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proofErr w:type="spellStart"/>
      <w:r>
        <w:t>CloudStack</w:t>
      </w:r>
      <w:proofErr w:type="spellEnd"/>
      <w:r w:rsidR="002D0EAD">
        <w:t xml:space="preserve"> </w:t>
      </w:r>
      <w:r w:rsidR="002A4E98">
        <w:t>2.2.12</w:t>
      </w:r>
      <w:bookmarkStart w:id="0" w:name="_GoBack"/>
      <w:bookmarkEnd w:id="0"/>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0F0D06">
        <w:rPr>
          <w:noProof/>
          <w:sz w:val="28"/>
          <w:szCs w:val="28"/>
        </w:rPr>
        <w:t>December 7, 2011</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xml:space="preserve">. Specifications are subject to change without notice. The </w:t>
      </w:r>
      <w:proofErr w:type="spellStart"/>
      <w:r w:rsidR="00F31B26">
        <w:t>Cloud.com</w:t>
      </w:r>
      <w:proofErr w:type="spellEnd"/>
      <w:r w:rsidR="00F31B26">
        <w:t xml:space="preserve"> logo, </w:t>
      </w:r>
      <w:proofErr w:type="spellStart"/>
      <w:r w:rsidR="00F31B26">
        <w:t>Cloud.com</w:t>
      </w:r>
      <w:proofErr w:type="spellEnd"/>
      <w:r w:rsidR="00F31B26">
        <w:t xml:space="preserve">, 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0F0D06"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1043630" w:history="1">
        <w:r w:rsidR="000F0D06" w:rsidRPr="00FA76C6">
          <w:rPr>
            <w:rStyle w:val="Hyperlink"/>
            <w:noProof/>
          </w:rPr>
          <w:t>1</w:t>
        </w:r>
        <w:r w:rsidR="000F0D06">
          <w:rPr>
            <w:rFonts w:asciiTheme="minorHAnsi" w:eastAsiaTheme="minorEastAsia" w:hAnsiTheme="minorHAnsi" w:cstheme="minorBidi"/>
            <w:noProof/>
            <w:sz w:val="22"/>
            <w:szCs w:val="22"/>
            <w:lang w:bidi="ar-SA"/>
          </w:rPr>
          <w:tab/>
        </w:r>
        <w:r w:rsidR="000F0D06" w:rsidRPr="00FA76C6">
          <w:rPr>
            <w:rStyle w:val="Hyperlink"/>
            <w:noProof/>
          </w:rPr>
          <w:t>Overview</w:t>
        </w:r>
        <w:r w:rsidR="000F0D06">
          <w:rPr>
            <w:noProof/>
            <w:webHidden/>
          </w:rPr>
          <w:tab/>
        </w:r>
        <w:r w:rsidR="000F0D06">
          <w:rPr>
            <w:noProof/>
            <w:webHidden/>
          </w:rPr>
          <w:fldChar w:fldCharType="begin"/>
        </w:r>
        <w:r w:rsidR="000F0D06">
          <w:rPr>
            <w:noProof/>
            <w:webHidden/>
          </w:rPr>
          <w:instrText xml:space="preserve"> PAGEREF _Toc311043630 \h </w:instrText>
        </w:r>
        <w:r w:rsidR="000F0D06">
          <w:rPr>
            <w:noProof/>
            <w:webHidden/>
          </w:rPr>
        </w:r>
        <w:r w:rsidR="000F0D06">
          <w:rPr>
            <w:noProof/>
            <w:webHidden/>
          </w:rPr>
          <w:fldChar w:fldCharType="separate"/>
        </w:r>
        <w:r w:rsidR="000F0D06">
          <w:rPr>
            <w:noProof/>
            <w:webHidden/>
          </w:rPr>
          <w:t>5</w:t>
        </w:r>
        <w:r w:rsidR="000F0D06">
          <w:rPr>
            <w:noProof/>
            <w:webHidden/>
          </w:rPr>
          <w:fldChar w:fldCharType="end"/>
        </w:r>
      </w:hyperlink>
    </w:p>
    <w:p w:rsidR="000F0D06" w:rsidRDefault="000F0D06">
      <w:pPr>
        <w:pStyle w:val="TOC1"/>
        <w:tabs>
          <w:tab w:val="left" w:pos="400"/>
          <w:tab w:val="right" w:leader="dot" w:pos="10790"/>
        </w:tabs>
        <w:rPr>
          <w:rFonts w:asciiTheme="minorHAnsi" w:eastAsiaTheme="minorEastAsia" w:hAnsiTheme="minorHAnsi" w:cstheme="minorBidi"/>
          <w:noProof/>
          <w:sz w:val="22"/>
          <w:szCs w:val="22"/>
          <w:lang w:bidi="ar-SA"/>
        </w:rPr>
      </w:pPr>
      <w:hyperlink w:anchor="_Toc311043631" w:history="1">
        <w:r w:rsidRPr="00FA76C6">
          <w:rPr>
            <w:rStyle w:val="Hyperlink"/>
            <w:noProof/>
          </w:rPr>
          <w:t>2</w:t>
        </w:r>
        <w:r>
          <w:rPr>
            <w:rFonts w:asciiTheme="minorHAnsi" w:eastAsiaTheme="minorEastAsia" w:hAnsiTheme="minorHAnsi" w:cstheme="minorBidi"/>
            <w:noProof/>
            <w:sz w:val="22"/>
            <w:szCs w:val="22"/>
            <w:lang w:bidi="ar-SA"/>
          </w:rPr>
          <w:tab/>
        </w:r>
        <w:r w:rsidRPr="00FA76C6">
          <w:rPr>
            <w:rStyle w:val="Hyperlink"/>
            <w:noProof/>
          </w:rPr>
          <w:t>2.2.12</w:t>
        </w:r>
        <w:r>
          <w:rPr>
            <w:noProof/>
            <w:webHidden/>
          </w:rPr>
          <w:tab/>
        </w:r>
        <w:r>
          <w:rPr>
            <w:noProof/>
            <w:webHidden/>
          </w:rPr>
          <w:fldChar w:fldCharType="begin"/>
        </w:r>
        <w:r>
          <w:rPr>
            <w:noProof/>
            <w:webHidden/>
          </w:rPr>
          <w:instrText xml:space="preserve"> PAGEREF _Toc311043631 \h </w:instrText>
        </w:r>
        <w:r>
          <w:rPr>
            <w:noProof/>
            <w:webHidden/>
          </w:rPr>
        </w:r>
        <w:r>
          <w:rPr>
            <w:noProof/>
            <w:webHidden/>
          </w:rPr>
          <w:fldChar w:fldCharType="separate"/>
        </w:r>
        <w:r>
          <w:rPr>
            <w:noProof/>
            <w:webHidden/>
          </w:rPr>
          <w:t>6</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32" w:history="1">
        <w:r w:rsidRPr="00FA76C6">
          <w:rPr>
            <w:rStyle w:val="Hyperlink"/>
            <w:noProof/>
          </w:rPr>
          <w:t>2.1</w:t>
        </w:r>
        <w:r>
          <w:rPr>
            <w:rFonts w:asciiTheme="minorHAnsi" w:eastAsiaTheme="minorEastAsia" w:hAnsiTheme="minorHAnsi" w:cstheme="minorBidi"/>
            <w:noProof/>
            <w:sz w:val="22"/>
            <w:szCs w:val="22"/>
            <w:lang w:bidi="ar-SA"/>
          </w:rPr>
          <w:tab/>
        </w:r>
        <w:r w:rsidRPr="00FA76C6">
          <w:rPr>
            <w:rStyle w:val="Hyperlink"/>
            <w:noProof/>
          </w:rPr>
          <w:t>Issues Fixed in 2.2.12</w:t>
        </w:r>
        <w:r>
          <w:rPr>
            <w:noProof/>
            <w:webHidden/>
          </w:rPr>
          <w:tab/>
        </w:r>
        <w:r>
          <w:rPr>
            <w:noProof/>
            <w:webHidden/>
          </w:rPr>
          <w:fldChar w:fldCharType="begin"/>
        </w:r>
        <w:r>
          <w:rPr>
            <w:noProof/>
            <w:webHidden/>
          </w:rPr>
          <w:instrText xml:space="preserve"> PAGEREF _Toc311043632 \h </w:instrText>
        </w:r>
        <w:r>
          <w:rPr>
            <w:noProof/>
            <w:webHidden/>
          </w:rPr>
        </w:r>
        <w:r>
          <w:rPr>
            <w:noProof/>
            <w:webHidden/>
          </w:rPr>
          <w:fldChar w:fldCharType="separate"/>
        </w:r>
        <w:r>
          <w:rPr>
            <w:noProof/>
            <w:webHidden/>
          </w:rPr>
          <w:t>6</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33" w:history="1">
        <w:r w:rsidRPr="00FA76C6">
          <w:rPr>
            <w:rStyle w:val="Hyperlink"/>
            <w:noProof/>
          </w:rPr>
          <w:t>2.2</w:t>
        </w:r>
        <w:r>
          <w:rPr>
            <w:rFonts w:asciiTheme="minorHAnsi" w:eastAsiaTheme="minorEastAsia" w:hAnsiTheme="minorHAnsi" w:cstheme="minorBidi"/>
            <w:noProof/>
            <w:sz w:val="22"/>
            <w:szCs w:val="22"/>
            <w:lang w:bidi="ar-SA"/>
          </w:rPr>
          <w:tab/>
        </w:r>
        <w:r w:rsidRPr="00FA76C6">
          <w:rPr>
            <w:rStyle w:val="Hyperlink"/>
            <w:noProof/>
          </w:rPr>
          <w:t>New Features in 2.2.12</w:t>
        </w:r>
        <w:r>
          <w:rPr>
            <w:noProof/>
            <w:webHidden/>
          </w:rPr>
          <w:tab/>
        </w:r>
        <w:r>
          <w:rPr>
            <w:noProof/>
            <w:webHidden/>
          </w:rPr>
          <w:fldChar w:fldCharType="begin"/>
        </w:r>
        <w:r>
          <w:rPr>
            <w:noProof/>
            <w:webHidden/>
          </w:rPr>
          <w:instrText xml:space="preserve"> PAGEREF _Toc311043633 \h </w:instrText>
        </w:r>
        <w:r>
          <w:rPr>
            <w:noProof/>
            <w:webHidden/>
          </w:rPr>
        </w:r>
        <w:r>
          <w:rPr>
            <w:noProof/>
            <w:webHidden/>
          </w:rPr>
          <w:fldChar w:fldCharType="separate"/>
        </w:r>
        <w:r>
          <w:rPr>
            <w:noProof/>
            <w:webHidden/>
          </w:rPr>
          <w:t>7</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34" w:history="1">
        <w:r w:rsidRPr="00FA76C6">
          <w:rPr>
            <w:rStyle w:val="Hyperlink"/>
            <w:noProof/>
          </w:rPr>
          <w:t>2.3</w:t>
        </w:r>
        <w:r>
          <w:rPr>
            <w:rFonts w:asciiTheme="minorHAnsi" w:eastAsiaTheme="minorEastAsia" w:hAnsiTheme="minorHAnsi" w:cstheme="minorBidi"/>
            <w:noProof/>
            <w:sz w:val="22"/>
            <w:szCs w:val="22"/>
            <w:lang w:bidi="ar-SA"/>
          </w:rPr>
          <w:tab/>
        </w:r>
        <w:r w:rsidRPr="00FA76C6">
          <w:rPr>
            <w:rStyle w:val="Hyperlink"/>
            <w:noProof/>
          </w:rPr>
          <w:t>API Changes in 2.2.12</w:t>
        </w:r>
        <w:r>
          <w:rPr>
            <w:noProof/>
            <w:webHidden/>
          </w:rPr>
          <w:tab/>
        </w:r>
        <w:r>
          <w:rPr>
            <w:noProof/>
            <w:webHidden/>
          </w:rPr>
          <w:fldChar w:fldCharType="begin"/>
        </w:r>
        <w:r>
          <w:rPr>
            <w:noProof/>
            <w:webHidden/>
          </w:rPr>
          <w:instrText xml:space="preserve"> PAGEREF _Toc311043634 \h </w:instrText>
        </w:r>
        <w:r>
          <w:rPr>
            <w:noProof/>
            <w:webHidden/>
          </w:rPr>
        </w:r>
        <w:r>
          <w:rPr>
            <w:noProof/>
            <w:webHidden/>
          </w:rPr>
          <w:fldChar w:fldCharType="separate"/>
        </w:r>
        <w:r>
          <w:rPr>
            <w:noProof/>
            <w:webHidden/>
          </w:rPr>
          <w:t>7</w:t>
        </w:r>
        <w:r>
          <w:rPr>
            <w:noProof/>
            <w:webHidden/>
          </w:rPr>
          <w:fldChar w:fldCharType="end"/>
        </w:r>
      </w:hyperlink>
    </w:p>
    <w:p w:rsidR="000F0D06" w:rsidRDefault="000F0D06">
      <w:pPr>
        <w:pStyle w:val="TOC1"/>
        <w:tabs>
          <w:tab w:val="left" w:pos="400"/>
          <w:tab w:val="right" w:leader="dot" w:pos="10790"/>
        </w:tabs>
        <w:rPr>
          <w:rFonts w:asciiTheme="minorHAnsi" w:eastAsiaTheme="minorEastAsia" w:hAnsiTheme="minorHAnsi" w:cstheme="minorBidi"/>
          <w:noProof/>
          <w:sz w:val="22"/>
          <w:szCs w:val="22"/>
          <w:lang w:bidi="ar-SA"/>
        </w:rPr>
      </w:pPr>
      <w:hyperlink w:anchor="_Toc311043635" w:history="1">
        <w:r w:rsidRPr="00FA76C6">
          <w:rPr>
            <w:rStyle w:val="Hyperlink"/>
            <w:noProof/>
          </w:rPr>
          <w:t>3</w:t>
        </w:r>
        <w:r>
          <w:rPr>
            <w:rFonts w:asciiTheme="minorHAnsi" w:eastAsiaTheme="minorEastAsia" w:hAnsiTheme="minorHAnsi" w:cstheme="minorBidi"/>
            <w:noProof/>
            <w:sz w:val="22"/>
            <w:szCs w:val="22"/>
            <w:lang w:bidi="ar-SA"/>
          </w:rPr>
          <w:tab/>
        </w:r>
        <w:r w:rsidRPr="00FA76C6">
          <w:rPr>
            <w:rStyle w:val="Hyperlink"/>
            <w:noProof/>
          </w:rPr>
          <w:t>2.2.11</w:t>
        </w:r>
        <w:r>
          <w:rPr>
            <w:noProof/>
            <w:webHidden/>
          </w:rPr>
          <w:tab/>
        </w:r>
        <w:r>
          <w:rPr>
            <w:noProof/>
            <w:webHidden/>
          </w:rPr>
          <w:fldChar w:fldCharType="begin"/>
        </w:r>
        <w:r>
          <w:rPr>
            <w:noProof/>
            <w:webHidden/>
          </w:rPr>
          <w:instrText xml:space="preserve"> PAGEREF _Toc311043635 \h </w:instrText>
        </w:r>
        <w:r>
          <w:rPr>
            <w:noProof/>
            <w:webHidden/>
          </w:rPr>
        </w:r>
        <w:r>
          <w:rPr>
            <w:noProof/>
            <w:webHidden/>
          </w:rPr>
          <w:fldChar w:fldCharType="separate"/>
        </w:r>
        <w:r>
          <w:rPr>
            <w:noProof/>
            <w:webHidden/>
          </w:rPr>
          <w:t>9</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36" w:history="1">
        <w:r w:rsidRPr="00FA76C6">
          <w:rPr>
            <w:rStyle w:val="Hyperlink"/>
            <w:noProof/>
          </w:rPr>
          <w:t>3.1</w:t>
        </w:r>
        <w:r>
          <w:rPr>
            <w:rFonts w:asciiTheme="minorHAnsi" w:eastAsiaTheme="minorEastAsia" w:hAnsiTheme="minorHAnsi" w:cstheme="minorBidi"/>
            <w:noProof/>
            <w:sz w:val="22"/>
            <w:szCs w:val="22"/>
            <w:lang w:bidi="ar-SA"/>
          </w:rPr>
          <w:tab/>
        </w:r>
        <w:r w:rsidRPr="00FA76C6">
          <w:rPr>
            <w:rStyle w:val="Hyperlink"/>
            <w:noProof/>
          </w:rPr>
          <w:t>Issues Fixed in 2.2.11</w:t>
        </w:r>
        <w:r>
          <w:rPr>
            <w:noProof/>
            <w:webHidden/>
          </w:rPr>
          <w:tab/>
        </w:r>
        <w:r>
          <w:rPr>
            <w:noProof/>
            <w:webHidden/>
          </w:rPr>
          <w:fldChar w:fldCharType="begin"/>
        </w:r>
        <w:r>
          <w:rPr>
            <w:noProof/>
            <w:webHidden/>
          </w:rPr>
          <w:instrText xml:space="preserve"> PAGEREF _Toc311043636 \h </w:instrText>
        </w:r>
        <w:r>
          <w:rPr>
            <w:noProof/>
            <w:webHidden/>
          </w:rPr>
        </w:r>
        <w:r>
          <w:rPr>
            <w:noProof/>
            <w:webHidden/>
          </w:rPr>
          <w:fldChar w:fldCharType="separate"/>
        </w:r>
        <w:r>
          <w:rPr>
            <w:noProof/>
            <w:webHidden/>
          </w:rPr>
          <w:t>9</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37" w:history="1">
        <w:r w:rsidRPr="00FA76C6">
          <w:rPr>
            <w:rStyle w:val="Hyperlink"/>
            <w:noProof/>
          </w:rPr>
          <w:t>3.2</w:t>
        </w:r>
        <w:r>
          <w:rPr>
            <w:rFonts w:asciiTheme="minorHAnsi" w:eastAsiaTheme="minorEastAsia" w:hAnsiTheme="minorHAnsi" w:cstheme="minorBidi"/>
            <w:noProof/>
            <w:sz w:val="22"/>
            <w:szCs w:val="22"/>
            <w:lang w:bidi="ar-SA"/>
          </w:rPr>
          <w:tab/>
        </w:r>
        <w:r w:rsidRPr="00FA76C6">
          <w:rPr>
            <w:rStyle w:val="Hyperlink"/>
            <w:noProof/>
          </w:rPr>
          <w:t>New Features in 2.2.11</w:t>
        </w:r>
        <w:r>
          <w:rPr>
            <w:noProof/>
            <w:webHidden/>
          </w:rPr>
          <w:tab/>
        </w:r>
        <w:r>
          <w:rPr>
            <w:noProof/>
            <w:webHidden/>
          </w:rPr>
          <w:fldChar w:fldCharType="begin"/>
        </w:r>
        <w:r>
          <w:rPr>
            <w:noProof/>
            <w:webHidden/>
          </w:rPr>
          <w:instrText xml:space="preserve"> PAGEREF _Toc311043637 \h </w:instrText>
        </w:r>
        <w:r>
          <w:rPr>
            <w:noProof/>
            <w:webHidden/>
          </w:rPr>
        </w:r>
        <w:r>
          <w:rPr>
            <w:noProof/>
            <w:webHidden/>
          </w:rPr>
          <w:fldChar w:fldCharType="separate"/>
        </w:r>
        <w:r>
          <w:rPr>
            <w:noProof/>
            <w:webHidden/>
          </w:rPr>
          <w:t>9</w:t>
        </w:r>
        <w:r>
          <w:rPr>
            <w:noProof/>
            <w:webHidden/>
          </w:rPr>
          <w:fldChar w:fldCharType="end"/>
        </w:r>
      </w:hyperlink>
    </w:p>
    <w:p w:rsidR="000F0D06" w:rsidRDefault="000F0D06">
      <w:pPr>
        <w:pStyle w:val="TOC1"/>
        <w:tabs>
          <w:tab w:val="left" w:pos="400"/>
          <w:tab w:val="right" w:leader="dot" w:pos="10790"/>
        </w:tabs>
        <w:rPr>
          <w:rFonts w:asciiTheme="minorHAnsi" w:eastAsiaTheme="minorEastAsia" w:hAnsiTheme="minorHAnsi" w:cstheme="minorBidi"/>
          <w:noProof/>
          <w:sz w:val="22"/>
          <w:szCs w:val="22"/>
          <w:lang w:bidi="ar-SA"/>
        </w:rPr>
      </w:pPr>
      <w:hyperlink w:anchor="_Toc311043638" w:history="1">
        <w:r w:rsidRPr="00FA76C6">
          <w:rPr>
            <w:rStyle w:val="Hyperlink"/>
            <w:noProof/>
          </w:rPr>
          <w:t>4</w:t>
        </w:r>
        <w:r>
          <w:rPr>
            <w:rFonts w:asciiTheme="minorHAnsi" w:eastAsiaTheme="minorEastAsia" w:hAnsiTheme="minorHAnsi" w:cstheme="minorBidi"/>
            <w:noProof/>
            <w:sz w:val="22"/>
            <w:szCs w:val="22"/>
            <w:lang w:bidi="ar-SA"/>
          </w:rPr>
          <w:tab/>
        </w:r>
        <w:r w:rsidRPr="00FA76C6">
          <w:rPr>
            <w:rStyle w:val="Hyperlink"/>
            <w:noProof/>
          </w:rPr>
          <w:t>2.2.10</w:t>
        </w:r>
        <w:r>
          <w:rPr>
            <w:noProof/>
            <w:webHidden/>
          </w:rPr>
          <w:tab/>
        </w:r>
        <w:r>
          <w:rPr>
            <w:noProof/>
            <w:webHidden/>
          </w:rPr>
          <w:fldChar w:fldCharType="begin"/>
        </w:r>
        <w:r>
          <w:rPr>
            <w:noProof/>
            <w:webHidden/>
          </w:rPr>
          <w:instrText xml:space="preserve"> PAGEREF _Toc311043638 \h </w:instrText>
        </w:r>
        <w:r>
          <w:rPr>
            <w:noProof/>
            <w:webHidden/>
          </w:rPr>
        </w:r>
        <w:r>
          <w:rPr>
            <w:noProof/>
            <w:webHidden/>
          </w:rPr>
          <w:fldChar w:fldCharType="separate"/>
        </w:r>
        <w:r>
          <w:rPr>
            <w:noProof/>
            <w:webHidden/>
          </w:rPr>
          <w:t>10</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39" w:history="1">
        <w:r w:rsidRPr="00FA76C6">
          <w:rPr>
            <w:rStyle w:val="Hyperlink"/>
            <w:noProof/>
          </w:rPr>
          <w:t>4.1</w:t>
        </w:r>
        <w:r>
          <w:rPr>
            <w:rFonts w:asciiTheme="minorHAnsi" w:eastAsiaTheme="minorEastAsia" w:hAnsiTheme="minorHAnsi" w:cstheme="minorBidi"/>
            <w:noProof/>
            <w:sz w:val="22"/>
            <w:szCs w:val="22"/>
            <w:lang w:bidi="ar-SA"/>
          </w:rPr>
          <w:tab/>
        </w:r>
        <w:r w:rsidRPr="00FA76C6">
          <w:rPr>
            <w:rStyle w:val="Hyperlink"/>
            <w:noProof/>
          </w:rPr>
          <w:t>Issues Fixed in 2.2.10</w:t>
        </w:r>
        <w:r>
          <w:rPr>
            <w:noProof/>
            <w:webHidden/>
          </w:rPr>
          <w:tab/>
        </w:r>
        <w:r>
          <w:rPr>
            <w:noProof/>
            <w:webHidden/>
          </w:rPr>
          <w:fldChar w:fldCharType="begin"/>
        </w:r>
        <w:r>
          <w:rPr>
            <w:noProof/>
            <w:webHidden/>
          </w:rPr>
          <w:instrText xml:space="preserve"> PAGEREF _Toc311043639 \h </w:instrText>
        </w:r>
        <w:r>
          <w:rPr>
            <w:noProof/>
            <w:webHidden/>
          </w:rPr>
        </w:r>
        <w:r>
          <w:rPr>
            <w:noProof/>
            <w:webHidden/>
          </w:rPr>
          <w:fldChar w:fldCharType="separate"/>
        </w:r>
        <w:r>
          <w:rPr>
            <w:noProof/>
            <w:webHidden/>
          </w:rPr>
          <w:t>10</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40" w:history="1">
        <w:r w:rsidRPr="00FA76C6">
          <w:rPr>
            <w:rStyle w:val="Hyperlink"/>
            <w:noProof/>
          </w:rPr>
          <w:t>4.2</w:t>
        </w:r>
        <w:r>
          <w:rPr>
            <w:rFonts w:asciiTheme="minorHAnsi" w:eastAsiaTheme="minorEastAsia" w:hAnsiTheme="minorHAnsi" w:cstheme="minorBidi"/>
            <w:noProof/>
            <w:sz w:val="22"/>
            <w:szCs w:val="22"/>
            <w:lang w:bidi="ar-SA"/>
          </w:rPr>
          <w:tab/>
        </w:r>
        <w:r w:rsidRPr="00FA76C6">
          <w:rPr>
            <w:rStyle w:val="Hyperlink"/>
            <w:noProof/>
          </w:rPr>
          <w:t>New Features in 2.2.10</w:t>
        </w:r>
        <w:r>
          <w:rPr>
            <w:noProof/>
            <w:webHidden/>
          </w:rPr>
          <w:tab/>
        </w:r>
        <w:r>
          <w:rPr>
            <w:noProof/>
            <w:webHidden/>
          </w:rPr>
          <w:fldChar w:fldCharType="begin"/>
        </w:r>
        <w:r>
          <w:rPr>
            <w:noProof/>
            <w:webHidden/>
          </w:rPr>
          <w:instrText xml:space="preserve"> PAGEREF _Toc311043640 \h </w:instrText>
        </w:r>
        <w:r>
          <w:rPr>
            <w:noProof/>
            <w:webHidden/>
          </w:rPr>
        </w:r>
        <w:r>
          <w:rPr>
            <w:noProof/>
            <w:webHidden/>
          </w:rPr>
          <w:fldChar w:fldCharType="separate"/>
        </w:r>
        <w:r>
          <w:rPr>
            <w:noProof/>
            <w:webHidden/>
          </w:rPr>
          <w:t>10</w:t>
        </w:r>
        <w:r>
          <w:rPr>
            <w:noProof/>
            <w:webHidden/>
          </w:rPr>
          <w:fldChar w:fldCharType="end"/>
        </w:r>
      </w:hyperlink>
    </w:p>
    <w:p w:rsidR="000F0D06" w:rsidRDefault="000F0D06">
      <w:pPr>
        <w:pStyle w:val="TOC1"/>
        <w:tabs>
          <w:tab w:val="left" w:pos="400"/>
          <w:tab w:val="right" w:leader="dot" w:pos="10790"/>
        </w:tabs>
        <w:rPr>
          <w:rFonts w:asciiTheme="minorHAnsi" w:eastAsiaTheme="minorEastAsia" w:hAnsiTheme="minorHAnsi" w:cstheme="minorBidi"/>
          <w:noProof/>
          <w:sz w:val="22"/>
          <w:szCs w:val="22"/>
          <w:lang w:bidi="ar-SA"/>
        </w:rPr>
      </w:pPr>
      <w:hyperlink w:anchor="_Toc311043641" w:history="1">
        <w:r w:rsidRPr="00FA76C6">
          <w:rPr>
            <w:rStyle w:val="Hyperlink"/>
            <w:noProof/>
          </w:rPr>
          <w:t>5</w:t>
        </w:r>
        <w:r>
          <w:rPr>
            <w:rFonts w:asciiTheme="minorHAnsi" w:eastAsiaTheme="minorEastAsia" w:hAnsiTheme="minorHAnsi" w:cstheme="minorBidi"/>
            <w:noProof/>
            <w:sz w:val="22"/>
            <w:szCs w:val="22"/>
            <w:lang w:bidi="ar-SA"/>
          </w:rPr>
          <w:tab/>
        </w:r>
        <w:r w:rsidRPr="00FA76C6">
          <w:rPr>
            <w:rStyle w:val="Hyperlink"/>
            <w:noProof/>
          </w:rPr>
          <w:t>2.2.9</w:t>
        </w:r>
        <w:r>
          <w:rPr>
            <w:noProof/>
            <w:webHidden/>
          </w:rPr>
          <w:tab/>
        </w:r>
        <w:r>
          <w:rPr>
            <w:noProof/>
            <w:webHidden/>
          </w:rPr>
          <w:fldChar w:fldCharType="begin"/>
        </w:r>
        <w:r>
          <w:rPr>
            <w:noProof/>
            <w:webHidden/>
          </w:rPr>
          <w:instrText xml:space="preserve"> PAGEREF _Toc311043641 \h </w:instrText>
        </w:r>
        <w:r>
          <w:rPr>
            <w:noProof/>
            <w:webHidden/>
          </w:rPr>
        </w:r>
        <w:r>
          <w:rPr>
            <w:noProof/>
            <w:webHidden/>
          </w:rPr>
          <w:fldChar w:fldCharType="separate"/>
        </w:r>
        <w:r>
          <w:rPr>
            <w:noProof/>
            <w:webHidden/>
          </w:rPr>
          <w:t>12</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42" w:history="1">
        <w:r w:rsidRPr="00FA76C6">
          <w:rPr>
            <w:rStyle w:val="Hyperlink"/>
            <w:noProof/>
          </w:rPr>
          <w:t>5.1</w:t>
        </w:r>
        <w:r>
          <w:rPr>
            <w:rFonts w:asciiTheme="minorHAnsi" w:eastAsiaTheme="minorEastAsia" w:hAnsiTheme="minorHAnsi" w:cstheme="minorBidi"/>
            <w:noProof/>
            <w:sz w:val="22"/>
            <w:szCs w:val="22"/>
            <w:lang w:bidi="ar-SA"/>
          </w:rPr>
          <w:tab/>
        </w:r>
        <w:r w:rsidRPr="00FA76C6">
          <w:rPr>
            <w:rStyle w:val="Hyperlink"/>
            <w:noProof/>
          </w:rPr>
          <w:t>Issues Fixed in 2.2.9</w:t>
        </w:r>
        <w:r>
          <w:rPr>
            <w:noProof/>
            <w:webHidden/>
          </w:rPr>
          <w:tab/>
        </w:r>
        <w:r>
          <w:rPr>
            <w:noProof/>
            <w:webHidden/>
          </w:rPr>
          <w:fldChar w:fldCharType="begin"/>
        </w:r>
        <w:r>
          <w:rPr>
            <w:noProof/>
            <w:webHidden/>
          </w:rPr>
          <w:instrText xml:space="preserve"> PAGEREF _Toc311043642 \h </w:instrText>
        </w:r>
        <w:r>
          <w:rPr>
            <w:noProof/>
            <w:webHidden/>
          </w:rPr>
        </w:r>
        <w:r>
          <w:rPr>
            <w:noProof/>
            <w:webHidden/>
          </w:rPr>
          <w:fldChar w:fldCharType="separate"/>
        </w:r>
        <w:r>
          <w:rPr>
            <w:noProof/>
            <w:webHidden/>
          </w:rPr>
          <w:t>12</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43" w:history="1">
        <w:r w:rsidRPr="00FA76C6">
          <w:rPr>
            <w:rStyle w:val="Hyperlink"/>
            <w:noProof/>
          </w:rPr>
          <w:t>5.2</w:t>
        </w:r>
        <w:r>
          <w:rPr>
            <w:rFonts w:asciiTheme="minorHAnsi" w:eastAsiaTheme="minorEastAsia" w:hAnsiTheme="minorHAnsi" w:cstheme="minorBidi"/>
            <w:noProof/>
            <w:sz w:val="22"/>
            <w:szCs w:val="22"/>
            <w:lang w:bidi="ar-SA"/>
          </w:rPr>
          <w:tab/>
        </w:r>
        <w:r w:rsidRPr="00FA76C6">
          <w:rPr>
            <w:rStyle w:val="Hyperlink"/>
            <w:noProof/>
          </w:rPr>
          <w:t>New Features in 2.2.9</w:t>
        </w:r>
        <w:r>
          <w:rPr>
            <w:noProof/>
            <w:webHidden/>
          </w:rPr>
          <w:tab/>
        </w:r>
        <w:r>
          <w:rPr>
            <w:noProof/>
            <w:webHidden/>
          </w:rPr>
          <w:fldChar w:fldCharType="begin"/>
        </w:r>
        <w:r>
          <w:rPr>
            <w:noProof/>
            <w:webHidden/>
          </w:rPr>
          <w:instrText xml:space="preserve"> PAGEREF _Toc311043643 \h </w:instrText>
        </w:r>
        <w:r>
          <w:rPr>
            <w:noProof/>
            <w:webHidden/>
          </w:rPr>
        </w:r>
        <w:r>
          <w:rPr>
            <w:noProof/>
            <w:webHidden/>
          </w:rPr>
          <w:fldChar w:fldCharType="separate"/>
        </w:r>
        <w:r>
          <w:rPr>
            <w:noProof/>
            <w:webHidden/>
          </w:rPr>
          <w:t>12</w:t>
        </w:r>
        <w:r>
          <w:rPr>
            <w:noProof/>
            <w:webHidden/>
          </w:rPr>
          <w:fldChar w:fldCharType="end"/>
        </w:r>
      </w:hyperlink>
    </w:p>
    <w:p w:rsidR="000F0D06" w:rsidRDefault="000F0D06">
      <w:pPr>
        <w:pStyle w:val="TOC1"/>
        <w:tabs>
          <w:tab w:val="left" w:pos="400"/>
          <w:tab w:val="right" w:leader="dot" w:pos="10790"/>
        </w:tabs>
        <w:rPr>
          <w:rFonts w:asciiTheme="minorHAnsi" w:eastAsiaTheme="minorEastAsia" w:hAnsiTheme="minorHAnsi" w:cstheme="minorBidi"/>
          <w:noProof/>
          <w:sz w:val="22"/>
          <w:szCs w:val="22"/>
          <w:lang w:bidi="ar-SA"/>
        </w:rPr>
      </w:pPr>
      <w:hyperlink w:anchor="_Toc311043644" w:history="1">
        <w:r w:rsidRPr="00FA76C6">
          <w:rPr>
            <w:rStyle w:val="Hyperlink"/>
            <w:noProof/>
          </w:rPr>
          <w:t>6</w:t>
        </w:r>
        <w:r>
          <w:rPr>
            <w:rFonts w:asciiTheme="minorHAnsi" w:eastAsiaTheme="minorEastAsia" w:hAnsiTheme="minorHAnsi" w:cstheme="minorBidi"/>
            <w:noProof/>
            <w:sz w:val="22"/>
            <w:szCs w:val="22"/>
            <w:lang w:bidi="ar-SA"/>
          </w:rPr>
          <w:tab/>
        </w:r>
        <w:r w:rsidRPr="00FA76C6">
          <w:rPr>
            <w:rStyle w:val="Hyperlink"/>
            <w:noProof/>
          </w:rPr>
          <w:t>2.2.8</w:t>
        </w:r>
        <w:r>
          <w:rPr>
            <w:noProof/>
            <w:webHidden/>
          </w:rPr>
          <w:tab/>
        </w:r>
        <w:r>
          <w:rPr>
            <w:noProof/>
            <w:webHidden/>
          </w:rPr>
          <w:fldChar w:fldCharType="begin"/>
        </w:r>
        <w:r>
          <w:rPr>
            <w:noProof/>
            <w:webHidden/>
          </w:rPr>
          <w:instrText xml:space="preserve"> PAGEREF _Toc311043644 \h </w:instrText>
        </w:r>
        <w:r>
          <w:rPr>
            <w:noProof/>
            <w:webHidden/>
          </w:rPr>
        </w:r>
        <w:r>
          <w:rPr>
            <w:noProof/>
            <w:webHidden/>
          </w:rPr>
          <w:fldChar w:fldCharType="separate"/>
        </w:r>
        <w:r>
          <w:rPr>
            <w:noProof/>
            <w:webHidden/>
          </w:rPr>
          <w:t>13</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45" w:history="1">
        <w:r w:rsidRPr="00FA76C6">
          <w:rPr>
            <w:rStyle w:val="Hyperlink"/>
            <w:noProof/>
          </w:rPr>
          <w:t>6.1</w:t>
        </w:r>
        <w:r>
          <w:rPr>
            <w:rFonts w:asciiTheme="minorHAnsi" w:eastAsiaTheme="minorEastAsia" w:hAnsiTheme="minorHAnsi" w:cstheme="minorBidi"/>
            <w:noProof/>
            <w:sz w:val="22"/>
            <w:szCs w:val="22"/>
            <w:lang w:bidi="ar-SA"/>
          </w:rPr>
          <w:tab/>
        </w:r>
        <w:r w:rsidRPr="00FA76C6">
          <w:rPr>
            <w:rStyle w:val="Hyperlink"/>
            <w:noProof/>
          </w:rPr>
          <w:t>Issues Fixed in 2.2.8</w:t>
        </w:r>
        <w:r>
          <w:rPr>
            <w:noProof/>
            <w:webHidden/>
          </w:rPr>
          <w:tab/>
        </w:r>
        <w:r>
          <w:rPr>
            <w:noProof/>
            <w:webHidden/>
          </w:rPr>
          <w:fldChar w:fldCharType="begin"/>
        </w:r>
        <w:r>
          <w:rPr>
            <w:noProof/>
            <w:webHidden/>
          </w:rPr>
          <w:instrText xml:space="preserve"> PAGEREF _Toc311043645 \h </w:instrText>
        </w:r>
        <w:r>
          <w:rPr>
            <w:noProof/>
            <w:webHidden/>
          </w:rPr>
        </w:r>
        <w:r>
          <w:rPr>
            <w:noProof/>
            <w:webHidden/>
          </w:rPr>
          <w:fldChar w:fldCharType="separate"/>
        </w:r>
        <w:r>
          <w:rPr>
            <w:noProof/>
            <w:webHidden/>
          </w:rPr>
          <w:t>13</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46" w:history="1">
        <w:r w:rsidRPr="00FA76C6">
          <w:rPr>
            <w:rStyle w:val="Hyperlink"/>
            <w:noProof/>
          </w:rPr>
          <w:t>6.2</w:t>
        </w:r>
        <w:r>
          <w:rPr>
            <w:rFonts w:asciiTheme="minorHAnsi" w:eastAsiaTheme="minorEastAsia" w:hAnsiTheme="minorHAnsi" w:cstheme="minorBidi"/>
            <w:noProof/>
            <w:sz w:val="22"/>
            <w:szCs w:val="22"/>
            <w:lang w:bidi="ar-SA"/>
          </w:rPr>
          <w:tab/>
        </w:r>
        <w:r w:rsidRPr="00FA76C6">
          <w:rPr>
            <w:rStyle w:val="Hyperlink"/>
            <w:noProof/>
          </w:rPr>
          <w:t>New Features in 2.2.8</w:t>
        </w:r>
        <w:r>
          <w:rPr>
            <w:noProof/>
            <w:webHidden/>
          </w:rPr>
          <w:tab/>
        </w:r>
        <w:r>
          <w:rPr>
            <w:noProof/>
            <w:webHidden/>
          </w:rPr>
          <w:fldChar w:fldCharType="begin"/>
        </w:r>
        <w:r>
          <w:rPr>
            <w:noProof/>
            <w:webHidden/>
          </w:rPr>
          <w:instrText xml:space="preserve"> PAGEREF _Toc311043646 \h </w:instrText>
        </w:r>
        <w:r>
          <w:rPr>
            <w:noProof/>
            <w:webHidden/>
          </w:rPr>
        </w:r>
        <w:r>
          <w:rPr>
            <w:noProof/>
            <w:webHidden/>
          </w:rPr>
          <w:fldChar w:fldCharType="separate"/>
        </w:r>
        <w:r>
          <w:rPr>
            <w:noProof/>
            <w:webHidden/>
          </w:rPr>
          <w:t>14</w:t>
        </w:r>
        <w:r>
          <w:rPr>
            <w:noProof/>
            <w:webHidden/>
          </w:rPr>
          <w:fldChar w:fldCharType="end"/>
        </w:r>
      </w:hyperlink>
    </w:p>
    <w:p w:rsidR="000F0D06" w:rsidRDefault="000F0D06">
      <w:pPr>
        <w:pStyle w:val="TOC1"/>
        <w:tabs>
          <w:tab w:val="left" w:pos="400"/>
          <w:tab w:val="right" w:leader="dot" w:pos="10790"/>
        </w:tabs>
        <w:rPr>
          <w:rFonts w:asciiTheme="minorHAnsi" w:eastAsiaTheme="minorEastAsia" w:hAnsiTheme="minorHAnsi" w:cstheme="minorBidi"/>
          <w:noProof/>
          <w:sz w:val="22"/>
          <w:szCs w:val="22"/>
          <w:lang w:bidi="ar-SA"/>
        </w:rPr>
      </w:pPr>
      <w:hyperlink w:anchor="_Toc311043647" w:history="1">
        <w:r w:rsidRPr="00FA76C6">
          <w:rPr>
            <w:rStyle w:val="Hyperlink"/>
            <w:noProof/>
          </w:rPr>
          <w:t>7</w:t>
        </w:r>
        <w:r>
          <w:rPr>
            <w:rFonts w:asciiTheme="minorHAnsi" w:eastAsiaTheme="minorEastAsia" w:hAnsiTheme="minorHAnsi" w:cstheme="minorBidi"/>
            <w:noProof/>
            <w:sz w:val="22"/>
            <w:szCs w:val="22"/>
            <w:lang w:bidi="ar-SA"/>
          </w:rPr>
          <w:tab/>
        </w:r>
        <w:r w:rsidRPr="00FA76C6">
          <w:rPr>
            <w:rStyle w:val="Hyperlink"/>
            <w:noProof/>
          </w:rPr>
          <w:t>2.2.7</w:t>
        </w:r>
        <w:r>
          <w:rPr>
            <w:noProof/>
            <w:webHidden/>
          </w:rPr>
          <w:tab/>
        </w:r>
        <w:r>
          <w:rPr>
            <w:noProof/>
            <w:webHidden/>
          </w:rPr>
          <w:fldChar w:fldCharType="begin"/>
        </w:r>
        <w:r>
          <w:rPr>
            <w:noProof/>
            <w:webHidden/>
          </w:rPr>
          <w:instrText xml:space="preserve"> PAGEREF _Toc311043647 \h </w:instrText>
        </w:r>
        <w:r>
          <w:rPr>
            <w:noProof/>
            <w:webHidden/>
          </w:rPr>
        </w:r>
        <w:r>
          <w:rPr>
            <w:noProof/>
            <w:webHidden/>
          </w:rPr>
          <w:fldChar w:fldCharType="separate"/>
        </w:r>
        <w:r>
          <w:rPr>
            <w:noProof/>
            <w:webHidden/>
          </w:rPr>
          <w:t>16</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48" w:history="1">
        <w:r w:rsidRPr="00FA76C6">
          <w:rPr>
            <w:rStyle w:val="Hyperlink"/>
            <w:noProof/>
          </w:rPr>
          <w:t>7.1</w:t>
        </w:r>
        <w:r>
          <w:rPr>
            <w:rFonts w:asciiTheme="minorHAnsi" w:eastAsiaTheme="minorEastAsia" w:hAnsiTheme="minorHAnsi" w:cstheme="minorBidi"/>
            <w:noProof/>
            <w:sz w:val="22"/>
            <w:szCs w:val="22"/>
            <w:lang w:bidi="ar-SA"/>
          </w:rPr>
          <w:tab/>
        </w:r>
        <w:r w:rsidRPr="00FA76C6">
          <w:rPr>
            <w:rStyle w:val="Hyperlink"/>
            <w:noProof/>
          </w:rPr>
          <w:t>Issues Fixed in 2.2.7</w:t>
        </w:r>
        <w:r>
          <w:rPr>
            <w:noProof/>
            <w:webHidden/>
          </w:rPr>
          <w:tab/>
        </w:r>
        <w:r>
          <w:rPr>
            <w:noProof/>
            <w:webHidden/>
          </w:rPr>
          <w:fldChar w:fldCharType="begin"/>
        </w:r>
        <w:r>
          <w:rPr>
            <w:noProof/>
            <w:webHidden/>
          </w:rPr>
          <w:instrText xml:space="preserve"> PAGEREF _Toc311043648 \h </w:instrText>
        </w:r>
        <w:r>
          <w:rPr>
            <w:noProof/>
            <w:webHidden/>
          </w:rPr>
        </w:r>
        <w:r>
          <w:rPr>
            <w:noProof/>
            <w:webHidden/>
          </w:rPr>
          <w:fldChar w:fldCharType="separate"/>
        </w:r>
        <w:r>
          <w:rPr>
            <w:noProof/>
            <w:webHidden/>
          </w:rPr>
          <w:t>16</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49" w:history="1">
        <w:r w:rsidRPr="00FA76C6">
          <w:rPr>
            <w:rStyle w:val="Hyperlink"/>
            <w:noProof/>
          </w:rPr>
          <w:t>7.2</w:t>
        </w:r>
        <w:r>
          <w:rPr>
            <w:rFonts w:asciiTheme="minorHAnsi" w:eastAsiaTheme="minorEastAsia" w:hAnsiTheme="minorHAnsi" w:cstheme="minorBidi"/>
            <w:noProof/>
            <w:sz w:val="22"/>
            <w:szCs w:val="22"/>
            <w:lang w:bidi="ar-SA"/>
          </w:rPr>
          <w:tab/>
        </w:r>
        <w:r w:rsidRPr="00FA76C6">
          <w:rPr>
            <w:rStyle w:val="Hyperlink"/>
            <w:noProof/>
          </w:rPr>
          <w:t>New Features in 2.2.7</w:t>
        </w:r>
        <w:r>
          <w:rPr>
            <w:noProof/>
            <w:webHidden/>
          </w:rPr>
          <w:tab/>
        </w:r>
        <w:r>
          <w:rPr>
            <w:noProof/>
            <w:webHidden/>
          </w:rPr>
          <w:fldChar w:fldCharType="begin"/>
        </w:r>
        <w:r>
          <w:rPr>
            <w:noProof/>
            <w:webHidden/>
          </w:rPr>
          <w:instrText xml:space="preserve"> PAGEREF _Toc311043649 \h </w:instrText>
        </w:r>
        <w:r>
          <w:rPr>
            <w:noProof/>
            <w:webHidden/>
          </w:rPr>
        </w:r>
        <w:r>
          <w:rPr>
            <w:noProof/>
            <w:webHidden/>
          </w:rPr>
          <w:fldChar w:fldCharType="separate"/>
        </w:r>
        <w:r>
          <w:rPr>
            <w:noProof/>
            <w:webHidden/>
          </w:rPr>
          <w:t>16</w:t>
        </w:r>
        <w:r>
          <w:rPr>
            <w:noProof/>
            <w:webHidden/>
          </w:rPr>
          <w:fldChar w:fldCharType="end"/>
        </w:r>
      </w:hyperlink>
    </w:p>
    <w:p w:rsidR="000F0D06" w:rsidRDefault="000F0D06">
      <w:pPr>
        <w:pStyle w:val="TOC1"/>
        <w:tabs>
          <w:tab w:val="left" w:pos="400"/>
          <w:tab w:val="right" w:leader="dot" w:pos="10790"/>
        </w:tabs>
        <w:rPr>
          <w:rFonts w:asciiTheme="minorHAnsi" w:eastAsiaTheme="minorEastAsia" w:hAnsiTheme="minorHAnsi" w:cstheme="minorBidi"/>
          <w:noProof/>
          <w:sz w:val="22"/>
          <w:szCs w:val="22"/>
          <w:lang w:bidi="ar-SA"/>
        </w:rPr>
      </w:pPr>
      <w:hyperlink w:anchor="_Toc311043650" w:history="1">
        <w:r w:rsidRPr="00FA76C6">
          <w:rPr>
            <w:rStyle w:val="Hyperlink"/>
            <w:noProof/>
          </w:rPr>
          <w:t>8</w:t>
        </w:r>
        <w:r>
          <w:rPr>
            <w:rFonts w:asciiTheme="minorHAnsi" w:eastAsiaTheme="minorEastAsia" w:hAnsiTheme="minorHAnsi" w:cstheme="minorBidi"/>
            <w:noProof/>
            <w:sz w:val="22"/>
            <w:szCs w:val="22"/>
            <w:lang w:bidi="ar-SA"/>
          </w:rPr>
          <w:tab/>
        </w:r>
        <w:r w:rsidRPr="00FA76C6">
          <w:rPr>
            <w:rStyle w:val="Hyperlink"/>
            <w:noProof/>
          </w:rPr>
          <w:t>2.2.6</w:t>
        </w:r>
        <w:r>
          <w:rPr>
            <w:noProof/>
            <w:webHidden/>
          </w:rPr>
          <w:tab/>
        </w:r>
        <w:r>
          <w:rPr>
            <w:noProof/>
            <w:webHidden/>
          </w:rPr>
          <w:fldChar w:fldCharType="begin"/>
        </w:r>
        <w:r>
          <w:rPr>
            <w:noProof/>
            <w:webHidden/>
          </w:rPr>
          <w:instrText xml:space="preserve"> PAGEREF _Toc311043650 \h </w:instrText>
        </w:r>
        <w:r>
          <w:rPr>
            <w:noProof/>
            <w:webHidden/>
          </w:rPr>
        </w:r>
        <w:r>
          <w:rPr>
            <w:noProof/>
            <w:webHidden/>
          </w:rPr>
          <w:fldChar w:fldCharType="separate"/>
        </w:r>
        <w:r>
          <w:rPr>
            <w:noProof/>
            <w:webHidden/>
          </w:rPr>
          <w:t>17</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51" w:history="1">
        <w:r w:rsidRPr="00FA76C6">
          <w:rPr>
            <w:rStyle w:val="Hyperlink"/>
            <w:noProof/>
          </w:rPr>
          <w:t>8.1</w:t>
        </w:r>
        <w:r>
          <w:rPr>
            <w:rFonts w:asciiTheme="minorHAnsi" w:eastAsiaTheme="minorEastAsia" w:hAnsiTheme="minorHAnsi" w:cstheme="minorBidi"/>
            <w:noProof/>
            <w:sz w:val="22"/>
            <w:szCs w:val="22"/>
            <w:lang w:bidi="ar-SA"/>
          </w:rPr>
          <w:tab/>
        </w:r>
        <w:r w:rsidRPr="00FA76C6">
          <w:rPr>
            <w:rStyle w:val="Hyperlink"/>
            <w:noProof/>
          </w:rPr>
          <w:t>Issues Fixed in 2.2.6</w:t>
        </w:r>
        <w:r>
          <w:rPr>
            <w:noProof/>
            <w:webHidden/>
          </w:rPr>
          <w:tab/>
        </w:r>
        <w:r>
          <w:rPr>
            <w:noProof/>
            <w:webHidden/>
          </w:rPr>
          <w:fldChar w:fldCharType="begin"/>
        </w:r>
        <w:r>
          <w:rPr>
            <w:noProof/>
            <w:webHidden/>
          </w:rPr>
          <w:instrText xml:space="preserve"> PAGEREF _Toc311043651 \h </w:instrText>
        </w:r>
        <w:r>
          <w:rPr>
            <w:noProof/>
            <w:webHidden/>
          </w:rPr>
        </w:r>
        <w:r>
          <w:rPr>
            <w:noProof/>
            <w:webHidden/>
          </w:rPr>
          <w:fldChar w:fldCharType="separate"/>
        </w:r>
        <w:r>
          <w:rPr>
            <w:noProof/>
            <w:webHidden/>
          </w:rPr>
          <w:t>17</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52" w:history="1">
        <w:r w:rsidRPr="00FA76C6">
          <w:rPr>
            <w:rStyle w:val="Hyperlink"/>
            <w:noProof/>
          </w:rPr>
          <w:t>8.2</w:t>
        </w:r>
        <w:r>
          <w:rPr>
            <w:rFonts w:asciiTheme="minorHAnsi" w:eastAsiaTheme="minorEastAsia" w:hAnsiTheme="minorHAnsi" w:cstheme="minorBidi"/>
            <w:noProof/>
            <w:sz w:val="22"/>
            <w:szCs w:val="22"/>
            <w:lang w:bidi="ar-SA"/>
          </w:rPr>
          <w:tab/>
        </w:r>
        <w:r w:rsidRPr="00FA76C6">
          <w:rPr>
            <w:rStyle w:val="Hyperlink"/>
            <w:noProof/>
          </w:rPr>
          <w:t>New Features in 2.2.6</w:t>
        </w:r>
        <w:r>
          <w:rPr>
            <w:noProof/>
            <w:webHidden/>
          </w:rPr>
          <w:tab/>
        </w:r>
        <w:r>
          <w:rPr>
            <w:noProof/>
            <w:webHidden/>
          </w:rPr>
          <w:fldChar w:fldCharType="begin"/>
        </w:r>
        <w:r>
          <w:rPr>
            <w:noProof/>
            <w:webHidden/>
          </w:rPr>
          <w:instrText xml:space="preserve"> PAGEREF _Toc311043652 \h </w:instrText>
        </w:r>
        <w:r>
          <w:rPr>
            <w:noProof/>
            <w:webHidden/>
          </w:rPr>
        </w:r>
        <w:r>
          <w:rPr>
            <w:noProof/>
            <w:webHidden/>
          </w:rPr>
          <w:fldChar w:fldCharType="separate"/>
        </w:r>
        <w:r>
          <w:rPr>
            <w:noProof/>
            <w:webHidden/>
          </w:rPr>
          <w:t>17</w:t>
        </w:r>
        <w:r>
          <w:rPr>
            <w:noProof/>
            <w:webHidden/>
          </w:rPr>
          <w:fldChar w:fldCharType="end"/>
        </w:r>
      </w:hyperlink>
    </w:p>
    <w:p w:rsidR="000F0D06" w:rsidRDefault="000F0D06">
      <w:pPr>
        <w:pStyle w:val="TOC1"/>
        <w:tabs>
          <w:tab w:val="left" w:pos="400"/>
          <w:tab w:val="right" w:leader="dot" w:pos="10790"/>
        </w:tabs>
        <w:rPr>
          <w:rFonts w:asciiTheme="minorHAnsi" w:eastAsiaTheme="minorEastAsia" w:hAnsiTheme="minorHAnsi" w:cstheme="minorBidi"/>
          <w:noProof/>
          <w:sz w:val="22"/>
          <w:szCs w:val="22"/>
          <w:lang w:bidi="ar-SA"/>
        </w:rPr>
      </w:pPr>
      <w:hyperlink w:anchor="_Toc311043653" w:history="1">
        <w:r w:rsidRPr="00FA76C6">
          <w:rPr>
            <w:rStyle w:val="Hyperlink"/>
            <w:noProof/>
          </w:rPr>
          <w:t>9</w:t>
        </w:r>
        <w:r>
          <w:rPr>
            <w:rFonts w:asciiTheme="minorHAnsi" w:eastAsiaTheme="minorEastAsia" w:hAnsiTheme="minorHAnsi" w:cstheme="minorBidi"/>
            <w:noProof/>
            <w:sz w:val="22"/>
            <w:szCs w:val="22"/>
            <w:lang w:bidi="ar-SA"/>
          </w:rPr>
          <w:tab/>
        </w:r>
        <w:r w:rsidRPr="00FA76C6">
          <w:rPr>
            <w:rStyle w:val="Hyperlink"/>
            <w:noProof/>
          </w:rPr>
          <w:t>2.2.5</w:t>
        </w:r>
        <w:r>
          <w:rPr>
            <w:noProof/>
            <w:webHidden/>
          </w:rPr>
          <w:tab/>
        </w:r>
        <w:r>
          <w:rPr>
            <w:noProof/>
            <w:webHidden/>
          </w:rPr>
          <w:fldChar w:fldCharType="begin"/>
        </w:r>
        <w:r>
          <w:rPr>
            <w:noProof/>
            <w:webHidden/>
          </w:rPr>
          <w:instrText xml:space="preserve"> PAGEREF _Toc311043653 \h </w:instrText>
        </w:r>
        <w:r>
          <w:rPr>
            <w:noProof/>
            <w:webHidden/>
          </w:rPr>
        </w:r>
        <w:r>
          <w:rPr>
            <w:noProof/>
            <w:webHidden/>
          </w:rPr>
          <w:fldChar w:fldCharType="separate"/>
        </w:r>
        <w:r>
          <w:rPr>
            <w:noProof/>
            <w:webHidden/>
          </w:rPr>
          <w:t>18</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54" w:history="1">
        <w:r w:rsidRPr="00FA76C6">
          <w:rPr>
            <w:rStyle w:val="Hyperlink"/>
            <w:noProof/>
          </w:rPr>
          <w:t>9.1</w:t>
        </w:r>
        <w:r>
          <w:rPr>
            <w:rFonts w:asciiTheme="minorHAnsi" w:eastAsiaTheme="minorEastAsia" w:hAnsiTheme="minorHAnsi" w:cstheme="minorBidi"/>
            <w:noProof/>
            <w:sz w:val="22"/>
            <w:szCs w:val="22"/>
            <w:lang w:bidi="ar-SA"/>
          </w:rPr>
          <w:tab/>
        </w:r>
        <w:r w:rsidRPr="00FA76C6">
          <w:rPr>
            <w:rStyle w:val="Hyperlink"/>
            <w:noProof/>
          </w:rPr>
          <w:t>Issues Fixed in 2.2.5</w:t>
        </w:r>
        <w:r>
          <w:rPr>
            <w:noProof/>
            <w:webHidden/>
          </w:rPr>
          <w:tab/>
        </w:r>
        <w:r>
          <w:rPr>
            <w:noProof/>
            <w:webHidden/>
          </w:rPr>
          <w:fldChar w:fldCharType="begin"/>
        </w:r>
        <w:r>
          <w:rPr>
            <w:noProof/>
            <w:webHidden/>
          </w:rPr>
          <w:instrText xml:space="preserve"> PAGEREF _Toc311043654 \h </w:instrText>
        </w:r>
        <w:r>
          <w:rPr>
            <w:noProof/>
            <w:webHidden/>
          </w:rPr>
        </w:r>
        <w:r>
          <w:rPr>
            <w:noProof/>
            <w:webHidden/>
          </w:rPr>
          <w:fldChar w:fldCharType="separate"/>
        </w:r>
        <w:r>
          <w:rPr>
            <w:noProof/>
            <w:webHidden/>
          </w:rPr>
          <w:t>18</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55" w:history="1">
        <w:r w:rsidRPr="00FA76C6">
          <w:rPr>
            <w:rStyle w:val="Hyperlink"/>
            <w:noProof/>
          </w:rPr>
          <w:t>9.2</w:t>
        </w:r>
        <w:r>
          <w:rPr>
            <w:rFonts w:asciiTheme="minorHAnsi" w:eastAsiaTheme="minorEastAsia" w:hAnsiTheme="minorHAnsi" w:cstheme="minorBidi"/>
            <w:noProof/>
            <w:sz w:val="22"/>
            <w:szCs w:val="22"/>
            <w:lang w:bidi="ar-SA"/>
          </w:rPr>
          <w:tab/>
        </w:r>
        <w:r w:rsidRPr="00FA76C6">
          <w:rPr>
            <w:rStyle w:val="Hyperlink"/>
            <w:noProof/>
          </w:rPr>
          <w:t>New Features in 2.2.5</w:t>
        </w:r>
        <w:r>
          <w:rPr>
            <w:noProof/>
            <w:webHidden/>
          </w:rPr>
          <w:tab/>
        </w:r>
        <w:r>
          <w:rPr>
            <w:noProof/>
            <w:webHidden/>
          </w:rPr>
          <w:fldChar w:fldCharType="begin"/>
        </w:r>
        <w:r>
          <w:rPr>
            <w:noProof/>
            <w:webHidden/>
          </w:rPr>
          <w:instrText xml:space="preserve"> PAGEREF _Toc311043655 \h </w:instrText>
        </w:r>
        <w:r>
          <w:rPr>
            <w:noProof/>
            <w:webHidden/>
          </w:rPr>
        </w:r>
        <w:r>
          <w:rPr>
            <w:noProof/>
            <w:webHidden/>
          </w:rPr>
          <w:fldChar w:fldCharType="separate"/>
        </w:r>
        <w:r>
          <w:rPr>
            <w:noProof/>
            <w:webHidden/>
          </w:rPr>
          <w:t>18</w:t>
        </w:r>
        <w:r>
          <w:rPr>
            <w:noProof/>
            <w:webHidden/>
          </w:rPr>
          <w:fldChar w:fldCharType="end"/>
        </w:r>
      </w:hyperlink>
    </w:p>
    <w:p w:rsidR="000F0D06" w:rsidRDefault="000F0D06">
      <w:pPr>
        <w:pStyle w:val="TOC1"/>
        <w:tabs>
          <w:tab w:val="left" w:pos="600"/>
          <w:tab w:val="right" w:leader="dot" w:pos="10790"/>
        </w:tabs>
        <w:rPr>
          <w:rFonts w:asciiTheme="minorHAnsi" w:eastAsiaTheme="minorEastAsia" w:hAnsiTheme="minorHAnsi" w:cstheme="minorBidi"/>
          <w:noProof/>
          <w:sz w:val="22"/>
          <w:szCs w:val="22"/>
          <w:lang w:bidi="ar-SA"/>
        </w:rPr>
      </w:pPr>
      <w:hyperlink w:anchor="_Toc311043656" w:history="1">
        <w:r w:rsidRPr="00FA76C6">
          <w:rPr>
            <w:rStyle w:val="Hyperlink"/>
            <w:noProof/>
          </w:rPr>
          <w:t>10</w:t>
        </w:r>
        <w:r>
          <w:rPr>
            <w:rFonts w:asciiTheme="minorHAnsi" w:eastAsiaTheme="minorEastAsia" w:hAnsiTheme="minorHAnsi" w:cstheme="minorBidi"/>
            <w:noProof/>
            <w:sz w:val="22"/>
            <w:szCs w:val="22"/>
            <w:lang w:bidi="ar-SA"/>
          </w:rPr>
          <w:tab/>
        </w:r>
        <w:r w:rsidRPr="00FA76C6">
          <w:rPr>
            <w:rStyle w:val="Hyperlink"/>
            <w:noProof/>
          </w:rPr>
          <w:t>2.2.4</w:t>
        </w:r>
        <w:r>
          <w:rPr>
            <w:noProof/>
            <w:webHidden/>
          </w:rPr>
          <w:tab/>
        </w:r>
        <w:r>
          <w:rPr>
            <w:noProof/>
            <w:webHidden/>
          </w:rPr>
          <w:fldChar w:fldCharType="begin"/>
        </w:r>
        <w:r>
          <w:rPr>
            <w:noProof/>
            <w:webHidden/>
          </w:rPr>
          <w:instrText xml:space="preserve"> PAGEREF _Toc311043656 \h </w:instrText>
        </w:r>
        <w:r>
          <w:rPr>
            <w:noProof/>
            <w:webHidden/>
          </w:rPr>
        </w:r>
        <w:r>
          <w:rPr>
            <w:noProof/>
            <w:webHidden/>
          </w:rPr>
          <w:fldChar w:fldCharType="separate"/>
        </w:r>
        <w:r>
          <w:rPr>
            <w:noProof/>
            <w:webHidden/>
          </w:rPr>
          <w:t>19</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57" w:history="1">
        <w:r w:rsidRPr="00FA76C6">
          <w:rPr>
            <w:rStyle w:val="Hyperlink"/>
            <w:noProof/>
          </w:rPr>
          <w:t>10.1</w:t>
        </w:r>
        <w:r>
          <w:rPr>
            <w:rFonts w:asciiTheme="minorHAnsi" w:eastAsiaTheme="minorEastAsia" w:hAnsiTheme="minorHAnsi" w:cstheme="minorBidi"/>
            <w:noProof/>
            <w:sz w:val="22"/>
            <w:szCs w:val="22"/>
            <w:lang w:bidi="ar-SA"/>
          </w:rPr>
          <w:tab/>
        </w:r>
        <w:r w:rsidRPr="00FA76C6">
          <w:rPr>
            <w:rStyle w:val="Hyperlink"/>
            <w:noProof/>
          </w:rPr>
          <w:t>Issues Fixed in 2.2.4</w:t>
        </w:r>
        <w:r>
          <w:rPr>
            <w:noProof/>
            <w:webHidden/>
          </w:rPr>
          <w:tab/>
        </w:r>
        <w:r>
          <w:rPr>
            <w:noProof/>
            <w:webHidden/>
          </w:rPr>
          <w:fldChar w:fldCharType="begin"/>
        </w:r>
        <w:r>
          <w:rPr>
            <w:noProof/>
            <w:webHidden/>
          </w:rPr>
          <w:instrText xml:space="preserve"> PAGEREF _Toc311043657 \h </w:instrText>
        </w:r>
        <w:r>
          <w:rPr>
            <w:noProof/>
            <w:webHidden/>
          </w:rPr>
        </w:r>
        <w:r>
          <w:rPr>
            <w:noProof/>
            <w:webHidden/>
          </w:rPr>
          <w:fldChar w:fldCharType="separate"/>
        </w:r>
        <w:r>
          <w:rPr>
            <w:noProof/>
            <w:webHidden/>
          </w:rPr>
          <w:t>19</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58" w:history="1">
        <w:r w:rsidRPr="00FA76C6">
          <w:rPr>
            <w:rStyle w:val="Hyperlink"/>
            <w:noProof/>
          </w:rPr>
          <w:t>10.2</w:t>
        </w:r>
        <w:r>
          <w:rPr>
            <w:rFonts w:asciiTheme="minorHAnsi" w:eastAsiaTheme="minorEastAsia" w:hAnsiTheme="minorHAnsi" w:cstheme="minorBidi"/>
            <w:noProof/>
            <w:sz w:val="22"/>
            <w:szCs w:val="22"/>
            <w:lang w:bidi="ar-SA"/>
          </w:rPr>
          <w:tab/>
        </w:r>
        <w:r w:rsidRPr="00FA76C6">
          <w:rPr>
            <w:rStyle w:val="Hyperlink"/>
            <w:noProof/>
          </w:rPr>
          <w:t>New Features in 2.2.4</w:t>
        </w:r>
        <w:r>
          <w:rPr>
            <w:noProof/>
            <w:webHidden/>
          </w:rPr>
          <w:tab/>
        </w:r>
        <w:r>
          <w:rPr>
            <w:noProof/>
            <w:webHidden/>
          </w:rPr>
          <w:fldChar w:fldCharType="begin"/>
        </w:r>
        <w:r>
          <w:rPr>
            <w:noProof/>
            <w:webHidden/>
          </w:rPr>
          <w:instrText xml:space="preserve"> PAGEREF _Toc311043658 \h </w:instrText>
        </w:r>
        <w:r>
          <w:rPr>
            <w:noProof/>
            <w:webHidden/>
          </w:rPr>
        </w:r>
        <w:r>
          <w:rPr>
            <w:noProof/>
            <w:webHidden/>
          </w:rPr>
          <w:fldChar w:fldCharType="separate"/>
        </w:r>
        <w:r>
          <w:rPr>
            <w:noProof/>
            <w:webHidden/>
          </w:rPr>
          <w:t>21</w:t>
        </w:r>
        <w:r>
          <w:rPr>
            <w:noProof/>
            <w:webHidden/>
          </w:rPr>
          <w:fldChar w:fldCharType="end"/>
        </w:r>
      </w:hyperlink>
    </w:p>
    <w:p w:rsidR="000F0D06" w:rsidRDefault="000F0D06">
      <w:pPr>
        <w:pStyle w:val="TOC1"/>
        <w:tabs>
          <w:tab w:val="left" w:pos="600"/>
          <w:tab w:val="right" w:leader="dot" w:pos="10790"/>
        </w:tabs>
        <w:rPr>
          <w:rFonts w:asciiTheme="minorHAnsi" w:eastAsiaTheme="minorEastAsia" w:hAnsiTheme="minorHAnsi" w:cstheme="minorBidi"/>
          <w:noProof/>
          <w:sz w:val="22"/>
          <w:szCs w:val="22"/>
          <w:lang w:bidi="ar-SA"/>
        </w:rPr>
      </w:pPr>
      <w:hyperlink w:anchor="_Toc311043659" w:history="1">
        <w:r w:rsidRPr="00FA76C6">
          <w:rPr>
            <w:rStyle w:val="Hyperlink"/>
            <w:noProof/>
          </w:rPr>
          <w:t>11</w:t>
        </w:r>
        <w:r>
          <w:rPr>
            <w:rFonts w:asciiTheme="minorHAnsi" w:eastAsiaTheme="minorEastAsia" w:hAnsiTheme="minorHAnsi" w:cstheme="minorBidi"/>
            <w:noProof/>
            <w:sz w:val="22"/>
            <w:szCs w:val="22"/>
            <w:lang w:bidi="ar-SA"/>
          </w:rPr>
          <w:tab/>
        </w:r>
        <w:r w:rsidRPr="00FA76C6">
          <w:rPr>
            <w:rStyle w:val="Hyperlink"/>
            <w:noProof/>
          </w:rPr>
          <w:t>2.2.3</w:t>
        </w:r>
        <w:r>
          <w:rPr>
            <w:noProof/>
            <w:webHidden/>
          </w:rPr>
          <w:tab/>
        </w:r>
        <w:r>
          <w:rPr>
            <w:noProof/>
            <w:webHidden/>
          </w:rPr>
          <w:fldChar w:fldCharType="begin"/>
        </w:r>
        <w:r>
          <w:rPr>
            <w:noProof/>
            <w:webHidden/>
          </w:rPr>
          <w:instrText xml:space="preserve"> PAGEREF _Toc311043659 \h </w:instrText>
        </w:r>
        <w:r>
          <w:rPr>
            <w:noProof/>
            <w:webHidden/>
          </w:rPr>
        </w:r>
        <w:r>
          <w:rPr>
            <w:noProof/>
            <w:webHidden/>
          </w:rPr>
          <w:fldChar w:fldCharType="separate"/>
        </w:r>
        <w:r>
          <w:rPr>
            <w:noProof/>
            <w:webHidden/>
          </w:rPr>
          <w:t>22</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60" w:history="1">
        <w:r w:rsidRPr="00FA76C6">
          <w:rPr>
            <w:rStyle w:val="Hyperlink"/>
            <w:noProof/>
          </w:rPr>
          <w:t>11.1</w:t>
        </w:r>
        <w:r>
          <w:rPr>
            <w:rFonts w:asciiTheme="minorHAnsi" w:eastAsiaTheme="minorEastAsia" w:hAnsiTheme="minorHAnsi" w:cstheme="minorBidi"/>
            <w:noProof/>
            <w:sz w:val="22"/>
            <w:szCs w:val="22"/>
            <w:lang w:bidi="ar-SA"/>
          </w:rPr>
          <w:tab/>
        </w:r>
        <w:r w:rsidRPr="00FA76C6">
          <w:rPr>
            <w:rStyle w:val="Hyperlink"/>
            <w:noProof/>
          </w:rPr>
          <w:t>Issues Fixed in 2.2.3</w:t>
        </w:r>
        <w:r>
          <w:rPr>
            <w:noProof/>
            <w:webHidden/>
          </w:rPr>
          <w:tab/>
        </w:r>
        <w:r>
          <w:rPr>
            <w:noProof/>
            <w:webHidden/>
          </w:rPr>
          <w:fldChar w:fldCharType="begin"/>
        </w:r>
        <w:r>
          <w:rPr>
            <w:noProof/>
            <w:webHidden/>
          </w:rPr>
          <w:instrText xml:space="preserve"> PAGEREF _Toc311043660 \h </w:instrText>
        </w:r>
        <w:r>
          <w:rPr>
            <w:noProof/>
            <w:webHidden/>
          </w:rPr>
        </w:r>
        <w:r>
          <w:rPr>
            <w:noProof/>
            <w:webHidden/>
          </w:rPr>
          <w:fldChar w:fldCharType="separate"/>
        </w:r>
        <w:r>
          <w:rPr>
            <w:noProof/>
            <w:webHidden/>
          </w:rPr>
          <w:t>22</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61" w:history="1">
        <w:r w:rsidRPr="00FA76C6">
          <w:rPr>
            <w:rStyle w:val="Hyperlink"/>
            <w:noProof/>
          </w:rPr>
          <w:t>11.2</w:t>
        </w:r>
        <w:r>
          <w:rPr>
            <w:rFonts w:asciiTheme="minorHAnsi" w:eastAsiaTheme="minorEastAsia" w:hAnsiTheme="minorHAnsi" w:cstheme="minorBidi"/>
            <w:noProof/>
            <w:sz w:val="22"/>
            <w:szCs w:val="22"/>
            <w:lang w:bidi="ar-SA"/>
          </w:rPr>
          <w:tab/>
        </w:r>
        <w:r w:rsidRPr="00FA76C6">
          <w:rPr>
            <w:rStyle w:val="Hyperlink"/>
            <w:noProof/>
          </w:rPr>
          <w:t>New Features in 2.2.3</w:t>
        </w:r>
        <w:r>
          <w:rPr>
            <w:noProof/>
            <w:webHidden/>
          </w:rPr>
          <w:tab/>
        </w:r>
        <w:r>
          <w:rPr>
            <w:noProof/>
            <w:webHidden/>
          </w:rPr>
          <w:fldChar w:fldCharType="begin"/>
        </w:r>
        <w:r>
          <w:rPr>
            <w:noProof/>
            <w:webHidden/>
          </w:rPr>
          <w:instrText xml:space="preserve"> PAGEREF _Toc311043661 \h </w:instrText>
        </w:r>
        <w:r>
          <w:rPr>
            <w:noProof/>
            <w:webHidden/>
          </w:rPr>
        </w:r>
        <w:r>
          <w:rPr>
            <w:noProof/>
            <w:webHidden/>
          </w:rPr>
          <w:fldChar w:fldCharType="separate"/>
        </w:r>
        <w:r>
          <w:rPr>
            <w:noProof/>
            <w:webHidden/>
          </w:rPr>
          <w:t>22</w:t>
        </w:r>
        <w:r>
          <w:rPr>
            <w:noProof/>
            <w:webHidden/>
          </w:rPr>
          <w:fldChar w:fldCharType="end"/>
        </w:r>
      </w:hyperlink>
    </w:p>
    <w:p w:rsidR="000F0D06" w:rsidRDefault="000F0D06">
      <w:pPr>
        <w:pStyle w:val="TOC1"/>
        <w:tabs>
          <w:tab w:val="left" w:pos="600"/>
          <w:tab w:val="right" w:leader="dot" w:pos="10790"/>
        </w:tabs>
        <w:rPr>
          <w:rFonts w:asciiTheme="minorHAnsi" w:eastAsiaTheme="minorEastAsia" w:hAnsiTheme="minorHAnsi" w:cstheme="minorBidi"/>
          <w:noProof/>
          <w:sz w:val="22"/>
          <w:szCs w:val="22"/>
          <w:lang w:bidi="ar-SA"/>
        </w:rPr>
      </w:pPr>
      <w:hyperlink w:anchor="_Toc311043662" w:history="1">
        <w:r w:rsidRPr="00FA76C6">
          <w:rPr>
            <w:rStyle w:val="Hyperlink"/>
            <w:noProof/>
          </w:rPr>
          <w:t>12</w:t>
        </w:r>
        <w:r>
          <w:rPr>
            <w:rFonts w:asciiTheme="minorHAnsi" w:eastAsiaTheme="minorEastAsia" w:hAnsiTheme="minorHAnsi" w:cstheme="minorBidi"/>
            <w:noProof/>
            <w:sz w:val="22"/>
            <w:szCs w:val="22"/>
            <w:lang w:bidi="ar-SA"/>
          </w:rPr>
          <w:tab/>
        </w:r>
        <w:r w:rsidRPr="00FA76C6">
          <w:rPr>
            <w:rStyle w:val="Hyperlink"/>
            <w:noProof/>
          </w:rPr>
          <w:t>2.2.2</w:t>
        </w:r>
        <w:r>
          <w:rPr>
            <w:noProof/>
            <w:webHidden/>
          </w:rPr>
          <w:tab/>
        </w:r>
        <w:r>
          <w:rPr>
            <w:noProof/>
            <w:webHidden/>
          </w:rPr>
          <w:fldChar w:fldCharType="begin"/>
        </w:r>
        <w:r>
          <w:rPr>
            <w:noProof/>
            <w:webHidden/>
          </w:rPr>
          <w:instrText xml:space="preserve"> PAGEREF _Toc311043662 \h </w:instrText>
        </w:r>
        <w:r>
          <w:rPr>
            <w:noProof/>
            <w:webHidden/>
          </w:rPr>
        </w:r>
        <w:r>
          <w:rPr>
            <w:noProof/>
            <w:webHidden/>
          </w:rPr>
          <w:fldChar w:fldCharType="separate"/>
        </w:r>
        <w:r>
          <w:rPr>
            <w:noProof/>
            <w:webHidden/>
          </w:rPr>
          <w:t>23</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63" w:history="1">
        <w:r w:rsidRPr="00FA76C6">
          <w:rPr>
            <w:rStyle w:val="Hyperlink"/>
            <w:noProof/>
          </w:rPr>
          <w:t>12.1</w:t>
        </w:r>
        <w:r>
          <w:rPr>
            <w:rFonts w:asciiTheme="minorHAnsi" w:eastAsiaTheme="minorEastAsia" w:hAnsiTheme="minorHAnsi" w:cstheme="minorBidi"/>
            <w:noProof/>
            <w:sz w:val="22"/>
            <w:szCs w:val="22"/>
            <w:lang w:bidi="ar-SA"/>
          </w:rPr>
          <w:tab/>
        </w:r>
        <w:r w:rsidRPr="00FA76C6">
          <w:rPr>
            <w:rStyle w:val="Hyperlink"/>
            <w:noProof/>
          </w:rPr>
          <w:t>Issues Fixed in 2.2.2</w:t>
        </w:r>
        <w:r>
          <w:rPr>
            <w:noProof/>
            <w:webHidden/>
          </w:rPr>
          <w:tab/>
        </w:r>
        <w:r>
          <w:rPr>
            <w:noProof/>
            <w:webHidden/>
          </w:rPr>
          <w:fldChar w:fldCharType="begin"/>
        </w:r>
        <w:r>
          <w:rPr>
            <w:noProof/>
            <w:webHidden/>
          </w:rPr>
          <w:instrText xml:space="preserve"> PAGEREF _Toc311043663 \h </w:instrText>
        </w:r>
        <w:r>
          <w:rPr>
            <w:noProof/>
            <w:webHidden/>
          </w:rPr>
        </w:r>
        <w:r>
          <w:rPr>
            <w:noProof/>
            <w:webHidden/>
          </w:rPr>
          <w:fldChar w:fldCharType="separate"/>
        </w:r>
        <w:r>
          <w:rPr>
            <w:noProof/>
            <w:webHidden/>
          </w:rPr>
          <w:t>23</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64" w:history="1">
        <w:r w:rsidRPr="00FA76C6">
          <w:rPr>
            <w:rStyle w:val="Hyperlink"/>
            <w:noProof/>
          </w:rPr>
          <w:t>12.2</w:t>
        </w:r>
        <w:r>
          <w:rPr>
            <w:rFonts w:asciiTheme="minorHAnsi" w:eastAsiaTheme="minorEastAsia" w:hAnsiTheme="minorHAnsi" w:cstheme="minorBidi"/>
            <w:noProof/>
            <w:sz w:val="22"/>
            <w:szCs w:val="22"/>
            <w:lang w:bidi="ar-SA"/>
          </w:rPr>
          <w:tab/>
        </w:r>
        <w:r w:rsidRPr="00FA76C6">
          <w:rPr>
            <w:rStyle w:val="Hyperlink"/>
            <w:noProof/>
          </w:rPr>
          <w:t>New Features in 2.2.2</w:t>
        </w:r>
        <w:r>
          <w:rPr>
            <w:noProof/>
            <w:webHidden/>
          </w:rPr>
          <w:tab/>
        </w:r>
        <w:r>
          <w:rPr>
            <w:noProof/>
            <w:webHidden/>
          </w:rPr>
          <w:fldChar w:fldCharType="begin"/>
        </w:r>
        <w:r>
          <w:rPr>
            <w:noProof/>
            <w:webHidden/>
          </w:rPr>
          <w:instrText xml:space="preserve"> PAGEREF _Toc311043664 \h </w:instrText>
        </w:r>
        <w:r>
          <w:rPr>
            <w:noProof/>
            <w:webHidden/>
          </w:rPr>
        </w:r>
        <w:r>
          <w:rPr>
            <w:noProof/>
            <w:webHidden/>
          </w:rPr>
          <w:fldChar w:fldCharType="separate"/>
        </w:r>
        <w:r>
          <w:rPr>
            <w:noProof/>
            <w:webHidden/>
          </w:rPr>
          <w:t>24</w:t>
        </w:r>
        <w:r>
          <w:rPr>
            <w:noProof/>
            <w:webHidden/>
          </w:rPr>
          <w:fldChar w:fldCharType="end"/>
        </w:r>
      </w:hyperlink>
    </w:p>
    <w:p w:rsidR="000F0D06" w:rsidRDefault="000F0D06">
      <w:pPr>
        <w:pStyle w:val="TOC1"/>
        <w:tabs>
          <w:tab w:val="left" w:pos="600"/>
          <w:tab w:val="right" w:leader="dot" w:pos="10790"/>
        </w:tabs>
        <w:rPr>
          <w:rFonts w:asciiTheme="minorHAnsi" w:eastAsiaTheme="minorEastAsia" w:hAnsiTheme="minorHAnsi" w:cstheme="minorBidi"/>
          <w:noProof/>
          <w:sz w:val="22"/>
          <w:szCs w:val="22"/>
          <w:lang w:bidi="ar-SA"/>
        </w:rPr>
      </w:pPr>
      <w:hyperlink w:anchor="_Toc311043665" w:history="1">
        <w:r w:rsidRPr="00FA76C6">
          <w:rPr>
            <w:rStyle w:val="Hyperlink"/>
            <w:noProof/>
          </w:rPr>
          <w:t>13</w:t>
        </w:r>
        <w:r>
          <w:rPr>
            <w:rFonts w:asciiTheme="minorHAnsi" w:eastAsiaTheme="minorEastAsia" w:hAnsiTheme="minorHAnsi" w:cstheme="minorBidi"/>
            <w:noProof/>
            <w:sz w:val="22"/>
            <w:szCs w:val="22"/>
            <w:lang w:bidi="ar-SA"/>
          </w:rPr>
          <w:tab/>
        </w:r>
        <w:r w:rsidRPr="00FA76C6">
          <w:rPr>
            <w:rStyle w:val="Hyperlink"/>
            <w:noProof/>
          </w:rPr>
          <w:t>2.2.1</w:t>
        </w:r>
        <w:r>
          <w:rPr>
            <w:noProof/>
            <w:webHidden/>
          </w:rPr>
          <w:tab/>
        </w:r>
        <w:r>
          <w:rPr>
            <w:noProof/>
            <w:webHidden/>
          </w:rPr>
          <w:fldChar w:fldCharType="begin"/>
        </w:r>
        <w:r>
          <w:rPr>
            <w:noProof/>
            <w:webHidden/>
          </w:rPr>
          <w:instrText xml:space="preserve"> PAGEREF _Toc311043665 \h </w:instrText>
        </w:r>
        <w:r>
          <w:rPr>
            <w:noProof/>
            <w:webHidden/>
          </w:rPr>
        </w:r>
        <w:r>
          <w:rPr>
            <w:noProof/>
            <w:webHidden/>
          </w:rPr>
          <w:fldChar w:fldCharType="separate"/>
        </w:r>
        <w:r>
          <w:rPr>
            <w:noProof/>
            <w:webHidden/>
          </w:rPr>
          <w:t>25</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66" w:history="1">
        <w:r w:rsidRPr="00FA76C6">
          <w:rPr>
            <w:rStyle w:val="Hyperlink"/>
            <w:noProof/>
          </w:rPr>
          <w:t>13.1</w:t>
        </w:r>
        <w:r>
          <w:rPr>
            <w:rFonts w:asciiTheme="minorHAnsi" w:eastAsiaTheme="minorEastAsia" w:hAnsiTheme="minorHAnsi" w:cstheme="minorBidi"/>
            <w:noProof/>
            <w:sz w:val="22"/>
            <w:szCs w:val="22"/>
            <w:lang w:bidi="ar-SA"/>
          </w:rPr>
          <w:tab/>
        </w:r>
        <w:r w:rsidRPr="00FA76C6">
          <w:rPr>
            <w:rStyle w:val="Hyperlink"/>
            <w:noProof/>
          </w:rPr>
          <w:t>Issues Fixed in 2.2.1</w:t>
        </w:r>
        <w:r>
          <w:rPr>
            <w:noProof/>
            <w:webHidden/>
          </w:rPr>
          <w:tab/>
        </w:r>
        <w:r>
          <w:rPr>
            <w:noProof/>
            <w:webHidden/>
          </w:rPr>
          <w:fldChar w:fldCharType="begin"/>
        </w:r>
        <w:r>
          <w:rPr>
            <w:noProof/>
            <w:webHidden/>
          </w:rPr>
          <w:instrText xml:space="preserve"> PAGEREF _Toc311043666 \h </w:instrText>
        </w:r>
        <w:r>
          <w:rPr>
            <w:noProof/>
            <w:webHidden/>
          </w:rPr>
        </w:r>
        <w:r>
          <w:rPr>
            <w:noProof/>
            <w:webHidden/>
          </w:rPr>
          <w:fldChar w:fldCharType="separate"/>
        </w:r>
        <w:r>
          <w:rPr>
            <w:noProof/>
            <w:webHidden/>
          </w:rPr>
          <w:t>25</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67" w:history="1">
        <w:r w:rsidRPr="00FA76C6">
          <w:rPr>
            <w:rStyle w:val="Hyperlink"/>
            <w:noProof/>
          </w:rPr>
          <w:t>13.2</w:t>
        </w:r>
        <w:r>
          <w:rPr>
            <w:rFonts w:asciiTheme="minorHAnsi" w:eastAsiaTheme="minorEastAsia" w:hAnsiTheme="minorHAnsi" w:cstheme="minorBidi"/>
            <w:noProof/>
            <w:sz w:val="22"/>
            <w:szCs w:val="22"/>
            <w:lang w:bidi="ar-SA"/>
          </w:rPr>
          <w:tab/>
        </w:r>
        <w:r w:rsidRPr="00FA76C6">
          <w:rPr>
            <w:rStyle w:val="Hyperlink"/>
            <w:noProof/>
          </w:rPr>
          <w:t>New Features in 2.2.1</w:t>
        </w:r>
        <w:r>
          <w:rPr>
            <w:noProof/>
            <w:webHidden/>
          </w:rPr>
          <w:tab/>
        </w:r>
        <w:r>
          <w:rPr>
            <w:noProof/>
            <w:webHidden/>
          </w:rPr>
          <w:fldChar w:fldCharType="begin"/>
        </w:r>
        <w:r>
          <w:rPr>
            <w:noProof/>
            <w:webHidden/>
          </w:rPr>
          <w:instrText xml:space="preserve"> PAGEREF _Toc311043667 \h </w:instrText>
        </w:r>
        <w:r>
          <w:rPr>
            <w:noProof/>
            <w:webHidden/>
          </w:rPr>
        </w:r>
        <w:r>
          <w:rPr>
            <w:noProof/>
            <w:webHidden/>
          </w:rPr>
          <w:fldChar w:fldCharType="separate"/>
        </w:r>
        <w:r>
          <w:rPr>
            <w:noProof/>
            <w:webHidden/>
          </w:rPr>
          <w:t>25</w:t>
        </w:r>
        <w:r>
          <w:rPr>
            <w:noProof/>
            <w:webHidden/>
          </w:rPr>
          <w:fldChar w:fldCharType="end"/>
        </w:r>
      </w:hyperlink>
    </w:p>
    <w:p w:rsidR="000F0D06" w:rsidRDefault="000F0D06">
      <w:pPr>
        <w:pStyle w:val="TOC1"/>
        <w:tabs>
          <w:tab w:val="left" w:pos="600"/>
          <w:tab w:val="right" w:leader="dot" w:pos="10790"/>
        </w:tabs>
        <w:rPr>
          <w:rFonts w:asciiTheme="minorHAnsi" w:eastAsiaTheme="minorEastAsia" w:hAnsiTheme="minorHAnsi" w:cstheme="minorBidi"/>
          <w:noProof/>
          <w:sz w:val="22"/>
          <w:szCs w:val="22"/>
          <w:lang w:bidi="ar-SA"/>
        </w:rPr>
      </w:pPr>
      <w:hyperlink w:anchor="_Toc311043668" w:history="1">
        <w:r w:rsidRPr="00FA76C6">
          <w:rPr>
            <w:rStyle w:val="Hyperlink"/>
            <w:noProof/>
          </w:rPr>
          <w:t>14</w:t>
        </w:r>
        <w:r>
          <w:rPr>
            <w:rFonts w:asciiTheme="minorHAnsi" w:eastAsiaTheme="minorEastAsia" w:hAnsiTheme="minorHAnsi" w:cstheme="minorBidi"/>
            <w:noProof/>
            <w:sz w:val="22"/>
            <w:szCs w:val="22"/>
            <w:lang w:bidi="ar-SA"/>
          </w:rPr>
          <w:tab/>
        </w:r>
        <w:r w:rsidRPr="00FA76C6">
          <w:rPr>
            <w:rStyle w:val="Hyperlink"/>
            <w:noProof/>
          </w:rPr>
          <w:t>New Features in 2.2</w:t>
        </w:r>
        <w:r>
          <w:rPr>
            <w:noProof/>
            <w:webHidden/>
          </w:rPr>
          <w:tab/>
        </w:r>
        <w:r>
          <w:rPr>
            <w:noProof/>
            <w:webHidden/>
          </w:rPr>
          <w:fldChar w:fldCharType="begin"/>
        </w:r>
        <w:r>
          <w:rPr>
            <w:noProof/>
            <w:webHidden/>
          </w:rPr>
          <w:instrText xml:space="preserve"> PAGEREF _Toc311043668 \h </w:instrText>
        </w:r>
        <w:r>
          <w:rPr>
            <w:noProof/>
            <w:webHidden/>
          </w:rPr>
        </w:r>
        <w:r>
          <w:rPr>
            <w:noProof/>
            <w:webHidden/>
          </w:rPr>
          <w:fldChar w:fldCharType="separate"/>
        </w:r>
        <w:r>
          <w:rPr>
            <w:noProof/>
            <w:webHidden/>
          </w:rPr>
          <w:t>26</w:t>
        </w:r>
        <w:r>
          <w:rPr>
            <w:noProof/>
            <w:webHidden/>
          </w:rPr>
          <w:fldChar w:fldCharType="end"/>
        </w:r>
      </w:hyperlink>
    </w:p>
    <w:p w:rsidR="000F0D06" w:rsidRDefault="000F0D06">
      <w:pPr>
        <w:pStyle w:val="TOC1"/>
        <w:tabs>
          <w:tab w:val="left" w:pos="600"/>
          <w:tab w:val="right" w:leader="dot" w:pos="10790"/>
        </w:tabs>
        <w:rPr>
          <w:rFonts w:asciiTheme="minorHAnsi" w:eastAsiaTheme="minorEastAsia" w:hAnsiTheme="minorHAnsi" w:cstheme="minorBidi"/>
          <w:noProof/>
          <w:sz w:val="22"/>
          <w:szCs w:val="22"/>
          <w:lang w:bidi="ar-SA"/>
        </w:rPr>
      </w:pPr>
      <w:hyperlink w:anchor="_Toc311043669" w:history="1">
        <w:r w:rsidRPr="00FA76C6">
          <w:rPr>
            <w:rStyle w:val="Hyperlink"/>
            <w:noProof/>
          </w:rPr>
          <w:t>15</w:t>
        </w:r>
        <w:r>
          <w:rPr>
            <w:rFonts w:asciiTheme="minorHAnsi" w:eastAsiaTheme="minorEastAsia" w:hAnsiTheme="minorHAnsi" w:cstheme="minorBidi"/>
            <w:noProof/>
            <w:sz w:val="22"/>
            <w:szCs w:val="22"/>
            <w:lang w:bidi="ar-SA"/>
          </w:rPr>
          <w:tab/>
        </w:r>
        <w:r w:rsidRPr="00FA76C6">
          <w:rPr>
            <w:rStyle w:val="Hyperlink"/>
            <w:noProof/>
          </w:rPr>
          <w:t>API Changes from 2.1 to 2.2</w:t>
        </w:r>
        <w:r>
          <w:rPr>
            <w:noProof/>
            <w:webHidden/>
          </w:rPr>
          <w:tab/>
        </w:r>
        <w:r>
          <w:rPr>
            <w:noProof/>
            <w:webHidden/>
          </w:rPr>
          <w:fldChar w:fldCharType="begin"/>
        </w:r>
        <w:r>
          <w:rPr>
            <w:noProof/>
            <w:webHidden/>
          </w:rPr>
          <w:instrText xml:space="preserve"> PAGEREF _Toc311043669 \h </w:instrText>
        </w:r>
        <w:r>
          <w:rPr>
            <w:noProof/>
            <w:webHidden/>
          </w:rPr>
        </w:r>
        <w:r>
          <w:rPr>
            <w:noProof/>
            <w:webHidden/>
          </w:rPr>
          <w:fldChar w:fldCharType="separate"/>
        </w:r>
        <w:r>
          <w:rPr>
            <w:noProof/>
            <w:webHidden/>
          </w:rPr>
          <w:t>28</w:t>
        </w:r>
        <w:r>
          <w:rPr>
            <w:noProof/>
            <w:webHidden/>
          </w:rPr>
          <w:fldChar w:fldCharType="end"/>
        </w:r>
      </w:hyperlink>
    </w:p>
    <w:p w:rsidR="000F0D06" w:rsidRDefault="000F0D06">
      <w:pPr>
        <w:pStyle w:val="TOC1"/>
        <w:tabs>
          <w:tab w:val="left" w:pos="600"/>
          <w:tab w:val="right" w:leader="dot" w:pos="10790"/>
        </w:tabs>
        <w:rPr>
          <w:rFonts w:asciiTheme="minorHAnsi" w:eastAsiaTheme="minorEastAsia" w:hAnsiTheme="minorHAnsi" w:cstheme="minorBidi"/>
          <w:noProof/>
          <w:sz w:val="22"/>
          <w:szCs w:val="22"/>
          <w:lang w:bidi="ar-SA"/>
        </w:rPr>
      </w:pPr>
      <w:hyperlink w:anchor="_Toc311043670" w:history="1">
        <w:r w:rsidRPr="00FA76C6">
          <w:rPr>
            <w:rStyle w:val="Hyperlink"/>
            <w:noProof/>
          </w:rPr>
          <w:t>16</w:t>
        </w:r>
        <w:r>
          <w:rPr>
            <w:rFonts w:asciiTheme="minorHAnsi" w:eastAsiaTheme="minorEastAsia" w:hAnsiTheme="minorHAnsi" w:cstheme="minorBidi"/>
            <w:noProof/>
            <w:sz w:val="22"/>
            <w:szCs w:val="22"/>
            <w:lang w:bidi="ar-SA"/>
          </w:rPr>
          <w:tab/>
        </w:r>
        <w:r w:rsidRPr="00FA76C6">
          <w:rPr>
            <w:rStyle w:val="Hyperlink"/>
            <w:noProof/>
          </w:rPr>
          <w:t>Known Issues</w:t>
        </w:r>
        <w:r>
          <w:rPr>
            <w:noProof/>
            <w:webHidden/>
          </w:rPr>
          <w:tab/>
        </w:r>
        <w:r>
          <w:rPr>
            <w:noProof/>
            <w:webHidden/>
          </w:rPr>
          <w:fldChar w:fldCharType="begin"/>
        </w:r>
        <w:r>
          <w:rPr>
            <w:noProof/>
            <w:webHidden/>
          </w:rPr>
          <w:instrText xml:space="preserve"> PAGEREF _Toc311043670 \h </w:instrText>
        </w:r>
        <w:r>
          <w:rPr>
            <w:noProof/>
            <w:webHidden/>
          </w:rPr>
        </w:r>
        <w:r>
          <w:rPr>
            <w:noProof/>
            <w:webHidden/>
          </w:rPr>
          <w:fldChar w:fldCharType="separate"/>
        </w:r>
        <w:r>
          <w:rPr>
            <w:noProof/>
            <w:webHidden/>
          </w:rPr>
          <w:t>29</w:t>
        </w:r>
        <w:r>
          <w:rPr>
            <w:noProof/>
            <w:webHidden/>
          </w:rPr>
          <w:fldChar w:fldCharType="end"/>
        </w:r>
      </w:hyperlink>
    </w:p>
    <w:p w:rsidR="000F0D06" w:rsidRDefault="000F0D06">
      <w:pPr>
        <w:pStyle w:val="TOC1"/>
        <w:tabs>
          <w:tab w:val="left" w:pos="600"/>
          <w:tab w:val="right" w:leader="dot" w:pos="10790"/>
        </w:tabs>
        <w:rPr>
          <w:rFonts w:asciiTheme="minorHAnsi" w:eastAsiaTheme="minorEastAsia" w:hAnsiTheme="minorHAnsi" w:cstheme="minorBidi"/>
          <w:noProof/>
          <w:sz w:val="22"/>
          <w:szCs w:val="22"/>
          <w:lang w:bidi="ar-SA"/>
        </w:rPr>
      </w:pPr>
      <w:hyperlink w:anchor="_Toc311043671" w:history="1">
        <w:r w:rsidRPr="00FA76C6">
          <w:rPr>
            <w:rStyle w:val="Hyperlink"/>
            <w:noProof/>
          </w:rPr>
          <w:t>17</w:t>
        </w:r>
        <w:r>
          <w:rPr>
            <w:rFonts w:asciiTheme="minorHAnsi" w:eastAsiaTheme="minorEastAsia" w:hAnsiTheme="minorHAnsi" w:cstheme="minorBidi"/>
            <w:noProof/>
            <w:sz w:val="22"/>
            <w:szCs w:val="22"/>
            <w:lang w:bidi="ar-SA"/>
          </w:rPr>
          <w:tab/>
        </w:r>
        <w:r w:rsidRPr="00FA76C6">
          <w:rPr>
            <w:rStyle w:val="Hyperlink"/>
            <w:noProof/>
          </w:rPr>
          <w:t>Upgrade</w:t>
        </w:r>
        <w:r>
          <w:rPr>
            <w:noProof/>
            <w:webHidden/>
          </w:rPr>
          <w:tab/>
        </w:r>
        <w:r>
          <w:rPr>
            <w:noProof/>
            <w:webHidden/>
          </w:rPr>
          <w:fldChar w:fldCharType="begin"/>
        </w:r>
        <w:r>
          <w:rPr>
            <w:noProof/>
            <w:webHidden/>
          </w:rPr>
          <w:instrText xml:space="preserve"> PAGEREF _Toc311043671 \h </w:instrText>
        </w:r>
        <w:r>
          <w:rPr>
            <w:noProof/>
            <w:webHidden/>
          </w:rPr>
        </w:r>
        <w:r>
          <w:rPr>
            <w:noProof/>
            <w:webHidden/>
          </w:rPr>
          <w:fldChar w:fldCharType="separate"/>
        </w:r>
        <w:r>
          <w:rPr>
            <w:noProof/>
            <w:webHidden/>
          </w:rPr>
          <w:t>30</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72" w:history="1">
        <w:r w:rsidRPr="00FA76C6">
          <w:rPr>
            <w:rStyle w:val="Hyperlink"/>
            <w:noProof/>
          </w:rPr>
          <w:t>17.1</w:t>
        </w:r>
        <w:r>
          <w:rPr>
            <w:rFonts w:asciiTheme="minorHAnsi" w:eastAsiaTheme="minorEastAsia" w:hAnsiTheme="minorHAnsi" w:cstheme="minorBidi"/>
            <w:noProof/>
            <w:sz w:val="22"/>
            <w:szCs w:val="22"/>
            <w:lang w:bidi="ar-SA"/>
          </w:rPr>
          <w:tab/>
        </w:r>
        <w:r w:rsidRPr="00FA76C6">
          <w:rPr>
            <w:rStyle w:val="Hyperlink"/>
            <w:noProof/>
          </w:rPr>
          <w:t>Upgrade from 2.2.x to 2.2.12</w:t>
        </w:r>
        <w:r>
          <w:rPr>
            <w:noProof/>
            <w:webHidden/>
          </w:rPr>
          <w:tab/>
        </w:r>
        <w:r>
          <w:rPr>
            <w:noProof/>
            <w:webHidden/>
          </w:rPr>
          <w:fldChar w:fldCharType="begin"/>
        </w:r>
        <w:r>
          <w:rPr>
            <w:noProof/>
            <w:webHidden/>
          </w:rPr>
          <w:instrText xml:space="preserve"> PAGEREF _Toc311043672 \h </w:instrText>
        </w:r>
        <w:r>
          <w:rPr>
            <w:noProof/>
            <w:webHidden/>
          </w:rPr>
        </w:r>
        <w:r>
          <w:rPr>
            <w:noProof/>
            <w:webHidden/>
          </w:rPr>
          <w:fldChar w:fldCharType="separate"/>
        </w:r>
        <w:r>
          <w:rPr>
            <w:noProof/>
            <w:webHidden/>
          </w:rPr>
          <w:t>30</w:t>
        </w:r>
        <w:r>
          <w:rPr>
            <w:noProof/>
            <w:webHidden/>
          </w:rPr>
          <w:fldChar w:fldCharType="end"/>
        </w:r>
      </w:hyperlink>
    </w:p>
    <w:p w:rsidR="000F0D06" w:rsidRDefault="000F0D06">
      <w:pPr>
        <w:pStyle w:val="TOC2"/>
        <w:tabs>
          <w:tab w:val="left" w:pos="880"/>
          <w:tab w:val="right" w:leader="dot" w:pos="10790"/>
        </w:tabs>
        <w:rPr>
          <w:rFonts w:asciiTheme="minorHAnsi" w:eastAsiaTheme="minorEastAsia" w:hAnsiTheme="minorHAnsi" w:cstheme="minorBidi"/>
          <w:noProof/>
          <w:sz w:val="22"/>
          <w:szCs w:val="22"/>
          <w:lang w:bidi="ar-SA"/>
        </w:rPr>
      </w:pPr>
      <w:hyperlink w:anchor="_Toc311043673" w:history="1">
        <w:r w:rsidRPr="00FA76C6">
          <w:rPr>
            <w:rStyle w:val="Hyperlink"/>
            <w:noProof/>
          </w:rPr>
          <w:t>17.2</w:t>
        </w:r>
        <w:r>
          <w:rPr>
            <w:rFonts w:asciiTheme="minorHAnsi" w:eastAsiaTheme="minorEastAsia" w:hAnsiTheme="minorHAnsi" w:cstheme="minorBidi"/>
            <w:noProof/>
            <w:sz w:val="22"/>
            <w:szCs w:val="22"/>
            <w:lang w:bidi="ar-SA"/>
          </w:rPr>
          <w:tab/>
        </w:r>
        <w:r w:rsidRPr="00FA76C6">
          <w:rPr>
            <w:rStyle w:val="Hyperlink"/>
            <w:noProof/>
          </w:rPr>
          <w:t>Upgrade from 2.1.8, 2.1.9, or 2.1.10 to 2.2.12</w:t>
        </w:r>
        <w:r>
          <w:rPr>
            <w:noProof/>
            <w:webHidden/>
          </w:rPr>
          <w:tab/>
        </w:r>
        <w:r>
          <w:rPr>
            <w:noProof/>
            <w:webHidden/>
          </w:rPr>
          <w:fldChar w:fldCharType="begin"/>
        </w:r>
        <w:r>
          <w:rPr>
            <w:noProof/>
            <w:webHidden/>
          </w:rPr>
          <w:instrText xml:space="preserve"> PAGEREF _Toc311043673 \h </w:instrText>
        </w:r>
        <w:r>
          <w:rPr>
            <w:noProof/>
            <w:webHidden/>
          </w:rPr>
        </w:r>
        <w:r>
          <w:rPr>
            <w:noProof/>
            <w:webHidden/>
          </w:rPr>
          <w:fldChar w:fldCharType="separate"/>
        </w:r>
        <w:r>
          <w:rPr>
            <w:noProof/>
            <w:webHidden/>
          </w:rPr>
          <w:t>32</w:t>
        </w:r>
        <w:r>
          <w:rPr>
            <w:noProof/>
            <w:webHidden/>
          </w:rPr>
          <w:fldChar w:fldCharType="end"/>
        </w:r>
      </w:hyperlink>
    </w:p>
    <w:p w:rsidR="001F385E" w:rsidRDefault="00CB2FF0" w:rsidP="00B10C90">
      <w:pPr>
        <w:pStyle w:val="Heading1"/>
      </w:pPr>
      <w:r>
        <w:lastRenderedPageBreak/>
        <w:fldChar w:fldCharType="end"/>
      </w:r>
      <w:bookmarkStart w:id="1" w:name="_Toc311043630"/>
      <w:r w:rsidR="001F385E">
        <w:t>Overview</w:t>
      </w:r>
      <w:bookmarkEnd w:id="1"/>
    </w:p>
    <w:p w:rsidR="007136FA" w:rsidRDefault="007136FA" w:rsidP="007136FA">
      <w:r>
        <w:t>These Release Notes provide a brief description of new features</w:t>
      </w:r>
      <w:r w:rsidR="008B3115">
        <w:t xml:space="preserve"> and known issues for the 2.2.1</w:t>
      </w:r>
      <w:r w:rsidR="00CE028A">
        <w:t>2</w:t>
      </w:r>
      <w:r>
        <w:t xml:space="preserve"> release</w:t>
      </w:r>
      <w:r w:rsidR="00C10E16">
        <w:t xml:space="preserve"> of </w:t>
      </w:r>
      <w:proofErr w:type="spellStart"/>
      <w:r w:rsidR="00C10E16">
        <w:t>CloudStack</w:t>
      </w:r>
      <w:proofErr w:type="spellEnd"/>
      <w:r w:rsidR="00C10E16">
        <w:t>.</w:t>
      </w:r>
    </w:p>
    <w:p w:rsidR="00CE028A" w:rsidRDefault="007136FA" w:rsidP="007136FA">
      <w:r>
        <w:t xml:space="preserve">Please read </w:t>
      </w:r>
      <w:r>
        <w:fldChar w:fldCharType="begin"/>
      </w:r>
      <w:r>
        <w:instrText xml:space="preserve"> REF _Ref293606700 \h </w:instrText>
      </w:r>
      <w:r>
        <w:fldChar w:fldCharType="separate"/>
      </w:r>
      <w:r w:rsidR="000F0D06">
        <w:t>Known Issues</w:t>
      </w:r>
      <w:r>
        <w:fldChar w:fldCharType="end"/>
      </w:r>
      <w:r>
        <w:t xml:space="preserve"> on page </w:t>
      </w:r>
      <w:r>
        <w:fldChar w:fldCharType="begin"/>
      </w:r>
      <w:r>
        <w:instrText xml:space="preserve"> PAGEREF _Ref293606707 \h </w:instrText>
      </w:r>
      <w:r>
        <w:fldChar w:fldCharType="separate"/>
      </w:r>
      <w:r w:rsidR="000F0D06">
        <w:rPr>
          <w:noProof/>
        </w:rPr>
        <w:t>29</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and 2.2.11 to 2.2.12</w:t>
      </w:r>
      <w:r>
        <w:t xml:space="preserve"> are supported. See page </w:t>
      </w:r>
      <w:r>
        <w:fldChar w:fldCharType="begin"/>
      </w:r>
      <w:r>
        <w:instrText xml:space="preserve"> PAGEREF _Ref302598836 \h </w:instrText>
      </w:r>
      <w:r>
        <w:fldChar w:fldCharType="separate"/>
      </w:r>
      <w:r w:rsidR="000F0D06">
        <w:rPr>
          <w:noProof/>
        </w:rPr>
        <w:t>30</w:t>
      </w:r>
      <w:r>
        <w:fldChar w:fldCharType="end"/>
      </w:r>
      <w:r>
        <w:t>.</w:t>
      </w:r>
    </w:p>
    <w:p w:rsidR="007136FA"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0F0D06">
        <w:rPr>
          <w:noProof/>
        </w:rPr>
        <w:t>32</w:t>
      </w:r>
      <w:r w:rsidR="00C10E16">
        <w:fldChar w:fldCharType="end"/>
      </w:r>
      <w:r w:rsidR="00C10E16">
        <w:t>.</w:t>
      </w:r>
    </w:p>
    <w:p w:rsidR="00400BAB" w:rsidRDefault="007136FA" w:rsidP="007136FA">
      <w:r>
        <w:t>We would like to hear your feedback.  You may submit feedback to us at support@cloud.com</w:t>
      </w:r>
      <w:r w:rsidR="00400BAB">
        <w:t>.</w:t>
      </w:r>
    </w:p>
    <w:p w:rsidR="002A4E98" w:rsidRDefault="002A4E98" w:rsidP="008B3115">
      <w:pPr>
        <w:pStyle w:val="Heading1"/>
      </w:pPr>
      <w:bookmarkStart w:id="2" w:name="_Toc300955471"/>
      <w:bookmarkStart w:id="3" w:name="_Toc311043631"/>
      <w:r>
        <w:lastRenderedPageBreak/>
        <w:t>2.2.12</w:t>
      </w:r>
      <w:bookmarkEnd w:id="3"/>
    </w:p>
    <w:p w:rsidR="002A4E98" w:rsidRDefault="002A4E98" w:rsidP="002A4E98">
      <w:pPr>
        <w:pStyle w:val="Heading2"/>
      </w:pPr>
      <w:bookmarkStart w:id="4" w:name="_Toc311043632"/>
      <w:r>
        <w:t>Issues Fixed in 2.2.12</w:t>
      </w:r>
      <w:bookmarkEnd w:id="4"/>
    </w:p>
    <w:tbl>
      <w:tblPr>
        <w:tblStyle w:val="TableGrid"/>
        <w:tblW w:w="0" w:type="auto"/>
        <w:tblInd w:w="828" w:type="dxa"/>
        <w:tblLook w:val="04A0" w:firstRow="1" w:lastRow="0" w:firstColumn="1" w:lastColumn="0" w:noHBand="0" w:noVBand="1"/>
      </w:tblPr>
      <w:tblGrid>
        <w:gridCol w:w="1530"/>
        <w:gridCol w:w="7290"/>
      </w:tblGrid>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w:t>
            </w:r>
            <w:proofErr w:type="spellStart"/>
            <w:r>
              <w:t>VMs</w:t>
            </w:r>
            <w:proofErr w:type="spellEnd"/>
            <w:r>
              <w:t xml:space="preserve"> stuck in states caused by external issues (</w:t>
            </w:r>
            <w:r w:rsidR="002634A1">
              <w:t xml:space="preserve">such as Management </w:t>
            </w:r>
            <w:r>
              <w:t>Server rebooting while VM was starting, etc.).</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w:t>
            </w:r>
            <w:proofErr w:type="spellStart"/>
            <w:r>
              <w:t>DeployVirtualMachine</w:t>
            </w:r>
            <w:proofErr w:type="spellEnd"/>
            <w:r>
              <w:t xml:space="preserv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2A4E98" w:rsidTr="003C64E1">
        <w:tc>
          <w:tcPr>
            <w:tcW w:w="1530" w:type="dxa"/>
          </w:tcPr>
          <w:p w:rsidR="002A4E98" w:rsidRDefault="00451098" w:rsidP="003C64E1">
            <w:r>
              <w:t>&lt;many&gt;</w:t>
            </w:r>
          </w:p>
        </w:tc>
        <w:tc>
          <w:tcPr>
            <w:tcW w:w="7290" w:type="dxa"/>
          </w:tcPr>
          <w:p w:rsidR="002A4E98" w:rsidRDefault="00451098" w:rsidP="002634A1">
            <w:r>
              <w:t>Management Server correctly ensure</w:t>
            </w:r>
            <w:r w:rsidR="002634A1">
              <w:t>s</w:t>
            </w:r>
            <w:r>
              <w:t xml:space="preserve"> the deletion of resources once an account has been removed.</w:t>
            </w:r>
          </w:p>
        </w:tc>
      </w:tr>
      <w:tr w:rsidR="002A4E98" w:rsidTr="003C64E1">
        <w:tc>
          <w:tcPr>
            <w:tcW w:w="1530" w:type="dxa"/>
          </w:tcPr>
          <w:p w:rsidR="002A4E98" w:rsidRDefault="00451098" w:rsidP="003C64E1">
            <w:r>
              <w:t>11036</w:t>
            </w:r>
          </w:p>
        </w:tc>
        <w:tc>
          <w:tcPr>
            <w:tcW w:w="7290" w:type="dxa"/>
          </w:tcPr>
          <w:p w:rsidR="002A4E98" w:rsidRDefault="00451098" w:rsidP="002634A1">
            <w:r>
              <w:t xml:space="preserve">Resource counting </w:t>
            </w:r>
            <w:r w:rsidR="002634A1">
              <w:t xml:space="preserve">is </w:t>
            </w:r>
            <w:r>
              <w:t>more reliable.</w:t>
            </w:r>
          </w:p>
        </w:tc>
      </w:tr>
      <w:tr w:rsidR="002A4E98" w:rsidTr="003C64E1">
        <w:tc>
          <w:tcPr>
            <w:tcW w:w="1530" w:type="dxa"/>
          </w:tcPr>
          <w:p w:rsidR="002A4E98" w:rsidRDefault="00451098" w:rsidP="003C64E1">
            <w:r>
              <w:t>&lt;many&gt;</w:t>
            </w:r>
          </w:p>
        </w:tc>
        <w:tc>
          <w:tcPr>
            <w:tcW w:w="7290" w:type="dxa"/>
          </w:tcPr>
          <w:p w:rsidR="002A4E98" w:rsidRDefault="00451098" w:rsidP="002634A1">
            <w:r>
              <w:t xml:space="preserve">Security </w:t>
            </w:r>
            <w:proofErr w:type="gramStart"/>
            <w:r>
              <w:t>groups</w:t>
            </w:r>
            <w:proofErr w:type="gramEnd"/>
            <w:r>
              <w:t xml:space="preserve"> propagation has been refactored to </w:t>
            </w:r>
            <w:r w:rsidR="000A39B6">
              <w:t>improv</w:t>
            </w:r>
            <w:r w:rsidR="002634A1">
              <w:t>e</w:t>
            </w:r>
            <w:r>
              <w:t xml:space="preserve"> both performance and scalability when processing large </w:t>
            </w:r>
            <w:r w:rsidR="002634A1">
              <w:t xml:space="preserve">numbers </w:t>
            </w:r>
            <w:r>
              <w:t>of rules.</w:t>
            </w:r>
          </w:p>
        </w:tc>
      </w:tr>
      <w:tr w:rsidR="002A4E98" w:rsidTr="003C64E1">
        <w:tc>
          <w:tcPr>
            <w:tcW w:w="1530" w:type="dxa"/>
          </w:tcPr>
          <w:p w:rsidR="002A4E98" w:rsidRDefault="00451098" w:rsidP="003C64E1">
            <w:r>
              <w:t>11275</w:t>
            </w:r>
          </w:p>
        </w:tc>
        <w:tc>
          <w:tcPr>
            <w:tcW w:w="7290" w:type="dxa"/>
          </w:tcPr>
          <w:p w:rsidR="002A4E98" w:rsidRDefault="00451098" w:rsidP="002634A1">
            <w:r>
              <w:t xml:space="preserve">Compute nodes </w:t>
            </w:r>
            <w:r w:rsidR="002634A1">
              <w:t xml:space="preserve">can </w:t>
            </w:r>
            <w:r>
              <w:t>reconnect to a cluster as long as a single primary storage is active.</w:t>
            </w:r>
          </w:p>
        </w:tc>
      </w:tr>
      <w:tr w:rsidR="002A4E98" w:rsidTr="003C64E1">
        <w:tc>
          <w:tcPr>
            <w:tcW w:w="1530" w:type="dxa"/>
          </w:tcPr>
          <w:p w:rsidR="002A4E98" w:rsidRDefault="00451098" w:rsidP="003C64E1">
            <w:r>
              <w:t>11425</w:t>
            </w:r>
          </w:p>
        </w:tc>
        <w:tc>
          <w:tcPr>
            <w:tcW w:w="7290" w:type="dxa"/>
          </w:tcPr>
          <w:p w:rsidR="002A4E98" w:rsidRDefault="00451098" w:rsidP="002634A1">
            <w:r>
              <w:t xml:space="preserve">Direct IP Addresses are no longer counted as part of the public IP address resource </w:t>
            </w:r>
            <w:r w:rsidR="002634A1">
              <w:t>total</w:t>
            </w:r>
            <w:r>
              <w:t>.</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r w:rsidR="00451098" w:rsidTr="003C64E1">
        <w:tc>
          <w:tcPr>
            <w:tcW w:w="1530" w:type="dxa"/>
          </w:tcPr>
          <w:p w:rsidR="00451098" w:rsidRDefault="00451098" w:rsidP="003C64E1">
            <w:r>
              <w:t>10528</w:t>
            </w:r>
          </w:p>
        </w:tc>
        <w:tc>
          <w:tcPr>
            <w:tcW w:w="7290" w:type="dxa"/>
          </w:tcPr>
          <w:p w:rsidR="00451098" w:rsidRDefault="00451098" w:rsidP="002634A1">
            <w:r>
              <w:t>Templates created from a VM are deployable even if the original VM has been expunged.</w:t>
            </w:r>
          </w:p>
        </w:tc>
      </w:tr>
      <w:tr w:rsidR="00451098" w:rsidTr="003C64E1">
        <w:tc>
          <w:tcPr>
            <w:tcW w:w="1530" w:type="dxa"/>
          </w:tcPr>
          <w:p w:rsidR="00451098" w:rsidRDefault="00451098" w:rsidP="003C64E1">
            <w:r>
              <w:t xml:space="preserve">10986 </w:t>
            </w:r>
          </w:p>
        </w:tc>
        <w:tc>
          <w:tcPr>
            <w:tcW w:w="7290" w:type="dxa"/>
          </w:tcPr>
          <w:p w:rsidR="00451098" w:rsidRDefault="00AD3BB5" w:rsidP="002634A1">
            <w:proofErr w:type="spellStart"/>
            <w:proofErr w:type="gramStart"/>
            <w:r>
              <w:t>vSphere</w:t>
            </w:r>
            <w:proofErr w:type="spellEnd"/>
            <w:proofErr w:type="gramEnd"/>
            <w:r>
              <w:t>: Copying templates across zones work</w:t>
            </w:r>
            <w:r w:rsidR="002634A1">
              <w:t>s</w:t>
            </w:r>
            <w:r>
              <w:t xml:space="preserve"> properly.</w:t>
            </w:r>
          </w:p>
        </w:tc>
      </w:tr>
      <w:tr w:rsidR="00AD3BB5" w:rsidTr="003C64E1">
        <w:tc>
          <w:tcPr>
            <w:tcW w:w="1530" w:type="dxa"/>
          </w:tcPr>
          <w:p w:rsidR="00AD3BB5" w:rsidRDefault="00AD3BB5" w:rsidP="003C64E1">
            <w:r>
              <w:t>11134</w:t>
            </w:r>
          </w:p>
        </w:tc>
        <w:tc>
          <w:tcPr>
            <w:tcW w:w="7290" w:type="dxa"/>
          </w:tcPr>
          <w:p w:rsidR="00AD3BB5" w:rsidRDefault="00AD3BB5" w:rsidP="002634A1">
            <w:proofErr w:type="spellStart"/>
            <w:proofErr w:type="gramStart"/>
            <w:r>
              <w:t>vSphere</w:t>
            </w:r>
            <w:proofErr w:type="spellEnd"/>
            <w:proofErr w:type="gramEnd"/>
            <w:r>
              <w:t xml:space="preserve">: Both host and storage maintenance mode properly stop the </w:t>
            </w:r>
            <w:proofErr w:type="spellStart"/>
            <w:r>
              <w:t>VM</w:t>
            </w:r>
            <w:proofErr w:type="spellEnd"/>
            <w:r>
              <w:t xml:space="preserve"> on </w:t>
            </w:r>
            <w:proofErr w:type="spellStart"/>
            <w:r>
              <w:t>vSphere</w:t>
            </w:r>
            <w:proofErr w:type="spellEnd"/>
            <w:r>
              <w:t xml:space="preserve"> when applicable.</w:t>
            </w:r>
          </w:p>
        </w:tc>
      </w:tr>
      <w:tr w:rsidR="00AD3BB5" w:rsidTr="003C64E1">
        <w:tc>
          <w:tcPr>
            <w:tcW w:w="1530" w:type="dxa"/>
          </w:tcPr>
          <w:p w:rsidR="00AD3BB5" w:rsidRDefault="00AD3BB5" w:rsidP="003C64E1">
            <w:r>
              <w:lastRenderedPageBreak/>
              <w:t>11246</w:t>
            </w:r>
          </w:p>
        </w:tc>
        <w:tc>
          <w:tcPr>
            <w:tcW w:w="7290" w:type="dxa"/>
          </w:tcPr>
          <w:p w:rsidR="00AD3BB5" w:rsidRDefault="00AD3BB5" w:rsidP="002634A1">
            <w:r>
              <w:t xml:space="preserve">API: ID is returned </w:t>
            </w:r>
            <w:r w:rsidR="002634A1">
              <w:t xml:space="preserve">by the </w:t>
            </w:r>
            <w:proofErr w:type="spellStart"/>
            <w:r w:rsidR="002634A1">
              <w:t>createLoadBalancerRule</w:t>
            </w:r>
            <w:proofErr w:type="spellEnd"/>
            <w:r w:rsidR="002634A1">
              <w:t xml:space="preserve"> </w:t>
            </w:r>
            <w:r>
              <w:t>command.</w:t>
            </w:r>
          </w:p>
        </w:tc>
      </w:tr>
      <w:tr w:rsidR="00AD3BB5" w:rsidTr="003C64E1">
        <w:tc>
          <w:tcPr>
            <w:tcW w:w="1530" w:type="dxa"/>
          </w:tcPr>
          <w:p w:rsidR="00AD3BB5" w:rsidRDefault="00AD3BB5" w:rsidP="003C64E1">
            <w:r>
              <w:t>11515</w:t>
            </w:r>
          </w:p>
        </w:tc>
        <w:tc>
          <w:tcPr>
            <w:tcW w:w="7290" w:type="dxa"/>
          </w:tcPr>
          <w:p w:rsidR="00AD3BB5" w:rsidRDefault="00AD3BB5" w:rsidP="002634A1">
            <w:proofErr w:type="spellStart"/>
            <w:proofErr w:type="gramStart"/>
            <w:r>
              <w:t>vSphere</w:t>
            </w:r>
            <w:proofErr w:type="spellEnd"/>
            <w:proofErr w:type="gramEnd"/>
            <w:r>
              <w:t xml:space="preserve">: Port Forwarding </w:t>
            </w:r>
            <w:r w:rsidR="002634A1">
              <w:t xml:space="preserve">and </w:t>
            </w:r>
            <w:r>
              <w:t>Load Balancer rules</w:t>
            </w:r>
            <w:r w:rsidR="002634A1">
              <w:t xml:space="preserve"> are not cleared when </w:t>
            </w:r>
            <w:proofErr w:type="spellStart"/>
            <w:r w:rsidR="002634A1">
              <w:t>VPN</w:t>
            </w:r>
            <w:proofErr w:type="spellEnd"/>
            <w:r w:rsidR="002634A1">
              <w:t xml:space="preserve"> is disabled.</w:t>
            </w:r>
          </w:p>
        </w:tc>
      </w:tr>
      <w:tr w:rsidR="00AD3BB5" w:rsidTr="003C64E1">
        <w:tc>
          <w:tcPr>
            <w:tcW w:w="1530" w:type="dxa"/>
          </w:tcPr>
          <w:p w:rsidR="00AD3BB5" w:rsidRDefault="00AD3BB5" w:rsidP="003C64E1">
            <w:r>
              <w:t>10974</w:t>
            </w:r>
          </w:p>
        </w:tc>
        <w:tc>
          <w:tcPr>
            <w:tcW w:w="7290" w:type="dxa"/>
          </w:tcPr>
          <w:p w:rsidR="00AD3BB5" w:rsidRDefault="00AD3BB5" w:rsidP="002634A1">
            <w:r>
              <w:t xml:space="preserve">Searching for system </w:t>
            </w:r>
            <w:proofErr w:type="spellStart"/>
            <w:r>
              <w:t>VM</w:t>
            </w:r>
            <w:proofErr w:type="spellEnd"/>
            <w:r>
              <w:t xml:space="preserve"> or virtual appliances</w:t>
            </w:r>
            <w:r w:rsidR="002634A1">
              <w:t xml:space="preserve"> in the UI works.</w:t>
            </w:r>
          </w:p>
        </w:tc>
      </w:tr>
      <w:tr w:rsidR="00AD3BB5" w:rsidTr="003C64E1">
        <w:tc>
          <w:tcPr>
            <w:tcW w:w="1530" w:type="dxa"/>
          </w:tcPr>
          <w:p w:rsidR="00AD3BB5" w:rsidRDefault="00AD3BB5" w:rsidP="003C64E1">
            <w:r>
              <w:t>11190</w:t>
            </w:r>
          </w:p>
        </w:tc>
        <w:tc>
          <w:tcPr>
            <w:tcW w:w="7290" w:type="dxa"/>
          </w:tcPr>
          <w:p w:rsidR="00AD3BB5" w:rsidRDefault="002634A1" w:rsidP="002634A1">
            <w:r>
              <w:t xml:space="preserve">The ability to use the value </w:t>
            </w:r>
            <w:r w:rsidR="00AD3BB5">
              <w:t xml:space="preserve">-1 </w:t>
            </w:r>
            <w:r>
              <w:t>to indicate an "unlimited" resource limit has been restored.</w:t>
            </w:r>
          </w:p>
        </w:tc>
      </w:tr>
      <w:tr w:rsidR="00AD3BB5" w:rsidTr="003C64E1">
        <w:tc>
          <w:tcPr>
            <w:tcW w:w="1530" w:type="dxa"/>
          </w:tcPr>
          <w:p w:rsidR="00AD3BB5" w:rsidRDefault="00AD3BB5" w:rsidP="003C64E1">
            <w:r>
              <w:t>11331</w:t>
            </w:r>
          </w:p>
        </w:tc>
        <w:tc>
          <w:tcPr>
            <w:tcW w:w="7290" w:type="dxa"/>
          </w:tcPr>
          <w:p w:rsidR="00AD3BB5" w:rsidRDefault="00AD3BB5" w:rsidP="002634A1">
            <w:r>
              <w:t xml:space="preserve">Zone </w:t>
            </w:r>
            <w:proofErr w:type="spellStart"/>
            <w:r>
              <w:t>VLAN</w:t>
            </w:r>
            <w:proofErr w:type="spellEnd"/>
            <w:r>
              <w:t xml:space="preserve"> range can be extended.</w:t>
            </w:r>
          </w:p>
        </w:tc>
      </w:tr>
      <w:tr w:rsidR="00AD3BB5" w:rsidTr="003C64E1">
        <w:tc>
          <w:tcPr>
            <w:tcW w:w="1530" w:type="dxa"/>
          </w:tcPr>
          <w:p w:rsidR="00AD3BB5" w:rsidRDefault="00AD3BB5" w:rsidP="003C64E1">
            <w:r>
              <w:t>11372</w:t>
            </w:r>
          </w:p>
        </w:tc>
        <w:tc>
          <w:tcPr>
            <w:tcW w:w="7290" w:type="dxa"/>
          </w:tcPr>
          <w:p w:rsidR="00AD3BB5" w:rsidRDefault="00AD3BB5" w:rsidP="002634A1">
            <w:proofErr w:type="spellStart"/>
            <w:r>
              <w:t>HAProxy</w:t>
            </w:r>
            <w:proofErr w:type="spellEnd"/>
            <w:r>
              <w:t xml:space="preserve"> can listen on multiple interfaces as configured.</w:t>
            </w:r>
          </w:p>
        </w:tc>
      </w:tr>
      <w:tr w:rsidR="00AE45FC" w:rsidTr="003C64E1">
        <w:tc>
          <w:tcPr>
            <w:tcW w:w="1530" w:type="dxa"/>
          </w:tcPr>
          <w:p w:rsidR="00AE45FC" w:rsidRDefault="00AE45FC" w:rsidP="003C64E1">
            <w:r>
              <w:t>&lt;many&gt;</w:t>
            </w:r>
          </w:p>
        </w:tc>
        <w:tc>
          <w:tcPr>
            <w:tcW w:w="7290" w:type="dxa"/>
          </w:tcPr>
          <w:p w:rsidR="00AE45FC" w:rsidRDefault="00AE45FC" w:rsidP="003C64E1">
            <w:r>
              <w:t xml:space="preserve">Improved KVM stability. </w:t>
            </w:r>
          </w:p>
        </w:tc>
      </w:tr>
    </w:tbl>
    <w:p w:rsidR="002A4E98" w:rsidRDefault="002A4E98" w:rsidP="002A4E98"/>
    <w:p w:rsidR="002A4E98" w:rsidRDefault="002A4E98" w:rsidP="002A4E98">
      <w:pPr>
        <w:pStyle w:val="Heading2"/>
      </w:pPr>
      <w:bookmarkStart w:id="5" w:name="_Toc311043633"/>
      <w:r>
        <w:t>New Features in 2.2.12</w:t>
      </w:r>
      <w:bookmarkEnd w:id="5"/>
    </w:p>
    <w:p w:rsidR="002A4E98" w:rsidRDefault="002A4E98" w:rsidP="002A4E98">
      <w:r>
        <w:t>There are no new features in 2.2.12.</w:t>
      </w:r>
    </w:p>
    <w:p w:rsidR="003D0BA4" w:rsidRDefault="003D0BA4" w:rsidP="006670AE">
      <w:pPr>
        <w:pStyle w:val="Heading2"/>
      </w:pPr>
      <w:bookmarkStart w:id="6" w:name="_Toc311043634"/>
      <w:r>
        <w:t>API Changes in 2.2.12</w:t>
      </w:r>
      <w:bookmarkEnd w:id="6"/>
    </w:p>
    <w:tbl>
      <w:tblPr>
        <w:tblStyle w:val="TableGrid"/>
        <w:tblW w:w="0" w:type="auto"/>
        <w:tblInd w:w="828" w:type="dxa"/>
        <w:tblLook w:val="04A0" w:firstRow="1" w:lastRow="0" w:firstColumn="1" w:lastColumn="0" w:noHBand="0" w:noVBand="1"/>
      </w:tblPr>
      <w:tblGrid>
        <w:gridCol w:w="2285"/>
        <w:gridCol w:w="7290"/>
      </w:tblGrid>
      <w:tr w:rsidR="003D0BA4" w:rsidTr="00873E63">
        <w:tc>
          <w:tcPr>
            <w:tcW w:w="2285" w:type="dxa"/>
          </w:tcPr>
          <w:p w:rsidR="003D0BA4" w:rsidRDefault="003D0BA4" w:rsidP="00873E63">
            <w:proofErr w:type="spellStart"/>
            <w:r>
              <w:t>listSSHKeyPair</w:t>
            </w:r>
            <w:proofErr w:type="spellEnd"/>
          </w:p>
        </w:tc>
        <w:tc>
          <w:tcPr>
            <w:tcW w:w="7290" w:type="dxa"/>
          </w:tcPr>
          <w:p w:rsidR="003D0BA4" w:rsidRDefault="003D0BA4" w:rsidP="00873E63">
            <w:r>
              <w:t>Response tag name changed from &lt;</w:t>
            </w:r>
            <w:proofErr w:type="spellStart"/>
            <w:r>
              <w:t>listkeypairresponse</w:t>
            </w:r>
            <w:proofErr w:type="spellEnd"/>
            <w:r>
              <w:t>&gt; to &lt;</w:t>
            </w:r>
            <w:proofErr w:type="spellStart"/>
            <w:r>
              <w:t>listsshkeypairresponse</w:t>
            </w:r>
            <w:proofErr w:type="spellEnd"/>
            <w:r>
              <w:t>&gt;</w:t>
            </w:r>
          </w:p>
        </w:tc>
      </w:tr>
      <w:tr w:rsidR="003D0BA4" w:rsidTr="00873E63">
        <w:tc>
          <w:tcPr>
            <w:tcW w:w="2285" w:type="dxa"/>
          </w:tcPr>
          <w:p w:rsidR="003D0BA4" w:rsidRDefault="003D0BA4" w:rsidP="00873E63">
            <w:proofErr w:type="spellStart"/>
            <w:r>
              <w:t>createSSHKeyPair</w:t>
            </w:r>
            <w:proofErr w:type="spellEnd"/>
          </w:p>
        </w:tc>
        <w:tc>
          <w:tcPr>
            <w:tcW w:w="7290" w:type="dxa"/>
          </w:tcPr>
          <w:p w:rsidR="003D0BA4" w:rsidRDefault="003D0BA4" w:rsidP="00873E63">
            <w:r>
              <w:t>Response tag name changed from &lt;</w:t>
            </w:r>
            <w:proofErr w:type="spellStart"/>
            <w:r>
              <w:t>createkeypairresponse</w:t>
            </w:r>
            <w:proofErr w:type="spellEnd"/>
            <w:r>
              <w:t>&gt; to &lt;</w:t>
            </w:r>
            <w:proofErr w:type="spellStart"/>
            <w:r>
              <w:t>createsshkeypairresponse</w:t>
            </w:r>
            <w:proofErr w:type="spellEnd"/>
            <w:r>
              <w:t>&gt;</w:t>
            </w:r>
          </w:p>
        </w:tc>
      </w:tr>
      <w:tr w:rsidR="003D0BA4" w:rsidTr="00873E63">
        <w:tc>
          <w:tcPr>
            <w:tcW w:w="2285" w:type="dxa"/>
          </w:tcPr>
          <w:p w:rsidR="003D0BA4" w:rsidRDefault="003D0BA4" w:rsidP="00873E63">
            <w:proofErr w:type="spellStart"/>
            <w:r>
              <w:t>deleteSSHKeyPair</w:t>
            </w:r>
            <w:proofErr w:type="spellEnd"/>
          </w:p>
        </w:tc>
        <w:tc>
          <w:tcPr>
            <w:tcW w:w="7290" w:type="dxa"/>
          </w:tcPr>
          <w:p w:rsidR="003D0BA4" w:rsidRDefault="003D0BA4" w:rsidP="00873E63">
            <w:r>
              <w:t>Response tag name changed from &lt;</w:t>
            </w:r>
            <w:proofErr w:type="spellStart"/>
            <w:r>
              <w:t>deletekeypairresponse</w:t>
            </w:r>
            <w:proofErr w:type="spellEnd"/>
            <w:r>
              <w:t>&gt; to &lt;</w:t>
            </w:r>
            <w:proofErr w:type="spellStart"/>
            <w:r>
              <w:t>deletesshkeypairresponse</w:t>
            </w:r>
            <w:proofErr w:type="spellEnd"/>
            <w:r>
              <w:t>&gt;</w:t>
            </w:r>
          </w:p>
        </w:tc>
      </w:tr>
      <w:tr w:rsidR="003D0BA4" w:rsidTr="00873E63">
        <w:tc>
          <w:tcPr>
            <w:tcW w:w="2285" w:type="dxa"/>
          </w:tcPr>
          <w:p w:rsidR="003D0BA4" w:rsidRDefault="003D0BA4" w:rsidP="00873E63">
            <w:proofErr w:type="spellStart"/>
            <w:r>
              <w:t>registerSSHKeyPair</w:t>
            </w:r>
            <w:proofErr w:type="spellEnd"/>
          </w:p>
        </w:tc>
        <w:tc>
          <w:tcPr>
            <w:tcW w:w="7290" w:type="dxa"/>
          </w:tcPr>
          <w:p w:rsidR="003D0BA4" w:rsidRDefault="003D0BA4" w:rsidP="00873E63">
            <w:r>
              <w:t>Response tag name changed from &lt;</w:t>
            </w:r>
            <w:proofErr w:type="spellStart"/>
            <w:r>
              <w:t>registerkeypairresponse</w:t>
            </w:r>
            <w:proofErr w:type="spellEnd"/>
            <w:r>
              <w:t>&gt; to &lt;</w:t>
            </w:r>
            <w:proofErr w:type="spellStart"/>
            <w:r>
              <w:t>registersshkeypairresponse</w:t>
            </w:r>
            <w:proofErr w:type="spellEnd"/>
            <w:r>
              <w:t>&gt;</w:t>
            </w:r>
          </w:p>
        </w:tc>
      </w:tr>
      <w:tr w:rsidR="003D0BA4" w:rsidTr="00873E63">
        <w:tc>
          <w:tcPr>
            <w:tcW w:w="2285" w:type="dxa"/>
          </w:tcPr>
          <w:p w:rsidR="003D0BA4" w:rsidRDefault="003D0BA4" w:rsidP="00873E63">
            <w:proofErr w:type="spellStart"/>
            <w:r>
              <w:t>destroyRouter</w:t>
            </w:r>
            <w:proofErr w:type="spellEnd"/>
          </w:p>
        </w:tc>
        <w:tc>
          <w:tcPr>
            <w:tcW w:w="7290" w:type="dxa"/>
          </w:tcPr>
          <w:p w:rsidR="003D0BA4" w:rsidRDefault="003D0BA4" w:rsidP="00873E63">
            <w:r>
              <w:t>New command</w:t>
            </w:r>
          </w:p>
        </w:tc>
      </w:tr>
      <w:tr w:rsidR="003D0BA4" w:rsidTr="00873E63">
        <w:tc>
          <w:tcPr>
            <w:tcW w:w="2285" w:type="dxa"/>
          </w:tcPr>
          <w:p w:rsidR="003D0BA4" w:rsidRDefault="003D0BA4" w:rsidP="00873E63">
            <w:proofErr w:type="spellStart"/>
            <w:r>
              <w:t>listTemplates</w:t>
            </w:r>
            <w:proofErr w:type="spellEnd"/>
          </w:p>
        </w:tc>
        <w:tc>
          <w:tcPr>
            <w:tcW w:w="7290" w:type="dxa"/>
          </w:tcPr>
          <w:p w:rsidR="003D0BA4" w:rsidRDefault="003D0BA4" w:rsidP="00873E63">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lastRenderedPageBreak/>
              <w:t>copyTemplate</w:t>
            </w:r>
            <w:proofErr w:type="spellEnd"/>
          </w:p>
        </w:tc>
        <w:tc>
          <w:tcPr>
            <w:tcW w:w="7290" w:type="dxa"/>
          </w:tcPr>
          <w:p w:rsidR="003D0BA4" w:rsidRDefault="003D0BA4" w:rsidP="00873E63">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t>prepareTemplate</w:t>
            </w:r>
            <w:proofErr w:type="spellEnd"/>
          </w:p>
        </w:tc>
        <w:tc>
          <w:tcPr>
            <w:tcW w:w="7290" w:type="dxa"/>
          </w:tcPr>
          <w:p w:rsidR="003D0BA4" w:rsidRDefault="003D0BA4" w:rsidP="00873E63">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t>updateTemplate</w:t>
            </w:r>
            <w:proofErr w:type="spellEnd"/>
          </w:p>
        </w:tc>
        <w:tc>
          <w:tcPr>
            <w:tcW w:w="7290" w:type="dxa"/>
          </w:tcPr>
          <w:p w:rsidR="003D0BA4" w:rsidRDefault="003D0BA4" w:rsidP="00873E63">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t>createTemplate</w:t>
            </w:r>
            <w:proofErr w:type="spellEnd"/>
          </w:p>
        </w:tc>
        <w:tc>
          <w:tcPr>
            <w:tcW w:w="7290" w:type="dxa"/>
          </w:tcPr>
          <w:p w:rsidR="003D0BA4" w:rsidRDefault="003D0BA4" w:rsidP="00873E63">
            <w:r>
              <w:t xml:space="preserve">New request parameter: </w:t>
            </w:r>
            <w:proofErr w:type="spellStart"/>
            <w:r>
              <w:t>templatetag</w:t>
            </w:r>
            <w:proofErr w:type="spellEnd"/>
            <w:r>
              <w:t xml:space="preserve"> (optional)</w:t>
            </w:r>
          </w:p>
        </w:tc>
      </w:tr>
      <w:tr w:rsidR="003D0BA4" w:rsidTr="00873E63">
        <w:tc>
          <w:tcPr>
            <w:tcW w:w="2285" w:type="dxa"/>
          </w:tcPr>
          <w:p w:rsidR="003D0BA4" w:rsidRDefault="003D0BA4" w:rsidP="00873E63">
            <w:proofErr w:type="spellStart"/>
            <w:r>
              <w:t>registerTemplate</w:t>
            </w:r>
            <w:proofErr w:type="spellEnd"/>
          </w:p>
        </w:tc>
        <w:tc>
          <w:tcPr>
            <w:tcW w:w="7290" w:type="dxa"/>
          </w:tcPr>
          <w:p w:rsidR="003D0BA4" w:rsidRDefault="003D0BA4" w:rsidP="00873E63">
            <w:pPr>
              <w:keepNext/>
              <w:keepLines/>
            </w:pPr>
            <w:r>
              <w:t xml:space="preserve">New request parameter: </w:t>
            </w:r>
            <w:proofErr w:type="spellStart"/>
            <w:r>
              <w:t>templatetag</w:t>
            </w:r>
            <w:proofErr w:type="spellEnd"/>
            <w:r>
              <w:t xml:space="preserve"> (optional)</w:t>
            </w:r>
          </w:p>
          <w:p w:rsidR="003D0BA4" w:rsidRDefault="003D0BA4" w:rsidP="00873E63">
            <w:pPr>
              <w:keepNext/>
              <w:keepLines/>
            </w:pPr>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t>addExternalLoadBalancer</w:t>
            </w:r>
            <w:proofErr w:type="spellEnd"/>
          </w:p>
        </w:tc>
        <w:tc>
          <w:tcPr>
            <w:tcW w:w="7290" w:type="dxa"/>
          </w:tcPr>
          <w:p w:rsidR="003D0BA4" w:rsidRDefault="003D0BA4" w:rsidP="00873E63">
            <w:r>
              <w:t>New response parameter: inline</w:t>
            </w:r>
          </w:p>
        </w:tc>
      </w:tr>
      <w:tr w:rsidR="003D0BA4" w:rsidTr="00873E63">
        <w:tc>
          <w:tcPr>
            <w:tcW w:w="2285" w:type="dxa"/>
          </w:tcPr>
          <w:p w:rsidR="003D0BA4" w:rsidRDefault="003D0BA4" w:rsidP="00873E63">
            <w:proofErr w:type="spellStart"/>
            <w:r>
              <w:t>restartNetwork</w:t>
            </w:r>
            <w:proofErr w:type="spellEnd"/>
          </w:p>
        </w:tc>
        <w:tc>
          <w:tcPr>
            <w:tcW w:w="7290" w:type="dxa"/>
          </w:tcPr>
          <w:p w:rsidR="003D0BA4" w:rsidRDefault="003D0BA4" w:rsidP="00873E63">
            <w:r>
              <w:t>New request parameter: cleanup (optional)</w:t>
            </w:r>
          </w:p>
        </w:tc>
      </w:tr>
      <w:tr w:rsidR="003D0BA4" w:rsidTr="00873E63">
        <w:tc>
          <w:tcPr>
            <w:tcW w:w="2285" w:type="dxa"/>
          </w:tcPr>
          <w:p w:rsidR="003D0BA4" w:rsidRDefault="003D0BA4" w:rsidP="00873E63">
            <w:proofErr w:type="spellStart"/>
            <w:r>
              <w:t>registerIso</w:t>
            </w:r>
            <w:proofErr w:type="spellEnd"/>
          </w:p>
        </w:tc>
        <w:tc>
          <w:tcPr>
            <w:tcW w:w="7290" w:type="dxa"/>
          </w:tcPr>
          <w:p w:rsidR="003D0BA4" w:rsidRDefault="003D0BA4" w:rsidP="00873E63">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t>copyIso</w:t>
            </w:r>
            <w:proofErr w:type="spellEnd"/>
          </w:p>
        </w:tc>
        <w:tc>
          <w:tcPr>
            <w:tcW w:w="7290" w:type="dxa"/>
          </w:tcPr>
          <w:p w:rsidR="003D0BA4" w:rsidRDefault="003D0BA4" w:rsidP="00873E63">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t>updateIso</w:t>
            </w:r>
            <w:proofErr w:type="spellEnd"/>
          </w:p>
        </w:tc>
        <w:tc>
          <w:tcPr>
            <w:tcW w:w="7290" w:type="dxa"/>
          </w:tcPr>
          <w:p w:rsidR="003D0BA4" w:rsidRDefault="003D0BA4" w:rsidP="00873E63">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t>listIsos</w:t>
            </w:r>
            <w:proofErr w:type="spellEnd"/>
          </w:p>
        </w:tc>
        <w:tc>
          <w:tcPr>
            <w:tcW w:w="7290" w:type="dxa"/>
          </w:tcPr>
          <w:p w:rsidR="003D0BA4" w:rsidRDefault="003D0BA4" w:rsidP="00873E63">
            <w:r>
              <w:t xml:space="preserve">New response parameter: </w:t>
            </w:r>
            <w:proofErr w:type="spellStart"/>
            <w:r>
              <w:t>templatetag</w:t>
            </w:r>
            <w:proofErr w:type="spellEnd"/>
          </w:p>
        </w:tc>
      </w:tr>
      <w:tr w:rsidR="003D0BA4" w:rsidTr="00873E63">
        <w:tc>
          <w:tcPr>
            <w:tcW w:w="2285" w:type="dxa"/>
          </w:tcPr>
          <w:p w:rsidR="003D0BA4" w:rsidRDefault="003D0BA4" w:rsidP="00873E63">
            <w:proofErr w:type="spellStart"/>
            <w:r>
              <w:t>addHost</w:t>
            </w:r>
            <w:proofErr w:type="spellEnd"/>
          </w:p>
        </w:tc>
        <w:tc>
          <w:tcPr>
            <w:tcW w:w="7290" w:type="dxa"/>
          </w:tcPr>
          <w:p w:rsidR="003D0BA4" w:rsidRDefault="003D0BA4" w:rsidP="00873E63">
            <w:r>
              <w:t xml:space="preserve">Removed request parameters </w:t>
            </w:r>
            <w:proofErr w:type="spellStart"/>
            <w:r>
              <w:t>cpunumber</w:t>
            </w:r>
            <w:proofErr w:type="spellEnd"/>
            <w:r>
              <w:t xml:space="preserve">,  </w:t>
            </w:r>
            <w:proofErr w:type="spellStart"/>
            <w:r>
              <w:t>cpuspeed</w:t>
            </w:r>
            <w:proofErr w:type="spellEnd"/>
            <w:r>
              <w:t xml:space="preserve">, </w:t>
            </w:r>
            <w:proofErr w:type="spellStart"/>
            <w:r>
              <w:t>hostmac</w:t>
            </w:r>
            <w:proofErr w:type="spellEnd"/>
            <w:r>
              <w:t>, and memory</w:t>
            </w:r>
          </w:p>
        </w:tc>
      </w:tr>
    </w:tbl>
    <w:p w:rsidR="003D0BA4" w:rsidRPr="00AB26E3" w:rsidRDefault="003D0BA4" w:rsidP="003D0BA4"/>
    <w:p w:rsidR="003D0BA4" w:rsidRPr="002A4E98" w:rsidRDefault="003D0BA4" w:rsidP="002A4E98"/>
    <w:p w:rsidR="008B3115" w:rsidRDefault="008B3115" w:rsidP="008B3115">
      <w:pPr>
        <w:pStyle w:val="Heading1"/>
      </w:pPr>
      <w:bookmarkStart w:id="7" w:name="_Toc311043635"/>
      <w:r>
        <w:lastRenderedPageBreak/>
        <w:t>2.2.11</w:t>
      </w:r>
      <w:bookmarkEnd w:id="7"/>
    </w:p>
    <w:p w:rsidR="008B3115" w:rsidRDefault="008B3115" w:rsidP="008B3115">
      <w:pPr>
        <w:pStyle w:val="Heading2"/>
      </w:pPr>
      <w:bookmarkStart w:id="8" w:name="_Toc311043636"/>
      <w:r>
        <w:t>Issues Fixed in 2.2.11</w:t>
      </w:r>
      <w:bookmarkEnd w:id="8"/>
    </w:p>
    <w:tbl>
      <w:tblPr>
        <w:tblStyle w:val="TableGrid"/>
        <w:tblW w:w="0" w:type="auto"/>
        <w:tblInd w:w="828" w:type="dxa"/>
        <w:tblLook w:val="04A0" w:firstRow="1" w:lastRow="0" w:firstColumn="1" w:lastColumn="0" w:noHBand="0" w:noVBand="1"/>
      </w:tblPr>
      <w:tblGrid>
        <w:gridCol w:w="1530"/>
        <w:gridCol w:w="7290"/>
      </w:tblGrid>
      <w:tr w:rsidR="00D91802" w:rsidTr="00B4057E">
        <w:tc>
          <w:tcPr>
            <w:tcW w:w="1530" w:type="dxa"/>
          </w:tcPr>
          <w:p w:rsidR="00D91802" w:rsidRDefault="00D91802" w:rsidP="00D91802">
            <w:r>
              <w:t>11316</w:t>
            </w:r>
          </w:p>
        </w:tc>
        <w:tc>
          <w:tcPr>
            <w:tcW w:w="7290" w:type="dxa"/>
          </w:tcPr>
          <w:p w:rsidR="00D91802" w:rsidRDefault="00D91802" w:rsidP="00B4057E">
            <w:r>
              <w:t xml:space="preserve">System </w:t>
            </w:r>
            <w:proofErr w:type="spellStart"/>
            <w:r>
              <w:t>VMs</w:t>
            </w:r>
            <w:proofErr w:type="spellEnd"/>
            <w:r>
              <w:t xml:space="preserve"> can now start properly when upgrading.</w:t>
            </w:r>
          </w:p>
        </w:tc>
      </w:tr>
    </w:tbl>
    <w:p w:rsidR="00C852FF" w:rsidRPr="00C852FF" w:rsidRDefault="00C852FF" w:rsidP="00C852FF"/>
    <w:p w:rsidR="008B3115" w:rsidRDefault="008B3115" w:rsidP="008B3115">
      <w:pPr>
        <w:pStyle w:val="Heading2"/>
      </w:pPr>
      <w:bookmarkStart w:id="9" w:name="_Toc311043637"/>
      <w:r>
        <w:t>New Features in 2.2.11</w:t>
      </w:r>
      <w:bookmarkEnd w:id="9"/>
    </w:p>
    <w:tbl>
      <w:tblPr>
        <w:tblStyle w:val="TableGrid"/>
        <w:tblW w:w="0" w:type="auto"/>
        <w:tblInd w:w="828" w:type="dxa"/>
        <w:tblLook w:val="04A0" w:firstRow="1" w:lastRow="0" w:firstColumn="1" w:lastColumn="0" w:noHBand="0" w:noVBand="1"/>
      </w:tblPr>
      <w:tblGrid>
        <w:gridCol w:w="1530"/>
        <w:gridCol w:w="7290"/>
      </w:tblGrid>
      <w:tr w:rsidR="002D4B81" w:rsidTr="004724B0">
        <w:tc>
          <w:tcPr>
            <w:tcW w:w="1530" w:type="dxa"/>
          </w:tcPr>
          <w:p w:rsidR="002D4B81" w:rsidRDefault="002D4B81" w:rsidP="004724B0">
            <w:r>
              <w:t>9887</w:t>
            </w:r>
          </w:p>
        </w:tc>
        <w:tc>
          <w:tcPr>
            <w:tcW w:w="7290" w:type="dxa"/>
          </w:tcPr>
          <w:p w:rsidR="002D4B81" w:rsidRDefault="002D4B81" w:rsidP="004724B0">
            <w:r>
              <w:t>Bare metal imaging: Image a root disk for an instance running on a bare metal host in order to create a template.</w:t>
            </w:r>
          </w:p>
        </w:tc>
      </w:tr>
    </w:tbl>
    <w:p w:rsidR="007136FA" w:rsidRDefault="007136FA" w:rsidP="007136FA">
      <w:pPr>
        <w:pStyle w:val="Heading1"/>
      </w:pPr>
      <w:bookmarkStart w:id="10" w:name="_Toc311043638"/>
      <w:r>
        <w:lastRenderedPageBreak/>
        <w:t>2.2.10</w:t>
      </w:r>
      <w:bookmarkEnd w:id="2"/>
      <w:bookmarkEnd w:id="10"/>
    </w:p>
    <w:p w:rsidR="007136FA" w:rsidRDefault="007136FA" w:rsidP="007136FA">
      <w:pPr>
        <w:pStyle w:val="Heading2"/>
      </w:pPr>
      <w:bookmarkStart w:id="11" w:name="_Toc300955472"/>
      <w:bookmarkStart w:id="12" w:name="_Toc311043639"/>
      <w:r>
        <w:t>Issues Fixed in 2.2.10</w:t>
      </w:r>
      <w:bookmarkEnd w:id="11"/>
      <w:bookmarkEnd w:id="12"/>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proofErr w:type="gramStart"/>
            <w:r>
              <w:t>vSphere</w:t>
            </w:r>
            <w:proofErr w:type="spellEnd"/>
            <w:proofErr w:type="gram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proofErr w:type="gramStart"/>
            <w:r>
              <w:t>vSphere</w:t>
            </w:r>
            <w:proofErr w:type="spellEnd"/>
            <w:proofErr w:type="gram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proofErr w:type="gramStart"/>
            <w:r>
              <w:t>vSphere</w:t>
            </w:r>
            <w:proofErr w:type="spellEnd"/>
            <w:proofErr w:type="gram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proofErr w:type="gramStart"/>
            <w:r>
              <w:t>vSphere</w:t>
            </w:r>
            <w:proofErr w:type="spellEnd"/>
            <w:proofErr w:type="gramEnd"/>
            <w:r>
              <w:t xml:space="preserve">: a </w:t>
            </w:r>
            <w:proofErr w:type="spellStart"/>
            <w:r>
              <w:t>VM</w:t>
            </w:r>
            <w:proofErr w:type="spellEnd"/>
            <w:r>
              <w:t xml:space="preserve">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proofErr w:type="gramStart"/>
            <w:r>
              <w:t>vSphere</w:t>
            </w:r>
            <w:proofErr w:type="spellEnd"/>
            <w:proofErr w:type="gramEnd"/>
            <w:r>
              <w:t xml:space="preserve">: the network statistics in the UI have been removed from the web UI.  </w:t>
            </w:r>
            <w:proofErr w:type="spellStart"/>
            <w:proofErr w:type="gramStart"/>
            <w:r>
              <w:t>vSphere</w:t>
            </w:r>
            <w:proofErr w:type="spellEnd"/>
            <w:proofErr w:type="gram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proofErr w:type="gramStart"/>
            <w:r>
              <w:t>vSphere</w:t>
            </w:r>
            <w:proofErr w:type="spellEnd"/>
            <w:proofErr w:type="gram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proofErr w:type="gramStart"/>
            <w:r>
              <w:t>vSphere</w:t>
            </w:r>
            <w:proofErr w:type="spellEnd"/>
            <w:proofErr w:type="gram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13" w:name="_Toc300955473"/>
      <w:bookmarkStart w:id="14" w:name="_Toc311043640"/>
      <w:r>
        <w:t>New Features in 2.2.10</w:t>
      </w:r>
      <w:bookmarkEnd w:id="13"/>
      <w:bookmarkEnd w:id="14"/>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lastRenderedPageBreak/>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w:t>
            </w:r>
            <w:proofErr w:type="spellStart"/>
            <w:r>
              <w:t>DHCP</w:t>
            </w:r>
            <w:proofErr w:type="spellEnd"/>
            <w:r>
              <w:t xml:space="preserve">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15" w:name="_Toc311043641"/>
      <w:r>
        <w:lastRenderedPageBreak/>
        <w:t>2.2.9</w:t>
      </w:r>
      <w:bookmarkEnd w:id="15"/>
    </w:p>
    <w:p w:rsidR="004701DF" w:rsidRDefault="004701DF" w:rsidP="004701DF">
      <w:pPr>
        <w:pStyle w:val="Heading2"/>
      </w:pPr>
      <w:bookmarkStart w:id="16" w:name="_Toc311043642"/>
      <w:r>
        <w:t>Issues Fixed in 2.2.9</w:t>
      </w:r>
      <w:bookmarkEnd w:id="16"/>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4701DF">
      <w:pPr>
        <w:pStyle w:val="Heading2"/>
      </w:pPr>
      <w:bookmarkStart w:id="17" w:name="_Toc311043643"/>
      <w:r>
        <w:t>New Features in 2.2.9</w:t>
      </w:r>
      <w:bookmarkEnd w:id="17"/>
    </w:p>
    <w:p w:rsidR="00EE0A1D" w:rsidRPr="00EE0A1D" w:rsidRDefault="00EE0A1D" w:rsidP="00EE0A1D">
      <w:r>
        <w:t>There are no new features in 2.2.9.</w:t>
      </w:r>
    </w:p>
    <w:p w:rsidR="005828BC" w:rsidRDefault="005828BC" w:rsidP="005828BC">
      <w:pPr>
        <w:pStyle w:val="Heading1"/>
      </w:pPr>
      <w:bookmarkStart w:id="18" w:name="_Toc311043644"/>
      <w:r>
        <w:lastRenderedPageBreak/>
        <w:t>2.2.8</w:t>
      </w:r>
      <w:bookmarkEnd w:id="18"/>
    </w:p>
    <w:p w:rsidR="005828BC" w:rsidRDefault="005828BC" w:rsidP="005828BC">
      <w:pPr>
        <w:pStyle w:val="Heading2"/>
      </w:pPr>
      <w:bookmarkStart w:id="19" w:name="_Toc311043645"/>
      <w:r>
        <w:t>Issues Fixed in 2.2.8</w:t>
      </w:r>
      <w:bookmarkEnd w:id="19"/>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20" w:name="_Toc311043646"/>
      <w:r>
        <w:t>New Features in 2.2.8</w:t>
      </w:r>
      <w:bookmarkEnd w:id="20"/>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lastRenderedPageBreak/>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w:t>
            </w:r>
            <w:proofErr w:type="spellStart"/>
            <w:r>
              <w:t>S</w:t>
            </w:r>
            <w:r w:rsidR="009F2F29">
              <w:t>P2</w:t>
            </w:r>
            <w:proofErr w:type="spellEnd"/>
            <w:r w:rsidR="009F2F29">
              <w:t xml:space="preserve"> is supported, except when used with security groups.</w:t>
            </w:r>
          </w:p>
        </w:tc>
      </w:tr>
    </w:tbl>
    <w:p w:rsidR="005828BC" w:rsidRDefault="005828BC" w:rsidP="005828BC">
      <w:pPr>
        <w:pStyle w:val="Heading1"/>
      </w:pPr>
      <w:bookmarkStart w:id="21" w:name="_Toc311043647"/>
      <w:r>
        <w:lastRenderedPageBreak/>
        <w:t>2.2.7</w:t>
      </w:r>
      <w:bookmarkEnd w:id="21"/>
    </w:p>
    <w:p w:rsidR="005828BC" w:rsidRDefault="005828BC" w:rsidP="005828BC">
      <w:pPr>
        <w:pStyle w:val="Heading2"/>
      </w:pPr>
      <w:bookmarkStart w:id="22" w:name="_Toc311043648"/>
      <w:r>
        <w:t>Issues Fixed in 2.2.7</w:t>
      </w:r>
      <w:bookmarkEnd w:id="22"/>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5828BC">
      <w:pPr>
        <w:pStyle w:val="Heading2"/>
      </w:pPr>
      <w:bookmarkStart w:id="23" w:name="_Toc311043649"/>
      <w:r>
        <w:t>New Features in 2.2.7</w:t>
      </w:r>
      <w:bookmarkEnd w:id="23"/>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VPN feature has been removed from the </w:t>
            </w:r>
            <w:proofErr w:type="spellStart"/>
            <w:r>
              <w:t>CloudStack</w:t>
            </w:r>
            <w:proofErr w:type="spellEnd"/>
            <w:r>
              <w:t>.  We expect to make the VPN feature available again in approximately one month.</w:t>
            </w:r>
          </w:p>
        </w:tc>
      </w:tr>
    </w:tbl>
    <w:p w:rsidR="00961BDF" w:rsidRDefault="00961BDF" w:rsidP="00961BDF">
      <w:pPr>
        <w:pStyle w:val="Heading1"/>
      </w:pPr>
      <w:bookmarkStart w:id="24" w:name="_Toc311043650"/>
      <w:r>
        <w:lastRenderedPageBreak/>
        <w:t>2.2.6</w:t>
      </w:r>
      <w:bookmarkEnd w:id="24"/>
    </w:p>
    <w:p w:rsidR="00961BDF" w:rsidRDefault="00961BDF" w:rsidP="00961BDF">
      <w:pPr>
        <w:pStyle w:val="Heading2"/>
      </w:pPr>
      <w:bookmarkStart w:id="25" w:name="_Toc311043651"/>
      <w:r>
        <w:t>Issues Fixed in 2.2.6</w:t>
      </w:r>
      <w:bookmarkEnd w:id="25"/>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961BDF">
      <w:pPr>
        <w:pStyle w:val="Heading2"/>
      </w:pPr>
      <w:bookmarkStart w:id="26" w:name="_Toc311043652"/>
      <w:r>
        <w:t>New Features in 2.2.6</w:t>
      </w:r>
      <w:bookmarkEnd w:id="26"/>
    </w:p>
    <w:p w:rsidR="00961BDF" w:rsidRPr="002853A5" w:rsidRDefault="00961BDF" w:rsidP="00961BDF">
      <w:r>
        <w:t>There are no new features in 2.2.6.</w:t>
      </w:r>
    </w:p>
    <w:p w:rsidR="002853A5" w:rsidRDefault="002853A5" w:rsidP="00400BAB">
      <w:pPr>
        <w:pStyle w:val="Heading1"/>
      </w:pPr>
      <w:bookmarkStart w:id="27" w:name="_Toc311043653"/>
      <w:r>
        <w:lastRenderedPageBreak/>
        <w:t>2.2.5</w:t>
      </w:r>
      <w:bookmarkEnd w:id="27"/>
    </w:p>
    <w:p w:rsidR="002853A5" w:rsidRDefault="002853A5" w:rsidP="002853A5">
      <w:pPr>
        <w:pStyle w:val="Heading2"/>
      </w:pPr>
      <w:bookmarkStart w:id="28" w:name="_Toc311043654"/>
      <w:r>
        <w:t>Issues Fixed in 2.2.5</w:t>
      </w:r>
      <w:bookmarkEnd w:id="28"/>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29" w:name="_Toc311043655"/>
      <w:r>
        <w:t>New Features in 2.2.5</w:t>
      </w:r>
      <w:bookmarkEnd w:id="29"/>
    </w:p>
    <w:p w:rsidR="002853A5" w:rsidRPr="002853A5" w:rsidRDefault="002853A5" w:rsidP="002853A5">
      <w:r>
        <w:t>There are no new features in 2.2.5.</w:t>
      </w:r>
    </w:p>
    <w:p w:rsidR="00A13916" w:rsidRDefault="00A13916" w:rsidP="00400BAB">
      <w:pPr>
        <w:pStyle w:val="Heading1"/>
      </w:pPr>
      <w:bookmarkStart w:id="30" w:name="_Toc311043656"/>
      <w:r>
        <w:lastRenderedPageBreak/>
        <w:t>2.2.4</w:t>
      </w:r>
      <w:bookmarkEnd w:id="30"/>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A13916">
      <w:pPr>
        <w:pStyle w:val="Heading2"/>
      </w:pPr>
      <w:bookmarkStart w:id="31" w:name="_Toc311043657"/>
      <w:r>
        <w:t>Issues Fixed in 2.2.4</w:t>
      </w:r>
      <w:bookmarkEnd w:id="31"/>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r>
              <w:t>vSphere</w:t>
            </w:r>
            <w:proofErr w:type="spell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32" w:name="_Toc311043658"/>
      <w:r>
        <w:t>New Features in 2.2.4</w:t>
      </w:r>
      <w:bookmarkEnd w:id="32"/>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33" w:name="_Toc311043659"/>
      <w:r>
        <w:lastRenderedPageBreak/>
        <w:t>2.2.3</w:t>
      </w:r>
      <w:bookmarkEnd w:id="33"/>
    </w:p>
    <w:p w:rsidR="00F33789" w:rsidRDefault="00F33789" w:rsidP="00F33789">
      <w:pPr>
        <w:pStyle w:val="Heading2"/>
      </w:pPr>
      <w:bookmarkStart w:id="34" w:name="_Toc311043660"/>
      <w:r>
        <w:t>Issues Fixed in 2.2.3</w:t>
      </w:r>
      <w:bookmarkEnd w:id="34"/>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35" w:name="_Toc311043661"/>
      <w:r>
        <w:t>New Features in 2.2.3</w:t>
      </w:r>
      <w:bookmarkEnd w:id="35"/>
    </w:p>
    <w:p w:rsidR="00F33789" w:rsidRPr="00F33789" w:rsidRDefault="00F33789" w:rsidP="00F33789">
      <w:r>
        <w:t>There are no new features in 2.2.3.</w:t>
      </w:r>
      <w:r w:rsidRPr="00F33789">
        <w:t xml:space="preserve"> </w:t>
      </w:r>
    </w:p>
    <w:p w:rsidR="00185F7C" w:rsidRDefault="00185F7C" w:rsidP="00400BAB">
      <w:pPr>
        <w:pStyle w:val="Heading1"/>
      </w:pPr>
      <w:bookmarkStart w:id="36" w:name="_Toc311043662"/>
      <w:r>
        <w:lastRenderedPageBreak/>
        <w:t>2.2.2</w:t>
      </w:r>
      <w:bookmarkEnd w:id="36"/>
    </w:p>
    <w:p w:rsidR="00185F7C" w:rsidRDefault="00185F7C" w:rsidP="00185F7C">
      <w:pPr>
        <w:pStyle w:val="Heading2"/>
      </w:pPr>
      <w:bookmarkStart w:id="37" w:name="_Toc311043663"/>
      <w:r>
        <w:t>Issues Fixed in 2.2.2</w:t>
      </w:r>
      <w:bookmarkEnd w:id="37"/>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VMs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38" w:name="_Toc311043664"/>
      <w:r>
        <w:t>New Features in 2.2.2</w:t>
      </w:r>
      <w:bookmarkEnd w:id="38"/>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39" w:name="_Toc311043665"/>
      <w:r>
        <w:lastRenderedPageBreak/>
        <w:t>2.2.1</w:t>
      </w:r>
      <w:bookmarkEnd w:id="39"/>
    </w:p>
    <w:p w:rsidR="0056769D" w:rsidRDefault="0056769D" w:rsidP="0056769D">
      <w:pPr>
        <w:pStyle w:val="Heading2"/>
      </w:pPr>
      <w:bookmarkStart w:id="40" w:name="_Toc311043666"/>
      <w:r>
        <w:t>Issues Fixed in 2.2.1</w:t>
      </w:r>
      <w:bookmarkEnd w:id="40"/>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41" w:name="_Toc311043667"/>
      <w:r>
        <w:t>New Features in 2.2.1</w:t>
      </w:r>
      <w:bookmarkEnd w:id="41"/>
    </w:p>
    <w:p w:rsidR="00626993" w:rsidRPr="00626993" w:rsidRDefault="00626993" w:rsidP="00626993">
      <w:r>
        <w:t>There are no new features in 2.2.1.</w:t>
      </w:r>
    </w:p>
    <w:p w:rsidR="00400BAB" w:rsidRDefault="00137DEA" w:rsidP="00400BAB">
      <w:pPr>
        <w:pStyle w:val="Heading1"/>
      </w:pPr>
      <w:bookmarkStart w:id="42" w:name="_Toc311043668"/>
      <w:r>
        <w:lastRenderedPageBreak/>
        <w:t>New Features in 2.</w:t>
      </w:r>
      <w:r w:rsidR="004E3188">
        <w:t>2</w:t>
      </w:r>
      <w:bookmarkEnd w:id="42"/>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VPN into their virtual network using </w:t>
            </w:r>
            <w:proofErr w:type="spellStart"/>
            <w:r>
              <w:t>IPSec</w:t>
            </w:r>
            <w:proofErr w:type="spellEnd"/>
            <w:r>
              <w:t>/</w:t>
            </w:r>
            <w:proofErr w:type="spellStart"/>
            <w:r>
              <w:t>L2TP</w:t>
            </w:r>
            <w:proofErr w:type="spellEnd"/>
            <w:r>
              <w:t>.</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43" w:name="_Toc311043669"/>
      <w:r>
        <w:lastRenderedPageBreak/>
        <w:t>API Changes</w:t>
      </w:r>
      <w:r w:rsidR="003D0BA4">
        <w:t xml:space="preserve"> from 2.1 to 2.2</w:t>
      </w:r>
      <w:bookmarkEnd w:id="43"/>
    </w:p>
    <w:p w:rsidR="00D437DE" w:rsidRDefault="00603D8F" w:rsidP="00317623">
      <w:r>
        <w:t xml:space="preserve">The API had several enhancements for </w:t>
      </w:r>
      <w:proofErr w:type="spellStart"/>
      <w:r w:rsidR="00CE028A">
        <w:t>CloudStack</w:t>
      </w:r>
      <w:proofErr w:type="spellEnd"/>
      <w:r w:rsidR="00CE028A">
        <w:t xml:space="preserve"> </w:t>
      </w:r>
      <w:r>
        <w:t>2.</w:t>
      </w:r>
      <w:r w:rsidR="00317623">
        <w:t>2</w:t>
      </w:r>
      <w:r>
        <w:t xml:space="preserve">.  </w:t>
      </w:r>
      <w:r w:rsidR="00B10711">
        <w:t xml:space="preserve">There are a large number of small changes to the API.  The API was significantly improved and made more consistent.  As a result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2.2</w:t>
      </w:r>
      <w:r w:rsidR="00595723">
        <w:t>.1</w:t>
      </w:r>
      <w:r w:rsidR="00CE028A">
        <w:t>2</w:t>
      </w:r>
      <w:r>
        <w:t xml:space="preserve"> AP</w:t>
      </w:r>
      <w:r w:rsidR="00B418B4">
        <w:t>I documentation is available at:</w:t>
      </w:r>
    </w:p>
    <w:p w:rsidR="00BD44BF" w:rsidRDefault="00BD44BF" w:rsidP="00317623">
      <w:r>
        <w:t xml:space="preserve">Global Admin: </w:t>
      </w:r>
      <w:r w:rsidRPr="00BD44BF">
        <w:t>http://download.cloud.com/releases/2.2</w:t>
      </w:r>
      <w:r w:rsidR="00722F3B">
        <w:t>.0</w:t>
      </w:r>
      <w:r w:rsidRPr="00BD44BF">
        <w:t>/api</w:t>
      </w:r>
      <w:r w:rsidR="00595723">
        <w:t>_2.2.10</w:t>
      </w:r>
      <w:r w:rsidRPr="00BD44BF">
        <w:t>/TOC_Global_Admin.html</w:t>
      </w:r>
    </w:p>
    <w:p w:rsidR="00CA32BE" w:rsidRDefault="00CA32BE" w:rsidP="00317623">
      <w:r>
        <w:t xml:space="preserve">Domain Admin: </w:t>
      </w:r>
      <w:r w:rsidRPr="00CA32BE">
        <w:t>http://download.cloud.com/releases/2.2</w:t>
      </w:r>
      <w:r w:rsidR="00722F3B">
        <w:t>.0</w:t>
      </w:r>
      <w:r w:rsidRPr="00CA32BE">
        <w:t>/api</w:t>
      </w:r>
      <w:r w:rsidR="00595723">
        <w:t>_2.2.10</w:t>
      </w:r>
      <w:r w:rsidRPr="00CA32BE">
        <w:t>/TOC_Domain_Admin.html</w:t>
      </w:r>
    </w:p>
    <w:p w:rsidR="00CA32BE" w:rsidRDefault="00CA32BE" w:rsidP="00317623">
      <w:r>
        <w:t xml:space="preserve">User: </w:t>
      </w:r>
      <w:r w:rsidRPr="00CA32BE">
        <w:t>http://download.cloud.com/releases/2.2</w:t>
      </w:r>
      <w:r w:rsidR="00722F3B">
        <w:t>.0</w:t>
      </w:r>
      <w:r w:rsidRPr="00CA32BE">
        <w:t>/api</w:t>
      </w:r>
      <w:r w:rsidR="00595723">
        <w:t>_2.2.10</w:t>
      </w:r>
      <w:r w:rsidRPr="00CA32BE">
        <w:t>/TOC_User.html</w:t>
      </w:r>
    </w:p>
    <w:p w:rsidR="00597060" w:rsidRPr="00597060" w:rsidRDefault="003602D8" w:rsidP="00597060">
      <w:pPr>
        <w:pStyle w:val="Heading1"/>
      </w:pPr>
      <w:bookmarkStart w:id="44" w:name="_Ref293606700"/>
      <w:bookmarkStart w:id="45" w:name="_Ref293606707"/>
      <w:bookmarkStart w:id="46" w:name="_Toc311043670"/>
      <w:r>
        <w:lastRenderedPageBreak/>
        <w:t>Known Issues</w:t>
      </w:r>
      <w:bookmarkEnd w:id="44"/>
      <w:bookmarkEnd w:id="45"/>
      <w:bookmarkEnd w:id="46"/>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597060" w:rsidTr="008042F6">
        <w:tc>
          <w:tcPr>
            <w:tcW w:w="1355" w:type="dxa"/>
          </w:tcPr>
          <w:p w:rsidR="00597060" w:rsidRPr="00923D06" w:rsidRDefault="00597060" w:rsidP="00D2281C">
            <w:r w:rsidRPr="00923D06">
              <w:t>11545</w:t>
            </w:r>
          </w:p>
        </w:tc>
        <w:tc>
          <w:tcPr>
            <w:tcW w:w="9553" w:type="dxa"/>
          </w:tcPr>
          <w:p w:rsidR="00597060" w:rsidRPr="00923D06" w:rsidRDefault="00597060" w:rsidP="00CA32BE">
            <w:r w:rsidRPr="00923D06">
              <w:t xml:space="preserve">It takes approximately 10 minutes for general HA to occur for a </w:t>
            </w:r>
            <w:proofErr w:type="spellStart"/>
            <w:r w:rsidRPr="00923D06">
              <w:t>VM</w:t>
            </w:r>
            <w:proofErr w:type="spellEnd"/>
            <w:r w:rsidRPr="00923D06">
              <w:t>.</w:t>
            </w:r>
          </w:p>
        </w:tc>
      </w:tr>
      <w:tr w:rsidR="00597060" w:rsidTr="008042F6">
        <w:tc>
          <w:tcPr>
            <w:tcW w:w="1355" w:type="dxa"/>
          </w:tcPr>
          <w:p w:rsidR="00597060" w:rsidRDefault="00597060" w:rsidP="00D2281C">
            <w:r>
              <w:t>11552</w:t>
            </w:r>
          </w:p>
        </w:tc>
        <w:tc>
          <w:tcPr>
            <w:tcW w:w="9553" w:type="dxa"/>
          </w:tcPr>
          <w:p w:rsidR="00597060" w:rsidRDefault="00597060" w:rsidP="00CA32BE">
            <w:r>
              <w:t xml:space="preserve">HA does not work for </w:t>
            </w:r>
            <w:proofErr w:type="spellStart"/>
            <w:r>
              <w:t>XenServer</w:t>
            </w:r>
            <w:proofErr w:type="spellEnd"/>
            <w:r>
              <w:t xml:space="preserve"> 5.6 </w:t>
            </w:r>
            <w:proofErr w:type="spellStart"/>
            <w:r>
              <w:t>SP2</w:t>
            </w:r>
            <w:proofErr w:type="spellEnd"/>
            <w:r>
              <w:t>.</w:t>
            </w:r>
          </w:p>
        </w:tc>
      </w:tr>
      <w:tr w:rsidR="00597060" w:rsidTr="008042F6">
        <w:tc>
          <w:tcPr>
            <w:tcW w:w="1355" w:type="dxa"/>
          </w:tcPr>
          <w:p w:rsidR="00597060" w:rsidRDefault="00597060" w:rsidP="00D2281C">
            <w:r>
              <w:t>11563</w:t>
            </w:r>
          </w:p>
        </w:tc>
        <w:tc>
          <w:tcPr>
            <w:tcW w:w="9553" w:type="dxa"/>
          </w:tcPr>
          <w:p w:rsidR="00597060" w:rsidRDefault="00597060" w:rsidP="00CA32BE">
            <w:r>
              <w:t xml:space="preserve">Unable to download the ROOT disk volume of a </w:t>
            </w:r>
            <w:proofErr w:type="spellStart"/>
            <w:r>
              <w:t>VM</w:t>
            </w:r>
            <w:proofErr w:type="spellEnd"/>
            <w:r>
              <w:t>.</w:t>
            </w:r>
          </w:p>
        </w:tc>
      </w:tr>
      <w:tr w:rsidR="00597060" w:rsidTr="008042F6">
        <w:tc>
          <w:tcPr>
            <w:tcW w:w="1355" w:type="dxa"/>
          </w:tcPr>
          <w:p w:rsidR="00597060" w:rsidRDefault="00597060" w:rsidP="00D2281C">
            <w:r>
              <w:t>11476</w:t>
            </w:r>
          </w:p>
        </w:tc>
        <w:tc>
          <w:tcPr>
            <w:tcW w:w="9553" w:type="dxa"/>
          </w:tcPr>
          <w:p w:rsidR="00597060" w:rsidRDefault="007A6339" w:rsidP="00597060">
            <w:r w:rsidRPr="007A6339">
              <w:t>On management server restart</w:t>
            </w:r>
            <w:r>
              <w:t>,</w:t>
            </w:r>
            <w:r w:rsidRPr="007A6339">
              <w:t xml:space="preserve"> disconnected hosts w</w:t>
            </w:r>
            <w:r>
              <w:t>ill not reconnect immediately. </w:t>
            </w:r>
            <w:r w:rsidRPr="007A6339">
              <w:t>After a delay of a few minutes</w:t>
            </w:r>
            <w:r>
              <w:t>,</w:t>
            </w:r>
            <w:r w:rsidRPr="007A6339">
              <w:t xml:space="preserve"> they will reconnect</w:t>
            </w:r>
            <w:r w:rsidR="00597060">
              <w:t>.</w:t>
            </w:r>
          </w:p>
        </w:tc>
      </w:tr>
      <w:tr w:rsidR="00597060" w:rsidTr="008042F6">
        <w:tc>
          <w:tcPr>
            <w:tcW w:w="1355" w:type="dxa"/>
          </w:tcPr>
          <w:p w:rsidR="00597060" w:rsidRDefault="00597060" w:rsidP="00D2281C">
            <w:r>
              <w:t>11477</w:t>
            </w:r>
          </w:p>
        </w:tc>
        <w:tc>
          <w:tcPr>
            <w:tcW w:w="9553" w:type="dxa"/>
          </w:tcPr>
          <w:p w:rsidR="00597060" w:rsidRDefault="00597060" w:rsidP="00CA32BE">
            <w:proofErr w:type="spellStart"/>
            <w:r>
              <w:t>Cloudstack</w:t>
            </w:r>
            <w:proofErr w:type="spellEnd"/>
            <w:r>
              <w:t xml:space="preserve"> does not properly clean up </w:t>
            </w:r>
            <w:proofErr w:type="spellStart"/>
            <w:r>
              <w:t>VDI</w:t>
            </w:r>
            <w:proofErr w:type="spellEnd"/>
            <w:r>
              <w:t xml:space="preserve"> when </w:t>
            </w:r>
            <w:proofErr w:type="spellStart"/>
            <w:r>
              <w:t>VMs</w:t>
            </w:r>
            <w:proofErr w:type="spellEnd"/>
            <w:r>
              <w:t xml:space="preserve"> failed to be deployed properly.</w:t>
            </w:r>
          </w:p>
        </w:tc>
      </w:tr>
      <w:tr w:rsidR="00597060" w:rsidTr="008042F6">
        <w:tc>
          <w:tcPr>
            <w:tcW w:w="1355" w:type="dxa"/>
          </w:tcPr>
          <w:p w:rsidR="00597060" w:rsidRDefault="00597060" w:rsidP="00D2281C">
            <w:r>
              <w:t>11428</w:t>
            </w:r>
          </w:p>
        </w:tc>
        <w:tc>
          <w:tcPr>
            <w:tcW w:w="9553" w:type="dxa"/>
          </w:tcPr>
          <w:p w:rsidR="00597060" w:rsidRDefault="00597060" w:rsidP="00CA32BE">
            <w:r>
              <w:t xml:space="preserve">Unable to attach a disk volume created from a ROOT snapshot to a </w:t>
            </w:r>
            <w:proofErr w:type="spellStart"/>
            <w:r>
              <w:t>VM</w:t>
            </w:r>
            <w:proofErr w:type="spellEnd"/>
            <w:r>
              <w:t>.</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F15243" w:rsidTr="008042F6">
        <w:tc>
          <w:tcPr>
            <w:tcW w:w="1355" w:type="dxa"/>
          </w:tcPr>
          <w:p w:rsidR="00F15243" w:rsidRDefault="002F5A80" w:rsidP="00C46A2D">
            <w:pPr>
              <w:keepNext/>
            </w:pPr>
            <w:r>
              <w:t>7145</w:t>
            </w:r>
          </w:p>
        </w:tc>
        <w:tc>
          <w:tcPr>
            <w:tcW w:w="9553" w:type="dxa"/>
          </w:tcPr>
          <w:p w:rsidR="00F15243" w:rsidRDefault="00F15243" w:rsidP="00C46A2D">
            <w:pPr>
              <w:keepNext/>
            </w:pPr>
            <w:r>
              <w:t>Basic mode networking: if the Secondary Storage VM's private and public IP ranges are in the same subnet the SSVM will not function properly.</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47" w:name="_Toc282421540"/>
      <w:bookmarkStart w:id="48" w:name="_Toc311043671"/>
      <w:r>
        <w:lastRenderedPageBreak/>
        <w:t>Upgrade</w:t>
      </w:r>
      <w:bookmarkEnd w:id="47"/>
      <w:bookmarkEnd w:id="48"/>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49" w:name="_Toc282421541"/>
      <w:bookmarkStart w:id="50" w:name="_Toc300955505"/>
      <w:bookmarkStart w:id="51" w:name="_Ref302598836"/>
      <w:bookmarkStart w:id="52" w:name="_Toc311043672"/>
      <w:r>
        <w:t xml:space="preserve">Upgrade from </w:t>
      </w:r>
      <w:proofErr w:type="spellStart"/>
      <w:r>
        <w:t>2.2.</w:t>
      </w:r>
      <w:bookmarkEnd w:id="49"/>
      <w:r w:rsidR="00EA23E2">
        <w:t>x</w:t>
      </w:r>
      <w:proofErr w:type="spellEnd"/>
      <w:r>
        <w:t xml:space="preserve"> to 2.2.1</w:t>
      </w:r>
      <w:bookmarkEnd w:id="50"/>
      <w:bookmarkEnd w:id="51"/>
      <w:r w:rsidR="00EA23E2">
        <w:t>2</w:t>
      </w:r>
      <w:bookmarkEnd w:id="52"/>
    </w:p>
    <w:p w:rsidR="007136FA" w:rsidRPr="00E7359F" w:rsidRDefault="007136FA" w:rsidP="007136FA">
      <w:pPr>
        <w:keepNext/>
      </w:pPr>
      <w:r w:rsidRPr="00E7359F">
        <w:t>Perform the following to upgrade from 2.2.0, 2.2.1, 2.2.2, 2.2.3, 2.2.4, 2.2.5, 2.2.6, 2.2.7, 2.2.8</w:t>
      </w:r>
      <w:r w:rsidR="008B3115">
        <w:t>, 2.2.9, 2.2.10</w:t>
      </w:r>
      <w:r w:rsidR="00EA23E2">
        <w:t>, or</w:t>
      </w:r>
      <w:r w:rsidRPr="00E7359F">
        <w:t xml:space="preserve"> 2.2.1</w:t>
      </w:r>
      <w:r w:rsidR="008B3115">
        <w:t>1</w:t>
      </w:r>
      <w:r w:rsidR="00EA23E2">
        <w:t xml:space="preserve"> to 2.2.12</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C1DD3" w:rsidRPr="00DD560A" w:rsidRDefault="006C1DD3"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6C1DD3" w:rsidRPr="00C71FC4" w:rsidRDefault="006C1DD3" w:rsidP="00905252">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start</w:t>
      </w:r>
    </w:p>
    <w:p w:rsidR="002F128D" w:rsidRDefault="002F128D" w:rsidP="005E5387">
      <w:pPr>
        <w:pStyle w:val="NumberedList"/>
      </w:pPr>
      <w:r w:rsidRPr="00DD560A">
        <w:t>Wait until the UI is accessible.</w:t>
      </w:r>
    </w:p>
    <w:p w:rsidR="00E7359F" w:rsidRPr="00E7359F" w:rsidRDefault="007136FA" w:rsidP="005E5387">
      <w:pPr>
        <w:pStyle w:val="NumberedList"/>
      </w:pPr>
      <w:bookmarkStart w:id="53" w:name="_Ref302133231"/>
      <w:bookmarkStart w:id="54"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0F0D06">
        <w:t>9</w:t>
      </w:r>
      <w:r w:rsidR="00EA23E2">
        <w:fldChar w:fldCharType="end"/>
      </w:r>
      <w:r>
        <w:t>.</w:t>
      </w:r>
      <w:bookmarkEnd w:id="53"/>
    </w:p>
    <w:p w:rsidR="007136FA" w:rsidRDefault="006361F2" w:rsidP="005E5387">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54"/>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ESX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xml:space="preserve">” for </w:t>
      </w:r>
      <w:proofErr w:type="spellStart"/>
      <w:r w:rsidR="00F236CF" w:rsidRPr="00E7359F">
        <w:t>ESX</w:t>
      </w:r>
      <w:proofErr w:type="spellEnd"/>
      <w:r w:rsidR="00F236CF" w:rsidRPr="00E7359F">
        <w:t xml:space="preserve">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0F0D06">
        <w:t>7</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F128D" w:rsidRPr="00DD560A" w:rsidRDefault="002F128D" w:rsidP="007340F9">
      <w:pPr>
        <w:pStyle w:val="NumberedList"/>
        <w:keepNext/>
      </w:pPr>
      <w:bookmarkStart w:id="55" w:name="_Ref302132224"/>
      <w:r w:rsidRPr="00DD560A">
        <w:lastRenderedPageBreak/>
        <w:t>Start the other Management Servers.  Perform this on each Management Server host.</w:t>
      </w:r>
      <w:bookmarkEnd w:id="55"/>
    </w:p>
    <w:p w:rsidR="002F128D" w:rsidRPr="00C71FC4" w:rsidRDefault="002F128D" w:rsidP="007340F9">
      <w:pPr>
        <w:pStyle w:val="Code"/>
        <w:keepNext/>
      </w:pPr>
      <w:r w:rsidRPr="00C71FC4">
        <w:t xml:space="preserve"># </w:t>
      </w:r>
      <w:proofErr w:type="gramStart"/>
      <w:r w:rsidRPr="00C71FC4">
        <w:t>service</w:t>
      </w:r>
      <w:proofErr w:type="gramEnd"/>
      <w:r w:rsidRPr="00C71FC4">
        <w:t xml:space="preserve"> cloud-management start</w:t>
      </w:r>
    </w:p>
    <w:p w:rsidR="001765EA" w:rsidRDefault="001765EA" w:rsidP="007340F9">
      <w:pPr>
        <w:pStyle w:val="ListParagraph"/>
        <w:keepNext/>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5E5387">
      <w:pPr>
        <w:pStyle w:val="ListParagraph"/>
      </w:pPr>
      <w:proofErr w:type="spellStart"/>
      <w:r w:rsidRPr="001765EA">
        <w:t>java.io.IOException</w:t>
      </w:r>
      <w:proofErr w:type="spellEnd"/>
      <w:r w:rsidRPr="001765EA">
        <w:t xml:space="preserve">: </w:t>
      </w:r>
      <w:proofErr w:type="spellStart"/>
      <w:r w:rsidRPr="001765EA">
        <w:t>SSL</w:t>
      </w:r>
      <w:proofErr w:type="spellEnd"/>
      <w:r w:rsidRPr="001765EA">
        <w:t xml:space="preserve">: Fail to </w:t>
      </w:r>
      <w:proofErr w:type="spellStart"/>
      <w:r w:rsidRPr="001765EA">
        <w:t>init</w:t>
      </w:r>
      <w:proofErr w:type="spellEnd"/>
      <w:r w:rsidRPr="001765EA">
        <w:t xml:space="preserve"> </w:t>
      </w:r>
      <w:proofErr w:type="spellStart"/>
      <w:r w:rsidRPr="001765EA">
        <w:t>SSL</w:t>
      </w:r>
      <w:proofErr w:type="spellEnd"/>
      <w:r w:rsidRPr="001765EA">
        <w:t xml:space="preserve">! </w:t>
      </w:r>
      <w:proofErr w:type="spellStart"/>
      <w:r w:rsidRPr="001765EA">
        <w:t>java.io.IOException</w:t>
      </w:r>
      <w:proofErr w:type="spellEnd"/>
      <w:r w:rsidRPr="001765EA">
        <w:t>: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905252">
      <w:pPr>
        <w:pStyle w:val="Code"/>
      </w:pPr>
      <w:r w:rsidRPr="00C71FC4">
        <w:t xml:space="preserve"># </w:t>
      </w:r>
      <w:proofErr w:type="gramStart"/>
      <w:r w:rsidRPr="00C71FC4">
        <w:t>service</w:t>
      </w:r>
      <w:proofErr w:type="gramEnd"/>
      <w:r>
        <w:t xml:space="preserve"> cloud-usage start</w:t>
      </w:r>
      <w:r w:rsidRPr="00C71FC4">
        <w:t xml:space="preserve"> </w:t>
      </w:r>
    </w:p>
    <w:p w:rsidR="00291656" w:rsidRDefault="003C5BC7" w:rsidP="005E5387">
      <w:pPr>
        <w:pStyle w:val="NumberedList"/>
      </w:pPr>
      <w:r>
        <w:t>(</w:t>
      </w:r>
      <w:proofErr w:type="spellStart"/>
      <w:r>
        <w:t>KVM</w:t>
      </w:r>
      <w:proofErr w:type="spellEnd"/>
      <w:r>
        <w:t xml:space="preserve"> only) </w:t>
      </w:r>
      <w:r w:rsidR="00291656">
        <w:t xml:space="preserve">Additional steps are required for each </w:t>
      </w:r>
      <w:proofErr w:type="spellStart"/>
      <w:r w:rsidR="00291656">
        <w:t>KVM</w:t>
      </w:r>
      <w:proofErr w:type="spellEnd"/>
      <w:r w:rsidR="00291656">
        <w:t xml:space="preserve"> host. These steps will not </w:t>
      </w:r>
      <w:r>
        <w:t xml:space="preserve">affect </w:t>
      </w:r>
      <w:r w:rsidR="00291656">
        <w:t xml:space="preserve">running guests in the cloud.  These steps are required only for clouds using </w:t>
      </w:r>
      <w:proofErr w:type="spellStart"/>
      <w:r w:rsidR="00291656">
        <w:t>KVM</w:t>
      </w:r>
      <w:proofErr w:type="spellEnd"/>
      <w:r w:rsidR="00291656">
        <w:t xml:space="preserve"> as hosts and only on the </w:t>
      </w:r>
      <w:proofErr w:type="spellStart"/>
      <w:r w:rsidR="00291656">
        <w:t>KVM</w:t>
      </w:r>
      <w:proofErr w:type="spellEnd"/>
      <w:r w:rsidR="00291656">
        <w:t xml:space="preserve"> hosts.</w:t>
      </w:r>
    </w:p>
    <w:p w:rsidR="00291656" w:rsidRDefault="00291656" w:rsidP="005E5387">
      <w:pPr>
        <w:pStyle w:val="ListParagraph"/>
      </w:pPr>
      <w:r>
        <w:t xml:space="preserve">On </w:t>
      </w:r>
      <w:r w:rsidRPr="005E5387">
        <w:t>each</w:t>
      </w:r>
      <w:r>
        <w:t xml:space="preserve"> </w:t>
      </w:r>
      <w:proofErr w:type="spellStart"/>
      <w:r>
        <w:t>KVM</w:t>
      </w:r>
      <w:proofErr w:type="spellEnd"/>
      <w:r>
        <w:t xml:space="preserve"> host:</w:t>
      </w:r>
    </w:p>
    <w:p w:rsidR="00291656" w:rsidRDefault="00291656" w:rsidP="005E5387">
      <w:pPr>
        <w:pStyle w:val="NumberedListlevel2"/>
      </w:pPr>
      <w:r w:rsidRPr="00905252">
        <w:t xml:space="preserve">Copy the </w:t>
      </w:r>
      <w:r>
        <w:t xml:space="preserve">2.2.12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291656">
      <w:pPr>
        <w:pStyle w:val="Code"/>
        <w:ind w:left="990"/>
      </w:pPr>
      <w:r w:rsidRPr="00A85299">
        <w:t xml:space="preserve"># </w:t>
      </w:r>
      <w:proofErr w:type="gramStart"/>
      <w:r w:rsidRPr="00A85299">
        <w:t>service</w:t>
      </w:r>
      <w:proofErr w:type="gramEnd"/>
      <w:r w:rsidRPr="00A85299">
        <w:t xml:space="preserve"> cloud-agent stop</w:t>
      </w:r>
    </w:p>
    <w:p w:rsidR="00291656" w:rsidRPr="00905252" w:rsidRDefault="00291656" w:rsidP="005E5387">
      <w:pPr>
        <w:pStyle w:val="NumberedListlevel2"/>
      </w:pPr>
      <w:r w:rsidRPr="00905252">
        <w:t>Update the agent software</w:t>
      </w:r>
      <w:r>
        <w:t>.</w:t>
      </w:r>
    </w:p>
    <w:p w:rsidR="00291656" w:rsidRPr="00C71FC4" w:rsidRDefault="00291656" w:rsidP="00291656">
      <w:pPr>
        <w:pStyle w:val="Code"/>
        <w:keepNext/>
        <w:ind w:left="990"/>
      </w:pPr>
      <w:r w:rsidRPr="00C71FC4">
        <w:t xml:space="preserve"># </w:t>
      </w:r>
      <w:r>
        <w:t>./</w:t>
      </w:r>
      <w:proofErr w:type="spellStart"/>
      <w:r w:rsidRPr="00C71FC4">
        <w:t>install.sh</w:t>
      </w:r>
      <w:proofErr w:type="spellEnd"/>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291656">
      <w:pPr>
        <w:pStyle w:val="Code"/>
        <w:ind w:left="990"/>
      </w:pPr>
      <w:r w:rsidRPr="00A85299">
        <w:t xml:space="preserve"># </w:t>
      </w:r>
      <w:proofErr w:type="gramStart"/>
      <w:r w:rsidRPr="00A85299">
        <w:t>service</w:t>
      </w:r>
      <w:proofErr w:type="gramEnd"/>
      <w:r w:rsidRPr="00A85299">
        <w:t xml:space="preserve"> cloud-agent start</w:t>
      </w:r>
    </w:p>
    <w:p w:rsidR="00DD0016" w:rsidRDefault="00DD0016" w:rsidP="005E5387">
      <w:pPr>
        <w:pStyle w:val="NumberedList"/>
      </w:pPr>
      <w:r>
        <w:t xml:space="preserve">In the </w:t>
      </w:r>
      <w:proofErr w:type="spellStart"/>
      <w:r>
        <w:t>CloudStack</w:t>
      </w:r>
      <w:proofErr w:type="spellEnd"/>
      <w:r>
        <w:t xml:space="preserve"> Administrator UI, check the status of the hosts.  All hosts should come to </w:t>
      </w:r>
      <w:proofErr w:type="gramStart"/>
      <w:r>
        <w:t>Up</w:t>
      </w:r>
      <w:proofErr w:type="gramEnd"/>
      <w:r>
        <w:t xml:space="preserve">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3C5BC7" w:rsidP="005E5387">
      <w:pPr>
        <w:pStyle w:val="NumberedList"/>
      </w:pPr>
      <w:r>
        <w:t xml:space="preserve">(VMware  only) </w:t>
      </w:r>
      <w:r w:rsidR="00E533DF">
        <w:t xml:space="preserve">If you are upgrading from version 2.2.7 or </w:t>
      </w:r>
      <w:proofErr w:type="gramStart"/>
      <w:r w:rsidR="00E533DF">
        <w:t>earlier,</w:t>
      </w:r>
      <w:proofErr w:type="gramEnd"/>
      <w:r w:rsidR="00E533DF">
        <w:t xml:space="preserve">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5E5387">
      <w:pPr>
        <w:pStyle w:val="NumberedListlevel2"/>
      </w:pPr>
      <w:r>
        <w:t xml:space="preserve">In the </w:t>
      </w:r>
      <w:proofErr w:type="spellStart"/>
      <w:r>
        <w:t>CloudStack</w:t>
      </w:r>
      <w:proofErr w:type="spellEnd"/>
      <w:r>
        <w:t xml:space="preserve"> UI, choose Configuration – Global Settings, and set the following parameters:</w:t>
      </w:r>
    </w:p>
    <w:p w:rsidR="0014568C" w:rsidRDefault="0014568C" w:rsidP="005E5387">
      <w:pPr>
        <w:pStyle w:val="ListParagraph"/>
        <w:numPr>
          <w:ilvl w:val="0"/>
          <w:numId w:val="22"/>
        </w:numPr>
      </w:pPr>
      <w:proofErr w:type="spellStart"/>
      <w:r>
        <w:t>vmware.additional.vnc.portrange.size</w:t>
      </w:r>
      <w:proofErr w:type="spellEnd"/>
      <w:r>
        <w:t xml:space="preserve"> = 1000</w:t>
      </w:r>
    </w:p>
    <w:p w:rsidR="0014568C" w:rsidRDefault="0014568C" w:rsidP="005E5387">
      <w:pPr>
        <w:pStyle w:val="ListParagraph"/>
        <w:numPr>
          <w:ilvl w:val="0"/>
          <w:numId w:val="22"/>
        </w:numPr>
      </w:pPr>
      <w:proofErr w:type="spellStart"/>
      <w:r>
        <w:t>vmware.additional.vnc.portrange.start</w:t>
      </w:r>
      <w:proofErr w:type="spellEnd"/>
      <w:r>
        <w:t xml:space="preserve">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60000,tcp,in,vncextras</w:t>
      </w:r>
      <w:proofErr w:type="spellEnd"/>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60000,tcp,out,vncextras</w:t>
      </w:r>
      <w:proofErr w:type="spellEnd"/>
    </w:p>
    <w:p w:rsidR="00283C89" w:rsidRDefault="00283C89" w:rsidP="007340F9">
      <w:pPr>
        <w:pStyle w:val="NumberedList"/>
        <w:keepNext/>
        <w:ind w:left="547"/>
      </w:pPr>
      <w:r>
        <w:lastRenderedPageBreak/>
        <w:t xml:space="preserve">Stop, </w:t>
      </w:r>
      <w:proofErr w:type="gramStart"/>
      <w:r>
        <w:t>then</w:t>
      </w:r>
      <w:proofErr w:type="gramEnd"/>
      <w:r>
        <w:t xml:space="preserve">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w:t>
      </w:r>
      <w:proofErr w:type="gramStart"/>
      <w:r w:rsidR="00B1026C">
        <w:t>a</w:t>
      </w:r>
      <w:proofErr w:type="gramEnd"/>
      <w:r w:rsidR="00B1026C">
        <w:t>" argument.</w:t>
      </w:r>
    </w:p>
    <w:p w:rsidR="00B1026C" w:rsidRDefault="00B1026C" w:rsidP="007340F9">
      <w:pPr>
        <w:pStyle w:val="ListParagraph"/>
        <w:keepNext/>
        <w:ind w:left="547"/>
      </w:pPr>
      <w:r>
        <w:t>For example:</w:t>
      </w:r>
    </w:p>
    <w:p w:rsidR="00283C89" w:rsidRDefault="00283C89" w:rsidP="00C13391">
      <w:pPr>
        <w:pStyle w:val="Code"/>
        <w:keepNext/>
        <w:ind w:left="907"/>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sysvm.log 2&gt;&amp;1 &amp;</w:t>
      </w:r>
    </w:p>
    <w:p w:rsidR="00283C89" w:rsidRDefault="00283C89" w:rsidP="00283C89">
      <w:pPr>
        <w:pStyle w:val="Code"/>
        <w:ind w:left="900"/>
      </w:pPr>
      <w:r>
        <w:t xml:space="preserve"># </w:t>
      </w:r>
      <w:proofErr w:type="gramStart"/>
      <w:r>
        <w:t>tail</w:t>
      </w:r>
      <w:proofErr w:type="gramEnd"/>
      <w:r>
        <w:t xml:space="preserve">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7136FA">
      <w:pPr>
        <w:pStyle w:val="Heading2"/>
        <w:keepNext/>
      </w:pPr>
      <w:bookmarkStart w:id="56" w:name="_Toc300955507"/>
      <w:bookmarkStart w:id="57" w:name="_Ref302598854"/>
      <w:bookmarkStart w:id="58" w:name="_Toc311043673"/>
      <w:r>
        <w:t>Upgrade from 2.1.8, 2.1.9, or 2.1.10 to 2.2.1</w:t>
      </w:r>
      <w:bookmarkEnd w:id="56"/>
      <w:r w:rsidR="00CE028A">
        <w:t>2</w:t>
      </w:r>
      <w:bookmarkEnd w:id="57"/>
      <w:bookmarkEnd w:id="58"/>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CE028A">
        <w:rPr>
          <w:b/>
        </w:rPr>
        <w:t>2</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2.2.12</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 xml:space="preserve">While running the 2.1.x system, make sure you will not encounter the effects of a bug from 2.1.x.  After entering </w:t>
      </w:r>
      <w:proofErr w:type="spellStart"/>
      <w:r>
        <w:t>mysql</w:t>
      </w:r>
      <w:proofErr w:type="spellEnd"/>
      <w:r>
        <w:t>, run this query:</w:t>
      </w:r>
    </w:p>
    <w:p w:rsidR="00454B6E" w:rsidRPr="00454B6E" w:rsidRDefault="00454B6E" w:rsidP="00454B6E">
      <w:pPr>
        <w:pStyle w:val="Code"/>
      </w:pPr>
      <w:proofErr w:type="spellStart"/>
      <w:proofErr w:type="gramStart"/>
      <w:r>
        <w:t>mysql</w:t>
      </w:r>
      <w:proofErr w:type="spellEnd"/>
      <w:proofErr w:type="gram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Default="00454B6E" w:rsidP="00454B6E">
      <w:pPr>
        <w:pStyle w:val="Code"/>
      </w:pPr>
      <w:proofErr w:type="spellStart"/>
      <w:r w:rsidRPr="00454B6E">
        <w:t>0+private_port</w:t>
      </w:r>
      <w:proofErr w:type="spellEnd"/>
      <w:r w:rsidRPr="00454B6E">
        <w:t xml:space="preserve">) or </w:t>
      </w:r>
      <w:proofErr w:type="spellStart"/>
      <w:r w:rsidRPr="00454B6E">
        <w:t>public_port</w:t>
      </w:r>
      <w:proofErr w:type="spellEnd"/>
      <w:r w:rsidRPr="00454B6E">
        <w:t>!=</w:t>
      </w:r>
      <w:proofErr w:type="spellStart"/>
      <w:r w:rsidRPr="00454B6E">
        <w:t>concat</w:t>
      </w:r>
      <w:proofErr w:type="spellEnd"/>
      <w:r w:rsidRPr="00454B6E">
        <w:t xml:space="preserve">('', </w:t>
      </w:r>
      <w:proofErr w:type="spellStart"/>
      <w:r w:rsidRPr="00454B6E">
        <w:t>0+public_port</w:t>
      </w:r>
      <w:proofErr w:type="spellEnd"/>
      <w:r w:rsidRPr="00454B6E">
        <w: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5E5387">
      <w:pPr>
        <w:pStyle w:val="NumberedList"/>
      </w:pPr>
      <w:bookmarkStart w:id="59" w:name="_Ref302380975"/>
      <w:r w:rsidRPr="000C62B5">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59"/>
    </w:p>
    <w:p w:rsidR="006765E4" w:rsidRDefault="008B2DC3" w:rsidP="005E5387">
      <w:pPr>
        <w:pStyle w:val="NumberedList"/>
      </w:pPr>
      <w:r>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9" w:history="1">
        <w:r w:rsidR="000950B8" w:rsidRPr="000950B8">
          <w:t>http://</w:t>
        </w:r>
        <w:proofErr w:type="spellStart"/>
        <w:r w:rsidR="000950B8" w:rsidRPr="000950B8">
          <w:t>download.cloud.com</w:t>
        </w:r>
        <w:proofErr w:type="spellEnd"/>
        <w:r w:rsidR="000950B8" w:rsidRPr="000950B8">
          <w:t>/releases/2.2.0/</w:t>
        </w:r>
        <w:proofErr w:type="spellStart"/>
        <w:r w:rsidR="000950B8" w:rsidRPr="000950B8">
          <w:t>systemvm.vhd.bz2</w:t>
        </w:r>
        <w:proofErr w:type="spellEnd"/>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 xml:space="preserve">Password </w:t>
      </w:r>
      <w:proofErr w:type="spellStart"/>
      <w:r w:rsidRPr="000950B8">
        <w:t>Enabled</w:t>
      </w:r>
      <w:proofErr w:type="gramStart"/>
      <w:r w:rsidRPr="000950B8">
        <w:t>:no</w:t>
      </w:r>
      <w:proofErr w:type="spellEnd"/>
      <w:proofErr w:type="gramEnd"/>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lastRenderedPageBreak/>
        <w:t xml:space="preserve">Watch the screen to be sure that the template downloads successfully. Do not proceed until this is successful.  </w:t>
      </w:r>
    </w:p>
    <w:p w:rsidR="00AD4E81" w:rsidRDefault="00AD4E81" w:rsidP="005E5387">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5E5387">
      <w:pPr>
        <w:pStyle w:val="NumberedList"/>
      </w:pPr>
      <w:r>
        <w:t xml:space="preserve">Enter </w:t>
      </w:r>
      <w:proofErr w:type="spellStart"/>
      <w:r>
        <w:t>mysql</w:t>
      </w:r>
      <w:proofErr w:type="spellEnd"/>
      <w:r>
        <w:t>.  Run the following SQL command.</w:t>
      </w:r>
    </w:p>
    <w:p w:rsidR="00E37B82" w:rsidRDefault="00E37B82" w:rsidP="00E37B82">
      <w:pPr>
        <w:pStyle w:val="Code"/>
        <w:ind w:left="900"/>
      </w:pPr>
      <w:proofErr w:type="spellStart"/>
      <w:proofErr w:type="gramStart"/>
      <w:r>
        <w:t>mysql</w:t>
      </w:r>
      <w:proofErr w:type="spellEnd"/>
      <w:proofErr w:type="gramEnd"/>
      <w:r>
        <w:t>&gt; s</w:t>
      </w:r>
      <w:r w:rsidRPr="00E37B82">
        <w:t xml:space="preserve">elect count(*) from </w:t>
      </w:r>
      <w:proofErr w:type="spellStart"/>
      <w:r w:rsidRPr="00E37B82">
        <w:t>cloud.vm_template</w:t>
      </w:r>
      <w:proofErr w:type="spellEnd"/>
      <w:r w:rsidRPr="00E37B82">
        <w:t xml:space="preserve"> where name='</w:t>
      </w:r>
      <w:proofErr w:type="spellStart"/>
      <w:r w:rsidRPr="00E37B82">
        <w:t>systemvm</w:t>
      </w:r>
      <w:proofErr w:type="spellEnd"/>
      <w:r w:rsidRPr="00E37B82">
        <w:t>-</w:t>
      </w:r>
      <w:proofErr w:type="spellStart"/>
      <w:r w:rsidRPr="00E37B82">
        <w:t>xenserver</w:t>
      </w:r>
      <w:proofErr w:type="spellEnd"/>
      <w:r w:rsidRPr="00E37B82">
        <w:t>-2.2.4'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 xml:space="preserve">Exit </w:t>
      </w:r>
      <w:proofErr w:type="spellStart"/>
      <w:r>
        <w:t>mysql</w:t>
      </w:r>
      <w:proofErr w:type="spellEnd"/>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cloud-usage stop</w:t>
      </w:r>
    </w:p>
    <w:p w:rsidR="00824DA4" w:rsidRPr="00DD560A" w:rsidRDefault="00824DA4" w:rsidP="005E5387">
      <w:pPr>
        <w:pStyle w:val="NumberedList"/>
      </w:pPr>
      <w:r w:rsidRPr="00DD560A">
        <w:t>Stop the Management Servers.  Run this on all Management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cloud-management stop</w:t>
      </w:r>
    </w:p>
    <w:p w:rsidR="006122D3" w:rsidRPr="00DD560A" w:rsidRDefault="006122D3" w:rsidP="005E5387">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824DA4" w:rsidRPr="00DD560A" w:rsidRDefault="00824DA4"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Pr="00DD560A" w:rsidRDefault="00824DA4" w:rsidP="005E5387">
      <w:pPr>
        <w:pStyle w:val="ListParagraph"/>
      </w:pPr>
      <w:r w:rsidRPr="00DD560A">
        <w:t>Choose "U" to update the packages.</w:t>
      </w:r>
    </w:p>
    <w:p w:rsidR="003B168E" w:rsidRDefault="003B168E" w:rsidP="005E5387">
      <w:pPr>
        <w:pStyle w:val="NumberedList"/>
      </w:pPr>
      <w:r>
        <w:t>Start one management server.  Do not start other management servers.  The database upgrade will run.</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Pr="00DD560A" w:rsidRDefault="003B168E" w:rsidP="005E5387">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w:t>
      </w:r>
      <w:proofErr w:type="spellStart"/>
      <w:r>
        <w:t>var</w:t>
      </w:r>
      <w:proofErr w:type="spellEnd"/>
      <w:r>
        <w:t>/log/cloud/management/management-</w:t>
      </w:r>
      <w:proofErr w:type="spellStart"/>
      <w:r>
        <w:t>server.log</w:t>
      </w:r>
      <w:proofErr w:type="spellEnd"/>
      <w:r>
        <w:t>)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0F0D06">
        <w:t>3</w:t>
      </w:r>
      <w:r w:rsidR="0096107C">
        <w:fldChar w:fldCharType="end"/>
      </w:r>
      <w:r>
        <w:t>, restart the Management S</w:t>
      </w:r>
      <w:r w:rsidRPr="006361F2">
        <w:t>erver.</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xml:space="preserve"># </w:t>
      </w:r>
      <w:proofErr w:type="gramStart"/>
      <w:r w:rsidRPr="00C71FC4">
        <w:t>service</w:t>
      </w:r>
      <w:proofErr w:type="gramEnd"/>
      <w:r w:rsidRPr="00C71FC4">
        <w:t xml:space="preserve"> cloud-management st</w:t>
      </w:r>
      <w:r>
        <w:t>art</w:t>
      </w:r>
    </w:p>
    <w:p w:rsidR="003B168E" w:rsidRDefault="003B168E" w:rsidP="005E5387">
      <w:pPr>
        <w:pStyle w:val="NumberedList"/>
      </w:pPr>
      <w:r>
        <w:lastRenderedPageBreak/>
        <w:t>Start the usage servers.</w:t>
      </w:r>
    </w:p>
    <w:p w:rsidR="003B168E" w:rsidRDefault="003B168E" w:rsidP="0096107C">
      <w:pPr>
        <w:pStyle w:val="Code"/>
      </w:pPr>
      <w:r w:rsidRPr="00C71FC4">
        <w:t xml:space="preserve"># </w:t>
      </w:r>
      <w:proofErr w:type="gramStart"/>
      <w:r w:rsidRPr="00C71FC4">
        <w:t>service</w:t>
      </w:r>
      <w:proofErr w:type="gramEnd"/>
      <w:r w:rsidRPr="00C71FC4">
        <w:t xml:space="preserve"> </w:t>
      </w:r>
      <w:r w:rsidRPr="0096107C">
        <w:t>cloud</w:t>
      </w:r>
      <w:r w:rsidRPr="00C71FC4">
        <w:t>-</w:t>
      </w:r>
      <w:r>
        <w:t>usage</w:t>
      </w:r>
      <w:r w:rsidRPr="00C71FC4">
        <w:t xml:space="preserve"> st</w:t>
      </w:r>
      <w:r>
        <w:t>art</w:t>
      </w:r>
    </w:p>
    <w:p w:rsidR="0040463C" w:rsidRDefault="0040463C" w:rsidP="005E5387">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5E5387">
      <w:pPr>
        <w:pStyle w:val="NumberedList"/>
      </w:pPr>
      <w:r>
        <w:t xml:space="preserve">Stop, </w:t>
      </w:r>
      <w:proofErr w:type="gramStart"/>
      <w:r>
        <w:t>then</w:t>
      </w:r>
      <w:proofErr w:type="gramEnd"/>
      <w:r>
        <w:t xml:space="preserve">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w:t>
      </w:r>
      <w:proofErr w:type="gramStart"/>
      <w:r>
        <w:t>a</w:t>
      </w:r>
      <w:proofErr w:type="gramEnd"/>
      <w:r>
        <w:t>" argument. For example:</w:t>
      </w:r>
    </w:p>
    <w:p w:rsidR="002D71BD" w:rsidRDefault="002D71BD" w:rsidP="002D71BD">
      <w:pPr>
        <w:pStyle w:val="Code"/>
        <w:ind w:left="900"/>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sysvm.log 2&gt;&amp;1 &amp;</w:t>
      </w:r>
    </w:p>
    <w:p w:rsidR="002D71BD" w:rsidRDefault="002D71BD" w:rsidP="002D71BD">
      <w:pPr>
        <w:pStyle w:val="Code"/>
        <w:ind w:left="900"/>
      </w:pPr>
      <w:r>
        <w:t xml:space="preserve"># </w:t>
      </w:r>
      <w:proofErr w:type="gramStart"/>
      <w:r>
        <w:t>tail</w:t>
      </w:r>
      <w:proofErr w:type="gramEnd"/>
      <w:r>
        <w:t xml:space="preserve">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60" w:name="_Ref302139911"/>
      <w:r>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60"/>
    </w:p>
    <w:p w:rsidR="004D30E5" w:rsidRPr="00905252" w:rsidRDefault="004D30E5" w:rsidP="005E5387">
      <w:pPr>
        <w:pStyle w:val="NumberedList"/>
      </w:pPr>
      <w:bookmarkStart w:id="61"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61"/>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0F0D06">
        <w:t>20</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46A64" w:rsidRDefault="00246A64" w:rsidP="005E5387">
      <w:pPr>
        <w:pStyle w:val="NumberedList"/>
      </w:pPr>
      <w:r>
        <w:lastRenderedPageBreak/>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VM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3B168E" w:rsidRDefault="003B168E" w:rsidP="005E5387">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w:t>
      </w:r>
      <w:proofErr w:type="gramStart"/>
      <w:r w:rsidR="008B2DC3">
        <w:t>then</w:t>
      </w:r>
      <w:proofErr w:type="gramEnd"/>
      <w:r w:rsidR="008B2DC3">
        <w:t xml:space="preserve"> change the Availability to Optional.</w:t>
      </w:r>
      <w:r w:rsidR="00C02DE8">
        <w:t xml:space="preserve">  You may also set Virtual Networking availability to "Unavailable".  This is useful if you want to require that users create VMs on only direct tagged networks.</w:t>
      </w:r>
    </w:p>
    <w:sectPr w:rsidR="003B168E" w:rsidSect="00F31B26">
      <w:headerReference w:type="even" r:id="rId10"/>
      <w:headerReference w:type="default" r:id="rId11"/>
      <w:footerReference w:type="even" r:id="rId12"/>
      <w:footerReference w:type="default" r:id="rId1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52" w:rsidRDefault="00255752" w:rsidP="002D0EAD">
      <w:pPr>
        <w:spacing w:before="0" w:after="0" w:line="240" w:lineRule="auto"/>
      </w:pPr>
      <w:r>
        <w:separator/>
      </w:r>
    </w:p>
  </w:endnote>
  <w:endnote w:type="continuationSeparator" w:id="0">
    <w:p w:rsidR="00255752" w:rsidRDefault="00255752"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0F0D06">
      <w:rPr>
        <w:noProof/>
      </w:rPr>
      <w:t>4</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0F0D06">
      <w:rPr>
        <w:noProof/>
      </w:rPr>
      <w:t>December 7, 2011</w:t>
    </w:r>
    <w:r>
      <w:fldChar w:fldCharType="end"/>
    </w:r>
  </w:p>
  <w:p w:rsidR="00865730" w:rsidRDefault="00865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0F0D06">
      <w:rPr>
        <w:noProof/>
      </w:rPr>
      <w:t>December 7,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0F0D06">
      <w:rPr>
        <w:noProof/>
      </w:rPr>
      <w:t>5</w:t>
    </w:r>
    <w:r>
      <w:rPr>
        <w:noProof/>
      </w:rPr>
      <w:fldChar w:fldCharType="end"/>
    </w:r>
  </w:p>
  <w:p w:rsidR="00865730" w:rsidRDefault="00865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52" w:rsidRDefault="00255752" w:rsidP="002D0EAD">
      <w:pPr>
        <w:spacing w:before="0" w:after="0" w:line="240" w:lineRule="auto"/>
      </w:pPr>
      <w:r>
        <w:separator/>
      </w:r>
    </w:p>
  </w:footnote>
  <w:footnote w:type="continuationSeparator" w:id="0">
    <w:p w:rsidR="00255752" w:rsidRDefault="00255752"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A919BC" w:rsidP="00F31B26">
    <w:pPr>
      <w:pStyle w:val="Header"/>
      <w:tabs>
        <w:tab w:val="clear" w:pos="4680"/>
        <w:tab w:val="clear" w:pos="9360"/>
        <w:tab w:val="right" w:pos="10800"/>
      </w:tabs>
    </w:pPr>
    <w:proofErr w:type="spellStart"/>
    <w:r>
      <w:t>Clo</w:t>
    </w:r>
    <w:r w:rsidR="00865730">
      <w:t>udStack</w:t>
    </w:r>
    <w:proofErr w:type="spellEnd"/>
    <w:r w:rsidR="00865730">
      <w:t xml:space="preserve"> 2.2.12 Release Notes</w:t>
    </w:r>
    <w:r w:rsidR="00865730">
      <w:tab/>
    </w:r>
    <w:r w:rsidR="00865730">
      <w:rPr>
        <w:noProof/>
        <w:lang w:bidi="ar-SA"/>
      </w:rPr>
      <w:drawing>
        <wp:inline distT="0" distB="0" distL="0" distR="0" wp14:anchorId="47ED02A3" wp14:editId="6A8AF30A">
          <wp:extent cx="2447925" cy="647700"/>
          <wp:effectExtent l="0" t="0" r="0" b="0"/>
          <wp:docPr id="2" name="Picture 2" descr="Description: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o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47700"/>
                  </a:xfrm>
                  <a:prstGeom prst="rect">
                    <a:avLst/>
                  </a:prstGeom>
                  <a:noFill/>
                  <a:ln>
                    <a:noFill/>
                  </a:ln>
                </pic:spPr>
              </pic:pic>
            </a:graphicData>
          </a:graphic>
        </wp:inline>
      </w:drawing>
    </w:r>
  </w:p>
  <w:p w:rsidR="00865730" w:rsidRDefault="00865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2D0EAD">
    <w:pPr>
      <w:pStyle w:val="Header"/>
      <w:tabs>
        <w:tab w:val="clear" w:pos="4680"/>
        <w:tab w:val="clear" w:pos="9360"/>
        <w:tab w:val="right" w:pos="10800"/>
      </w:tabs>
    </w:pPr>
    <w:proofErr w:type="spellStart"/>
    <w:r>
      <w:t>CloudStack</w:t>
    </w:r>
    <w:proofErr w:type="spellEnd"/>
    <w:r>
      <w:t xml:space="preserve"> 2.2.12 Release Notes</w:t>
    </w:r>
    <w:r>
      <w:tab/>
    </w:r>
    <w:r>
      <w:rPr>
        <w:noProof/>
        <w:lang w:bidi="ar-SA"/>
      </w:rPr>
      <w:drawing>
        <wp:inline distT="0" distB="0" distL="0" distR="0" wp14:anchorId="5F9A843B" wp14:editId="45CFA652">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865730" w:rsidRDefault="00865730"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4"/>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12"/>
  </w:num>
  <w:num w:numId="9">
    <w:abstractNumId w:val="11"/>
  </w:num>
  <w:num w:numId="10">
    <w:abstractNumId w:val="17"/>
  </w:num>
  <w:num w:numId="11">
    <w:abstractNumId w:val="5"/>
  </w:num>
  <w:num w:numId="12">
    <w:abstractNumId w:val="9"/>
  </w:num>
  <w:num w:numId="13">
    <w:abstractNumId w:val="9"/>
    <w:lvlOverride w:ilvl="0">
      <w:startOverride w:val="1"/>
    </w:lvlOverride>
  </w:num>
  <w:num w:numId="14">
    <w:abstractNumId w:val="13"/>
  </w:num>
  <w:num w:numId="15">
    <w:abstractNumId w:val="2"/>
  </w:num>
  <w:num w:numId="16">
    <w:abstractNumId w:val="14"/>
  </w:num>
  <w:num w:numId="17">
    <w:abstractNumId w:val="3"/>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17906"/>
    <w:rsid w:val="00023308"/>
    <w:rsid w:val="00023409"/>
    <w:rsid w:val="00024838"/>
    <w:rsid w:val="00025031"/>
    <w:rsid w:val="0002556A"/>
    <w:rsid w:val="00027048"/>
    <w:rsid w:val="000331C7"/>
    <w:rsid w:val="00040562"/>
    <w:rsid w:val="00044177"/>
    <w:rsid w:val="000472D6"/>
    <w:rsid w:val="00047C22"/>
    <w:rsid w:val="000517C7"/>
    <w:rsid w:val="000525ED"/>
    <w:rsid w:val="000562D0"/>
    <w:rsid w:val="000571EB"/>
    <w:rsid w:val="00061E81"/>
    <w:rsid w:val="00066147"/>
    <w:rsid w:val="000661A0"/>
    <w:rsid w:val="000721CA"/>
    <w:rsid w:val="000727A5"/>
    <w:rsid w:val="0008481A"/>
    <w:rsid w:val="00085830"/>
    <w:rsid w:val="000950B8"/>
    <w:rsid w:val="000A39B6"/>
    <w:rsid w:val="000B1514"/>
    <w:rsid w:val="000B45E2"/>
    <w:rsid w:val="000B79D8"/>
    <w:rsid w:val="000C11AA"/>
    <w:rsid w:val="000C368B"/>
    <w:rsid w:val="000C4116"/>
    <w:rsid w:val="000C47DF"/>
    <w:rsid w:val="000C62B5"/>
    <w:rsid w:val="000C6F3C"/>
    <w:rsid w:val="000C7601"/>
    <w:rsid w:val="000D150D"/>
    <w:rsid w:val="000D1D85"/>
    <w:rsid w:val="000D2E48"/>
    <w:rsid w:val="000E3B52"/>
    <w:rsid w:val="000E3C54"/>
    <w:rsid w:val="000F0D06"/>
    <w:rsid w:val="000F34D4"/>
    <w:rsid w:val="000F4674"/>
    <w:rsid w:val="000F74CC"/>
    <w:rsid w:val="000F7C70"/>
    <w:rsid w:val="001018C4"/>
    <w:rsid w:val="00101F99"/>
    <w:rsid w:val="00102075"/>
    <w:rsid w:val="0010327D"/>
    <w:rsid w:val="00106AAC"/>
    <w:rsid w:val="00106DAE"/>
    <w:rsid w:val="00111BD2"/>
    <w:rsid w:val="00115E79"/>
    <w:rsid w:val="00117692"/>
    <w:rsid w:val="00117B42"/>
    <w:rsid w:val="00120609"/>
    <w:rsid w:val="00120E9E"/>
    <w:rsid w:val="00125A62"/>
    <w:rsid w:val="00127697"/>
    <w:rsid w:val="0013193B"/>
    <w:rsid w:val="0013692B"/>
    <w:rsid w:val="00137DEA"/>
    <w:rsid w:val="001440B5"/>
    <w:rsid w:val="0014568C"/>
    <w:rsid w:val="001514CC"/>
    <w:rsid w:val="00151841"/>
    <w:rsid w:val="001545C7"/>
    <w:rsid w:val="00161318"/>
    <w:rsid w:val="001618F4"/>
    <w:rsid w:val="00173C00"/>
    <w:rsid w:val="001745DA"/>
    <w:rsid w:val="001765EA"/>
    <w:rsid w:val="00182B58"/>
    <w:rsid w:val="00185F7C"/>
    <w:rsid w:val="0019047D"/>
    <w:rsid w:val="00194A54"/>
    <w:rsid w:val="00196FAB"/>
    <w:rsid w:val="001A0C5C"/>
    <w:rsid w:val="001A296B"/>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7A9B"/>
    <w:rsid w:val="002157AC"/>
    <w:rsid w:val="00217A32"/>
    <w:rsid w:val="002232EA"/>
    <w:rsid w:val="0023247E"/>
    <w:rsid w:val="00232620"/>
    <w:rsid w:val="00232B9C"/>
    <w:rsid w:val="0023473B"/>
    <w:rsid w:val="00240B81"/>
    <w:rsid w:val="00243810"/>
    <w:rsid w:val="00246A64"/>
    <w:rsid w:val="00250703"/>
    <w:rsid w:val="002546E7"/>
    <w:rsid w:val="00255752"/>
    <w:rsid w:val="00255B92"/>
    <w:rsid w:val="00261D13"/>
    <w:rsid w:val="002634A1"/>
    <w:rsid w:val="00265333"/>
    <w:rsid w:val="00267FD3"/>
    <w:rsid w:val="00275184"/>
    <w:rsid w:val="0027587C"/>
    <w:rsid w:val="00276455"/>
    <w:rsid w:val="0027731E"/>
    <w:rsid w:val="00283C89"/>
    <w:rsid w:val="002853A5"/>
    <w:rsid w:val="00285C91"/>
    <w:rsid w:val="00286AE8"/>
    <w:rsid w:val="00291656"/>
    <w:rsid w:val="00291D80"/>
    <w:rsid w:val="00296894"/>
    <w:rsid w:val="00296C5C"/>
    <w:rsid w:val="002A1B99"/>
    <w:rsid w:val="002A4E98"/>
    <w:rsid w:val="002A79F0"/>
    <w:rsid w:val="002B085D"/>
    <w:rsid w:val="002B0CB9"/>
    <w:rsid w:val="002B21E6"/>
    <w:rsid w:val="002B4258"/>
    <w:rsid w:val="002B446F"/>
    <w:rsid w:val="002B6035"/>
    <w:rsid w:val="002C0020"/>
    <w:rsid w:val="002C51DB"/>
    <w:rsid w:val="002C5CD5"/>
    <w:rsid w:val="002D0EAD"/>
    <w:rsid w:val="002D387D"/>
    <w:rsid w:val="002D46F1"/>
    <w:rsid w:val="002D4B81"/>
    <w:rsid w:val="002D57D9"/>
    <w:rsid w:val="002D71BD"/>
    <w:rsid w:val="002E1F60"/>
    <w:rsid w:val="002F128D"/>
    <w:rsid w:val="002F3960"/>
    <w:rsid w:val="002F42A8"/>
    <w:rsid w:val="002F5A80"/>
    <w:rsid w:val="002F64EE"/>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67C61"/>
    <w:rsid w:val="003711EC"/>
    <w:rsid w:val="00371443"/>
    <w:rsid w:val="00374B49"/>
    <w:rsid w:val="00375EE2"/>
    <w:rsid w:val="00381D1E"/>
    <w:rsid w:val="00387E5B"/>
    <w:rsid w:val="00391787"/>
    <w:rsid w:val="003955EF"/>
    <w:rsid w:val="003A506D"/>
    <w:rsid w:val="003A6847"/>
    <w:rsid w:val="003A6F57"/>
    <w:rsid w:val="003B168E"/>
    <w:rsid w:val="003C1C66"/>
    <w:rsid w:val="003C2E62"/>
    <w:rsid w:val="003C5BC7"/>
    <w:rsid w:val="003C64E1"/>
    <w:rsid w:val="003D0BA4"/>
    <w:rsid w:val="003D188B"/>
    <w:rsid w:val="003D7D70"/>
    <w:rsid w:val="003E015D"/>
    <w:rsid w:val="003E1EB7"/>
    <w:rsid w:val="003E5AFC"/>
    <w:rsid w:val="003F0507"/>
    <w:rsid w:val="003F1D17"/>
    <w:rsid w:val="003F34E5"/>
    <w:rsid w:val="003F5FB2"/>
    <w:rsid w:val="00400BAB"/>
    <w:rsid w:val="0040383A"/>
    <w:rsid w:val="0040425B"/>
    <w:rsid w:val="0040463C"/>
    <w:rsid w:val="00407238"/>
    <w:rsid w:val="004145D7"/>
    <w:rsid w:val="00424950"/>
    <w:rsid w:val="00427EAE"/>
    <w:rsid w:val="00444BFD"/>
    <w:rsid w:val="00451098"/>
    <w:rsid w:val="00451590"/>
    <w:rsid w:val="00454B6E"/>
    <w:rsid w:val="00456D3A"/>
    <w:rsid w:val="004701DF"/>
    <w:rsid w:val="004762AF"/>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B1B78"/>
    <w:rsid w:val="004B4F14"/>
    <w:rsid w:val="004D0BBF"/>
    <w:rsid w:val="004D30E5"/>
    <w:rsid w:val="004E3188"/>
    <w:rsid w:val="004E3AF8"/>
    <w:rsid w:val="004E7543"/>
    <w:rsid w:val="004F1AEF"/>
    <w:rsid w:val="004F2430"/>
    <w:rsid w:val="004F2E96"/>
    <w:rsid w:val="004F5C1E"/>
    <w:rsid w:val="00500C1C"/>
    <w:rsid w:val="00501239"/>
    <w:rsid w:val="005025CD"/>
    <w:rsid w:val="0050316F"/>
    <w:rsid w:val="005038FB"/>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197C"/>
    <w:rsid w:val="00555051"/>
    <w:rsid w:val="00557495"/>
    <w:rsid w:val="0055791F"/>
    <w:rsid w:val="00562992"/>
    <w:rsid w:val="005669DB"/>
    <w:rsid w:val="00567675"/>
    <w:rsid w:val="0056769D"/>
    <w:rsid w:val="00571839"/>
    <w:rsid w:val="00573B3E"/>
    <w:rsid w:val="00573BE9"/>
    <w:rsid w:val="0057637E"/>
    <w:rsid w:val="00581837"/>
    <w:rsid w:val="005828BC"/>
    <w:rsid w:val="00586511"/>
    <w:rsid w:val="005913B1"/>
    <w:rsid w:val="00595723"/>
    <w:rsid w:val="00597060"/>
    <w:rsid w:val="005A005D"/>
    <w:rsid w:val="005A0D55"/>
    <w:rsid w:val="005B583B"/>
    <w:rsid w:val="005B65E6"/>
    <w:rsid w:val="005C3938"/>
    <w:rsid w:val="005C572D"/>
    <w:rsid w:val="005C6232"/>
    <w:rsid w:val="005D659B"/>
    <w:rsid w:val="005E0155"/>
    <w:rsid w:val="005E47E7"/>
    <w:rsid w:val="005E5387"/>
    <w:rsid w:val="005E7897"/>
    <w:rsid w:val="005F1CC9"/>
    <w:rsid w:val="005F698B"/>
    <w:rsid w:val="005F6DBB"/>
    <w:rsid w:val="00600905"/>
    <w:rsid w:val="006013B8"/>
    <w:rsid w:val="00603D8F"/>
    <w:rsid w:val="006043AE"/>
    <w:rsid w:val="006107F8"/>
    <w:rsid w:val="00610ADE"/>
    <w:rsid w:val="006122D3"/>
    <w:rsid w:val="006229EF"/>
    <w:rsid w:val="00623193"/>
    <w:rsid w:val="00626993"/>
    <w:rsid w:val="00627326"/>
    <w:rsid w:val="00631F3C"/>
    <w:rsid w:val="006347AF"/>
    <w:rsid w:val="006349E0"/>
    <w:rsid w:val="006360FD"/>
    <w:rsid w:val="006361F2"/>
    <w:rsid w:val="006362F7"/>
    <w:rsid w:val="00640823"/>
    <w:rsid w:val="00646BF9"/>
    <w:rsid w:val="00656559"/>
    <w:rsid w:val="00662FF3"/>
    <w:rsid w:val="006642E5"/>
    <w:rsid w:val="006670AE"/>
    <w:rsid w:val="006727C7"/>
    <w:rsid w:val="006727FD"/>
    <w:rsid w:val="00674B3D"/>
    <w:rsid w:val="006765E4"/>
    <w:rsid w:val="0067717C"/>
    <w:rsid w:val="006813DE"/>
    <w:rsid w:val="00682371"/>
    <w:rsid w:val="0068362A"/>
    <w:rsid w:val="00691127"/>
    <w:rsid w:val="00694662"/>
    <w:rsid w:val="006964E2"/>
    <w:rsid w:val="006978AB"/>
    <w:rsid w:val="006A0427"/>
    <w:rsid w:val="006A11B8"/>
    <w:rsid w:val="006A1E8C"/>
    <w:rsid w:val="006A2B4C"/>
    <w:rsid w:val="006A4DCD"/>
    <w:rsid w:val="006B3DC6"/>
    <w:rsid w:val="006C1DD3"/>
    <w:rsid w:val="006D2954"/>
    <w:rsid w:val="006D416E"/>
    <w:rsid w:val="006D4AD3"/>
    <w:rsid w:val="006D50C1"/>
    <w:rsid w:val="006D7289"/>
    <w:rsid w:val="006D7DD5"/>
    <w:rsid w:val="006E3AA4"/>
    <w:rsid w:val="006E5127"/>
    <w:rsid w:val="006F0804"/>
    <w:rsid w:val="006F1C03"/>
    <w:rsid w:val="006F6875"/>
    <w:rsid w:val="00700D31"/>
    <w:rsid w:val="00703AFD"/>
    <w:rsid w:val="00705835"/>
    <w:rsid w:val="00707444"/>
    <w:rsid w:val="0071242C"/>
    <w:rsid w:val="007136FA"/>
    <w:rsid w:val="00716DDC"/>
    <w:rsid w:val="007171C6"/>
    <w:rsid w:val="0071774D"/>
    <w:rsid w:val="00720734"/>
    <w:rsid w:val="00720939"/>
    <w:rsid w:val="00722F3B"/>
    <w:rsid w:val="00724CE9"/>
    <w:rsid w:val="0073051E"/>
    <w:rsid w:val="00732748"/>
    <w:rsid w:val="007340F9"/>
    <w:rsid w:val="0073497D"/>
    <w:rsid w:val="007350DA"/>
    <w:rsid w:val="00747247"/>
    <w:rsid w:val="00747451"/>
    <w:rsid w:val="00750FEF"/>
    <w:rsid w:val="007529D4"/>
    <w:rsid w:val="007626B2"/>
    <w:rsid w:val="0077166F"/>
    <w:rsid w:val="00772685"/>
    <w:rsid w:val="0079296E"/>
    <w:rsid w:val="007A06DE"/>
    <w:rsid w:val="007A5E53"/>
    <w:rsid w:val="007A6339"/>
    <w:rsid w:val="007B1CBB"/>
    <w:rsid w:val="007B2AD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7B83"/>
    <w:rsid w:val="008222B7"/>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62D87"/>
    <w:rsid w:val="00865730"/>
    <w:rsid w:val="008702F4"/>
    <w:rsid w:val="00884717"/>
    <w:rsid w:val="00885253"/>
    <w:rsid w:val="008A2134"/>
    <w:rsid w:val="008A255D"/>
    <w:rsid w:val="008A7625"/>
    <w:rsid w:val="008B2DC3"/>
    <w:rsid w:val="008B2F13"/>
    <w:rsid w:val="008B3115"/>
    <w:rsid w:val="008B409B"/>
    <w:rsid w:val="008B472F"/>
    <w:rsid w:val="008C0BEF"/>
    <w:rsid w:val="008C2941"/>
    <w:rsid w:val="008C4A9F"/>
    <w:rsid w:val="008C4C57"/>
    <w:rsid w:val="008D09A7"/>
    <w:rsid w:val="008D6764"/>
    <w:rsid w:val="008D6B8A"/>
    <w:rsid w:val="008E27D5"/>
    <w:rsid w:val="008E2C24"/>
    <w:rsid w:val="008E36D4"/>
    <w:rsid w:val="008E5C94"/>
    <w:rsid w:val="008F2CAE"/>
    <w:rsid w:val="00901984"/>
    <w:rsid w:val="00902748"/>
    <w:rsid w:val="00905252"/>
    <w:rsid w:val="009053DE"/>
    <w:rsid w:val="00905ACF"/>
    <w:rsid w:val="00911A25"/>
    <w:rsid w:val="00912AEE"/>
    <w:rsid w:val="00913E2A"/>
    <w:rsid w:val="00920B1D"/>
    <w:rsid w:val="009217B3"/>
    <w:rsid w:val="00922023"/>
    <w:rsid w:val="00923D06"/>
    <w:rsid w:val="00925803"/>
    <w:rsid w:val="0093160B"/>
    <w:rsid w:val="0093263B"/>
    <w:rsid w:val="00933B2D"/>
    <w:rsid w:val="00937711"/>
    <w:rsid w:val="009427A1"/>
    <w:rsid w:val="009454A3"/>
    <w:rsid w:val="0095218C"/>
    <w:rsid w:val="0095243D"/>
    <w:rsid w:val="00952CB8"/>
    <w:rsid w:val="00953264"/>
    <w:rsid w:val="00953880"/>
    <w:rsid w:val="009539D7"/>
    <w:rsid w:val="00954074"/>
    <w:rsid w:val="0096005D"/>
    <w:rsid w:val="0096009F"/>
    <w:rsid w:val="009601CA"/>
    <w:rsid w:val="0096107C"/>
    <w:rsid w:val="00961BDF"/>
    <w:rsid w:val="009621B4"/>
    <w:rsid w:val="00964881"/>
    <w:rsid w:val="00967CA4"/>
    <w:rsid w:val="009829F3"/>
    <w:rsid w:val="0098376C"/>
    <w:rsid w:val="00984398"/>
    <w:rsid w:val="00990C61"/>
    <w:rsid w:val="009911BA"/>
    <w:rsid w:val="00991F76"/>
    <w:rsid w:val="009A09E1"/>
    <w:rsid w:val="009A0D78"/>
    <w:rsid w:val="009B4BA7"/>
    <w:rsid w:val="009C4181"/>
    <w:rsid w:val="009D111B"/>
    <w:rsid w:val="009D4386"/>
    <w:rsid w:val="009E145B"/>
    <w:rsid w:val="009E1C4F"/>
    <w:rsid w:val="009E5D75"/>
    <w:rsid w:val="009F0A91"/>
    <w:rsid w:val="009F2F29"/>
    <w:rsid w:val="009F41A3"/>
    <w:rsid w:val="00A0537B"/>
    <w:rsid w:val="00A0609B"/>
    <w:rsid w:val="00A074A9"/>
    <w:rsid w:val="00A12B4B"/>
    <w:rsid w:val="00A13916"/>
    <w:rsid w:val="00A15F46"/>
    <w:rsid w:val="00A16209"/>
    <w:rsid w:val="00A16D30"/>
    <w:rsid w:val="00A31DE6"/>
    <w:rsid w:val="00A32319"/>
    <w:rsid w:val="00A370AF"/>
    <w:rsid w:val="00A37BAE"/>
    <w:rsid w:val="00A63FD8"/>
    <w:rsid w:val="00A64B94"/>
    <w:rsid w:val="00A7052E"/>
    <w:rsid w:val="00A74F3C"/>
    <w:rsid w:val="00A773B3"/>
    <w:rsid w:val="00A804CA"/>
    <w:rsid w:val="00A80CDE"/>
    <w:rsid w:val="00A81DAF"/>
    <w:rsid w:val="00A838DE"/>
    <w:rsid w:val="00A84FF8"/>
    <w:rsid w:val="00A85299"/>
    <w:rsid w:val="00A862FD"/>
    <w:rsid w:val="00A8696C"/>
    <w:rsid w:val="00A919BC"/>
    <w:rsid w:val="00A94EB8"/>
    <w:rsid w:val="00A96B9B"/>
    <w:rsid w:val="00A97192"/>
    <w:rsid w:val="00A9769D"/>
    <w:rsid w:val="00AA1975"/>
    <w:rsid w:val="00AA2E7F"/>
    <w:rsid w:val="00AA4D31"/>
    <w:rsid w:val="00AA5431"/>
    <w:rsid w:val="00AB7BEC"/>
    <w:rsid w:val="00AC1E5D"/>
    <w:rsid w:val="00AD2204"/>
    <w:rsid w:val="00AD2DCB"/>
    <w:rsid w:val="00AD3BB5"/>
    <w:rsid w:val="00AD4E81"/>
    <w:rsid w:val="00AD7597"/>
    <w:rsid w:val="00AE116C"/>
    <w:rsid w:val="00AE45FC"/>
    <w:rsid w:val="00AE713B"/>
    <w:rsid w:val="00AF1570"/>
    <w:rsid w:val="00AF6F48"/>
    <w:rsid w:val="00B007E8"/>
    <w:rsid w:val="00B013FA"/>
    <w:rsid w:val="00B01746"/>
    <w:rsid w:val="00B018B1"/>
    <w:rsid w:val="00B0432E"/>
    <w:rsid w:val="00B04561"/>
    <w:rsid w:val="00B05444"/>
    <w:rsid w:val="00B06B76"/>
    <w:rsid w:val="00B074AE"/>
    <w:rsid w:val="00B1026C"/>
    <w:rsid w:val="00B10711"/>
    <w:rsid w:val="00B10C90"/>
    <w:rsid w:val="00B13565"/>
    <w:rsid w:val="00B137C9"/>
    <w:rsid w:val="00B17221"/>
    <w:rsid w:val="00B20505"/>
    <w:rsid w:val="00B20F29"/>
    <w:rsid w:val="00B21575"/>
    <w:rsid w:val="00B21DB2"/>
    <w:rsid w:val="00B24C94"/>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4218"/>
    <w:rsid w:val="00B97A87"/>
    <w:rsid w:val="00BA0201"/>
    <w:rsid w:val="00BA0332"/>
    <w:rsid w:val="00BB3617"/>
    <w:rsid w:val="00BB454B"/>
    <w:rsid w:val="00BB6C50"/>
    <w:rsid w:val="00BC12D2"/>
    <w:rsid w:val="00BC4349"/>
    <w:rsid w:val="00BC500A"/>
    <w:rsid w:val="00BD44BF"/>
    <w:rsid w:val="00BD76E5"/>
    <w:rsid w:val="00BE1990"/>
    <w:rsid w:val="00BE2D37"/>
    <w:rsid w:val="00BF5B52"/>
    <w:rsid w:val="00BF6B8F"/>
    <w:rsid w:val="00C006E6"/>
    <w:rsid w:val="00C02DE8"/>
    <w:rsid w:val="00C10609"/>
    <w:rsid w:val="00C10E16"/>
    <w:rsid w:val="00C13391"/>
    <w:rsid w:val="00C136AE"/>
    <w:rsid w:val="00C14B50"/>
    <w:rsid w:val="00C264F1"/>
    <w:rsid w:val="00C322B5"/>
    <w:rsid w:val="00C40DA2"/>
    <w:rsid w:val="00C4137A"/>
    <w:rsid w:val="00C42003"/>
    <w:rsid w:val="00C46A2D"/>
    <w:rsid w:val="00C514EF"/>
    <w:rsid w:val="00C54158"/>
    <w:rsid w:val="00C553E9"/>
    <w:rsid w:val="00C607E4"/>
    <w:rsid w:val="00C63438"/>
    <w:rsid w:val="00C65383"/>
    <w:rsid w:val="00C67F31"/>
    <w:rsid w:val="00C71FC4"/>
    <w:rsid w:val="00C73B6E"/>
    <w:rsid w:val="00C773A1"/>
    <w:rsid w:val="00C81DD3"/>
    <w:rsid w:val="00C852FF"/>
    <w:rsid w:val="00C9692D"/>
    <w:rsid w:val="00C97C57"/>
    <w:rsid w:val="00CA32BE"/>
    <w:rsid w:val="00CA78B8"/>
    <w:rsid w:val="00CB2FF0"/>
    <w:rsid w:val="00CB3B31"/>
    <w:rsid w:val="00CB4585"/>
    <w:rsid w:val="00CB5435"/>
    <w:rsid w:val="00CC23FC"/>
    <w:rsid w:val="00CC2DC9"/>
    <w:rsid w:val="00CC4E07"/>
    <w:rsid w:val="00CD293F"/>
    <w:rsid w:val="00CD35EF"/>
    <w:rsid w:val="00CD4867"/>
    <w:rsid w:val="00CD6C5C"/>
    <w:rsid w:val="00CD73D7"/>
    <w:rsid w:val="00CE028A"/>
    <w:rsid w:val="00CE3913"/>
    <w:rsid w:val="00CE572E"/>
    <w:rsid w:val="00CE636A"/>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4A59"/>
    <w:rsid w:val="00D45157"/>
    <w:rsid w:val="00D478E7"/>
    <w:rsid w:val="00D50A25"/>
    <w:rsid w:val="00D61B6C"/>
    <w:rsid w:val="00D61D2A"/>
    <w:rsid w:val="00D6262B"/>
    <w:rsid w:val="00D62AEC"/>
    <w:rsid w:val="00D663B7"/>
    <w:rsid w:val="00D728AE"/>
    <w:rsid w:val="00D776F4"/>
    <w:rsid w:val="00D86FA6"/>
    <w:rsid w:val="00D87667"/>
    <w:rsid w:val="00D87B1E"/>
    <w:rsid w:val="00D87F46"/>
    <w:rsid w:val="00D90192"/>
    <w:rsid w:val="00D91802"/>
    <w:rsid w:val="00D933EE"/>
    <w:rsid w:val="00DA10C0"/>
    <w:rsid w:val="00DA190C"/>
    <w:rsid w:val="00DA3ED0"/>
    <w:rsid w:val="00DA40E5"/>
    <w:rsid w:val="00DA438F"/>
    <w:rsid w:val="00DA4926"/>
    <w:rsid w:val="00DA60EC"/>
    <w:rsid w:val="00DB23B2"/>
    <w:rsid w:val="00DB4A0D"/>
    <w:rsid w:val="00DC3362"/>
    <w:rsid w:val="00DC3ABB"/>
    <w:rsid w:val="00DC7988"/>
    <w:rsid w:val="00DD0016"/>
    <w:rsid w:val="00DD279A"/>
    <w:rsid w:val="00DD560A"/>
    <w:rsid w:val="00DD588B"/>
    <w:rsid w:val="00DE13FC"/>
    <w:rsid w:val="00DE3454"/>
    <w:rsid w:val="00DF1994"/>
    <w:rsid w:val="00DF4CCE"/>
    <w:rsid w:val="00E020AD"/>
    <w:rsid w:val="00E07A9D"/>
    <w:rsid w:val="00E11A5F"/>
    <w:rsid w:val="00E11C95"/>
    <w:rsid w:val="00E13176"/>
    <w:rsid w:val="00E14AD1"/>
    <w:rsid w:val="00E15564"/>
    <w:rsid w:val="00E21CBE"/>
    <w:rsid w:val="00E26FB4"/>
    <w:rsid w:val="00E27BD0"/>
    <w:rsid w:val="00E31C8C"/>
    <w:rsid w:val="00E34E2D"/>
    <w:rsid w:val="00E37B82"/>
    <w:rsid w:val="00E40F31"/>
    <w:rsid w:val="00E431A4"/>
    <w:rsid w:val="00E43E6B"/>
    <w:rsid w:val="00E533D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5EE0"/>
    <w:rsid w:val="00E85F85"/>
    <w:rsid w:val="00E87E8D"/>
    <w:rsid w:val="00E94AB5"/>
    <w:rsid w:val="00E952AD"/>
    <w:rsid w:val="00E964B3"/>
    <w:rsid w:val="00EA23E2"/>
    <w:rsid w:val="00EA50B0"/>
    <w:rsid w:val="00EA6D16"/>
    <w:rsid w:val="00EA756A"/>
    <w:rsid w:val="00EB01BC"/>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2031"/>
    <w:rsid w:val="00F236CF"/>
    <w:rsid w:val="00F27B00"/>
    <w:rsid w:val="00F31B26"/>
    <w:rsid w:val="00F33789"/>
    <w:rsid w:val="00F34730"/>
    <w:rsid w:val="00F36130"/>
    <w:rsid w:val="00F41A2B"/>
    <w:rsid w:val="00F421A7"/>
    <w:rsid w:val="00F423AE"/>
    <w:rsid w:val="00F440C0"/>
    <w:rsid w:val="00F47BBF"/>
    <w:rsid w:val="00F513FD"/>
    <w:rsid w:val="00F57B41"/>
    <w:rsid w:val="00F6060A"/>
    <w:rsid w:val="00F65CCD"/>
    <w:rsid w:val="00F67F11"/>
    <w:rsid w:val="00F72927"/>
    <w:rsid w:val="00F77505"/>
    <w:rsid w:val="00F80755"/>
    <w:rsid w:val="00F83999"/>
    <w:rsid w:val="00F85F51"/>
    <w:rsid w:val="00F87740"/>
    <w:rsid w:val="00F90849"/>
    <w:rsid w:val="00FA3E6F"/>
    <w:rsid w:val="00FA77BA"/>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72A0-0C0F-41EE-B396-6288752A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895</TotalTime>
  <Pages>35</Pages>
  <Words>6306</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54</cp:revision>
  <cp:lastPrinted>2011-12-08T01:51:00Z</cp:lastPrinted>
  <dcterms:created xsi:type="dcterms:W3CDTF">2011-08-29T18:50:00Z</dcterms:created>
  <dcterms:modified xsi:type="dcterms:W3CDTF">2011-12-08T01:52:00Z</dcterms:modified>
</cp:coreProperties>
</file>