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D3" w:rsidRDefault="0019010B" w:rsidP="007846D3">
      <w:pPr>
        <w:pStyle w:val="Title"/>
      </w:pPr>
      <w:r w:rsidRPr="00EE3586">
        <w:rPr>
          <w:noProof/>
          <w:color w:val="ECF1F8"/>
          <w:lang w:bidi="ar-SA"/>
        </w:rPr>
        <mc:AlternateContent>
          <mc:Choice Requires="wps">
            <w:drawing>
              <wp:anchor distT="0" distB="0" distL="114300" distR="114300" simplePos="0" relativeHeight="251658239" behindDoc="1" locked="0" layoutInCell="1" allowOverlap="1" wp14:anchorId="008DEFE8" wp14:editId="6039424A">
                <wp:simplePos x="0" y="0"/>
                <wp:positionH relativeFrom="column">
                  <wp:posOffset>-862330</wp:posOffset>
                </wp:positionH>
                <wp:positionV relativeFrom="paragraph">
                  <wp:posOffset>-1633855</wp:posOffset>
                </wp:positionV>
                <wp:extent cx="8028432" cy="10049256"/>
                <wp:effectExtent l="0" t="0" r="0" b="0"/>
                <wp:wrapNone/>
                <wp:docPr id="4" name="Rectangle 4"/>
                <wp:cNvGraphicFramePr/>
                <a:graphic xmlns:a="http://schemas.openxmlformats.org/drawingml/2006/main">
                  <a:graphicData uri="http://schemas.microsoft.com/office/word/2010/wordprocessingShape">
                    <wps:wsp>
                      <wps:cNvSpPr/>
                      <wps:spPr>
                        <a:xfrm>
                          <a:off x="0" y="0"/>
                          <a:ext cx="8028432" cy="10049256"/>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7.9pt;margin-top:-128.65pt;width:632.15pt;height:79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" fillcolor="#8aabd3 [2132]" stroked="f" strokeweight="2pt">
                <v:fill opacity="0" color2="#95b3d7 [1940]" colors="0 #9ab5e4;9830f #f1f4fb;1 #edf1f9" focus="100%" type="gradient">
                  <o:fill v:ext="view" type="gradientUnscaled"/>
                </v:fill>
              </v:rect>
            </w:pict>
          </mc:Fallback>
        </mc:AlternateContent>
      </w:r>
      <w:r w:rsidR="007846D3">
        <w:tab/>
      </w:r>
    </w:p>
    <w:p w:rsidR="007846D3" w:rsidRDefault="007846D3" w:rsidP="007846D3">
      <w:pPr>
        <w:pStyle w:val="Title"/>
      </w:pPr>
    </w:p>
    <w:p w:rsidR="007846D3" w:rsidRPr="00A57233" w:rsidRDefault="007846D3" w:rsidP="007846D3">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sidRPr="00A57233">
        <w:rPr>
          <w:rFonts w:ascii="Helvetica" w:hAnsi="Helvetica"/>
          <w:color w:val="7F7F7F" w:themeColor="text1" w:themeTint="80"/>
          <w:sz w:val="96"/>
          <w:szCs w:val="96"/>
        </w:rPr>
        <w:t xml:space="preserve">Stack </w:t>
      </w:r>
      <w:r w:rsidR="001354E8">
        <w:rPr>
          <w:rFonts w:ascii="Helvetica" w:hAnsi="Helvetica"/>
          <w:color w:val="7F7F7F" w:themeColor="text1" w:themeTint="80"/>
          <w:sz w:val="96"/>
          <w:szCs w:val="96"/>
        </w:rPr>
        <w:t>Features</w:t>
      </w:r>
    </w:p>
    <w:p w:rsidR="007846D3" w:rsidRDefault="007846D3" w:rsidP="007846D3">
      <w:pPr>
        <w:pStyle w:val="Subtitle"/>
        <w:rPr>
          <w:color w:val="7F7F7F" w:themeColor="text1" w:themeTint="80"/>
        </w:rPr>
      </w:pPr>
    </w:p>
    <w:p w:rsidR="007846D3" w:rsidRDefault="007846D3" w:rsidP="007846D3">
      <w:pPr>
        <w:pStyle w:val="Subtitle"/>
        <w:rPr>
          <w:color w:val="7F7F7F" w:themeColor="text1" w:themeTint="80"/>
        </w:rPr>
      </w:pPr>
    </w:p>
    <w:p w:rsidR="007846D3" w:rsidRDefault="007846D3" w:rsidP="007846D3">
      <w:pPr>
        <w:pStyle w:val="Subtitle"/>
        <w:rPr>
          <w:color w:val="7F7F7F" w:themeColor="text1" w:themeTint="80"/>
        </w:rPr>
      </w:pPr>
    </w:p>
    <w:p w:rsidR="007846D3" w:rsidRPr="00A57233" w:rsidRDefault="007846D3" w:rsidP="007846D3">
      <w:pPr>
        <w:pStyle w:val="Subtitle"/>
        <w:rPr>
          <w:color w:val="7F7F7F" w:themeColor="text1" w:themeTint="80"/>
        </w:rPr>
      </w:pPr>
      <w:r>
        <w:rPr>
          <w:color w:val="7F7F7F" w:themeColor="text1" w:themeTint="80"/>
        </w:rPr>
        <w:t>For CloudStack Version 3.0</w:t>
      </w:r>
    </w:p>
    <w:p w:rsidR="007846D3" w:rsidRPr="00423C2D" w:rsidRDefault="007846D3" w:rsidP="007846D3">
      <w:pPr>
        <w:pStyle w:val="DateofRelease"/>
      </w:pPr>
      <w:r w:rsidRPr="00A57233">
        <w:rPr>
          <w:color w:val="7F7F7F" w:themeColor="text1" w:themeTint="80"/>
        </w:rPr>
        <w:t xml:space="preserve">Revised </w:t>
      </w:r>
      <w:r w:rsidRPr="00A57233">
        <w:rPr>
          <w:color w:val="7F7F7F" w:themeColor="text1" w:themeTint="80"/>
        </w:rPr>
        <w:fldChar w:fldCharType="begin"/>
      </w:r>
      <w:r w:rsidRPr="00A57233">
        <w:rPr>
          <w:color w:val="7F7F7F" w:themeColor="text1" w:themeTint="80"/>
        </w:rPr>
        <w:instrText xml:space="preserve"> DATE  \@ "MMMM d, yyyy"  \* MERGEFORMAT </w:instrText>
      </w:r>
      <w:r w:rsidRPr="00A57233">
        <w:rPr>
          <w:color w:val="7F7F7F" w:themeColor="text1" w:themeTint="80"/>
        </w:rPr>
        <w:fldChar w:fldCharType="separate"/>
      </w:r>
      <w:r w:rsidR="001F1D45">
        <w:rPr>
          <w:noProof/>
          <w:color w:val="7F7F7F" w:themeColor="text1" w:themeTint="80"/>
        </w:rPr>
        <w:t>February 16, 2012</w:t>
      </w:r>
      <w:r w:rsidRPr="00A57233">
        <w:rPr>
          <w:color w:val="7F7F7F" w:themeColor="text1" w:themeTint="80"/>
        </w:rPr>
        <w:fldChar w:fldCharType="end"/>
      </w:r>
    </w:p>
    <w:p w:rsidR="007846D3" w:rsidRDefault="007846D3" w:rsidP="007846D3"/>
    <w:p w:rsidR="00077C24" w:rsidRDefault="00077C24"/>
    <w:p w:rsidR="00077C24" w:rsidRDefault="00077C24"/>
    <w:p w:rsidR="00077C24" w:rsidRDefault="00077C24"/>
    <w:p w:rsidR="00C1103B" w:rsidRDefault="00C1103B"/>
    <w:p w:rsidR="00DE25A6" w:rsidRDefault="00DE25A6"/>
    <w:p w:rsidR="0092148E" w:rsidRPr="00B65D2F" w:rsidRDefault="00C1103B" w:rsidP="0092148E">
      <w:pPr>
        <w:rPr>
          <w:color w:val="7F7F7F" w:themeColor="text1" w:themeTint="80"/>
        </w:rPr>
      </w:pPr>
      <w:r w:rsidRPr="00B65D2F">
        <w:rPr>
          <w:color w:val="7F7F7F" w:themeColor="text1" w:themeTint="80"/>
        </w:rPr>
        <w:t>© 2011, 2012 Citrix Systems, Inc. All rights reserved.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r w:rsidR="0092148E" w:rsidRPr="00B65D2F">
        <w:rPr>
          <w:color w:val="7F7F7F" w:themeColor="text1" w:themeTint="80"/>
        </w:rPr>
        <w:t>.</w:t>
      </w:r>
    </w:p>
    <w:p w:rsidR="00F83E77" w:rsidRDefault="00F83E77" w:rsidP="00DE25A6">
      <w:pPr>
        <w:pStyle w:val="Heading1"/>
      </w:pPr>
      <w:bookmarkStart w:id="0" w:name="_Toc310810568"/>
      <w:bookmarkStart w:id="1" w:name="_Toc317170921"/>
      <w:r>
        <w:lastRenderedPageBreak/>
        <w:t>What Is CloudStack?</w:t>
      </w:r>
      <w:bookmarkEnd w:id="0"/>
      <w:bookmarkEnd w:id="1"/>
    </w:p>
    <w:p w:rsidR="00F83E77" w:rsidRDefault="00F83E77" w:rsidP="00F83E77">
      <w:r>
        <w:t xml:space="preserve">CloudStack™ is an open source software platform that pools computing resources to build public, private, and hybrid Infrastructure as a Service (IaaS) </w:t>
      </w:r>
      <w:r w:rsidRPr="00367EAD">
        <w:t>clouds. CloudStack</w:t>
      </w:r>
      <w:r>
        <w:t xml:space="preserve"> manages the network, storage, and compute nodes that make up a cloud infrastructure. Use CloudStack to deploy, manage</w:t>
      </w:r>
      <w:r w:rsidRPr="00367EAD">
        <w:t>, and configur</w:t>
      </w:r>
      <w:r>
        <w:t>e</w:t>
      </w:r>
      <w:r w:rsidRPr="00367EAD">
        <w:t xml:space="preserve"> cloud</w:t>
      </w:r>
      <w:r>
        <w:t xml:space="preserve"> computing environments.</w:t>
      </w:r>
    </w:p>
    <w:p w:rsidR="00F83E77" w:rsidRDefault="00F83E77" w:rsidP="00F83E77">
      <w:r>
        <w:t>Typical users are service providers and enterprises. With CloudStack, you can:</w:t>
      </w:r>
    </w:p>
    <w:p w:rsidR="00F83E77" w:rsidRDefault="00F83E77" w:rsidP="000259BB">
      <w:pPr>
        <w:pStyle w:val="BulletedList"/>
      </w:pPr>
      <w:r>
        <w:t xml:space="preserve">Set </w:t>
      </w:r>
      <w:r w:rsidRPr="00524B0D">
        <w:t>up a</w:t>
      </w:r>
      <w:r>
        <w:t>n on-demand, elastic cloud computing service</w:t>
      </w:r>
      <w:r w:rsidRPr="00524B0D">
        <w:t xml:space="preserve">. </w:t>
      </w:r>
      <w:r>
        <w:t>Service providers can sell self</w:t>
      </w:r>
      <w:r>
        <w:noBreakHyphen/>
        <w:t>service</w:t>
      </w:r>
      <w:r w:rsidRPr="00524B0D">
        <w:t xml:space="preserve"> virtual machine instances</w:t>
      </w:r>
      <w:r>
        <w:t>, storage volumes, and networking configurations</w:t>
      </w:r>
      <w:r w:rsidRPr="00524B0D">
        <w:t xml:space="preserve"> over the Internet.</w:t>
      </w:r>
    </w:p>
    <w:p w:rsidR="00F83E77" w:rsidRDefault="00F83E77" w:rsidP="000259BB">
      <w:pPr>
        <w:pStyle w:val="BulletedList"/>
      </w:pPr>
      <w:r>
        <w:t>Set up</w:t>
      </w:r>
      <w:r w:rsidRPr="00524B0D">
        <w:t xml:space="preserve"> a</w:t>
      </w:r>
      <w:r>
        <w:t xml:space="preserve">n on-premise private cloud for use by </w:t>
      </w:r>
      <w:r w:rsidRPr="00524B0D">
        <w:t xml:space="preserve">employees. </w:t>
      </w:r>
      <w:r>
        <w:t>Rather than managing</w:t>
      </w:r>
      <w:r w:rsidRPr="00524B0D">
        <w:t xml:space="preserve"> virtual </w:t>
      </w:r>
      <w:r>
        <w:t>machines in the same way as ph</w:t>
      </w:r>
      <w:r w:rsidRPr="00524B0D">
        <w:t>ysical machines</w:t>
      </w:r>
      <w:r>
        <w:t>, with</w:t>
      </w:r>
      <w:r w:rsidRPr="00524B0D">
        <w:t xml:space="preserve"> </w:t>
      </w:r>
      <w:r>
        <w:t>CloudStack an enterprise can offer self-service virtual machines to users without involving</w:t>
      </w:r>
      <w:r w:rsidRPr="00524B0D">
        <w:t xml:space="preserve"> IT departments.</w:t>
      </w:r>
    </w:p>
    <w:p w:rsidR="00F83E77" w:rsidRDefault="00F83E77" w:rsidP="00F83E77"/>
    <w:p w:rsidR="00F83E77" w:rsidRDefault="00F83E77" w:rsidP="00F83E77">
      <w:pPr>
        <w:jc w:val="center"/>
      </w:pPr>
      <w:r>
        <w:rPr>
          <w:noProof/>
          <w:lang w:bidi="ar-SA"/>
        </w:rPr>
        <w:drawing>
          <wp:inline distT="0" distB="0" distL="0" distR="0" wp14:anchorId="25953DF2" wp14:editId="697634C5">
            <wp:extent cx="4439270" cy="3248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loudStack.png"/>
                    <pic:cNvPicPr/>
                  </pic:nvPicPr>
                  <pic:blipFill>
                    <a:blip r:embed="rId9">
                      <a:extLst>
                        <a:ext uri="{28A0092B-C50C-407E-A947-70E740481C1C}">
                          <a14:useLocalDpi xmlns:a14="http://schemas.microsoft.com/office/drawing/2010/main" val="0"/>
                        </a:ext>
                      </a:extLst>
                    </a:blip>
                    <a:stretch>
                      <a:fillRect/>
                    </a:stretch>
                  </pic:blipFill>
                  <pic:spPr>
                    <a:xfrm>
                      <a:off x="0" y="0"/>
                      <a:ext cx="4439270" cy="3248479"/>
                    </a:xfrm>
                    <a:prstGeom prst="rect">
                      <a:avLst/>
                    </a:prstGeom>
                  </pic:spPr>
                </pic:pic>
              </a:graphicData>
            </a:graphic>
          </wp:inline>
        </w:drawing>
      </w:r>
    </w:p>
    <w:p w:rsidR="00F83E77" w:rsidRDefault="00F83E77" w:rsidP="00990585">
      <w:pPr>
        <w:pStyle w:val="Heading1"/>
        <w:pageBreakBefore/>
      </w:pPr>
      <w:bookmarkStart w:id="2" w:name="_Toc310810569"/>
      <w:bookmarkStart w:id="3" w:name="_Toc317170922"/>
      <w:r>
        <w:lastRenderedPageBreak/>
        <w:t>What Can CloudStack Do?</w:t>
      </w:r>
      <w:bookmarkEnd w:id="2"/>
      <w:bookmarkEnd w:id="3"/>
    </w:p>
    <w:p w:rsidR="00E13AEB" w:rsidRPr="0051145E" w:rsidRDefault="00E13AEB" w:rsidP="00E13AEB">
      <w:pPr>
        <w:keepNext/>
        <w:rPr>
          <w:b/>
          <w:color w:val="4F81BD" w:themeColor="accent1"/>
        </w:rPr>
      </w:pPr>
      <w:bookmarkStart w:id="4" w:name="_Toc310810570"/>
      <w:r w:rsidRPr="0051145E">
        <w:rPr>
          <w:b/>
          <w:color w:val="4F81BD" w:themeColor="accent1"/>
        </w:rPr>
        <w:t>Multiple Hypervisor Support</w:t>
      </w:r>
    </w:p>
    <w:p w:rsidR="00E13AEB" w:rsidRPr="00C22141" w:rsidRDefault="00E13AEB" w:rsidP="00E13AEB">
      <w:pPr>
        <w:ind w:left="720"/>
      </w:pPr>
      <w:r w:rsidRPr="00C22141">
        <w:t xml:space="preserve">CloudStack works with a variety of hypervisors. A </w:t>
      </w:r>
      <w:r>
        <w:t>single cloud deployment can</w:t>
      </w:r>
      <w:r w:rsidRPr="00C22141">
        <w:t xml:space="preserve"> contain multiple hypervisor implementations. </w:t>
      </w:r>
      <w:r>
        <w:t>You</w:t>
      </w:r>
      <w:r w:rsidRPr="00C22141">
        <w:t xml:space="preserve"> have the complete freedom </w:t>
      </w:r>
      <w:r>
        <w:t>to choose</w:t>
      </w:r>
      <w:r w:rsidRPr="00C22141">
        <w:t xml:space="preserve"> the right hyperv</w:t>
      </w:r>
      <w:r>
        <w:t>isor for you</w:t>
      </w:r>
      <w:r w:rsidRPr="00C22141">
        <w:t>r workload.</w:t>
      </w:r>
      <w:r w:rsidR="00A975DD">
        <w:t xml:space="preserve"> </w:t>
      </w:r>
      <w:r w:rsidRPr="00C22141">
        <w:t>CloudStack is designed to work with open source Xen and KVM hypervisors as well as enterprise-grade hyp</w:t>
      </w:r>
      <w:r>
        <w:t xml:space="preserve">ervisors such as </w:t>
      </w:r>
      <w:r w:rsidR="00A975DD">
        <w:t xml:space="preserve">Citrix XenServer, </w:t>
      </w:r>
      <w:r>
        <w:t>VMware vSp</w:t>
      </w:r>
      <w:r w:rsidR="00A975DD">
        <w:t xml:space="preserve">here, and Oracle VM (OVM). </w:t>
      </w:r>
    </w:p>
    <w:p w:rsidR="00E13AEB" w:rsidRPr="0051145E" w:rsidRDefault="00E13AEB" w:rsidP="00E13AEB">
      <w:pPr>
        <w:keepNext/>
        <w:rPr>
          <w:b/>
          <w:color w:val="4F81BD" w:themeColor="accent1"/>
        </w:rPr>
      </w:pPr>
      <w:r w:rsidRPr="0051145E">
        <w:rPr>
          <w:b/>
          <w:color w:val="4F81BD" w:themeColor="accent1"/>
        </w:rPr>
        <w:t>Massively Scalable Infrastructure Management</w:t>
      </w:r>
    </w:p>
    <w:p w:rsidR="00E13AEB" w:rsidRDefault="00E13AEB" w:rsidP="00E13AEB">
      <w:pPr>
        <w:ind w:left="720"/>
      </w:pPr>
      <w:r w:rsidRPr="00C22141">
        <w:t xml:space="preserve">CloudStack can manage tens of thousands of servers installed in multiple geographically distributed datacenters. The centralized management server scales linearly, eliminating the need for intermediate cluster-level management servers. No single component failure can cause cloud-wide outage. Periodic maintenance of the management server can be performed without </w:t>
      </w:r>
      <w:r>
        <w:t>affecting the functioning of</w:t>
      </w:r>
      <w:r w:rsidRPr="00C22141">
        <w:t xml:space="preserve"> virtual machines running in the cloud.</w:t>
      </w:r>
    </w:p>
    <w:p w:rsidR="00E13AEB" w:rsidRPr="0051145E" w:rsidRDefault="00E13AEB" w:rsidP="00E13AEB">
      <w:pPr>
        <w:keepNext/>
        <w:rPr>
          <w:b/>
          <w:color w:val="4F81BD" w:themeColor="accent1"/>
        </w:rPr>
      </w:pPr>
      <w:r w:rsidRPr="0051145E">
        <w:rPr>
          <w:b/>
          <w:color w:val="4F81BD" w:themeColor="accent1"/>
        </w:rPr>
        <w:t>Automatic Configuration Management</w:t>
      </w:r>
    </w:p>
    <w:p w:rsidR="00E13AEB" w:rsidRPr="00C22141" w:rsidRDefault="00E13AEB" w:rsidP="00E13AEB">
      <w:pPr>
        <w:ind w:left="720"/>
      </w:pPr>
      <w:r w:rsidRPr="00C22141">
        <w:t xml:space="preserve">CloudStack automatically configures </w:t>
      </w:r>
      <w:r>
        <w:t xml:space="preserve">each </w:t>
      </w:r>
      <w:r w:rsidRPr="00C22141">
        <w:t>guest virtual machine’s network</w:t>
      </w:r>
      <w:r w:rsidR="00116D5A">
        <w:t>ing and storage</w:t>
      </w:r>
      <w:r w:rsidRPr="00C22141">
        <w:t xml:space="preserve"> settings.</w:t>
      </w:r>
    </w:p>
    <w:p w:rsidR="00E13AEB" w:rsidRPr="00C22141" w:rsidRDefault="00E13AEB" w:rsidP="00E13AEB">
      <w:pPr>
        <w:ind w:left="720"/>
      </w:pPr>
      <w:r>
        <w:t>CloudStack</w:t>
      </w:r>
      <w:r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Pr="00C22141">
        <w:t>going management of</w:t>
      </w:r>
      <w:r>
        <w:t xml:space="preserve"> a</w:t>
      </w:r>
      <w:r w:rsidRPr="00C22141">
        <w:t xml:space="preserve"> cloud deployment.</w:t>
      </w:r>
    </w:p>
    <w:p w:rsidR="00E13AEB" w:rsidRPr="0051145E" w:rsidRDefault="00E13AEB" w:rsidP="00E13AEB">
      <w:pPr>
        <w:keepNext/>
        <w:rPr>
          <w:b/>
          <w:color w:val="4F81BD" w:themeColor="accent1"/>
        </w:rPr>
      </w:pPr>
      <w:r w:rsidRPr="0051145E">
        <w:rPr>
          <w:b/>
          <w:color w:val="4F81BD" w:themeColor="accent1"/>
        </w:rPr>
        <w:t>Graphical User Interface</w:t>
      </w:r>
    </w:p>
    <w:p w:rsidR="00E13AEB" w:rsidRDefault="00E13AEB" w:rsidP="00E13AEB">
      <w:pPr>
        <w:keepNext/>
        <w:ind w:left="720"/>
        <w:rPr>
          <w:b/>
        </w:rPr>
      </w:pPr>
      <w:r w:rsidRPr="00C22141">
        <w:t xml:space="preserve">CloudStack offers </w:t>
      </w:r>
      <w:r>
        <w:t>an administrator's Web interface, used for provisioning and managing the cloud, as well as an end-user's Web interface, used for running VMs and managing VM templates. The UI can be customized to reflect the desired service provider or enterprise look and feel.</w:t>
      </w:r>
    </w:p>
    <w:p w:rsidR="00E13AEB" w:rsidRPr="0051145E" w:rsidRDefault="00E13AEB" w:rsidP="00E13AEB">
      <w:pPr>
        <w:keepNext/>
        <w:rPr>
          <w:b/>
          <w:color w:val="4F81BD" w:themeColor="accent1"/>
        </w:rPr>
      </w:pPr>
      <w:r w:rsidRPr="0051145E">
        <w:rPr>
          <w:b/>
          <w:color w:val="4F81BD" w:themeColor="accent1"/>
        </w:rPr>
        <w:t>API and Extensibility</w:t>
      </w:r>
    </w:p>
    <w:p w:rsidR="00E13AEB" w:rsidRDefault="00E13AEB" w:rsidP="00E13AEB">
      <w:pPr>
        <w:ind w:left="720"/>
      </w:pPr>
      <w:r w:rsidRPr="00C22141">
        <w:t xml:space="preserve">CloudStack </w:t>
      </w:r>
      <w:r>
        <w:t xml:space="preserve">provides an API that gives programmatic access to all the management features available in the UI. The API is maintained and documented. This API enables the creation of command line tools and new user interfaces to suit particular needs. See the Developer’s Guide and API Reference, both available at </w:t>
      </w:r>
      <w:hyperlink r:id="rId10" w:history="1">
        <w:r>
          <w:rPr>
            <w:rStyle w:val="Hyperlink"/>
          </w:rPr>
          <w:t>http://docs.cloud.com/CloudStack_Documentation</w:t>
        </w:r>
      </w:hyperlink>
      <w:r>
        <w:t>.</w:t>
      </w:r>
    </w:p>
    <w:p w:rsidR="00E13AEB" w:rsidRDefault="00E13AEB" w:rsidP="00E13AEB">
      <w:pPr>
        <w:ind w:left="720"/>
      </w:pPr>
      <w:r>
        <w:t>The CloudStack platform pluggable allocation architecture allows the creation of new types of allocators for the selection of storage and Hosts. See the Allocator Implementation Guide (</w:t>
      </w:r>
      <w:hyperlink r:id="rId11" w:history="1">
        <w:r>
          <w:rPr>
            <w:rStyle w:val="Hyperlink"/>
          </w:rPr>
          <w:t>http://docs.cloud.com/CloudStack_Documentation/Allocator_Implementation_Guide</w:t>
        </w:r>
      </w:hyperlink>
      <w:r>
        <w:t>).</w:t>
      </w:r>
    </w:p>
    <w:p w:rsidR="00E13AEB" w:rsidRPr="0051145E" w:rsidRDefault="00E13AEB" w:rsidP="00E13AEB">
      <w:pPr>
        <w:rPr>
          <w:b/>
          <w:color w:val="4F81BD" w:themeColor="accent1"/>
        </w:rPr>
      </w:pPr>
      <w:r w:rsidRPr="0051145E">
        <w:rPr>
          <w:b/>
          <w:color w:val="4F81BD" w:themeColor="accent1"/>
        </w:rPr>
        <w:t>High Availability</w:t>
      </w:r>
    </w:p>
    <w:p w:rsidR="00E13AEB" w:rsidRPr="00C22141" w:rsidRDefault="00E13AEB" w:rsidP="00E13AEB">
      <w:pPr>
        <w:ind w:left="576"/>
      </w:pPr>
      <w:r>
        <w:t xml:space="preserve">The CloudStack platform has a number of features to increase the availability of the system. The Management Server itself may be deployed in a </w:t>
      </w:r>
      <w:r w:rsidR="00116D5A">
        <w:t>multi-node installation</w:t>
      </w:r>
      <w:r>
        <w:t xml:space="preserve"> where the servers are load balanced. MySQL may be configured to use replication to provide for a manual failover in the event of database loss. For the Hosts, the CloudStack platform supports NIC bonding and the use of separate networks for storage as well as iSCSI Multipath.</w:t>
      </w:r>
    </w:p>
    <w:p w:rsidR="00B65D2F" w:rsidRDefault="00B65D2F" w:rsidP="00DE25A6">
      <w:pPr>
        <w:pStyle w:val="Heading1"/>
      </w:pPr>
      <w:bookmarkStart w:id="5" w:name="_Toc310810572"/>
      <w:bookmarkStart w:id="6" w:name="_Ref310826917"/>
      <w:bookmarkStart w:id="7" w:name="_Ref310826918"/>
      <w:bookmarkStart w:id="8" w:name="_Toc311848712"/>
      <w:bookmarkStart w:id="9" w:name="_Toc317157645"/>
      <w:bookmarkEnd w:id="4"/>
      <w:r>
        <w:lastRenderedPageBreak/>
        <w:t>Cloud Infrastructure</w:t>
      </w:r>
      <w:bookmarkEnd w:id="5"/>
      <w:bookmarkEnd w:id="6"/>
      <w:bookmarkEnd w:id="7"/>
      <w:bookmarkEnd w:id="8"/>
      <w:bookmarkEnd w:id="9"/>
    </w:p>
    <w:p w:rsidR="00B65D2F" w:rsidRDefault="00A41EA5" w:rsidP="00A41EA5">
      <w:pPr>
        <w:pStyle w:val="BulletedList"/>
      </w:pPr>
      <w:r w:rsidRPr="00A41EA5">
        <w:rPr>
          <w:b/>
          <w:color w:val="4F81BD" w:themeColor="accent1"/>
        </w:rPr>
        <w:t xml:space="preserve">Software and Hardware. </w:t>
      </w:r>
      <w:r w:rsidR="00B65D2F" w:rsidRPr="00C22141">
        <w:t xml:space="preserve">A CloudStack installation consists of two parts: the </w:t>
      </w:r>
      <w:r w:rsidR="0051145E">
        <w:t xml:space="preserve">CloudStack </w:t>
      </w:r>
      <w:r w:rsidR="00B65D2F" w:rsidRPr="00C22141">
        <w:t>Management Server</w:t>
      </w:r>
      <w:r w:rsidR="0051145E">
        <w:t xml:space="preserve"> software</w:t>
      </w:r>
      <w:r w:rsidR="00B65D2F" w:rsidRPr="00C22141">
        <w:t xml:space="preserve"> and the cloud infrastructure that it manages</w:t>
      </w:r>
      <w:r>
        <w:t>, including resources such</w:t>
      </w:r>
      <w:r w:rsidR="00B65D2F">
        <w:t xml:space="preserve"> as hosts, storage devices, and IP addresses</w:t>
      </w:r>
      <w:r>
        <w:t>.</w:t>
      </w:r>
    </w:p>
    <w:p w:rsidR="00B65D2F" w:rsidRDefault="00A41EA5" w:rsidP="00A41EA5">
      <w:pPr>
        <w:pStyle w:val="BulletedList"/>
      </w:pPr>
      <w:r>
        <w:rPr>
          <w:b/>
          <w:color w:val="4F81BD" w:themeColor="accent1"/>
        </w:rPr>
        <w:t>Networking models</w:t>
      </w:r>
      <w:r w:rsidRPr="00A41EA5">
        <w:rPr>
          <w:b/>
          <w:color w:val="4F81BD" w:themeColor="accent1"/>
        </w:rPr>
        <w:t xml:space="preserve">. </w:t>
      </w:r>
      <w:r w:rsidR="00B65D2F">
        <w:t>CloudStack offers t</w:t>
      </w:r>
      <w:r>
        <w:t>wo types of networking scenario: basic and advanced. Basic networking provides AWS-style networking with</w:t>
      </w:r>
      <w:r w:rsidR="00B65D2F" w:rsidRPr="00DF766C">
        <w:t xml:space="preserve"> a single network where guest isolation can be provided through layer-3 means such as security groups (IP address source filtering). </w:t>
      </w:r>
      <w:r>
        <w:t>Advanced networking is f</w:t>
      </w:r>
      <w:r w:rsidR="00B65D2F" w:rsidRPr="00DF766C">
        <w:t>or more</w:t>
      </w:r>
      <w:r w:rsidR="00B65D2F">
        <w:t xml:space="preserve"> sophisticated topologies</w:t>
      </w:r>
      <w:r>
        <w:t xml:space="preserve"> and provides</w:t>
      </w:r>
      <w:r w:rsidR="00B65D2F" w:rsidRPr="00B40D57">
        <w:t xml:space="preserve"> flexibility </w:t>
      </w:r>
      <w:r w:rsidR="00B65D2F">
        <w:t xml:space="preserve">in defining </w:t>
      </w:r>
      <w:r>
        <w:t xml:space="preserve">virtual </w:t>
      </w:r>
      <w:r w:rsidR="00B65D2F">
        <w:t>guest networks.</w:t>
      </w:r>
    </w:p>
    <w:p w:rsidR="00B65D2F" w:rsidRDefault="00A41EA5" w:rsidP="00A41EA5">
      <w:pPr>
        <w:pStyle w:val="BulletedList"/>
      </w:pPr>
      <w:r>
        <w:rPr>
          <w:b/>
          <w:color w:val="4F81BD" w:themeColor="accent1"/>
        </w:rPr>
        <w:t>Physical Network Management</w:t>
      </w:r>
      <w:r w:rsidRPr="00A41EA5">
        <w:rPr>
          <w:b/>
          <w:color w:val="4F81BD" w:themeColor="accent1"/>
        </w:rPr>
        <w:t xml:space="preserve">. </w:t>
      </w:r>
      <w:r w:rsidR="00B65D2F">
        <w:t>A physical network is the actual network hardware and wiring in a zone. A zone can have multiple physical networks.</w:t>
      </w:r>
      <w:r w:rsidR="00B65D2F">
        <w:t xml:space="preserve"> </w:t>
      </w:r>
      <w:r w:rsidR="00B65D2F">
        <w:t xml:space="preserve">CloudStack </w:t>
      </w:r>
      <w:r w:rsidR="00410C28">
        <w:t>lets administrators add/remove/update physical networks, configure VLANs, add firewalls and load balancers, configure IP addresses, set network speed, and set the type of traffic carried on the physical network (guest VM traffic, Internet traffic, CloudStack internal traff</w:t>
      </w:r>
      <w:r w:rsidR="00E71315">
        <w:t>ic, and more</w:t>
      </w:r>
      <w:r w:rsidR="00410C28">
        <w:t>)</w:t>
      </w:r>
      <w:r w:rsidR="00E71315">
        <w:t>.</w:t>
      </w:r>
    </w:p>
    <w:p w:rsidR="00B65D2F" w:rsidRDefault="00410C28" w:rsidP="00B65D2F">
      <w:pPr>
        <w:pStyle w:val="BulletedList"/>
      </w:pPr>
      <w:r>
        <w:rPr>
          <w:b/>
          <w:color w:val="4F81BD" w:themeColor="accent1"/>
        </w:rPr>
        <w:t xml:space="preserve">Virtual Networks. </w:t>
      </w:r>
      <w:r>
        <w:t>A v</w:t>
      </w:r>
      <w:r w:rsidR="00B65D2F">
        <w:t>irtua</w:t>
      </w:r>
      <w:bookmarkStart w:id="10" w:name="_GoBack"/>
      <w:bookmarkEnd w:id="10"/>
      <w:r w:rsidR="00B65D2F">
        <w:t>l network is a logical construct that enables multi-tenancy on a single physical network. In CloudStack, a virtual network can be shared or isolated.</w:t>
      </w:r>
      <w:r w:rsidR="00B65D2F">
        <w:t xml:space="preserve"> </w:t>
      </w:r>
      <w:r w:rsidR="00B65D2F">
        <w:t>An isolated network can be accessed only by virtual machines of a single account.</w:t>
      </w:r>
      <w:r w:rsidR="00B65D2F">
        <w:t xml:space="preserve"> </w:t>
      </w:r>
      <w:r w:rsidR="00B65D2F">
        <w:t>A shared network can be accessed by virtual machines that belong to many different accounts. Network Isolation on shared networks is accomplished using techniques such as security groups.</w:t>
      </w:r>
    </w:p>
    <w:p w:rsidR="008A2B9B" w:rsidRDefault="008A2B9B" w:rsidP="00B65D2F">
      <w:pPr>
        <w:pStyle w:val="BulletedList"/>
      </w:pPr>
      <w:r>
        <w:rPr>
          <w:b/>
          <w:color w:val="4F81BD" w:themeColor="accent1"/>
        </w:rPr>
        <w:t>Storage.</w:t>
      </w:r>
      <w:r>
        <w:t xml:space="preserve"> </w:t>
      </w:r>
      <w:r>
        <w:t xml:space="preserve">CloudStack </w:t>
      </w:r>
      <w:r>
        <w:t>works</w:t>
      </w:r>
      <w:r>
        <w:t xml:space="preserve"> with </w:t>
      </w:r>
      <w:r>
        <w:t xml:space="preserve">iSCSI and NFS servers, local disk storage, and </w:t>
      </w:r>
      <w:r>
        <w:t xml:space="preserve">OpenStack Object Storage </w:t>
      </w:r>
      <w:r>
        <w:t>(Swift).</w:t>
      </w:r>
    </w:p>
    <w:p w:rsidR="008A2B9B" w:rsidRPr="00B65D2F" w:rsidRDefault="008A2B9B" w:rsidP="00B65D2F">
      <w:pPr>
        <w:pStyle w:val="BulletedList"/>
      </w:pPr>
      <w:r>
        <w:rPr>
          <w:b/>
          <w:color w:val="4F81BD" w:themeColor="accent1"/>
        </w:rPr>
        <w:t>Security.</w:t>
      </w:r>
      <w:r>
        <w:t xml:space="preserve"> </w:t>
      </w:r>
      <w:r>
        <w:t xml:space="preserve">CloudStack </w:t>
      </w:r>
      <w:r>
        <w:t xml:space="preserve">uses SSH keys, an API secret key, VPN passwords, a CloudStack database password, and compute node root passwords to ensure security. All these </w:t>
      </w:r>
      <w:r>
        <w:t>sensitive passwords and secret keys</w:t>
      </w:r>
      <w:r>
        <w:t xml:space="preserve"> are automatically encrypted.</w:t>
      </w:r>
    </w:p>
    <w:p w:rsidR="00B65D2F" w:rsidRPr="0051145E" w:rsidRDefault="00B65D2F" w:rsidP="0051145E">
      <w:pPr>
        <w:pStyle w:val="Heading1"/>
      </w:pPr>
      <w:bookmarkStart w:id="11" w:name="_Toc317157647"/>
      <w:r>
        <w:t>User Services</w:t>
      </w:r>
      <w:bookmarkEnd w:id="11"/>
    </w:p>
    <w:p w:rsidR="00EB5803" w:rsidRDefault="00B65D2F" w:rsidP="00B65D2F">
      <w:r>
        <w:t xml:space="preserve">In addition to the physical and logical infrastructure of your cloud, and the CloudStack software and servers, you also need a layer of user services so that people can actually make use of the cloud. </w:t>
      </w:r>
    </w:p>
    <w:p w:rsidR="00EB5803" w:rsidRPr="00EB5803" w:rsidRDefault="00EB5803" w:rsidP="00EB5803">
      <w:pPr>
        <w:pStyle w:val="BulletedList"/>
        <w:rPr>
          <w:b/>
          <w:color w:val="4F81BD" w:themeColor="accent1"/>
        </w:rPr>
      </w:pPr>
      <w:r w:rsidRPr="00EB5803">
        <w:rPr>
          <w:b/>
          <w:color w:val="4F81BD" w:themeColor="accent1"/>
        </w:rPr>
        <w:t>End-user</w:t>
      </w:r>
      <w:r w:rsidR="00B65D2F" w:rsidRPr="00EB5803">
        <w:rPr>
          <w:b/>
          <w:color w:val="4F81BD" w:themeColor="accent1"/>
        </w:rPr>
        <w:t xml:space="preserve"> UI</w:t>
      </w:r>
      <w:r>
        <w:rPr>
          <w:b/>
          <w:color w:val="4F81BD" w:themeColor="accent1"/>
        </w:rPr>
        <w:t xml:space="preserve">. </w:t>
      </w:r>
      <w:r w:rsidRPr="00EB5803">
        <w:t>Users can view and manage their VMs and other resources.</w:t>
      </w:r>
    </w:p>
    <w:p w:rsidR="00EB5803" w:rsidRDefault="00EB5803" w:rsidP="00EB5803">
      <w:pPr>
        <w:pStyle w:val="BulletedList"/>
      </w:pPr>
      <w:r w:rsidRPr="00EB5803">
        <w:rPr>
          <w:b/>
          <w:color w:val="4F81BD" w:themeColor="accent1"/>
        </w:rPr>
        <w:t xml:space="preserve">Virtual Machines. </w:t>
      </w:r>
      <w:r>
        <w:t xml:space="preserve">Hosts in a CloudStack deployment </w:t>
      </w:r>
      <w:r>
        <w:t xml:space="preserve">run hypervisor software and </w:t>
      </w:r>
      <w:r>
        <w:t xml:space="preserve">provide the computing resources to run guest virtual machines for end users. </w:t>
      </w:r>
      <w:r>
        <w:t xml:space="preserve">Guest </w:t>
      </w:r>
      <w:r>
        <w:t>VMs can communicate with each other using shared infrastructure with the security and user perception that the guests have a private LAN.</w:t>
      </w:r>
      <w:r w:rsidR="00F808B8">
        <w:t xml:space="preserve"> E</w:t>
      </w:r>
      <w:r w:rsidR="00F808B8">
        <w:t>nd users and administrators</w:t>
      </w:r>
      <w:r w:rsidR="00F808B8">
        <w:t xml:space="preserve"> can</w:t>
      </w:r>
      <w:r w:rsidR="00F808B8">
        <w:t xml:space="preserve"> stop, start, reboot, and destroy</w:t>
      </w:r>
      <w:r w:rsidR="00F808B8">
        <w:t xml:space="preserve"> VMs</w:t>
      </w:r>
      <w:r w:rsidR="00F808B8">
        <w:t>.</w:t>
      </w:r>
      <w:r w:rsidR="00E71315">
        <w:t xml:space="preserve"> Ingress and egress rules can be defined to control network traffic to and from the VMs.</w:t>
      </w:r>
    </w:p>
    <w:p w:rsidR="00EB5803" w:rsidRDefault="00EB5803" w:rsidP="00EB5803">
      <w:pPr>
        <w:pStyle w:val="BulletedList"/>
      </w:pPr>
      <w:r w:rsidRPr="00EB5803">
        <w:rPr>
          <w:b/>
          <w:color w:val="4F81BD" w:themeColor="accent1"/>
        </w:rPr>
        <w:t>Offerings.</w:t>
      </w:r>
      <w:r w:rsidRPr="00EB5803">
        <w:rPr>
          <w:color w:val="4F81BD" w:themeColor="accent1"/>
        </w:rPr>
        <w:t xml:space="preserve"> </w:t>
      </w:r>
      <w:r w:rsidR="008630D6">
        <w:t xml:space="preserve">A user creating a new virtual machine instance can make a variety of choices about its characteristics and capabilities. CloudStack provides several ways </w:t>
      </w:r>
      <w:r w:rsidR="000F18A0">
        <w:t xml:space="preserve">for cloud administrators </w:t>
      </w:r>
      <w:r w:rsidR="008630D6">
        <w:t>to present users with choices when creating a new instance</w:t>
      </w:r>
      <w:r w:rsidR="008630D6">
        <w:t>, including VM templates to determine the OS and other installed apps, data disk size,  CPU speed, network features, and more.</w:t>
      </w:r>
    </w:p>
    <w:p w:rsidR="00B65D2F" w:rsidRDefault="00EB5803" w:rsidP="00EB5803">
      <w:pPr>
        <w:pStyle w:val="BulletedList"/>
      </w:pPr>
      <w:r w:rsidRPr="00EB5803">
        <w:rPr>
          <w:b/>
          <w:color w:val="4F81BD" w:themeColor="accent1"/>
        </w:rPr>
        <w:t>Usage T</w:t>
      </w:r>
      <w:r w:rsidR="00B65D2F" w:rsidRPr="00EB5803">
        <w:rPr>
          <w:b/>
          <w:color w:val="4F81BD" w:themeColor="accent1"/>
        </w:rPr>
        <w:t>rack</w:t>
      </w:r>
      <w:r w:rsidRPr="00EB5803">
        <w:rPr>
          <w:b/>
          <w:color w:val="4F81BD" w:themeColor="accent1"/>
        </w:rPr>
        <w:t>ing.</w:t>
      </w:r>
      <w:r>
        <w:t xml:space="preserve"> Commercial clouds can record</w:t>
      </w:r>
      <w:r w:rsidR="00B65D2F">
        <w:t xml:space="preserve"> what services and resources </w:t>
      </w:r>
      <w:r>
        <w:t>users are consuming and charge them for that usage.</w:t>
      </w:r>
    </w:p>
    <w:p w:rsidR="00B65D2F" w:rsidRDefault="008630D6" w:rsidP="008630D6">
      <w:pPr>
        <w:pStyle w:val="BulletedList"/>
      </w:pPr>
      <w:r w:rsidRPr="008630D6">
        <w:rPr>
          <w:b/>
          <w:color w:val="4F81BD" w:themeColor="accent1"/>
        </w:rPr>
        <w:t>Projects.</w:t>
      </w:r>
      <w:r w:rsidRPr="008630D6">
        <w:rPr>
          <w:color w:val="4F81BD" w:themeColor="accent1"/>
        </w:rPr>
        <w:t xml:space="preserve"> </w:t>
      </w:r>
      <w:r w:rsidR="00A12C94">
        <w:t xml:space="preserve">CloudStack </w:t>
      </w:r>
      <w:r w:rsidR="00A12C94" w:rsidRPr="004C7106">
        <w:t>users can group themselves into projects so they can collaborate and share virtual resources. CloudStack tracks usage per project as well as per user, so the usage can be billed to eith</w:t>
      </w:r>
      <w:r>
        <w:t>er a user account or a project.</w:t>
      </w:r>
    </w:p>
    <w:p w:rsidR="008A2B9B" w:rsidRDefault="008A2B9B" w:rsidP="008630D6">
      <w:pPr>
        <w:pStyle w:val="BulletedList"/>
      </w:pPr>
      <w:r>
        <w:rPr>
          <w:b/>
          <w:color w:val="4F81BD" w:themeColor="accent1"/>
        </w:rPr>
        <w:t>LDAP Authentication.</w:t>
      </w:r>
      <w:r>
        <w:t xml:space="preserve"> A</w:t>
      </w:r>
      <w:r>
        <w:t>n external LDAP server such as Microsoft Active Directory or ApacheDS</w:t>
      </w:r>
      <w:r>
        <w:t xml:space="preserve"> can be used</w:t>
      </w:r>
      <w:r>
        <w:t xml:space="preserve"> for end-user authentication</w:t>
      </w:r>
      <w:r>
        <w:t>.</w:t>
      </w:r>
    </w:p>
    <w:p w:rsidR="008A2B9B" w:rsidRDefault="008A2B9B" w:rsidP="008630D6">
      <w:pPr>
        <w:pStyle w:val="BulletedList"/>
      </w:pPr>
      <w:r>
        <w:rPr>
          <w:b/>
          <w:color w:val="4F81BD" w:themeColor="accent1"/>
        </w:rPr>
        <w:t>Network Management.</w:t>
      </w:r>
      <w:r>
        <w:t xml:space="preserve"> End users can acquire IP addresses from the available pool, create firewall rules and load balancer rules, and create new guest networks.</w:t>
      </w:r>
    </w:p>
    <w:sectPr w:rsidR="008A2B9B" w:rsidSect="00D0434C">
      <w:headerReference w:type="even" r:id="rId12"/>
      <w:headerReference w:type="default" r:id="rId13"/>
      <w:footerReference w:type="even" r:id="rId14"/>
      <w:footerReference w:type="default" r:id="rId15"/>
      <w:headerReference w:type="first" r:id="rId16"/>
      <w:pgSz w:w="12240" w:h="15840"/>
      <w:pgMar w:top="1440" w:right="1080" w:bottom="144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97" w:rsidRDefault="00FC3997" w:rsidP="002D0EAD">
      <w:pPr>
        <w:spacing w:before="0" w:after="0" w:line="240" w:lineRule="auto"/>
      </w:pPr>
      <w:r>
        <w:separator/>
      </w:r>
    </w:p>
  </w:endnote>
  <w:endnote w:type="continuationSeparator" w:id="0">
    <w:p w:rsidR="00FC3997" w:rsidRDefault="00FC3997"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D7" w:rsidRDefault="00FD02D7" w:rsidP="00FD02D7">
    <w:pPr>
      <w:pStyle w:val="Footer"/>
      <w:tabs>
        <w:tab w:val="clear" w:pos="4680"/>
        <w:tab w:val="clear" w:pos="9360"/>
        <w:tab w:val="center" w:pos="5400"/>
        <w:tab w:val="right" w:pos="10800"/>
      </w:tabs>
      <w:spacing w:before="240"/>
    </w:pPr>
  </w:p>
  <w:p w:rsidR="00852390" w:rsidRPr="00FD02D7" w:rsidRDefault="00FD02D7" w:rsidP="00FD02D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73600" behindDoc="0" locked="0" layoutInCell="1" allowOverlap="1" wp14:anchorId="71751896" wp14:editId="343D195F">
              <wp:simplePos x="0" y="0"/>
              <wp:positionH relativeFrom="column">
                <wp:posOffset>0</wp:posOffset>
              </wp:positionH>
              <wp:positionV relativeFrom="paragraph">
                <wp:posOffset>15240</wp:posOffset>
              </wp:positionV>
              <wp:extent cx="6448425" cy="0"/>
              <wp:effectExtent l="0" t="0" r="9525" b="19050"/>
              <wp:wrapNone/>
              <wp:docPr id="785" name="Straight Connector 78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G0/boVGAgAAe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1F1D45">
      <w:rPr>
        <w:rFonts w:ascii="Helvetica" w:hAnsi="Helvetica"/>
        <w:noProof/>
        <w:color w:val="595959" w:themeColor="text1" w:themeTint="A6"/>
        <w:sz w:val="20"/>
      </w:rPr>
      <w:t>February 16,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1F1D45">
      <w:rPr>
        <w:rFonts w:ascii="Helvetica" w:hAnsi="Helvetica"/>
        <w:noProof/>
        <w:color w:val="595959" w:themeColor="text1" w:themeTint="A6"/>
        <w:sz w:val="20"/>
      </w:rPr>
      <w:t>4</w:t>
    </w:r>
    <w:r w:rsidRPr="00173846">
      <w:rPr>
        <w:rFonts w:ascii="Helvetica" w:hAnsi="Helvetica"/>
        <w:noProof/>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D7" w:rsidRDefault="00FD02D7" w:rsidP="00FD02D7">
    <w:pPr>
      <w:pStyle w:val="Footer"/>
      <w:tabs>
        <w:tab w:val="clear" w:pos="4680"/>
        <w:tab w:val="clear" w:pos="9360"/>
        <w:tab w:val="center" w:pos="5400"/>
        <w:tab w:val="right" w:pos="10800"/>
      </w:tabs>
      <w:spacing w:before="240"/>
    </w:pPr>
  </w:p>
  <w:p w:rsidR="00852390" w:rsidRPr="00FD02D7" w:rsidRDefault="00FD02D7" w:rsidP="00FD02D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71552" behindDoc="0" locked="0" layoutInCell="1" allowOverlap="1" wp14:anchorId="07E04581" wp14:editId="41D71CC9">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1F1D45">
      <w:rPr>
        <w:rFonts w:ascii="Helvetica" w:hAnsi="Helvetica"/>
        <w:noProof/>
        <w:color w:val="595959" w:themeColor="text1" w:themeTint="A6"/>
        <w:sz w:val="20"/>
      </w:rPr>
      <w:t>February 16,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1F1D45">
      <w:rPr>
        <w:rFonts w:ascii="Helvetica" w:hAnsi="Helvetica"/>
        <w:noProof/>
        <w:color w:val="595959" w:themeColor="text1" w:themeTint="A6"/>
        <w:sz w:val="20"/>
      </w:rPr>
      <w:t>3</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97" w:rsidRDefault="00FC3997" w:rsidP="002D0EAD">
      <w:pPr>
        <w:spacing w:before="0" w:after="0" w:line="240" w:lineRule="auto"/>
      </w:pPr>
      <w:r>
        <w:separator/>
      </w:r>
    </w:p>
  </w:footnote>
  <w:footnote w:type="continuationSeparator" w:id="0">
    <w:p w:rsidR="00FC3997" w:rsidRDefault="00FC3997"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D7" w:rsidRPr="00A57233" w:rsidRDefault="00FD02D7" w:rsidP="00FD02D7">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0044C2BE" wp14:editId="68EFA825">
          <wp:extent cx="1216152" cy="301752"/>
          <wp:effectExtent l="0" t="0" r="3175" b="3175"/>
          <wp:docPr id="784" name="Picture 784"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sidR="004904DC">
      <w:rPr>
        <w:rFonts w:ascii="Helvetica" w:hAnsi="Helvetica"/>
        <w:color w:val="595959" w:themeColor="text1" w:themeTint="A6"/>
        <w:position w:val="14"/>
      </w:rPr>
      <w:t>3.0 Features</w:t>
    </w:r>
  </w:p>
  <w:p w:rsidR="00FD02D7" w:rsidRDefault="00FD02D7" w:rsidP="00FD02D7">
    <w:pPr>
      <w:pStyle w:val="Header"/>
      <w:tabs>
        <w:tab w:val="clear" w:pos="4680"/>
        <w:tab w:val="clear" w:pos="9360"/>
        <w:tab w:val="right" w:pos="10800"/>
      </w:tabs>
    </w:pPr>
    <w:r>
      <w:rPr>
        <w:noProof/>
        <w:lang w:bidi="ar-SA"/>
      </w:rPr>
      <mc:AlternateContent>
        <mc:Choice Requires="wps">
          <w:drawing>
            <wp:anchor distT="0" distB="0" distL="114300" distR="114300" simplePos="0" relativeHeight="251669504" behindDoc="0" locked="0" layoutInCell="1" allowOverlap="1" wp14:anchorId="4D128B54" wp14:editId="5B77EF5A">
              <wp:simplePos x="0" y="0"/>
              <wp:positionH relativeFrom="column">
                <wp:posOffset>0</wp:posOffset>
              </wp:positionH>
              <wp:positionV relativeFrom="paragraph">
                <wp:posOffset>97155</wp:posOffset>
              </wp:positionV>
              <wp:extent cx="6448425" cy="0"/>
              <wp:effectExtent l="0" t="0" r="9525" b="19050"/>
              <wp:wrapNone/>
              <wp:docPr id="783" name="Straight Connector 78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DMGP/VGAgAAeQUA&#10;AA4AAAAAAAAAAAAAAAAALgIAAGRycy9lMm9Eb2MueG1sUEsBAi0AFAAGAAgAAAAhAFkyjfXaAAAA&#10;BwEAAA8AAAAAAAAAAAAAAAAAoAQAAGRycy9kb3ducmV2LnhtbFBLBQYAAAAABAAEAPMAAACnBQAA&#10;AAA=&#10;"/>
          </w:pict>
        </mc:Fallback>
      </mc:AlternateContent>
    </w:r>
    <w:r>
      <w:tab/>
    </w:r>
    <w:r>
      <w:tab/>
    </w:r>
    <w:r>
      <w:tab/>
    </w:r>
    <w:r>
      <w:tab/>
    </w:r>
    <w:r>
      <w:tab/>
    </w:r>
  </w:p>
  <w:p w:rsidR="00852390" w:rsidRPr="00FD02D7" w:rsidRDefault="00852390" w:rsidP="00FD02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D7" w:rsidRPr="00A57233" w:rsidRDefault="00FD02D7" w:rsidP="00FD02D7">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4E251AC5" wp14:editId="0080DBD3">
          <wp:extent cx="1216152" cy="301752"/>
          <wp:effectExtent l="0" t="0" r="3175" b="3175"/>
          <wp:docPr id="10335" name="Picture 10335"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sidR="004904DC">
      <w:rPr>
        <w:rFonts w:ascii="Helvetica" w:hAnsi="Helvetica"/>
        <w:color w:val="595959" w:themeColor="text1" w:themeTint="A6"/>
        <w:position w:val="14"/>
      </w:rPr>
      <w:t>3.0 Features</w:t>
    </w:r>
  </w:p>
  <w:p w:rsidR="00FD02D7" w:rsidRDefault="00FD02D7" w:rsidP="00FD02D7">
    <w:pPr>
      <w:pStyle w:val="Header"/>
      <w:tabs>
        <w:tab w:val="clear" w:pos="4680"/>
        <w:tab w:val="clear" w:pos="9360"/>
        <w:tab w:val="right" w:pos="10800"/>
      </w:tabs>
    </w:pPr>
    <w:r>
      <w:rPr>
        <w:noProof/>
        <w:lang w:bidi="ar-SA"/>
      </w:rPr>
      <mc:AlternateContent>
        <mc:Choice Requires="wps">
          <w:drawing>
            <wp:anchor distT="0" distB="0" distL="114300" distR="114300" simplePos="0" relativeHeight="251667456" behindDoc="0" locked="0" layoutInCell="1" allowOverlap="1" wp14:anchorId="19CCD91C" wp14:editId="62B1CF8D">
              <wp:simplePos x="0" y="0"/>
              <wp:positionH relativeFrom="column">
                <wp:posOffset>0</wp:posOffset>
              </wp:positionH>
              <wp:positionV relativeFrom="paragraph">
                <wp:posOffset>97155</wp:posOffset>
              </wp:positionV>
              <wp:extent cx="6448425" cy="0"/>
              <wp:effectExtent l="0" t="0" r="9525" b="19050"/>
              <wp:wrapNone/>
              <wp:docPr id="10332" name="Straight Connector 10332"/>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72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B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Kl47vZ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852390" w:rsidRDefault="00852390" w:rsidP="001F385E">
    <w:pPr>
      <w:pStyle w:val="Header"/>
      <w:tabs>
        <w:tab w:val="clear" w:pos="4680"/>
        <w:tab w:val="clear" w:pos="9360"/>
        <w:tab w:val="left" w:pos="2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0B" w:rsidRDefault="0019010B" w:rsidP="0019010B">
    <w:pPr>
      <w:pStyle w:val="Header"/>
      <w:tabs>
        <w:tab w:val="clear" w:pos="4680"/>
        <w:tab w:val="clear" w:pos="9360"/>
        <w:tab w:val="right" w:pos="10800"/>
      </w:tabs>
      <w:spacing w:before="1360"/>
    </w:pPr>
    <w:r>
      <w:rPr>
        <w:noProof/>
        <w:lang w:bidi="ar-SA"/>
      </w:rPr>
      <w:drawing>
        <wp:inline distT="0" distB="0" distL="0" distR="0" wp14:anchorId="09243ECA" wp14:editId="4E896F93">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852390" w:rsidRPr="0019010B" w:rsidRDefault="00852390" w:rsidP="001901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C2762DC"/>
    <w:multiLevelType w:val="multilevel"/>
    <w:tmpl w:val="4C327256"/>
    <w:numStyleLink w:val="StyleBulletedSymbolsymbolAccent1Left05Hanging0"/>
  </w:abstractNum>
  <w:abstractNum w:abstractNumId="2">
    <w:nsid w:val="134734F5"/>
    <w:multiLevelType w:val="multilevel"/>
    <w:tmpl w:val="4C327256"/>
    <w:numStyleLink w:val="StyleBulletedSymbolsymbolAccent1Left05Hanging0"/>
  </w:abstractNum>
  <w:abstractNum w:abstractNumId="3">
    <w:nsid w:val="178E508A"/>
    <w:multiLevelType w:val="multilevel"/>
    <w:tmpl w:val="4C327256"/>
    <w:numStyleLink w:val="StyleBulletedSymbolsymbolAccent1Left05Hanging0"/>
  </w:abstractNum>
  <w:abstractNum w:abstractNumId="4">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F6986"/>
    <w:multiLevelType w:val="multilevel"/>
    <w:tmpl w:val="4C327256"/>
    <w:styleLink w:val="StyleBulletedSymbolsymbolAccent1Left05Hanging0"/>
    <w:lvl w:ilvl="0">
      <w:start w:val="1"/>
      <w:numFmt w:val="bullet"/>
      <w:pStyle w:val="BulletedListlevel2"/>
      <w:lvlText w:val=""/>
      <w:lvlJc w:val="left"/>
      <w:pPr>
        <w:ind w:left="1800" w:hanging="360"/>
      </w:pPr>
      <w:rPr>
        <w:rFonts w:ascii="Symbol" w:hAnsi="Symbol"/>
        <w:color w:val="4F81BD" w:themeColor="accent1"/>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91016"/>
    <w:multiLevelType w:val="multilevel"/>
    <w:tmpl w:val="4C327256"/>
    <w:numStyleLink w:val="StyleBulletedSymbolsymbolAccent1Left05Hanging0"/>
  </w:abstractNum>
  <w:abstractNum w:abstractNumId="8">
    <w:nsid w:val="21FC045A"/>
    <w:multiLevelType w:val="hybridMultilevel"/>
    <w:tmpl w:val="374A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41863"/>
    <w:multiLevelType w:val="multilevel"/>
    <w:tmpl w:val="4C327256"/>
    <w:numStyleLink w:val="StyleBulletedSymbolsymbolAccent1Left05Hanging0"/>
  </w:abstractNum>
  <w:abstractNum w:abstractNumId="11">
    <w:nsid w:val="342355CF"/>
    <w:multiLevelType w:val="multilevel"/>
    <w:tmpl w:val="4C327256"/>
    <w:numStyleLink w:val="StyleBulletedSymbolsymbolAccent1Left05Hanging0"/>
  </w:abstractNum>
  <w:abstractNum w:abstractNumId="12">
    <w:nsid w:val="38154356"/>
    <w:multiLevelType w:val="hybridMultilevel"/>
    <w:tmpl w:val="D7A8CBF0"/>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951E85"/>
    <w:multiLevelType w:val="multilevel"/>
    <w:tmpl w:val="4C327256"/>
    <w:numStyleLink w:val="StyleBulletedSymbolsymbolAccent1Left05Hanging0"/>
  </w:abstractNum>
  <w:abstractNum w:abstractNumId="14">
    <w:nsid w:val="4806448A"/>
    <w:multiLevelType w:val="hybridMultilevel"/>
    <w:tmpl w:val="A126CE16"/>
    <w:lvl w:ilvl="0" w:tplc="11EAA1F4">
      <w:start w:val="1"/>
      <w:numFmt w:val="bullet"/>
      <w:pStyle w:val="BulletedList"/>
      <w:lvlText w:val=""/>
      <w:lvlJc w:val="left"/>
      <w:pPr>
        <w:ind w:left="720"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A2911"/>
    <w:multiLevelType w:val="multilevel"/>
    <w:tmpl w:val="4364A0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639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4CBE6C3E"/>
    <w:multiLevelType w:val="multilevel"/>
    <w:tmpl w:val="4C327256"/>
    <w:numStyleLink w:val="StyleBulletedSymbolsymbolAccent1Left05Hanging0"/>
  </w:abstractNum>
  <w:abstractNum w:abstractNumId="17">
    <w:nsid w:val="50E933EC"/>
    <w:multiLevelType w:val="hybridMultilevel"/>
    <w:tmpl w:val="84B237E8"/>
    <w:lvl w:ilvl="0" w:tplc="C2664A82">
      <w:start w:val="1"/>
      <w:numFmt w:val="decimal"/>
      <w:pStyle w:val="NumberedList"/>
      <w:lvlText w:val="%1."/>
      <w:lvlJc w:val="left"/>
      <w:pPr>
        <w:ind w:left="540" w:hanging="360"/>
      </w:pPr>
      <w:rPr>
        <w:rFonts w:hint="default"/>
        <w:b/>
        <w:i w:val="0"/>
        <w:color w:val="4F81BD" w:themeColor="accent1"/>
        <w:sz w:val="24"/>
      </w:rPr>
    </w:lvl>
    <w:lvl w:ilvl="1" w:tplc="2586F5A0">
      <w:start w:val="1"/>
      <w:numFmt w:val="lowerLetter"/>
      <w:pStyle w:val="NumberedListlevel2"/>
      <w:lvlText w:val="%2."/>
      <w:lvlJc w:val="left"/>
      <w:pPr>
        <w:ind w:left="1260" w:hanging="360"/>
      </w:pPr>
      <w:rPr>
        <w:rFonts w:hint="default"/>
        <w:b/>
        <w:i w:val="0"/>
        <w:color w:val="4F81BD" w:themeColor="accent1"/>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51C07DCF"/>
    <w:multiLevelType w:val="multilevel"/>
    <w:tmpl w:val="4C327256"/>
    <w:numStyleLink w:val="StyleBulletedSymbolsymbolAccent1Left05Hanging0"/>
  </w:abstractNum>
  <w:abstractNum w:abstractNumId="19">
    <w:nsid w:val="5B0C2567"/>
    <w:multiLevelType w:val="multilevel"/>
    <w:tmpl w:val="4C327256"/>
    <w:numStyleLink w:val="StyleBulletedSymbolsymbolAccent1Left05Hanging0"/>
  </w:abstractNum>
  <w:abstractNum w:abstractNumId="20">
    <w:nsid w:val="5D001835"/>
    <w:multiLevelType w:val="multilevel"/>
    <w:tmpl w:val="4C327256"/>
    <w:numStyleLink w:val="StyleBulletedSymbolsymbolAccent1Left05Hanging0"/>
  </w:abstractNum>
  <w:abstractNum w:abstractNumId="21">
    <w:nsid w:val="60D50C2B"/>
    <w:multiLevelType w:val="hybridMultilevel"/>
    <w:tmpl w:val="F53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nsid w:val="64042DC6"/>
    <w:multiLevelType w:val="hybridMultilevel"/>
    <w:tmpl w:val="3CE21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350F94"/>
    <w:multiLevelType w:val="multilevel"/>
    <w:tmpl w:val="4C327256"/>
    <w:numStyleLink w:val="StyleBulletedSymbolsymbolAccent1Left05Hanging0"/>
  </w:abstractNum>
  <w:abstractNum w:abstractNumId="25">
    <w:nsid w:val="664D6BC1"/>
    <w:multiLevelType w:val="multilevel"/>
    <w:tmpl w:val="4C327256"/>
    <w:numStyleLink w:val="StyleBulletedSymbolsymbolAccent1Left05Hanging0"/>
  </w:abstractNum>
  <w:abstractNum w:abstractNumId="26">
    <w:nsid w:val="69B51FFC"/>
    <w:multiLevelType w:val="multilevel"/>
    <w:tmpl w:val="4C327256"/>
    <w:numStyleLink w:val="StyleBulletedSymbolsymbolAccent1Left05Hanging0"/>
  </w:abstractNum>
  <w:abstractNum w:abstractNumId="27">
    <w:nsid w:val="6D6C0F19"/>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C954A4"/>
    <w:multiLevelType w:val="hybridMultilevel"/>
    <w:tmpl w:val="4C327256"/>
    <w:lvl w:ilvl="0" w:tplc="DC12553C">
      <w:start w:val="1"/>
      <w:numFmt w:val="bullet"/>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3264DAA"/>
    <w:multiLevelType w:val="multilevel"/>
    <w:tmpl w:val="4C327256"/>
    <w:numStyleLink w:val="StyleBulletedSymbolsymbolAccent1Left05Hanging0"/>
  </w:abstractNum>
  <w:abstractNum w:abstractNumId="30">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47260E"/>
    <w:multiLevelType w:val="multilevel"/>
    <w:tmpl w:val="4C327256"/>
    <w:numStyleLink w:val="StyleBulletedSymbolsymbolAccent1Left05Hanging0"/>
  </w:abstractNum>
  <w:num w:numId="1">
    <w:abstractNumId w:val="15"/>
  </w:num>
  <w:num w:numId="2">
    <w:abstractNumId w:val="14"/>
  </w:num>
  <w:num w:numId="3">
    <w:abstractNumId w:val="17"/>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4"/>
  </w:num>
  <w:num w:numId="18">
    <w:abstractNumId w:val="9"/>
  </w:num>
  <w:num w:numId="19">
    <w:abstractNumId w:val="31"/>
  </w:num>
  <w:num w:numId="20">
    <w:abstractNumId w:val="17"/>
    <w:lvlOverride w:ilvl="0">
      <w:startOverride w:val="1"/>
    </w:lvlOverride>
  </w:num>
  <w:num w:numId="21">
    <w:abstractNumId w:val="17"/>
    <w:lvlOverride w:ilvl="0">
      <w:startOverride w:val="1"/>
    </w:lvlOverride>
  </w:num>
  <w:num w:numId="22">
    <w:abstractNumId w:val="6"/>
  </w:num>
  <w:num w:numId="23">
    <w:abstractNumId w:val="30"/>
  </w:num>
  <w:num w:numId="24">
    <w:abstractNumId w:val="23"/>
  </w:num>
  <w:num w:numId="25">
    <w:abstractNumId w:val="17"/>
    <w:lvlOverride w:ilvl="0">
      <w:startOverride w:val="2"/>
    </w:lvlOverride>
  </w:num>
  <w:num w:numId="26">
    <w:abstractNumId w:val="17"/>
    <w:lvlOverride w:ilvl="0">
      <w:startOverride w:val="1"/>
    </w:lvlOverride>
  </w:num>
  <w:num w:numId="27">
    <w:abstractNumId w:val="17"/>
    <w:lvlOverride w:ilvl="0">
      <w:startOverride w:val="1"/>
    </w:lvlOverride>
  </w:num>
  <w:num w:numId="28">
    <w:abstractNumId w:val="8"/>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7"/>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2"/>
  </w:num>
  <w:num w:numId="41">
    <w:abstractNumId w:val="17"/>
    <w:lvlOverride w:ilvl="0">
      <w:startOverride w:val="1"/>
    </w:lvlOverride>
  </w:num>
  <w:num w:numId="42">
    <w:abstractNumId w:val="17"/>
    <w:lvlOverride w:ilvl="0">
      <w:startOverride w:val="1"/>
    </w:lvlOverride>
  </w:num>
  <w:num w:numId="43">
    <w:abstractNumId w:val="17"/>
    <w:lvlOverride w:ilvl="0">
      <w:startOverride w:val="1"/>
    </w:lvlOverride>
  </w:num>
  <w:num w:numId="44">
    <w:abstractNumId w:val="17"/>
    <w:lvlOverride w:ilvl="0">
      <w:startOverride w:val="1"/>
    </w:lvlOverride>
  </w:num>
  <w:num w:numId="45">
    <w:abstractNumId w:val="21"/>
  </w:num>
  <w:num w:numId="46">
    <w:abstractNumId w:val="17"/>
    <w:lvlOverride w:ilvl="0">
      <w:startOverride w:val="1"/>
    </w:lvlOverride>
  </w:num>
  <w:num w:numId="47">
    <w:abstractNumId w:val="17"/>
    <w:lvlOverride w:ilvl="0">
      <w:startOverride w:val="1"/>
    </w:lvlOverride>
  </w:num>
  <w:num w:numId="48">
    <w:abstractNumId w:val="17"/>
    <w:lvlOverride w:ilvl="0">
      <w:startOverride w:val="1"/>
    </w:lvlOverride>
  </w:num>
  <w:num w:numId="49">
    <w:abstractNumId w:val="17"/>
    <w:lvlOverride w:ilvl="0">
      <w:startOverride w:val="1"/>
    </w:lvlOverride>
  </w:num>
  <w:num w:numId="50">
    <w:abstractNumId w:val="17"/>
    <w:lvlOverride w:ilvl="0">
      <w:startOverride w:val="1"/>
    </w:lvlOverride>
  </w:num>
  <w:num w:numId="51">
    <w:abstractNumId w:val="17"/>
    <w:lvlOverride w:ilvl="0">
      <w:startOverride w:val="1"/>
    </w:lvlOverride>
  </w:num>
  <w:num w:numId="52">
    <w:abstractNumId w:val="17"/>
    <w:lvlOverride w:ilvl="0">
      <w:startOverride w:val="1"/>
    </w:lvlOverride>
  </w:num>
  <w:num w:numId="53">
    <w:abstractNumId w:val="17"/>
    <w:lvlOverride w:ilvl="0">
      <w:startOverride w:val="1"/>
    </w:lvlOverride>
  </w:num>
  <w:num w:numId="54">
    <w:abstractNumId w:val="27"/>
  </w:num>
  <w:num w:numId="55">
    <w:abstractNumId w:val="17"/>
    <w:lvlOverride w:ilvl="0">
      <w:startOverride w:val="1"/>
    </w:lvlOverride>
  </w:num>
  <w:num w:numId="56">
    <w:abstractNumId w:val="17"/>
    <w:lvlOverride w:ilvl="0">
      <w:startOverride w:val="1"/>
    </w:lvlOverride>
  </w:num>
  <w:num w:numId="57">
    <w:abstractNumId w:val="17"/>
    <w:lvlOverride w:ilvl="0">
      <w:startOverride w:val="1"/>
    </w:lvlOverride>
  </w:num>
  <w:num w:numId="58">
    <w:abstractNumId w:val="17"/>
    <w:lvlOverride w:ilvl="0">
      <w:startOverride w:val="1"/>
    </w:lvlOverride>
  </w:num>
  <w:num w:numId="59">
    <w:abstractNumId w:val="28"/>
  </w:num>
  <w:num w:numId="60">
    <w:abstractNumId w:val="17"/>
    <w:lvlOverride w:ilvl="0">
      <w:startOverride w:val="1"/>
    </w:lvlOverride>
  </w:num>
  <w:num w:numId="61">
    <w:abstractNumId w:val="17"/>
    <w:lvlOverride w:ilvl="0">
      <w:startOverride w:val="1"/>
    </w:lvlOverride>
  </w:num>
  <w:num w:numId="62">
    <w:abstractNumId w:val="17"/>
    <w:lvlOverride w:ilvl="0">
      <w:startOverride w:val="1"/>
    </w:lvlOverride>
  </w:num>
  <w:num w:numId="63">
    <w:abstractNumId w:val="17"/>
    <w:lvlOverride w:ilvl="0">
      <w:startOverride w:val="1"/>
    </w:lvlOverride>
  </w:num>
  <w:num w:numId="64">
    <w:abstractNumId w:val="17"/>
    <w:lvlOverride w:ilvl="0">
      <w:startOverride w:val="1"/>
    </w:lvlOverride>
  </w:num>
  <w:num w:numId="65">
    <w:abstractNumId w:val="17"/>
    <w:lvlOverride w:ilvl="0">
      <w:startOverride w:val="1"/>
    </w:lvlOverride>
  </w:num>
  <w:num w:numId="66">
    <w:abstractNumId w:val="17"/>
    <w:lvlOverride w:ilvl="0">
      <w:startOverride w:val="1"/>
    </w:lvlOverride>
  </w:num>
  <w:num w:numId="67">
    <w:abstractNumId w:val="17"/>
    <w:lvlOverride w:ilvl="0">
      <w:startOverride w:val="1"/>
    </w:lvlOverride>
  </w:num>
  <w:num w:numId="68">
    <w:abstractNumId w:val="17"/>
    <w:lvlOverride w:ilvl="0">
      <w:startOverride w:val="1"/>
    </w:lvlOverride>
  </w:num>
  <w:num w:numId="69">
    <w:abstractNumId w:val="17"/>
    <w:lvlOverride w:ilvl="0">
      <w:startOverride w:val="1"/>
    </w:lvlOverride>
  </w:num>
  <w:num w:numId="70">
    <w:abstractNumId w:val="17"/>
    <w:lvlOverride w:ilvl="0">
      <w:startOverride w:val="1"/>
    </w:lvlOverride>
  </w:num>
  <w:num w:numId="71">
    <w:abstractNumId w:val="17"/>
    <w:lvlOverride w:ilvl="0">
      <w:startOverride w:val="1"/>
    </w:lvlOverride>
  </w:num>
  <w:num w:numId="72">
    <w:abstractNumId w:val="17"/>
    <w:lvlOverride w:ilvl="0">
      <w:startOverride w:val="1"/>
    </w:lvlOverride>
  </w:num>
  <w:num w:numId="73">
    <w:abstractNumId w:val="17"/>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7"/>
    <w:lvlOverride w:ilvl="0">
      <w:startOverride w:val="1"/>
    </w:lvlOverride>
  </w:num>
  <w:num w:numId="77">
    <w:abstractNumId w:val="17"/>
    <w:lvlOverride w:ilvl="0">
      <w:startOverride w:val="1"/>
    </w:lvlOverride>
  </w:num>
  <w:num w:numId="78">
    <w:abstractNumId w:val="17"/>
    <w:lvlOverride w:ilvl="0">
      <w:startOverride w:val="1"/>
    </w:lvlOverride>
  </w:num>
  <w:num w:numId="79">
    <w:abstractNumId w:val="17"/>
    <w:lvlOverride w:ilvl="0">
      <w:startOverride w:val="1"/>
    </w:lvlOverride>
  </w:num>
  <w:num w:numId="80">
    <w:abstractNumId w:val="17"/>
    <w:lvlOverride w:ilvl="0">
      <w:startOverride w:val="1"/>
    </w:lvlOverride>
  </w:num>
  <w:num w:numId="81">
    <w:abstractNumId w:val="17"/>
    <w:lvlOverride w:ilvl="0">
      <w:startOverride w:val="1"/>
    </w:lvlOverride>
  </w:num>
  <w:num w:numId="82">
    <w:abstractNumId w:val="17"/>
    <w:lvlOverride w:ilvl="0">
      <w:startOverride w:val="1"/>
    </w:lvlOverride>
  </w:num>
  <w:num w:numId="83">
    <w:abstractNumId w:val="17"/>
    <w:lvlOverride w:ilvl="0">
      <w:startOverride w:val="1"/>
    </w:lvlOverride>
  </w:num>
  <w:num w:numId="84">
    <w:abstractNumId w:val="17"/>
    <w:lvlOverride w:ilvl="0">
      <w:startOverride w:val="1"/>
    </w:lvlOverride>
  </w:num>
  <w:num w:numId="85">
    <w:abstractNumId w:val="17"/>
    <w:lvlOverride w:ilvl="0">
      <w:startOverride w:val="1"/>
    </w:lvlOverride>
  </w:num>
  <w:num w:numId="86">
    <w:abstractNumId w:val="17"/>
    <w:lvlOverride w:ilvl="0">
      <w:startOverride w:val="1"/>
    </w:lvlOverride>
  </w:num>
  <w:num w:numId="87">
    <w:abstractNumId w:val="5"/>
  </w:num>
  <w:num w:numId="88">
    <w:abstractNumId w:val="3"/>
  </w:num>
  <w:num w:numId="89">
    <w:abstractNumId w:val="24"/>
  </w:num>
  <w:num w:numId="90">
    <w:abstractNumId w:val="29"/>
  </w:num>
  <w:num w:numId="91">
    <w:abstractNumId w:val="32"/>
  </w:num>
  <w:num w:numId="92">
    <w:abstractNumId w:val="2"/>
  </w:num>
  <w:num w:numId="93">
    <w:abstractNumId w:val="20"/>
  </w:num>
  <w:num w:numId="94">
    <w:abstractNumId w:val="19"/>
  </w:num>
  <w:num w:numId="95">
    <w:abstractNumId w:val="7"/>
  </w:num>
  <w:num w:numId="96">
    <w:abstractNumId w:val="18"/>
  </w:num>
  <w:num w:numId="97">
    <w:abstractNumId w:val="13"/>
  </w:num>
  <w:num w:numId="98">
    <w:abstractNumId w:val="1"/>
  </w:num>
  <w:num w:numId="99">
    <w:abstractNumId w:val="25"/>
  </w:num>
  <w:num w:numId="100">
    <w:abstractNumId w:val="10"/>
  </w:num>
  <w:num w:numId="101">
    <w:abstractNumId w:val="26"/>
  </w:num>
  <w:num w:numId="102">
    <w:abstractNumId w:val="16"/>
  </w:num>
  <w:num w:numId="103">
    <w:abstractNumId w:val="1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hideSpellingErrors/>
  <w:activeWritingStyle w:appName="MSWord" w:lang="en-US" w:vendorID="64" w:dllVersion="131078" w:nlCheck="1" w:checkStyle="1"/>
  <w:activeWritingStyle w:appName="MSWord" w:lang="es-ES" w:vendorID="64" w:dllVersion="131078" w:nlCheck="1" w:checkStyle="1"/>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yl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5B9"/>
    <w:rsid w:val="00000CD4"/>
    <w:rsid w:val="00000F2B"/>
    <w:rsid w:val="0000105B"/>
    <w:rsid w:val="00001F31"/>
    <w:rsid w:val="000022BB"/>
    <w:rsid w:val="00002F8C"/>
    <w:rsid w:val="00003E27"/>
    <w:rsid w:val="000043D6"/>
    <w:rsid w:val="00004E48"/>
    <w:rsid w:val="00005D8D"/>
    <w:rsid w:val="000075AA"/>
    <w:rsid w:val="00010273"/>
    <w:rsid w:val="00011DF7"/>
    <w:rsid w:val="000130D0"/>
    <w:rsid w:val="0001327F"/>
    <w:rsid w:val="00013343"/>
    <w:rsid w:val="00013AB9"/>
    <w:rsid w:val="00013C88"/>
    <w:rsid w:val="00013EE1"/>
    <w:rsid w:val="00013F7E"/>
    <w:rsid w:val="00015654"/>
    <w:rsid w:val="00016A59"/>
    <w:rsid w:val="00020E8E"/>
    <w:rsid w:val="00021A92"/>
    <w:rsid w:val="00023C8E"/>
    <w:rsid w:val="000250C6"/>
    <w:rsid w:val="000251D5"/>
    <w:rsid w:val="000259BB"/>
    <w:rsid w:val="0002681B"/>
    <w:rsid w:val="00026BF9"/>
    <w:rsid w:val="00027E6C"/>
    <w:rsid w:val="000302D1"/>
    <w:rsid w:val="0003176E"/>
    <w:rsid w:val="00033A9A"/>
    <w:rsid w:val="00034105"/>
    <w:rsid w:val="00034124"/>
    <w:rsid w:val="000346A9"/>
    <w:rsid w:val="00034894"/>
    <w:rsid w:val="00034E62"/>
    <w:rsid w:val="00035319"/>
    <w:rsid w:val="00035A8B"/>
    <w:rsid w:val="00037A38"/>
    <w:rsid w:val="0004010C"/>
    <w:rsid w:val="00040562"/>
    <w:rsid w:val="000409C3"/>
    <w:rsid w:val="00041627"/>
    <w:rsid w:val="000419B7"/>
    <w:rsid w:val="00042196"/>
    <w:rsid w:val="00043426"/>
    <w:rsid w:val="00044177"/>
    <w:rsid w:val="000441B9"/>
    <w:rsid w:val="00044504"/>
    <w:rsid w:val="00044668"/>
    <w:rsid w:val="000453B2"/>
    <w:rsid w:val="00045820"/>
    <w:rsid w:val="000458C5"/>
    <w:rsid w:val="0004721A"/>
    <w:rsid w:val="000472D6"/>
    <w:rsid w:val="000475AE"/>
    <w:rsid w:val="00047CA0"/>
    <w:rsid w:val="00050286"/>
    <w:rsid w:val="000502CB"/>
    <w:rsid w:val="000507FA"/>
    <w:rsid w:val="000511D3"/>
    <w:rsid w:val="0005136C"/>
    <w:rsid w:val="00055C55"/>
    <w:rsid w:val="0005631A"/>
    <w:rsid w:val="00056762"/>
    <w:rsid w:val="00060748"/>
    <w:rsid w:val="00060789"/>
    <w:rsid w:val="00060B92"/>
    <w:rsid w:val="00061437"/>
    <w:rsid w:val="0006308D"/>
    <w:rsid w:val="000647C6"/>
    <w:rsid w:val="0006565E"/>
    <w:rsid w:val="00066147"/>
    <w:rsid w:val="00066990"/>
    <w:rsid w:val="00067B78"/>
    <w:rsid w:val="00070DF3"/>
    <w:rsid w:val="00071761"/>
    <w:rsid w:val="00071F12"/>
    <w:rsid w:val="000742B5"/>
    <w:rsid w:val="0007466A"/>
    <w:rsid w:val="00074A05"/>
    <w:rsid w:val="00074CF0"/>
    <w:rsid w:val="000758AE"/>
    <w:rsid w:val="000763BF"/>
    <w:rsid w:val="000766E4"/>
    <w:rsid w:val="00076853"/>
    <w:rsid w:val="0007694C"/>
    <w:rsid w:val="000778A3"/>
    <w:rsid w:val="00077C24"/>
    <w:rsid w:val="00080179"/>
    <w:rsid w:val="00080D6A"/>
    <w:rsid w:val="0008107E"/>
    <w:rsid w:val="0008118B"/>
    <w:rsid w:val="0008129F"/>
    <w:rsid w:val="00081DFE"/>
    <w:rsid w:val="000822B9"/>
    <w:rsid w:val="00082DD4"/>
    <w:rsid w:val="00083712"/>
    <w:rsid w:val="0008399E"/>
    <w:rsid w:val="00083B19"/>
    <w:rsid w:val="00083FF7"/>
    <w:rsid w:val="00085170"/>
    <w:rsid w:val="00086703"/>
    <w:rsid w:val="000870FA"/>
    <w:rsid w:val="00087100"/>
    <w:rsid w:val="0008720D"/>
    <w:rsid w:val="0009194E"/>
    <w:rsid w:val="00092B91"/>
    <w:rsid w:val="00092C6C"/>
    <w:rsid w:val="00093A32"/>
    <w:rsid w:val="00093D14"/>
    <w:rsid w:val="000966FE"/>
    <w:rsid w:val="000973EF"/>
    <w:rsid w:val="000A0083"/>
    <w:rsid w:val="000A00B1"/>
    <w:rsid w:val="000A200F"/>
    <w:rsid w:val="000A2B45"/>
    <w:rsid w:val="000A35A6"/>
    <w:rsid w:val="000A3E2D"/>
    <w:rsid w:val="000A48C4"/>
    <w:rsid w:val="000A73DA"/>
    <w:rsid w:val="000B18C2"/>
    <w:rsid w:val="000B295B"/>
    <w:rsid w:val="000B2CBB"/>
    <w:rsid w:val="000B38FE"/>
    <w:rsid w:val="000B63CB"/>
    <w:rsid w:val="000B79D8"/>
    <w:rsid w:val="000C11AA"/>
    <w:rsid w:val="000C1273"/>
    <w:rsid w:val="000C2413"/>
    <w:rsid w:val="000C337B"/>
    <w:rsid w:val="000C40F1"/>
    <w:rsid w:val="000C4116"/>
    <w:rsid w:val="000C4210"/>
    <w:rsid w:val="000C4221"/>
    <w:rsid w:val="000C5F53"/>
    <w:rsid w:val="000C7044"/>
    <w:rsid w:val="000C7D10"/>
    <w:rsid w:val="000D0D49"/>
    <w:rsid w:val="000D1CDC"/>
    <w:rsid w:val="000D3B5A"/>
    <w:rsid w:val="000D3E27"/>
    <w:rsid w:val="000D5E7E"/>
    <w:rsid w:val="000D7836"/>
    <w:rsid w:val="000D7983"/>
    <w:rsid w:val="000D7B08"/>
    <w:rsid w:val="000E0B03"/>
    <w:rsid w:val="000E0D14"/>
    <w:rsid w:val="000E4282"/>
    <w:rsid w:val="000E4DC6"/>
    <w:rsid w:val="000E6450"/>
    <w:rsid w:val="000E7483"/>
    <w:rsid w:val="000E74A8"/>
    <w:rsid w:val="000E7E6B"/>
    <w:rsid w:val="000F01F4"/>
    <w:rsid w:val="000F059B"/>
    <w:rsid w:val="000F18A0"/>
    <w:rsid w:val="000F1A07"/>
    <w:rsid w:val="000F1D0C"/>
    <w:rsid w:val="000F2222"/>
    <w:rsid w:val="000F270A"/>
    <w:rsid w:val="000F3850"/>
    <w:rsid w:val="000F46E7"/>
    <w:rsid w:val="000F55EA"/>
    <w:rsid w:val="000F56F3"/>
    <w:rsid w:val="000F6130"/>
    <w:rsid w:val="000F74CC"/>
    <w:rsid w:val="000F765A"/>
    <w:rsid w:val="000F7C70"/>
    <w:rsid w:val="000F7EC5"/>
    <w:rsid w:val="0010140E"/>
    <w:rsid w:val="001018C4"/>
    <w:rsid w:val="00102075"/>
    <w:rsid w:val="0010327D"/>
    <w:rsid w:val="00104AF8"/>
    <w:rsid w:val="00105198"/>
    <w:rsid w:val="00106051"/>
    <w:rsid w:val="00106AAC"/>
    <w:rsid w:val="00106C5B"/>
    <w:rsid w:val="00106DAE"/>
    <w:rsid w:val="00107473"/>
    <w:rsid w:val="001078D1"/>
    <w:rsid w:val="00107D07"/>
    <w:rsid w:val="00107E2E"/>
    <w:rsid w:val="00111B3E"/>
    <w:rsid w:val="00112102"/>
    <w:rsid w:val="0011264A"/>
    <w:rsid w:val="00112A11"/>
    <w:rsid w:val="001134AA"/>
    <w:rsid w:val="0011387E"/>
    <w:rsid w:val="001146AF"/>
    <w:rsid w:val="001165D8"/>
    <w:rsid w:val="00116C8A"/>
    <w:rsid w:val="00116D5A"/>
    <w:rsid w:val="00117B42"/>
    <w:rsid w:val="00120609"/>
    <w:rsid w:val="00121866"/>
    <w:rsid w:val="00121BCB"/>
    <w:rsid w:val="00121C9D"/>
    <w:rsid w:val="00122246"/>
    <w:rsid w:val="001230BB"/>
    <w:rsid w:val="00123A35"/>
    <w:rsid w:val="001243DF"/>
    <w:rsid w:val="00124780"/>
    <w:rsid w:val="00125A62"/>
    <w:rsid w:val="00126A55"/>
    <w:rsid w:val="0012703C"/>
    <w:rsid w:val="00127697"/>
    <w:rsid w:val="00127740"/>
    <w:rsid w:val="00127F81"/>
    <w:rsid w:val="00131738"/>
    <w:rsid w:val="00131AE5"/>
    <w:rsid w:val="00131DFD"/>
    <w:rsid w:val="00132AEF"/>
    <w:rsid w:val="001346DA"/>
    <w:rsid w:val="001354E8"/>
    <w:rsid w:val="00135D48"/>
    <w:rsid w:val="001366F9"/>
    <w:rsid w:val="00136731"/>
    <w:rsid w:val="00136BD0"/>
    <w:rsid w:val="00137467"/>
    <w:rsid w:val="0014109C"/>
    <w:rsid w:val="00141BC0"/>
    <w:rsid w:val="00141E7F"/>
    <w:rsid w:val="001426D3"/>
    <w:rsid w:val="0014277D"/>
    <w:rsid w:val="0014288F"/>
    <w:rsid w:val="00142E41"/>
    <w:rsid w:val="00143208"/>
    <w:rsid w:val="001449E3"/>
    <w:rsid w:val="00146157"/>
    <w:rsid w:val="0014730C"/>
    <w:rsid w:val="00147A62"/>
    <w:rsid w:val="001504F4"/>
    <w:rsid w:val="00150FFA"/>
    <w:rsid w:val="001517EA"/>
    <w:rsid w:val="00151841"/>
    <w:rsid w:val="0015288B"/>
    <w:rsid w:val="00152ED3"/>
    <w:rsid w:val="0015384B"/>
    <w:rsid w:val="00153E13"/>
    <w:rsid w:val="0015502E"/>
    <w:rsid w:val="00155776"/>
    <w:rsid w:val="001560FE"/>
    <w:rsid w:val="00156E48"/>
    <w:rsid w:val="00160B02"/>
    <w:rsid w:val="00161654"/>
    <w:rsid w:val="00165C95"/>
    <w:rsid w:val="00166272"/>
    <w:rsid w:val="001677E2"/>
    <w:rsid w:val="00167D15"/>
    <w:rsid w:val="0017035A"/>
    <w:rsid w:val="00171EFD"/>
    <w:rsid w:val="00173557"/>
    <w:rsid w:val="00173598"/>
    <w:rsid w:val="00174347"/>
    <w:rsid w:val="001745DA"/>
    <w:rsid w:val="00175131"/>
    <w:rsid w:val="001752C2"/>
    <w:rsid w:val="00175F74"/>
    <w:rsid w:val="0017728D"/>
    <w:rsid w:val="00177CA9"/>
    <w:rsid w:val="00180404"/>
    <w:rsid w:val="0018041E"/>
    <w:rsid w:val="0018093D"/>
    <w:rsid w:val="0018189F"/>
    <w:rsid w:val="0018215B"/>
    <w:rsid w:val="00182B58"/>
    <w:rsid w:val="00182C43"/>
    <w:rsid w:val="001836B2"/>
    <w:rsid w:val="00183A38"/>
    <w:rsid w:val="001843CD"/>
    <w:rsid w:val="00184699"/>
    <w:rsid w:val="00184BA4"/>
    <w:rsid w:val="00185752"/>
    <w:rsid w:val="00185E25"/>
    <w:rsid w:val="00186614"/>
    <w:rsid w:val="0019010B"/>
    <w:rsid w:val="0019047D"/>
    <w:rsid w:val="00192F60"/>
    <w:rsid w:val="00193D53"/>
    <w:rsid w:val="00194727"/>
    <w:rsid w:val="0019513D"/>
    <w:rsid w:val="00196FAB"/>
    <w:rsid w:val="001970DD"/>
    <w:rsid w:val="0019753D"/>
    <w:rsid w:val="001A065F"/>
    <w:rsid w:val="001A06B0"/>
    <w:rsid w:val="001A0C5C"/>
    <w:rsid w:val="001A1C5E"/>
    <w:rsid w:val="001A424C"/>
    <w:rsid w:val="001A5192"/>
    <w:rsid w:val="001A5EE6"/>
    <w:rsid w:val="001A64BA"/>
    <w:rsid w:val="001A6CFA"/>
    <w:rsid w:val="001A7494"/>
    <w:rsid w:val="001A7B86"/>
    <w:rsid w:val="001A7EB1"/>
    <w:rsid w:val="001B00FE"/>
    <w:rsid w:val="001B0970"/>
    <w:rsid w:val="001B0F92"/>
    <w:rsid w:val="001B11DD"/>
    <w:rsid w:val="001B2117"/>
    <w:rsid w:val="001B31EF"/>
    <w:rsid w:val="001B39AC"/>
    <w:rsid w:val="001B3DB5"/>
    <w:rsid w:val="001B5327"/>
    <w:rsid w:val="001B580D"/>
    <w:rsid w:val="001B5BAE"/>
    <w:rsid w:val="001B6CFB"/>
    <w:rsid w:val="001B6EFC"/>
    <w:rsid w:val="001B77E3"/>
    <w:rsid w:val="001C0797"/>
    <w:rsid w:val="001C0E4C"/>
    <w:rsid w:val="001C0E8C"/>
    <w:rsid w:val="001C1C01"/>
    <w:rsid w:val="001C23C1"/>
    <w:rsid w:val="001C2614"/>
    <w:rsid w:val="001C2C6E"/>
    <w:rsid w:val="001C58BA"/>
    <w:rsid w:val="001C6109"/>
    <w:rsid w:val="001C6B22"/>
    <w:rsid w:val="001C6B4B"/>
    <w:rsid w:val="001D045C"/>
    <w:rsid w:val="001D0FF4"/>
    <w:rsid w:val="001D11E9"/>
    <w:rsid w:val="001D3118"/>
    <w:rsid w:val="001D3452"/>
    <w:rsid w:val="001D3919"/>
    <w:rsid w:val="001D3EFF"/>
    <w:rsid w:val="001D66D3"/>
    <w:rsid w:val="001D7296"/>
    <w:rsid w:val="001D7E0C"/>
    <w:rsid w:val="001E0500"/>
    <w:rsid w:val="001E1BC0"/>
    <w:rsid w:val="001E244A"/>
    <w:rsid w:val="001E2470"/>
    <w:rsid w:val="001E26FB"/>
    <w:rsid w:val="001E28AD"/>
    <w:rsid w:val="001E2B9E"/>
    <w:rsid w:val="001E3935"/>
    <w:rsid w:val="001E3A46"/>
    <w:rsid w:val="001E54CD"/>
    <w:rsid w:val="001E5812"/>
    <w:rsid w:val="001E6486"/>
    <w:rsid w:val="001E69E9"/>
    <w:rsid w:val="001E7628"/>
    <w:rsid w:val="001E7950"/>
    <w:rsid w:val="001E7DD1"/>
    <w:rsid w:val="001F0F06"/>
    <w:rsid w:val="001F16A0"/>
    <w:rsid w:val="001F1D45"/>
    <w:rsid w:val="001F1F44"/>
    <w:rsid w:val="001F21A0"/>
    <w:rsid w:val="001F23E8"/>
    <w:rsid w:val="001F2D29"/>
    <w:rsid w:val="001F3092"/>
    <w:rsid w:val="001F385E"/>
    <w:rsid w:val="001F4068"/>
    <w:rsid w:val="001F6069"/>
    <w:rsid w:val="001F61C8"/>
    <w:rsid w:val="001F699F"/>
    <w:rsid w:val="001F78C1"/>
    <w:rsid w:val="00200E3B"/>
    <w:rsid w:val="0020196C"/>
    <w:rsid w:val="0020298D"/>
    <w:rsid w:val="00203DE4"/>
    <w:rsid w:val="00204C72"/>
    <w:rsid w:val="00205E0E"/>
    <w:rsid w:val="00206E5E"/>
    <w:rsid w:val="002075B8"/>
    <w:rsid w:val="002076EA"/>
    <w:rsid w:val="00207A9B"/>
    <w:rsid w:val="00210615"/>
    <w:rsid w:val="00210B8B"/>
    <w:rsid w:val="00210D9B"/>
    <w:rsid w:val="002123D9"/>
    <w:rsid w:val="00212FDF"/>
    <w:rsid w:val="002134BD"/>
    <w:rsid w:val="002135F1"/>
    <w:rsid w:val="00213B49"/>
    <w:rsid w:val="0021481C"/>
    <w:rsid w:val="00214850"/>
    <w:rsid w:val="00214FD5"/>
    <w:rsid w:val="002160F4"/>
    <w:rsid w:val="002174EF"/>
    <w:rsid w:val="00217A32"/>
    <w:rsid w:val="0022205E"/>
    <w:rsid w:val="002228CB"/>
    <w:rsid w:val="002229F5"/>
    <w:rsid w:val="00222A40"/>
    <w:rsid w:val="0022396B"/>
    <w:rsid w:val="0022632D"/>
    <w:rsid w:val="00226399"/>
    <w:rsid w:val="00226744"/>
    <w:rsid w:val="002271FA"/>
    <w:rsid w:val="00230811"/>
    <w:rsid w:val="00230B70"/>
    <w:rsid w:val="00230F7B"/>
    <w:rsid w:val="00232620"/>
    <w:rsid w:val="002342CC"/>
    <w:rsid w:val="002343BD"/>
    <w:rsid w:val="002344E9"/>
    <w:rsid w:val="002345B5"/>
    <w:rsid w:val="00240965"/>
    <w:rsid w:val="00240B42"/>
    <w:rsid w:val="00240CA5"/>
    <w:rsid w:val="00240E85"/>
    <w:rsid w:val="00240ECD"/>
    <w:rsid w:val="00241D82"/>
    <w:rsid w:val="00243441"/>
    <w:rsid w:val="002434BE"/>
    <w:rsid w:val="002437B3"/>
    <w:rsid w:val="002437F5"/>
    <w:rsid w:val="00243810"/>
    <w:rsid w:val="00243A78"/>
    <w:rsid w:val="00243BEA"/>
    <w:rsid w:val="0024612E"/>
    <w:rsid w:val="00247D20"/>
    <w:rsid w:val="00250703"/>
    <w:rsid w:val="00250B59"/>
    <w:rsid w:val="0025151C"/>
    <w:rsid w:val="00251A2E"/>
    <w:rsid w:val="00252532"/>
    <w:rsid w:val="002534CB"/>
    <w:rsid w:val="00254519"/>
    <w:rsid w:val="00255B92"/>
    <w:rsid w:val="002560BD"/>
    <w:rsid w:val="002566CB"/>
    <w:rsid w:val="00256766"/>
    <w:rsid w:val="002577F9"/>
    <w:rsid w:val="002613CF"/>
    <w:rsid w:val="00261D13"/>
    <w:rsid w:val="002623D9"/>
    <w:rsid w:val="002629C5"/>
    <w:rsid w:val="002639B3"/>
    <w:rsid w:val="00263E1E"/>
    <w:rsid w:val="00263E61"/>
    <w:rsid w:val="00264076"/>
    <w:rsid w:val="00264153"/>
    <w:rsid w:val="00264741"/>
    <w:rsid w:val="002651D8"/>
    <w:rsid w:val="00265333"/>
    <w:rsid w:val="00267421"/>
    <w:rsid w:val="00267FD3"/>
    <w:rsid w:val="00270FF3"/>
    <w:rsid w:val="00273AC9"/>
    <w:rsid w:val="002747F8"/>
    <w:rsid w:val="00275184"/>
    <w:rsid w:val="002765DA"/>
    <w:rsid w:val="00277199"/>
    <w:rsid w:val="0027731E"/>
    <w:rsid w:val="002777A9"/>
    <w:rsid w:val="00281CF2"/>
    <w:rsid w:val="00282EDE"/>
    <w:rsid w:val="00283359"/>
    <w:rsid w:val="00283FEE"/>
    <w:rsid w:val="0028475D"/>
    <w:rsid w:val="00285A9E"/>
    <w:rsid w:val="00285E2E"/>
    <w:rsid w:val="00287F36"/>
    <w:rsid w:val="002908E5"/>
    <w:rsid w:val="002909E0"/>
    <w:rsid w:val="002911B9"/>
    <w:rsid w:val="00291550"/>
    <w:rsid w:val="00291A88"/>
    <w:rsid w:val="00294972"/>
    <w:rsid w:val="00294988"/>
    <w:rsid w:val="0029577C"/>
    <w:rsid w:val="00296894"/>
    <w:rsid w:val="002968F3"/>
    <w:rsid w:val="00296CB9"/>
    <w:rsid w:val="002A0854"/>
    <w:rsid w:val="002A1CF4"/>
    <w:rsid w:val="002A392A"/>
    <w:rsid w:val="002A3A91"/>
    <w:rsid w:val="002A47F4"/>
    <w:rsid w:val="002A6594"/>
    <w:rsid w:val="002A6882"/>
    <w:rsid w:val="002A72F1"/>
    <w:rsid w:val="002B0CC6"/>
    <w:rsid w:val="002B0F36"/>
    <w:rsid w:val="002B135C"/>
    <w:rsid w:val="002B1FC8"/>
    <w:rsid w:val="002B2063"/>
    <w:rsid w:val="002B2DDD"/>
    <w:rsid w:val="002B2F24"/>
    <w:rsid w:val="002B369B"/>
    <w:rsid w:val="002B446F"/>
    <w:rsid w:val="002B4B84"/>
    <w:rsid w:val="002B4EB4"/>
    <w:rsid w:val="002B56F9"/>
    <w:rsid w:val="002B57F5"/>
    <w:rsid w:val="002B5A71"/>
    <w:rsid w:val="002B5DD5"/>
    <w:rsid w:val="002C0D27"/>
    <w:rsid w:val="002C1245"/>
    <w:rsid w:val="002C1291"/>
    <w:rsid w:val="002C23E6"/>
    <w:rsid w:val="002C2553"/>
    <w:rsid w:val="002C2EDB"/>
    <w:rsid w:val="002C3AD3"/>
    <w:rsid w:val="002C51DB"/>
    <w:rsid w:val="002C55BE"/>
    <w:rsid w:val="002C55D9"/>
    <w:rsid w:val="002C577F"/>
    <w:rsid w:val="002C57C3"/>
    <w:rsid w:val="002C5C84"/>
    <w:rsid w:val="002C5CB7"/>
    <w:rsid w:val="002C5CD5"/>
    <w:rsid w:val="002C6DB5"/>
    <w:rsid w:val="002D0D0B"/>
    <w:rsid w:val="002D0EAD"/>
    <w:rsid w:val="002D154A"/>
    <w:rsid w:val="002D196C"/>
    <w:rsid w:val="002D2967"/>
    <w:rsid w:val="002D29B2"/>
    <w:rsid w:val="002D3158"/>
    <w:rsid w:val="002D3369"/>
    <w:rsid w:val="002D387D"/>
    <w:rsid w:val="002D45C8"/>
    <w:rsid w:val="002D46F1"/>
    <w:rsid w:val="002D5058"/>
    <w:rsid w:val="002D5250"/>
    <w:rsid w:val="002D5CDA"/>
    <w:rsid w:val="002D5F4A"/>
    <w:rsid w:val="002D70D8"/>
    <w:rsid w:val="002D7265"/>
    <w:rsid w:val="002D75CF"/>
    <w:rsid w:val="002D7BC5"/>
    <w:rsid w:val="002E1F60"/>
    <w:rsid w:val="002E25EA"/>
    <w:rsid w:val="002E36AB"/>
    <w:rsid w:val="002E3B2A"/>
    <w:rsid w:val="002E42DE"/>
    <w:rsid w:val="002E4655"/>
    <w:rsid w:val="002E733D"/>
    <w:rsid w:val="002F026F"/>
    <w:rsid w:val="002F1745"/>
    <w:rsid w:val="002F1C03"/>
    <w:rsid w:val="002F1CD2"/>
    <w:rsid w:val="002F1D52"/>
    <w:rsid w:val="002F20E6"/>
    <w:rsid w:val="002F2A65"/>
    <w:rsid w:val="002F3960"/>
    <w:rsid w:val="002F42A8"/>
    <w:rsid w:val="002F45C2"/>
    <w:rsid w:val="002F512C"/>
    <w:rsid w:val="002F6256"/>
    <w:rsid w:val="002F6F48"/>
    <w:rsid w:val="0030130F"/>
    <w:rsid w:val="0030176F"/>
    <w:rsid w:val="00301BC5"/>
    <w:rsid w:val="00301FBA"/>
    <w:rsid w:val="003029A4"/>
    <w:rsid w:val="00303C6D"/>
    <w:rsid w:val="00304061"/>
    <w:rsid w:val="0030662A"/>
    <w:rsid w:val="00306E64"/>
    <w:rsid w:val="00306F31"/>
    <w:rsid w:val="0030705D"/>
    <w:rsid w:val="003074F4"/>
    <w:rsid w:val="0030776A"/>
    <w:rsid w:val="00307EFB"/>
    <w:rsid w:val="00307F71"/>
    <w:rsid w:val="00307FD5"/>
    <w:rsid w:val="0031025F"/>
    <w:rsid w:val="00310714"/>
    <w:rsid w:val="003114BD"/>
    <w:rsid w:val="00311B0A"/>
    <w:rsid w:val="0031286A"/>
    <w:rsid w:val="0031333A"/>
    <w:rsid w:val="00313374"/>
    <w:rsid w:val="0031352E"/>
    <w:rsid w:val="003155D1"/>
    <w:rsid w:val="00315790"/>
    <w:rsid w:val="003203E2"/>
    <w:rsid w:val="003216A3"/>
    <w:rsid w:val="0032215C"/>
    <w:rsid w:val="00322309"/>
    <w:rsid w:val="00322979"/>
    <w:rsid w:val="003229E1"/>
    <w:rsid w:val="00322D56"/>
    <w:rsid w:val="003246AE"/>
    <w:rsid w:val="00326D30"/>
    <w:rsid w:val="00327118"/>
    <w:rsid w:val="003272DF"/>
    <w:rsid w:val="003275F8"/>
    <w:rsid w:val="00327B5F"/>
    <w:rsid w:val="00327C85"/>
    <w:rsid w:val="003301AC"/>
    <w:rsid w:val="00330247"/>
    <w:rsid w:val="00330D3D"/>
    <w:rsid w:val="003311B6"/>
    <w:rsid w:val="00331665"/>
    <w:rsid w:val="00332349"/>
    <w:rsid w:val="0033245E"/>
    <w:rsid w:val="00332C57"/>
    <w:rsid w:val="00332FD0"/>
    <w:rsid w:val="00333B42"/>
    <w:rsid w:val="003351BB"/>
    <w:rsid w:val="003354C9"/>
    <w:rsid w:val="00335840"/>
    <w:rsid w:val="00335F4F"/>
    <w:rsid w:val="003360FB"/>
    <w:rsid w:val="00336B03"/>
    <w:rsid w:val="003378F0"/>
    <w:rsid w:val="00337BBC"/>
    <w:rsid w:val="0034180F"/>
    <w:rsid w:val="0034278F"/>
    <w:rsid w:val="003429AE"/>
    <w:rsid w:val="003433DD"/>
    <w:rsid w:val="0034375E"/>
    <w:rsid w:val="0034495A"/>
    <w:rsid w:val="00344C6B"/>
    <w:rsid w:val="00345088"/>
    <w:rsid w:val="00345261"/>
    <w:rsid w:val="003456F8"/>
    <w:rsid w:val="00345BE4"/>
    <w:rsid w:val="00346150"/>
    <w:rsid w:val="0034617D"/>
    <w:rsid w:val="003466B0"/>
    <w:rsid w:val="00346CCD"/>
    <w:rsid w:val="0034717D"/>
    <w:rsid w:val="0034780B"/>
    <w:rsid w:val="00350511"/>
    <w:rsid w:val="00350A48"/>
    <w:rsid w:val="00350CCF"/>
    <w:rsid w:val="00351F71"/>
    <w:rsid w:val="00352163"/>
    <w:rsid w:val="003525EE"/>
    <w:rsid w:val="00352FC3"/>
    <w:rsid w:val="00353124"/>
    <w:rsid w:val="003531EA"/>
    <w:rsid w:val="00354249"/>
    <w:rsid w:val="00354F6D"/>
    <w:rsid w:val="00355046"/>
    <w:rsid w:val="00355C3E"/>
    <w:rsid w:val="00356130"/>
    <w:rsid w:val="0035766C"/>
    <w:rsid w:val="00357DF4"/>
    <w:rsid w:val="00360390"/>
    <w:rsid w:val="003610C4"/>
    <w:rsid w:val="00361178"/>
    <w:rsid w:val="00362192"/>
    <w:rsid w:val="003640DA"/>
    <w:rsid w:val="00366276"/>
    <w:rsid w:val="003668A3"/>
    <w:rsid w:val="00366CBE"/>
    <w:rsid w:val="00366EE3"/>
    <w:rsid w:val="00367EAD"/>
    <w:rsid w:val="00371604"/>
    <w:rsid w:val="00371773"/>
    <w:rsid w:val="0037181D"/>
    <w:rsid w:val="00371D86"/>
    <w:rsid w:val="00373307"/>
    <w:rsid w:val="00373ED0"/>
    <w:rsid w:val="00374B49"/>
    <w:rsid w:val="00374D39"/>
    <w:rsid w:val="00375195"/>
    <w:rsid w:val="00376836"/>
    <w:rsid w:val="003768A9"/>
    <w:rsid w:val="00376B20"/>
    <w:rsid w:val="0038083F"/>
    <w:rsid w:val="00381957"/>
    <w:rsid w:val="00382765"/>
    <w:rsid w:val="00383899"/>
    <w:rsid w:val="003843D2"/>
    <w:rsid w:val="0038552C"/>
    <w:rsid w:val="00387E5B"/>
    <w:rsid w:val="00390CEE"/>
    <w:rsid w:val="003916E4"/>
    <w:rsid w:val="0039203F"/>
    <w:rsid w:val="00392489"/>
    <w:rsid w:val="0039267D"/>
    <w:rsid w:val="00392698"/>
    <w:rsid w:val="00393BFC"/>
    <w:rsid w:val="003948E8"/>
    <w:rsid w:val="00394D64"/>
    <w:rsid w:val="003950FE"/>
    <w:rsid w:val="003964AF"/>
    <w:rsid w:val="003967AB"/>
    <w:rsid w:val="00396E26"/>
    <w:rsid w:val="003A001F"/>
    <w:rsid w:val="003A03EC"/>
    <w:rsid w:val="003A1984"/>
    <w:rsid w:val="003A2AE8"/>
    <w:rsid w:val="003A2CE8"/>
    <w:rsid w:val="003A42E3"/>
    <w:rsid w:val="003A47AC"/>
    <w:rsid w:val="003A485B"/>
    <w:rsid w:val="003A506D"/>
    <w:rsid w:val="003A52E4"/>
    <w:rsid w:val="003A542E"/>
    <w:rsid w:val="003A6F57"/>
    <w:rsid w:val="003A7BC3"/>
    <w:rsid w:val="003B0958"/>
    <w:rsid w:val="003B1917"/>
    <w:rsid w:val="003B1DC7"/>
    <w:rsid w:val="003B272C"/>
    <w:rsid w:val="003B31E4"/>
    <w:rsid w:val="003B488B"/>
    <w:rsid w:val="003B548F"/>
    <w:rsid w:val="003B5831"/>
    <w:rsid w:val="003B5BFA"/>
    <w:rsid w:val="003B5FFC"/>
    <w:rsid w:val="003B76F4"/>
    <w:rsid w:val="003B7C93"/>
    <w:rsid w:val="003C0FDC"/>
    <w:rsid w:val="003C0FF5"/>
    <w:rsid w:val="003C1844"/>
    <w:rsid w:val="003C18EE"/>
    <w:rsid w:val="003C1C66"/>
    <w:rsid w:val="003C275B"/>
    <w:rsid w:val="003C2927"/>
    <w:rsid w:val="003C2E62"/>
    <w:rsid w:val="003C3C70"/>
    <w:rsid w:val="003C3DD5"/>
    <w:rsid w:val="003C40FF"/>
    <w:rsid w:val="003C4AF4"/>
    <w:rsid w:val="003C5567"/>
    <w:rsid w:val="003C5B15"/>
    <w:rsid w:val="003C633D"/>
    <w:rsid w:val="003C7F48"/>
    <w:rsid w:val="003D0CD5"/>
    <w:rsid w:val="003D0ECF"/>
    <w:rsid w:val="003D14B0"/>
    <w:rsid w:val="003D1513"/>
    <w:rsid w:val="003D1B18"/>
    <w:rsid w:val="003D1B9C"/>
    <w:rsid w:val="003D1EC3"/>
    <w:rsid w:val="003D3AC6"/>
    <w:rsid w:val="003D48CA"/>
    <w:rsid w:val="003D49A2"/>
    <w:rsid w:val="003D505A"/>
    <w:rsid w:val="003D622A"/>
    <w:rsid w:val="003D65E1"/>
    <w:rsid w:val="003D77E9"/>
    <w:rsid w:val="003E009F"/>
    <w:rsid w:val="003E339C"/>
    <w:rsid w:val="003E3CA0"/>
    <w:rsid w:val="003E3DDB"/>
    <w:rsid w:val="003E3E77"/>
    <w:rsid w:val="003E52FC"/>
    <w:rsid w:val="003E5E5E"/>
    <w:rsid w:val="003E6181"/>
    <w:rsid w:val="003E63E4"/>
    <w:rsid w:val="003E6798"/>
    <w:rsid w:val="003E7126"/>
    <w:rsid w:val="003E7199"/>
    <w:rsid w:val="003F0507"/>
    <w:rsid w:val="003F12BA"/>
    <w:rsid w:val="003F1AA4"/>
    <w:rsid w:val="003F1E7C"/>
    <w:rsid w:val="003F2218"/>
    <w:rsid w:val="003F3D23"/>
    <w:rsid w:val="003F5177"/>
    <w:rsid w:val="003F57D0"/>
    <w:rsid w:val="003F7B42"/>
    <w:rsid w:val="0040240E"/>
    <w:rsid w:val="0040297A"/>
    <w:rsid w:val="00402D1D"/>
    <w:rsid w:val="004035C2"/>
    <w:rsid w:val="0040383A"/>
    <w:rsid w:val="004039AE"/>
    <w:rsid w:val="00404AFF"/>
    <w:rsid w:val="00405EB1"/>
    <w:rsid w:val="00405FCA"/>
    <w:rsid w:val="00406CDF"/>
    <w:rsid w:val="00410BEB"/>
    <w:rsid w:val="00410C28"/>
    <w:rsid w:val="00410C5B"/>
    <w:rsid w:val="0041362E"/>
    <w:rsid w:val="00413B7B"/>
    <w:rsid w:val="00414E3F"/>
    <w:rsid w:val="00415AFF"/>
    <w:rsid w:val="004175A3"/>
    <w:rsid w:val="004177FF"/>
    <w:rsid w:val="00420638"/>
    <w:rsid w:val="00420911"/>
    <w:rsid w:val="00422A24"/>
    <w:rsid w:val="00423B4B"/>
    <w:rsid w:val="0042423F"/>
    <w:rsid w:val="004244C5"/>
    <w:rsid w:val="00425129"/>
    <w:rsid w:val="004263D3"/>
    <w:rsid w:val="00426731"/>
    <w:rsid w:val="00427377"/>
    <w:rsid w:val="004314FE"/>
    <w:rsid w:val="00431D37"/>
    <w:rsid w:val="00432BC1"/>
    <w:rsid w:val="00434371"/>
    <w:rsid w:val="00434693"/>
    <w:rsid w:val="00434848"/>
    <w:rsid w:val="004350FA"/>
    <w:rsid w:val="00435416"/>
    <w:rsid w:val="0043576E"/>
    <w:rsid w:val="00436681"/>
    <w:rsid w:val="00436772"/>
    <w:rsid w:val="00436A35"/>
    <w:rsid w:val="00437B8A"/>
    <w:rsid w:val="00437CC7"/>
    <w:rsid w:val="004403CE"/>
    <w:rsid w:val="004409E6"/>
    <w:rsid w:val="00440C4C"/>
    <w:rsid w:val="00442330"/>
    <w:rsid w:val="0044368B"/>
    <w:rsid w:val="004436A4"/>
    <w:rsid w:val="00443A55"/>
    <w:rsid w:val="00444045"/>
    <w:rsid w:val="004456FF"/>
    <w:rsid w:val="00445A26"/>
    <w:rsid w:val="00446A07"/>
    <w:rsid w:val="00446EB5"/>
    <w:rsid w:val="0044702F"/>
    <w:rsid w:val="00447B87"/>
    <w:rsid w:val="00451D68"/>
    <w:rsid w:val="00452D64"/>
    <w:rsid w:val="00453DA3"/>
    <w:rsid w:val="00453F27"/>
    <w:rsid w:val="00454532"/>
    <w:rsid w:val="00454A27"/>
    <w:rsid w:val="00454F23"/>
    <w:rsid w:val="004557B3"/>
    <w:rsid w:val="004560B8"/>
    <w:rsid w:val="00456B0D"/>
    <w:rsid w:val="00456D3A"/>
    <w:rsid w:val="00461052"/>
    <w:rsid w:val="004610BE"/>
    <w:rsid w:val="0046148F"/>
    <w:rsid w:val="004624BC"/>
    <w:rsid w:val="00462DC6"/>
    <w:rsid w:val="00462EC3"/>
    <w:rsid w:val="004632B8"/>
    <w:rsid w:val="00463574"/>
    <w:rsid w:val="00464037"/>
    <w:rsid w:val="0046404E"/>
    <w:rsid w:val="00464411"/>
    <w:rsid w:val="00464417"/>
    <w:rsid w:val="004645B3"/>
    <w:rsid w:val="00464674"/>
    <w:rsid w:val="004651C6"/>
    <w:rsid w:val="004674C1"/>
    <w:rsid w:val="004677ED"/>
    <w:rsid w:val="00467D4A"/>
    <w:rsid w:val="00470599"/>
    <w:rsid w:val="00470A13"/>
    <w:rsid w:val="00471FFC"/>
    <w:rsid w:val="00472507"/>
    <w:rsid w:val="00473341"/>
    <w:rsid w:val="00474092"/>
    <w:rsid w:val="00474911"/>
    <w:rsid w:val="00474FBC"/>
    <w:rsid w:val="00475B69"/>
    <w:rsid w:val="004762AF"/>
    <w:rsid w:val="0047631D"/>
    <w:rsid w:val="0047641B"/>
    <w:rsid w:val="00476952"/>
    <w:rsid w:val="00476E6C"/>
    <w:rsid w:val="004809F2"/>
    <w:rsid w:val="0048197F"/>
    <w:rsid w:val="00481BB1"/>
    <w:rsid w:val="00481C04"/>
    <w:rsid w:val="00482281"/>
    <w:rsid w:val="004825C2"/>
    <w:rsid w:val="0048389A"/>
    <w:rsid w:val="00483B21"/>
    <w:rsid w:val="004858BC"/>
    <w:rsid w:val="0049003D"/>
    <w:rsid w:val="004900A7"/>
    <w:rsid w:val="004904DC"/>
    <w:rsid w:val="004909D0"/>
    <w:rsid w:val="00492895"/>
    <w:rsid w:val="00492F10"/>
    <w:rsid w:val="004931B1"/>
    <w:rsid w:val="004936D1"/>
    <w:rsid w:val="004956B3"/>
    <w:rsid w:val="00496AEC"/>
    <w:rsid w:val="00496D9F"/>
    <w:rsid w:val="00496E8F"/>
    <w:rsid w:val="00497BF9"/>
    <w:rsid w:val="00497FCC"/>
    <w:rsid w:val="004A08E0"/>
    <w:rsid w:val="004A1290"/>
    <w:rsid w:val="004A1DDA"/>
    <w:rsid w:val="004A2946"/>
    <w:rsid w:val="004A367A"/>
    <w:rsid w:val="004A3AB4"/>
    <w:rsid w:val="004A41D9"/>
    <w:rsid w:val="004A4AF7"/>
    <w:rsid w:val="004A6A6B"/>
    <w:rsid w:val="004A7446"/>
    <w:rsid w:val="004B04F7"/>
    <w:rsid w:val="004B0901"/>
    <w:rsid w:val="004B094D"/>
    <w:rsid w:val="004B0D30"/>
    <w:rsid w:val="004B14AF"/>
    <w:rsid w:val="004B2454"/>
    <w:rsid w:val="004B2A79"/>
    <w:rsid w:val="004B49BF"/>
    <w:rsid w:val="004B5371"/>
    <w:rsid w:val="004B55FB"/>
    <w:rsid w:val="004B5998"/>
    <w:rsid w:val="004B6327"/>
    <w:rsid w:val="004C101D"/>
    <w:rsid w:val="004C2279"/>
    <w:rsid w:val="004C2ABC"/>
    <w:rsid w:val="004C3471"/>
    <w:rsid w:val="004C3F0B"/>
    <w:rsid w:val="004C418C"/>
    <w:rsid w:val="004C66DC"/>
    <w:rsid w:val="004C7BAA"/>
    <w:rsid w:val="004C7C05"/>
    <w:rsid w:val="004D0BBF"/>
    <w:rsid w:val="004D0C2C"/>
    <w:rsid w:val="004D3271"/>
    <w:rsid w:val="004D4405"/>
    <w:rsid w:val="004D4641"/>
    <w:rsid w:val="004D4B0F"/>
    <w:rsid w:val="004D5B86"/>
    <w:rsid w:val="004D5BAC"/>
    <w:rsid w:val="004D6880"/>
    <w:rsid w:val="004D6DB7"/>
    <w:rsid w:val="004D7C8C"/>
    <w:rsid w:val="004E0342"/>
    <w:rsid w:val="004E0781"/>
    <w:rsid w:val="004E2643"/>
    <w:rsid w:val="004E2A5A"/>
    <w:rsid w:val="004E2F99"/>
    <w:rsid w:val="004E3B0A"/>
    <w:rsid w:val="004E45D8"/>
    <w:rsid w:val="004E4B96"/>
    <w:rsid w:val="004E5659"/>
    <w:rsid w:val="004E6F0D"/>
    <w:rsid w:val="004E7381"/>
    <w:rsid w:val="004E7388"/>
    <w:rsid w:val="004E7543"/>
    <w:rsid w:val="004F0188"/>
    <w:rsid w:val="004F02FC"/>
    <w:rsid w:val="004F053B"/>
    <w:rsid w:val="004F0A87"/>
    <w:rsid w:val="004F1BB3"/>
    <w:rsid w:val="004F2CBB"/>
    <w:rsid w:val="004F2E96"/>
    <w:rsid w:val="004F3F5E"/>
    <w:rsid w:val="004F3F81"/>
    <w:rsid w:val="004F5BF8"/>
    <w:rsid w:val="004F5C94"/>
    <w:rsid w:val="004F5CE8"/>
    <w:rsid w:val="004F641C"/>
    <w:rsid w:val="004F6E48"/>
    <w:rsid w:val="004F7E1B"/>
    <w:rsid w:val="005025CD"/>
    <w:rsid w:val="00502E9A"/>
    <w:rsid w:val="0050316F"/>
    <w:rsid w:val="00505108"/>
    <w:rsid w:val="00506189"/>
    <w:rsid w:val="00506806"/>
    <w:rsid w:val="00507508"/>
    <w:rsid w:val="00510BFC"/>
    <w:rsid w:val="0051145E"/>
    <w:rsid w:val="00511AD8"/>
    <w:rsid w:val="00511CA5"/>
    <w:rsid w:val="00511DA5"/>
    <w:rsid w:val="00512306"/>
    <w:rsid w:val="005131EE"/>
    <w:rsid w:val="005137C6"/>
    <w:rsid w:val="005147DB"/>
    <w:rsid w:val="005151E6"/>
    <w:rsid w:val="00515220"/>
    <w:rsid w:val="00516F82"/>
    <w:rsid w:val="005174AC"/>
    <w:rsid w:val="00520310"/>
    <w:rsid w:val="005209A0"/>
    <w:rsid w:val="00521979"/>
    <w:rsid w:val="00521FD5"/>
    <w:rsid w:val="00523335"/>
    <w:rsid w:val="00523D41"/>
    <w:rsid w:val="00523E01"/>
    <w:rsid w:val="00524637"/>
    <w:rsid w:val="005250CD"/>
    <w:rsid w:val="005263F4"/>
    <w:rsid w:val="0052687D"/>
    <w:rsid w:val="00526BAF"/>
    <w:rsid w:val="00526C29"/>
    <w:rsid w:val="00526CF3"/>
    <w:rsid w:val="00527A9D"/>
    <w:rsid w:val="00530F8B"/>
    <w:rsid w:val="005319C4"/>
    <w:rsid w:val="00531E09"/>
    <w:rsid w:val="00532195"/>
    <w:rsid w:val="00533695"/>
    <w:rsid w:val="00535242"/>
    <w:rsid w:val="00535900"/>
    <w:rsid w:val="00535A42"/>
    <w:rsid w:val="0053698C"/>
    <w:rsid w:val="00536DB7"/>
    <w:rsid w:val="00536ED4"/>
    <w:rsid w:val="005401D2"/>
    <w:rsid w:val="00540283"/>
    <w:rsid w:val="0054171F"/>
    <w:rsid w:val="00541B93"/>
    <w:rsid w:val="005420E3"/>
    <w:rsid w:val="00542886"/>
    <w:rsid w:val="005429FF"/>
    <w:rsid w:val="005435BA"/>
    <w:rsid w:val="00545611"/>
    <w:rsid w:val="00545B97"/>
    <w:rsid w:val="00547196"/>
    <w:rsid w:val="005475E6"/>
    <w:rsid w:val="00550367"/>
    <w:rsid w:val="005508EC"/>
    <w:rsid w:val="00551824"/>
    <w:rsid w:val="005568BC"/>
    <w:rsid w:val="00557226"/>
    <w:rsid w:val="00557495"/>
    <w:rsid w:val="0056077E"/>
    <w:rsid w:val="00561C7F"/>
    <w:rsid w:val="0056203A"/>
    <w:rsid w:val="00562F98"/>
    <w:rsid w:val="00563846"/>
    <w:rsid w:val="00563B7A"/>
    <w:rsid w:val="00564824"/>
    <w:rsid w:val="00566A86"/>
    <w:rsid w:val="00566BED"/>
    <w:rsid w:val="005671D1"/>
    <w:rsid w:val="005676B9"/>
    <w:rsid w:val="005708A4"/>
    <w:rsid w:val="00571839"/>
    <w:rsid w:val="00571E37"/>
    <w:rsid w:val="005725EF"/>
    <w:rsid w:val="00572E07"/>
    <w:rsid w:val="005746C0"/>
    <w:rsid w:val="00574B9C"/>
    <w:rsid w:val="00574ED2"/>
    <w:rsid w:val="00574FFE"/>
    <w:rsid w:val="0057637E"/>
    <w:rsid w:val="00576C4D"/>
    <w:rsid w:val="00576D19"/>
    <w:rsid w:val="00577071"/>
    <w:rsid w:val="00580ECD"/>
    <w:rsid w:val="005829C3"/>
    <w:rsid w:val="00583C99"/>
    <w:rsid w:val="00583F4F"/>
    <w:rsid w:val="0058580D"/>
    <w:rsid w:val="00585C06"/>
    <w:rsid w:val="00586078"/>
    <w:rsid w:val="00586EBB"/>
    <w:rsid w:val="00586F59"/>
    <w:rsid w:val="00590CF5"/>
    <w:rsid w:val="0059112B"/>
    <w:rsid w:val="005913B1"/>
    <w:rsid w:val="00593752"/>
    <w:rsid w:val="00594ED2"/>
    <w:rsid w:val="005956E9"/>
    <w:rsid w:val="00595FB8"/>
    <w:rsid w:val="00596E57"/>
    <w:rsid w:val="005A04AB"/>
    <w:rsid w:val="005A0AC1"/>
    <w:rsid w:val="005A0CAF"/>
    <w:rsid w:val="005A2761"/>
    <w:rsid w:val="005A4108"/>
    <w:rsid w:val="005A4239"/>
    <w:rsid w:val="005A5161"/>
    <w:rsid w:val="005A6BF1"/>
    <w:rsid w:val="005A7742"/>
    <w:rsid w:val="005B11C4"/>
    <w:rsid w:val="005B1206"/>
    <w:rsid w:val="005B1C4A"/>
    <w:rsid w:val="005B1CE9"/>
    <w:rsid w:val="005B3381"/>
    <w:rsid w:val="005B3ED7"/>
    <w:rsid w:val="005B48EA"/>
    <w:rsid w:val="005B543B"/>
    <w:rsid w:val="005B65E6"/>
    <w:rsid w:val="005B7D00"/>
    <w:rsid w:val="005C0485"/>
    <w:rsid w:val="005C06BB"/>
    <w:rsid w:val="005C0E51"/>
    <w:rsid w:val="005C16DC"/>
    <w:rsid w:val="005C2873"/>
    <w:rsid w:val="005C33C6"/>
    <w:rsid w:val="005C475F"/>
    <w:rsid w:val="005C6232"/>
    <w:rsid w:val="005C6DB4"/>
    <w:rsid w:val="005C7D8C"/>
    <w:rsid w:val="005D093D"/>
    <w:rsid w:val="005D452C"/>
    <w:rsid w:val="005D57C7"/>
    <w:rsid w:val="005D5869"/>
    <w:rsid w:val="005D5A60"/>
    <w:rsid w:val="005D5D05"/>
    <w:rsid w:val="005D6F0D"/>
    <w:rsid w:val="005D753F"/>
    <w:rsid w:val="005D7B47"/>
    <w:rsid w:val="005D7C20"/>
    <w:rsid w:val="005D7E9A"/>
    <w:rsid w:val="005E10BF"/>
    <w:rsid w:val="005E128A"/>
    <w:rsid w:val="005E1CB2"/>
    <w:rsid w:val="005E2ABF"/>
    <w:rsid w:val="005E2EA7"/>
    <w:rsid w:val="005E396C"/>
    <w:rsid w:val="005E3BA0"/>
    <w:rsid w:val="005E4793"/>
    <w:rsid w:val="005E53C2"/>
    <w:rsid w:val="005E5C08"/>
    <w:rsid w:val="005E5C7B"/>
    <w:rsid w:val="005E6082"/>
    <w:rsid w:val="005E7897"/>
    <w:rsid w:val="005F0C00"/>
    <w:rsid w:val="005F0C71"/>
    <w:rsid w:val="005F0E5F"/>
    <w:rsid w:val="005F1CC9"/>
    <w:rsid w:val="005F26B1"/>
    <w:rsid w:val="005F2AEE"/>
    <w:rsid w:val="005F2E3D"/>
    <w:rsid w:val="005F3ED9"/>
    <w:rsid w:val="005F529B"/>
    <w:rsid w:val="005F698B"/>
    <w:rsid w:val="005F6DBB"/>
    <w:rsid w:val="0060024B"/>
    <w:rsid w:val="00600B31"/>
    <w:rsid w:val="006013B8"/>
    <w:rsid w:val="00601504"/>
    <w:rsid w:val="00601729"/>
    <w:rsid w:val="00601C51"/>
    <w:rsid w:val="00602B40"/>
    <w:rsid w:val="006031D1"/>
    <w:rsid w:val="006038F0"/>
    <w:rsid w:val="0060412D"/>
    <w:rsid w:val="00605283"/>
    <w:rsid w:val="006053A0"/>
    <w:rsid w:val="0060726F"/>
    <w:rsid w:val="00607CAC"/>
    <w:rsid w:val="00610091"/>
    <w:rsid w:val="0061051B"/>
    <w:rsid w:val="006129CC"/>
    <w:rsid w:val="00615D79"/>
    <w:rsid w:val="00616209"/>
    <w:rsid w:val="0061650E"/>
    <w:rsid w:val="0061708A"/>
    <w:rsid w:val="006179C7"/>
    <w:rsid w:val="00617F4D"/>
    <w:rsid w:val="006219A9"/>
    <w:rsid w:val="006221EB"/>
    <w:rsid w:val="00624101"/>
    <w:rsid w:val="0062505E"/>
    <w:rsid w:val="006253C1"/>
    <w:rsid w:val="006254E3"/>
    <w:rsid w:val="00625564"/>
    <w:rsid w:val="00625D32"/>
    <w:rsid w:val="00625F40"/>
    <w:rsid w:val="0062686B"/>
    <w:rsid w:val="00627326"/>
    <w:rsid w:val="00627481"/>
    <w:rsid w:val="006276EE"/>
    <w:rsid w:val="00627B45"/>
    <w:rsid w:val="00630BD7"/>
    <w:rsid w:val="00631AB2"/>
    <w:rsid w:val="00631FF3"/>
    <w:rsid w:val="0063230D"/>
    <w:rsid w:val="00633AA9"/>
    <w:rsid w:val="00635862"/>
    <w:rsid w:val="0063601F"/>
    <w:rsid w:val="006360FD"/>
    <w:rsid w:val="006362F7"/>
    <w:rsid w:val="006374F6"/>
    <w:rsid w:val="00637BD5"/>
    <w:rsid w:val="00637CB4"/>
    <w:rsid w:val="006406A6"/>
    <w:rsid w:val="00640797"/>
    <w:rsid w:val="00640823"/>
    <w:rsid w:val="006418F8"/>
    <w:rsid w:val="006419FE"/>
    <w:rsid w:val="00642DD1"/>
    <w:rsid w:val="006442D3"/>
    <w:rsid w:val="006442E2"/>
    <w:rsid w:val="00646C06"/>
    <w:rsid w:val="00650258"/>
    <w:rsid w:val="00650DB7"/>
    <w:rsid w:val="006521F9"/>
    <w:rsid w:val="00654C8B"/>
    <w:rsid w:val="00655D36"/>
    <w:rsid w:val="00656559"/>
    <w:rsid w:val="006567AF"/>
    <w:rsid w:val="00656862"/>
    <w:rsid w:val="00657282"/>
    <w:rsid w:val="006577F5"/>
    <w:rsid w:val="00657942"/>
    <w:rsid w:val="00660300"/>
    <w:rsid w:val="00662300"/>
    <w:rsid w:val="00663E3F"/>
    <w:rsid w:val="006642E5"/>
    <w:rsid w:val="006644CA"/>
    <w:rsid w:val="00664541"/>
    <w:rsid w:val="00666221"/>
    <w:rsid w:val="006673AF"/>
    <w:rsid w:val="00667DD8"/>
    <w:rsid w:val="0067192F"/>
    <w:rsid w:val="0067267D"/>
    <w:rsid w:val="006727C7"/>
    <w:rsid w:val="006727FD"/>
    <w:rsid w:val="00672C6E"/>
    <w:rsid w:val="006738BE"/>
    <w:rsid w:val="00674FA9"/>
    <w:rsid w:val="006757A9"/>
    <w:rsid w:val="00676E3F"/>
    <w:rsid w:val="00676F7C"/>
    <w:rsid w:val="0067726C"/>
    <w:rsid w:val="006808C0"/>
    <w:rsid w:val="006810C6"/>
    <w:rsid w:val="0068134A"/>
    <w:rsid w:val="006813DE"/>
    <w:rsid w:val="006815D6"/>
    <w:rsid w:val="00682371"/>
    <w:rsid w:val="0068362A"/>
    <w:rsid w:val="006841C1"/>
    <w:rsid w:val="006857F4"/>
    <w:rsid w:val="00685B42"/>
    <w:rsid w:val="0069034E"/>
    <w:rsid w:val="00690E9F"/>
    <w:rsid w:val="00691127"/>
    <w:rsid w:val="00693522"/>
    <w:rsid w:val="00693A24"/>
    <w:rsid w:val="00693E62"/>
    <w:rsid w:val="00694ABE"/>
    <w:rsid w:val="00695110"/>
    <w:rsid w:val="0069525D"/>
    <w:rsid w:val="00695BF2"/>
    <w:rsid w:val="00695F55"/>
    <w:rsid w:val="00696022"/>
    <w:rsid w:val="00696284"/>
    <w:rsid w:val="006963F2"/>
    <w:rsid w:val="006964E2"/>
    <w:rsid w:val="00696FE6"/>
    <w:rsid w:val="00697E5E"/>
    <w:rsid w:val="006A0427"/>
    <w:rsid w:val="006A1890"/>
    <w:rsid w:val="006A2299"/>
    <w:rsid w:val="006A2B4C"/>
    <w:rsid w:val="006A31AE"/>
    <w:rsid w:val="006A4DCD"/>
    <w:rsid w:val="006A52EA"/>
    <w:rsid w:val="006B04F1"/>
    <w:rsid w:val="006B1398"/>
    <w:rsid w:val="006B15F5"/>
    <w:rsid w:val="006B3DC6"/>
    <w:rsid w:val="006B4E5A"/>
    <w:rsid w:val="006B65B1"/>
    <w:rsid w:val="006B71E4"/>
    <w:rsid w:val="006B7749"/>
    <w:rsid w:val="006B7C82"/>
    <w:rsid w:val="006C03F7"/>
    <w:rsid w:val="006C0AB3"/>
    <w:rsid w:val="006C1431"/>
    <w:rsid w:val="006C1759"/>
    <w:rsid w:val="006C220F"/>
    <w:rsid w:val="006C31F3"/>
    <w:rsid w:val="006C36FF"/>
    <w:rsid w:val="006C4028"/>
    <w:rsid w:val="006C4029"/>
    <w:rsid w:val="006C6A7C"/>
    <w:rsid w:val="006C6ADF"/>
    <w:rsid w:val="006C76F3"/>
    <w:rsid w:val="006C7B3B"/>
    <w:rsid w:val="006D004E"/>
    <w:rsid w:val="006D1E68"/>
    <w:rsid w:val="006D1F57"/>
    <w:rsid w:val="006D2954"/>
    <w:rsid w:val="006D295D"/>
    <w:rsid w:val="006D2CAE"/>
    <w:rsid w:val="006D382A"/>
    <w:rsid w:val="006D40F8"/>
    <w:rsid w:val="006D4972"/>
    <w:rsid w:val="006D51F3"/>
    <w:rsid w:val="006D6B9E"/>
    <w:rsid w:val="006D6E0D"/>
    <w:rsid w:val="006D7DD5"/>
    <w:rsid w:val="006E057E"/>
    <w:rsid w:val="006E2152"/>
    <w:rsid w:val="006E2242"/>
    <w:rsid w:val="006E2603"/>
    <w:rsid w:val="006E3600"/>
    <w:rsid w:val="006E375A"/>
    <w:rsid w:val="006E3AA4"/>
    <w:rsid w:val="006E5127"/>
    <w:rsid w:val="006E7304"/>
    <w:rsid w:val="006E73E0"/>
    <w:rsid w:val="006E7575"/>
    <w:rsid w:val="006F0164"/>
    <w:rsid w:val="006F0529"/>
    <w:rsid w:val="006F0643"/>
    <w:rsid w:val="006F0804"/>
    <w:rsid w:val="006F0AA4"/>
    <w:rsid w:val="006F0E41"/>
    <w:rsid w:val="006F113C"/>
    <w:rsid w:val="006F1E8A"/>
    <w:rsid w:val="006F1F5F"/>
    <w:rsid w:val="006F239E"/>
    <w:rsid w:val="006F2856"/>
    <w:rsid w:val="006F2AE3"/>
    <w:rsid w:val="006F3A2C"/>
    <w:rsid w:val="006F422F"/>
    <w:rsid w:val="006F4912"/>
    <w:rsid w:val="006F5EF9"/>
    <w:rsid w:val="006F6875"/>
    <w:rsid w:val="006F7789"/>
    <w:rsid w:val="006F7C53"/>
    <w:rsid w:val="00700D31"/>
    <w:rsid w:val="00701BF8"/>
    <w:rsid w:val="00701EA8"/>
    <w:rsid w:val="00701EB0"/>
    <w:rsid w:val="00703AFD"/>
    <w:rsid w:val="00703B82"/>
    <w:rsid w:val="00703E05"/>
    <w:rsid w:val="007042C3"/>
    <w:rsid w:val="00706975"/>
    <w:rsid w:val="00706A8A"/>
    <w:rsid w:val="00707444"/>
    <w:rsid w:val="00707A55"/>
    <w:rsid w:val="00707E1A"/>
    <w:rsid w:val="00712641"/>
    <w:rsid w:val="007138C7"/>
    <w:rsid w:val="00713FF0"/>
    <w:rsid w:val="00714558"/>
    <w:rsid w:val="0071488C"/>
    <w:rsid w:val="00715310"/>
    <w:rsid w:val="007166F9"/>
    <w:rsid w:val="007169C5"/>
    <w:rsid w:val="00716DDC"/>
    <w:rsid w:val="007171C6"/>
    <w:rsid w:val="007204E5"/>
    <w:rsid w:val="007205D3"/>
    <w:rsid w:val="00720734"/>
    <w:rsid w:val="007215A0"/>
    <w:rsid w:val="00722A33"/>
    <w:rsid w:val="00723981"/>
    <w:rsid w:val="007259FB"/>
    <w:rsid w:val="00727E8E"/>
    <w:rsid w:val="0073051E"/>
    <w:rsid w:val="007311C8"/>
    <w:rsid w:val="0073146A"/>
    <w:rsid w:val="00732B4A"/>
    <w:rsid w:val="00733D81"/>
    <w:rsid w:val="00733F65"/>
    <w:rsid w:val="0073480B"/>
    <w:rsid w:val="00734C88"/>
    <w:rsid w:val="00734E24"/>
    <w:rsid w:val="007350DA"/>
    <w:rsid w:val="00735686"/>
    <w:rsid w:val="0073595D"/>
    <w:rsid w:val="007402F1"/>
    <w:rsid w:val="00740628"/>
    <w:rsid w:val="00740D71"/>
    <w:rsid w:val="00741225"/>
    <w:rsid w:val="00741917"/>
    <w:rsid w:val="00742EC0"/>
    <w:rsid w:val="00743037"/>
    <w:rsid w:val="00743C5B"/>
    <w:rsid w:val="00744310"/>
    <w:rsid w:val="00745081"/>
    <w:rsid w:val="0074576D"/>
    <w:rsid w:val="00745E41"/>
    <w:rsid w:val="00746574"/>
    <w:rsid w:val="00747451"/>
    <w:rsid w:val="00750E67"/>
    <w:rsid w:val="00751AC4"/>
    <w:rsid w:val="007520B1"/>
    <w:rsid w:val="00752DA3"/>
    <w:rsid w:val="00753213"/>
    <w:rsid w:val="00753F4F"/>
    <w:rsid w:val="007546A5"/>
    <w:rsid w:val="00754703"/>
    <w:rsid w:val="00754CC5"/>
    <w:rsid w:val="00755297"/>
    <w:rsid w:val="0075717E"/>
    <w:rsid w:val="00757258"/>
    <w:rsid w:val="007626B2"/>
    <w:rsid w:val="00762F32"/>
    <w:rsid w:val="007634BC"/>
    <w:rsid w:val="00765003"/>
    <w:rsid w:val="0076507B"/>
    <w:rsid w:val="00767B23"/>
    <w:rsid w:val="007701CC"/>
    <w:rsid w:val="00770366"/>
    <w:rsid w:val="0077097A"/>
    <w:rsid w:val="007722A3"/>
    <w:rsid w:val="007726BB"/>
    <w:rsid w:val="0077312A"/>
    <w:rsid w:val="00775F36"/>
    <w:rsid w:val="00776E63"/>
    <w:rsid w:val="00777421"/>
    <w:rsid w:val="00781B09"/>
    <w:rsid w:val="00782434"/>
    <w:rsid w:val="00782526"/>
    <w:rsid w:val="00783AFF"/>
    <w:rsid w:val="007846D3"/>
    <w:rsid w:val="00785309"/>
    <w:rsid w:val="0078708C"/>
    <w:rsid w:val="007879CC"/>
    <w:rsid w:val="00790053"/>
    <w:rsid w:val="0079024A"/>
    <w:rsid w:val="007927FF"/>
    <w:rsid w:val="007942BA"/>
    <w:rsid w:val="00795E40"/>
    <w:rsid w:val="007A0CB5"/>
    <w:rsid w:val="007A22B2"/>
    <w:rsid w:val="007A2EEE"/>
    <w:rsid w:val="007A3F2B"/>
    <w:rsid w:val="007A4146"/>
    <w:rsid w:val="007A444A"/>
    <w:rsid w:val="007A4862"/>
    <w:rsid w:val="007A4DD0"/>
    <w:rsid w:val="007A56A5"/>
    <w:rsid w:val="007A5BB1"/>
    <w:rsid w:val="007A5E53"/>
    <w:rsid w:val="007A607B"/>
    <w:rsid w:val="007A6680"/>
    <w:rsid w:val="007B0C59"/>
    <w:rsid w:val="007B11DA"/>
    <w:rsid w:val="007B1CBB"/>
    <w:rsid w:val="007B2AD1"/>
    <w:rsid w:val="007B2C2B"/>
    <w:rsid w:val="007B3FB4"/>
    <w:rsid w:val="007B4649"/>
    <w:rsid w:val="007B6E91"/>
    <w:rsid w:val="007B7232"/>
    <w:rsid w:val="007B7379"/>
    <w:rsid w:val="007B77DA"/>
    <w:rsid w:val="007B7FAE"/>
    <w:rsid w:val="007C0161"/>
    <w:rsid w:val="007C095F"/>
    <w:rsid w:val="007C1DE0"/>
    <w:rsid w:val="007C30B5"/>
    <w:rsid w:val="007C471F"/>
    <w:rsid w:val="007C47B1"/>
    <w:rsid w:val="007C4CE3"/>
    <w:rsid w:val="007C6135"/>
    <w:rsid w:val="007C7896"/>
    <w:rsid w:val="007D6981"/>
    <w:rsid w:val="007D7625"/>
    <w:rsid w:val="007D7FD9"/>
    <w:rsid w:val="007E227D"/>
    <w:rsid w:val="007E3220"/>
    <w:rsid w:val="007E40C8"/>
    <w:rsid w:val="007E5359"/>
    <w:rsid w:val="007E6211"/>
    <w:rsid w:val="007E7B2F"/>
    <w:rsid w:val="007F044C"/>
    <w:rsid w:val="007F1521"/>
    <w:rsid w:val="007F1BFB"/>
    <w:rsid w:val="007F1D76"/>
    <w:rsid w:val="007F3244"/>
    <w:rsid w:val="007F391B"/>
    <w:rsid w:val="007F46BD"/>
    <w:rsid w:val="007F567B"/>
    <w:rsid w:val="007F6022"/>
    <w:rsid w:val="00800698"/>
    <w:rsid w:val="00801401"/>
    <w:rsid w:val="00801895"/>
    <w:rsid w:val="00801B7D"/>
    <w:rsid w:val="00802258"/>
    <w:rsid w:val="008038FE"/>
    <w:rsid w:val="00803F61"/>
    <w:rsid w:val="00804BE8"/>
    <w:rsid w:val="008051C5"/>
    <w:rsid w:val="00805536"/>
    <w:rsid w:val="0080558B"/>
    <w:rsid w:val="008055B1"/>
    <w:rsid w:val="0080608B"/>
    <w:rsid w:val="00806110"/>
    <w:rsid w:val="00806C66"/>
    <w:rsid w:val="00806F2A"/>
    <w:rsid w:val="008075BD"/>
    <w:rsid w:val="00807B47"/>
    <w:rsid w:val="0081102B"/>
    <w:rsid w:val="008112C1"/>
    <w:rsid w:val="008113A4"/>
    <w:rsid w:val="008114CD"/>
    <w:rsid w:val="0081186E"/>
    <w:rsid w:val="00811DFC"/>
    <w:rsid w:val="00811F34"/>
    <w:rsid w:val="00812C5D"/>
    <w:rsid w:val="00813993"/>
    <w:rsid w:val="00814769"/>
    <w:rsid w:val="008156EE"/>
    <w:rsid w:val="00815C22"/>
    <w:rsid w:val="00815CBC"/>
    <w:rsid w:val="00816F37"/>
    <w:rsid w:val="00817426"/>
    <w:rsid w:val="00817F33"/>
    <w:rsid w:val="00820209"/>
    <w:rsid w:val="00820E58"/>
    <w:rsid w:val="00820F5D"/>
    <w:rsid w:val="0082258E"/>
    <w:rsid w:val="0082276D"/>
    <w:rsid w:val="00823B91"/>
    <w:rsid w:val="00823BA9"/>
    <w:rsid w:val="00824FC5"/>
    <w:rsid w:val="00825043"/>
    <w:rsid w:val="00826803"/>
    <w:rsid w:val="00827F52"/>
    <w:rsid w:val="00827F93"/>
    <w:rsid w:val="008301B1"/>
    <w:rsid w:val="00830E63"/>
    <w:rsid w:val="008313B9"/>
    <w:rsid w:val="008320FC"/>
    <w:rsid w:val="008328EB"/>
    <w:rsid w:val="008333C1"/>
    <w:rsid w:val="00834664"/>
    <w:rsid w:val="00834942"/>
    <w:rsid w:val="00835656"/>
    <w:rsid w:val="00836161"/>
    <w:rsid w:val="008369A8"/>
    <w:rsid w:val="00836B37"/>
    <w:rsid w:val="0083758E"/>
    <w:rsid w:val="00837D21"/>
    <w:rsid w:val="00837E6A"/>
    <w:rsid w:val="00840A44"/>
    <w:rsid w:val="00840BD4"/>
    <w:rsid w:val="00840FC8"/>
    <w:rsid w:val="0084260B"/>
    <w:rsid w:val="00843055"/>
    <w:rsid w:val="00843F71"/>
    <w:rsid w:val="00844058"/>
    <w:rsid w:val="00845309"/>
    <w:rsid w:val="008453A8"/>
    <w:rsid w:val="0084555B"/>
    <w:rsid w:val="00845672"/>
    <w:rsid w:val="00847255"/>
    <w:rsid w:val="008511FD"/>
    <w:rsid w:val="00851D4E"/>
    <w:rsid w:val="008520DD"/>
    <w:rsid w:val="00852390"/>
    <w:rsid w:val="00852DC8"/>
    <w:rsid w:val="00853754"/>
    <w:rsid w:val="00853BC4"/>
    <w:rsid w:val="00853EE5"/>
    <w:rsid w:val="00855E96"/>
    <w:rsid w:val="00856213"/>
    <w:rsid w:val="00856506"/>
    <w:rsid w:val="008630D6"/>
    <w:rsid w:val="008636F1"/>
    <w:rsid w:val="00864A2C"/>
    <w:rsid w:val="0086596E"/>
    <w:rsid w:val="00870443"/>
    <w:rsid w:val="0087076B"/>
    <w:rsid w:val="0087114F"/>
    <w:rsid w:val="00871734"/>
    <w:rsid w:val="00872000"/>
    <w:rsid w:val="00872608"/>
    <w:rsid w:val="0087277D"/>
    <w:rsid w:val="0087325F"/>
    <w:rsid w:val="00873A8C"/>
    <w:rsid w:val="00874E1A"/>
    <w:rsid w:val="008800CF"/>
    <w:rsid w:val="008817C7"/>
    <w:rsid w:val="00881ADC"/>
    <w:rsid w:val="00882AA2"/>
    <w:rsid w:val="008835BE"/>
    <w:rsid w:val="00884717"/>
    <w:rsid w:val="0088573E"/>
    <w:rsid w:val="00886C86"/>
    <w:rsid w:val="00887099"/>
    <w:rsid w:val="008877B8"/>
    <w:rsid w:val="00890377"/>
    <w:rsid w:val="00890F1C"/>
    <w:rsid w:val="0089238D"/>
    <w:rsid w:val="00892432"/>
    <w:rsid w:val="00893425"/>
    <w:rsid w:val="00893860"/>
    <w:rsid w:val="00893FDB"/>
    <w:rsid w:val="0089458C"/>
    <w:rsid w:val="00894892"/>
    <w:rsid w:val="00894FB0"/>
    <w:rsid w:val="008959E0"/>
    <w:rsid w:val="008A2134"/>
    <w:rsid w:val="008A2B9B"/>
    <w:rsid w:val="008A569A"/>
    <w:rsid w:val="008A57B8"/>
    <w:rsid w:val="008A58B2"/>
    <w:rsid w:val="008A6B73"/>
    <w:rsid w:val="008A7590"/>
    <w:rsid w:val="008A7600"/>
    <w:rsid w:val="008A7625"/>
    <w:rsid w:val="008A76B4"/>
    <w:rsid w:val="008A7B9A"/>
    <w:rsid w:val="008B2F13"/>
    <w:rsid w:val="008B31E9"/>
    <w:rsid w:val="008B40B9"/>
    <w:rsid w:val="008B4A76"/>
    <w:rsid w:val="008B5CE0"/>
    <w:rsid w:val="008B62DE"/>
    <w:rsid w:val="008B72DE"/>
    <w:rsid w:val="008B7824"/>
    <w:rsid w:val="008B792C"/>
    <w:rsid w:val="008B7C6D"/>
    <w:rsid w:val="008C0BEF"/>
    <w:rsid w:val="008C11DD"/>
    <w:rsid w:val="008C1E9B"/>
    <w:rsid w:val="008C2911"/>
    <w:rsid w:val="008C295C"/>
    <w:rsid w:val="008C31E5"/>
    <w:rsid w:val="008C390D"/>
    <w:rsid w:val="008C4A9F"/>
    <w:rsid w:val="008C4C02"/>
    <w:rsid w:val="008C50FC"/>
    <w:rsid w:val="008C6BBC"/>
    <w:rsid w:val="008C7298"/>
    <w:rsid w:val="008D0FCA"/>
    <w:rsid w:val="008D1D7C"/>
    <w:rsid w:val="008D1E9B"/>
    <w:rsid w:val="008D1FE2"/>
    <w:rsid w:val="008D3660"/>
    <w:rsid w:val="008D408F"/>
    <w:rsid w:val="008D4628"/>
    <w:rsid w:val="008D4F7B"/>
    <w:rsid w:val="008D5A89"/>
    <w:rsid w:val="008D647D"/>
    <w:rsid w:val="008D676A"/>
    <w:rsid w:val="008D67C6"/>
    <w:rsid w:val="008D7D6F"/>
    <w:rsid w:val="008D7E59"/>
    <w:rsid w:val="008E15C1"/>
    <w:rsid w:val="008E1E09"/>
    <w:rsid w:val="008E27D5"/>
    <w:rsid w:val="008E2C24"/>
    <w:rsid w:val="008E2E4D"/>
    <w:rsid w:val="008E36D4"/>
    <w:rsid w:val="008E47ED"/>
    <w:rsid w:val="008E62EF"/>
    <w:rsid w:val="008E71A0"/>
    <w:rsid w:val="008F0176"/>
    <w:rsid w:val="008F0E85"/>
    <w:rsid w:val="008F1C42"/>
    <w:rsid w:val="008F2424"/>
    <w:rsid w:val="008F2F9D"/>
    <w:rsid w:val="008F4EF8"/>
    <w:rsid w:val="008F50EB"/>
    <w:rsid w:val="008F636C"/>
    <w:rsid w:val="008F6E1B"/>
    <w:rsid w:val="008F6F05"/>
    <w:rsid w:val="008F6F4A"/>
    <w:rsid w:val="008F7CF8"/>
    <w:rsid w:val="009004E3"/>
    <w:rsid w:val="00900CFA"/>
    <w:rsid w:val="0090221F"/>
    <w:rsid w:val="00903494"/>
    <w:rsid w:val="009035A3"/>
    <w:rsid w:val="00903D03"/>
    <w:rsid w:val="009042DF"/>
    <w:rsid w:val="0090484C"/>
    <w:rsid w:val="009053DE"/>
    <w:rsid w:val="00905C34"/>
    <w:rsid w:val="0090755B"/>
    <w:rsid w:val="009075EF"/>
    <w:rsid w:val="00910E67"/>
    <w:rsid w:val="00912558"/>
    <w:rsid w:val="009126ED"/>
    <w:rsid w:val="00912AEE"/>
    <w:rsid w:val="009136DA"/>
    <w:rsid w:val="00915976"/>
    <w:rsid w:val="009177B1"/>
    <w:rsid w:val="009203F0"/>
    <w:rsid w:val="00920B1D"/>
    <w:rsid w:val="0092148E"/>
    <w:rsid w:val="009218A7"/>
    <w:rsid w:val="00921C85"/>
    <w:rsid w:val="00921C90"/>
    <w:rsid w:val="00922023"/>
    <w:rsid w:val="0092376F"/>
    <w:rsid w:val="00923BF3"/>
    <w:rsid w:val="00924282"/>
    <w:rsid w:val="00925803"/>
    <w:rsid w:val="00925EEC"/>
    <w:rsid w:val="0092606F"/>
    <w:rsid w:val="009260C9"/>
    <w:rsid w:val="00926A40"/>
    <w:rsid w:val="009271B9"/>
    <w:rsid w:val="00930326"/>
    <w:rsid w:val="00930BC8"/>
    <w:rsid w:val="00933693"/>
    <w:rsid w:val="009336C1"/>
    <w:rsid w:val="00933B2D"/>
    <w:rsid w:val="0093528C"/>
    <w:rsid w:val="009358F3"/>
    <w:rsid w:val="00936D5F"/>
    <w:rsid w:val="00937088"/>
    <w:rsid w:val="00937711"/>
    <w:rsid w:val="00937876"/>
    <w:rsid w:val="00940942"/>
    <w:rsid w:val="00941AF8"/>
    <w:rsid w:val="0094202E"/>
    <w:rsid w:val="0094266F"/>
    <w:rsid w:val="00943CC9"/>
    <w:rsid w:val="00943F7B"/>
    <w:rsid w:val="00945421"/>
    <w:rsid w:val="00945463"/>
    <w:rsid w:val="009454A3"/>
    <w:rsid w:val="00945A19"/>
    <w:rsid w:val="0094695C"/>
    <w:rsid w:val="00947B28"/>
    <w:rsid w:val="00947BAE"/>
    <w:rsid w:val="0095030A"/>
    <w:rsid w:val="00950A07"/>
    <w:rsid w:val="00950C20"/>
    <w:rsid w:val="0095218C"/>
    <w:rsid w:val="0095243D"/>
    <w:rsid w:val="00953880"/>
    <w:rsid w:val="0095417B"/>
    <w:rsid w:val="009541B3"/>
    <w:rsid w:val="00954550"/>
    <w:rsid w:val="00954E0B"/>
    <w:rsid w:val="00955F8F"/>
    <w:rsid w:val="0096005D"/>
    <w:rsid w:val="0096009F"/>
    <w:rsid w:val="009601CA"/>
    <w:rsid w:val="009621B4"/>
    <w:rsid w:val="00962CAA"/>
    <w:rsid w:val="00963003"/>
    <w:rsid w:val="00963C20"/>
    <w:rsid w:val="00965049"/>
    <w:rsid w:val="009662B7"/>
    <w:rsid w:val="009662C9"/>
    <w:rsid w:val="00966DB1"/>
    <w:rsid w:val="00967057"/>
    <w:rsid w:val="00967F84"/>
    <w:rsid w:val="0097182E"/>
    <w:rsid w:val="009718A9"/>
    <w:rsid w:val="00971988"/>
    <w:rsid w:val="009721A3"/>
    <w:rsid w:val="00972372"/>
    <w:rsid w:val="009740EB"/>
    <w:rsid w:val="00976109"/>
    <w:rsid w:val="009772BC"/>
    <w:rsid w:val="00980E93"/>
    <w:rsid w:val="00981BB6"/>
    <w:rsid w:val="0098226B"/>
    <w:rsid w:val="00982726"/>
    <w:rsid w:val="00982985"/>
    <w:rsid w:val="00982E9D"/>
    <w:rsid w:val="00984970"/>
    <w:rsid w:val="00986A43"/>
    <w:rsid w:val="009872A8"/>
    <w:rsid w:val="0099019E"/>
    <w:rsid w:val="0099027A"/>
    <w:rsid w:val="009903AF"/>
    <w:rsid w:val="0099054A"/>
    <w:rsid w:val="00990585"/>
    <w:rsid w:val="009905A4"/>
    <w:rsid w:val="00990E20"/>
    <w:rsid w:val="00990ECA"/>
    <w:rsid w:val="00991929"/>
    <w:rsid w:val="00991F76"/>
    <w:rsid w:val="00992DB7"/>
    <w:rsid w:val="00993AC8"/>
    <w:rsid w:val="00994B62"/>
    <w:rsid w:val="009961AF"/>
    <w:rsid w:val="0099635A"/>
    <w:rsid w:val="009A0364"/>
    <w:rsid w:val="009A0D78"/>
    <w:rsid w:val="009A1E6A"/>
    <w:rsid w:val="009A319F"/>
    <w:rsid w:val="009A32EE"/>
    <w:rsid w:val="009A3EE5"/>
    <w:rsid w:val="009A4750"/>
    <w:rsid w:val="009A54DD"/>
    <w:rsid w:val="009A7F1B"/>
    <w:rsid w:val="009B04C8"/>
    <w:rsid w:val="009B0A1A"/>
    <w:rsid w:val="009B127D"/>
    <w:rsid w:val="009B22E9"/>
    <w:rsid w:val="009B2C26"/>
    <w:rsid w:val="009B2DC1"/>
    <w:rsid w:val="009B3490"/>
    <w:rsid w:val="009B3C88"/>
    <w:rsid w:val="009B4AD6"/>
    <w:rsid w:val="009B6917"/>
    <w:rsid w:val="009B6F6D"/>
    <w:rsid w:val="009B7D79"/>
    <w:rsid w:val="009C0839"/>
    <w:rsid w:val="009C088E"/>
    <w:rsid w:val="009C0924"/>
    <w:rsid w:val="009C3BCE"/>
    <w:rsid w:val="009C4181"/>
    <w:rsid w:val="009C5B4B"/>
    <w:rsid w:val="009C64D3"/>
    <w:rsid w:val="009C709A"/>
    <w:rsid w:val="009C77F8"/>
    <w:rsid w:val="009C7DCF"/>
    <w:rsid w:val="009D00AA"/>
    <w:rsid w:val="009D07EF"/>
    <w:rsid w:val="009D0A5E"/>
    <w:rsid w:val="009D122D"/>
    <w:rsid w:val="009D2685"/>
    <w:rsid w:val="009D4AC1"/>
    <w:rsid w:val="009D506B"/>
    <w:rsid w:val="009D5C5C"/>
    <w:rsid w:val="009D6DD6"/>
    <w:rsid w:val="009D6F19"/>
    <w:rsid w:val="009D70AE"/>
    <w:rsid w:val="009D72CB"/>
    <w:rsid w:val="009D7472"/>
    <w:rsid w:val="009D7835"/>
    <w:rsid w:val="009D7BDA"/>
    <w:rsid w:val="009E002D"/>
    <w:rsid w:val="009E137D"/>
    <w:rsid w:val="009E1C4F"/>
    <w:rsid w:val="009E227C"/>
    <w:rsid w:val="009E28B8"/>
    <w:rsid w:val="009E30F0"/>
    <w:rsid w:val="009E36AA"/>
    <w:rsid w:val="009E3A4A"/>
    <w:rsid w:val="009E48DE"/>
    <w:rsid w:val="009E4E2C"/>
    <w:rsid w:val="009E5902"/>
    <w:rsid w:val="009E5D75"/>
    <w:rsid w:val="009E5E5A"/>
    <w:rsid w:val="009E6297"/>
    <w:rsid w:val="009E710A"/>
    <w:rsid w:val="009E721A"/>
    <w:rsid w:val="009F0354"/>
    <w:rsid w:val="009F0B34"/>
    <w:rsid w:val="009F1D6E"/>
    <w:rsid w:val="009F2483"/>
    <w:rsid w:val="009F2681"/>
    <w:rsid w:val="009F309E"/>
    <w:rsid w:val="009F3E42"/>
    <w:rsid w:val="009F6329"/>
    <w:rsid w:val="009F722A"/>
    <w:rsid w:val="009F782C"/>
    <w:rsid w:val="00A0002D"/>
    <w:rsid w:val="00A0217D"/>
    <w:rsid w:val="00A021C6"/>
    <w:rsid w:val="00A02BBA"/>
    <w:rsid w:val="00A02F6E"/>
    <w:rsid w:val="00A04380"/>
    <w:rsid w:val="00A05EAD"/>
    <w:rsid w:val="00A06114"/>
    <w:rsid w:val="00A06D96"/>
    <w:rsid w:val="00A06E86"/>
    <w:rsid w:val="00A078D2"/>
    <w:rsid w:val="00A07E1A"/>
    <w:rsid w:val="00A1016C"/>
    <w:rsid w:val="00A10CBF"/>
    <w:rsid w:val="00A115A8"/>
    <w:rsid w:val="00A116BF"/>
    <w:rsid w:val="00A11741"/>
    <w:rsid w:val="00A12991"/>
    <w:rsid w:val="00A12B4B"/>
    <w:rsid w:val="00A12C94"/>
    <w:rsid w:val="00A12D18"/>
    <w:rsid w:val="00A13209"/>
    <w:rsid w:val="00A161AD"/>
    <w:rsid w:val="00A16D30"/>
    <w:rsid w:val="00A16DC9"/>
    <w:rsid w:val="00A176B7"/>
    <w:rsid w:val="00A17FFA"/>
    <w:rsid w:val="00A20D1F"/>
    <w:rsid w:val="00A210EE"/>
    <w:rsid w:val="00A21274"/>
    <w:rsid w:val="00A22005"/>
    <w:rsid w:val="00A228C0"/>
    <w:rsid w:val="00A22F21"/>
    <w:rsid w:val="00A2306D"/>
    <w:rsid w:val="00A2378E"/>
    <w:rsid w:val="00A2574A"/>
    <w:rsid w:val="00A305EA"/>
    <w:rsid w:val="00A30621"/>
    <w:rsid w:val="00A314F4"/>
    <w:rsid w:val="00A31803"/>
    <w:rsid w:val="00A31DE6"/>
    <w:rsid w:val="00A33536"/>
    <w:rsid w:val="00A336B2"/>
    <w:rsid w:val="00A34E04"/>
    <w:rsid w:val="00A34F0B"/>
    <w:rsid w:val="00A35EA5"/>
    <w:rsid w:val="00A36338"/>
    <w:rsid w:val="00A370AF"/>
    <w:rsid w:val="00A403F2"/>
    <w:rsid w:val="00A405E9"/>
    <w:rsid w:val="00A41239"/>
    <w:rsid w:val="00A41EA5"/>
    <w:rsid w:val="00A42BB3"/>
    <w:rsid w:val="00A4309B"/>
    <w:rsid w:val="00A45255"/>
    <w:rsid w:val="00A45A54"/>
    <w:rsid w:val="00A47A79"/>
    <w:rsid w:val="00A51836"/>
    <w:rsid w:val="00A52236"/>
    <w:rsid w:val="00A53DD1"/>
    <w:rsid w:val="00A5490B"/>
    <w:rsid w:val="00A55F95"/>
    <w:rsid w:val="00A577D5"/>
    <w:rsid w:val="00A5783C"/>
    <w:rsid w:val="00A608F2"/>
    <w:rsid w:val="00A60E87"/>
    <w:rsid w:val="00A641D5"/>
    <w:rsid w:val="00A64B94"/>
    <w:rsid w:val="00A6544F"/>
    <w:rsid w:val="00A65E85"/>
    <w:rsid w:val="00A66AFE"/>
    <w:rsid w:val="00A66FAB"/>
    <w:rsid w:val="00A7049A"/>
    <w:rsid w:val="00A71261"/>
    <w:rsid w:val="00A71F1F"/>
    <w:rsid w:val="00A72609"/>
    <w:rsid w:val="00A72F1B"/>
    <w:rsid w:val="00A73F67"/>
    <w:rsid w:val="00A74371"/>
    <w:rsid w:val="00A74A37"/>
    <w:rsid w:val="00A7631E"/>
    <w:rsid w:val="00A804CA"/>
    <w:rsid w:val="00A808CE"/>
    <w:rsid w:val="00A80DE3"/>
    <w:rsid w:val="00A81017"/>
    <w:rsid w:val="00A81C83"/>
    <w:rsid w:val="00A81D92"/>
    <w:rsid w:val="00A81DAF"/>
    <w:rsid w:val="00A824EE"/>
    <w:rsid w:val="00A82B34"/>
    <w:rsid w:val="00A82D87"/>
    <w:rsid w:val="00A82E41"/>
    <w:rsid w:val="00A838DE"/>
    <w:rsid w:val="00A83A18"/>
    <w:rsid w:val="00A83B6E"/>
    <w:rsid w:val="00A84122"/>
    <w:rsid w:val="00A862FD"/>
    <w:rsid w:val="00A863BF"/>
    <w:rsid w:val="00A86501"/>
    <w:rsid w:val="00A87B9A"/>
    <w:rsid w:val="00A90098"/>
    <w:rsid w:val="00A911F3"/>
    <w:rsid w:val="00A91368"/>
    <w:rsid w:val="00A91C5B"/>
    <w:rsid w:val="00A92796"/>
    <w:rsid w:val="00A95029"/>
    <w:rsid w:val="00A95587"/>
    <w:rsid w:val="00A95D38"/>
    <w:rsid w:val="00A96B9B"/>
    <w:rsid w:val="00A97057"/>
    <w:rsid w:val="00A97192"/>
    <w:rsid w:val="00A973ED"/>
    <w:rsid w:val="00A975DD"/>
    <w:rsid w:val="00A9785D"/>
    <w:rsid w:val="00A979A0"/>
    <w:rsid w:val="00AA0E87"/>
    <w:rsid w:val="00AA0F34"/>
    <w:rsid w:val="00AA1C49"/>
    <w:rsid w:val="00AA427C"/>
    <w:rsid w:val="00AA5303"/>
    <w:rsid w:val="00AA53D6"/>
    <w:rsid w:val="00AB0FE0"/>
    <w:rsid w:val="00AB1A5D"/>
    <w:rsid w:val="00AB1C15"/>
    <w:rsid w:val="00AB2025"/>
    <w:rsid w:val="00AB2789"/>
    <w:rsid w:val="00AB4A81"/>
    <w:rsid w:val="00AB618B"/>
    <w:rsid w:val="00AB61B6"/>
    <w:rsid w:val="00AB6E37"/>
    <w:rsid w:val="00AB7044"/>
    <w:rsid w:val="00AB7659"/>
    <w:rsid w:val="00AB780D"/>
    <w:rsid w:val="00AB7BEC"/>
    <w:rsid w:val="00AC15B9"/>
    <w:rsid w:val="00AC1640"/>
    <w:rsid w:val="00AC1B7F"/>
    <w:rsid w:val="00AC2487"/>
    <w:rsid w:val="00AC25B3"/>
    <w:rsid w:val="00AC2669"/>
    <w:rsid w:val="00AC3DF5"/>
    <w:rsid w:val="00AC4176"/>
    <w:rsid w:val="00AC4B2C"/>
    <w:rsid w:val="00AC4BC4"/>
    <w:rsid w:val="00AC5983"/>
    <w:rsid w:val="00AC5A45"/>
    <w:rsid w:val="00AC69A4"/>
    <w:rsid w:val="00AC6DE9"/>
    <w:rsid w:val="00AD0251"/>
    <w:rsid w:val="00AD0ADC"/>
    <w:rsid w:val="00AD16CF"/>
    <w:rsid w:val="00AD18B0"/>
    <w:rsid w:val="00AD1E47"/>
    <w:rsid w:val="00AD37D4"/>
    <w:rsid w:val="00AD3E99"/>
    <w:rsid w:val="00AD4DEB"/>
    <w:rsid w:val="00AD5044"/>
    <w:rsid w:val="00AD70B3"/>
    <w:rsid w:val="00AD741D"/>
    <w:rsid w:val="00AD74C0"/>
    <w:rsid w:val="00AD7597"/>
    <w:rsid w:val="00AD7635"/>
    <w:rsid w:val="00AD7FCA"/>
    <w:rsid w:val="00AE0375"/>
    <w:rsid w:val="00AE048E"/>
    <w:rsid w:val="00AE081D"/>
    <w:rsid w:val="00AE14BC"/>
    <w:rsid w:val="00AE1F89"/>
    <w:rsid w:val="00AE3B43"/>
    <w:rsid w:val="00AE3C6F"/>
    <w:rsid w:val="00AE3F52"/>
    <w:rsid w:val="00AE4021"/>
    <w:rsid w:val="00AE5985"/>
    <w:rsid w:val="00AE5BDD"/>
    <w:rsid w:val="00AE6052"/>
    <w:rsid w:val="00AE6128"/>
    <w:rsid w:val="00AE730F"/>
    <w:rsid w:val="00AE735D"/>
    <w:rsid w:val="00AE7887"/>
    <w:rsid w:val="00AE7C90"/>
    <w:rsid w:val="00AF21BC"/>
    <w:rsid w:val="00AF2D71"/>
    <w:rsid w:val="00AF35C7"/>
    <w:rsid w:val="00AF3C75"/>
    <w:rsid w:val="00AF4656"/>
    <w:rsid w:val="00AF4D3E"/>
    <w:rsid w:val="00AF60C8"/>
    <w:rsid w:val="00AF6838"/>
    <w:rsid w:val="00AF6F48"/>
    <w:rsid w:val="00B007D2"/>
    <w:rsid w:val="00B011CA"/>
    <w:rsid w:val="00B016F0"/>
    <w:rsid w:val="00B0183D"/>
    <w:rsid w:val="00B01DE1"/>
    <w:rsid w:val="00B04561"/>
    <w:rsid w:val="00B04AC3"/>
    <w:rsid w:val="00B04FC5"/>
    <w:rsid w:val="00B05444"/>
    <w:rsid w:val="00B05847"/>
    <w:rsid w:val="00B06BD6"/>
    <w:rsid w:val="00B06EB1"/>
    <w:rsid w:val="00B07CA3"/>
    <w:rsid w:val="00B102C1"/>
    <w:rsid w:val="00B117C8"/>
    <w:rsid w:val="00B1372F"/>
    <w:rsid w:val="00B14549"/>
    <w:rsid w:val="00B158E1"/>
    <w:rsid w:val="00B164C7"/>
    <w:rsid w:val="00B167F2"/>
    <w:rsid w:val="00B20505"/>
    <w:rsid w:val="00B20F29"/>
    <w:rsid w:val="00B20FA4"/>
    <w:rsid w:val="00B21575"/>
    <w:rsid w:val="00B21689"/>
    <w:rsid w:val="00B21DB2"/>
    <w:rsid w:val="00B22433"/>
    <w:rsid w:val="00B23342"/>
    <w:rsid w:val="00B23DFC"/>
    <w:rsid w:val="00B263BA"/>
    <w:rsid w:val="00B2655D"/>
    <w:rsid w:val="00B26951"/>
    <w:rsid w:val="00B27303"/>
    <w:rsid w:val="00B27A61"/>
    <w:rsid w:val="00B27D36"/>
    <w:rsid w:val="00B3205B"/>
    <w:rsid w:val="00B32E5A"/>
    <w:rsid w:val="00B3421F"/>
    <w:rsid w:val="00B3422E"/>
    <w:rsid w:val="00B36358"/>
    <w:rsid w:val="00B36B2A"/>
    <w:rsid w:val="00B37AD1"/>
    <w:rsid w:val="00B37BD8"/>
    <w:rsid w:val="00B40D57"/>
    <w:rsid w:val="00B41DEC"/>
    <w:rsid w:val="00B4203D"/>
    <w:rsid w:val="00B43174"/>
    <w:rsid w:val="00B44397"/>
    <w:rsid w:val="00B45358"/>
    <w:rsid w:val="00B458C0"/>
    <w:rsid w:val="00B45933"/>
    <w:rsid w:val="00B4624E"/>
    <w:rsid w:val="00B466A8"/>
    <w:rsid w:val="00B46D5F"/>
    <w:rsid w:val="00B46DB1"/>
    <w:rsid w:val="00B4755D"/>
    <w:rsid w:val="00B47EF3"/>
    <w:rsid w:val="00B5001A"/>
    <w:rsid w:val="00B505D5"/>
    <w:rsid w:val="00B51186"/>
    <w:rsid w:val="00B51A37"/>
    <w:rsid w:val="00B51F42"/>
    <w:rsid w:val="00B534F0"/>
    <w:rsid w:val="00B53C88"/>
    <w:rsid w:val="00B5557F"/>
    <w:rsid w:val="00B5650A"/>
    <w:rsid w:val="00B56A2D"/>
    <w:rsid w:val="00B57677"/>
    <w:rsid w:val="00B57B31"/>
    <w:rsid w:val="00B600D8"/>
    <w:rsid w:val="00B61079"/>
    <w:rsid w:val="00B6120D"/>
    <w:rsid w:val="00B625B4"/>
    <w:rsid w:val="00B6268F"/>
    <w:rsid w:val="00B62FFD"/>
    <w:rsid w:val="00B6334F"/>
    <w:rsid w:val="00B637A6"/>
    <w:rsid w:val="00B65D2F"/>
    <w:rsid w:val="00B660B3"/>
    <w:rsid w:val="00B662CF"/>
    <w:rsid w:val="00B6654A"/>
    <w:rsid w:val="00B70A23"/>
    <w:rsid w:val="00B70B65"/>
    <w:rsid w:val="00B70D55"/>
    <w:rsid w:val="00B7283E"/>
    <w:rsid w:val="00B7293B"/>
    <w:rsid w:val="00B72BD5"/>
    <w:rsid w:val="00B73478"/>
    <w:rsid w:val="00B73691"/>
    <w:rsid w:val="00B7548A"/>
    <w:rsid w:val="00B760C7"/>
    <w:rsid w:val="00B769D3"/>
    <w:rsid w:val="00B77D4C"/>
    <w:rsid w:val="00B80903"/>
    <w:rsid w:val="00B823E7"/>
    <w:rsid w:val="00B82888"/>
    <w:rsid w:val="00B82F22"/>
    <w:rsid w:val="00B84788"/>
    <w:rsid w:val="00B85293"/>
    <w:rsid w:val="00B853C2"/>
    <w:rsid w:val="00B856F6"/>
    <w:rsid w:val="00B85D96"/>
    <w:rsid w:val="00B8645A"/>
    <w:rsid w:val="00B86C70"/>
    <w:rsid w:val="00B904FC"/>
    <w:rsid w:val="00B91BEA"/>
    <w:rsid w:val="00B920B2"/>
    <w:rsid w:val="00B920C5"/>
    <w:rsid w:val="00B93582"/>
    <w:rsid w:val="00B93F7E"/>
    <w:rsid w:val="00B94448"/>
    <w:rsid w:val="00B94474"/>
    <w:rsid w:val="00B94AAB"/>
    <w:rsid w:val="00B9622D"/>
    <w:rsid w:val="00B973BB"/>
    <w:rsid w:val="00B97691"/>
    <w:rsid w:val="00B97A87"/>
    <w:rsid w:val="00BA0617"/>
    <w:rsid w:val="00BA1272"/>
    <w:rsid w:val="00BA12DF"/>
    <w:rsid w:val="00BA144E"/>
    <w:rsid w:val="00BA213A"/>
    <w:rsid w:val="00BA2654"/>
    <w:rsid w:val="00BA27AB"/>
    <w:rsid w:val="00BA350D"/>
    <w:rsid w:val="00BA3ABF"/>
    <w:rsid w:val="00BA3C42"/>
    <w:rsid w:val="00BA3CEB"/>
    <w:rsid w:val="00BA416A"/>
    <w:rsid w:val="00BA4CDA"/>
    <w:rsid w:val="00BA5A6E"/>
    <w:rsid w:val="00BA5F42"/>
    <w:rsid w:val="00BA6325"/>
    <w:rsid w:val="00BA720F"/>
    <w:rsid w:val="00BA77C3"/>
    <w:rsid w:val="00BA78E8"/>
    <w:rsid w:val="00BA7C62"/>
    <w:rsid w:val="00BA7F1B"/>
    <w:rsid w:val="00BB029C"/>
    <w:rsid w:val="00BB1BFC"/>
    <w:rsid w:val="00BB3203"/>
    <w:rsid w:val="00BB3811"/>
    <w:rsid w:val="00BB387D"/>
    <w:rsid w:val="00BB454B"/>
    <w:rsid w:val="00BB5426"/>
    <w:rsid w:val="00BB6F08"/>
    <w:rsid w:val="00BB6F2E"/>
    <w:rsid w:val="00BB7250"/>
    <w:rsid w:val="00BC09A1"/>
    <w:rsid w:val="00BC14ED"/>
    <w:rsid w:val="00BC232E"/>
    <w:rsid w:val="00BC2C17"/>
    <w:rsid w:val="00BC2E78"/>
    <w:rsid w:val="00BC35A0"/>
    <w:rsid w:val="00BC4349"/>
    <w:rsid w:val="00BC5695"/>
    <w:rsid w:val="00BC622B"/>
    <w:rsid w:val="00BC6F0E"/>
    <w:rsid w:val="00BD2E44"/>
    <w:rsid w:val="00BD33CD"/>
    <w:rsid w:val="00BD3609"/>
    <w:rsid w:val="00BD3F97"/>
    <w:rsid w:val="00BD4BAB"/>
    <w:rsid w:val="00BD4F4E"/>
    <w:rsid w:val="00BD606F"/>
    <w:rsid w:val="00BD61D0"/>
    <w:rsid w:val="00BD62FB"/>
    <w:rsid w:val="00BD6A1F"/>
    <w:rsid w:val="00BD71F1"/>
    <w:rsid w:val="00BD73F4"/>
    <w:rsid w:val="00BD76E5"/>
    <w:rsid w:val="00BE024E"/>
    <w:rsid w:val="00BE088A"/>
    <w:rsid w:val="00BE0921"/>
    <w:rsid w:val="00BE0984"/>
    <w:rsid w:val="00BE0E49"/>
    <w:rsid w:val="00BE126E"/>
    <w:rsid w:val="00BE1990"/>
    <w:rsid w:val="00BE1D84"/>
    <w:rsid w:val="00BE1E90"/>
    <w:rsid w:val="00BE2DFC"/>
    <w:rsid w:val="00BE4E37"/>
    <w:rsid w:val="00BE68CF"/>
    <w:rsid w:val="00BE7419"/>
    <w:rsid w:val="00BF03F8"/>
    <w:rsid w:val="00BF1B23"/>
    <w:rsid w:val="00BF2669"/>
    <w:rsid w:val="00BF3EF9"/>
    <w:rsid w:val="00BF414B"/>
    <w:rsid w:val="00BF56FE"/>
    <w:rsid w:val="00BF672A"/>
    <w:rsid w:val="00BF7795"/>
    <w:rsid w:val="00C006E6"/>
    <w:rsid w:val="00C01A56"/>
    <w:rsid w:val="00C03259"/>
    <w:rsid w:val="00C03822"/>
    <w:rsid w:val="00C04C07"/>
    <w:rsid w:val="00C05727"/>
    <w:rsid w:val="00C06C60"/>
    <w:rsid w:val="00C075B0"/>
    <w:rsid w:val="00C07DD3"/>
    <w:rsid w:val="00C103B3"/>
    <w:rsid w:val="00C10609"/>
    <w:rsid w:val="00C1103B"/>
    <w:rsid w:val="00C12904"/>
    <w:rsid w:val="00C12EB2"/>
    <w:rsid w:val="00C12FC8"/>
    <w:rsid w:val="00C131E3"/>
    <w:rsid w:val="00C1437E"/>
    <w:rsid w:val="00C1504A"/>
    <w:rsid w:val="00C169B3"/>
    <w:rsid w:val="00C17BDC"/>
    <w:rsid w:val="00C20E21"/>
    <w:rsid w:val="00C210C1"/>
    <w:rsid w:val="00C22141"/>
    <w:rsid w:val="00C23FF2"/>
    <w:rsid w:val="00C2449F"/>
    <w:rsid w:val="00C300F4"/>
    <w:rsid w:val="00C306A3"/>
    <w:rsid w:val="00C31669"/>
    <w:rsid w:val="00C346B8"/>
    <w:rsid w:val="00C3546C"/>
    <w:rsid w:val="00C35934"/>
    <w:rsid w:val="00C368E9"/>
    <w:rsid w:val="00C36A6B"/>
    <w:rsid w:val="00C36BF3"/>
    <w:rsid w:val="00C36E92"/>
    <w:rsid w:val="00C37454"/>
    <w:rsid w:val="00C4092F"/>
    <w:rsid w:val="00C40DA2"/>
    <w:rsid w:val="00C40EB0"/>
    <w:rsid w:val="00C40F45"/>
    <w:rsid w:val="00C416AB"/>
    <w:rsid w:val="00C4195B"/>
    <w:rsid w:val="00C4216E"/>
    <w:rsid w:val="00C437B0"/>
    <w:rsid w:val="00C4424C"/>
    <w:rsid w:val="00C4677A"/>
    <w:rsid w:val="00C47F8D"/>
    <w:rsid w:val="00C50695"/>
    <w:rsid w:val="00C50C4A"/>
    <w:rsid w:val="00C51206"/>
    <w:rsid w:val="00C51678"/>
    <w:rsid w:val="00C51D49"/>
    <w:rsid w:val="00C52724"/>
    <w:rsid w:val="00C52DD3"/>
    <w:rsid w:val="00C54C4A"/>
    <w:rsid w:val="00C56CFB"/>
    <w:rsid w:val="00C607E4"/>
    <w:rsid w:val="00C60EDE"/>
    <w:rsid w:val="00C60FB8"/>
    <w:rsid w:val="00C6166D"/>
    <w:rsid w:val="00C61EEB"/>
    <w:rsid w:val="00C61FC3"/>
    <w:rsid w:val="00C620BA"/>
    <w:rsid w:val="00C63A24"/>
    <w:rsid w:val="00C63BE3"/>
    <w:rsid w:val="00C65383"/>
    <w:rsid w:val="00C671FE"/>
    <w:rsid w:val="00C67349"/>
    <w:rsid w:val="00C677BF"/>
    <w:rsid w:val="00C67F31"/>
    <w:rsid w:val="00C708E2"/>
    <w:rsid w:val="00C721A4"/>
    <w:rsid w:val="00C722FB"/>
    <w:rsid w:val="00C724C6"/>
    <w:rsid w:val="00C72681"/>
    <w:rsid w:val="00C730BE"/>
    <w:rsid w:val="00C73201"/>
    <w:rsid w:val="00C748F2"/>
    <w:rsid w:val="00C75C43"/>
    <w:rsid w:val="00C76F47"/>
    <w:rsid w:val="00C773A1"/>
    <w:rsid w:val="00C7766F"/>
    <w:rsid w:val="00C77DAE"/>
    <w:rsid w:val="00C807DD"/>
    <w:rsid w:val="00C8182B"/>
    <w:rsid w:val="00C81DD3"/>
    <w:rsid w:val="00C822A2"/>
    <w:rsid w:val="00C82BC6"/>
    <w:rsid w:val="00C859E6"/>
    <w:rsid w:val="00C9043E"/>
    <w:rsid w:val="00C90C75"/>
    <w:rsid w:val="00C90D86"/>
    <w:rsid w:val="00C92A4E"/>
    <w:rsid w:val="00C92FB9"/>
    <w:rsid w:val="00C946F6"/>
    <w:rsid w:val="00C9582C"/>
    <w:rsid w:val="00C9692D"/>
    <w:rsid w:val="00C97B2C"/>
    <w:rsid w:val="00CA0669"/>
    <w:rsid w:val="00CA0788"/>
    <w:rsid w:val="00CA09B9"/>
    <w:rsid w:val="00CA1088"/>
    <w:rsid w:val="00CA1B32"/>
    <w:rsid w:val="00CA2639"/>
    <w:rsid w:val="00CA2809"/>
    <w:rsid w:val="00CA2CCA"/>
    <w:rsid w:val="00CA2EC4"/>
    <w:rsid w:val="00CA351B"/>
    <w:rsid w:val="00CA754C"/>
    <w:rsid w:val="00CB0D6D"/>
    <w:rsid w:val="00CB3909"/>
    <w:rsid w:val="00CB3AF8"/>
    <w:rsid w:val="00CB4017"/>
    <w:rsid w:val="00CB46B1"/>
    <w:rsid w:val="00CB4F7B"/>
    <w:rsid w:val="00CB5DC1"/>
    <w:rsid w:val="00CB6880"/>
    <w:rsid w:val="00CB7B69"/>
    <w:rsid w:val="00CB7D0A"/>
    <w:rsid w:val="00CC152A"/>
    <w:rsid w:val="00CC2B90"/>
    <w:rsid w:val="00CC2DC9"/>
    <w:rsid w:val="00CC36BF"/>
    <w:rsid w:val="00CC487D"/>
    <w:rsid w:val="00CC4E07"/>
    <w:rsid w:val="00CC5454"/>
    <w:rsid w:val="00CC553D"/>
    <w:rsid w:val="00CC6E8F"/>
    <w:rsid w:val="00CC7F72"/>
    <w:rsid w:val="00CD03EA"/>
    <w:rsid w:val="00CD09B6"/>
    <w:rsid w:val="00CD1FB6"/>
    <w:rsid w:val="00CD26AF"/>
    <w:rsid w:val="00CD2AA4"/>
    <w:rsid w:val="00CD3591"/>
    <w:rsid w:val="00CD3F75"/>
    <w:rsid w:val="00CD440C"/>
    <w:rsid w:val="00CD480E"/>
    <w:rsid w:val="00CD4FFB"/>
    <w:rsid w:val="00CD689C"/>
    <w:rsid w:val="00CD68F5"/>
    <w:rsid w:val="00CD6AC4"/>
    <w:rsid w:val="00CD6C5C"/>
    <w:rsid w:val="00CD70F6"/>
    <w:rsid w:val="00CD75E6"/>
    <w:rsid w:val="00CD7731"/>
    <w:rsid w:val="00CE14C8"/>
    <w:rsid w:val="00CE17F0"/>
    <w:rsid w:val="00CE2870"/>
    <w:rsid w:val="00CE2F21"/>
    <w:rsid w:val="00CE311E"/>
    <w:rsid w:val="00CE40FC"/>
    <w:rsid w:val="00CE4B84"/>
    <w:rsid w:val="00CE4D5A"/>
    <w:rsid w:val="00CE67B9"/>
    <w:rsid w:val="00CE7EFE"/>
    <w:rsid w:val="00CF0FCE"/>
    <w:rsid w:val="00CF1E27"/>
    <w:rsid w:val="00CF1FE8"/>
    <w:rsid w:val="00CF39CA"/>
    <w:rsid w:val="00CF4F41"/>
    <w:rsid w:val="00CF6485"/>
    <w:rsid w:val="00CF657B"/>
    <w:rsid w:val="00CF6F5C"/>
    <w:rsid w:val="00CF73F2"/>
    <w:rsid w:val="00CF748F"/>
    <w:rsid w:val="00D00139"/>
    <w:rsid w:val="00D001A7"/>
    <w:rsid w:val="00D01995"/>
    <w:rsid w:val="00D01ABF"/>
    <w:rsid w:val="00D034C7"/>
    <w:rsid w:val="00D03B40"/>
    <w:rsid w:val="00D042CD"/>
    <w:rsid w:val="00D0434C"/>
    <w:rsid w:val="00D044AC"/>
    <w:rsid w:val="00D050EC"/>
    <w:rsid w:val="00D05A58"/>
    <w:rsid w:val="00D05AFA"/>
    <w:rsid w:val="00D05BCE"/>
    <w:rsid w:val="00D06175"/>
    <w:rsid w:val="00D06D99"/>
    <w:rsid w:val="00D06E64"/>
    <w:rsid w:val="00D06F2F"/>
    <w:rsid w:val="00D07112"/>
    <w:rsid w:val="00D07E74"/>
    <w:rsid w:val="00D10258"/>
    <w:rsid w:val="00D1053C"/>
    <w:rsid w:val="00D10954"/>
    <w:rsid w:val="00D10C61"/>
    <w:rsid w:val="00D12FE8"/>
    <w:rsid w:val="00D131CD"/>
    <w:rsid w:val="00D131D0"/>
    <w:rsid w:val="00D14AB7"/>
    <w:rsid w:val="00D16C57"/>
    <w:rsid w:val="00D16C5C"/>
    <w:rsid w:val="00D16F2F"/>
    <w:rsid w:val="00D170AE"/>
    <w:rsid w:val="00D17184"/>
    <w:rsid w:val="00D174E0"/>
    <w:rsid w:val="00D179A9"/>
    <w:rsid w:val="00D224EB"/>
    <w:rsid w:val="00D23106"/>
    <w:rsid w:val="00D234DA"/>
    <w:rsid w:val="00D238C6"/>
    <w:rsid w:val="00D24260"/>
    <w:rsid w:val="00D243BE"/>
    <w:rsid w:val="00D2510C"/>
    <w:rsid w:val="00D26259"/>
    <w:rsid w:val="00D26712"/>
    <w:rsid w:val="00D2751A"/>
    <w:rsid w:val="00D308CC"/>
    <w:rsid w:val="00D31E5B"/>
    <w:rsid w:val="00D330DA"/>
    <w:rsid w:val="00D33CC8"/>
    <w:rsid w:val="00D349E6"/>
    <w:rsid w:val="00D34CAB"/>
    <w:rsid w:val="00D358AA"/>
    <w:rsid w:val="00D35F20"/>
    <w:rsid w:val="00D36187"/>
    <w:rsid w:val="00D3724C"/>
    <w:rsid w:val="00D40241"/>
    <w:rsid w:val="00D410B6"/>
    <w:rsid w:val="00D410CE"/>
    <w:rsid w:val="00D41784"/>
    <w:rsid w:val="00D41852"/>
    <w:rsid w:val="00D4264D"/>
    <w:rsid w:val="00D42D77"/>
    <w:rsid w:val="00D42FCB"/>
    <w:rsid w:val="00D43493"/>
    <w:rsid w:val="00D4457C"/>
    <w:rsid w:val="00D446D9"/>
    <w:rsid w:val="00D45157"/>
    <w:rsid w:val="00D457EA"/>
    <w:rsid w:val="00D465CC"/>
    <w:rsid w:val="00D478E7"/>
    <w:rsid w:val="00D50505"/>
    <w:rsid w:val="00D50531"/>
    <w:rsid w:val="00D50A25"/>
    <w:rsid w:val="00D5117C"/>
    <w:rsid w:val="00D514E0"/>
    <w:rsid w:val="00D52086"/>
    <w:rsid w:val="00D54B97"/>
    <w:rsid w:val="00D601EB"/>
    <w:rsid w:val="00D60423"/>
    <w:rsid w:val="00D61853"/>
    <w:rsid w:val="00D61B6C"/>
    <w:rsid w:val="00D62CDA"/>
    <w:rsid w:val="00D6447D"/>
    <w:rsid w:val="00D645F8"/>
    <w:rsid w:val="00D64F52"/>
    <w:rsid w:val="00D65337"/>
    <w:rsid w:val="00D6551A"/>
    <w:rsid w:val="00D655F8"/>
    <w:rsid w:val="00D661F9"/>
    <w:rsid w:val="00D6644C"/>
    <w:rsid w:val="00D66611"/>
    <w:rsid w:val="00D677AF"/>
    <w:rsid w:val="00D67D4D"/>
    <w:rsid w:val="00D7030E"/>
    <w:rsid w:val="00D71B5D"/>
    <w:rsid w:val="00D71C0C"/>
    <w:rsid w:val="00D744FA"/>
    <w:rsid w:val="00D7592C"/>
    <w:rsid w:val="00D7664F"/>
    <w:rsid w:val="00D76EDB"/>
    <w:rsid w:val="00D776F4"/>
    <w:rsid w:val="00D77EA2"/>
    <w:rsid w:val="00D80BAC"/>
    <w:rsid w:val="00D80FEB"/>
    <w:rsid w:val="00D814D9"/>
    <w:rsid w:val="00D82778"/>
    <w:rsid w:val="00D83014"/>
    <w:rsid w:val="00D8418E"/>
    <w:rsid w:val="00D84AC6"/>
    <w:rsid w:val="00D85004"/>
    <w:rsid w:val="00D852C7"/>
    <w:rsid w:val="00D8586F"/>
    <w:rsid w:val="00D86C81"/>
    <w:rsid w:val="00D87959"/>
    <w:rsid w:val="00D87B1E"/>
    <w:rsid w:val="00D87FAC"/>
    <w:rsid w:val="00D90192"/>
    <w:rsid w:val="00D90EA8"/>
    <w:rsid w:val="00D91046"/>
    <w:rsid w:val="00D92418"/>
    <w:rsid w:val="00D929C7"/>
    <w:rsid w:val="00D93108"/>
    <w:rsid w:val="00D933EE"/>
    <w:rsid w:val="00D95CF2"/>
    <w:rsid w:val="00D9768F"/>
    <w:rsid w:val="00DA0089"/>
    <w:rsid w:val="00DA0C6B"/>
    <w:rsid w:val="00DA1284"/>
    <w:rsid w:val="00DA16C3"/>
    <w:rsid w:val="00DA190C"/>
    <w:rsid w:val="00DA2F67"/>
    <w:rsid w:val="00DA355E"/>
    <w:rsid w:val="00DA364D"/>
    <w:rsid w:val="00DA3ED0"/>
    <w:rsid w:val="00DA413F"/>
    <w:rsid w:val="00DA53B3"/>
    <w:rsid w:val="00DA67D7"/>
    <w:rsid w:val="00DA7315"/>
    <w:rsid w:val="00DB1D0F"/>
    <w:rsid w:val="00DB219F"/>
    <w:rsid w:val="00DB23B2"/>
    <w:rsid w:val="00DB2EE4"/>
    <w:rsid w:val="00DB4236"/>
    <w:rsid w:val="00DB4759"/>
    <w:rsid w:val="00DB59FF"/>
    <w:rsid w:val="00DB6693"/>
    <w:rsid w:val="00DB7D96"/>
    <w:rsid w:val="00DC0742"/>
    <w:rsid w:val="00DC0E91"/>
    <w:rsid w:val="00DC1885"/>
    <w:rsid w:val="00DC2035"/>
    <w:rsid w:val="00DC2A05"/>
    <w:rsid w:val="00DC3362"/>
    <w:rsid w:val="00DC46DF"/>
    <w:rsid w:val="00DC510D"/>
    <w:rsid w:val="00DC68D1"/>
    <w:rsid w:val="00DC6909"/>
    <w:rsid w:val="00DC7104"/>
    <w:rsid w:val="00DD0811"/>
    <w:rsid w:val="00DD1CAC"/>
    <w:rsid w:val="00DD1F4C"/>
    <w:rsid w:val="00DD2331"/>
    <w:rsid w:val="00DD3398"/>
    <w:rsid w:val="00DD339C"/>
    <w:rsid w:val="00DD36C0"/>
    <w:rsid w:val="00DD3BB4"/>
    <w:rsid w:val="00DD47F6"/>
    <w:rsid w:val="00DD4DE5"/>
    <w:rsid w:val="00DD5664"/>
    <w:rsid w:val="00DD6C99"/>
    <w:rsid w:val="00DD6CB8"/>
    <w:rsid w:val="00DD6DA5"/>
    <w:rsid w:val="00DD778A"/>
    <w:rsid w:val="00DD79A6"/>
    <w:rsid w:val="00DE000C"/>
    <w:rsid w:val="00DE11C4"/>
    <w:rsid w:val="00DE1964"/>
    <w:rsid w:val="00DE25A6"/>
    <w:rsid w:val="00DE2FC6"/>
    <w:rsid w:val="00DE3454"/>
    <w:rsid w:val="00DE3799"/>
    <w:rsid w:val="00DE3AFE"/>
    <w:rsid w:val="00DE5C80"/>
    <w:rsid w:val="00DE6618"/>
    <w:rsid w:val="00DF001E"/>
    <w:rsid w:val="00DF2AA1"/>
    <w:rsid w:val="00DF3DF4"/>
    <w:rsid w:val="00DF46AB"/>
    <w:rsid w:val="00DF4B3A"/>
    <w:rsid w:val="00DF4F17"/>
    <w:rsid w:val="00DF539B"/>
    <w:rsid w:val="00DF5B44"/>
    <w:rsid w:val="00DF640C"/>
    <w:rsid w:val="00DF6A51"/>
    <w:rsid w:val="00DF7068"/>
    <w:rsid w:val="00DF748C"/>
    <w:rsid w:val="00E00194"/>
    <w:rsid w:val="00E00B06"/>
    <w:rsid w:val="00E01723"/>
    <w:rsid w:val="00E01D30"/>
    <w:rsid w:val="00E020AD"/>
    <w:rsid w:val="00E03BCE"/>
    <w:rsid w:val="00E04401"/>
    <w:rsid w:val="00E048B3"/>
    <w:rsid w:val="00E04FE0"/>
    <w:rsid w:val="00E050B6"/>
    <w:rsid w:val="00E05516"/>
    <w:rsid w:val="00E057F0"/>
    <w:rsid w:val="00E06975"/>
    <w:rsid w:val="00E073EB"/>
    <w:rsid w:val="00E07B8A"/>
    <w:rsid w:val="00E1104E"/>
    <w:rsid w:val="00E11140"/>
    <w:rsid w:val="00E11A5F"/>
    <w:rsid w:val="00E11DEB"/>
    <w:rsid w:val="00E1250D"/>
    <w:rsid w:val="00E13472"/>
    <w:rsid w:val="00E13AEB"/>
    <w:rsid w:val="00E13E5B"/>
    <w:rsid w:val="00E14AD1"/>
    <w:rsid w:val="00E15564"/>
    <w:rsid w:val="00E15638"/>
    <w:rsid w:val="00E15836"/>
    <w:rsid w:val="00E1633D"/>
    <w:rsid w:val="00E20CD9"/>
    <w:rsid w:val="00E217D4"/>
    <w:rsid w:val="00E21CBE"/>
    <w:rsid w:val="00E222EC"/>
    <w:rsid w:val="00E22CD1"/>
    <w:rsid w:val="00E247B3"/>
    <w:rsid w:val="00E24C35"/>
    <w:rsid w:val="00E25145"/>
    <w:rsid w:val="00E258B8"/>
    <w:rsid w:val="00E26EB4"/>
    <w:rsid w:val="00E26EC3"/>
    <w:rsid w:val="00E272FC"/>
    <w:rsid w:val="00E2775B"/>
    <w:rsid w:val="00E27B36"/>
    <w:rsid w:val="00E30634"/>
    <w:rsid w:val="00E31611"/>
    <w:rsid w:val="00E31C8C"/>
    <w:rsid w:val="00E31F47"/>
    <w:rsid w:val="00E33530"/>
    <w:rsid w:val="00E3363E"/>
    <w:rsid w:val="00E3474C"/>
    <w:rsid w:val="00E34801"/>
    <w:rsid w:val="00E35479"/>
    <w:rsid w:val="00E36C0A"/>
    <w:rsid w:val="00E36CC6"/>
    <w:rsid w:val="00E36DBB"/>
    <w:rsid w:val="00E37587"/>
    <w:rsid w:val="00E37602"/>
    <w:rsid w:val="00E40EE3"/>
    <w:rsid w:val="00E417B8"/>
    <w:rsid w:val="00E41F42"/>
    <w:rsid w:val="00E42B89"/>
    <w:rsid w:val="00E43E37"/>
    <w:rsid w:val="00E43E6B"/>
    <w:rsid w:val="00E44BBB"/>
    <w:rsid w:val="00E45514"/>
    <w:rsid w:val="00E46252"/>
    <w:rsid w:val="00E46674"/>
    <w:rsid w:val="00E4675E"/>
    <w:rsid w:val="00E46AB2"/>
    <w:rsid w:val="00E50DAF"/>
    <w:rsid w:val="00E511E7"/>
    <w:rsid w:val="00E5130B"/>
    <w:rsid w:val="00E53B7F"/>
    <w:rsid w:val="00E54581"/>
    <w:rsid w:val="00E548EB"/>
    <w:rsid w:val="00E5587D"/>
    <w:rsid w:val="00E56A0A"/>
    <w:rsid w:val="00E56D63"/>
    <w:rsid w:val="00E57112"/>
    <w:rsid w:val="00E612F2"/>
    <w:rsid w:val="00E617B6"/>
    <w:rsid w:val="00E61922"/>
    <w:rsid w:val="00E61AD0"/>
    <w:rsid w:val="00E61EC6"/>
    <w:rsid w:val="00E622A5"/>
    <w:rsid w:val="00E63016"/>
    <w:rsid w:val="00E63931"/>
    <w:rsid w:val="00E659C0"/>
    <w:rsid w:val="00E662EF"/>
    <w:rsid w:val="00E66493"/>
    <w:rsid w:val="00E674E8"/>
    <w:rsid w:val="00E7019E"/>
    <w:rsid w:val="00E71315"/>
    <w:rsid w:val="00E71B97"/>
    <w:rsid w:val="00E71EFF"/>
    <w:rsid w:val="00E72894"/>
    <w:rsid w:val="00E72DA4"/>
    <w:rsid w:val="00E7382D"/>
    <w:rsid w:val="00E74289"/>
    <w:rsid w:val="00E758D6"/>
    <w:rsid w:val="00E773C8"/>
    <w:rsid w:val="00E77D68"/>
    <w:rsid w:val="00E77D6D"/>
    <w:rsid w:val="00E80552"/>
    <w:rsid w:val="00E80679"/>
    <w:rsid w:val="00E80A26"/>
    <w:rsid w:val="00E811A2"/>
    <w:rsid w:val="00E8174F"/>
    <w:rsid w:val="00E81B73"/>
    <w:rsid w:val="00E8292F"/>
    <w:rsid w:val="00E837EE"/>
    <w:rsid w:val="00E85478"/>
    <w:rsid w:val="00E8573D"/>
    <w:rsid w:val="00E85B6B"/>
    <w:rsid w:val="00E85EE0"/>
    <w:rsid w:val="00E875E6"/>
    <w:rsid w:val="00E87B3C"/>
    <w:rsid w:val="00E87E8D"/>
    <w:rsid w:val="00E902D5"/>
    <w:rsid w:val="00E910DC"/>
    <w:rsid w:val="00E92398"/>
    <w:rsid w:val="00E92E83"/>
    <w:rsid w:val="00E93970"/>
    <w:rsid w:val="00E94A46"/>
    <w:rsid w:val="00E9506C"/>
    <w:rsid w:val="00E9506D"/>
    <w:rsid w:val="00E952AD"/>
    <w:rsid w:val="00E9539D"/>
    <w:rsid w:val="00E96073"/>
    <w:rsid w:val="00E96449"/>
    <w:rsid w:val="00E96BA4"/>
    <w:rsid w:val="00EA1377"/>
    <w:rsid w:val="00EA2E8A"/>
    <w:rsid w:val="00EA36CA"/>
    <w:rsid w:val="00EA48C0"/>
    <w:rsid w:val="00EA4B87"/>
    <w:rsid w:val="00EA627A"/>
    <w:rsid w:val="00EA794F"/>
    <w:rsid w:val="00EA7B50"/>
    <w:rsid w:val="00EB2FA3"/>
    <w:rsid w:val="00EB368E"/>
    <w:rsid w:val="00EB3863"/>
    <w:rsid w:val="00EB3EDC"/>
    <w:rsid w:val="00EB3FE6"/>
    <w:rsid w:val="00EB4F6E"/>
    <w:rsid w:val="00EB5803"/>
    <w:rsid w:val="00EB60DA"/>
    <w:rsid w:val="00EB6E70"/>
    <w:rsid w:val="00EC0300"/>
    <w:rsid w:val="00EC06A5"/>
    <w:rsid w:val="00EC11EF"/>
    <w:rsid w:val="00EC13C4"/>
    <w:rsid w:val="00EC1666"/>
    <w:rsid w:val="00EC1C82"/>
    <w:rsid w:val="00EC2360"/>
    <w:rsid w:val="00EC2564"/>
    <w:rsid w:val="00EC3251"/>
    <w:rsid w:val="00EC3EA1"/>
    <w:rsid w:val="00EC40C9"/>
    <w:rsid w:val="00EC5FD5"/>
    <w:rsid w:val="00ED1728"/>
    <w:rsid w:val="00ED1DB3"/>
    <w:rsid w:val="00ED2E0D"/>
    <w:rsid w:val="00ED30F0"/>
    <w:rsid w:val="00ED3998"/>
    <w:rsid w:val="00ED4AAD"/>
    <w:rsid w:val="00ED5111"/>
    <w:rsid w:val="00ED707A"/>
    <w:rsid w:val="00ED7911"/>
    <w:rsid w:val="00ED7B41"/>
    <w:rsid w:val="00EE0010"/>
    <w:rsid w:val="00EE0582"/>
    <w:rsid w:val="00EE0ECF"/>
    <w:rsid w:val="00EE1271"/>
    <w:rsid w:val="00EE3C44"/>
    <w:rsid w:val="00EE4385"/>
    <w:rsid w:val="00EE4F50"/>
    <w:rsid w:val="00EE5481"/>
    <w:rsid w:val="00EE60EE"/>
    <w:rsid w:val="00EE6F80"/>
    <w:rsid w:val="00EE71A9"/>
    <w:rsid w:val="00EE7993"/>
    <w:rsid w:val="00EF047D"/>
    <w:rsid w:val="00EF1D6A"/>
    <w:rsid w:val="00EF2D79"/>
    <w:rsid w:val="00EF396C"/>
    <w:rsid w:val="00EF3EE2"/>
    <w:rsid w:val="00EF3F23"/>
    <w:rsid w:val="00EF43FD"/>
    <w:rsid w:val="00EF5363"/>
    <w:rsid w:val="00EF63C0"/>
    <w:rsid w:val="00F007E0"/>
    <w:rsid w:val="00F00BA3"/>
    <w:rsid w:val="00F011B6"/>
    <w:rsid w:val="00F0242D"/>
    <w:rsid w:val="00F02E9C"/>
    <w:rsid w:val="00F0388C"/>
    <w:rsid w:val="00F03B16"/>
    <w:rsid w:val="00F03F25"/>
    <w:rsid w:val="00F05B62"/>
    <w:rsid w:val="00F063C8"/>
    <w:rsid w:val="00F06756"/>
    <w:rsid w:val="00F076A7"/>
    <w:rsid w:val="00F076B4"/>
    <w:rsid w:val="00F10EF1"/>
    <w:rsid w:val="00F1146D"/>
    <w:rsid w:val="00F129AD"/>
    <w:rsid w:val="00F1460E"/>
    <w:rsid w:val="00F1502B"/>
    <w:rsid w:val="00F150A6"/>
    <w:rsid w:val="00F159D1"/>
    <w:rsid w:val="00F15D71"/>
    <w:rsid w:val="00F17A6B"/>
    <w:rsid w:val="00F22611"/>
    <w:rsid w:val="00F23931"/>
    <w:rsid w:val="00F23C2D"/>
    <w:rsid w:val="00F24ECF"/>
    <w:rsid w:val="00F26AC2"/>
    <w:rsid w:val="00F26F57"/>
    <w:rsid w:val="00F2723F"/>
    <w:rsid w:val="00F27B65"/>
    <w:rsid w:val="00F31C09"/>
    <w:rsid w:val="00F3282A"/>
    <w:rsid w:val="00F33EF4"/>
    <w:rsid w:val="00F343C5"/>
    <w:rsid w:val="00F34730"/>
    <w:rsid w:val="00F3504F"/>
    <w:rsid w:val="00F3530A"/>
    <w:rsid w:val="00F361A0"/>
    <w:rsid w:val="00F36536"/>
    <w:rsid w:val="00F36DD9"/>
    <w:rsid w:val="00F37545"/>
    <w:rsid w:val="00F4067B"/>
    <w:rsid w:val="00F43F1B"/>
    <w:rsid w:val="00F43FD2"/>
    <w:rsid w:val="00F44423"/>
    <w:rsid w:val="00F44958"/>
    <w:rsid w:val="00F4792A"/>
    <w:rsid w:val="00F47B46"/>
    <w:rsid w:val="00F47FE0"/>
    <w:rsid w:val="00F50289"/>
    <w:rsid w:val="00F50E48"/>
    <w:rsid w:val="00F513FD"/>
    <w:rsid w:val="00F52225"/>
    <w:rsid w:val="00F53516"/>
    <w:rsid w:val="00F535D6"/>
    <w:rsid w:val="00F5502B"/>
    <w:rsid w:val="00F550C1"/>
    <w:rsid w:val="00F567CD"/>
    <w:rsid w:val="00F56AEF"/>
    <w:rsid w:val="00F56F0C"/>
    <w:rsid w:val="00F61808"/>
    <w:rsid w:val="00F61D58"/>
    <w:rsid w:val="00F620CD"/>
    <w:rsid w:val="00F620E7"/>
    <w:rsid w:val="00F62248"/>
    <w:rsid w:val="00F63379"/>
    <w:rsid w:val="00F64027"/>
    <w:rsid w:val="00F64676"/>
    <w:rsid w:val="00F65565"/>
    <w:rsid w:val="00F658A7"/>
    <w:rsid w:val="00F65A08"/>
    <w:rsid w:val="00F6721B"/>
    <w:rsid w:val="00F67F11"/>
    <w:rsid w:val="00F7006A"/>
    <w:rsid w:val="00F707D0"/>
    <w:rsid w:val="00F7080A"/>
    <w:rsid w:val="00F71E8B"/>
    <w:rsid w:val="00F7282D"/>
    <w:rsid w:val="00F7287F"/>
    <w:rsid w:val="00F73939"/>
    <w:rsid w:val="00F73E13"/>
    <w:rsid w:val="00F75E67"/>
    <w:rsid w:val="00F7639A"/>
    <w:rsid w:val="00F763BE"/>
    <w:rsid w:val="00F77502"/>
    <w:rsid w:val="00F77505"/>
    <w:rsid w:val="00F77C3B"/>
    <w:rsid w:val="00F77D4D"/>
    <w:rsid w:val="00F805C3"/>
    <w:rsid w:val="00F805D3"/>
    <w:rsid w:val="00F808B8"/>
    <w:rsid w:val="00F823F1"/>
    <w:rsid w:val="00F83999"/>
    <w:rsid w:val="00F83E77"/>
    <w:rsid w:val="00F84884"/>
    <w:rsid w:val="00F857CD"/>
    <w:rsid w:val="00F8598C"/>
    <w:rsid w:val="00F85A4E"/>
    <w:rsid w:val="00F86077"/>
    <w:rsid w:val="00F90ADA"/>
    <w:rsid w:val="00F91048"/>
    <w:rsid w:val="00F91F61"/>
    <w:rsid w:val="00F92E41"/>
    <w:rsid w:val="00F9328A"/>
    <w:rsid w:val="00F9377E"/>
    <w:rsid w:val="00F94200"/>
    <w:rsid w:val="00F94A66"/>
    <w:rsid w:val="00F95CC7"/>
    <w:rsid w:val="00F96EA3"/>
    <w:rsid w:val="00F96F1B"/>
    <w:rsid w:val="00F97D19"/>
    <w:rsid w:val="00FA0776"/>
    <w:rsid w:val="00FA1877"/>
    <w:rsid w:val="00FA25BD"/>
    <w:rsid w:val="00FA3C10"/>
    <w:rsid w:val="00FA4BA6"/>
    <w:rsid w:val="00FA5825"/>
    <w:rsid w:val="00FA5B1F"/>
    <w:rsid w:val="00FA65D5"/>
    <w:rsid w:val="00FA7041"/>
    <w:rsid w:val="00FB0719"/>
    <w:rsid w:val="00FB085B"/>
    <w:rsid w:val="00FB0EC5"/>
    <w:rsid w:val="00FB0F83"/>
    <w:rsid w:val="00FB1365"/>
    <w:rsid w:val="00FB1DDD"/>
    <w:rsid w:val="00FB25D8"/>
    <w:rsid w:val="00FB3A48"/>
    <w:rsid w:val="00FB4DA8"/>
    <w:rsid w:val="00FB60A0"/>
    <w:rsid w:val="00FB6572"/>
    <w:rsid w:val="00FB6A1B"/>
    <w:rsid w:val="00FB7209"/>
    <w:rsid w:val="00FB7376"/>
    <w:rsid w:val="00FB79D5"/>
    <w:rsid w:val="00FC024C"/>
    <w:rsid w:val="00FC0CDC"/>
    <w:rsid w:val="00FC2297"/>
    <w:rsid w:val="00FC30D4"/>
    <w:rsid w:val="00FC3997"/>
    <w:rsid w:val="00FC3EE3"/>
    <w:rsid w:val="00FC458E"/>
    <w:rsid w:val="00FC4BDE"/>
    <w:rsid w:val="00FC6CAE"/>
    <w:rsid w:val="00FC7220"/>
    <w:rsid w:val="00FC7D43"/>
    <w:rsid w:val="00FD02D7"/>
    <w:rsid w:val="00FD077E"/>
    <w:rsid w:val="00FD0C9A"/>
    <w:rsid w:val="00FD0D38"/>
    <w:rsid w:val="00FD1882"/>
    <w:rsid w:val="00FD18C5"/>
    <w:rsid w:val="00FD2278"/>
    <w:rsid w:val="00FD2929"/>
    <w:rsid w:val="00FD29B2"/>
    <w:rsid w:val="00FD3764"/>
    <w:rsid w:val="00FD3A91"/>
    <w:rsid w:val="00FD3E13"/>
    <w:rsid w:val="00FD4DE4"/>
    <w:rsid w:val="00FD532E"/>
    <w:rsid w:val="00FD64A9"/>
    <w:rsid w:val="00FD6604"/>
    <w:rsid w:val="00FD6A01"/>
    <w:rsid w:val="00FE0616"/>
    <w:rsid w:val="00FE0781"/>
    <w:rsid w:val="00FE0CD5"/>
    <w:rsid w:val="00FE21CD"/>
    <w:rsid w:val="00FE22E3"/>
    <w:rsid w:val="00FE2C74"/>
    <w:rsid w:val="00FE316B"/>
    <w:rsid w:val="00FE4269"/>
    <w:rsid w:val="00FE4E0E"/>
    <w:rsid w:val="00FE5A82"/>
    <w:rsid w:val="00FE65D9"/>
    <w:rsid w:val="00FE6DD8"/>
    <w:rsid w:val="00FE7961"/>
    <w:rsid w:val="00FF045B"/>
    <w:rsid w:val="00FF07FC"/>
    <w:rsid w:val="00FF0F81"/>
    <w:rsid w:val="00FF13A8"/>
    <w:rsid w:val="00FF153E"/>
    <w:rsid w:val="00FF1926"/>
    <w:rsid w:val="00FF19A9"/>
    <w:rsid w:val="00FF2FD7"/>
    <w:rsid w:val="00FF3927"/>
    <w:rsid w:val="00FF3A63"/>
    <w:rsid w:val="00FF6222"/>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EB5803"/>
    <w:pPr>
      <w:keepNext/>
      <w:pBdr>
        <w:bottom w:val="single" w:sz="4" w:space="1" w:color="4F81BD" w:themeColor="accent1"/>
      </w:pBdr>
      <w:spacing w:before="240" w:after="0" w:line="240" w:lineRule="auto"/>
      <w:outlineLvl w:val="0"/>
    </w:pPr>
    <w:rPr>
      <w:rFonts w:ascii="Helvetica" w:hAnsi="Helvetica"/>
      <w:b/>
      <w:bCs/>
      <w:color w:val="4F81BD"/>
      <w:spacing w:val="15"/>
      <w:sz w:val="36"/>
      <w:szCs w:val="22"/>
    </w:rPr>
  </w:style>
  <w:style w:type="paragraph" w:styleId="Heading2">
    <w:name w:val="heading 2"/>
    <w:basedOn w:val="Normal"/>
    <w:next w:val="Normal"/>
    <w:link w:val="Heading2Char"/>
    <w:uiPriority w:val="9"/>
    <w:qFormat/>
    <w:rsid w:val="00E617B6"/>
    <w:pPr>
      <w:keepNext/>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F150A6"/>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A45255"/>
    <w:pPr>
      <w:keepNext/>
      <w:spacing w:before="300" w:after="0"/>
      <w:outlineLvl w:val="3"/>
    </w:pPr>
    <w:rPr>
      <w:rFonts w:ascii="Helvetica" w:hAnsi="Helvetica"/>
      <w:b/>
      <w:color w:val="4F81BD"/>
      <w:spacing w:val="10"/>
      <w:szCs w:val="22"/>
    </w:rPr>
  </w:style>
  <w:style w:type="paragraph" w:styleId="Heading5">
    <w:name w:val="heading 5"/>
    <w:basedOn w:val="Normal"/>
    <w:next w:val="Normal"/>
    <w:link w:val="Heading5Char"/>
    <w:uiPriority w:val="9"/>
    <w:qFormat/>
    <w:rsid w:val="00991929"/>
    <w:pPr>
      <w:numPr>
        <w:ilvl w:val="4"/>
        <w:numId w:val="1"/>
      </w:numPr>
      <w:spacing w:before="300" w:after="0"/>
      <w:outlineLvl w:val="4"/>
    </w:pPr>
    <w:rPr>
      <w:caps/>
      <w:color w:val="4F81BD" w:themeColor="accent1"/>
      <w:spacing w:val="10"/>
      <w:sz w:val="22"/>
      <w:szCs w:val="22"/>
    </w:rPr>
  </w:style>
  <w:style w:type="paragraph" w:styleId="Heading6">
    <w:name w:val="heading 6"/>
    <w:basedOn w:val="Normal"/>
    <w:next w:val="Normal"/>
    <w:link w:val="Heading6Char"/>
    <w:uiPriority w:val="9"/>
    <w:qFormat/>
    <w:rsid w:val="00F150A6"/>
    <w:pPr>
      <w:keepNext/>
      <w:spacing w:before="300" w:after="0"/>
      <w:outlineLvl w:val="5"/>
    </w:pPr>
    <w:rPr>
      <w:rFonts w:ascii="Helvetica" w:hAnsi="Helvetica"/>
      <w:b/>
      <w:color w:val="4F81BD" w:themeColor="accent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03"/>
    <w:rPr>
      <w:rFonts w:ascii="Helvetica" w:hAnsi="Helvetica"/>
      <w:b/>
      <w:bCs/>
      <w:color w:val="4F81BD"/>
      <w:spacing w:val="15"/>
      <w:sz w:val="36"/>
      <w:szCs w:val="22"/>
      <w:lang w:bidi="en-US"/>
    </w:rPr>
  </w:style>
  <w:style w:type="character" w:customStyle="1" w:styleId="Heading2Char">
    <w:name w:val="Heading 2 Char"/>
    <w:basedOn w:val="DefaultParagraphFont"/>
    <w:link w:val="Heading2"/>
    <w:uiPriority w:val="9"/>
    <w:rsid w:val="00E617B6"/>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F150A6"/>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A45255"/>
    <w:rPr>
      <w:rFonts w:ascii="Helvetica" w:hAnsi="Helvetica"/>
      <w:b/>
      <w:color w:val="4F81BD"/>
      <w:spacing w:val="10"/>
      <w:szCs w:val="22"/>
      <w:lang w:bidi="en-US"/>
    </w:rPr>
  </w:style>
  <w:style w:type="character" w:customStyle="1" w:styleId="Heading5Char">
    <w:name w:val="Heading 5 Char"/>
    <w:basedOn w:val="DefaultParagraphFont"/>
    <w:link w:val="Heading5"/>
    <w:uiPriority w:val="9"/>
    <w:rsid w:val="00991929"/>
    <w:rPr>
      <w:caps/>
      <w:color w:val="4F81BD" w:themeColor="accent1"/>
      <w:spacing w:val="10"/>
      <w:sz w:val="22"/>
      <w:szCs w:val="22"/>
      <w:lang w:bidi="en-US"/>
    </w:rPr>
  </w:style>
  <w:style w:type="character" w:customStyle="1" w:styleId="Heading6Char">
    <w:name w:val="Heading 6 Char"/>
    <w:basedOn w:val="DefaultParagraphFont"/>
    <w:link w:val="Heading6"/>
    <w:uiPriority w:val="9"/>
    <w:rsid w:val="00F150A6"/>
    <w:rPr>
      <w:rFonts w:ascii="Helvetica" w:hAnsi="Helvetica"/>
      <w:b/>
      <w:color w:val="4F81BD" w:themeColor="accent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0259BB"/>
    <w:pPr>
      <w:spacing w:before="120" w:after="120" w:line="240" w:lineRule="auto"/>
      <w:ind w:left="54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991929"/>
    <w:pPr>
      <w:keepLines/>
      <w:shd w:val="clear" w:color="auto" w:fill="E7EDF5"/>
      <w:suppressAutoHyphens/>
      <w:ind w:left="72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0973EF"/>
    <w:pPr>
      <w:numPr>
        <w:numId w:val="2"/>
      </w:numPr>
      <w:spacing w:after="0"/>
    </w:pPr>
  </w:style>
  <w:style w:type="paragraph" w:customStyle="1" w:styleId="BulletedListlevel2">
    <w:name w:val="Bulleted List level 2"/>
    <w:basedOn w:val="BulletedList"/>
    <w:qFormat/>
    <w:rsid w:val="000259BB"/>
    <w:pPr>
      <w:numPr>
        <w:numId w:val="103"/>
      </w:numPr>
      <w:spacing w:after="120"/>
      <w:ind w:left="907"/>
    </w:pPr>
  </w:style>
  <w:style w:type="paragraph" w:customStyle="1" w:styleId="NumberedList">
    <w:name w:val="Numbered List"/>
    <w:basedOn w:val="ListParagraph"/>
    <w:qFormat/>
    <w:rsid w:val="00431D37"/>
    <w:pPr>
      <w:numPr>
        <w:numId w:val="3"/>
      </w:numPr>
      <w:tabs>
        <w:tab w:val="left" w:pos="547"/>
        <w:tab w:val="left" w:pos="720"/>
      </w:tabs>
      <w:ind w:left="547"/>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5C0E51"/>
    <w:pPr>
      <w:numPr>
        <w:ilvl w:val="1"/>
      </w:numPr>
      <w:tabs>
        <w:tab w:val="clear" w:pos="720"/>
        <w:tab w:val="left" w:pos="900"/>
      </w:tabs>
      <w:ind w:left="900"/>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paragraph" w:customStyle="1" w:styleId="simpara">
    <w:name w:val="simpara"/>
    <w:basedOn w:val="Normal"/>
    <w:rsid w:val="00E9506C"/>
    <w:pPr>
      <w:spacing w:before="0" w:after="240" w:line="240" w:lineRule="auto"/>
    </w:pPr>
    <w:rPr>
      <w:rFonts w:ascii="Verdana" w:eastAsia="Times New Roman" w:hAnsi="Verdana"/>
      <w:color w:val="000000"/>
      <w:sz w:val="18"/>
      <w:szCs w:val="18"/>
      <w:lang w:bidi="ar-SA"/>
    </w:rPr>
  </w:style>
  <w:style w:type="paragraph" w:customStyle="1" w:styleId="Title1">
    <w:name w:val="Title1"/>
    <w:basedOn w:val="Normal"/>
    <w:rsid w:val="00D24260"/>
    <w:pPr>
      <w:spacing w:before="100" w:beforeAutospacing="1" w:after="240" w:line="240" w:lineRule="auto"/>
    </w:pPr>
    <w:rPr>
      <w:rFonts w:ascii="Verdana" w:eastAsia="Times New Roman" w:hAnsi="Verdana"/>
      <w:color w:val="000000"/>
      <w:sz w:val="18"/>
      <w:szCs w:val="18"/>
      <w:lang w:bidi="ar-SA"/>
    </w:rPr>
  </w:style>
  <w:style w:type="table" w:styleId="LightShading">
    <w:name w:val="Light Shading"/>
    <w:basedOn w:val="TableNormal"/>
    <w:uiPriority w:val="60"/>
    <w:rsid w:val="002342C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342C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edlist0">
    <w:name w:val="bulletedlist"/>
    <w:basedOn w:val="Normal"/>
    <w:rsid w:val="0034717D"/>
    <w:pPr>
      <w:spacing w:before="100" w:beforeAutospacing="1" w:after="100" w:afterAutospacing="1" w:line="240" w:lineRule="auto"/>
    </w:pPr>
    <w:rPr>
      <w:rFonts w:ascii="Times New Roman" w:eastAsiaTheme="minorHAnsi" w:hAnsi="Times New Roman"/>
      <w:sz w:val="24"/>
      <w:szCs w:val="24"/>
      <w:lang w:bidi="ar-SA"/>
    </w:rPr>
  </w:style>
  <w:style w:type="numbering" w:customStyle="1" w:styleId="StyleBulletedSymbolsymbolAccent1Left05Hanging0">
    <w:name w:val="Style Bulleted Symbol (symbol) Accent 1 Left:  0.5&quot; Hanging:  0..."/>
    <w:basedOn w:val="NoList"/>
    <w:rsid w:val="005C0E51"/>
    <w:pPr>
      <w:numPr>
        <w:numId w:val="8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EB5803"/>
    <w:pPr>
      <w:keepNext/>
      <w:pBdr>
        <w:bottom w:val="single" w:sz="4" w:space="1" w:color="4F81BD" w:themeColor="accent1"/>
      </w:pBdr>
      <w:spacing w:before="240" w:after="0" w:line="240" w:lineRule="auto"/>
      <w:outlineLvl w:val="0"/>
    </w:pPr>
    <w:rPr>
      <w:rFonts w:ascii="Helvetica" w:hAnsi="Helvetica"/>
      <w:b/>
      <w:bCs/>
      <w:color w:val="4F81BD"/>
      <w:spacing w:val="15"/>
      <w:sz w:val="36"/>
      <w:szCs w:val="22"/>
    </w:rPr>
  </w:style>
  <w:style w:type="paragraph" w:styleId="Heading2">
    <w:name w:val="heading 2"/>
    <w:basedOn w:val="Normal"/>
    <w:next w:val="Normal"/>
    <w:link w:val="Heading2Char"/>
    <w:uiPriority w:val="9"/>
    <w:qFormat/>
    <w:rsid w:val="00E617B6"/>
    <w:pPr>
      <w:keepNext/>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F150A6"/>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A45255"/>
    <w:pPr>
      <w:keepNext/>
      <w:spacing w:before="300" w:after="0"/>
      <w:outlineLvl w:val="3"/>
    </w:pPr>
    <w:rPr>
      <w:rFonts w:ascii="Helvetica" w:hAnsi="Helvetica"/>
      <w:b/>
      <w:color w:val="4F81BD"/>
      <w:spacing w:val="10"/>
      <w:szCs w:val="22"/>
    </w:rPr>
  </w:style>
  <w:style w:type="paragraph" w:styleId="Heading5">
    <w:name w:val="heading 5"/>
    <w:basedOn w:val="Normal"/>
    <w:next w:val="Normal"/>
    <w:link w:val="Heading5Char"/>
    <w:uiPriority w:val="9"/>
    <w:qFormat/>
    <w:rsid w:val="00991929"/>
    <w:pPr>
      <w:numPr>
        <w:ilvl w:val="4"/>
        <w:numId w:val="1"/>
      </w:numPr>
      <w:spacing w:before="300" w:after="0"/>
      <w:outlineLvl w:val="4"/>
    </w:pPr>
    <w:rPr>
      <w:caps/>
      <w:color w:val="4F81BD" w:themeColor="accent1"/>
      <w:spacing w:val="10"/>
      <w:sz w:val="22"/>
      <w:szCs w:val="22"/>
    </w:rPr>
  </w:style>
  <w:style w:type="paragraph" w:styleId="Heading6">
    <w:name w:val="heading 6"/>
    <w:basedOn w:val="Normal"/>
    <w:next w:val="Normal"/>
    <w:link w:val="Heading6Char"/>
    <w:uiPriority w:val="9"/>
    <w:qFormat/>
    <w:rsid w:val="00F150A6"/>
    <w:pPr>
      <w:keepNext/>
      <w:spacing w:before="300" w:after="0"/>
      <w:outlineLvl w:val="5"/>
    </w:pPr>
    <w:rPr>
      <w:rFonts w:ascii="Helvetica" w:hAnsi="Helvetica"/>
      <w:b/>
      <w:color w:val="4F81BD" w:themeColor="accent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03"/>
    <w:rPr>
      <w:rFonts w:ascii="Helvetica" w:hAnsi="Helvetica"/>
      <w:b/>
      <w:bCs/>
      <w:color w:val="4F81BD"/>
      <w:spacing w:val="15"/>
      <w:sz w:val="36"/>
      <w:szCs w:val="22"/>
      <w:lang w:bidi="en-US"/>
    </w:rPr>
  </w:style>
  <w:style w:type="character" w:customStyle="1" w:styleId="Heading2Char">
    <w:name w:val="Heading 2 Char"/>
    <w:basedOn w:val="DefaultParagraphFont"/>
    <w:link w:val="Heading2"/>
    <w:uiPriority w:val="9"/>
    <w:rsid w:val="00E617B6"/>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F150A6"/>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A45255"/>
    <w:rPr>
      <w:rFonts w:ascii="Helvetica" w:hAnsi="Helvetica"/>
      <w:b/>
      <w:color w:val="4F81BD"/>
      <w:spacing w:val="10"/>
      <w:szCs w:val="22"/>
      <w:lang w:bidi="en-US"/>
    </w:rPr>
  </w:style>
  <w:style w:type="character" w:customStyle="1" w:styleId="Heading5Char">
    <w:name w:val="Heading 5 Char"/>
    <w:basedOn w:val="DefaultParagraphFont"/>
    <w:link w:val="Heading5"/>
    <w:uiPriority w:val="9"/>
    <w:rsid w:val="00991929"/>
    <w:rPr>
      <w:caps/>
      <w:color w:val="4F81BD" w:themeColor="accent1"/>
      <w:spacing w:val="10"/>
      <w:sz w:val="22"/>
      <w:szCs w:val="22"/>
      <w:lang w:bidi="en-US"/>
    </w:rPr>
  </w:style>
  <w:style w:type="character" w:customStyle="1" w:styleId="Heading6Char">
    <w:name w:val="Heading 6 Char"/>
    <w:basedOn w:val="DefaultParagraphFont"/>
    <w:link w:val="Heading6"/>
    <w:uiPriority w:val="9"/>
    <w:rsid w:val="00F150A6"/>
    <w:rPr>
      <w:rFonts w:ascii="Helvetica" w:hAnsi="Helvetica"/>
      <w:b/>
      <w:color w:val="4F81BD" w:themeColor="accent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0259BB"/>
    <w:pPr>
      <w:spacing w:before="120" w:after="120" w:line="240" w:lineRule="auto"/>
      <w:ind w:left="54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991929"/>
    <w:pPr>
      <w:keepLines/>
      <w:shd w:val="clear" w:color="auto" w:fill="E7EDF5"/>
      <w:suppressAutoHyphens/>
      <w:ind w:left="72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0973EF"/>
    <w:pPr>
      <w:numPr>
        <w:numId w:val="2"/>
      </w:numPr>
      <w:spacing w:after="0"/>
    </w:pPr>
  </w:style>
  <w:style w:type="paragraph" w:customStyle="1" w:styleId="BulletedListlevel2">
    <w:name w:val="Bulleted List level 2"/>
    <w:basedOn w:val="BulletedList"/>
    <w:qFormat/>
    <w:rsid w:val="000259BB"/>
    <w:pPr>
      <w:numPr>
        <w:numId w:val="103"/>
      </w:numPr>
      <w:spacing w:after="120"/>
      <w:ind w:left="907"/>
    </w:pPr>
  </w:style>
  <w:style w:type="paragraph" w:customStyle="1" w:styleId="NumberedList">
    <w:name w:val="Numbered List"/>
    <w:basedOn w:val="ListParagraph"/>
    <w:qFormat/>
    <w:rsid w:val="00431D37"/>
    <w:pPr>
      <w:numPr>
        <w:numId w:val="3"/>
      </w:numPr>
      <w:tabs>
        <w:tab w:val="left" w:pos="547"/>
        <w:tab w:val="left" w:pos="720"/>
      </w:tabs>
      <w:ind w:left="547"/>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5C0E51"/>
    <w:pPr>
      <w:numPr>
        <w:ilvl w:val="1"/>
      </w:numPr>
      <w:tabs>
        <w:tab w:val="clear" w:pos="720"/>
        <w:tab w:val="left" w:pos="900"/>
      </w:tabs>
      <w:ind w:left="900"/>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paragraph" w:customStyle="1" w:styleId="simpara">
    <w:name w:val="simpara"/>
    <w:basedOn w:val="Normal"/>
    <w:rsid w:val="00E9506C"/>
    <w:pPr>
      <w:spacing w:before="0" w:after="240" w:line="240" w:lineRule="auto"/>
    </w:pPr>
    <w:rPr>
      <w:rFonts w:ascii="Verdana" w:eastAsia="Times New Roman" w:hAnsi="Verdana"/>
      <w:color w:val="000000"/>
      <w:sz w:val="18"/>
      <w:szCs w:val="18"/>
      <w:lang w:bidi="ar-SA"/>
    </w:rPr>
  </w:style>
  <w:style w:type="paragraph" w:customStyle="1" w:styleId="Title1">
    <w:name w:val="Title1"/>
    <w:basedOn w:val="Normal"/>
    <w:rsid w:val="00D24260"/>
    <w:pPr>
      <w:spacing w:before="100" w:beforeAutospacing="1" w:after="240" w:line="240" w:lineRule="auto"/>
    </w:pPr>
    <w:rPr>
      <w:rFonts w:ascii="Verdana" w:eastAsia="Times New Roman" w:hAnsi="Verdana"/>
      <w:color w:val="000000"/>
      <w:sz w:val="18"/>
      <w:szCs w:val="18"/>
      <w:lang w:bidi="ar-SA"/>
    </w:rPr>
  </w:style>
  <w:style w:type="table" w:styleId="LightShading">
    <w:name w:val="Light Shading"/>
    <w:basedOn w:val="TableNormal"/>
    <w:uiPriority w:val="60"/>
    <w:rsid w:val="002342C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342C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edlist0">
    <w:name w:val="bulletedlist"/>
    <w:basedOn w:val="Normal"/>
    <w:rsid w:val="0034717D"/>
    <w:pPr>
      <w:spacing w:before="100" w:beforeAutospacing="1" w:after="100" w:afterAutospacing="1" w:line="240" w:lineRule="auto"/>
    </w:pPr>
    <w:rPr>
      <w:rFonts w:ascii="Times New Roman" w:eastAsiaTheme="minorHAnsi" w:hAnsi="Times New Roman"/>
      <w:sz w:val="24"/>
      <w:szCs w:val="24"/>
      <w:lang w:bidi="ar-SA"/>
    </w:rPr>
  </w:style>
  <w:style w:type="numbering" w:customStyle="1" w:styleId="StyleBulletedSymbolsymbolAccent1Left05Hanging0">
    <w:name w:val="Style Bulleted Symbol (symbol) Accent 1 Left:  0.5&quot; Hanging:  0..."/>
    <w:basedOn w:val="NoList"/>
    <w:rsid w:val="005C0E51"/>
    <w:pPr>
      <w:numPr>
        <w:numId w:val="8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94248834">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4795">
      <w:bodyDiv w:val="1"/>
      <w:marLeft w:val="0"/>
      <w:marRight w:val="0"/>
      <w:marTop w:val="0"/>
      <w:marBottom w:val="0"/>
      <w:divBdr>
        <w:top w:val="none" w:sz="0" w:space="0" w:color="auto"/>
        <w:left w:val="none" w:sz="0" w:space="0" w:color="auto"/>
        <w:bottom w:val="none" w:sz="0" w:space="0" w:color="auto"/>
        <w:right w:val="none" w:sz="0" w:space="0" w:color="auto"/>
      </w:divBdr>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5858059">
      <w:bodyDiv w:val="1"/>
      <w:marLeft w:val="0"/>
      <w:marRight w:val="0"/>
      <w:marTop w:val="0"/>
      <w:marBottom w:val="0"/>
      <w:divBdr>
        <w:top w:val="none" w:sz="0" w:space="0" w:color="auto"/>
        <w:left w:val="none" w:sz="0" w:space="0" w:color="auto"/>
        <w:bottom w:val="none" w:sz="0" w:space="0" w:color="auto"/>
        <w:right w:val="none" w:sz="0" w:space="0" w:color="auto"/>
      </w:divBdr>
      <w:divsChild>
        <w:div w:id="390277367">
          <w:marLeft w:val="0"/>
          <w:marRight w:val="0"/>
          <w:marTop w:val="0"/>
          <w:marBottom w:val="0"/>
          <w:divBdr>
            <w:top w:val="none" w:sz="0" w:space="0" w:color="auto"/>
            <w:left w:val="none" w:sz="0" w:space="0" w:color="auto"/>
            <w:bottom w:val="none" w:sz="0" w:space="0" w:color="auto"/>
            <w:right w:val="none" w:sz="0" w:space="0" w:color="auto"/>
          </w:divBdr>
          <w:divsChild>
            <w:div w:id="284628487">
              <w:marLeft w:val="150"/>
              <w:marRight w:val="150"/>
              <w:marTop w:val="0"/>
              <w:marBottom w:val="0"/>
              <w:divBdr>
                <w:top w:val="none" w:sz="0" w:space="0" w:color="auto"/>
                <w:left w:val="none" w:sz="0" w:space="0" w:color="auto"/>
                <w:bottom w:val="none" w:sz="0" w:space="0" w:color="auto"/>
                <w:right w:val="none" w:sz="0" w:space="0" w:color="auto"/>
              </w:divBdr>
              <w:divsChild>
                <w:div w:id="360979685">
                  <w:marLeft w:val="0"/>
                  <w:marRight w:val="0"/>
                  <w:marTop w:val="0"/>
                  <w:marBottom w:val="0"/>
                  <w:divBdr>
                    <w:top w:val="none" w:sz="0" w:space="0" w:color="auto"/>
                    <w:left w:val="none" w:sz="0" w:space="0" w:color="auto"/>
                    <w:bottom w:val="none" w:sz="0" w:space="0" w:color="auto"/>
                    <w:right w:val="none" w:sz="0" w:space="0" w:color="auto"/>
                  </w:divBdr>
                  <w:divsChild>
                    <w:div w:id="1121191570">
                      <w:marLeft w:val="0"/>
                      <w:marRight w:val="0"/>
                      <w:marTop w:val="0"/>
                      <w:marBottom w:val="0"/>
                      <w:divBdr>
                        <w:top w:val="none" w:sz="0" w:space="0" w:color="auto"/>
                        <w:left w:val="none" w:sz="0" w:space="0" w:color="auto"/>
                        <w:bottom w:val="none" w:sz="0" w:space="0" w:color="auto"/>
                        <w:right w:val="none" w:sz="0" w:space="0" w:color="auto"/>
                      </w:divBdr>
                      <w:divsChild>
                        <w:div w:id="1708676994">
                          <w:marLeft w:val="0"/>
                          <w:marRight w:val="0"/>
                          <w:marTop w:val="0"/>
                          <w:marBottom w:val="0"/>
                          <w:divBdr>
                            <w:top w:val="none" w:sz="0" w:space="0" w:color="auto"/>
                            <w:left w:val="none" w:sz="0" w:space="0" w:color="auto"/>
                            <w:bottom w:val="none" w:sz="0" w:space="0" w:color="auto"/>
                            <w:right w:val="none" w:sz="0" w:space="0" w:color="auto"/>
                          </w:divBdr>
                          <w:divsChild>
                            <w:div w:id="710305205">
                              <w:marLeft w:val="0"/>
                              <w:marRight w:val="0"/>
                              <w:marTop w:val="0"/>
                              <w:marBottom w:val="0"/>
                              <w:divBdr>
                                <w:top w:val="none" w:sz="0" w:space="0" w:color="auto"/>
                                <w:left w:val="none" w:sz="0" w:space="0" w:color="auto"/>
                                <w:bottom w:val="none" w:sz="0" w:space="0" w:color="auto"/>
                                <w:right w:val="none" w:sz="0" w:space="0" w:color="auto"/>
                              </w:divBdr>
                              <w:divsChild>
                                <w:div w:id="18454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45984718">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36995753">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66410311">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3003475">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6102">
      <w:bodyDiv w:val="1"/>
      <w:marLeft w:val="0"/>
      <w:marRight w:val="0"/>
      <w:marTop w:val="0"/>
      <w:marBottom w:val="0"/>
      <w:divBdr>
        <w:top w:val="none" w:sz="0" w:space="0" w:color="auto"/>
        <w:left w:val="none" w:sz="0" w:space="0" w:color="auto"/>
        <w:bottom w:val="none" w:sz="0" w:space="0" w:color="auto"/>
        <w:right w:val="none" w:sz="0" w:space="0" w:color="auto"/>
      </w:divBdr>
    </w:div>
    <w:div w:id="1078793337">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2184139">
      <w:bodyDiv w:val="1"/>
      <w:marLeft w:val="0"/>
      <w:marRight w:val="0"/>
      <w:marTop w:val="0"/>
      <w:marBottom w:val="0"/>
      <w:divBdr>
        <w:top w:val="none" w:sz="0" w:space="0" w:color="auto"/>
        <w:left w:val="none" w:sz="0" w:space="0" w:color="auto"/>
        <w:bottom w:val="none" w:sz="0" w:space="0" w:color="auto"/>
        <w:right w:val="none" w:sz="0" w:space="0" w:color="auto"/>
      </w:divBdr>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08951923">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05889997">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66705319">
      <w:bodyDiv w:val="1"/>
      <w:marLeft w:val="0"/>
      <w:marRight w:val="0"/>
      <w:marTop w:val="0"/>
      <w:marBottom w:val="0"/>
      <w:divBdr>
        <w:top w:val="none" w:sz="0" w:space="0" w:color="auto"/>
        <w:left w:val="none" w:sz="0" w:space="0" w:color="auto"/>
        <w:bottom w:val="none" w:sz="0" w:space="0" w:color="auto"/>
        <w:right w:val="none" w:sz="0" w:space="0" w:color="auto"/>
      </w:divBdr>
    </w:div>
    <w:div w:id="1486630795">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79232990">
      <w:bodyDiv w:val="1"/>
      <w:marLeft w:val="0"/>
      <w:marRight w:val="0"/>
      <w:marTop w:val="0"/>
      <w:marBottom w:val="0"/>
      <w:divBdr>
        <w:top w:val="none" w:sz="0" w:space="0" w:color="auto"/>
        <w:left w:val="none" w:sz="0" w:space="0" w:color="auto"/>
        <w:bottom w:val="none" w:sz="0" w:space="0" w:color="auto"/>
        <w:right w:val="none" w:sz="0" w:space="0" w:color="auto"/>
      </w:divBdr>
    </w:div>
    <w:div w:id="1685131532">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08263186">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45781819">
      <w:bodyDiv w:val="1"/>
      <w:marLeft w:val="0"/>
      <w:marRight w:val="0"/>
      <w:marTop w:val="0"/>
      <w:marBottom w:val="0"/>
      <w:divBdr>
        <w:top w:val="none" w:sz="0" w:space="0" w:color="auto"/>
        <w:left w:val="none" w:sz="0" w:space="0" w:color="auto"/>
        <w:bottom w:val="none" w:sz="0" w:space="0" w:color="auto"/>
        <w:right w:val="none" w:sz="0" w:space="0" w:color="auto"/>
      </w:divBdr>
    </w:div>
    <w:div w:id="1859352020">
      <w:bodyDiv w:val="1"/>
      <w:marLeft w:val="0"/>
      <w:marRight w:val="0"/>
      <w:marTop w:val="0"/>
      <w:marBottom w:val="0"/>
      <w:divBdr>
        <w:top w:val="none" w:sz="0" w:space="0" w:color="auto"/>
        <w:left w:val="none" w:sz="0" w:space="0" w:color="auto"/>
        <w:bottom w:val="none" w:sz="0" w:space="0" w:color="auto"/>
        <w:right w:val="none" w:sz="0" w:space="0" w:color="auto"/>
      </w:divBdr>
    </w:div>
    <w:div w:id="1859462342">
      <w:bodyDiv w:val="1"/>
      <w:marLeft w:val="0"/>
      <w:marRight w:val="0"/>
      <w:marTop w:val="0"/>
      <w:marBottom w:val="0"/>
      <w:divBdr>
        <w:top w:val="none" w:sz="0" w:space="0" w:color="auto"/>
        <w:left w:val="none" w:sz="0" w:space="0" w:color="auto"/>
        <w:bottom w:val="none" w:sz="0" w:space="0" w:color="auto"/>
        <w:right w:val="none" w:sz="0" w:space="0" w:color="auto"/>
      </w:divBdr>
      <w:divsChild>
        <w:div w:id="678581163">
          <w:marLeft w:val="0"/>
          <w:marRight w:val="0"/>
          <w:marTop w:val="0"/>
          <w:marBottom w:val="0"/>
          <w:divBdr>
            <w:top w:val="none" w:sz="0" w:space="0" w:color="auto"/>
            <w:left w:val="none" w:sz="0" w:space="0" w:color="auto"/>
            <w:bottom w:val="none" w:sz="0" w:space="0" w:color="auto"/>
            <w:right w:val="none" w:sz="0" w:space="0" w:color="auto"/>
          </w:divBdr>
          <w:divsChild>
            <w:div w:id="296419983">
              <w:marLeft w:val="150"/>
              <w:marRight w:val="150"/>
              <w:marTop w:val="0"/>
              <w:marBottom w:val="0"/>
              <w:divBdr>
                <w:top w:val="none" w:sz="0" w:space="0" w:color="auto"/>
                <w:left w:val="none" w:sz="0" w:space="0" w:color="auto"/>
                <w:bottom w:val="none" w:sz="0" w:space="0" w:color="auto"/>
                <w:right w:val="none" w:sz="0" w:space="0" w:color="auto"/>
              </w:divBdr>
              <w:divsChild>
                <w:div w:id="1711998223">
                  <w:marLeft w:val="0"/>
                  <w:marRight w:val="0"/>
                  <w:marTop w:val="0"/>
                  <w:marBottom w:val="0"/>
                  <w:divBdr>
                    <w:top w:val="none" w:sz="0" w:space="0" w:color="auto"/>
                    <w:left w:val="none" w:sz="0" w:space="0" w:color="auto"/>
                    <w:bottom w:val="none" w:sz="0" w:space="0" w:color="auto"/>
                    <w:right w:val="none" w:sz="0" w:space="0" w:color="auto"/>
                  </w:divBdr>
                  <w:divsChild>
                    <w:div w:id="307170618">
                      <w:marLeft w:val="0"/>
                      <w:marRight w:val="0"/>
                      <w:marTop w:val="0"/>
                      <w:marBottom w:val="0"/>
                      <w:divBdr>
                        <w:top w:val="none" w:sz="0" w:space="0" w:color="auto"/>
                        <w:left w:val="none" w:sz="0" w:space="0" w:color="auto"/>
                        <w:bottom w:val="none" w:sz="0" w:space="0" w:color="auto"/>
                        <w:right w:val="none" w:sz="0" w:space="0" w:color="auto"/>
                      </w:divBdr>
                      <w:divsChild>
                        <w:div w:id="1191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199144422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loud.com/CloudStack_Documentation/Allocator_Implementation_Gui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docs.cloud.com/CloudStack_Documenta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B7CFC-03BD-4F80-B9D5-EEA3CFCB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7970</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14</cp:revision>
  <cp:lastPrinted>2012-02-17T01:40:00Z</cp:lastPrinted>
  <dcterms:created xsi:type="dcterms:W3CDTF">2012-02-17T00:54:00Z</dcterms:created>
  <dcterms:modified xsi:type="dcterms:W3CDTF">2012-02-17T01:41:00Z</dcterms:modified>
</cp:coreProperties>
</file>