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D" w:rsidRDefault="002D0EAD" w:rsidP="002D0EAD">
      <w:pPr>
        <w:pStyle w:val="Title"/>
      </w:pPr>
    </w:p>
    <w:p w:rsidR="002D0EAD" w:rsidRDefault="002D0EAD" w:rsidP="002D0EAD">
      <w:pPr>
        <w:pStyle w:val="Title"/>
      </w:pPr>
    </w:p>
    <w:p w:rsidR="002D0EAD" w:rsidRDefault="002D0EAD" w:rsidP="002D0EAD">
      <w:pPr>
        <w:pStyle w:val="Title"/>
      </w:pPr>
    </w:p>
    <w:p w:rsidR="002D0EAD" w:rsidRDefault="001618F4" w:rsidP="002D0EAD">
      <w:pPr>
        <w:pStyle w:val="Title"/>
      </w:pPr>
      <w:r>
        <w:t>Cloud.com</w:t>
      </w:r>
      <w:r w:rsidR="002D0EAD">
        <w:t xml:space="preserve"> </w:t>
      </w:r>
      <w:r>
        <w:t>CloudStack</w:t>
      </w:r>
      <w:r w:rsidR="002D0EAD">
        <w:t xml:space="preserve"> 2.</w:t>
      </w:r>
      <w:r w:rsidR="001F764C">
        <w:t>1</w:t>
      </w:r>
      <w:r w:rsidR="002371DA">
        <w:t>.</w:t>
      </w:r>
      <w:r w:rsidR="00893A41">
        <w:t>3</w:t>
      </w:r>
      <w:r w:rsidR="002D0EAD">
        <w:br/>
      </w:r>
      <w:r w:rsidR="003602D8">
        <w:t>Release Notes</w:t>
      </w:r>
    </w:p>
    <w:p w:rsidR="002D0EAD" w:rsidRDefault="00893A41" w:rsidP="002D0EAD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2D0EAD">
        <w:rPr>
          <w:sz w:val="28"/>
          <w:szCs w:val="28"/>
        </w:rPr>
        <w:t>, 2010</w:t>
      </w: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  <w:rPr>
          <w:sz w:val="28"/>
          <w:szCs w:val="28"/>
        </w:rPr>
      </w:pPr>
    </w:p>
    <w:p w:rsidR="002D0EAD" w:rsidRDefault="002D0EAD" w:rsidP="002D0EAD">
      <w:pPr>
        <w:jc w:val="center"/>
      </w:pPr>
      <w:r>
        <w:br w:type="page"/>
      </w: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7529D4" w:rsidRDefault="007529D4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pPr>
        <w:jc w:val="center"/>
      </w:pPr>
    </w:p>
    <w:p w:rsidR="002D0EAD" w:rsidRDefault="002D0EAD" w:rsidP="002D0EAD">
      <w:r>
        <w:t>© 2010</w:t>
      </w:r>
      <w:r w:rsidRPr="00234A7E">
        <w:t xml:space="preserve"> </w:t>
      </w:r>
      <w:r w:rsidR="001618F4">
        <w:t>Cloud.com</w:t>
      </w:r>
      <w:r w:rsidRPr="00234A7E">
        <w:t xml:space="preserve"> Inc. All rights reserved</w:t>
      </w:r>
      <w:r>
        <w:t xml:space="preserve">. Specifications are subject to change without notice. The </w:t>
      </w:r>
      <w:r w:rsidR="001618F4">
        <w:t>Cloud.com</w:t>
      </w:r>
      <w:r>
        <w:t xml:space="preserve"> logo, </w:t>
      </w:r>
      <w:r w:rsidR="001618F4">
        <w:t>Cloud.com</w:t>
      </w:r>
      <w:r>
        <w:t xml:space="preserve">, Hypervisor Attached Storage, HAS, Hypervisor Aware Network, HAN, and VMSync are trademarks or registered trademarks of </w:t>
      </w:r>
      <w:r w:rsidR="001618F4">
        <w:t>Cloud.com</w:t>
      </w:r>
      <w:r>
        <w:t>, Inc. All other brands or products are trademarks or registered trademarks of their respective holders.</w:t>
      </w:r>
    </w:p>
    <w:p w:rsidR="002D0EAD" w:rsidRDefault="002D0EAD" w:rsidP="002D0EAD">
      <w:pPr>
        <w:pStyle w:val="TOCHeading1"/>
        <w:numPr>
          <w:ilvl w:val="0"/>
          <w:numId w:val="0"/>
        </w:numPr>
        <w:ind w:left="432" w:hanging="432"/>
      </w:pPr>
      <w:r>
        <w:lastRenderedPageBreak/>
        <w:t>Contents</w:t>
      </w:r>
    </w:p>
    <w:p w:rsidR="008562BF" w:rsidRDefault="009C5D11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fldChar w:fldCharType="begin"/>
      </w:r>
      <w:r w:rsidR="002D0EAD">
        <w:instrText xml:space="preserve"> TOC \o "1-3" \h \z \u </w:instrText>
      </w:r>
      <w:r>
        <w:fldChar w:fldCharType="separate"/>
      </w:r>
      <w:hyperlink w:anchor="_Toc271519690" w:history="1">
        <w:r w:rsidR="008562BF" w:rsidRPr="00980471">
          <w:rPr>
            <w:rStyle w:val="Hyperlink"/>
            <w:noProof/>
          </w:rPr>
          <w:t>1</w:t>
        </w:r>
        <w:r w:rsidR="008562BF"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="008562BF" w:rsidRPr="00980471">
          <w:rPr>
            <w:rStyle w:val="Hyperlink"/>
            <w:noProof/>
          </w:rPr>
          <w:t>Overview</w:t>
        </w:r>
        <w:r w:rsidR="008562BF">
          <w:rPr>
            <w:noProof/>
            <w:webHidden/>
          </w:rPr>
          <w:tab/>
        </w:r>
        <w:r w:rsidR="008562BF">
          <w:rPr>
            <w:noProof/>
            <w:webHidden/>
          </w:rPr>
          <w:fldChar w:fldCharType="begin"/>
        </w:r>
        <w:r w:rsidR="008562BF">
          <w:rPr>
            <w:noProof/>
            <w:webHidden/>
          </w:rPr>
          <w:instrText xml:space="preserve"> PAGEREF _Toc271519690 \h </w:instrText>
        </w:r>
        <w:r w:rsidR="008562BF">
          <w:rPr>
            <w:noProof/>
            <w:webHidden/>
          </w:rPr>
        </w:r>
        <w:r w:rsidR="008562BF">
          <w:rPr>
            <w:noProof/>
            <w:webHidden/>
          </w:rPr>
          <w:fldChar w:fldCharType="separate"/>
        </w:r>
        <w:r w:rsidR="008562BF">
          <w:rPr>
            <w:noProof/>
            <w:webHidden/>
          </w:rPr>
          <w:t>4</w:t>
        </w:r>
        <w:r w:rsidR="008562BF">
          <w:rPr>
            <w:noProof/>
            <w:webHidden/>
          </w:rPr>
          <w:fldChar w:fldCharType="end"/>
        </w:r>
      </w:hyperlink>
    </w:p>
    <w:p w:rsidR="008562BF" w:rsidRDefault="008562BF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1" w:history="1">
        <w:r w:rsidRPr="00980471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2.1.3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2" w:history="1">
        <w:r w:rsidRPr="00980471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Issues Fixed in 2.1.3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3" w:history="1">
        <w:r w:rsidRPr="00980471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New Features in 2.1.3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4" w:history="1">
        <w:r w:rsidRPr="00980471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2.1.0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5" w:history="1">
        <w:r w:rsidRPr="00980471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New Features in 2.1.0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6" w:history="1">
        <w:r w:rsidRPr="00980471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API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7" w:history="1">
        <w:r w:rsidRPr="00980471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Changed API Calls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3"/>
        <w:tabs>
          <w:tab w:val="left" w:pos="11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8" w:history="1">
        <w:r w:rsidRPr="00980471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New API Calls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699" w:history="1">
        <w:r w:rsidRPr="00980471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Known Issues in 2.1.3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700" w:history="1">
        <w:r w:rsidRPr="00980471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Workarounds for key bugs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1"/>
        <w:tabs>
          <w:tab w:val="left" w:pos="40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701" w:history="1">
        <w:r w:rsidRPr="00980471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Upgrade Paths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562BF" w:rsidRDefault="008562BF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271519702" w:history="1">
        <w:r w:rsidRPr="00980471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 w:rsidRPr="00980471">
          <w:rPr>
            <w:rStyle w:val="Hyperlink"/>
            <w:noProof/>
          </w:rPr>
          <w:t>Upgrade from 2.1.0 or 2.1.1 or 2.1.2 to 2.1.3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_Toc271519702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D0EAD" w:rsidRDefault="009C5D11">
      <w:r>
        <w:fldChar w:fldCharType="end"/>
      </w:r>
    </w:p>
    <w:p w:rsidR="002D0EAD" w:rsidRPr="00F52FB4" w:rsidRDefault="002D0EAD" w:rsidP="002D0EAD"/>
    <w:p w:rsidR="001F385E" w:rsidRDefault="001F385E" w:rsidP="001F385E">
      <w:pPr>
        <w:pStyle w:val="Heading1"/>
      </w:pPr>
      <w:bookmarkStart w:id="0" w:name="_Toc271519690"/>
      <w:r>
        <w:lastRenderedPageBreak/>
        <w:t>Overview</w:t>
      </w:r>
      <w:bookmarkEnd w:id="0"/>
    </w:p>
    <w:p w:rsidR="003602D8" w:rsidRDefault="003602D8" w:rsidP="003602D8">
      <w:r>
        <w:t>These Release Notes provide a brief description of new features and known issues for the 2.</w:t>
      </w:r>
      <w:r w:rsidR="00400BAB">
        <w:t>1</w:t>
      </w:r>
      <w:r w:rsidR="00F223F2">
        <w:t>.3</w:t>
      </w:r>
      <w:r>
        <w:t xml:space="preserve"> release of the </w:t>
      </w:r>
      <w:r w:rsidR="001618F4">
        <w:t>Cloud.com</w:t>
      </w:r>
      <w:r>
        <w:t xml:space="preserve"> </w:t>
      </w:r>
      <w:r w:rsidR="001618F4">
        <w:t>CloudStack</w:t>
      </w:r>
      <w:r>
        <w:t xml:space="preserve">.  </w:t>
      </w:r>
      <w:r w:rsidR="00400BAB">
        <w:t xml:space="preserve"> </w:t>
      </w:r>
    </w:p>
    <w:p w:rsidR="003602D8" w:rsidRDefault="003602D8" w:rsidP="003602D8">
      <w:r>
        <w:t>Please read the Known Issues section before installing.</w:t>
      </w:r>
      <w:r w:rsidR="00C14B50">
        <w:t xml:space="preserve">  The Installation Guide provides step by step instructions for installation.</w:t>
      </w:r>
    </w:p>
    <w:p w:rsidR="00400BAB" w:rsidRDefault="006868C1" w:rsidP="00E77D68">
      <w:r>
        <w:t>Upgrades from</w:t>
      </w:r>
      <w:r w:rsidR="00F223F2">
        <w:t xml:space="preserve"> 2.1.0, 2.1.1, and 2.1.2</w:t>
      </w:r>
      <w:r>
        <w:t xml:space="preserve"> to 2.1</w:t>
      </w:r>
      <w:r w:rsidR="00F223F2">
        <w:t>.3</w:t>
      </w:r>
      <w:r>
        <w:t xml:space="preserve"> </w:t>
      </w:r>
      <w:r w:rsidR="00E44AFE">
        <w:t>are</w:t>
      </w:r>
      <w:r w:rsidR="00A33DE5">
        <w:t xml:space="preserve"> supported</w:t>
      </w:r>
      <w:r>
        <w:t>.</w:t>
      </w:r>
      <w:r w:rsidR="00C4455C">
        <w:t xml:space="preserve">  Upgrade instructions are below.</w:t>
      </w:r>
    </w:p>
    <w:p w:rsidR="00400BAB" w:rsidRDefault="00400BAB" w:rsidP="00400BAB">
      <w:r>
        <w:t xml:space="preserve">We would like to hear your feedback.  </w:t>
      </w:r>
      <w:r w:rsidR="00F223F2">
        <w:t>Please visit the forums at http://open.cloud.com or our bug database at http://bugs.cloud.com.</w:t>
      </w:r>
    </w:p>
    <w:p w:rsidR="00F223F2" w:rsidRDefault="00F223F2" w:rsidP="00400BAB"/>
    <w:p w:rsidR="003A2D63" w:rsidRDefault="00C137D3" w:rsidP="00C137D3">
      <w:pPr>
        <w:pStyle w:val="Heading1"/>
      </w:pPr>
      <w:bookmarkStart w:id="1" w:name="_Toc271519691"/>
      <w:r>
        <w:lastRenderedPageBreak/>
        <w:t>2.1.</w:t>
      </w:r>
      <w:r w:rsidR="00F223F2">
        <w:t>3</w:t>
      </w:r>
      <w:bookmarkEnd w:id="1"/>
    </w:p>
    <w:p w:rsidR="003A0BA2" w:rsidRDefault="00EC3C41" w:rsidP="00EC3C41">
      <w:pPr>
        <w:pStyle w:val="Heading2"/>
      </w:pPr>
      <w:bookmarkStart w:id="2" w:name="_Toc271519692"/>
      <w:r>
        <w:t>Issues Fixed in 2.1.3</w:t>
      </w:r>
      <w:bookmarkEnd w:id="2"/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7290"/>
      </w:tblGrid>
      <w:tr w:rsidR="00EC3C41" w:rsidRPr="00137DEA" w:rsidTr="004F6A72">
        <w:tc>
          <w:tcPr>
            <w:tcW w:w="1530" w:type="dxa"/>
          </w:tcPr>
          <w:p w:rsidR="00EC3C41" w:rsidRPr="00137DEA" w:rsidRDefault="00EC3C41" w:rsidP="004F6A72">
            <w:pPr>
              <w:rPr>
                <w:b/>
              </w:rPr>
            </w:pPr>
            <w:r w:rsidRPr="00137DEA">
              <w:rPr>
                <w:b/>
              </w:rPr>
              <w:t>Issue Number</w:t>
            </w:r>
          </w:p>
        </w:tc>
        <w:tc>
          <w:tcPr>
            <w:tcW w:w="7290" w:type="dxa"/>
          </w:tcPr>
          <w:p w:rsidR="00EC3C41" w:rsidRPr="00137DEA" w:rsidRDefault="00EC3C41" w:rsidP="004F6A72">
            <w:pPr>
              <w:rPr>
                <w:b/>
              </w:rPr>
            </w:pPr>
            <w:r w:rsidRPr="00137DEA">
              <w:rPr>
                <w:b/>
              </w:rPr>
              <w:t>Issue Description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5754</w:t>
            </w:r>
          </w:p>
        </w:tc>
        <w:tc>
          <w:tcPr>
            <w:tcW w:w="7290" w:type="dxa"/>
          </w:tcPr>
          <w:p w:rsidR="00EC3C41" w:rsidRDefault="00EC3C41" w:rsidP="004F6A72">
            <w:r>
              <w:t>Console view functionality will now work for API key based authentication.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5781</w:t>
            </w:r>
          </w:p>
        </w:tc>
        <w:tc>
          <w:tcPr>
            <w:tcW w:w="7290" w:type="dxa"/>
          </w:tcPr>
          <w:p w:rsidR="00EC3C41" w:rsidRDefault="00EC3C41" w:rsidP="004F6A72">
            <w:r>
              <w:t>The CloudStack now responds better to a request for a large number of VM creations in a short period of time.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5772</w:t>
            </w:r>
          </w:p>
        </w:tc>
        <w:tc>
          <w:tcPr>
            <w:tcW w:w="7290" w:type="dxa"/>
          </w:tcPr>
          <w:p w:rsidR="00EC3C41" w:rsidRDefault="00EC3C41" w:rsidP="004F6A72">
            <w:r>
              <w:t>When VM creation fails in one Pod it will be attempted in another Pod if available.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5785</w:t>
            </w:r>
          </w:p>
        </w:tc>
        <w:tc>
          <w:tcPr>
            <w:tcW w:w="7290" w:type="dxa"/>
          </w:tcPr>
          <w:p w:rsidR="00EC3C41" w:rsidRDefault="00EC3C41" w:rsidP="004F6A72">
            <w:r>
              <w:t>Character encoding problems (e.g. the Euro symbol) have been resolved.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5829</w:t>
            </w:r>
          </w:p>
        </w:tc>
        <w:tc>
          <w:tcPr>
            <w:tcW w:w="7290" w:type="dxa"/>
          </w:tcPr>
          <w:p w:rsidR="00EC3C41" w:rsidRDefault="00EC3C41" w:rsidP="004F6A72">
            <w:r>
              <w:t>Service offering names can now have non-ASCII characters.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5888</w:t>
            </w:r>
          </w:p>
        </w:tc>
        <w:tc>
          <w:tcPr>
            <w:tcW w:w="7290" w:type="dxa"/>
          </w:tcPr>
          <w:p w:rsidR="00EC3C41" w:rsidRDefault="00EC3C41" w:rsidP="004F6A72">
            <w:r>
              <w:t>Date/time fields in the UI will no longer display NaN.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6012</w:t>
            </w:r>
          </w:p>
        </w:tc>
        <w:tc>
          <w:tcPr>
            <w:tcW w:w="7290" w:type="dxa"/>
          </w:tcPr>
          <w:p w:rsidR="00EC3C41" w:rsidRDefault="00EC3C41" w:rsidP="004F6A72">
            <w:r>
              <w:t>The console viewing window will set content type text/html.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6053</w:t>
            </w:r>
          </w:p>
        </w:tc>
        <w:tc>
          <w:tcPr>
            <w:tcW w:w="7290" w:type="dxa"/>
          </w:tcPr>
          <w:p w:rsidR="00EC3C41" w:rsidRDefault="00EC3C41" w:rsidP="004F6A72">
            <w:r>
              <w:t>The CloudStack more accurately calculates the amount of storage required to start a new VM in a Pod.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5935</w:t>
            </w:r>
          </w:p>
        </w:tc>
        <w:tc>
          <w:tcPr>
            <w:tcW w:w="7290" w:type="dxa"/>
          </w:tcPr>
          <w:p w:rsidR="00EC3C41" w:rsidRDefault="00EC3C41" w:rsidP="004F6A72">
            <w:r>
              <w:t>Expunge now works correctly.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5936</w:t>
            </w:r>
          </w:p>
        </w:tc>
        <w:tc>
          <w:tcPr>
            <w:tcW w:w="7290" w:type="dxa"/>
          </w:tcPr>
          <w:p w:rsidR="00EC3C41" w:rsidRDefault="00EC3C41" w:rsidP="004F6A72">
            <w:r>
              <w:t>Non-admins no longer get an error when creating their first template.</w:t>
            </w:r>
          </w:p>
        </w:tc>
      </w:tr>
      <w:tr w:rsidR="00EC3C41" w:rsidTr="004F6A72">
        <w:tc>
          <w:tcPr>
            <w:tcW w:w="1530" w:type="dxa"/>
          </w:tcPr>
          <w:p w:rsidR="00EC3C41" w:rsidRDefault="00EC3C41" w:rsidP="004F6A72">
            <w:r>
              <w:t>5937</w:t>
            </w:r>
          </w:p>
        </w:tc>
        <w:tc>
          <w:tcPr>
            <w:tcW w:w="7290" w:type="dxa"/>
          </w:tcPr>
          <w:p w:rsidR="00EC3C41" w:rsidRDefault="00EC3C41" w:rsidP="004F6A72">
            <w:r>
              <w:t>Volumes are now destroyed correctly.</w:t>
            </w:r>
          </w:p>
        </w:tc>
      </w:tr>
    </w:tbl>
    <w:p w:rsidR="00EC3C41" w:rsidRDefault="00EC3C41" w:rsidP="00400BAB"/>
    <w:p w:rsidR="00EC3C41" w:rsidRDefault="00EC3C41" w:rsidP="00EC3C41">
      <w:pPr>
        <w:pStyle w:val="Heading2"/>
      </w:pPr>
      <w:bookmarkStart w:id="3" w:name="_Toc271519693"/>
      <w:r>
        <w:t>New Features in 2.1.3</w:t>
      </w:r>
      <w:bookmarkEnd w:id="3"/>
    </w:p>
    <w:p w:rsidR="00EC3C41" w:rsidRDefault="00EC3C41" w:rsidP="00400BAB">
      <w:r>
        <w:t>There were no new features in 2.1.3.</w:t>
      </w:r>
    </w:p>
    <w:p w:rsidR="003A2D63" w:rsidRDefault="003A2D63" w:rsidP="003A2D63">
      <w:pPr>
        <w:pStyle w:val="Heading1"/>
      </w:pPr>
      <w:bookmarkStart w:id="4" w:name="_Toc271519694"/>
      <w:r>
        <w:lastRenderedPageBreak/>
        <w:t>2.1.0</w:t>
      </w:r>
      <w:bookmarkEnd w:id="4"/>
    </w:p>
    <w:p w:rsidR="00400BAB" w:rsidRDefault="00137DEA" w:rsidP="003A2D63">
      <w:pPr>
        <w:pStyle w:val="Heading2"/>
      </w:pPr>
      <w:bookmarkStart w:id="5" w:name="_Toc271519695"/>
      <w:r>
        <w:t>New Features in 2.1</w:t>
      </w:r>
      <w:r w:rsidR="006C16AA">
        <w:t>.0</w:t>
      </w:r>
      <w:bookmarkEnd w:id="5"/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7290"/>
      </w:tblGrid>
      <w:tr w:rsidR="00137DEA" w:rsidRPr="00137DEA" w:rsidTr="00137DEA">
        <w:tc>
          <w:tcPr>
            <w:tcW w:w="1530" w:type="dxa"/>
          </w:tcPr>
          <w:p w:rsidR="00137DEA" w:rsidRPr="00137DEA" w:rsidRDefault="00137DEA" w:rsidP="00137DEA">
            <w:pPr>
              <w:rPr>
                <w:b/>
              </w:rPr>
            </w:pPr>
            <w:r w:rsidRPr="00137DEA">
              <w:rPr>
                <w:b/>
              </w:rPr>
              <w:t>Issue Number</w:t>
            </w:r>
          </w:p>
        </w:tc>
        <w:tc>
          <w:tcPr>
            <w:tcW w:w="7290" w:type="dxa"/>
          </w:tcPr>
          <w:p w:rsidR="00137DEA" w:rsidRPr="00137DEA" w:rsidRDefault="00137DEA" w:rsidP="00137DEA">
            <w:pPr>
              <w:rPr>
                <w:b/>
              </w:rPr>
            </w:pPr>
            <w:r w:rsidRPr="00137DEA">
              <w:rPr>
                <w:b/>
              </w:rPr>
              <w:t>Issue Description</w:t>
            </w:r>
          </w:p>
        </w:tc>
      </w:tr>
      <w:tr w:rsidR="00137DEA" w:rsidTr="00137DEA">
        <w:tc>
          <w:tcPr>
            <w:tcW w:w="1530" w:type="dxa"/>
          </w:tcPr>
          <w:p w:rsidR="00137DEA" w:rsidRDefault="00137DEA" w:rsidP="00137DEA">
            <w:r>
              <w:t>2508</w:t>
            </w:r>
          </w:p>
        </w:tc>
        <w:tc>
          <w:tcPr>
            <w:tcW w:w="7290" w:type="dxa"/>
          </w:tcPr>
          <w:p w:rsidR="00137DEA" w:rsidRDefault="00137DEA" w:rsidP="00137DEA">
            <w:r>
              <w:t xml:space="preserve">Direct attached networking has been implemented.  </w:t>
            </w:r>
            <w:r w:rsidR="001C4E5B">
              <w:t>This provides for VMs to receive IP addresses that are not NATed.  The VMs do not use the virtual router as their gateway.</w:t>
            </w:r>
          </w:p>
        </w:tc>
      </w:tr>
      <w:tr w:rsidR="00137DEA" w:rsidTr="00137DEA">
        <w:tc>
          <w:tcPr>
            <w:tcW w:w="1530" w:type="dxa"/>
          </w:tcPr>
          <w:p w:rsidR="00137DEA" w:rsidRDefault="00137DEA" w:rsidP="00137DEA">
            <w:r>
              <w:t>2009</w:t>
            </w:r>
          </w:p>
        </w:tc>
        <w:tc>
          <w:tcPr>
            <w:tcW w:w="7290" w:type="dxa"/>
          </w:tcPr>
          <w:p w:rsidR="00137DEA" w:rsidRDefault="00137DEA" w:rsidP="00137DEA">
            <w:r>
              <w:t>The owner of templates is now shown in the UI.</w:t>
            </w:r>
          </w:p>
        </w:tc>
      </w:tr>
      <w:tr w:rsidR="00137DEA" w:rsidTr="00137DEA">
        <w:tc>
          <w:tcPr>
            <w:tcW w:w="1530" w:type="dxa"/>
          </w:tcPr>
          <w:p w:rsidR="00137DEA" w:rsidRDefault="00137DEA" w:rsidP="00137DEA">
            <w:r>
              <w:t>3377</w:t>
            </w:r>
          </w:p>
        </w:tc>
        <w:tc>
          <w:tcPr>
            <w:tcW w:w="7290" w:type="dxa"/>
          </w:tcPr>
          <w:p w:rsidR="00137DEA" w:rsidRDefault="00137DEA" w:rsidP="003610D6">
            <w:r>
              <w:t>Summary statistics about host CPU, me</w:t>
            </w:r>
            <w:r w:rsidR="003610D6">
              <w:t>mory, and network utilization are</w:t>
            </w:r>
            <w:r>
              <w:t xml:space="preserve"> displayed.</w:t>
            </w:r>
            <w:r w:rsidR="003610D6">
              <w:t xml:space="preserve">  Summary statistics about guest CPU and network utilization are displayed.</w:t>
            </w:r>
          </w:p>
        </w:tc>
      </w:tr>
      <w:tr w:rsidR="00137DEA" w:rsidTr="00137DEA">
        <w:tc>
          <w:tcPr>
            <w:tcW w:w="1530" w:type="dxa"/>
          </w:tcPr>
          <w:p w:rsidR="00137DEA" w:rsidRDefault="00137DEA" w:rsidP="00137DEA">
            <w:r>
              <w:t>4040</w:t>
            </w:r>
          </w:p>
        </w:tc>
        <w:tc>
          <w:tcPr>
            <w:tcW w:w="7290" w:type="dxa"/>
          </w:tcPr>
          <w:p w:rsidR="00137DEA" w:rsidRDefault="00137DEA" w:rsidP="00137DEA">
            <w:r>
              <w:t xml:space="preserve">Long running actions now record 3 events: the scheduled time, when they are first received; a start time, when work to address them </w:t>
            </w:r>
            <w:r w:rsidR="00FD5E0D">
              <w:t>starts; and a completion time, when the action has completed either successfully or with an error.</w:t>
            </w:r>
          </w:p>
        </w:tc>
      </w:tr>
      <w:tr w:rsidR="00137DEA" w:rsidTr="00137DEA">
        <w:tc>
          <w:tcPr>
            <w:tcW w:w="1530" w:type="dxa"/>
          </w:tcPr>
          <w:p w:rsidR="00137DEA" w:rsidRDefault="00FD5E0D" w:rsidP="00137DEA">
            <w:r>
              <w:t>4041</w:t>
            </w:r>
          </w:p>
        </w:tc>
        <w:tc>
          <w:tcPr>
            <w:tcW w:w="7290" w:type="dxa"/>
          </w:tcPr>
          <w:p w:rsidR="00137DEA" w:rsidRDefault="00FD5E0D" w:rsidP="00137DEA">
            <w:r>
              <w:t>New options are provided to listEvents that will allow an admin to examine events that have been running for a long time without completion.</w:t>
            </w:r>
          </w:p>
        </w:tc>
      </w:tr>
      <w:tr w:rsidR="00137DEA" w:rsidTr="00137DEA">
        <w:tc>
          <w:tcPr>
            <w:tcW w:w="1530" w:type="dxa"/>
          </w:tcPr>
          <w:p w:rsidR="00137DEA" w:rsidRDefault="00FD5E0D" w:rsidP="00137DEA">
            <w:r>
              <w:t>4171</w:t>
            </w:r>
          </w:p>
        </w:tc>
        <w:tc>
          <w:tcPr>
            <w:tcW w:w="7290" w:type="dxa"/>
          </w:tcPr>
          <w:p w:rsidR="00137DEA" w:rsidRDefault="00117692" w:rsidP="00137DEA">
            <w:r>
              <w:t>A VM may now be started without a data disk.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4192</w:t>
            </w:r>
          </w:p>
        </w:tc>
        <w:tc>
          <w:tcPr>
            <w:tcW w:w="7290" w:type="dxa"/>
          </w:tcPr>
          <w:p w:rsidR="00117692" w:rsidRDefault="00117692" w:rsidP="00137DEA">
            <w:r>
              <w:t>Link local addressing is now used to communicate to the virtual router.  This reduces the use of private IP addresses in the CloudStack and improves security.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4285</w:t>
            </w:r>
          </w:p>
        </w:tc>
        <w:tc>
          <w:tcPr>
            <w:tcW w:w="7290" w:type="dxa"/>
          </w:tcPr>
          <w:p w:rsidR="00117692" w:rsidRDefault="00117692" w:rsidP="00137DEA">
            <w:r>
              <w:t>The API has been enhanced to allow manually setting API keys for a user.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4353</w:t>
            </w:r>
          </w:p>
        </w:tc>
        <w:tc>
          <w:tcPr>
            <w:tcW w:w="7290" w:type="dxa"/>
          </w:tcPr>
          <w:p w:rsidR="00117692" w:rsidRDefault="00117692" w:rsidP="00137DEA">
            <w:r>
              <w:t>The listLoadBalancers API command has been enhanced to list load balancers mapped to a specific VM.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4354</w:t>
            </w:r>
          </w:p>
        </w:tc>
        <w:tc>
          <w:tcPr>
            <w:tcW w:w="7290" w:type="dxa"/>
          </w:tcPr>
          <w:p w:rsidR="00117692" w:rsidRDefault="00117692" w:rsidP="00137DEA">
            <w:r>
              <w:t>The listAsyncJobs API command has been enhanced to allow an admin to list outstanding jobs for all users.</w:t>
            </w:r>
          </w:p>
        </w:tc>
      </w:tr>
      <w:tr w:rsidR="00BD6CFF" w:rsidTr="00137DEA">
        <w:tc>
          <w:tcPr>
            <w:tcW w:w="1530" w:type="dxa"/>
          </w:tcPr>
          <w:p w:rsidR="00BD6CFF" w:rsidRDefault="00BD6CFF" w:rsidP="00137DEA">
            <w:r>
              <w:t>4367</w:t>
            </w:r>
          </w:p>
        </w:tc>
        <w:tc>
          <w:tcPr>
            <w:tcW w:w="7290" w:type="dxa"/>
          </w:tcPr>
          <w:p w:rsidR="00BD6CFF" w:rsidRDefault="00BD6CFF" w:rsidP="00137DEA">
            <w:r>
              <w:t>A new single sign on mechanism has been implemented.  This allows for URLs signed with a shared, secret key to allow a UI login to the CloudStack (e.g., redirection from a portal).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4741</w:t>
            </w:r>
          </w:p>
        </w:tc>
        <w:tc>
          <w:tcPr>
            <w:tcW w:w="7290" w:type="dxa"/>
          </w:tcPr>
          <w:p w:rsidR="00117692" w:rsidRDefault="00117692" w:rsidP="00137DEA">
            <w:r>
              <w:t>Live migration support has been added for KVM.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lastRenderedPageBreak/>
              <w:t>4822, others</w:t>
            </w:r>
          </w:p>
        </w:tc>
        <w:tc>
          <w:tcPr>
            <w:tcW w:w="7290" w:type="dxa"/>
          </w:tcPr>
          <w:p w:rsidR="00117692" w:rsidRDefault="00117692" w:rsidP="00137DEA">
            <w:r>
              <w:t>Tags have been added on primary storage, service offerings, and disk offerings.  This allows for tiered storage.</w:t>
            </w:r>
          </w:p>
        </w:tc>
      </w:tr>
      <w:tr w:rsidR="00117692" w:rsidTr="00137DEA">
        <w:tc>
          <w:tcPr>
            <w:tcW w:w="1530" w:type="dxa"/>
          </w:tcPr>
          <w:p w:rsidR="00117692" w:rsidRDefault="00117692" w:rsidP="00137DEA">
            <w:r>
              <w:t>4833</w:t>
            </w:r>
          </w:p>
        </w:tc>
        <w:tc>
          <w:tcPr>
            <w:tcW w:w="7290" w:type="dxa"/>
          </w:tcPr>
          <w:p w:rsidR="00117692" w:rsidRDefault="00117692" w:rsidP="00117692">
            <w:r>
              <w:t>It is now possible to disable the public template functionality.</w:t>
            </w:r>
          </w:p>
        </w:tc>
      </w:tr>
      <w:tr w:rsidR="00267968" w:rsidTr="00137DEA">
        <w:tc>
          <w:tcPr>
            <w:tcW w:w="1530" w:type="dxa"/>
          </w:tcPr>
          <w:p w:rsidR="00267968" w:rsidRDefault="00267968" w:rsidP="00137DEA">
            <w:r>
              <w:t>4961</w:t>
            </w:r>
          </w:p>
        </w:tc>
        <w:tc>
          <w:tcPr>
            <w:tcW w:w="7290" w:type="dxa"/>
          </w:tcPr>
          <w:p w:rsidR="00267968" w:rsidRDefault="00267968" w:rsidP="00137DEA">
            <w:r>
              <w:t xml:space="preserve">Domain names no longer have to be unique.  As a result a user must log in with the full path to their domain.  For example, if there is a domain /a/b, previously users would login with domain "b".  Now they must specify /a/b. </w:t>
            </w:r>
            <w:r w:rsidR="004A70B0">
              <w:t xml:space="preserve">  The root domain is now specified as "/".</w:t>
            </w:r>
          </w:p>
        </w:tc>
      </w:tr>
      <w:tr w:rsidR="007C41B5" w:rsidTr="00137DEA">
        <w:tc>
          <w:tcPr>
            <w:tcW w:w="1530" w:type="dxa"/>
          </w:tcPr>
          <w:p w:rsidR="007C41B5" w:rsidRDefault="007C41B5" w:rsidP="00137DEA">
            <w:r>
              <w:t>4962</w:t>
            </w:r>
          </w:p>
        </w:tc>
        <w:tc>
          <w:tcPr>
            <w:tcW w:w="7290" w:type="dxa"/>
          </w:tcPr>
          <w:p w:rsidR="007C41B5" w:rsidRDefault="007C41B5" w:rsidP="00137DEA">
            <w:r>
              <w:t>The listTemplates API command has been enhanced to return the size of the templates.</w:t>
            </w:r>
          </w:p>
        </w:tc>
      </w:tr>
      <w:tr w:rsidR="007C41B5" w:rsidTr="00137DEA">
        <w:tc>
          <w:tcPr>
            <w:tcW w:w="1530" w:type="dxa"/>
          </w:tcPr>
          <w:p w:rsidR="007C41B5" w:rsidRDefault="007C41B5" w:rsidP="00137DEA">
            <w:r>
              <w:t>5226</w:t>
            </w:r>
          </w:p>
        </w:tc>
        <w:tc>
          <w:tcPr>
            <w:tcW w:w="7290" w:type="dxa"/>
          </w:tcPr>
          <w:p w:rsidR="007C41B5" w:rsidRDefault="007C41B5" w:rsidP="00137DEA">
            <w:r>
              <w:t>The open source install has been improved to better handle multiple Zones and Pods.</w:t>
            </w:r>
          </w:p>
        </w:tc>
      </w:tr>
      <w:tr w:rsidR="007C41B5" w:rsidTr="00137DEA">
        <w:tc>
          <w:tcPr>
            <w:tcW w:w="1530" w:type="dxa"/>
          </w:tcPr>
          <w:p w:rsidR="007C41B5" w:rsidRDefault="007C41B5" w:rsidP="00137DEA">
            <w:r>
              <w:t>4375</w:t>
            </w:r>
          </w:p>
        </w:tc>
        <w:tc>
          <w:tcPr>
            <w:tcW w:w="7290" w:type="dxa"/>
          </w:tcPr>
          <w:p w:rsidR="007C41B5" w:rsidRDefault="007C41B5" w:rsidP="007C41B5">
            <w:r>
              <w:t>The API has been enhanced so that queryAsyncJobResult returns fully populated objects.</w:t>
            </w:r>
          </w:p>
        </w:tc>
      </w:tr>
      <w:tr w:rsidR="00D44207" w:rsidTr="00137DEA">
        <w:tc>
          <w:tcPr>
            <w:tcW w:w="1530" w:type="dxa"/>
          </w:tcPr>
          <w:p w:rsidR="00D44207" w:rsidRDefault="00D44207" w:rsidP="00137DEA">
            <w:r>
              <w:t>5706</w:t>
            </w:r>
          </w:p>
        </w:tc>
        <w:tc>
          <w:tcPr>
            <w:tcW w:w="7290" w:type="dxa"/>
          </w:tcPr>
          <w:p w:rsidR="00D44207" w:rsidRDefault="00D44207" w:rsidP="007C41B5">
            <w:r>
              <w:t>When a VM is destroyed its attached data disks are not destroyed.  This is a change from 2.0 behavior.</w:t>
            </w:r>
          </w:p>
        </w:tc>
      </w:tr>
    </w:tbl>
    <w:p w:rsidR="00137DEA" w:rsidRPr="00137DEA" w:rsidRDefault="00137DEA" w:rsidP="00137DEA"/>
    <w:p w:rsidR="00603D8F" w:rsidRDefault="00603D8F" w:rsidP="003A2D63">
      <w:pPr>
        <w:pStyle w:val="Heading2"/>
      </w:pPr>
      <w:bookmarkStart w:id="6" w:name="_Toc271519696"/>
      <w:r>
        <w:t>API Changes</w:t>
      </w:r>
      <w:bookmarkEnd w:id="6"/>
    </w:p>
    <w:p w:rsidR="00603D8F" w:rsidRDefault="00603D8F" w:rsidP="00603D8F">
      <w:r>
        <w:t>The API has had several enhancements for 2.1.  The below is a summary description of the changes.</w:t>
      </w:r>
    </w:p>
    <w:p w:rsidR="00EE3F9A" w:rsidRPr="00603D8F" w:rsidRDefault="00EE3F9A" w:rsidP="003A2D63">
      <w:pPr>
        <w:pStyle w:val="Heading3"/>
      </w:pPr>
      <w:bookmarkStart w:id="7" w:name="_Toc271519697"/>
      <w:r>
        <w:t>Changed API Calls</w:t>
      </w:r>
      <w:bookmarkEnd w:id="7"/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deployVirtualMachine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diskOfferingId is now optional param.  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listTemplates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crosszones reponse – true if the template is managed across all zones, false otherwise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size response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templateFilter param is now required </w:t>
      </w:r>
      <w:r w:rsidRPr="00603D8F">
        <w:rPr>
          <w:b/>
        </w:rPr>
        <w:t>(backwards incompatible)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listIsos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crosszones reponse – true if the template is managed across all zones, false otherwise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size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addHost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returns everything that is now listed in the listHosts command.  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new param clusterId and clusterName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clusterid and clustername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listHosts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one or more events tag.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lastRenderedPageBreak/>
        <w:t>Return clusterid and clustername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islocalstorageactive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updateUser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apiKey and secretKey are new optional params.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updateTemplate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format, osTypeId, passwordEnabled are now new optional params.  Similarly they are returned as part of the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updateIso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osTypeId, bootable are now new optional params.  Similarly they are returned as part of the response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format returned as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createSnapshot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acco</w:t>
      </w:r>
      <w:r w:rsidR="00BA0332">
        <w:t>unt, domainId param for use by admin accounts.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createSnapshotPolicy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account, domainId param</w:t>
      </w:r>
      <w:r w:rsidR="00BA0332">
        <w:t xml:space="preserve"> for use by admin accounts.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createServiceOffering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useVirtualNetwork param.  Default value is true.  If true, the VM created will use default virtual networking whereas if false, the VM created will use a direct attached networking model.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tags param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tags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listServiceOfferings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forVirtualNetwork response returned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tags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createVlan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zoneId param is now optional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account, domainId, podId, forVirtualNetwork are new optional parameters.  These are also returned as part of the response.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createVlanIpRange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name param is now removed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forVirtualNetwork, account, domainId are new optional parameters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listVlanIpRange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param podId, account, domainId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name response is now removed</w:t>
      </w:r>
      <w:r w:rsidR="00BA0332">
        <w:t xml:space="preserve"> </w:t>
      </w:r>
      <w:r w:rsidR="00BA0332" w:rsidRPr="00BA0332">
        <w:rPr>
          <w:b/>
        </w:rPr>
        <w:t>(backwards incompatible)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new response values forvirtualnetwork, podid, podname, account, domainid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listPublicIpAddresses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forvirtualnetwork response now returned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forVirtualNetwork optional param now added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listAsyncJobs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params account, domainId, startDate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login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directattachnetworkgroupsenabled and xencreatepoolsinpod response returned.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listRouters</w:t>
      </w:r>
      <w:r w:rsidR="00BA0332">
        <w:t xml:space="preserve"> </w:t>
      </w:r>
      <w:r w:rsidR="00BA0332" w:rsidRPr="00BA0332">
        <w:rPr>
          <w:b/>
        </w:rPr>
        <w:t>(backwards incompatible)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ipaddress response is now guestipaddress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macaddress response is now guestmacaddress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new guestnetmask response returned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createDiskOffering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created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deleteVolume is now a synch</w:t>
      </w:r>
      <w:r w:rsidR="00BA0332">
        <w:t>ronous</w:t>
      </w:r>
      <w:r>
        <w:t xml:space="preserve"> command rather than async.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listStoragePools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lastRenderedPageBreak/>
        <w:t>optional new podId param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one or more tags response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clusterid and clustername response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tags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listLoadBalancerRules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new virtualMachineId and publicIp param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createLoadBalancerRule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removed account and domainId from params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createPod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new required gateway param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updatePod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new optional gateway param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listPods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gateway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createStoragePool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new optional tags and details param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tags and detail param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podId param is now optional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new optional clusterId param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returns clusterid and clustername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listSnapshots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removed path from being returned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associateIpAddress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forvirtualnetwork response now returned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deletePortForwardingService is now async from sync.</w:t>
      </w:r>
      <w:r w:rsidR="00BA0332">
        <w:t xml:space="preserve"> </w:t>
      </w:r>
      <w:r w:rsidR="00BA0332" w:rsidRPr="00BA0332">
        <w:rPr>
          <w:b/>
        </w:rPr>
        <w:t>(backwards incompatible)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listEvents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optional param entryTime and duration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return id, state, parent</w:t>
      </w:r>
      <w:r w:rsidR="00D028AB">
        <w:t>I</w:t>
      </w:r>
      <w:r>
        <w:t>d in response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resetPasswordForVirtualMachine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now returns all values from listVirtualMachine + the password that was reset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updateVirtualMachine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now returns all values from listVirtualMachine</w:t>
      </w:r>
    </w:p>
    <w:p w:rsidR="00603D8F" w:rsidRDefault="00603D8F" w:rsidP="00603D8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attachVolume</w:t>
      </w:r>
      <w:r w:rsidR="00967CA4">
        <w:t xml:space="preserve"> </w:t>
      </w:r>
      <w:r w:rsidR="00967CA4" w:rsidRPr="00967CA4">
        <w:rPr>
          <w:b/>
        </w:rPr>
        <w:t>(backwards incompatible)</w:t>
      </w:r>
    </w:p>
    <w:p w:rsidR="00603D8F" w:rsidRDefault="00603D8F" w:rsidP="00603D8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volumeid -&gt; id, and volumename -&gt; name</w:t>
      </w:r>
    </w:p>
    <w:p w:rsidR="00603D8F" w:rsidRDefault="00EE3F9A" w:rsidP="003A2D63">
      <w:pPr>
        <w:pStyle w:val="Heading3"/>
      </w:pPr>
      <w:bookmarkStart w:id="8" w:name="_Toc271519698"/>
      <w:r>
        <w:t>New API Calls</w:t>
      </w:r>
      <w:bookmarkEnd w:id="8"/>
    </w:p>
    <w:p w:rsidR="00603D8F" w:rsidRDefault="00603D8F" w:rsidP="00C97C57">
      <w:pPr>
        <w:pStyle w:val="ListParagraph"/>
        <w:numPr>
          <w:ilvl w:val="0"/>
          <w:numId w:val="8"/>
        </w:numPr>
      </w:pPr>
      <w:r>
        <w:t>createPortForwardingRule</w:t>
      </w:r>
    </w:p>
    <w:p w:rsidR="00603D8F" w:rsidRDefault="00EE3F9A" w:rsidP="00C97C57">
      <w:pPr>
        <w:pStyle w:val="ListParagraph"/>
        <w:numPr>
          <w:ilvl w:val="0"/>
          <w:numId w:val="8"/>
        </w:numPr>
      </w:pPr>
      <w:r>
        <w:t>deletePortForwardingRule</w:t>
      </w:r>
    </w:p>
    <w:p w:rsidR="00603D8F" w:rsidRDefault="00EE3F9A" w:rsidP="00C97C57">
      <w:pPr>
        <w:pStyle w:val="ListParagraph"/>
        <w:numPr>
          <w:ilvl w:val="0"/>
          <w:numId w:val="8"/>
        </w:numPr>
      </w:pPr>
      <w:r>
        <w:t>updatePortForwardingRule</w:t>
      </w:r>
    </w:p>
    <w:p w:rsidR="00603D8F" w:rsidRDefault="00EE3F9A" w:rsidP="00C97C57">
      <w:pPr>
        <w:pStyle w:val="ListParagraph"/>
        <w:numPr>
          <w:ilvl w:val="0"/>
          <w:numId w:val="8"/>
        </w:numPr>
      </w:pPr>
      <w:r>
        <w:t>updateStoragePool</w:t>
      </w:r>
    </w:p>
    <w:p w:rsidR="00603D8F" w:rsidRPr="00603D8F" w:rsidRDefault="00603D8F" w:rsidP="00C97C57">
      <w:pPr>
        <w:pStyle w:val="ListParagraph"/>
        <w:numPr>
          <w:ilvl w:val="0"/>
          <w:numId w:val="8"/>
        </w:numPr>
      </w:pPr>
      <w:r>
        <w:t>listClusters</w:t>
      </w:r>
    </w:p>
    <w:p w:rsidR="006813DE" w:rsidRDefault="003602D8" w:rsidP="003A2D63">
      <w:pPr>
        <w:pStyle w:val="Heading2"/>
      </w:pPr>
      <w:bookmarkStart w:id="9" w:name="_Toc271519699"/>
      <w:r>
        <w:t>Known Issues</w:t>
      </w:r>
      <w:r w:rsidR="005D11AB">
        <w:t xml:space="preserve"> in 2.1.</w:t>
      </w:r>
      <w:r w:rsidR="00013E49">
        <w:t>3</w:t>
      </w:r>
      <w:bookmarkEnd w:id="9"/>
    </w:p>
    <w:p w:rsidR="003602D8" w:rsidRDefault="003602D8" w:rsidP="003602D8">
      <w:r>
        <w:t xml:space="preserve">The following table describes some of the issues you are likely to encounter during your deployment and testing.  </w:t>
      </w:r>
      <w:r w:rsidR="005E0155">
        <w:t>For more information please consult our bug database at http://bugs.cloud.com.</w:t>
      </w:r>
    </w:p>
    <w:tbl>
      <w:tblPr>
        <w:tblpPr w:leftFromText="180" w:rightFromText="180" w:vertAnchor="text" w:horzAnchor="margin" w:tblpXSpec="center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5"/>
        <w:gridCol w:w="9553"/>
      </w:tblGrid>
      <w:tr w:rsidR="00ED049A" w:rsidTr="00A7052E">
        <w:tc>
          <w:tcPr>
            <w:tcW w:w="1355" w:type="dxa"/>
          </w:tcPr>
          <w:p w:rsidR="00ED049A" w:rsidRPr="003602D8" w:rsidRDefault="00ED049A" w:rsidP="00ED049A">
            <w:pPr>
              <w:rPr>
                <w:b/>
              </w:rPr>
            </w:pPr>
            <w:r w:rsidRPr="003602D8">
              <w:rPr>
                <w:b/>
              </w:rPr>
              <w:lastRenderedPageBreak/>
              <w:t>Issue Number</w:t>
            </w:r>
          </w:p>
        </w:tc>
        <w:tc>
          <w:tcPr>
            <w:tcW w:w="9553" w:type="dxa"/>
          </w:tcPr>
          <w:p w:rsidR="00ED049A" w:rsidRPr="003602D8" w:rsidRDefault="00ED049A" w:rsidP="00ED049A">
            <w:pPr>
              <w:rPr>
                <w:b/>
              </w:rPr>
            </w:pPr>
            <w:r w:rsidRPr="003602D8">
              <w:rPr>
                <w:b/>
              </w:rPr>
              <w:t>Issue Description</w:t>
            </w:r>
          </w:p>
        </w:tc>
      </w:tr>
      <w:tr w:rsidR="00ED049A" w:rsidTr="00A7052E">
        <w:tc>
          <w:tcPr>
            <w:tcW w:w="1355" w:type="dxa"/>
          </w:tcPr>
          <w:p w:rsidR="00ED049A" w:rsidRDefault="007D2397" w:rsidP="00ED049A">
            <w:r>
              <w:t>3283</w:t>
            </w:r>
          </w:p>
        </w:tc>
        <w:tc>
          <w:tcPr>
            <w:tcW w:w="9553" w:type="dxa"/>
          </w:tcPr>
          <w:p w:rsidR="00ED049A" w:rsidRDefault="007D2397" w:rsidP="00ED049A">
            <w:r>
              <w:t>The console proxy session does not persist through a guest reboot.</w:t>
            </w:r>
          </w:p>
        </w:tc>
      </w:tr>
      <w:tr w:rsidR="00A7052E" w:rsidTr="00A7052E">
        <w:tc>
          <w:tcPr>
            <w:tcW w:w="1355" w:type="dxa"/>
          </w:tcPr>
          <w:p w:rsidR="00A7052E" w:rsidRDefault="00A7052E" w:rsidP="00ED049A">
            <w:r>
              <w:t>5371</w:t>
            </w:r>
          </w:p>
        </w:tc>
        <w:tc>
          <w:tcPr>
            <w:tcW w:w="9553" w:type="dxa"/>
          </w:tcPr>
          <w:p w:rsidR="00A7052E" w:rsidRDefault="00A7052E" w:rsidP="00C4137A">
            <w:r>
              <w:t>In some cases error events are not generated in the event an action fails.</w:t>
            </w:r>
          </w:p>
        </w:tc>
      </w:tr>
      <w:tr w:rsidR="00E82607" w:rsidTr="00A7052E">
        <w:tc>
          <w:tcPr>
            <w:tcW w:w="1355" w:type="dxa"/>
          </w:tcPr>
          <w:p w:rsidR="00E82607" w:rsidRDefault="00E82607" w:rsidP="00ED049A">
            <w:r>
              <w:t>5416</w:t>
            </w:r>
          </w:p>
        </w:tc>
        <w:tc>
          <w:tcPr>
            <w:tcW w:w="9553" w:type="dxa"/>
          </w:tcPr>
          <w:p w:rsidR="00E82607" w:rsidRDefault="00E82607" w:rsidP="00C4137A">
            <w:r>
              <w:t>A service offering upgrade may be allowed even when the guest VM cannot start as a result of the upgrade.  This can happen if the service offering requires more CPU or RAM than present on any host in the cluster.</w:t>
            </w:r>
          </w:p>
        </w:tc>
      </w:tr>
      <w:tr w:rsidR="00E82607" w:rsidTr="00A7052E">
        <w:tc>
          <w:tcPr>
            <w:tcW w:w="1355" w:type="dxa"/>
          </w:tcPr>
          <w:p w:rsidR="00E82607" w:rsidRDefault="00E82607" w:rsidP="00ED049A">
            <w:r>
              <w:t>5573</w:t>
            </w:r>
          </w:p>
        </w:tc>
        <w:tc>
          <w:tcPr>
            <w:tcW w:w="9553" w:type="dxa"/>
          </w:tcPr>
          <w:p w:rsidR="00E82607" w:rsidRDefault="00E82607" w:rsidP="00C4137A">
            <w:r>
              <w:t>KVM: Editing a Pod name can break the Agent's ability to connect back to the Management Server.  Do not edit Pod names after install on the Community Edition.</w:t>
            </w:r>
          </w:p>
        </w:tc>
      </w:tr>
    </w:tbl>
    <w:p w:rsidR="005D11AB" w:rsidRDefault="005D11AB" w:rsidP="005D11AB">
      <w:pPr>
        <w:pStyle w:val="Heading2"/>
      </w:pPr>
      <w:bookmarkStart w:id="10" w:name="_Toc271519700"/>
      <w:r>
        <w:t>Workarounds for key bugs</w:t>
      </w:r>
      <w:bookmarkEnd w:id="10"/>
    </w:p>
    <w:p w:rsidR="003602D8" w:rsidRDefault="004777BE" w:rsidP="004777BE">
      <w:pPr>
        <w:pStyle w:val="Heading1"/>
      </w:pPr>
      <w:bookmarkStart w:id="11" w:name="_Toc271519701"/>
      <w:r>
        <w:lastRenderedPageBreak/>
        <w:t>Upgrade Paths</w:t>
      </w:r>
      <w:bookmarkEnd w:id="11"/>
    </w:p>
    <w:p w:rsidR="00FE5953" w:rsidRDefault="0076467F" w:rsidP="00FE5953">
      <w:r>
        <w:t>Upgrade is supported</w:t>
      </w:r>
      <w:r w:rsidR="00013E49">
        <w:t xml:space="preserve"> from 2.1.0 or later releases to 2.1.3</w:t>
      </w:r>
      <w:r w:rsidR="00FE5953">
        <w:t xml:space="preserve">.  The following sections describe the procedure.  Carefully determine the version of CloudStack you are currently running and </w:t>
      </w:r>
      <w:r>
        <w:t>then find the section below that describes an upgrade proc</w:t>
      </w:r>
      <w:r w:rsidR="00013E49">
        <w:t>edure from that version to 2.1.3</w:t>
      </w:r>
      <w:r>
        <w:t>.</w:t>
      </w:r>
    </w:p>
    <w:p w:rsidR="00FE5953" w:rsidRDefault="00FE5953" w:rsidP="00FE5953">
      <w:pPr>
        <w:pStyle w:val="Heading2"/>
      </w:pPr>
      <w:bookmarkStart w:id="12" w:name="_Toc271519702"/>
      <w:r>
        <w:t xml:space="preserve">Upgrade from 2.1.0 or 2.1.1 </w:t>
      </w:r>
      <w:r w:rsidR="0064288A">
        <w:t>or</w:t>
      </w:r>
      <w:r>
        <w:t xml:space="preserve"> 2.1.2</w:t>
      </w:r>
      <w:r w:rsidR="0064288A">
        <w:t xml:space="preserve"> to 2.1.3</w:t>
      </w:r>
      <w:bookmarkEnd w:id="12"/>
    </w:p>
    <w:p w:rsidR="00FE5953" w:rsidRDefault="00013E49" w:rsidP="00FE5953">
      <w:r>
        <w:t xml:space="preserve">On the </w:t>
      </w:r>
      <w:r w:rsidR="00FE5953">
        <w:t xml:space="preserve"> Management Server:</w:t>
      </w:r>
    </w:p>
    <w:p w:rsidR="00013E49" w:rsidRDefault="00013E49" w:rsidP="00013E49">
      <w:pPr>
        <w:pStyle w:val="ListParagraph"/>
        <w:numPr>
          <w:ilvl w:val="0"/>
          <w:numId w:val="3"/>
        </w:numPr>
      </w:pPr>
      <w:r>
        <w:t xml:space="preserve">Stop the Management Server </w:t>
      </w:r>
    </w:p>
    <w:p w:rsidR="00013E49" w:rsidRPr="00C71FC4" w:rsidRDefault="00013E49" w:rsidP="00013E49">
      <w:pPr>
        <w:pStyle w:val="ListParagraph"/>
        <w:rPr>
          <w:rFonts w:ascii="Courier New" w:hAnsi="Courier New" w:cs="Courier New"/>
        </w:rPr>
      </w:pPr>
      <w:r w:rsidRPr="00C71FC4">
        <w:rPr>
          <w:rFonts w:ascii="Courier New" w:hAnsi="Courier New" w:cs="Courier New"/>
        </w:rPr>
        <w:t># service cloud-management stop</w:t>
      </w:r>
    </w:p>
    <w:p w:rsidR="00013E49" w:rsidRDefault="00013E49" w:rsidP="00013E49">
      <w:pPr>
        <w:pStyle w:val="ListParagraph"/>
        <w:numPr>
          <w:ilvl w:val="0"/>
          <w:numId w:val="3"/>
        </w:numPr>
      </w:pPr>
      <w:r>
        <w:t>Update the packages</w:t>
      </w:r>
    </w:p>
    <w:p w:rsidR="00013E49" w:rsidRPr="00C71FC4" w:rsidRDefault="00013E49" w:rsidP="00013E49">
      <w:pPr>
        <w:pStyle w:val="ListParagrap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 yum update cloud\*</w:t>
      </w:r>
    </w:p>
    <w:p w:rsidR="00FE5953" w:rsidRDefault="00FE5953" w:rsidP="00FE5953">
      <w:pPr>
        <w:pStyle w:val="ListParagraph"/>
        <w:numPr>
          <w:ilvl w:val="0"/>
          <w:numId w:val="3"/>
        </w:numPr>
      </w:pPr>
      <w:r>
        <w:t>Start the Management Server</w:t>
      </w:r>
    </w:p>
    <w:p w:rsidR="00FE5953" w:rsidRPr="00C71FC4" w:rsidRDefault="00FE5953" w:rsidP="00FE5953">
      <w:pPr>
        <w:pStyle w:val="ListParagraph"/>
        <w:rPr>
          <w:rFonts w:ascii="Courier New" w:hAnsi="Courier New" w:cs="Courier New"/>
        </w:rPr>
      </w:pPr>
      <w:r w:rsidRPr="00C71FC4">
        <w:rPr>
          <w:rFonts w:ascii="Courier New" w:hAnsi="Courier New" w:cs="Courier New"/>
        </w:rPr>
        <w:t># service cloud-management start</w:t>
      </w:r>
    </w:p>
    <w:p w:rsidR="0064288A" w:rsidRDefault="0064288A" w:rsidP="0064288A">
      <w:pPr>
        <w:pStyle w:val="ListParagraph"/>
        <w:numPr>
          <w:ilvl w:val="0"/>
          <w:numId w:val="3"/>
        </w:numPr>
        <w:rPr>
          <w:rFonts w:eastAsia="SimSun"/>
          <w:sz w:val="20"/>
          <w:szCs w:val="20"/>
          <w:lang w:bidi="en-US"/>
        </w:rPr>
      </w:pPr>
      <w:r>
        <w:rPr>
          <w:rFonts w:eastAsia="SimSun"/>
          <w:sz w:val="20"/>
          <w:szCs w:val="20"/>
          <w:lang w:bidi="en-US"/>
        </w:rPr>
        <w:t>Update the</w:t>
      </w:r>
      <w:r w:rsidR="006643F6">
        <w:rPr>
          <w:rFonts w:eastAsia="SimSun"/>
          <w:sz w:val="20"/>
          <w:szCs w:val="20"/>
          <w:lang w:bidi="en-US"/>
        </w:rPr>
        <w:t xml:space="preserve"> database</w:t>
      </w:r>
      <w:r>
        <w:rPr>
          <w:rFonts w:eastAsia="SimSun"/>
          <w:sz w:val="20"/>
          <w:szCs w:val="20"/>
          <w:lang w:bidi="en-US"/>
        </w:rPr>
        <w:t xml:space="preserve"> schema to avoid bug 5985</w:t>
      </w:r>
    </w:p>
    <w:p w:rsidR="0064288A" w:rsidRPr="0064288A" w:rsidRDefault="0064288A" w:rsidP="0064288A">
      <w:pPr>
        <w:pStyle w:val="ListParagraph"/>
        <w:rPr>
          <w:rFonts w:ascii="Courier New" w:hAnsi="Courier New" w:cs="Courier New"/>
        </w:rPr>
      </w:pPr>
      <w:r w:rsidRPr="0064288A">
        <w:rPr>
          <w:rFonts w:ascii="Courier New" w:hAnsi="Courier New" w:cs="Courier New"/>
        </w:rPr>
        <w:t># mysql</w:t>
      </w:r>
      <w:r>
        <w:rPr>
          <w:rFonts w:ascii="Courier New" w:hAnsi="Courier New" w:cs="Courier New"/>
        </w:rPr>
        <w:t xml:space="preserve"> -u root</w:t>
      </w:r>
    </w:p>
    <w:p w:rsidR="0064288A" w:rsidRPr="0064288A" w:rsidRDefault="0064288A" w:rsidP="0064288A">
      <w:pPr>
        <w:pStyle w:val="ListParagraph"/>
        <w:rPr>
          <w:rFonts w:ascii="Courier New" w:eastAsia="SimSun" w:hAnsi="Courier New" w:cs="Courier New"/>
          <w:sz w:val="20"/>
          <w:szCs w:val="20"/>
          <w:lang w:bidi="en-US"/>
        </w:rPr>
      </w:pPr>
      <w:r w:rsidRPr="0064288A">
        <w:rPr>
          <w:rFonts w:ascii="Courier New" w:hAnsi="Courier New" w:cs="Courier New"/>
        </w:rPr>
        <w:t xml:space="preserve">mysql&gt; </w:t>
      </w:r>
      <w:r w:rsidRPr="0064288A">
        <w:rPr>
          <w:rFonts w:ascii="Courier New" w:eastAsia="Times New Roman" w:hAnsi="Courier New" w:cs="Courier New"/>
        </w:rPr>
        <w:t>ALTER TABLE `cloud`.`user` DROP KEY `i_user__username__removed`;</w:t>
      </w:r>
    </w:p>
    <w:sectPr w:rsidR="0064288A" w:rsidRPr="0064288A" w:rsidSect="002D0EAD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EF6" w:rsidRDefault="007C3EF6" w:rsidP="002D0EAD">
      <w:pPr>
        <w:spacing w:before="0" w:after="0" w:line="240" w:lineRule="auto"/>
      </w:pPr>
      <w:r>
        <w:separator/>
      </w:r>
    </w:p>
  </w:endnote>
  <w:endnote w:type="continuationSeparator" w:id="0">
    <w:p w:rsidR="007C3EF6" w:rsidRDefault="007C3EF6" w:rsidP="002D0E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4" w:type="pct"/>
      <w:tblBorders>
        <w:top w:val="single" w:sz="8" w:space="0" w:color="808080"/>
      </w:tblBorders>
      <w:tblLook w:val="04A0"/>
    </w:tblPr>
    <w:tblGrid>
      <w:gridCol w:w="519"/>
      <w:gridCol w:w="9517"/>
      <w:gridCol w:w="1011"/>
    </w:tblGrid>
    <w:tr w:rsidR="00C470E0" w:rsidRPr="001D3FC6">
      <w:trPr>
        <w:trHeight w:val="480"/>
      </w:trPr>
      <w:tc>
        <w:tcPr>
          <w:tcW w:w="519" w:type="dxa"/>
        </w:tcPr>
        <w:p w:rsidR="00C470E0" w:rsidRPr="001D3FC6" w:rsidRDefault="00C470E0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516" w:type="dxa"/>
          <w:vAlign w:val="bottom"/>
        </w:tcPr>
        <w:p w:rsidR="00C470E0" w:rsidRDefault="00C470E0" w:rsidP="002D0EAD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center"/>
          </w:pPr>
          <w:r>
            <w:t>© 2010</w:t>
          </w:r>
          <w:r w:rsidRPr="001D3FC6">
            <w:t xml:space="preserve"> </w:t>
          </w:r>
          <w:r>
            <w:t>Cloud.com</w:t>
          </w:r>
          <w:r w:rsidRPr="001D3FC6">
            <w:t xml:space="preserve"> Inc. All rights reserved. </w:t>
          </w:r>
        </w:p>
        <w:p w:rsidR="00C470E0" w:rsidRPr="00642273" w:rsidRDefault="00C470E0" w:rsidP="002D0EAD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11" w:type="dxa"/>
        </w:tcPr>
        <w:p w:rsidR="00C470E0" w:rsidRDefault="009C5D11" w:rsidP="002D0EAD">
          <w:pPr>
            <w:pStyle w:val="Footer"/>
            <w:tabs>
              <w:tab w:val="clear" w:pos="4680"/>
              <w:tab w:val="clear" w:pos="9360"/>
              <w:tab w:val="center" w:pos="4829"/>
              <w:tab w:val="right" w:pos="9658"/>
            </w:tabs>
            <w:jc w:val="right"/>
          </w:pPr>
          <w:fldSimple w:instr=" PAGE   \* MERGEFORMAT ">
            <w:r w:rsidR="008562BF">
              <w:rPr>
                <w:noProof/>
              </w:rPr>
              <w:t>3</w:t>
            </w:r>
          </w:fldSimple>
        </w:p>
      </w:tc>
    </w:tr>
  </w:tbl>
  <w:p w:rsidR="00C470E0" w:rsidRDefault="00C47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EF6" w:rsidRDefault="007C3EF6" w:rsidP="002D0EAD">
      <w:pPr>
        <w:spacing w:before="0" w:after="0" w:line="240" w:lineRule="auto"/>
      </w:pPr>
      <w:r>
        <w:separator/>
      </w:r>
    </w:p>
  </w:footnote>
  <w:footnote w:type="continuationSeparator" w:id="0">
    <w:p w:rsidR="007C3EF6" w:rsidRDefault="007C3EF6" w:rsidP="002D0E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E0" w:rsidRDefault="00C470E0" w:rsidP="002D0EAD">
    <w:pPr>
      <w:pStyle w:val="Header"/>
      <w:tabs>
        <w:tab w:val="clear" w:pos="4680"/>
        <w:tab w:val="clear" w:pos="9360"/>
        <w:tab w:val="right" w:pos="10800"/>
      </w:tabs>
    </w:pPr>
    <w:r>
      <w:t>Cloud.com CloudStack 2.1.3 Release Notes</w:t>
    </w:r>
    <w:r>
      <w:tab/>
    </w:r>
    <w:r>
      <w:rPr>
        <w:noProof/>
        <w:lang w:bidi="ar-SA"/>
      </w:rPr>
      <w:drawing>
        <wp:inline distT="0" distB="0" distL="0" distR="0">
          <wp:extent cx="2453640" cy="647700"/>
          <wp:effectExtent l="19050" t="0" r="3810" b="0"/>
          <wp:docPr id="1" name="Picture 0" descr="clo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lou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70E0" w:rsidRDefault="00C470E0" w:rsidP="001F385E">
    <w:pPr>
      <w:pStyle w:val="Header"/>
      <w:tabs>
        <w:tab w:val="clear" w:pos="4680"/>
        <w:tab w:val="clear" w:pos="9360"/>
        <w:tab w:val="left" w:pos="26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6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>
    <w:nsid w:val="12161100"/>
    <w:multiLevelType w:val="hybridMultilevel"/>
    <w:tmpl w:val="8A72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1B19"/>
    <w:multiLevelType w:val="hybridMultilevel"/>
    <w:tmpl w:val="8A72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72D23"/>
    <w:multiLevelType w:val="hybridMultilevel"/>
    <w:tmpl w:val="AC92C73E"/>
    <w:lvl w:ilvl="0" w:tplc="DF5430E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7720"/>
    <w:multiLevelType w:val="hybridMultilevel"/>
    <w:tmpl w:val="258E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F53B6"/>
    <w:multiLevelType w:val="hybridMultilevel"/>
    <w:tmpl w:val="8D8CAC42"/>
    <w:lvl w:ilvl="0" w:tplc="E1B8FCD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53500"/>
    <w:multiLevelType w:val="hybridMultilevel"/>
    <w:tmpl w:val="4192055A"/>
    <w:lvl w:ilvl="0" w:tplc="7B7238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5A291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528A429F"/>
    <w:multiLevelType w:val="hybridMultilevel"/>
    <w:tmpl w:val="51ACB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87E6F"/>
    <w:multiLevelType w:val="hybridMultilevel"/>
    <w:tmpl w:val="5EC405FA"/>
    <w:lvl w:ilvl="0" w:tplc="7B7238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312D"/>
    <w:multiLevelType w:val="multilevel"/>
    <w:tmpl w:val="0000000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6C1B1409"/>
    <w:multiLevelType w:val="hybridMultilevel"/>
    <w:tmpl w:val="F3860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5C18"/>
    <w:multiLevelType w:val="hybridMultilevel"/>
    <w:tmpl w:val="94DC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B167D"/>
    <w:multiLevelType w:val="hybridMultilevel"/>
    <w:tmpl w:val="66CE5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79874" strokecolor="none [3213]"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71C6"/>
    <w:rsid w:val="0000105B"/>
    <w:rsid w:val="000022BB"/>
    <w:rsid w:val="00004E48"/>
    <w:rsid w:val="00005475"/>
    <w:rsid w:val="00013E49"/>
    <w:rsid w:val="00013F7E"/>
    <w:rsid w:val="00024838"/>
    <w:rsid w:val="00040562"/>
    <w:rsid w:val="00044177"/>
    <w:rsid w:val="000472D6"/>
    <w:rsid w:val="000562D0"/>
    <w:rsid w:val="00066147"/>
    <w:rsid w:val="0008481A"/>
    <w:rsid w:val="00087ED3"/>
    <w:rsid w:val="0009764E"/>
    <w:rsid w:val="000B79D8"/>
    <w:rsid w:val="000C11AA"/>
    <w:rsid w:val="000C368B"/>
    <w:rsid w:val="000C4116"/>
    <w:rsid w:val="000E3C54"/>
    <w:rsid w:val="000F730F"/>
    <w:rsid w:val="000F74CC"/>
    <w:rsid w:val="000F7C70"/>
    <w:rsid w:val="001018C4"/>
    <w:rsid w:val="00102075"/>
    <w:rsid w:val="0010327D"/>
    <w:rsid w:val="00106AAC"/>
    <w:rsid w:val="00106DAE"/>
    <w:rsid w:val="00111BD2"/>
    <w:rsid w:val="00117692"/>
    <w:rsid w:val="00117B42"/>
    <w:rsid w:val="00120609"/>
    <w:rsid w:val="00125A62"/>
    <w:rsid w:val="00127697"/>
    <w:rsid w:val="00137DEA"/>
    <w:rsid w:val="00151841"/>
    <w:rsid w:val="0015539E"/>
    <w:rsid w:val="001611BB"/>
    <w:rsid w:val="001618F4"/>
    <w:rsid w:val="001745DA"/>
    <w:rsid w:val="00182B58"/>
    <w:rsid w:val="0019047D"/>
    <w:rsid w:val="00196FAB"/>
    <w:rsid w:val="001A0C5C"/>
    <w:rsid w:val="001B31EF"/>
    <w:rsid w:val="001B6574"/>
    <w:rsid w:val="001C0797"/>
    <w:rsid w:val="001C4E5B"/>
    <w:rsid w:val="001C58BA"/>
    <w:rsid w:val="001D5F2F"/>
    <w:rsid w:val="001D66D3"/>
    <w:rsid w:val="001E1BC0"/>
    <w:rsid w:val="001F0940"/>
    <w:rsid w:val="001F0F06"/>
    <w:rsid w:val="001F385E"/>
    <w:rsid w:val="001F764C"/>
    <w:rsid w:val="00207A9B"/>
    <w:rsid w:val="00212309"/>
    <w:rsid w:val="00217A32"/>
    <w:rsid w:val="002232EA"/>
    <w:rsid w:val="00232620"/>
    <w:rsid w:val="002371DA"/>
    <w:rsid w:val="00240B81"/>
    <w:rsid w:val="00243810"/>
    <w:rsid w:val="00250703"/>
    <w:rsid w:val="002546E7"/>
    <w:rsid w:val="00255B92"/>
    <w:rsid w:val="00261D13"/>
    <w:rsid w:val="00265333"/>
    <w:rsid w:val="00267968"/>
    <w:rsid w:val="00267FD3"/>
    <w:rsid w:val="00275184"/>
    <w:rsid w:val="00276455"/>
    <w:rsid w:val="0027731E"/>
    <w:rsid w:val="00286AE8"/>
    <w:rsid w:val="00291D80"/>
    <w:rsid w:val="00296894"/>
    <w:rsid w:val="00296C5C"/>
    <w:rsid w:val="002A79F0"/>
    <w:rsid w:val="002B0108"/>
    <w:rsid w:val="002B446F"/>
    <w:rsid w:val="002C51DB"/>
    <w:rsid w:val="002C5CD5"/>
    <w:rsid w:val="002D0EAD"/>
    <w:rsid w:val="002D387D"/>
    <w:rsid w:val="002D46F1"/>
    <w:rsid w:val="002D57D9"/>
    <w:rsid w:val="002E1F60"/>
    <w:rsid w:val="002F3960"/>
    <w:rsid w:val="002F42A8"/>
    <w:rsid w:val="002F6F48"/>
    <w:rsid w:val="002F7126"/>
    <w:rsid w:val="00303B01"/>
    <w:rsid w:val="003144F0"/>
    <w:rsid w:val="003175A8"/>
    <w:rsid w:val="00317C25"/>
    <w:rsid w:val="00322979"/>
    <w:rsid w:val="00322C90"/>
    <w:rsid w:val="00324001"/>
    <w:rsid w:val="003311B6"/>
    <w:rsid w:val="00335F4F"/>
    <w:rsid w:val="003378F0"/>
    <w:rsid w:val="003425B6"/>
    <w:rsid w:val="003429AE"/>
    <w:rsid w:val="00346CB4"/>
    <w:rsid w:val="00354983"/>
    <w:rsid w:val="00357DF4"/>
    <w:rsid w:val="00357DF6"/>
    <w:rsid w:val="003602D8"/>
    <w:rsid w:val="003610D6"/>
    <w:rsid w:val="00362CE8"/>
    <w:rsid w:val="003632A2"/>
    <w:rsid w:val="00374B49"/>
    <w:rsid w:val="00375C10"/>
    <w:rsid w:val="00387E5B"/>
    <w:rsid w:val="003955EF"/>
    <w:rsid w:val="003A0BA2"/>
    <w:rsid w:val="003A2D63"/>
    <w:rsid w:val="003A506D"/>
    <w:rsid w:val="003A6847"/>
    <w:rsid w:val="003A6F57"/>
    <w:rsid w:val="003C1C66"/>
    <w:rsid w:val="003C2E62"/>
    <w:rsid w:val="003E1EB7"/>
    <w:rsid w:val="003F0507"/>
    <w:rsid w:val="003F1D17"/>
    <w:rsid w:val="00400BAB"/>
    <w:rsid w:val="0040383A"/>
    <w:rsid w:val="004319CC"/>
    <w:rsid w:val="00456D3A"/>
    <w:rsid w:val="00457D68"/>
    <w:rsid w:val="004762AF"/>
    <w:rsid w:val="0047641B"/>
    <w:rsid w:val="00476952"/>
    <w:rsid w:val="00476E6C"/>
    <w:rsid w:val="00476FC6"/>
    <w:rsid w:val="004777BE"/>
    <w:rsid w:val="004858BC"/>
    <w:rsid w:val="00493D08"/>
    <w:rsid w:val="004956B3"/>
    <w:rsid w:val="004A1290"/>
    <w:rsid w:val="004A367A"/>
    <w:rsid w:val="004A41D9"/>
    <w:rsid w:val="004A6E96"/>
    <w:rsid w:val="004A70B0"/>
    <w:rsid w:val="004B04F7"/>
    <w:rsid w:val="004C1F9A"/>
    <w:rsid w:val="004D0BBF"/>
    <w:rsid w:val="004E3E61"/>
    <w:rsid w:val="004E7543"/>
    <w:rsid w:val="004F2430"/>
    <w:rsid w:val="004F2E96"/>
    <w:rsid w:val="005025CD"/>
    <w:rsid w:val="0050316F"/>
    <w:rsid w:val="00511CA5"/>
    <w:rsid w:val="00514E66"/>
    <w:rsid w:val="00523335"/>
    <w:rsid w:val="00523D41"/>
    <w:rsid w:val="00524637"/>
    <w:rsid w:val="005319C4"/>
    <w:rsid w:val="00541E12"/>
    <w:rsid w:val="005420E3"/>
    <w:rsid w:val="00544C8B"/>
    <w:rsid w:val="00545611"/>
    <w:rsid w:val="00555051"/>
    <w:rsid w:val="00557495"/>
    <w:rsid w:val="00566043"/>
    <w:rsid w:val="00571839"/>
    <w:rsid w:val="0057637E"/>
    <w:rsid w:val="00581837"/>
    <w:rsid w:val="005913B1"/>
    <w:rsid w:val="005A3BF5"/>
    <w:rsid w:val="005B583B"/>
    <w:rsid w:val="005B65E6"/>
    <w:rsid w:val="005C6232"/>
    <w:rsid w:val="005D11AB"/>
    <w:rsid w:val="005D659B"/>
    <w:rsid w:val="005E0155"/>
    <w:rsid w:val="005E7897"/>
    <w:rsid w:val="005F1CC9"/>
    <w:rsid w:val="005F698B"/>
    <w:rsid w:val="005F6DBB"/>
    <w:rsid w:val="006013B8"/>
    <w:rsid w:val="00603D8F"/>
    <w:rsid w:val="006061F0"/>
    <w:rsid w:val="00607B0E"/>
    <w:rsid w:val="00610ADE"/>
    <w:rsid w:val="00621BAC"/>
    <w:rsid w:val="00627326"/>
    <w:rsid w:val="006360FD"/>
    <w:rsid w:val="006362F7"/>
    <w:rsid w:val="00640823"/>
    <w:rsid w:val="0064288A"/>
    <w:rsid w:val="00646BF9"/>
    <w:rsid w:val="00656559"/>
    <w:rsid w:val="006642E5"/>
    <w:rsid w:val="006643F6"/>
    <w:rsid w:val="006727C7"/>
    <w:rsid w:val="006727FD"/>
    <w:rsid w:val="00674B3D"/>
    <w:rsid w:val="006813DE"/>
    <w:rsid w:val="00682371"/>
    <w:rsid w:val="0068362A"/>
    <w:rsid w:val="006868C1"/>
    <w:rsid w:val="00691127"/>
    <w:rsid w:val="006964E2"/>
    <w:rsid w:val="006978AB"/>
    <w:rsid w:val="006A0427"/>
    <w:rsid w:val="006A2B4C"/>
    <w:rsid w:val="006A4DCD"/>
    <w:rsid w:val="006A4EA2"/>
    <w:rsid w:val="006B3DC6"/>
    <w:rsid w:val="006B5BC6"/>
    <w:rsid w:val="006C16AA"/>
    <w:rsid w:val="006D2954"/>
    <w:rsid w:val="006D7DD5"/>
    <w:rsid w:val="006E3AA4"/>
    <w:rsid w:val="006E5127"/>
    <w:rsid w:val="006F075E"/>
    <w:rsid w:val="006F0804"/>
    <w:rsid w:val="006F1C03"/>
    <w:rsid w:val="006F6875"/>
    <w:rsid w:val="00700D31"/>
    <w:rsid w:val="00703AFD"/>
    <w:rsid w:val="00705835"/>
    <w:rsid w:val="00707444"/>
    <w:rsid w:val="00716DDC"/>
    <w:rsid w:val="007171C6"/>
    <w:rsid w:val="0071774D"/>
    <w:rsid w:val="00720734"/>
    <w:rsid w:val="0073051E"/>
    <w:rsid w:val="00732748"/>
    <w:rsid w:val="007350DA"/>
    <w:rsid w:val="00747451"/>
    <w:rsid w:val="007529D4"/>
    <w:rsid w:val="007626B2"/>
    <w:rsid w:val="0076467F"/>
    <w:rsid w:val="0077644D"/>
    <w:rsid w:val="0079296E"/>
    <w:rsid w:val="007938A9"/>
    <w:rsid w:val="00797196"/>
    <w:rsid w:val="007A3E10"/>
    <w:rsid w:val="007A5E53"/>
    <w:rsid w:val="007B1CBB"/>
    <w:rsid w:val="007B2AD1"/>
    <w:rsid w:val="007B77DA"/>
    <w:rsid w:val="007C3EF6"/>
    <w:rsid w:val="007C41B5"/>
    <w:rsid w:val="007D2397"/>
    <w:rsid w:val="007F044C"/>
    <w:rsid w:val="007F1D76"/>
    <w:rsid w:val="00800195"/>
    <w:rsid w:val="00800698"/>
    <w:rsid w:val="00801B7D"/>
    <w:rsid w:val="00802258"/>
    <w:rsid w:val="008034FF"/>
    <w:rsid w:val="008038FE"/>
    <w:rsid w:val="0081087A"/>
    <w:rsid w:val="00827F93"/>
    <w:rsid w:val="00830E63"/>
    <w:rsid w:val="008333C1"/>
    <w:rsid w:val="00835656"/>
    <w:rsid w:val="0083758E"/>
    <w:rsid w:val="00843F71"/>
    <w:rsid w:val="0084555B"/>
    <w:rsid w:val="008562BF"/>
    <w:rsid w:val="00884717"/>
    <w:rsid w:val="00885253"/>
    <w:rsid w:val="00893A41"/>
    <w:rsid w:val="008A2134"/>
    <w:rsid w:val="008A7625"/>
    <w:rsid w:val="008B2F13"/>
    <w:rsid w:val="008B472F"/>
    <w:rsid w:val="008C0BEF"/>
    <w:rsid w:val="008C4A9F"/>
    <w:rsid w:val="008D09A7"/>
    <w:rsid w:val="008D6B8A"/>
    <w:rsid w:val="008E121F"/>
    <w:rsid w:val="008E27D5"/>
    <w:rsid w:val="008E2C24"/>
    <w:rsid w:val="008E36D4"/>
    <w:rsid w:val="00902748"/>
    <w:rsid w:val="009038E8"/>
    <w:rsid w:val="009053DE"/>
    <w:rsid w:val="00905ACF"/>
    <w:rsid w:val="00911A25"/>
    <w:rsid w:val="00912AEE"/>
    <w:rsid w:val="00920B1D"/>
    <w:rsid w:val="00922023"/>
    <w:rsid w:val="00925803"/>
    <w:rsid w:val="0093263B"/>
    <w:rsid w:val="00933B2D"/>
    <w:rsid w:val="00936428"/>
    <w:rsid w:val="00937711"/>
    <w:rsid w:val="009454A3"/>
    <w:rsid w:val="0095218C"/>
    <w:rsid w:val="0095243D"/>
    <w:rsid w:val="00953880"/>
    <w:rsid w:val="009539D7"/>
    <w:rsid w:val="0096005D"/>
    <w:rsid w:val="0096009F"/>
    <w:rsid w:val="009601CA"/>
    <w:rsid w:val="00960BFD"/>
    <w:rsid w:val="009621B4"/>
    <w:rsid w:val="00967CA4"/>
    <w:rsid w:val="009916F2"/>
    <w:rsid w:val="00991F76"/>
    <w:rsid w:val="009A0D78"/>
    <w:rsid w:val="009C4181"/>
    <w:rsid w:val="009C5D11"/>
    <w:rsid w:val="009D4386"/>
    <w:rsid w:val="009E1C4F"/>
    <w:rsid w:val="009E5C8D"/>
    <w:rsid w:val="009E5D75"/>
    <w:rsid w:val="009F7A2C"/>
    <w:rsid w:val="00A074A9"/>
    <w:rsid w:val="00A12B4B"/>
    <w:rsid w:val="00A16209"/>
    <w:rsid w:val="00A16D30"/>
    <w:rsid w:val="00A20E9B"/>
    <w:rsid w:val="00A31DE6"/>
    <w:rsid w:val="00A33DE5"/>
    <w:rsid w:val="00A34839"/>
    <w:rsid w:val="00A370AF"/>
    <w:rsid w:val="00A4559B"/>
    <w:rsid w:val="00A47801"/>
    <w:rsid w:val="00A61938"/>
    <w:rsid w:val="00A64B94"/>
    <w:rsid w:val="00A65B17"/>
    <w:rsid w:val="00A7052E"/>
    <w:rsid w:val="00A7063C"/>
    <w:rsid w:val="00A804CA"/>
    <w:rsid w:val="00A81DAF"/>
    <w:rsid w:val="00A838DE"/>
    <w:rsid w:val="00A862FD"/>
    <w:rsid w:val="00A96B9B"/>
    <w:rsid w:val="00A97192"/>
    <w:rsid w:val="00AA2E7F"/>
    <w:rsid w:val="00AB7BEC"/>
    <w:rsid w:val="00AD7597"/>
    <w:rsid w:val="00AE116C"/>
    <w:rsid w:val="00AF6F48"/>
    <w:rsid w:val="00B04561"/>
    <w:rsid w:val="00B05444"/>
    <w:rsid w:val="00B20505"/>
    <w:rsid w:val="00B20F29"/>
    <w:rsid w:val="00B2146B"/>
    <w:rsid w:val="00B21575"/>
    <w:rsid w:val="00B21DB2"/>
    <w:rsid w:val="00B2557F"/>
    <w:rsid w:val="00B340EC"/>
    <w:rsid w:val="00B45933"/>
    <w:rsid w:val="00B51F42"/>
    <w:rsid w:val="00B53570"/>
    <w:rsid w:val="00B5776B"/>
    <w:rsid w:val="00B6268F"/>
    <w:rsid w:val="00B70D55"/>
    <w:rsid w:val="00B71163"/>
    <w:rsid w:val="00B71477"/>
    <w:rsid w:val="00B74F3C"/>
    <w:rsid w:val="00B85293"/>
    <w:rsid w:val="00B90E9B"/>
    <w:rsid w:val="00B97A87"/>
    <w:rsid w:val="00BA0332"/>
    <w:rsid w:val="00BA4E2D"/>
    <w:rsid w:val="00BB3617"/>
    <w:rsid w:val="00BB454B"/>
    <w:rsid w:val="00BC4349"/>
    <w:rsid w:val="00BD6CFF"/>
    <w:rsid w:val="00BD76E5"/>
    <w:rsid w:val="00BE1990"/>
    <w:rsid w:val="00BF65FC"/>
    <w:rsid w:val="00C006E6"/>
    <w:rsid w:val="00C10609"/>
    <w:rsid w:val="00C137D3"/>
    <w:rsid w:val="00C14B50"/>
    <w:rsid w:val="00C40DA2"/>
    <w:rsid w:val="00C4137A"/>
    <w:rsid w:val="00C4455C"/>
    <w:rsid w:val="00C470E0"/>
    <w:rsid w:val="00C607E4"/>
    <w:rsid w:val="00C65383"/>
    <w:rsid w:val="00C67F31"/>
    <w:rsid w:val="00C71FC4"/>
    <w:rsid w:val="00C773A1"/>
    <w:rsid w:val="00C816F7"/>
    <w:rsid w:val="00C81DD3"/>
    <w:rsid w:val="00C87C99"/>
    <w:rsid w:val="00C9692D"/>
    <w:rsid w:val="00C97C57"/>
    <w:rsid w:val="00CB0822"/>
    <w:rsid w:val="00CC2DC9"/>
    <w:rsid w:val="00CC4E07"/>
    <w:rsid w:val="00CD6C5C"/>
    <w:rsid w:val="00CD73D7"/>
    <w:rsid w:val="00CF1FE8"/>
    <w:rsid w:val="00CF6485"/>
    <w:rsid w:val="00D028AB"/>
    <w:rsid w:val="00D034C7"/>
    <w:rsid w:val="00D03F31"/>
    <w:rsid w:val="00D05AFA"/>
    <w:rsid w:val="00D06175"/>
    <w:rsid w:val="00D06485"/>
    <w:rsid w:val="00D17BBC"/>
    <w:rsid w:val="00D26712"/>
    <w:rsid w:val="00D31596"/>
    <w:rsid w:val="00D330DA"/>
    <w:rsid w:val="00D36187"/>
    <w:rsid w:val="00D42D77"/>
    <w:rsid w:val="00D437DE"/>
    <w:rsid w:val="00D44207"/>
    <w:rsid w:val="00D45157"/>
    <w:rsid w:val="00D478E7"/>
    <w:rsid w:val="00D50A25"/>
    <w:rsid w:val="00D61B6C"/>
    <w:rsid w:val="00D6262B"/>
    <w:rsid w:val="00D776F4"/>
    <w:rsid w:val="00D86FA6"/>
    <w:rsid w:val="00D87B1E"/>
    <w:rsid w:val="00D90192"/>
    <w:rsid w:val="00D933EE"/>
    <w:rsid w:val="00DA190C"/>
    <w:rsid w:val="00DA3ED0"/>
    <w:rsid w:val="00DB23B2"/>
    <w:rsid w:val="00DB608D"/>
    <w:rsid w:val="00DB77A3"/>
    <w:rsid w:val="00DC3362"/>
    <w:rsid w:val="00DC6A47"/>
    <w:rsid w:val="00DD279A"/>
    <w:rsid w:val="00DE3454"/>
    <w:rsid w:val="00DF1467"/>
    <w:rsid w:val="00E020AD"/>
    <w:rsid w:val="00E11A5F"/>
    <w:rsid w:val="00E14AD1"/>
    <w:rsid w:val="00E15564"/>
    <w:rsid w:val="00E21CBE"/>
    <w:rsid w:val="00E27BD0"/>
    <w:rsid w:val="00E31C8C"/>
    <w:rsid w:val="00E43E6B"/>
    <w:rsid w:val="00E44AFE"/>
    <w:rsid w:val="00E5587D"/>
    <w:rsid w:val="00E622A5"/>
    <w:rsid w:val="00E65FB2"/>
    <w:rsid w:val="00E67336"/>
    <w:rsid w:val="00E7019E"/>
    <w:rsid w:val="00E704F5"/>
    <w:rsid w:val="00E77D68"/>
    <w:rsid w:val="00E80679"/>
    <w:rsid w:val="00E811A2"/>
    <w:rsid w:val="00E82052"/>
    <w:rsid w:val="00E82607"/>
    <w:rsid w:val="00E85EE0"/>
    <w:rsid w:val="00E87E8D"/>
    <w:rsid w:val="00E952AD"/>
    <w:rsid w:val="00E963B9"/>
    <w:rsid w:val="00EA756A"/>
    <w:rsid w:val="00EC3C41"/>
    <w:rsid w:val="00EC40C9"/>
    <w:rsid w:val="00EC563F"/>
    <w:rsid w:val="00ED049A"/>
    <w:rsid w:val="00ED4AAD"/>
    <w:rsid w:val="00EE0582"/>
    <w:rsid w:val="00EE3F9A"/>
    <w:rsid w:val="00F127DD"/>
    <w:rsid w:val="00F1460E"/>
    <w:rsid w:val="00F16BAA"/>
    <w:rsid w:val="00F17A6B"/>
    <w:rsid w:val="00F223F2"/>
    <w:rsid w:val="00F34730"/>
    <w:rsid w:val="00F41E2E"/>
    <w:rsid w:val="00F513FD"/>
    <w:rsid w:val="00F6720C"/>
    <w:rsid w:val="00F67F11"/>
    <w:rsid w:val="00F72927"/>
    <w:rsid w:val="00F77505"/>
    <w:rsid w:val="00F83999"/>
    <w:rsid w:val="00F8707E"/>
    <w:rsid w:val="00F90849"/>
    <w:rsid w:val="00F93FF0"/>
    <w:rsid w:val="00FB1365"/>
    <w:rsid w:val="00FB3A48"/>
    <w:rsid w:val="00FB6572"/>
    <w:rsid w:val="00FC3EE3"/>
    <w:rsid w:val="00FC6CAE"/>
    <w:rsid w:val="00FD077E"/>
    <w:rsid w:val="00FD5E0D"/>
    <w:rsid w:val="00FD7B45"/>
    <w:rsid w:val="00FE0616"/>
    <w:rsid w:val="00FE422F"/>
    <w:rsid w:val="00FE5953"/>
    <w:rsid w:val="00FF3E48"/>
    <w:rsid w:val="00FF6281"/>
    <w:rsid w:val="00FF65D8"/>
    <w:rsid w:val="00FF67F4"/>
    <w:rsid w:val="00FF6A1E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 strokecolor="none [3213]">
      <v:stroke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F7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67F"/>
    <w:pPr>
      <w:pageBreakBefore/>
      <w:numPr>
        <w:numId w:val="1"/>
      </w:numPr>
      <w:spacing w:before="240" w:after="0" w:line="240" w:lineRule="auto"/>
      <w:outlineLvl w:val="0"/>
    </w:pPr>
    <w:rPr>
      <w:b/>
      <w:bCs/>
      <w:color w:val="4F81BD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6E91"/>
    <w:pPr>
      <w:numPr>
        <w:ilvl w:val="1"/>
        <w:numId w:val="1"/>
      </w:numPr>
      <w:spacing w:after="0"/>
      <w:outlineLvl w:val="1"/>
    </w:pPr>
    <w:rPr>
      <w:b/>
      <w:color w:val="4F81BD"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1D"/>
    <w:pPr>
      <w:numPr>
        <w:ilvl w:val="2"/>
        <w:numId w:val="1"/>
      </w:numPr>
      <w:spacing w:before="120" w:after="0"/>
      <w:outlineLvl w:val="2"/>
    </w:pPr>
    <w:rPr>
      <w:b/>
      <w:color w:val="4F81BD"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7AF0"/>
    <w:pPr>
      <w:numPr>
        <w:ilvl w:val="3"/>
        <w:numId w:val="1"/>
      </w:numPr>
      <w:spacing w:before="300" w:after="0"/>
      <w:outlineLvl w:val="3"/>
    </w:pPr>
    <w:rPr>
      <w:b/>
      <w:color w:val="4F81BD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16F7"/>
    <w:pPr>
      <w:numPr>
        <w:ilvl w:val="4"/>
        <w:numId w:val="1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8116F7"/>
    <w:pPr>
      <w:numPr>
        <w:ilvl w:val="5"/>
        <w:numId w:val="1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16F7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8116F7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8116F7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67F"/>
    <w:rPr>
      <w:b/>
      <w:bCs/>
      <w:color w:val="4F81BD"/>
      <w:spacing w:val="15"/>
      <w:sz w:val="28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46E91"/>
    <w:rPr>
      <w:b/>
      <w:color w:val="4F81BD"/>
      <w:spacing w:val="15"/>
      <w:sz w:val="26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77B1D"/>
    <w:rPr>
      <w:b/>
      <w:color w:val="4F81BD"/>
      <w:spacing w:val="15"/>
      <w:sz w:val="24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77AF0"/>
    <w:rPr>
      <w:b/>
      <w:color w:val="4F81BD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8116F7"/>
    <w:rPr>
      <w:caps/>
      <w:color w:val="365F91"/>
      <w:spacing w:val="1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8116F7"/>
    <w:rPr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8116F7"/>
    <w:rPr>
      <w:i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39BD"/>
    <w:pPr>
      <w:spacing w:before="720"/>
      <w:jc w:val="center"/>
    </w:pPr>
    <w:rPr>
      <w:b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9BD"/>
    <w:rPr>
      <w:b/>
      <w:color w:val="4F81BD"/>
      <w:spacing w:val="10"/>
      <w:kern w:val="28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3E5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3E5"/>
    <w:rPr>
      <w:sz w:val="28"/>
      <w:szCs w:val="28"/>
    </w:rPr>
  </w:style>
  <w:style w:type="character" w:customStyle="1" w:styleId="SubtleEmphasis1">
    <w:name w:val="Subtle Emphasis1"/>
    <w:uiPriority w:val="19"/>
    <w:qFormat/>
    <w:rsid w:val="008116F7"/>
    <w:rPr>
      <w:i/>
      <w:iCs/>
      <w:color w:val="243F60"/>
    </w:rPr>
  </w:style>
  <w:style w:type="character" w:styleId="Emphasis">
    <w:name w:val="Emphasis"/>
    <w:uiPriority w:val="20"/>
    <w:qFormat/>
    <w:rsid w:val="008116F7"/>
    <w:rPr>
      <w:caps/>
      <w:color w:val="243F60"/>
      <w:spacing w:val="5"/>
    </w:rPr>
  </w:style>
  <w:style w:type="character" w:customStyle="1" w:styleId="IntenseEmphasis1">
    <w:name w:val="Intense Emphasis1"/>
    <w:uiPriority w:val="21"/>
    <w:qFormat/>
    <w:rsid w:val="008116F7"/>
    <w:rPr>
      <w:b/>
      <w:bCs/>
      <w:caps/>
      <w:color w:val="243F60"/>
      <w:spacing w:val="10"/>
    </w:rPr>
  </w:style>
  <w:style w:type="character" w:styleId="Strong">
    <w:name w:val="Strong"/>
    <w:uiPriority w:val="22"/>
    <w:qFormat/>
    <w:rsid w:val="008116F7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8116F7"/>
    <w:rPr>
      <w:i/>
      <w:iCs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8116F7"/>
    <w:rPr>
      <w:i/>
      <w:iCs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8116F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8116F7"/>
    <w:rPr>
      <w:i/>
      <w:iCs/>
      <w:color w:val="4F81BD"/>
      <w:sz w:val="20"/>
      <w:szCs w:val="20"/>
    </w:rPr>
  </w:style>
  <w:style w:type="paragraph" w:styleId="Caption">
    <w:name w:val="caption"/>
    <w:basedOn w:val="Normal"/>
    <w:next w:val="Normal"/>
    <w:qFormat/>
    <w:rsid w:val="008116F7"/>
    <w:rPr>
      <w:b/>
      <w:bCs/>
      <w:color w:val="365F91"/>
      <w:sz w:val="16"/>
      <w:szCs w:val="16"/>
    </w:rPr>
  </w:style>
  <w:style w:type="paragraph" w:customStyle="1" w:styleId="NoSpacing1">
    <w:name w:val="No Spacing1"/>
    <w:basedOn w:val="Normal"/>
    <w:link w:val="NoSpacingChar"/>
    <w:uiPriority w:val="1"/>
    <w:qFormat/>
    <w:rsid w:val="008116F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1"/>
    <w:uiPriority w:val="1"/>
    <w:rsid w:val="008116F7"/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116F7"/>
    <w:pPr>
      <w:ind w:left="720"/>
      <w:contextualSpacing/>
    </w:pPr>
  </w:style>
  <w:style w:type="character" w:customStyle="1" w:styleId="SubtleReference1">
    <w:name w:val="Subtle Reference1"/>
    <w:uiPriority w:val="31"/>
    <w:qFormat/>
    <w:rsid w:val="008116F7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8116F7"/>
    <w:rPr>
      <w:b/>
      <w:bCs/>
      <w:i/>
      <w:iCs/>
      <w:cap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153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E5"/>
    <w:rPr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8116F7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F0DD4"/>
    <w:pPr>
      <w:tabs>
        <w:tab w:val="center" w:pos="4680"/>
        <w:tab w:val="right" w:pos="9360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0DD4"/>
    <w:rPr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E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64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7640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7640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17640C"/>
    <w:pPr>
      <w:spacing w:after="100"/>
      <w:ind w:left="600"/>
    </w:pPr>
  </w:style>
  <w:style w:type="character" w:styleId="Hyperlink">
    <w:name w:val="Hyperlink"/>
    <w:basedOn w:val="DefaultParagraphFont"/>
    <w:uiPriority w:val="99"/>
    <w:unhideWhenUsed/>
    <w:rsid w:val="0017640C"/>
    <w:rPr>
      <w:color w:val="0000FF"/>
      <w:u w:val="single"/>
    </w:rPr>
  </w:style>
  <w:style w:type="table" w:styleId="TableGrid">
    <w:name w:val="Table Grid"/>
    <w:basedOn w:val="TableNormal"/>
    <w:uiPriority w:val="59"/>
    <w:rsid w:val="004D6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F52FB4"/>
    <w:pPr>
      <w:spacing w:before="0" w:after="100"/>
      <w:ind w:left="880"/>
    </w:pPr>
    <w:rPr>
      <w:sz w:val="22"/>
      <w:szCs w:val="22"/>
      <w:lang w:eastAsia="zh-CN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F52FB4"/>
    <w:pPr>
      <w:spacing w:before="0" w:after="100"/>
      <w:ind w:left="1100"/>
    </w:pPr>
    <w:rPr>
      <w:sz w:val="22"/>
      <w:szCs w:val="22"/>
      <w:lang w:eastAsia="zh-CN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F52FB4"/>
    <w:pPr>
      <w:spacing w:before="0" w:after="100"/>
      <w:ind w:left="1320"/>
    </w:pPr>
    <w:rPr>
      <w:sz w:val="22"/>
      <w:szCs w:val="22"/>
      <w:lang w:eastAsia="zh-CN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F52FB4"/>
    <w:pPr>
      <w:spacing w:before="0" w:after="100"/>
      <w:ind w:left="1540"/>
    </w:pPr>
    <w:rPr>
      <w:sz w:val="22"/>
      <w:szCs w:val="22"/>
      <w:lang w:eastAsia="zh-CN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F52FB4"/>
    <w:pPr>
      <w:spacing w:before="0" w:after="100"/>
      <w:ind w:left="1760"/>
    </w:pPr>
    <w:rPr>
      <w:sz w:val="22"/>
      <w:szCs w:val="22"/>
      <w:lang w:eastAsia="zh-CN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4987"/>
  </w:style>
  <w:style w:type="character" w:customStyle="1" w:styleId="DateChar">
    <w:name w:val="Date Char"/>
    <w:basedOn w:val="DefaultParagraphFont"/>
    <w:link w:val="Date"/>
    <w:uiPriority w:val="99"/>
    <w:semiHidden/>
    <w:rsid w:val="00584987"/>
    <w:rPr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218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711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3602D8"/>
    <w:pPr>
      <w:spacing w:before="0"/>
      <w:ind w:left="720"/>
      <w:contextualSpacing/>
    </w:pPr>
    <w:rPr>
      <w:rFonts w:eastAsia="Calibri"/>
      <w:sz w:val="22"/>
      <w:szCs w:val="22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4983"/>
    <w:pPr>
      <w:spacing w:before="0" w:after="0" w:line="240" w:lineRule="auto"/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4983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9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51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269">
          <w:marLeft w:val="0"/>
          <w:marRight w:val="0"/>
          <w:marTop w:val="150"/>
          <w:marBottom w:val="150"/>
          <w:divBdr>
            <w:top w:val="single" w:sz="6" w:space="8" w:color="747E93"/>
            <w:left w:val="single" w:sz="6" w:space="8" w:color="747E93"/>
            <w:bottom w:val="single" w:sz="6" w:space="8" w:color="747E93"/>
            <w:right w:val="single" w:sz="6" w:space="8" w:color="747E93"/>
          </w:divBdr>
          <w:divsChild>
            <w:div w:id="683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841">
                  <w:marLeft w:val="15"/>
                  <w:marRight w:val="15"/>
                  <w:marTop w:val="15"/>
                  <w:marBottom w:val="150"/>
                  <w:divBdr>
                    <w:top w:val="single" w:sz="6" w:space="4" w:color="C8C8BA"/>
                    <w:left w:val="single" w:sz="6" w:space="4" w:color="C8C8BA"/>
                    <w:bottom w:val="single" w:sz="6" w:space="4" w:color="C8C8BA"/>
                    <w:right w:val="single" w:sz="6" w:space="4" w:color="C8C8BA"/>
                  </w:divBdr>
                </w:div>
              </w:divsChild>
            </w:div>
          </w:divsChild>
        </w:div>
      </w:divsChild>
    </w:div>
    <w:div w:id="1193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233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019">
                      <w:marLeft w:val="45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%20Chan\Documents\vmops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BD2F-5150-4B3F-8670-D191523A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vmops_general_template</Template>
  <TotalTime>3188</TotalTime>
  <Pages>11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Chan</dc:creator>
  <cp:lastModifiedBy>kevin</cp:lastModifiedBy>
  <cp:revision>77</cp:revision>
  <cp:lastPrinted>2010-08-07T03:21:00Z</cp:lastPrinted>
  <dcterms:created xsi:type="dcterms:W3CDTF">2010-06-18T01:32:00Z</dcterms:created>
  <dcterms:modified xsi:type="dcterms:W3CDTF">2010-09-06T13:59:00Z</dcterms:modified>
</cp:coreProperties>
</file>