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76" w:rsidRDefault="00383D76" w:rsidP="00383D76">
      <w:pPr>
        <w:pStyle w:val="Title"/>
      </w:pPr>
      <w:r w:rsidRPr="00EE3586">
        <w:rPr>
          <w:noProof/>
          <w:color w:val="ECF1F8"/>
          <w:lang w:bidi="ar-SA"/>
        </w:rPr>
        <mc:AlternateContent>
          <mc:Choice Requires="wps">
            <w:drawing>
              <wp:anchor distT="0" distB="0" distL="114300" distR="114300" simplePos="0" relativeHeight="251659264" behindDoc="1" locked="0" layoutInCell="1" allowOverlap="1" wp14:anchorId="36318FB9" wp14:editId="266385C0">
                <wp:simplePos x="0" y="0"/>
                <wp:positionH relativeFrom="column">
                  <wp:posOffset>-862330</wp:posOffset>
                </wp:positionH>
                <wp:positionV relativeFrom="paragraph">
                  <wp:posOffset>-1641475</wp:posOffset>
                </wp:positionV>
                <wp:extent cx="8028432" cy="10049256"/>
                <wp:effectExtent l="0" t="0" r="0" b="0"/>
                <wp:wrapNone/>
                <wp:docPr id="4" name="Rectangle 4"/>
                <wp:cNvGraphicFramePr/>
                <a:graphic xmlns:a="http://schemas.openxmlformats.org/drawingml/2006/main">
                  <a:graphicData uri="http://schemas.microsoft.com/office/word/2010/wordprocessingShape">
                    <wps:wsp>
                      <wps:cNvSpPr/>
                      <wps:spPr>
                        <a:xfrm>
                          <a:off x="0" y="0"/>
                          <a:ext cx="8028432" cy="10049256"/>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7.9pt;margin-top:-129.25pt;width:632.15pt;height:7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" fillcolor="#8aabd3 [2132]" stroked="f" strokeweight="2pt">
                <v:fill opacity="0" color2="#95b3d7 [1940]" colors="0 #9ab5e4;9830f #f1f4fb;1 #edf1f9" focus="100%" type="gradient">
                  <o:fill v:ext="view" type="gradientUnscaled"/>
                </v:fill>
              </v:rect>
            </w:pict>
          </mc:Fallback>
        </mc:AlternateContent>
      </w:r>
    </w:p>
    <w:p w:rsidR="00383D76" w:rsidRPr="00A57233" w:rsidRDefault="00383D76" w:rsidP="00383D76">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sidRPr="00A57233">
        <w:rPr>
          <w:rFonts w:ascii="Helvetica" w:hAnsi="Helvetica"/>
          <w:color w:val="7F7F7F" w:themeColor="text1" w:themeTint="80"/>
          <w:sz w:val="96"/>
          <w:szCs w:val="96"/>
        </w:rPr>
        <w:t xml:space="preserve">Stack </w:t>
      </w:r>
      <w:r>
        <w:rPr>
          <w:rFonts w:ascii="Helvetica" w:hAnsi="Helvetica"/>
          <w:color w:val="7F7F7F" w:themeColor="text1" w:themeTint="80"/>
          <w:sz w:val="96"/>
          <w:szCs w:val="96"/>
        </w:rPr>
        <w:t>3.0.</w:t>
      </w:r>
      <w:r w:rsidR="000E7A84">
        <w:rPr>
          <w:rFonts w:ascii="Helvetica" w:hAnsi="Helvetica"/>
          <w:color w:val="7F7F7F" w:themeColor="text1" w:themeTint="80"/>
          <w:sz w:val="96"/>
          <w:szCs w:val="96"/>
        </w:rPr>
        <w:t>2</w:t>
      </w:r>
      <w:r>
        <w:rPr>
          <w:rFonts w:ascii="Helvetica" w:hAnsi="Helvetica"/>
          <w:color w:val="7F7F7F" w:themeColor="text1" w:themeTint="80"/>
          <w:sz w:val="96"/>
          <w:szCs w:val="96"/>
        </w:rPr>
        <w:t xml:space="preserve"> Release Notes</w:t>
      </w:r>
    </w:p>
    <w:p w:rsidR="00383D76" w:rsidRDefault="00383D76" w:rsidP="00383D76">
      <w:pPr>
        <w:pStyle w:val="Subtitle"/>
        <w:rPr>
          <w:color w:val="7F7F7F" w:themeColor="text1" w:themeTint="80"/>
        </w:rPr>
      </w:pPr>
    </w:p>
    <w:p w:rsidR="00383D76" w:rsidRDefault="00383D76" w:rsidP="00383D76">
      <w:pPr>
        <w:pStyle w:val="Subtitle"/>
        <w:rPr>
          <w:color w:val="7F7F7F" w:themeColor="text1" w:themeTint="80"/>
        </w:rPr>
      </w:pPr>
    </w:p>
    <w:p w:rsidR="00383D76" w:rsidRDefault="00383D76" w:rsidP="00383D76">
      <w:pPr>
        <w:pStyle w:val="Subtitle"/>
        <w:rPr>
          <w:color w:val="7F7F7F" w:themeColor="text1" w:themeTint="80"/>
        </w:rPr>
      </w:pPr>
    </w:p>
    <w:p w:rsidR="00383D76" w:rsidRPr="00A57233" w:rsidRDefault="00DE0477" w:rsidP="00383D76">
      <w:pPr>
        <w:pStyle w:val="Subtitle"/>
        <w:rPr>
          <w:color w:val="7F7F7F" w:themeColor="text1" w:themeTint="80"/>
        </w:rPr>
      </w:pPr>
      <w:r>
        <w:rPr>
          <w:color w:val="7F7F7F" w:themeColor="text1" w:themeTint="80"/>
        </w:rPr>
        <w:t>For CloudStack Version 3.0.</w:t>
      </w:r>
      <w:r w:rsidR="000E7A84">
        <w:rPr>
          <w:color w:val="7F7F7F" w:themeColor="text1" w:themeTint="80"/>
        </w:rPr>
        <w:t>2</w:t>
      </w:r>
    </w:p>
    <w:p w:rsidR="00383D76" w:rsidRPr="00141DF1" w:rsidRDefault="00383D76" w:rsidP="00383D76">
      <w:pPr>
        <w:pStyle w:val="DateofRelease"/>
        <w:rPr>
          <w:sz w:val="20"/>
          <w:szCs w:val="20"/>
        </w:rPr>
      </w:pPr>
      <w:r w:rsidRPr="00141DF1">
        <w:rPr>
          <w:color w:val="7F7F7F" w:themeColor="text1" w:themeTint="80"/>
          <w:sz w:val="20"/>
          <w:szCs w:val="20"/>
        </w:rPr>
        <w:t xml:space="preserve">Revised </w:t>
      </w:r>
      <w:r w:rsidRPr="00141DF1">
        <w:rPr>
          <w:color w:val="7F7F7F" w:themeColor="text1" w:themeTint="80"/>
          <w:sz w:val="20"/>
          <w:szCs w:val="20"/>
        </w:rPr>
        <w:fldChar w:fldCharType="begin"/>
      </w:r>
      <w:r w:rsidRPr="00141DF1">
        <w:rPr>
          <w:color w:val="7F7F7F" w:themeColor="text1" w:themeTint="80"/>
          <w:sz w:val="20"/>
          <w:szCs w:val="20"/>
        </w:rPr>
        <w:instrText xml:space="preserve"> DATE  \@ "MMMM d, yyyy"  \* MERGEFORMAT </w:instrText>
      </w:r>
      <w:r w:rsidRPr="00141DF1">
        <w:rPr>
          <w:color w:val="7F7F7F" w:themeColor="text1" w:themeTint="80"/>
          <w:sz w:val="20"/>
          <w:szCs w:val="20"/>
        </w:rPr>
        <w:fldChar w:fldCharType="separate"/>
      </w:r>
      <w:r w:rsidR="006F15F2">
        <w:rPr>
          <w:noProof/>
          <w:color w:val="7F7F7F" w:themeColor="text1" w:themeTint="80"/>
          <w:sz w:val="20"/>
          <w:szCs w:val="20"/>
        </w:rPr>
        <w:t>April 24, 2012</w:t>
      </w:r>
      <w:r w:rsidRPr="00141DF1">
        <w:rPr>
          <w:color w:val="7F7F7F" w:themeColor="text1" w:themeTint="80"/>
          <w:sz w:val="20"/>
          <w:szCs w:val="20"/>
        </w:rPr>
        <w:fldChar w:fldCharType="end"/>
      </w:r>
      <w:r>
        <w:rPr>
          <w:color w:val="7F7F7F" w:themeColor="text1" w:themeTint="80"/>
          <w:sz w:val="20"/>
          <w:szCs w:val="20"/>
        </w:rPr>
        <w:t xml:space="preserve"> </w:t>
      </w:r>
      <w:r>
        <w:rPr>
          <w:color w:val="7F7F7F" w:themeColor="text1" w:themeTint="80"/>
          <w:sz w:val="20"/>
          <w:szCs w:val="20"/>
        </w:rPr>
        <w:fldChar w:fldCharType="begin"/>
      </w:r>
      <w:r>
        <w:rPr>
          <w:color w:val="7F7F7F" w:themeColor="text1" w:themeTint="80"/>
          <w:sz w:val="20"/>
          <w:szCs w:val="20"/>
        </w:rPr>
        <w:instrText xml:space="preserve"> DATE  \@ "h:mm am/pm"  \* MERGEFORMAT </w:instrText>
      </w:r>
      <w:r>
        <w:rPr>
          <w:color w:val="7F7F7F" w:themeColor="text1" w:themeTint="80"/>
          <w:sz w:val="20"/>
          <w:szCs w:val="20"/>
        </w:rPr>
        <w:fldChar w:fldCharType="separate"/>
      </w:r>
      <w:r w:rsidR="006F15F2">
        <w:rPr>
          <w:noProof/>
          <w:color w:val="7F7F7F" w:themeColor="text1" w:themeTint="80"/>
          <w:sz w:val="20"/>
          <w:szCs w:val="20"/>
        </w:rPr>
        <w:t>7:23 PM</w:t>
      </w:r>
      <w:r>
        <w:rPr>
          <w:color w:val="7F7F7F" w:themeColor="text1" w:themeTint="80"/>
          <w:sz w:val="20"/>
          <w:szCs w:val="20"/>
        </w:rPr>
        <w:fldChar w:fldCharType="end"/>
      </w:r>
      <w:r>
        <w:rPr>
          <w:color w:val="7F7F7F" w:themeColor="text1" w:themeTint="80"/>
          <w:sz w:val="20"/>
          <w:szCs w:val="20"/>
        </w:rPr>
        <w:t xml:space="preserve"> Pacific</w:t>
      </w:r>
      <w:r w:rsidRPr="00141DF1">
        <w:rPr>
          <w:sz w:val="20"/>
          <w:szCs w:val="20"/>
        </w:rPr>
        <w:t xml:space="preserve"> </w:t>
      </w:r>
    </w:p>
    <w:p w:rsidR="00383D76" w:rsidRDefault="00383D76" w:rsidP="00383D76">
      <w:pPr>
        <w:rPr>
          <w:b/>
          <w:color w:val="4F81BD"/>
          <w:sz w:val="28"/>
          <w:szCs w:val="28"/>
        </w:rPr>
      </w:pPr>
    </w:p>
    <w:p w:rsidR="00383D76" w:rsidRDefault="00383D76" w:rsidP="00383D76"/>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4D64FE" w:rsidRDefault="004D64FE" w:rsidP="002D0EAD">
      <w:pPr>
        <w:jc w:val="center"/>
      </w:pPr>
    </w:p>
    <w:p w:rsidR="004D64FE" w:rsidRDefault="004D64FE" w:rsidP="002D0EAD">
      <w:pPr>
        <w:jc w:val="center"/>
      </w:pPr>
    </w:p>
    <w:p w:rsidR="00E90928" w:rsidRDefault="00E90928" w:rsidP="002D0EAD">
      <w:pPr>
        <w:jc w:val="center"/>
      </w:pPr>
    </w:p>
    <w:p w:rsidR="00E90928" w:rsidRDefault="00E90928" w:rsidP="002D0EAD">
      <w:pPr>
        <w:jc w:val="center"/>
      </w:pPr>
    </w:p>
    <w:p w:rsidR="002D0EAD" w:rsidRDefault="002D0EAD" w:rsidP="002D0EAD">
      <w:r>
        <w:t xml:space="preserve">© </w:t>
      </w:r>
      <w:r w:rsidR="00E354E5">
        <w:t>201</w:t>
      </w:r>
      <w:r w:rsidR="003374CA">
        <w:t>1, 201</w:t>
      </w:r>
      <w:r w:rsidR="00E354E5">
        <w:t>2</w:t>
      </w:r>
      <w:r w:rsidR="00F31B26" w:rsidRPr="00234A7E">
        <w:t xml:space="preserve"> </w:t>
      </w:r>
      <w:r w:rsidR="00F31B26">
        <w:t>Citrix Systems,</w:t>
      </w:r>
      <w:r w:rsidR="00F31B26" w:rsidRPr="00234A7E">
        <w:t xml:space="preserve"> Inc. All rights reserved</w:t>
      </w:r>
      <w:r w:rsidR="00F31B26">
        <w:t>. Specifications are subjec</w:t>
      </w:r>
      <w:r w:rsidR="004D64FE">
        <w:t xml:space="preserve">t to change without notice. </w:t>
      </w:r>
      <w:r w:rsidR="003C7201">
        <w:t xml:space="preserve">Citrix Systems, Inc., the Citrix logo, Citrix </w:t>
      </w:r>
      <w:proofErr w:type="spellStart"/>
      <w:r w:rsidR="003C7201">
        <w:t>XenServer</w:t>
      </w:r>
      <w:proofErr w:type="spellEnd"/>
      <w:r w:rsidR="003C7201">
        <w:t xml:space="preserve">, Citrix </w:t>
      </w:r>
      <w:proofErr w:type="spellStart"/>
      <w:r w:rsidR="003C7201">
        <w:t>XenCenter</w:t>
      </w:r>
      <w:proofErr w:type="spellEnd"/>
      <w:r w:rsidR="003C7201">
        <w:t xml:space="preserve">, </w:t>
      </w:r>
      <w:r w:rsidR="00F31B26">
        <w:t>and CloudStack are trademarks or registered trademarks of Citrix Systems, Inc. All other brands or products are trademarks or registered trademarks of their respective holders</w:t>
      </w:r>
      <w:r>
        <w:t>.</w:t>
      </w:r>
    </w:p>
    <w:p w:rsidR="00C87A4C" w:rsidRPr="00C87A4C" w:rsidRDefault="00C87A4C" w:rsidP="00C87A4C">
      <w:pPr>
        <w:pageBreakBefore/>
        <w:rPr>
          <w:rFonts w:ascii="Helvetica" w:hAnsi="Helvetica"/>
          <w:b/>
          <w:color w:val="4F81BD" w:themeColor="accent1"/>
          <w:sz w:val="40"/>
          <w:szCs w:val="40"/>
        </w:rPr>
      </w:pPr>
      <w:r w:rsidRPr="00C87A4C">
        <w:rPr>
          <w:rFonts w:ascii="Helvetica" w:hAnsi="Helvetica"/>
          <w:b/>
          <w:color w:val="4F81BD" w:themeColor="accent1"/>
          <w:sz w:val="40"/>
          <w:szCs w:val="40"/>
        </w:rPr>
        <w:lastRenderedPageBreak/>
        <w:t>Contents</w:t>
      </w:r>
    </w:p>
    <w:p w:rsidR="006F15F2" w:rsidRDefault="00C87A4C">
      <w:pPr>
        <w:pStyle w:val="TOC1"/>
        <w:tabs>
          <w:tab w:val="right" w:leader="dot" w:pos="10070"/>
        </w:tabs>
        <w:rPr>
          <w:rFonts w:asciiTheme="minorHAnsi" w:eastAsiaTheme="minorEastAsia" w:hAnsiTheme="minorHAnsi" w:cstheme="minorBidi"/>
          <w:noProof/>
          <w:sz w:val="22"/>
          <w:szCs w:val="22"/>
          <w:lang w:bidi="ar-SA"/>
        </w:rPr>
      </w:pPr>
      <w:r>
        <w:fldChar w:fldCharType="begin"/>
      </w:r>
      <w:r>
        <w:instrText xml:space="preserve"> TOC \o "1-2" \h \z \u </w:instrText>
      </w:r>
      <w:r>
        <w:fldChar w:fldCharType="separate"/>
      </w:r>
      <w:hyperlink w:anchor="_Toc323058724" w:history="1">
        <w:r w:rsidR="006F15F2" w:rsidRPr="00ED0594">
          <w:rPr>
            <w:rStyle w:val="Hyperlink"/>
            <w:noProof/>
          </w:rPr>
          <w:t>Submitting Feedback and Getting Help</w:t>
        </w:r>
        <w:r w:rsidR="006F15F2">
          <w:rPr>
            <w:noProof/>
            <w:webHidden/>
          </w:rPr>
          <w:tab/>
        </w:r>
        <w:r w:rsidR="006F15F2">
          <w:rPr>
            <w:noProof/>
            <w:webHidden/>
          </w:rPr>
          <w:fldChar w:fldCharType="begin"/>
        </w:r>
        <w:r w:rsidR="006F15F2">
          <w:rPr>
            <w:noProof/>
            <w:webHidden/>
          </w:rPr>
          <w:instrText xml:space="preserve"> PAGEREF _Toc323058724 \h </w:instrText>
        </w:r>
        <w:r w:rsidR="006F15F2">
          <w:rPr>
            <w:noProof/>
            <w:webHidden/>
          </w:rPr>
        </w:r>
        <w:r w:rsidR="006F15F2">
          <w:rPr>
            <w:noProof/>
            <w:webHidden/>
          </w:rPr>
          <w:fldChar w:fldCharType="separate"/>
        </w:r>
        <w:r w:rsidR="006F15F2">
          <w:rPr>
            <w:noProof/>
            <w:webHidden/>
          </w:rPr>
          <w:t>4</w:t>
        </w:r>
        <w:r w:rsidR="006F15F2">
          <w:rPr>
            <w:noProof/>
            <w:webHidden/>
          </w:rPr>
          <w:fldChar w:fldCharType="end"/>
        </w:r>
      </w:hyperlink>
    </w:p>
    <w:p w:rsidR="006F15F2" w:rsidRDefault="006F15F2">
      <w:pPr>
        <w:pStyle w:val="TOC1"/>
        <w:tabs>
          <w:tab w:val="right" w:leader="dot" w:pos="10070"/>
        </w:tabs>
        <w:rPr>
          <w:rFonts w:asciiTheme="minorHAnsi" w:eastAsiaTheme="minorEastAsia" w:hAnsiTheme="minorHAnsi" w:cstheme="minorBidi"/>
          <w:noProof/>
          <w:sz w:val="22"/>
          <w:szCs w:val="22"/>
          <w:lang w:bidi="ar-SA"/>
        </w:rPr>
      </w:pPr>
      <w:hyperlink w:anchor="_Toc323058725" w:history="1">
        <w:r w:rsidRPr="00ED0594">
          <w:rPr>
            <w:rStyle w:val="Hyperlink"/>
            <w:noProof/>
          </w:rPr>
          <w:t>3.0.2</w:t>
        </w:r>
        <w:r>
          <w:rPr>
            <w:noProof/>
            <w:webHidden/>
          </w:rPr>
          <w:tab/>
        </w:r>
        <w:r>
          <w:rPr>
            <w:noProof/>
            <w:webHidden/>
          </w:rPr>
          <w:fldChar w:fldCharType="begin"/>
        </w:r>
        <w:r>
          <w:rPr>
            <w:noProof/>
            <w:webHidden/>
          </w:rPr>
          <w:instrText xml:space="preserve"> PAGEREF _Toc323058725 \h </w:instrText>
        </w:r>
        <w:r>
          <w:rPr>
            <w:noProof/>
            <w:webHidden/>
          </w:rPr>
        </w:r>
        <w:r>
          <w:rPr>
            <w:noProof/>
            <w:webHidden/>
          </w:rPr>
          <w:fldChar w:fldCharType="separate"/>
        </w:r>
        <w:r>
          <w:rPr>
            <w:noProof/>
            <w:webHidden/>
          </w:rPr>
          <w:t>4</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26" w:history="1">
        <w:r w:rsidRPr="00ED0594">
          <w:rPr>
            <w:rStyle w:val="Hyperlink"/>
            <w:noProof/>
          </w:rPr>
          <w:t>New Upgrade Path</w:t>
        </w:r>
        <w:r>
          <w:rPr>
            <w:noProof/>
            <w:webHidden/>
          </w:rPr>
          <w:tab/>
        </w:r>
        <w:r>
          <w:rPr>
            <w:noProof/>
            <w:webHidden/>
          </w:rPr>
          <w:fldChar w:fldCharType="begin"/>
        </w:r>
        <w:r>
          <w:rPr>
            <w:noProof/>
            <w:webHidden/>
          </w:rPr>
          <w:instrText xml:space="preserve"> PAGEREF _Toc323058726 \h </w:instrText>
        </w:r>
        <w:r>
          <w:rPr>
            <w:noProof/>
            <w:webHidden/>
          </w:rPr>
        </w:r>
        <w:r>
          <w:rPr>
            <w:noProof/>
            <w:webHidden/>
          </w:rPr>
          <w:fldChar w:fldCharType="separate"/>
        </w:r>
        <w:r>
          <w:rPr>
            <w:noProof/>
            <w:webHidden/>
          </w:rPr>
          <w:t>4</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27" w:history="1">
        <w:r w:rsidRPr="00ED0594">
          <w:rPr>
            <w:rStyle w:val="Hyperlink"/>
            <w:noProof/>
          </w:rPr>
          <w:t>What's New in 3.0.2</w:t>
        </w:r>
        <w:r>
          <w:rPr>
            <w:noProof/>
            <w:webHidden/>
          </w:rPr>
          <w:tab/>
        </w:r>
        <w:r>
          <w:rPr>
            <w:noProof/>
            <w:webHidden/>
          </w:rPr>
          <w:fldChar w:fldCharType="begin"/>
        </w:r>
        <w:r>
          <w:rPr>
            <w:noProof/>
            <w:webHidden/>
          </w:rPr>
          <w:instrText xml:space="preserve"> PAGEREF _Toc323058727 \h </w:instrText>
        </w:r>
        <w:r>
          <w:rPr>
            <w:noProof/>
            <w:webHidden/>
          </w:rPr>
        </w:r>
        <w:r>
          <w:rPr>
            <w:noProof/>
            <w:webHidden/>
          </w:rPr>
          <w:fldChar w:fldCharType="separate"/>
        </w:r>
        <w:r>
          <w:rPr>
            <w:noProof/>
            <w:webHidden/>
          </w:rPr>
          <w:t>4</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28" w:history="1">
        <w:r w:rsidRPr="00ED0594">
          <w:rPr>
            <w:rStyle w:val="Hyperlink"/>
            <w:noProof/>
          </w:rPr>
          <w:t>Issues Fixed in 3.0.2</w:t>
        </w:r>
        <w:r>
          <w:rPr>
            <w:noProof/>
            <w:webHidden/>
          </w:rPr>
          <w:tab/>
        </w:r>
        <w:r>
          <w:rPr>
            <w:noProof/>
            <w:webHidden/>
          </w:rPr>
          <w:fldChar w:fldCharType="begin"/>
        </w:r>
        <w:r>
          <w:rPr>
            <w:noProof/>
            <w:webHidden/>
          </w:rPr>
          <w:instrText xml:space="preserve"> PAGEREF _Toc323058728 \h </w:instrText>
        </w:r>
        <w:r>
          <w:rPr>
            <w:noProof/>
            <w:webHidden/>
          </w:rPr>
        </w:r>
        <w:r>
          <w:rPr>
            <w:noProof/>
            <w:webHidden/>
          </w:rPr>
          <w:fldChar w:fldCharType="separate"/>
        </w:r>
        <w:r>
          <w:rPr>
            <w:noProof/>
            <w:webHidden/>
          </w:rPr>
          <w:t>4</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29" w:history="1">
        <w:r w:rsidRPr="00ED0594">
          <w:rPr>
            <w:rStyle w:val="Hyperlink"/>
            <w:noProof/>
          </w:rPr>
          <w:t>Known Issues in 3.0.2</w:t>
        </w:r>
        <w:r>
          <w:rPr>
            <w:noProof/>
            <w:webHidden/>
          </w:rPr>
          <w:tab/>
        </w:r>
        <w:r>
          <w:rPr>
            <w:noProof/>
            <w:webHidden/>
          </w:rPr>
          <w:fldChar w:fldCharType="begin"/>
        </w:r>
        <w:r>
          <w:rPr>
            <w:noProof/>
            <w:webHidden/>
          </w:rPr>
          <w:instrText xml:space="preserve"> PAGEREF _Toc323058729 \h </w:instrText>
        </w:r>
        <w:r>
          <w:rPr>
            <w:noProof/>
            <w:webHidden/>
          </w:rPr>
        </w:r>
        <w:r>
          <w:rPr>
            <w:noProof/>
            <w:webHidden/>
          </w:rPr>
          <w:fldChar w:fldCharType="separate"/>
        </w:r>
        <w:r>
          <w:rPr>
            <w:noProof/>
            <w:webHidden/>
          </w:rPr>
          <w:t>5</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30" w:history="1">
        <w:r w:rsidRPr="00ED0594">
          <w:rPr>
            <w:rStyle w:val="Hyperlink"/>
            <w:noProof/>
          </w:rPr>
          <w:t>API Changes from 3.0.1 to 3.0.2</w:t>
        </w:r>
        <w:r>
          <w:rPr>
            <w:noProof/>
            <w:webHidden/>
          </w:rPr>
          <w:tab/>
        </w:r>
        <w:r>
          <w:rPr>
            <w:noProof/>
            <w:webHidden/>
          </w:rPr>
          <w:fldChar w:fldCharType="begin"/>
        </w:r>
        <w:r>
          <w:rPr>
            <w:noProof/>
            <w:webHidden/>
          </w:rPr>
          <w:instrText xml:space="preserve"> PAGEREF _Toc323058730 \h </w:instrText>
        </w:r>
        <w:r>
          <w:rPr>
            <w:noProof/>
            <w:webHidden/>
          </w:rPr>
        </w:r>
        <w:r>
          <w:rPr>
            <w:noProof/>
            <w:webHidden/>
          </w:rPr>
          <w:fldChar w:fldCharType="separate"/>
        </w:r>
        <w:r>
          <w:rPr>
            <w:noProof/>
            <w:webHidden/>
          </w:rPr>
          <w:t>5</w:t>
        </w:r>
        <w:r>
          <w:rPr>
            <w:noProof/>
            <w:webHidden/>
          </w:rPr>
          <w:fldChar w:fldCharType="end"/>
        </w:r>
      </w:hyperlink>
    </w:p>
    <w:p w:rsidR="006F15F2" w:rsidRDefault="006F15F2">
      <w:pPr>
        <w:pStyle w:val="TOC1"/>
        <w:tabs>
          <w:tab w:val="right" w:leader="dot" w:pos="10070"/>
        </w:tabs>
        <w:rPr>
          <w:rFonts w:asciiTheme="minorHAnsi" w:eastAsiaTheme="minorEastAsia" w:hAnsiTheme="minorHAnsi" w:cstheme="minorBidi"/>
          <w:noProof/>
          <w:sz w:val="22"/>
          <w:szCs w:val="22"/>
          <w:lang w:bidi="ar-SA"/>
        </w:rPr>
      </w:pPr>
      <w:hyperlink w:anchor="_Toc323058731" w:history="1">
        <w:r w:rsidRPr="00ED0594">
          <w:rPr>
            <w:rStyle w:val="Hyperlink"/>
            <w:noProof/>
          </w:rPr>
          <w:t>3.0.1</w:t>
        </w:r>
        <w:r>
          <w:rPr>
            <w:noProof/>
            <w:webHidden/>
          </w:rPr>
          <w:tab/>
        </w:r>
        <w:r>
          <w:rPr>
            <w:noProof/>
            <w:webHidden/>
          </w:rPr>
          <w:fldChar w:fldCharType="begin"/>
        </w:r>
        <w:r>
          <w:rPr>
            <w:noProof/>
            <w:webHidden/>
          </w:rPr>
          <w:instrText xml:space="preserve"> PAGEREF _Toc323058731 \h </w:instrText>
        </w:r>
        <w:r>
          <w:rPr>
            <w:noProof/>
            <w:webHidden/>
          </w:rPr>
        </w:r>
        <w:r>
          <w:rPr>
            <w:noProof/>
            <w:webHidden/>
          </w:rPr>
          <w:fldChar w:fldCharType="separate"/>
        </w:r>
        <w:r>
          <w:rPr>
            <w:noProof/>
            <w:webHidden/>
          </w:rPr>
          <w:t>5</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32" w:history="1">
        <w:r w:rsidRPr="00ED0594">
          <w:rPr>
            <w:rStyle w:val="Hyperlink"/>
            <w:noProof/>
          </w:rPr>
          <w:t>New Software License</w:t>
        </w:r>
        <w:r>
          <w:rPr>
            <w:noProof/>
            <w:webHidden/>
          </w:rPr>
          <w:tab/>
        </w:r>
        <w:r>
          <w:rPr>
            <w:noProof/>
            <w:webHidden/>
          </w:rPr>
          <w:fldChar w:fldCharType="begin"/>
        </w:r>
        <w:r>
          <w:rPr>
            <w:noProof/>
            <w:webHidden/>
          </w:rPr>
          <w:instrText xml:space="preserve"> PAGEREF _Toc323058732 \h </w:instrText>
        </w:r>
        <w:r>
          <w:rPr>
            <w:noProof/>
            <w:webHidden/>
          </w:rPr>
        </w:r>
        <w:r>
          <w:rPr>
            <w:noProof/>
            <w:webHidden/>
          </w:rPr>
          <w:fldChar w:fldCharType="separate"/>
        </w:r>
        <w:r>
          <w:rPr>
            <w:noProof/>
            <w:webHidden/>
          </w:rPr>
          <w:t>6</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33" w:history="1">
        <w:r w:rsidRPr="00ED0594">
          <w:rPr>
            <w:rStyle w:val="Hyperlink"/>
            <w:noProof/>
          </w:rPr>
          <w:t>What’s New in 3.0.1</w:t>
        </w:r>
        <w:r>
          <w:rPr>
            <w:noProof/>
            <w:webHidden/>
          </w:rPr>
          <w:tab/>
        </w:r>
        <w:r>
          <w:rPr>
            <w:noProof/>
            <w:webHidden/>
          </w:rPr>
          <w:fldChar w:fldCharType="begin"/>
        </w:r>
        <w:r>
          <w:rPr>
            <w:noProof/>
            <w:webHidden/>
          </w:rPr>
          <w:instrText xml:space="preserve"> PAGEREF _Toc323058733 \h </w:instrText>
        </w:r>
        <w:r>
          <w:rPr>
            <w:noProof/>
            <w:webHidden/>
          </w:rPr>
        </w:r>
        <w:r>
          <w:rPr>
            <w:noProof/>
            <w:webHidden/>
          </w:rPr>
          <w:fldChar w:fldCharType="separate"/>
        </w:r>
        <w:r>
          <w:rPr>
            <w:noProof/>
            <w:webHidden/>
          </w:rPr>
          <w:t>6</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34" w:history="1">
        <w:r w:rsidRPr="00ED0594">
          <w:rPr>
            <w:rStyle w:val="Hyperlink"/>
            <w:noProof/>
          </w:rPr>
          <w:t>Issues Fixed in 3.0.1</w:t>
        </w:r>
        <w:r>
          <w:rPr>
            <w:noProof/>
            <w:webHidden/>
          </w:rPr>
          <w:tab/>
        </w:r>
        <w:r>
          <w:rPr>
            <w:noProof/>
            <w:webHidden/>
          </w:rPr>
          <w:fldChar w:fldCharType="begin"/>
        </w:r>
        <w:r>
          <w:rPr>
            <w:noProof/>
            <w:webHidden/>
          </w:rPr>
          <w:instrText xml:space="preserve"> PAGEREF _Toc323058734 \h </w:instrText>
        </w:r>
        <w:r>
          <w:rPr>
            <w:noProof/>
            <w:webHidden/>
          </w:rPr>
        </w:r>
        <w:r>
          <w:rPr>
            <w:noProof/>
            <w:webHidden/>
          </w:rPr>
          <w:fldChar w:fldCharType="separate"/>
        </w:r>
        <w:r>
          <w:rPr>
            <w:noProof/>
            <w:webHidden/>
          </w:rPr>
          <w:t>6</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35" w:history="1">
        <w:r w:rsidRPr="00ED0594">
          <w:rPr>
            <w:rStyle w:val="Hyperlink"/>
            <w:noProof/>
          </w:rPr>
          <w:t>Known Issues in 3.0.1</w:t>
        </w:r>
        <w:r>
          <w:rPr>
            <w:noProof/>
            <w:webHidden/>
          </w:rPr>
          <w:tab/>
        </w:r>
        <w:r>
          <w:rPr>
            <w:noProof/>
            <w:webHidden/>
          </w:rPr>
          <w:fldChar w:fldCharType="begin"/>
        </w:r>
        <w:r>
          <w:rPr>
            <w:noProof/>
            <w:webHidden/>
          </w:rPr>
          <w:instrText xml:space="preserve"> PAGEREF _Toc323058735 \h </w:instrText>
        </w:r>
        <w:r>
          <w:rPr>
            <w:noProof/>
            <w:webHidden/>
          </w:rPr>
        </w:r>
        <w:r>
          <w:rPr>
            <w:noProof/>
            <w:webHidden/>
          </w:rPr>
          <w:fldChar w:fldCharType="separate"/>
        </w:r>
        <w:r>
          <w:rPr>
            <w:noProof/>
            <w:webHidden/>
          </w:rPr>
          <w:t>8</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36" w:history="1">
        <w:r w:rsidRPr="00ED0594">
          <w:rPr>
            <w:rStyle w:val="Hyperlink"/>
            <w:noProof/>
          </w:rPr>
          <w:t>API Changes from 3.0.0 to 3.0.1</w:t>
        </w:r>
        <w:r>
          <w:rPr>
            <w:noProof/>
            <w:webHidden/>
          </w:rPr>
          <w:tab/>
        </w:r>
        <w:r>
          <w:rPr>
            <w:noProof/>
            <w:webHidden/>
          </w:rPr>
          <w:fldChar w:fldCharType="begin"/>
        </w:r>
        <w:r>
          <w:rPr>
            <w:noProof/>
            <w:webHidden/>
          </w:rPr>
          <w:instrText xml:space="preserve"> PAGEREF _Toc323058736 \h </w:instrText>
        </w:r>
        <w:r>
          <w:rPr>
            <w:noProof/>
            <w:webHidden/>
          </w:rPr>
        </w:r>
        <w:r>
          <w:rPr>
            <w:noProof/>
            <w:webHidden/>
          </w:rPr>
          <w:fldChar w:fldCharType="separate"/>
        </w:r>
        <w:r>
          <w:rPr>
            <w:noProof/>
            <w:webHidden/>
          </w:rPr>
          <w:t>9</w:t>
        </w:r>
        <w:r>
          <w:rPr>
            <w:noProof/>
            <w:webHidden/>
          </w:rPr>
          <w:fldChar w:fldCharType="end"/>
        </w:r>
      </w:hyperlink>
    </w:p>
    <w:p w:rsidR="006F15F2" w:rsidRDefault="006F15F2">
      <w:pPr>
        <w:pStyle w:val="TOC1"/>
        <w:tabs>
          <w:tab w:val="right" w:leader="dot" w:pos="10070"/>
        </w:tabs>
        <w:rPr>
          <w:rFonts w:asciiTheme="minorHAnsi" w:eastAsiaTheme="minorEastAsia" w:hAnsiTheme="minorHAnsi" w:cstheme="minorBidi"/>
          <w:noProof/>
          <w:sz w:val="22"/>
          <w:szCs w:val="22"/>
          <w:lang w:bidi="ar-SA"/>
        </w:rPr>
      </w:pPr>
      <w:hyperlink w:anchor="_Toc323058737" w:history="1">
        <w:r w:rsidRPr="00ED0594">
          <w:rPr>
            <w:rStyle w:val="Hyperlink"/>
            <w:noProof/>
          </w:rPr>
          <w:t>3.0.0</w:t>
        </w:r>
        <w:r>
          <w:rPr>
            <w:noProof/>
            <w:webHidden/>
          </w:rPr>
          <w:tab/>
        </w:r>
        <w:r>
          <w:rPr>
            <w:noProof/>
            <w:webHidden/>
          </w:rPr>
          <w:fldChar w:fldCharType="begin"/>
        </w:r>
        <w:r>
          <w:rPr>
            <w:noProof/>
            <w:webHidden/>
          </w:rPr>
          <w:instrText xml:space="preserve"> PAGEREF _Toc323058737 \h </w:instrText>
        </w:r>
        <w:r>
          <w:rPr>
            <w:noProof/>
            <w:webHidden/>
          </w:rPr>
        </w:r>
        <w:r>
          <w:rPr>
            <w:noProof/>
            <w:webHidden/>
          </w:rPr>
          <w:fldChar w:fldCharType="separate"/>
        </w:r>
        <w:r>
          <w:rPr>
            <w:noProof/>
            <w:webHidden/>
          </w:rPr>
          <w:t>10</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38" w:history="1">
        <w:r w:rsidRPr="00ED0594">
          <w:rPr>
            <w:rStyle w:val="Hyperlink"/>
            <w:noProof/>
          </w:rPr>
          <w:t>Overview of Major New Features in 3.0</w:t>
        </w:r>
        <w:r>
          <w:rPr>
            <w:noProof/>
            <w:webHidden/>
          </w:rPr>
          <w:tab/>
        </w:r>
        <w:r>
          <w:rPr>
            <w:noProof/>
            <w:webHidden/>
          </w:rPr>
          <w:fldChar w:fldCharType="begin"/>
        </w:r>
        <w:r>
          <w:rPr>
            <w:noProof/>
            <w:webHidden/>
          </w:rPr>
          <w:instrText xml:space="preserve"> PAGEREF _Toc323058738 \h </w:instrText>
        </w:r>
        <w:r>
          <w:rPr>
            <w:noProof/>
            <w:webHidden/>
          </w:rPr>
        </w:r>
        <w:r>
          <w:rPr>
            <w:noProof/>
            <w:webHidden/>
          </w:rPr>
          <w:fldChar w:fldCharType="separate"/>
        </w:r>
        <w:r>
          <w:rPr>
            <w:noProof/>
            <w:webHidden/>
          </w:rPr>
          <w:t>10</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39" w:history="1">
        <w:r w:rsidRPr="00ED0594">
          <w:rPr>
            <w:rStyle w:val="Hyperlink"/>
            <w:noProof/>
          </w:rPr>
          <w:t>New Features in 3.0.0</w:t>
        </w:r>
        <w:r>
          <w:rPr>
            <w:noProof/>
            <w:webHidden/>
          </w:rPr>
          <w:tab/>
        </w:r>
        <w:r>
          <w:rPr>
            <w:noProof/>
            <w:webHidden/>
          </w:rPr>
          <w:fldChar w:fldCharType="begin"/>
        </w:r>
        <w:r>
          <w:rPr>
            <w:noProof/>
            <w:webHidden/>
          </w:rPr>
          <w:instrText xml:space="preserve"> PAGEREF _Toc323058739 \h </w:instrText>
        </w:r>
        <w:r>
          <w:rPr>
            <w:noProof/>
            <w:webHidden/>
          </w:rPr>
        </w:r>
        <w:r>
          <w:rPr>
            <w:noProof/>
            <w:webHidden/>
          </w:rPr>
          <w:fldChar w:fldCharType="separate"/>
        </w:r>
        <w:r>
          <w:rPr>
            <w:noProof/>
            <w:webHidden/>
          </w:rPr>
          <w:t>13</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40" w:history="1">
        <w:r w:rsidRPr="00ED0594">
          <w:rPr>
            <w:rStyle w:val="Hyperlink"/>
            <w:noProof/>
          </w:rPr>
          <w:t>Issues Fixed in 3.0.0</w:t>
        </w:r>
        <w:r>
          <w:rPr>
            <w:noProof/>
            <w:webHidden/>
          </w:rPr>
          <w:tab/>
        </w:r>
        <w:r>
          <w:rPr>
            <w:noProof/>
            <w:webHidden/>
          </w:rPr>
          <w:fldChar w:fldCharType="begin"/>
        </w:r>
        <w:r>
          <w:rPr>
            <w:noProof/>
            <w:webHidden/>
          </w:rPr>
          <w:instrText xml:space="preserve"> PAGEREF _Toc323058740 \h </w:instrText>
        </w:r>
        <w:r>
          <w:rPr>
            <w:noProof/>
            <w:webHidden/>
          </w:rPr>
        </w:r>
        <w:r>
          <w:rPr>
            <w:noProof/>
            <w:webHidden/>
          </w:rPr>
          <w:fldChar w:fldCharType="separate"/>
        </w:r>
        <w:r>
          <w:rPr>
            <w:noProof/>
            <w:webHidden/>
          </w:rPr>
          <w:t>15</w:t>
        </w:r>
        <w:r>
          <w:rPr>
            <w:noProof/>
            <w:webHidden/>
          </w:rPr>
          <w:fldChar w:fldCharType="end"/>
        </w:r>
      </w:hyperlink>
    </w:p>
    <w:p w:rsidR="006F15F2" w:rsidRDefault="006F15F2">
      <w:pPr>
        <w:pStyle w:val="TOC2"/>
        <w:tabs>
          <w:tab w:val="right" w:leader="dot" w:pos="10070"/>
        </w:tabs>
        <w:rPr>
          <w:rFonts w:asciiTheme="minorHAnsi" w:eastAsiaTheme="minorEastAsia" w:hAnsiTheme="minorHAnsi" w:cstheme="minorBidi"/>
          <w:noProof/>
          <w:sz w:val="22"/>
          <w:szCs w:val="22"/>
          <w:lang w:bidi="ar-SA"/>
        </w:rPr>
      </w:pPr>
      <w:hyperlink w:anchor="_Toc323058741" w:history="1">
        <w:r w:rsidRPr="00ED0594">
          <w:rPr>
            <w:rStyle w:val="Hyperlink"/>
            <w:noProof/>
          </w:rPr>
          <w:t>Known Issues in 3.0.0</w:t>
        </w:r>
        <w:r>
          <w:rPr>
            <w:noProof/>
            <w:webHidden/>
          </w:rPr>
          <w:tab/>
        </w:r>
        <w:r>
          <w:rPr>
            <w:noProof/>
            <w:webHidden/>
          </w:rPr>
          <w:fldChar w:fldCharType="begin"/>
        </w:r>
        <w:r>
          <w:rPr>
            <w:noProof/>
            <w:webHidden/>
          </w:rPr>
          <w:instrText xml:space="preserve"> PAGEREF _Toc323058741 \h </w:instrText>
        </w:r>
        <w:r>
          <w:rPr>
            <w:noProof/>
            <w:webHidden/>
          </w:rPr>
        </w:r>
        <w:r>
          <w:rPr>
            <w:noProof/>
            <w:webHidden/>
          </w:rPr>
          <w:fldChar w:fldCharType="separate"/>
        </w:r>
        <w:r>
          <w:rPr>
            <w:noProof/>
            <w:webHidden/>
          </w:rPr>
          <w:t>18</w:t>
        </w:r>
        <w:r>
          <w:rPr>
            <w:noProof/>
            <w:webHidden/>
          </w:rPr>
          <w:fldChar w:fldCharType="end"/>
        </w:r>
      </w:hyperlink>
    </w:p>
    <w:p w:rsidR="006F15F2" w:rsidRDefault="006F15F2">
      <w:pPr>
        <w:pStyle w:val="TOC1"/>
        <w:tabs>
          <w:tab w:val="right" w:leader="dot" w:pos="10070"/>
        </w:tabs>
        <w:rPr>
          <w:rFonts w:asciiTheme="minorHAnsi" w:eastAsiaTheme="minorEastAsia" w:hAnsiTheme="minorHAnsi" w:cstheme="minorBidi"/>
          <w:noProof/>
          <w:sz w:val="22"/>
          <w:szCs w:val="22"/>
          <w:lang w:bidi="ar-SA"/>
        </w:rPr>
      </w:pPr>
      <w:hyperlink w:anchor="_Toc323058742" w:history="1">
        <w:r w:rsidRPr="00ED0594">
          <w:rPr>
            <w:rStyle w:val="Hyperlink"/>
            <w:noProof/>
          </w:rPr>
          <w:t>API Changes from 2.2.14 to 3.0</w:t>
        </w:r>
        <w:r>
          <w:rPr>
            <w:noProof/>
            <w:webHidden/>
          </w:rPr>
          <w:tab/>
        </w:r>
        <w:r>
          <w:rPr>
            <w:noProof/>
            <w:webHidden/>
          </w:rPr>
          <w:fldChar w:fldCharType="begin"/>
        </w:r>
        <w:r>
          <w:rPr>
            <w:noProof/>
            <w:webHidden/>
          </w:rPr>
          <w:instrText xml:space="preserve"> PAGEREF _Toc323058742 \h </w:instrText>
        </w:r>
        <w:r>
          <w:rPr>
            <w:noProof/>
            <w:webHidden/>
          </w:rPr>
        </w:r>
        <w:r>
          <w:rPr>
            <w:noProof/>
            <w:webHidden/>
          </w:rPr>
          <w:fldChar w:fldCharType="separate"/>
        </w:r>
        <w:r>
          <w:rPr>
            <w:noProof/>
            <w:webHidden/>
          </w:rPr>
          <w:t>19</w:t>
        </w:r>
        <w:r>
          <w:rPr>
            <w:noProof/>
            <w:webHidden/>
          </w:rPr>
          <w:fldChar w:fldCharType="end"/>
        </w:r>
      </w:hyperlink>
    </w:p>
    <w:p w:rsidR="006F15F2" w:rsidRDefault="006F15F2">
      <w:pPr>
        <w:pStyle w:val="TOC1"/>
        <w:tabs>
          <w:tab w:val="right" w:leader="dot" w:pos="10070"/>
        </w:tabs>
        <w:rPr>
          <w:rFonts w:asciiTheme="minorHAnsi" w:eastAsiaTheme="minorEastAsia" w:hAnsiTheme="minorHAnsi" w:cstheme="minorBidi"/>
          <w:noProof/>
          <w:sz w:val="22"/>
          <w:szCs w:val="22"/>
          <w:lang w:bidi="ar-SA"/>
        </w:rPr>
      </w:pPr>
      <w:hyperlink w:anchor="_Toc323058743" w:history="1">
        <w:r w:rsidRPr="00ED0594">
          <w:rPr>
            <w:rStyle w:val="Hyperlink"/>
            <w:noProof/>
          </w:rPr>
          <w:t>Upgrade Instructions</w:t>
        </w:r>
        <w:r>
          <w:rPr>
            <w:noProof/>
            <w:webHidden/>
          </w:rPr>
          <w:tab/>
        </w:r>
        <w:r>
          <w:rPr>
            <w:noProof/>
            <w:webHidden/>
          </w:rPr>
          <w:fldChar w:fldCharType="begin"/>
        </w:r>
        <w:r>
          <w:rPr>
            <w:noProof/>
            <w:webHidden/>
          </w:rPr>
          <w:instrText xml:space="preserve"> PAGEREF _Toc323058743 \h </w:instrText>
        </w:r>
        <w:r>
          <w:rPr>
            <w:noProof/>
            <w:webHidden/>
          </w:rPr>
        </w:r>
        <w:r>
          <w:rPr>
            <w:noProof/>
            <w:webHidden/>
          </w:rPr>
          <w:fldChar w:fldCharType="separate"/>
        </w:r>
        <w:r>
          <w:rPr>
            <w:noProof/>
            <w:webHidden/>
          </w:rPr>
          <w:t>23</w:t>
        </w:r>
        <w:r>
          <w:rPr>
            <w:noProof/>
            <w:webHidden/>
          </w:rPr>
          <w:fldChar w:fldCharType="end"/>
        </w:r>
      </w:hyperlink>
    </w:p>
    <w:p w:rsidR="00C87A4C" w:rsidRDefault="00C87A4C" w:rsidP="002D0EAD">
      <w:r>
        <w:fldChar w:fldCharType="end"/>
      </w:r>
    </w:p>
    <w:p w:rsidR="0086466F" w:rsidRDefault="0086466F" w:rsidP="008D61FC">
      <w:pPr>
        <w:pStyle w:val="Heading1"/>
        <w:pageBreakBefore/>
        <w:rPr>
          <w:rStyle w:val="Strong"/>
          <w:b/>
          <w:bCs/>
        </w:rPr>
      </w:pPr>
      <w:bookmarkStart w:id="0" w:name="_Toc315882577"/>
      <w:bookmarkStart w:id="1" w:name="_Toc318119795"/>
      <w:bookmarkStart w:id="2" w:name="_Toc323058724"/>
      <w:r w:rsidRPr="00E04EED">
        <w:lastRenderedPageBreak/>
        <w:t>Submitting</w:t>
      </w:r>
      <w:r>
        <w:t xml:space="preserve"> Feedback and Getting Help</w:t>
      </w:r>
      <w:bookmarkEnd w:id="2"/>
    </w:p>
    <w:p w:rsidR="0086466F" w:rsidRPr="00646E6F" w:rsidRDefault="0086466F" w:rsidP="00646E6F">
      <w:pPr>
        <w:pStyle w:val="Heading6"/>
      </w:pPr>
      <w:r w:rsidRPr="00646E6F">
        <w:t>Open-source community</w:t>
      </w:r>
    </w:p>
    <w:p w:rsidR="0086466F" w:rsidRDefault="0086466F" w:rsidP="0086466F">
      <w:r>
        <w:t xml:space="preserve">A variety of channels are available for getting help with CloudStack, from forums to IRC chat and more. For details, see </w:t>
      </w:r>
      <w:hyperlink r:id="rId9" w:history="1">
        <w:r>
          <w:rPr>
            <w:rStyle w:val="Hyperlink"/>
          </w:rPr>
          <w:t>http://cloudstack.org/discuss/</w:t>
        </w:r>
      </w:hyperlink>
      <w:r>
        <w:t>.</w:t>
      </w:r>
    </w:p>
    <w:p w:rsidR="0086466F" w:rsidRPr="00E04EED" w:rsidRDefault="0086466F" w:rsidP="0086466F">
      <w:pPr>
        <w:rPr>
          <w:rFonts w:ascii="Helvetica" w:hAnsi="Helvetica"/>
          <w:b/>
          <w:color w:val="4F81BD" w:themeColor="accent1"/>
          <w:sz w:val="22"/>
          <w:szCs w:val="22"/>
        </w:rPr>
      </w:pPr>
      <w:r w:rsidRPr="00E04EED">
        <w:rPr>
          <w:rFonts w:ascii="Helvetica" w:hAnsi="Helvetica"/>
          <w:b/>
          <w:color w:val="4F81BD" w:themeColor="accent1"/>
          <w:sz w:val="22"/>
          <w:szCs w:val="22"/>
        </w:rPr>
        <w:t>Commercial customers</w:t>
      </w:r>
    </w:p>
    <w:p w:rsidR="0086466F" w:rsidRDefault="0086466F" w:rsidP="0086466F">
      <w:r>
        <w:t xml:space="preserve">The CloudStack support team is available to help commercial customers plan and execute their installations.  To contact the support team, log in to the support portal at </w:t>
      </w:r>
      <w:hyperlink r:id="rId10" w:history="1">
        <w:r w:rsidRPr="00256852">
          <w:rPr>
            <w:rStyle w:val="Hyperlink"/>
            <w:rFonts w:eastAsia="Times New Roman"/>
          </w:rPr>
          <w:t>https://na6.salesforce.com/sserv/login.jsp?orgId=00D80000000LWom</w:t>
        </w:r>
      </w:hyperlink>
      <w:r w:rsidRPr="00256852">
        <w:rPr>
          <w:rFonts w:eastAsia="Times New Roman"/>
          <w:color w:val="000000"/>
        </w:rPr>
        <w:t xml:space="preserve"> using the account credentials you received when you purchased your support contract</w:t>
      </w:r>
      <w:r w:rsidR="00DE0477" w:rsidRPr="00256852">
        <w:t>.</w:t>
      </w:r>
    </w:p>
    <w:p w:rsidR="000E7A84" w:rsidRDefault="000E7A84" w:rsidP="000E7A84">
      <w:pPr>
        <w:pStyle w:val="Heading1"/>
      </w:pPr>
      <w:bookmarkStart w:id="3" w:name="_Toc323058725"/>
      <w:r>
        <w:t>3.0.2</w:t>
      </w:r>
      <w:bookmarkEnd w:id="3"/>
    </w:p>
    <w:p w:rsidR="000E7A84" w:rsidRDefault="000E7A84" w:rsidP="000E7A84">
      <w:pPr>
        <w:pStyle w:val="Heading2"/>
      </w:pPr>
      <w:bookmarkStart w:id="4" w:name="_Toc323058726"/>
      <w:r>
        <w:t>New Upgrade Path</w:t>
      </w:r>
      <w:bookmarkEnd w:id="4"/>
    </w:p>
    <w:p w:rsidR="000E7A84" w:rsidRDefault="000E7A84" w:rsidP="000E7A84">
      <w:r>
        <w:t>Starting with CloudStack 3.0.2, existing CloudStack installations from the 2.2.x version family can be upgraded.</w:t>
      </w:r>
    </w:p>
    <w:p w:rsidR="000E7A84" w:rsidRDefault="000E7A84" w:rsidP="000E7A84">
      <w:pPr>
        <w:pStyle w:val="Heading2"/>
      </w:pPr>
      <w:bookmarkStart w:id="5" w:name="_Toc323058727"/>
      <w:r>
        <w:t xml:space="preserve">What's </w:t>
      </w:r>
      <w:r w:rsidR="002C4823">
        <w:t>New</w:t>
      </w:r>
      <w:r>
        <w:t xml:space="preserve"> in 3.0.2</w:t>
      </w:r>
      <w:bookmarkEnd w:id="5"/>
    </w:p>
    <w:p w:rsidR="000E7A84" w:rsidRDefault="000E7A84" w:rsidP="000E7A84">
      <w:r>
        <w:t xml:space="preserve">CloudStack 3.0.2 includes no new product features. For a list of the major fixed items, see </w:t>
      </w:r>
      <w:r w:rsidR="008E1EC9">
        <w:fldChar w:fldCharType="begin"/>
      </w:r>
      <w:r w:rsidR="008E1EC9">
        <w:instrText xml:space="preserve"> REF _Ref323058682 \h </w:instrText>
      </w:r>
      <w:r w:rsidR="008E1EC9">
        <w:fldChar w:fldCharType="separate"/>
      </w:r>
      <w:r w:rsidR="006F15F2">
        <w:t>Issues Fixed in 3.0.2</w:t>
      </w:r>
      <w:r w:rsidR="008E1EC9">
        <w:fldChar w:fldCharType="end"/>
      </w:r>
      <w:r w:rsidR="008E1EC9">
        <w:t xml:space="preserve"> on page </w:t>
      </w:r>
      <w:r w:rsidR="008E1EC9">
        <w:fldChar w:fldCharType="begin"/>
      </w:r>
      <w:r w:rsidR="008E1EC9">
        <w:instrText xml:space="preserve"> PAGEREF _Ref323058684 \h </w:instrText>
      </w:r>
      <w:r w:rsidR="008E1EC9">
        <w:fldChar w:fldCharType="separate"/>
      </w:r>
      <w:r w:rsidR="006F15F2">
        <w:rPr>
          <w:noProof/>
        </w:rPr>
        <w:t>4</w:t>
      </w:r>
      <w:r w:rsidR="008E1EC9">
        <w:fldChar w:fldCharType="end"/>
      </w:r>
      <w:r>
        <w:t>.</w:t>
      </w:r>
    </w:p>
    <w:p w:rsidR="000E7A84" w:rsidRDefault="000E7A84" w:rsidP="000E7A84">
      <w:r>
        <w:t>The following changes to the behavior of CloudStack were introduced in version 3.0.2.</w:t>
      </w:r>
    </w:p>
    <w:tbl>
      <w:tblPr>
        <w:tblStyle w:val="TableGrid"/>
        <w:tblW w:w="0" w:type="auto"/>
        <w:tblInd w:w="828" w:type="dxa"/>
        <w:tblLook w:val="04A0" w:firstRow="1" w:lastRow="0" w:firstColumn="1" w:lastColumn="0" w:noHBand="0" w:noVBand="1"/>
      </w:tblPr>
      <w:tblGrid>
        <w:gridCol w:w="2160"/>
        <w:gridCol w:w="6660"/>
      </w:tblGrid>
      <w:tr w:rsidR="000E7A84" w:rsidTr="001B5877">
        <w:tc>
          <w:tcPr>
            <w:tcW w:w="2160" w:type="dxa"/>
          </w:tcPr>
          <w:p w:rsidR="000E7A84" w:rsidRDefault="000E7A84" w:rsidP="001B5877">
            <w:r>
              <w:t>Hypervisor supported versions?</w:t>
            </w:r>
          </w:p>
        </w:tc>
        <w:tc>
          <w:tcPr>
            <w:tcW w:w="6660" w:type="dxa"/>
          </w:tcPr>
          <w:p w:rsidR="000E7A84" w:rsidRDefault="000E7A84" w:rsidP="000E7A84">
            <w:proofErr w:type="spellStart"/>
            <w:r>
              <w:t>XenServer</w:t>
            </w:r>
            <w:proofErr w:type="spellEnd"/>
            <w:r>
              <w:t xml:space="preserve"> </w:t>
            </w:r>
            <w:r>
              <w:t>6.x.x</w:t>
            </w:r>
            <w:r>
              <w:t xml:space="preserve"> </w:t>
            </w:r>
            <w:r>
              <w:t>?</w:t>
            </w:r>
            <w:r>
              <w:t>.</w:t>
            </w:r>
          </w:p>
        </w:tc>
      </w:tr>
      <w:tr w:rsidR="000E7A84" w:rsidTr="001B5877">
        <w:tc>
          <w:tcPr>
            <w:tcW w:w="2160" w:type="dxa"/>
          </w:tcPr>
          <w:p w:rsidR="000E7A84" w:rsidRDefault="000E7A84" w:rsidP="001B5877">
            <w:r>
              <w:t>Etc.</w:t>
            </w:r>
          </w:p>
        </w:tc>
        <w:tc>
          <w:tcPr>
            <w:tcW w:w="6660" w:type="dxa"/>
          </w:tcPr>
          <w:p w:rsidR="000E7A84" w:rsidRDefault="000E7A84" w:rsidP="001B5877"/>
        </w:tc>
      </w:tr>
    </w:tbl>
    <w:p w:rsidR="000E7A84" w:rsidRDefault="000E7A84" w:rsidP="000E7A84">
      <w:pPr>
        <w:pStyle w:val="Heading2"/>
      </w:pPr>
      <w:bookmarkStart w:id="6" w:name="_Ref323058682"/>
      <w:bookmarkStart w:id="7" w:name="_Ref323058684"/>
      <w:bookmarkStart w:id="8" w:name="_Toc323058728"/>
      <w:r>
        <w:t>Issues Fixed in 3.0.2</w:t>
      </w:r>
      <w:bookmarkEnd w:id="6"/>
      <w:bookmarkEnd w:id="7"/>
      <w:bookmarkEnd w:id="8"/>
    </w:p>
    <w:tbl>
      <w:tblPr>
        <w:tblStyle w:val="TableGrid"/>
        <w:tblW w:w="0" w:type="auto"/>
        <w:tblInd w:w="828" w:type="dxa"/>
        <w:tblLook w:val="04A0" w:firstRow="1" w:lastRow="0" w:firstColumn="1" w:lastColumn="0" w:noHBand="0" w:noVBand="1"/>
      </w:tblPr>
      <w:tblGrid>
        <w:gridCol w:w="1530"/>
        <w:gridCol w:w="7290"/>
      </w:tblGrid>
      <w:tr w:rsidR="000E7A84" w:rsidTr="005655EF">
        <w:tc>
          <w:tcPr>
            <w:tcW w:w="1530" w:type="dxa"/>
          </w:tcPr>
          <w:p w:rsidR="000E7A84" w:rsidRDefault="000E7A84" w:rsidP="001B5877">
            <w:pPr>
              <w:rPr>
                <w:rFonts w:eastAsiaTheme="minorHAnsi" w:cs="Calibri"/>
                <w:sz w:val="22"/>
                <w:szCs w:val="22"/>
              </w:rPr>
            </w:pPr>
          </w:p>
        </w:tc>
        <w:tc>
          <w:tcPr>
            <w:tcW w:w="7290" w:type="dxa"/>
          </w:tcPr>
          <w:p w:rsidR="000E7A84" w:rsidRDefault="000E7A84" w:rsidP="001B5877">
            <w:pPr>
              <w:rPr>
                <w:rFonts w:eastAsiaTheme="minorHAnsi" w:cs="Calibri"/>
                <w:sz w:val="22"/>
                <w:szCs w:val="22"/>
              </w:rPr>
            </w:pPr>
          </w:p>
        </w:tc>
      </w:tr>
      <w:tr w:rsidR="000E7A84" w:rsidTr="005655EF">
        <w:tc>
          <w:tcPr>
            <w:tcW w:w="1530" w:type="dxa"/>
          </w:tcPr>
          <w:p w:rsidR="000E7A84" w:rsidRDefault="000E7A84" w:rsidP="001B5877">
            <w:pPr>
              <w:rPr>
                <w:rFonts w:eastAsiaTheme="minorHAnsi" w:cs="Calibri"/>
                <w:sz w:val="22"/>
                <w:szCs w:val="22"/>
              </w:rPr>
            </w:pPr>
          </w:p>
        </w:tc>
        <w:tc>
          <w:tcPr>
            <w:tcW w:w="7290" w:type="dxa"/>
          </w:tcPr>
          <w:p w:rsidR="000E7A84" w:rsidRDefault="000E7A84" w:rsidP="001B5877">
            <w:pPr>
              <w:rPr>
                <w:rFonts w:eastAsiaTheme="minorHAnsi" w:cs="Calibri"/>
                <w:sz w:val="22"/>
                <w:szCs w:val="22"/>
              </w:rPr>
            </w:pPr>
          </w:p>
        </w:tc>
      </w:tr>
      <w:tr w:rsidR="000E7A84" w:rsidTr="005655EF">
        <w:tc>
          <w:tcPr>
            <w:tcW w:w="1530" w:type="dxa"/>
          </w:tcPr>
          <w:p w:rsidR="000E7A84" w:rsidRDefault="000E7A84" w:rsidP="001B5877">
            <w:pPr>
              <w:rPr>
                <w:rFonts w:eastAsiaTheme="minorHAnsi" w:cs="Calibri"/>
                <w:sz w:val="22"/>
                <w:szCs w:val="22"/>
              </w:rPr>
            </w:pPr>
          </w:p>
        </w:tc>
        <w:tc>
          <w:tcPr>
            <w:tcW w:w="7290" w:type="dxa"/>
          </w:tcPr>
          <w:p w:rsidR="000E7A84" w:rsidRDefault="000E7A84" w:rsidP="001B5877">
            <w:pPr>
              <w:rPr>
                <w:rFonts w:eastAsiaTheme="minorHAnsi" w:cs="Calibri"/>
                <w:sz w:val="22"/>
                <w:szCs w:val="22"/>
              </w:rPr>
            </w:pPr>
          </w:p>
        </w:tc>
      </w:tr>
      <w:tr w:rsidR="000E7A84" w:rsidTr="005655EF">
        <w:tc>
          <w:tcPr>
            <w:tcW w:w="1530" w:type="dxa"/>
          </w:tcPr>
          <w:p w:rsidR="000E7A84" w:rsidRDefault="000E7A84" w:rsidP="001B5877">
            <w:pPr>
              <w:rPr>
                <w:rFonts w:eastAsiaTheme="minorHAnsi" w:cs="Calibri"/>
                <w:sz w:val="22"/>
                <w:szCs w:val="22"/>
              </w:rPr>
            </w:pPr>
          </w:p>
        </w:tc>
        <w:tc>
          <w:tcPr>
            <w:tcW w:w="7290" w:type="dxa"/>
          </w:tcPr>
          <w:p w:rsidR="000E7A84" w:rsidRDefault="000E7A84" w:rsidP="001B5877">
            <w:pPr>
              <w:rPr>
                <w:rFonts w:eastAsiaTheme="minorHAnsi" w:cs="Calibri"/>
                <w:sz w:val="22"/>
                <w:szCs w:val="22"/>
              </w:rPr>
            </w:pPr>
          </w:p>
        </w:tc>
      </w:tr>
      <w:tr w:rsidR="000E7A84" w:rsidTr="005655EF">
        <w:tc>
          <w:tcPr>
            <w:tcW w:w="1530" w:type="dxa"/>
          </w:tcPr>
          <w:p w:rsidR="000E7A84" w:rsidRDefault="000E7A84" w:rsidP="001B5877">
            <w:pPr>
              <w:rPr>
                <w:rFonts w:eastAsiaTheme="minorHAnsi" w:cs="Calibri"/>
                <w:sz w:val="22"/>
                <w:szCs w:val="22"/>
              </w:rPr>
            </w:pPr>
          </w:p>
        </w:tc>
        <w:tc>
          <w:tcPr>
            <w:tcW w:w="7290" w:type="dxa"/>
          </w:tcPr>
          <w:p w:rsidR="000E7A84" w:rsidRDefault="000E7A84" w:rsidP="001B5877">
            <w:pPr>
              <w:rPr>
                <w:rFonts w:eastAsiaTheme="minorHAnsi" w:cs="Calibri"/>
                <w:sz w:val="22"/>
                <w:szCs w:val="22"/>
              </w:rPr>
            </w:pPr>
          </w:p>
        </w:tc>
      </w:tr>
      <w:tr w:rsidR="000E7A84" w:rsidTr="005655EF">
        <w:tc>
          <w:tcPr>
            <w:tcW w:w="1530" w:type="dxa"/>
          </w:tcPr>
          <w:p w:rsidR="000E7A84" w:rsidRDefault="000E7A84" w:rsidP="001B5877">
            <w:pPr>
              <w:rPr>
                <w:rFonts w:eastAsiaTheme="minorHAnsi" w:cs="Calibri"/>
                <w:sz w:val="22"/>
                <w:szCs w:val="22"/>
              </w:rPr>
            </w:pPr>
          </w:p>
        </w:tc>
        <w:tc>
          <w:tcPr>
            <w:tcW w:w="7290" w:type="dxa"/>
          </w:tcPr>
          <w:p w:rsidR="000E7A84" w:rsidRDefault="000E7A84" w:rsidP="001B5877">
            <w:pPr>
              <w:rPr>
                <w:rFonts w:eastAsiaTheme="minorHAnsi" w:cs="Calibri"/>
                <w:sz w:val="22"/>
                <w:szCs w:val="22"/>
              </w:rPr>
            </w:pPr>
          </w:p>
        </w:tc>
      </w:tr>
    </w:tbl>
    <w:p w:rsidR="000E7A84" w:rsidRDefault="000E7A84" w:rsidP="000E7A84">
      <w:pPr>
        <w:pStyle w:val="Heading2"/>
      </w:pPr>
      <w:bookmarkStart w:id="9" w:name="_Toc323058729"/>
      <w:r>
        <w:t>Known Issues in 3.0.2</w:t>
      </w:r>
      <w:bookmarkEnd w:id="9"/>
    </w:p>
    <w:tbl>
      <w:tblPr>
        <w:tblStyle w:val="TableGrid"/>
        <w:tblW w:w="0" w:type="auto"/>
        <w:tblInd w:w="828" w:type="dxa"/>
        <w:tblLook w:val="04A0" w:firstRow="1" w:lastRow="0" w:firstColumn="1" w:lastColumn="0" w:noHBand="0" w:noVBand="1"/>
      </w:tblPr>
      <w:tblGrid>
        <w:gridCol w:w="2160"/>
        <w:gridCol w:w="6660"/>
      </w:tblGrid>
      <w:tr w:rsidR="005655EF" w:rsidTr="005655EF">
        <w:tc>
          <w:tcPr>
            <w:tcW w:w="2160" w:type="dxa"/>
            <w:hideMark/>
          </w:tcPr>
          <w:p w:rsidR="005655EF" w:rsidRDefault="005655EF" w:rsidP="001B5877">
            <w:pPr>
              <w:rPr>
                <w:rFonts w:eastAsiaTheme="minorHAnsi" w:cs="Calibri"/>
                <w:sz w:val="22"/>
                <w:szCs w:val="22"/>
              </w:rPr>
            </w:pPr>
            <w:r w:rsidRPr="005655EF">
              <w:t>CS-14201</w:t>
            </w:r>
            <w:r>
              <w:t xml:space="preserve"> (was 14430)</w:t>
            </w:r>
          </w:p>
        </w:tc>
        <w:tc>
          <w:tcPr>
            <w:tcW w:w="6660" w:type="dxa"/>
          </w:tcPr>
          <w:p w:rsidR="005655EF" w:rsidRDefault="005655EF" w:rsidP="001B5877">
            <w:pPr>
              <w:rPr>
                <w:rFonts w:eastAsiaTheme="minorHAnsi" w:cs="Calibri"/>
                <w:sz w:val="22"/>
                <w:szCs w:val="22"/>
              </w:rPr>
            </w:pPr>
            <w:proofErr w:type="spellStart"/>
            <w:r>
              <w:t>VMWare</w:t>
            </w:r>
            <w:proofErr w:type="spellEnd"/>
            <w:r>
              <w:t>: Template sizes are being reported different depending on whether the primary storage is using ISCSI or NFS.</w:t>
            </w:r>
          </w:p>
        </w:tc>
      </w:tr>
      <w:tr w:rsidR="005655EF" w:rsidTr="005655EF">
        <w:tc>
          <w:tcPr>
            <w:tcW w:w="2160" w:type="dxa"/>
            <w:hideMark/>
          </w:tcPr>
          <w:p w:rsidR="005655EF" w:rsidRDefault="005655EF" w:rsidP="001B5877">
            <w:pPr>
              <w:rPr>
                <w:rFonts w:eastAsiaTheme="minorHAnsi" w:cs="Calibri"/>
                <w:sz w:val="22"/>
                <w:szCs w:val="22"/>
              </w:rPr>
            </w:pPr>
            <w:r w:rsidRPr="005655EF">
              <w:t>CS-14237</w:t>
            </w:r>
            <w:r>
              <w:t xml:space="preserve"> (was 14468)</w:t>
            </w:r>
          </w:p>
        </w:tc>
        <w:tc>
          <w:tcPr>
            <w:tcW w:w="6660" w:type="dxa"/>
          </w:tcPr>
          <w:p w:rsidR="005655EF" w:rsidRDefault="005655EF" w:rsidP="001B5877">
            <w:pPr>
              <w:rPr>
                <w:rFonts w:eastAsiaTheme="minorHAnsi" w:cs="Calibri"/>
                <w:sz w:val="22"/>
                <w:szCs w:val="22"/>
              </w:rPr>
            </w:pPr>
            <w:r>
              <w:t>Primary Storage GC cannot occur when the first host in a given cluster is not in an “Up” state.</w:t>
            </w:r>
          </w:p>
        </w:tc>
      </w:tr>
      <w:tr w:rsidR="005655EF" w:rsidTr="005655EF">
        <w:tc>
          <w:tcPr>
            <w:tcW w:w="2160" w:type="dxa"/>
          </w:tcPr>
          <w:p w:rsidR="005655EF" w:rsidRDefault="005655EF" w:rsidP="001B5877">
            <w:pPr>
              <w:rPr>
                <w:rFonts w:eastAsiaTheme="minorHAnsi" w:cs="Calibri"/>
                <w:sz w:val="22"/>
                <w:szCs w:val="22"/>
              </w:rPr>
            </w:pPr>
            <w:r w:rsidRPr="005655EF">
              <w:t xml:space="preserve">CS-14275 </w:t>
            </w:r>
            <w:r>
              <w:t>(was 14506)</w:t>
            </w:r>
          </w:p>
        </w:tc>
        <w:tc>
          <w:tcPr>
            <w:tcW w:w="6660" w:type="dxa"/>
          </w:tcPr>
          <w:p w:rsidR="005655EF" w:rsidRDefault="005655EF" w:rsidP="001B5877">
            <w:pPr>
              <w:rPr>
                <w:rFonts w:eastAsiaTheme="minorHAnsi" w:cs="Calibri"/>
                <w:sz w:val="22"/>
                <w:szCs w:val="22"/>
              </w:rPr>
            </w:pPr>
            <w:r>
              <w:t>F5: Unable to properly remove a F5 device.</w:t>
            </w:r>
          </w:p>
        </w:tc>
      </w:tr>
      <w:tr w:rsidR="005655EF" w:rsidTr="005655EF">
        <w:tc>
          <w:tcPr>
            <w:tcW w:w="2160" w:type="dxa"/>
          </w:tcPr>
          <w:p w:rsidR="005655EF" w:rsidRDefault="005655EF" w:rsidP="001B5877">
            <w:pPr>
              <w:rPr>
                <w:rFonts w:eastAsiaTheme="minorHAnsi" w:cs="Calibri"/>
                <w:sz w:val="22"/>
                <w:szCs w:val="22"/>
              </w:rPr>
            </w:pPr>
            <w:r w:rsidRPr="005655EF">
              <w:t>CS-14291</w:t>
            </w:r>
            <w:r>
              <w:t xml:space="preserve"> (was 14523)</w:t>
            </w:r>
          </w:p>
        </w:tc>
        <w:tc>
          <w:tcPr>
            <w:tcW w:w="6660" w:type="dxa"/>
          </w:tcPr>
          <w:p w:rsidR="005655EF" w:rsidRDefault="005655EF" w:rsidP="001B5877">
            <w:pPr>
              <w:rPr>
                <w:rFonts w:eastAsiaTheme="minorHAnsi" w:cs="Calibri"/>
                <w:sz w:val="22"/>
                <w:szCs w:val="22"/>
              </w:rPr>
            </w:pPr>
            <w:r>
              <w:t xml:space="preserve">The EIP/ELB network offering for basic zones do not support multiple </w:t>
            </w:r>
            <w:proofErr w:type="spellStart"/>
            <w:r>
              <w:t>NetScalers</w:t>
            </w:r>
            <w:proofErr w:type="spellEnd"/>
            <w:r>
              <w:t>.</w:t>
            </w:r>
          </w:p>
        </w:tc>
      </w:tr>
      <w:tr w:rsidR="005655EF" w:rsidTr="005655EF">
        <w:tc>
          <w:tcPr>
            <w:tcW w:w="2160" w:type="dxa"/>
          </w:tcPr>
          <w:p w:rsidR="005655EF" w:rsidRDefault="005655EF" w:rsidP="001B5877">
            <w:pPr>
              <w:rPr>
                <w:rFonts w:eastAsiaTheme="minorHAnsi" w:cs="Calibri"/>
                <w:sz w:val="22"/>
                <w:szCs w:val="22"/>
              </w:rPr>
            </w:pPr>
            <w:r w:rsidRPr="005655EF">
              <w:t>CS-14296</w:t>
            </w:r>
            <w:r>
              <w:t xml:space="preserve"> (was 14530)</w:t>
            </w:r>
          </w:p>
        </w:tc>
        <w:tc>
          <w:tcPr>
            <w:tcW w:w="6660" w:type="dxa"/>
          </w:tcPr>
          <w:p w:rsidR="005655EF" w:rsidRDefault="005655EF" w:rsidP="001B5877">
            <w:pPr>
              <w:rPr>
                <w:rFonts w:eastAsiaTheme="minorHAnsi" w:cs="Calibri"/>
                <w:sz w:val="22"/>
                <w:szCs w:val="22"/>
              </w:rPr>
            </w:pPr>
            <w:r>
              <w:t>OVM: Network traffic labels are not supported.</w:t>
            </w:r>
          </w:p>
        </w:tc>
      </w:tr>
      <w:tr w:rsidR="005655EF" w:rsidTr="005655EF">
        <w:tc>
          <w:tcPr>
            <w:tcW w:w="2160" w:type="dxa"/>
          </w:tcPr>
          <w:p w:rsidR="005655EF" w:rsidRDefault="005655EF" w:rsidP="001B5877">
            <w:pPr>
              <w:rPr>
                <w:rFonts w:eastAsiaTheme="minorHAnsi" w:cs="Calibri"/>
                <w:sz w:val="22"/>
                <w:szCs w:val="22"/>
              </w:rPr>
            </w:pPr>
            <w:r w:rsidRPr="005655EF">
              <w:t>CS-14303</w:t>
            </w:r>
            <w:r>
              <w:t xml:space="preserve"> (was 14537)</w:t>
            </w:r>
          </w:p>
        </w:tc>
        <w:tc>
          <w:tcPr>
            <w:tcW w:w="6660" w:type="dxa"/>
          </w:tcPr>
          <w:p w:rsidR="005655EF" w:rsidRDefault="005655EF" w:rsidP="001B5877">
            <w:pPr>
              <w:rPr>
                <w:rFonts w:eastAsiaTheme="minorHAnsi" w:cs="Calibri"/>
                <w:sz w:val="22"/>
                <w:szCs w:val="22"/>
              </w:rPr>
            </w:pPr>
            <w:r>
              <w:t>IP addresses for a shared network is still being consumed even if no services are defined for that network.</w:t>
            </w:r>
          </w:p>
        </w:tc>
      </w:tr>
      <w:tr w:rsidR="007E0AA8" w:rsidTr="005655EF">
        <w:tc>
          <w:tcPr>
            <w:tcW w:w="2160" w:type="dxa"/>
          </w:tcPr>
          <w:p w:rsidR="007E0AA8" w:rsidRPr="005655EF" w:rsidRDefault="007E0AA8" w:rsidP="001B5877"/>
        </w:tc>
        <w:tc>
          <w:tcPr>
            <w:tcW w:w="6660" w:type="dxa"/>
          </w:tcPr>
          <w:p w:rsidR="007E0AA8" w:rsidRDefault="007E0AA8" w:rsidP="001B5877"/>
        </w:tc>
      </w:tr>
      <w:tr w:rsidR="007E0AA8" w:rsidTr="005655EF">
        <w:tc>
          <w:tcPr>
            <w:tcW w:w="2160" w:type="dxa"/>
          </w:tcPr>
          <w:p w:rsidR="007E0AA8" w:rsidRPr="005655EF" w:rsidRDefault="007E0AA8" w:rsidP="001B5877"/>
        </w:tc>
        <w:tc>
          <w:tcPr>
            <w:tcW w:w="6660" w:type="dxa"/>
          </w:tcPr>
          <w:p w:rsidR="007E0AA8" w:rsidRDefault="007E0AA8" w:rsidP="001B5877"/>
        </w:tc>
      </w:tr>
      <w:tr w:rsidR="007E0AA8" w:rsidTr="005655EF">
        <w:tc>
          <w:tcPr>
            <w:tcW w:w="2160" w:type="dxa"/>
          </w:tcPr>
          <w:p w:rsidR="007E0AA8" w:rsidRPr="005655EF" w:rsidRDefault="007E0AA8" w:rsidP="001B5877"/>
        </w:tc>
        <w:tc>
          <w:tcPr>
            <w:tcW w:w="6660" w:type="dxa"/>
          </w:tcPr>
          <w:p w:rsidR="007E0AA8" w:rsidRDefault="007E0AA8" w:rsidP="001B5877"/>
        </w:tc>
      </w:tr>
      <w:tr w:rsidR="007E0AA8" w:rsidTr="005655EF">
        <w:tc>
          <w:tcPr>
            <w:tcW w:w="2160" w:type="dxa"/>
          </w:tcPr>
          <w:p w:rsidR="007E0AA8" w:rsidRPr="005655EF" w:rsidRDefault="007E0AA8" w:rsidP="001B5877"/>
        </w:tc>
        <w:tc>
          <w:tcPr>
            <w:tcW w:w="6660" w:type="dxa"/>
          </w:tcPr>
          <w:p w:rsidR="007E0AA8" w:rsidRDefault="007E0AA8" w:rsidP="001B5877"/>
        </w:tc>
      </w:tr>
    </w:tbl>
    <w:p w:rsidR="000E7A84" w:rsidRDefault="000E7A84" w:rsidP="000E7A84">
      <w:pPr>
        <w:pStyle w:val="Heading2"/>
      </w:pPr>
      <w:bookmarkStart w:id="10" w:name="_Toc323058730"/>
      <w:r>
        <w:t>API Changes from 3.0.1 to 3.0.2</w:t>
      </w:r>
      <w:bookmarkEnd w:id="10"/>
    </w:p>
    <w:p w:rsidR="000E7A84" w:rsidRPr="000E7A84" w:rsidRDefault="000E7A84" w:rsidP="000E7A84"/>
    <w:p w:rsidR="00DE0477" w:rsidRDefault="00DE0477" w:rsidP="00DE0477">
      <w:pPr>
        <w:pStyle w:val="Heading1"/>
      </w:pPr>
      <w:bookmarkStart w:id="11" w:name="_Toc323058731"/>
      <w:r>
        <w:t>3.0.1</w:t>
      </w:r>
      <w:bookmarkEnd w:id="11"/>
    </w:p>
    <w:p w:rsidR="00A320E3" w:rsidRDefault="00A320E3" w:rsidP="00A320E3">
      <w:pPr>
        <w:pStyle w:val="Heading2"/>
      </w:pPr>
      <w:bookmarkStart w:id="12" w:name="_Toc323058732"/>
      <w:r>
        <w:lastRenderedPageBreak/>
        <w:t>New Software License</w:t>
      </w:r>
      <w:bookmarkEnd w:id="12"/>
    </w:p>
    <w:p w:rsidR="00A320E3" w:rsidRDefault="00A320E3" w:rsidP="00A320E3">
      <w:r>
        <w:t>Starting with CloudStack 3.0.1, the CloudStack software license has changed from the GNU Public License Version 3 to the Apache License Version 2.0. For the text of the license, see</w:t>
      </w:r>
      <w:r w:rsidRPr="00DE0477">
        <w:t> </w:t>
      </w:r>
      <w:hyperlink r:id="rId11" w:history="1">
        <w:r w:rsidRPr="00DE0477">
          <w:rPr>
            <w:rStyle w:val="Hyperlink"/>
            <w:rFonts w:cs="Calibri"/>
          </w:rPr>
          <w:t>http://www.apache.org/licenses/LICENSE-2.0.txt</w:t>
        </w:r>
      </w:hyperlink>
      <w:r w:rsidRPr="00DE0477">
        <w:t>.</w:t>
      </w:r>
    </w:p>
    <w:p w:rsidR="007B5450" w:rsidRDefault="007B5450" w:rsidP="007B5450">
      <w:pPr>
        <w:pStyle w:val="Heading2"/>
      </w:pPr>
      <w:bookmarkStart w:id="13" w:name="_Toc323058733"/>
      <w:r>
        <w:t xml:space="preserve">What’s </w:t>
      </w:r>
      <w:r w:rsidR="002C4823">
        <w:t>New</w:t>
      </w:r>
      <w:r>
        <w:t xml:space="preserve"> in 3.0.1</w:t>
      </w:r>
      <w:bookmarkEnd w:id="13"/>
    </w:p>
    <w:p w:rsidR="00A320E3" w:rsidRDefault="00A320E3" w:rsidP="00A320E3">
      <w:r>
        <w:t xml:space="preserve">CloudStack 3.0.1 includes no new product features. For a list of the major fixed items, see </w:t>
      </w:r>
      <w:r>
        <w:fldChar w:fldCharType="begin"/>
      </w:r>
      <w:r>
        <w:instrText xml:space="preserve"> REF _Ref321149180 \h </w:instrText>
      </w:r>
      <w:r>
        <w:fldChar w:fldCharType="separate"/>
      </w:r>
      <w:r w:rsidR="006F15F2">
        <w:t>Issues Fixed in 3.0.1</w:t>
      </w:r>
      <w:r>
        <w:fldChar w:fldCharType="end"/>
      </w:r>
      <w:r>
        <w:t xml:space="preserve"> on page </w:t>
      </w:r>
      <w:r>
        <w:fldChar w:fldCharType="begin"/>
      </w:r>
      <w:r>
        <w:instrText xml:space="preserve"> PAGEREF _Ref321149180 \h </w:instrText>
      </w:r>
      <w:r>
        <w:fldChar w:fldCharType="separate"/>
      </w:r>
      <w:r w:rsidR="006F15F2">
        <w:rPr>
          <w:noProof/>
        </w:rPr>
        <w:t>6</w:t>
      </w:r>
      <w:r>
        <w:fldChar w:fldCharType="end"/>
      </w:r>
      <w:r>
        <w:t>.</w:t>
      </w:r>
    </w:p>
    <w:p w:rsidR="00A320E3" w:rsidRPr="007B5450" w:rsidRDefault="00A320E3" w:rsidP="00A320E3">
      <w:r>
        <w:t>The following changes to the behavior</w:t>
      </w:r>
      <w:bookmarkStart w:id="14" w:name="_GoBack"/>
      <w:bookmarkEnd w:id="14"/>
      <w:r>
        <w:t xml:space="preserve"> of CloudStack were introduced in version 3.0.1.</w:t>
      </w:r>
    </w:p>
    <w:tbl>
      <w:tblPr>
        <w:tblStyle w:val="TableGrid"/>
        <w:tblW w:w="0" w:type="auto"/>
        <w:tblInd w:w="828" w:type="dxa"/>
        <w:tblLook w:val="04A0" w:firstRow="1" w:lastRow="0" w:firstColumn="1" w:lastColumn="0" w:noHBand="0" w:noVBand="1"/>
      </w:tblPr>
      <w:tblGrid>
        <w:gridCol w:w="2160"/>
        <w:gridCol w:w="6660"/>
      </w:tblGrid>
      <w:tr w:rsidR="00303E51" w:rsidTr="00303E51">
        <w:tc>
          <w:tcPr>
            <w:tcW w:w="2160" w:type="dxa"/>
          </w:tcPr>
          <w:p w:rsidR="00303E51" w:rsidRDefault="00303E51" w:rsidP="007D4AEA">
            <w:proofErr w:type="spellStart"/>
            <w:r>
              <w:t>XenServer</w:t>
            </w:r>
            <w:proofErr w:type="spellEnd"/>
            <w:r>
              <w:t xml:space="preserve"> Version</w:t>
            </w:r>
          </w:p>
        </w:tc>
        <w:tc>
          <w:tcPr>
            <w:tcW w:w="6660" w:type="dxa"/>
          </w:tcPr>
          <w:p w:rsidR="00303E51" w:rsidRDefault="00303E51" w:rsidP="00E843DA">
            <w:proofErr w:type="spellStart"/>
            <w:r>
              <w:t>Xe</w:t>
            </w:r>
            <w:r w:rsidR="00E843DA">
              <w:t>nServer</w:t>
            </w:r>
            <w:proofErr w:type="spellEnd"/>
            <w:r w:rsidR="00E843DA">
              <w:t xml:space="preserve"> 6.0.2 is now fully supported.</w:t>
            </w:r>
          </w:p>
        </w:tc>
      </w:tr>
      <w:tr w:rsidR="00AA1E1D" w:rsidTr="00303E51">
        <w:tc>
          <w:tcPr>
            <w:tcW w:w="2160" w:type="dxa"/>
          </w:tcPr>
          <w:p w:rsidR="00AA1E1D" w:rsidRDefault="00AA1E1D" w:rsidP="007D4AEA">
            <w:proofErr w:type="spellStart"/>
            <w:r>
              <w:t>vSphere</w:t>
            </w:r>
            <w:proofErr w:type="spellEnd"/>
            <w:r>
              <w:t xml:space="preserve"> 5.0</w:t>
            </w:r>
          </w:p>
        </w:tc>
        <w:tc>
          <w:tcPr>
            <w:tcW w:w="6660" w:type="dxa"/>
          </w:tcPr>
          <w:p w:rsidR="00AA1E1D" w:rsidRDefault="00AA1E1D" w:rsidP="007D4AEA">
            <w:r>
              <w:t xml:space="preserve">CloudStack now fully supports </w:t>
            </w:r>
            <w:proofErr w:type="spellStart"/>
            <w:r>
              <w:t>VMWare</w:t>
            </w:r>
            <w:proofErr w:type="spellEnd"/>
            <w:r>
              <w:t xml:space="preserve"> </w:t>
            </w:r>
            <w:proofErr w:type="spellStart"/>
            <w:r>
              <w:t>vSphere</w:t>
            </w:r>
            <w:proofErr w:type="spellEnd"/>
            <w:r>
              <w:t xml:space="preserve"> 5.0.</w:t>
            </w:r>
          </w:p>
        </w:tc>
      </w:tr>
      <w:tr w:rsidR="001E5715" w:rsidTr="00303E51">
        <w:tc>
          <w:tcPr>
            <w:tcW w:w="2160" w:type="dxa"/>
          </w:tcPr>
          <w:p w:rsidR="001E5715" w:rsidRDefault="001E5715" w:rsidP="007D4AEA">
            <w:r>
              <w:t>Adding a Zone</w:t>
            </w:r>
          </w:p>
        </w:tc>
        <w:tc>
          <w:tcPr>
            <w:tcW w:w="6660" w:type="dxa"/>
          </w:tcPr>
          <w:p w:rsidR="00CE661D" w:rsidRDefault="001E5715" w:rsidP="00CE661D">
            <w:r>
              <w:t xml:space="preserve">Some fields and controls in the Add Zone wizard are different than </w:t>
            </w:r>
            <w:r w:rsidR="00CE661D">
              <w:t>in 3.0.0</w:t>
            </w:r>
            <w:r w:rsidR="008D61FC">
              <w:t>. These changes will allow the first cluster and host to work properly immediately after you click “Enable” at the end of the Add Zone wizard</w:t>
            </w:r>
            <w:r w:rsidR="00CE661D">
              <w:t>:</w:t>
            </w:r>
          </w:p>
          <w:p w:rsidR="00CE661D" w:rsidRDefault="00CE661D" w:rsidP="00CE661D">
            <w:pPr>
              <w:pStyle w:val="ListParagraph"/>
              <w:numPr>
                <w:ilvl w:val="0"/>
                <w:numId w:val="41"/>
              </w:numPr>
            </w:pPr>
            <w:r>
              <w:t>You must now choose the hypervisor before adding the first cluster. This applies only to the first cluster; you can still add clusters with different hypervisors later.</w:t>
            </w:r>
          </w:p>
          <w:p w:rsidR="00CE661D" w:rsidRDefault="00CE661D" w:rsidP="00CE661D">
            <w:pPr>
              <w:pStyle w:val="ListParagraph"/>
              <w:numPr>
                <w:ilvl w:val="0"/>
                <w:numId w:val="41"/>
              </w:numPr>
            </w:pPr>
            <w:r>
              <w:t>You can configure network traffic labels f</w:t>
            </w:r>
            <w:r w:rsidR="008D61FC">
              <w:t>or the different traffic types. This fixes a known issue from release 3.0.0.</w:t>
            </w:r>
          </w:p>
        </w:tc>
      </w:tr>
      <w:tr w:rsidR="00DD5036" w:rsidTr="00303E51">
        <w:tc>
          <w:tcPr>
            <w:tcW w:w="2160" w:type="dxa"/>
          </w:tcPr>
          <w:p w:rsidR="00DD5036" w:rsidRDefault="00DD5036" w:rsidP="007D4AEA">
            <w:r>
              <w:t>KVM Basic Install</w:t>
            </w:r>
          </w:p>
        </w:tc>
        <w:tc>
          <w:tcPr>
            <w:tcW w:w="6660" w:type="dxa"/>
          </w:tcPr>
          <w:p w:rsidR="00DD5036" w:rsidRDefault="00DD5036" w:rsidP="00DD5036">
            <w:r>
              <w:t xml:space="preserve">In the basic installation, which is one that follows the prompts in the guided tour, the use of the KVM hypervisor is now tested and officially supported in addition to </w:t>
            </w:r>
            <w:proofErr w:type="spellStart"/>
            <w:r>
              <w:t>XenServer</w:t>
            </w:r>
            <w:proofErr w:type="spellEnd"/>
            <w:r>
              <w:t xml:space="preserve">. </w:t>
            </w:r>
          </w:p>
        </w:tc>
      </w:tr>
      <w:tr w:rsidR="007B5450" w:rsidTr="00303E51">
        <w:tc>
          <w:tcPr>
            <w:tcW w:w="2160" w:type="dxa"/>
          </w:tcPr>
          <w:p w:rsidR="007B5450" w:rsidRDefault="007D4AEA" w:rsidP="008D61FC">
            <w:pPr>
              <w:keepNext/>
            </w:pPr>
            <w:r>
              <w:t>14379</w:t>
            </w:r>
          </w:p>
        </w:tc>
        <w:tc>
          <w:tcPr>
            <w:tcW w:w="6660" w:type="dxa"/>
          </w:tcPr>
          <w:p w:rsidR="007B5450" w:rsidRDefault="007D4AEA" w:rsidP="008D61FC">
            <w:pPr>
              <w:keepNext/>
              <w:keepLines/>
            </w:pPr>
            <w:r>
              <w:t xml:space="preserve">Port 8096, which allows API calls without authentication, is closed and disabled by default on </w:t>
            </w:r>
            <w:r w:rsidR="00196A6A">
              <w:t>any fresh 3.0.1 installations. You can</w:t>
            </w:r>
            <w:r>
              <w:t xml:space="preserve"> enable </w:t>
            </w:r>
            <w:r w:rsidR="00196A6A">
              <w:t>8096</w:t>
            </w:r>
            <w:r>
              <w:t xml:space="preserve"> (or another</w:t>
            </w:r>
            <w:r w:rsidR="00196A6A">
              <w:t xml:space="preserve"> port</w:t>
            </w:r>
            <w:r>
              <w:t>) for this purpose</w:t>
            </w:r>
            <w:r w:rsidR="00655F88">
              <w:t xml:space="preserve"> as follows:</w:t>
            </w:r>
            <w:r w:rsidR="00196A6A">
              <w:t xml:space="preserve"> After the first Management Server is installed and running, set the global configuration parameter </w:t>
            </w:r>
            <w:proofErr w:type="spellStart"/>
            <w:r w:rsidR="00196A6A">
              <w:t>integration.api.port</w:t>
            </w:r>
            <w:proofErr w:type="spellEnd"/>
            <w:r w:rsidR="00196A6A">
              <w:t xml:space="preserve"> to the desired port, and restart the Management Server. Then, on the Management Server host machine, create an </w:t>
            </w:r>
            <w:proofErr w:type="spellStart"/>
            <w:r w:rsidR="00196A6A">
              <w:t>iptables</w:t>
            </w:r>
            <w:proofErr w:type="spellEnd"/>
            <w:r w:rsidR="00196A6A">
              <w:t xml:space="preserve"> rule allowing access to that port.</w:t>
            </w:r>
          </w:p>
        </w:tc>
      </w:tr>
    </w:tbl>
    <w:p w:rsidR="00DE0477" w:rsidRPr="00DE0477" w:rsidRDefault="00DE0477" w:rsidP="00DE0477"/>
    <w:p w:rsidR="00DE0477" w:rsidRDefault="00DE0477" w:rsidP="00DE0477">
      <w:pPr>
        <w:pStyle w:val="Heading2"/>
      </w:pPr>
      <w:bookmarkStart w:id="15" w:name="_Ref321149180"/>
      <w:bookmarkStart w:id="16" w:name="_Toc323058734"/>
      <w:r>
        <w:t>Issues Fixed in 3.0.1</w:t>
      </w:r>
      <w:bookmarkEnd w:id="15"/>
      <w:bookmarkEnd w:id="16"/>
    </w:p>
    <w:p w:rsidR="00655F88" w:rsidRPr="00655F88" w:rsidRDefault="00655F88" w:rsidP="00655F88"/>
    <w:tbl>
      <w:tblPr>
        <w:tblW w:w="0" w:type="auto"/>
        <w:tblInd w:w="828" w:type="dxa"/>
        <w:tblCellMar>
          <w:left w:w="0" w:type="dxa"/>
          <w:right w:w="0" w:type="dxa"/>
        </w:tblCellMar>
        <w:tblLook w:val="04A0" w:firstRow="1" w:lastRow="0" w:firstColumn="1" w:lastColumn="0" w:noHBand="0" w:noVBand="1"/>
      </w:tblPr>
      <w:tblGrid>
        <w:gridCol w:w="1530"/>
        <w:gridCol w:w="7218"/>
      </w:tblGrid>
      <w:tr w:rsidR="00CE661D" w:rsidTr="00322F10">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661D" w:rsidRDefault="00CE661D" w:rsidP="00404277">
            <w:pPr>
              <w:rPr>
                <w:rFonts w:eastAsiaTheme="minorHAnsi" w:cs="Calibri"/>
                <w:sz w:val="22"/>
                <w:szCs w:val="22"/>
              </w:rPr>
            </w:pPr>
            <w:r>
              <w:lastRenderedPageBreak/>
              <w:t>&lt;Many&gt;</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661D" w:rsidRDefault="00CE661D" w:rsidP="00404277">
            <w:pPr>
              <w:rPr>
                <w:rFonts w:eastAsiaTheme="minorHAnsi" w:cs="Calibri"/>
                <w:sz w:val="22"/>
                <w:szCs w:val="22"/>
              </w:rPr>
            </w:pPr>
            <w:r>
              <w:t>In the Add Zone wizard, added a step for configuring network traffic labels on the physical network(s).</w:t>
            </w:r>
          </w:p>
        </w:tc>
      </w:tr>
      <w:tr w:rsidR="00322F10" w:rsidTr="00322F10">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13313</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 xml:space="preserve">The Add Zone wizard will now skip adding a </w:t>
            </w:r>
            <w:proofErr w:type="spellStart"/>
            <w:r>
              <w:t>ESXi</w:t>
            </w:r>
            <w:proofErr w:type="spellEnd"/>
            <w:r>
              <w:t xml:space="preserve"> host if the cluster is </w:t>
            </w:r>
            <w:proofErr w:type="spellStart"/>
            <w:r>
              <w:t>VMWare</w:t>
            </w:r>
            <w:proofErr w:type="spellEnd"/>
            <w:r>
              <w:t>.  </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13899</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proofErr w:type="spellStart"/>
            <w:r>
              <w:t>NetScaler</w:t>
            </w:r>
            <w:proofErr w:type="spellEnd"/>
            <w:r>
              <w:t xml:space="preserve"> is no longer a selectable provider for static NAT network service.</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13966</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issue with not cleaning up instance when it fails to acquire an EIP address.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14016</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proofErr w:type="spellStart"/>
            <w:r>
              <w:t>NetScaler</w:t>
            </w:r>
            <w:proofErr w:type="spellEnd"/>
            <w:r>
              <w:t xml:space="preserve"> – Deleting a load balancer rule will no longer delete other load balancer rules pointing at the same private port.</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14023</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UI – You can now update SSL certificates on system VMs.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14042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issues where VMs are not able to access the public network when attached to an isolated guest network with source NAT enabled and a shared network.</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14047</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 xml:space="preserve">Login API no longer fails when using UUID for the </w:t>
            </w:r>
            <w:proofErr w:type="spellStart"/>
            <w:r>
              <w:t>domainId</w:t>
            </w:r>
            <w:proofErr w:type="spellEnd"/>
            <w:r>
              <w:t xml:space="preserve"> parameter.</w:t>
            </w:r>
          </w:p>
        </w:tc>
      </w:tr>
      <w:tr w:rsidR="00322F10" w:rsidTr="0087282E">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14073</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Zones will now be automatically be created as public zones and not dedicated to the ROOT domain.</w:t>
            </w:r>
          </w:p>
        </w:tc>
      </w:tr>
      <w:tr w:rsidR="00322F10" w:rsidTr="0087282E">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14077</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proofErr w:type="spellStart"/>
            <w:r>
              <w:t>DestroyVirtualMachine</w:t>
            </w:r>
            <w:proofErr w:type="spellEnd"/>
            <w:r>
              <w:t xml:space="preserve"> API call will now work against VM when the VM’s state is Starting.</w:t>
            </w:r>
          </w:p>
        </w:tc>
      </w:tr>
      <w:tr w:rsidR="00322F10" w:rsidTr="00655F88">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14101</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You can now specify the storage network when adding a basic zone.</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14135</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 xml:space="preserve">Windows 2003 is not reported as supported for </w:t>
            </w:r>
            <w:proofErr w:type="spellStart"/>
            <w:r>
              <w:t>XenServer</w:t>
            </w:r>
            <w:proofErr w:type="spellEnd"/>
            <w:r>
              <w:t>.</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14188</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an issue where the pre-generated SSH keys are not properly updated to the system VMs.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14189</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an issue where the secondary storage VM is not using the storage network to download templates.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14202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Non-bootable ISOs no longer show up in the Add Instance wizard.</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lastRenderedPageBreak/>
              <w:t>14216</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issues with KVM when adding multiple physical networks.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14239</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Added ability for administrators to limit the number of guest networks.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14282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r>
              <w:t>Fixed an issue where KVM is not able to reconnect the management server after a management server reboot.</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14313</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r>
              <w:t>Fixed an issue with the JSON builder that prevented a template copy across zones from working properly.</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14332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You can now delete a host.</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14336</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Login API now returns the account’s UUID.</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14392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r>
              <w:t>You can now add public IP ranges even though you did not add zone VLANs.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14484</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r>
              <w:t>Fixed issues where new port forward could not be added if you created it, then deleted, and attempted to recreate the port forward again.</w:t>
            </w:r>
          </w:p>
        </w:tc>
      </w:tr>
      <w:tr w:rsidR="00322F10" w:rsidTr="0087282E">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14492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System VMs now work if you have configured multiple physical networks across zones.</w:t>
            </w:r>
          </w:p>
        </w:tc>
      </w:tr>
      <w:tr w:rsidR="00322F10" w:rsidTr="0087282E">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14515</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Snapshots are now properly cleaned up.</w:t>
            </w:r>
          </w:p>
        </w:tc>
      </w:tr>
    </w:tbl>
    <w:p w:rsidR="00322F10" w:rsidRPr="00322F10" w:rsidRDefault="00322F10" w:rsidP="00322F10"/>
    <w:p w:rsidR="00DE0477" w:rsidRDefault="00DE0477" w:rsidP="00DE0477">
      <w:pPr>
        <w:pStyle w:val="Heading2"/>
      </w:pPr>
      <w:bookmarkStart w:id="17" w:name="_Toc323058735"/>
      <w:r>
        <w:t>Known Issues in 3.0.1</w:t>
      </w:r>
      <w:bookmarkEnd w:id="17"/>
    </w:p>
    <w:tbl>
      <w:tblPr>
        <w:tblStyle w:val="TableGrid"/>
        <w:tblW w:w="0" w:type="auto"/>
        <w:tblInd w:w="828" w:type="dxa"/>
        <w:tblLook w:val="04A0" w:firstRow="1" w:lastRow="0" w:firstColumn="1" w:lastColumn="0" w:noHBand="0" w:noVBand="1"/>
      </w:tblPr>
      <w:tblGrid>
        <w:gridCol w:w="1530"/>
        <w:gridCol w:w="7290"/>
      </w:tblGrid>
      <w:tr w:rsidR="00322F10" w:rsidTr="00322F10">
        <w:tc>
          <w:tcPr>
            <w:tcW w:w="1530" w:type="dxa"/>
            <w:hideMark/>
          </w:tcPr>
          <w:p w:rsidR="00322F10" w:rsidRDefault="00322F10">
            <w:pPr>
              <w:rPr>
                <w:rFonts w:eastAsiaTheme="minorHAnsi" w:cs="Calibri"/>
                <w:sz w:val="22"/>
                <w:szCs w:val="22"/>
              </w:rPr>
            </w:pPr>
            <w:r>
              <w:t>14430</w:t>
            </w:r>
          </w:p>
        </w:tc>
        <w:tc>
          <w:tcPr>
            <w:tcW w:w="7290" w:type="dxa"/>
            <w:hideMark/>
          </w:tcPr>
          <w:p w:rsidR="00322F10" w:rsidRDefault="00322F10">
            <w:pPr>
              <w:rPr>
                <w:rFonts w:eastAsiaTheme="minorHAnsi" w:cs="Calibri"/>
                <w:sz w:val="22"/>
                <w:szCs w:val="22"/>
              </w:rPr>
            </w:pPr>
            <w:proofErr w:type="spellStart"/>
            <w:r>
              <w:t>VMWare</w:t>
            </w:r>
            <w:proofErr w:type="spellEnd"/>
            <w:r>
              <w:t>: Template sizes are being reported different depending on whether the primary storage is using ISCSI or NFS.</w:t>
            </w:r>
          </w:p>
        </w:tc>
      </w:tr>
      <w:tr w:rsidR="00322F10" w:rsidTr="00322F10">
        <w:tc>
          <w:tcPr>
            <w:tcW w:w="1530" w:type="dxa"/>
            <w:hideMark/>
          </w:tcPr>
          <w:p w:rsidR="00322F10" w:rsidRDefault="00322F10">
            <w:pPr>
              <w:rPr>
                <w:rFonts w:eastAsiaTheme="minorHAnsi" w:cs="Calibri"/>
                <w:sz w:val="22"/>
                <w:szCs w:val="22"/>
              </w:rPr>
            </w:pPr>
            <w:r>
              <w:t>14468</w:t>
            </w:r>
          </w:p>
        </w:tc>
        <w:tc>
          <w:tcPr>
            <w:tcW w:w="7290" w:type="dxa"/>
            <w:hideMark/>
          </w:tcPr>
          <w:p w:rsidR="00322F10" w:rsidRDefault="00322F10">
            <w:pPr>
              <w:rPr>
                <w:rFonts w:eastAsiaTheme="minorHAnsi" w:cs="Calibri"/>
                <w:sz w:val="22"/>
                <w:szCs w:val="22"/>
              </w:rPr>
            </w:pPr>
            <w:r>
              <w:t>Primary Storage GC cannot occur when the first host in a given cluster is not in an “Up” state.</w:t>
            </w:r>
          </w:p>
        </w:tc>
      </w:tr>
      <w:tr w:rsidR="00322F10" w:rsidTr="00322F10">
        <w:tc>
          <w:tcPr>
            <w:tcW w:w="1530" w:type="dxa"/>
            <w:hideMark/>
          </w:tcPr>
          <w:p w:rsidR="00322F10" w:rsidRDefault="00322F10">
            <w:pPr>
              <w:rPr>
                <w:rFonts w:eastAsiaTheme="minorHAnsi" w:cs="Calibri"/>
                <w:sz w:val="22"/>
                <w:szCs w:val="22"/>
              </w:rPr>
            </w:pPr>
            <w:r>
              <w:t>14506</w:t>
            </w:r>
          </w:p>
        </w:tc>
        <w:tc>
          <w:tcPr>
            <w:tcW w:w="7290" w:type="dxa"/>
            <w:hideMark/>
          </w:tcPr>
          <w:p w:rsidR="00322F10" w:rsidRDefault="00322F10">
            <w:pPr>
              <w:rPr>
                <w:rFonts w:eastAsiaTheme="minorHAnsi" w:cs="Calibri"/>
                <w:sz w:val="22"/>
                <w:szCs w:val="22"/>
              </w:rPr>
            </w:pPr>
            <w:r>
              <w:t>F5: Unable to properly remove a F5 device.</w:t>
            </w:r>
          </w:p>
        </w:tc>
      </w:tr>
      <w:tr w:rsidR="00322F10" w:rsidTr="00322F10">
        <w:tc>
          <w:tcPr>
            <w:tcW w:w="1530" w:type="dxa"/>
            <w:hideMark/>
          </w:tcPr>
          <w:p w:rsidR="00322F10" w:rsidRDefault="00322F10">
            <w:pPr>
              <w:rPr>
                <w:rFonts w:eastAsiaTheme="minorHAnsi" w:cs="Calibri"/>
                <w:sz w:val="22"/>
                <w:szCs w:val="22"/>
              </w:rPr>
            </w:pPr>
            <w:r>
              <w:t>14523</w:t>
            </w:r>
          </w:p>
        </w:tc>
        <w:tc>
          <w:tcPr>
            <w:tcW w:w="7290" w:type="dxa"/>
            <w:hideMark/>
          </w:tcPr>
          <w:p w:rsidR="00322F10" w:rsidRDefault="00322F10">
            <w:pPr>
              <w:rPr>
                <w:rFonts w:eastAsiaTheme="minorHAnsi" w:cs="Calibri"/>
                <w:sz w:val="22"/>
                <w:szCs w:val="22"/>
              </w:rPr>
            </w:pPr>
            <w:r>
              <w:t xml:space="preserve">The EIP/ELB network offering for basic zones do not support multiple </w:t>
            </w:r>
            <w:proofErr w:type="spellStart"/>
            <w:r>
              <w:t>NetScalers</w:t>
            </w:r>
            <w:proofErr w:type="spellEnd"/>
            <w:r>
              <w:t>.</w:t>
            </w:r>
          </w:p>
        </w:tc>
      </w:tr>
      <w:tr w:rsidR="00322F10" w:rsidTr="00322F10">
        <w:tc>
          <w:tcPr>
            <w:tcW w:w="1530" w:type="dxa"/>
            <w:hideMark/>
          </w:tcPr>
          <w:p w:rsidR="00322F10" w:rsidRDefault="00322F10">
            <w:pPr>
              <w:rPr>
                <w:rFonts w:eastAsiaTheme="minorHAnsi" w:cs="Calibri"/>
                <w:sz w:val="22"/>
                <w:szCs w:val="22"/>
              </w:rPr>
            </w:pPr>
            <w:r>
              <w:lastRenderedPageBreak/>
              <w:t>14530</w:t>
            </w:r>
          </w:p>
        </w:tc>
        <w:tc>
          <w:tcPr>
            <w:tcW w:w="7290" w:type="dxa"/>
            <w:hideMark/>
          </w:tcPr>
          <w:p w:rsidR="00322F10" w:rsidRDefault="00322F10">
            <w:pPr>
              <w:rPr>
                <w:rFonts w:eastAsiaTheme="minorHAnsi" w:cs="Calibri"/>
                <w:sz w:val="22"/>
                <w:szCs w:val="22"/>
              </w:rPr>
            </w:pPr>
            <w:r>
              <w:t>OVM: Network traffic labels are not supported.</w:t>
            </w:r>
          </w:p>
        </w:tc>
      </w:tr>
      <w:tr w:rsidR="00322F10" w:rsidTr="00322F10">
        <w:tc>
          <w:tcPr>
            <w:tcW w:w="1530" w:type="dxa"/>
            <w:hideMark/>
          </w:tcPr>
          <w:p w:rsidR="00322F10" w:rsidRDefault="00322F10">
            <w:pPr>
              <w:rPr>
                <w:rFonts w:eastAsiaTheme="minorHAnsi" w:cs="Calibri"/>
                <w:sz w:val="22"/>
                <w:szCs w:val="22"/>
              </w:rPr>
            </w:pPr>
            <w:r>
              <w:t>14537</w:t>
            </w:r>
          </w:p>
        </w:tc>
        <w:tc>
          <w:tcPr>
            <w:tcW w:w="7290" w:type="dxa"/>
            <w:hideMark/>
          </w:tcPr>
          <w:p w:rsidR="00322F10" w:rsidRDefault="00322F10">
            <w:pPr>
              <w:rPr>
                <w:rFonts w:eastAsiaTheme="minorHAnsi" w:cs="Calibri"/>
                <w:sz w:val="22"/>
                <w:szCs w:val="22"/>
              </w:rPr>
            </w:pPr>
            <w:r>
              <w:t>IP addresses for a shared network is still being consumed even if no services are defined for that network.</w:t>
            </w:r>
          </w:p>
        </w:tc>
      </w:tr>
    </w:tbl>
    <w:p w:rsidR="00322F10" w:rsidRDefault="00472270" w:rsidP="00472270">
      <w:pPr>
        <w:pStyle w:val="Heading2"/>
      </w:pPr>
      <w:bookmarkStart w:id="18" w:name="_Toc323058736"/>
      <w:r>
        <w:t>API Changes from 3.0.0 to 3.0.1</w:t>
      </w:r>
      <w:bookmarkEnd w:id="18"/>
    </w:p>
    <w:p w:rsidR="00472270" w:rsidRDefault="00472270" w:rsidP="00472270">
      <w:pPr>
        <w:pStyle w:val="Heading3"/>
      </w:pPr>
      <w:r>
        <w:t>Added API Commands</w:t>
      </w:r>
    </w:p>
    <w:p w:rsidR="00472270" w:rsidRDefault="00084B74" w:rsidP="00472270">
      <w:pPr>
        <w:pStyle w:val="BulletedList"/>
      </w:pPr>
      <w:proofErr w:type="spellStart"/>
      <w:r>
        <w:t>ldapRemove</w:t>
      </w:r>
      <w:proofErr w:type="spellEnd"/>
      <w:r>
        <w:t xml:space="preserve"> (Remove the LDAP context for this site.)</w:t>
      </w:r>
    </w:p>
    <w:p w:rsidR="00472270" w:rsidRDefault="00084B74" w:rsidP="00084B74">
      <w:pPr>
        <w:pStyle w:val="Heading3"/>
      </w:pPr>
      <w:r>
        <w:t>Changed API Commands</w:t>
      </w:r>
    </w:p>
    <w:tbl>
      <w:tblPr>
        <w:tblStyle w:val="TableGrid"/>
        <w:tblW w:w="0" w:type="auto"/>
        <w:tblLayout w:type="fixed"/>
        <w:tblLook w:val="04A0" w:firstRow="1" w:lastRow="0" w:firstColumn="1" w:lastColumn="0" w:noHBand="0" w:noVBand="1"/>
      </w:tblPr>
      <w:tblGrid>
        <w:gridCol w:w="3078"/>
        <w:gridCol w:w="7218"/>
      </w:tblGrid>
      <w:tr w:rsidR="00034ECF" w:rsidRPr="00034ECF" w:rsidTr="00034ECF">
        <w:tc>
          <w:tcPr>
            <w:tcW w:w="3078" w:type="dxa"/>
          </w:tcPr>
          <w:p w:rsidR="00034ECF" w:rsidRPr="00034ECF" w:rsidRDefault="00034ECF" w:rsidP="00A0710C">
            <w:proofErr w:type="spellStart"/>
            <w:r w:rsidRPr="00034ECF">
              <w:t>addHost</w:t>
            </w:r>
            <w:proofErr w:type="spellEnd"/>
          </w:p>
        </w:tc>
        <w:tc>
          <w:tcPr>
            <w:tcW w:w="7218" w:type="dxa"/>
          </w:tcPr>
          <w:p w:rsidR="00034ECF" w:rsidRPr="00034ECF" w:rsidRDefault="00034ECF" w:rsidP="00A0710C">
            <w:r w:rsidRPr="00034ECF">
              <w:t xml:space="preserve">Changed request parameters: </w:t>
            </w:r>
            <w:proofErr w:type="spellStart"/>
            <w:r w:rsidRPr="00034ECF">
              <w:t>podid</w:t>
            </w:r>
            <w:proofErr w:type="spellEnd"/>
            <w:r w:rsidRPr="00034ECF">
              <w:t xml:space="preserve"> (old version - optional, new version - required) </w:t>
            </w:r>
          </w:p>
        </w:tc>
      </w:tr>
      <w:tr w:rsidR="00034ECF" w:rsidRPr="00034ECF" w:rsidTr="00034ECF">
        <w:tc>
          <w:tcPr>
            <w:tcW w:w="3078" w:type="dxa"/>
          </w:tcPr>
          <w:p w:rsidR="00034ECF" w:rsidRPr="00034ECF" w:rsidRDefault="00034ECF" w:rsidP="00A0710C">
            <w:proofErr w:type="spellStart"/>
            <w:r w:rsidRPr="00034ECF">
              <w:t>assignVirtualMachine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attachIso</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changeServiceForVirtualMachine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deployVirtualMachine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destroyVirtualMachine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detachIso</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disableAccount</w:t>
            </w:r>
            <w:proofErr w:type="spellEnd"/>
          </w:p>
        </w:tc>
        <w:tc>
          <w:tcPr>
            <w:tcW w:w="7218" w:type="dxa"/>
          </w:tcPr>
          <w:p w:rsidR="00034ECF" w:rsidRPr="00034ECF" w:rsidRDefault="00034ECF" w:rsidP="00A0710C">
            <w:r w:rsidRPr="00034ECF">
              <w:t xml:space="preserve">New response fields: </w:t>
            </w:r>
            <w:proofErr w:type="spellStart"/>
            <w:r w:rsidRPr="00034ECF">
              <w:t>networkavailable</w:t>
            </w:r>
            <w:proofErr w:type="spellEnd"/>
            <w:r w:rsidRPr="00034ECF">
              <w:t xml:space="preserve">, </w:t>
            </w:r>
            <w:proofErr w:type="spellStart"/>
            <w:r w:rsidRPr="00034ECF">
              <w:t>networklimit</w:t>
            </w:r>
            <w:proofErr w:type="spellEnd"/>
            <w:r w:rsidRPr="00034ECF">
              <w:t xml:space="preserve">, </w:t>
            </w:r>
            <w:proofErr w:type="spellStart"/>
            <w:r w:rsidRPr="00034ECF">
              <w:t>networktotal</w:t>
            </w:r>
            <w:proofErr w:type="spellEnd"/>
            <w:r w:rsidRPr="00034ECF">
              <w:t xml:space="preserve">, </w:t>
            </w:r>
            <w:proofErr w:type="spellStart"/>
            <w:r w:rsidRPr="00034ECF">
              <w:t>projectavailable</w:t>
            </w:r>
            <w:proofErr w:type="spellEnd"/>
            <w:r w:rsidRPr="00034ECF">
              <w:t xml:space="preserve">, </w:t>
            </w:r>
            <w:proofErr w:type="spellStart"/>
            <w:r w:rsidRPr="00034ECF">
              <w:t>projectlimit</w:t>
            </w:r>
            <w:proofErr w:type="spellEnd"/>
            <w:r w:rsidRPr="00034ECF">
              <w:t xml:space="preserve">, </w:t>
            </w:r>
            <w:proofErr w:type="spellStart"/>
            <w:r w:rsidRPr="00034ECF">
              <w:t>projecttotal</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enableAccount</w:t>
            </w:r>
            <w:proofErr w:type="spellEnd"/>
          </w:p>
        </w:tc>
        <w:tc>
          <w:tcPr>
            <w:tcW w:w="7218" w:type="dxa"/>
          </w:tcPr>
          <w:p w:rsidR="00034ECF" w:rsidRPr="00034ECF" w:rsidRDefault="00034ECF" w:rsidP="00A0710C">
            <w:r w:rsidRPr="00034ECF">
              <w:t xml:space="preserve">New response fields: </w:t>
            </w:r>
            <w:proofErr w:type="spellStart"/>
            <w:r w:rsidRPr="00034ECF">
              <w:t>networkavailable</w:t>
            </w:r>
            <w:proofErr w:type="spellEnd"/>
            <w:r w:rsidRPr="00034ECF">
              <w:t xml:space="preserve">, </w:t>
            </w:r>
            <w:proofErr w:type="spellStart"/>
            <w:r w:rsidRPr="00034ECF">
              <w:t>networklimit</w:t>
            </w:r>
            <w:proofErr w:type="spellEnd"/>
            <w:r w:rsidRPr="00034ECF">
              <w:t xml:space="preserve">, </w:t>
            </w:r>
            <w:proofErr w:type="spellStart"/>
            <w:r w:rsidRPr="00034ECF">
              <w:t>networktotal</w:t>
            </w:r>
            <w:proofErr w:type="spellEnd"/>
            <w:r w:rsidRPr="00034ECF">
              <w:t xml:space="preserve">, </w:t>
            </w:r>
            <w:proofErr w:type="spellStart"/>
            <w:r w:rsidRPr="00034ECF">
              <w:t>projectavailable</w:t>
            </w:r>
            <w:proofErr w:type="spellEnd"/>
            <w:r w:rsidRPr="00034ECF">
              <w:t xml:space="preserve">, </w:t>
            </w:r>
            <w:proofErr w:type="spellStart"/>
            <w:r w:rsidRPr="00034ECF">
              <w:t>projectlimit</w:t>
            </w:r>
            <w:proofErr w:type="spellEnd"/>
            <w:r w:rsidRPr="00034ECF">
              <w:t xml:space="preserve">, </w:t>
            </w:r>
            <w:proofErr w:type="spellStart"/>
            <w:r w:rsidRPr="00034ECF">
              <w:t>projecttotal</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listAccounts</w:t>
            </w:r>
            <w:proofErr w:type="spellEnd"/>
          </w:p>
        </w:tc>
        <w:tc>
          <w:tcPr>
            <w:tcW w:w="7218" w:type="dxa"/>
          </w:tcPr>
          <w:p w:rsidR="00034ECF" w:rsidRPr="00034ECF" w:rsidRDefault="00034ECF" w:rsidP="00A0710C">
            <w:r w:rsidRPr="00034ECF">
              <w:t xml:space="preserve">New response fields: </w:t>
            </w:r>
            <w:proofErr w:type="spellStart"/>
            <w:r w:rsidRPr="00034ECF">
              <w:t>networkavailable</w:t>
            </w:r>
            <w:proofErr w:type="spellEnd"/>
            <w:r w:rsidRPr="00034ECF">
              <w:t xml:space="preserve">, </w:t>
            </w:r>
            <w:proofErr w:type="spellStart"/>
            <w:r w:rsidRPr="00034ECF">
              <w:t>networklimit</w:t>
            </w:r>
            <w:proofErr w:type="spellEnd"/>
            <w:r w:rsidRPr="00034ECF">
              <w:t xml:space="preserve">, </w:t>
            </w:r>
            <w:proofErr w:type="spellStart"/>
            <w:r w:rsidRPr="00034ECF">
              <w:t>networktotal</w:t>
            </w:r>
            <w:proofErr w:type="spellEnd"/>
            <w:r w:rsidRPr="00034ECF">
              <w:t xml:space="preserve">, </w:t>
            </w:r>
            <w:proofErr w:type="spellStart"/>
            <w:r w:rsidRPr="00034ECF">
              <w:t>projectavailable</w:t>
            </w:r>
            <w:proofErr w:type="spellEnd"/>
            <w:r w:rsidRPr="00034ECF">
              <w:t xml:space="preserve">, </w:t>
            </w:r>
            <w:proofErr w:type="spellStart"/>
            <w:r w:rsidRPr="00034ECF">
              <w:t>projectlimit</w:t>
            </w:r>
            <w:proofErr w:type="spellEnd"/>
            <w:r w:rsidRPr="00034ECF">
              <w:t xml:space="preserve">, </w:t>
            </w:r>
            <w:proofErr w:type="spellStart"/>
            <w:r w:rsidRPr="00034ECF">
              <w:t>projecttotal</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listLoadBalancerRuleInstances</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listOsCategories</w:t>
            </w:r>
            <w:proofErr w:type="spellEnd"/>
          </w:p>
        </w:tc>
        <w:tc>
          <w:tcPr>
            <w:tcW w:w="7218" w:type="dxa"/>
          </w:tcPr>
          <w:p w:rsidR="00034ECF" w:rsidRPr="00034ECF" w:rsidRDefault="00034ECF" w:rsidP="00A0710C">
            <w:r w:rsidRPr="00034ECF">
              <w:t xml:space="preserve">New request parameter: name (optional) </w:t>
            </w:r>
          </w:p>
        </w:tc>
      </w:tr>
      <w:tr w:rsidR="00034ECF" w:rsidRPr="00034ECF" w:rsidTr="00034ECF">
        <w:tc>
          <w:tcPr>
            <w:tcW w:w="3078" w:type="dxa"/>
          </w:tcPr>
          <w:p w:rsidR="00034ECF" w:rsidRPr="00034ECF" w:rsidRDefault="00034ECF" w:rsidP="00A0710C">
            <w:proofErr w:type="spellStart"/>
            <w:r w:rsidRPr="00034ECF">
              <w:lastRenderedPageBreak/>
              <w:t>listOsTypes</w:t>
            </w:r>
            <w:proofErr w:type="spellEnd"/>
          </w:p>
        </w:tc>
        <w:tc>
          <w:tcPr>
            <w:tcW w:w="7218" w:type="dxa"/>
          </w:tcPr>
          <w:p w:rsidR="00034ECF" w:rsidRPr="00034ECF" w:rsidRDefault="00034ECF" w:rsidP="00A0710C">
            <w:r w:rsidRPr="00034ECF">
              <w:t xml:space="preserve">New request parameter: description (optional) </w:t>
            </w:r>
          </w:p>
        </w:tc>
      </w:tr>
      <w:tr w:rsidR="00034ECF" w:rsidRPr="00034ECF" w:rsidTr="00034ECF">
        <w:tc>
          <w:tcPr>
            <w:tcW w:w="3078" w:type="dxa"/>
          </w:tcPr>
          <w:p w:rsidR="00034ECF" w:rsidRPr="00034ECF" w:rsidRDefault="00034ECF" w:rsidP="00A0710C">
            <w:proofErr w:type="spellStart"/>
            <w:r w:rsidRPr="00034ECF">
              <w:t>listSystemVms</w:t>
            </w:r>
            <w:proofErr w:type="spellEnd"/>
          </w:p>
        </w:tc>
        <w:tc>
          <w:tcPr>
            <w:tcW w:w="7218" w:type="dxa"/>
          </w:tcPr>
          <w:p w:rsidR="00034ECF" w:rsidRPr="00034ECF" w:rsidRDefault="00034ECF" w:rsidP="00A0710C">
            <w:r w:rsidRPr="00034ECF">
              <w:t xml:space="preserve">New request parameter: </w:t>
            </w:r>
            <w:proofErr w:type="spellStart"/>
            <w:r w:rsidRPr="00034ECF">
              <w:t>storageid</w:t>
            </w:r>
            <w:proofErr w:type="spellEnd"/>
            <w:r w:rsidRPr="00034ECF">
              <w:t xml:space="preserve"> (optional) </w:t>
            </w:r>
          </w:p>
        </w:tc>
      </w:tr>
      <w:tr w:rsidR="00034ECF" w:rsidRPr="00034ECF" w:rsidTr="00034ECF">
        <w:tc>
          <w:tcPr>
            <w:tcW w:w="3078" w:type="dxa"/>
          </w:tcPr>
          <w:p w:rsidR="00034ECF" w:rsidRPr="00034ECF" w:rsidRDefault="00034ECF" w:rsidP="00A0710C">
            <w:proofErr w:type="spellStart"/>
            <w:r w:rsidRPr="00034ECF">
              <w:t>listVirtualMachines</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migrateVirtualMachine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rebootVirtualMachine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recoverVirtualMachine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resetPasswordForVirtualMachine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restoreVirtualMachine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startVirtualMachine</w:t>
            </w:r>
            <w:proofErr w:type="spellEnd"/>
          </w:p>
        </w:tc>
        <w:tc>
          <w:tcPr>
            <w:tcW w:w="7218" w:type="dxa"/>
          </w:tcPr>
          <w:p w:rsidR="00034ECF" w:rsidRPr="00034ECF" w:rsidRDefault="00034ECF" w:rsidP="00A0710C">
            <w:r w:rsidRPr="00034ECF">
              <w:t xml:space="preserve">New request parameter: </w:t>
            </w:r>
            <w:proofErr w:type="spellStart"/>
            <w:r w:rsidRPr="00034ECF">
              <w:t>hostid</w:t>
            </w:r>
            <w:proofErr w:type="spellEnd"/>
            <w:r w:rsidRPr="00034ECF">
              <w:t xml:space="preserve"> (optional) 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stopVirtualMachine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updateAccount</w:t>
            </w:r>
            <w:proofErr w:type="spellEnd"/>
          </w:p>
        </w:tc>
        <w:tc>
          <w:tcPr>
            <w:tcW w:w="7218" w:type="dxa"/>
          </w:tcPr>
          <w:p w:rsidR="00034ECF" w:rsidRPr="00034ECF" w:rsidRDefault="00034ECF" w:rsidP="00A0710C">
            <w:r w:rsidRPr="00034ECF">
              <w:t xml:space="preserve">New response fields: </w:t>
            </w:r>
            <w:proofErr w:type="spellStart"/>
            <w:r w:rsidRPr="00034ECF">
              <w:t>networkavailable</w:t>
            </w:r>
            <w:proofErr w:type="spellEnd"/>
            <w:r w:rsidRPr="00034ECF">
              <w:t xml:space="preserve">, </w:t>
            </w:r>
            <w:proofErr w:type="spellStart"/>
            <w:r w:rsidRPr="00034ECF">
              <w:t>networklimit</w:t>
            </w:r>
            <w:proofErr w:type="spellEnd"/>
            <w:r w:rsidRPr="00034ECF">
              <w:t xml:space="preserve">, </w:t>
            </w:r>
            <w:proofErr w:type="spellStart"/>
            <w:r w:rsidRPr="00034ECF">
              <w:t>networktotal</w:t>
            </w:r>
            <w:proofErr w:type="spellEnd"/>
            <w:r w:rsidRPr="00034ECF">
              <w:t xml:space="preserve">, </w:t>
            </w:r>
            <w:proofErr w:type="spellStart"/>
            <w:r w:rsidRPr="00034ECF">
              <w:t>projectavailable</w:t>
            </w:r>
            <w:proofErr w:type="spellEnd"/>
            <w:r w:rsidRPr="00034ECF">
              <w:t xml:space="preserve">, </w:t>
            </w:r>
            <w:proofErr w:type="spellStart"/>
            <w:r w:rsidRPr="00034ECF">
              <w:t>projectlimit</w:t>
            </w:r>
            <w:proofErr w:type="spellEnd"/>
            <w:r w:rsidRPr="00034ECF">
              <w:t xml:space="preserve">, </w:t>
            </w:r>
            <w:proofErr w:type="spellStart"/>
            <w:r w:rsidRPr="00034ECF">
              <w:t>projecttotal</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updateVirtualMachine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bl>
    <w:p w:rsidR="00DE0477" w:rsidRDefault="00DE0477" w:rsidP="00DE0477">
      <w:pPr>
        <w:pStyle w:val="Heading1"/>
      </w:pPr>
      <w:bookmarkStart w:id="19" w:name="_Toc323058737"/>
      <w:r>
        <w:t>3.0.0</w:t>
      </w:r>
      <w:bookmarkEnd w:id="19"/>
    </w:p>
    <w:p w:rsidR="0086466F" w:rsidRDefault="006B22B8" w:rsidP="00DE0477">
      <w:pPr>
        <w:pStyle w:val="Heading2"/>
      </w:pPr>
      <w:bookmarkStart w:id="20" w:name="_Toc323058738"/>
      <w:r>
        <w:t xml:space="preserve">Overview of Major </w:t>
      </w:r>
      <w:r w:rsidR="0086466F">
        <w:t xml:space="preserve">New </w:t>
      </w:r>
      <w:r w:rsidR="0086466F" w:rsidRPr="0086466F">
        <w:t>Features</w:t>
      </w:r>
      <w:r>
        <w:t xml:space="preserve"> in 3.0</w:t>
      </w:r>
      <w:bookmarkEnd w:id="20"/>
    </w:p>
    <w:p w:rsidR="0086466F" w:rsidRDefault="00DE0477" w:rsidP="0086466F">
      <w:r>
        <w:t>CloudStack 3.0</w:t>
      </w:r>
      <w:r w:rsidR="0086466F">
        <w:t xml:space="preserve"> is a major new release. It provides several new features compared to CloudStack 2.2.x.</w:t>
      </w:r>
      <w:r w:rsidR="00762586">
        <w:t xml:space="preserve"> This section provides overviews of the new features. If you just want a quick list by bug number, see </w:t>
      </w:r>
      <w:r w:rsidR="00762586">
        <w:fldChar w:fldCharType="begin"/>
      </w:r>
      <w:r w:rsidR="00762586">
        <w:instrText xml:space="preserve"> REF _Ref318121708 \h </w:instrText>
      </w:r>
      <w:r w:rsidR="00762586">
        <w:fldChar w:fldCharType="separate"/>
      </w:r>
      <w:r w:rsidR="006F15F2">
        <w:t>New Features in 3.0.0</w:t>
      </w:r>
      <w:r w:rsidR="00762586">
        <w:fldChar w:fldCharType="end"/>
      </w:r>
      <w:r w:rsidR="00762586">
        <w:t xml:space="preserve"> on page </w:t>
      </w:r>
      <w:r w:rsidR="00762586">
        <w:fldChar w:fldCharType="begin"/>
      </w:r>
      <w:r w:rsidR="00762586">
        <w:instrText xml:space="preserve"> PAGEREF _Ref318121708 \h </w:instrText>
      </w:r>
      <w:r w:rsidR="00762586">
        <w:fldChar w:fldCharType="separate"/>
      </w:r>
      <w:r w:rsidR="006F15F2">
        <w:rPr>
          <w:noProof/>
        </w:rPr>
        <w:t>13</w:t>
      </w:r>
      <w:r w:rsidR="00762586">
        <w:fldChar w:fldCharType="end"/>
      </w:r>
      <w:r w:rsidR="00762586">
        <w:t>.</w:t>
      </w:r>
    </w:p>
    <w:p w:rsidR="002C64E3" w:rsidRDefault="002C64E3" w:rsidP="00DE0477">
      <w:pPr>
        <w:pStyle w:val="Heading3"/>
      </w:pPr>
      <w:r>
        <w:t>Redesigned User Interface</w:t>
      </w:r>
    </w:p>
    <w:p w:rsidR="002C64E3" w:rsidRDefault="002C64E3" w:rsidP="0086466F">
      <w:r>
        <w:t>The user interface of CloudStack has been redesigned to provide easier navigation</w:t>
      </w:r>
      <w:r w:rsidR="003F2343">
        <w:t xml:space="preserve"> as well as a more intuitive workflow</w:t>
      </w:r>
      <w:r>
        <w:t xml:space="preserve">. Graphical displays of the infrastructure topology have replaced drill-down lists as the main way to access the various CloudStack components such as zones, hosts, and networks. The main Dashboard now provides a more clear display of key information for managing the cloud. The end-user UI also benefits from this redesign, making is easier for users to manage </w:t>
      </w:r>
      <w:r>
        <w:lastRenderedPageBreak/>
        <w:t>their VMs and other resources. The new Project View lets users switch context from one set of resources to another, enabling a more efficient focus on the task at hand.</w:t>
      </w:r>
    </w:p>
    <w:p w:rsidR="0086466F" w:rsidRPr="00E04EED" w:rsidRDefault="0086466F" w:rsidP="00DE0477">
      <w:pPr>
        <w:pStyle w:val="Heading3"/>
      </w:pPr>
      <w:bookmarkStart w:id="21" w:name="_Toc317205027"/>
      <w:proofErr w:type="spellStart"/>
      <w:r w:rsidRPr="00E04EED">
        <w:t>NetScaler</w:t>
      </w:r>
      <w:proofErr w:type="spellEnd"/>
      <w:r w:rsidRPr="00E04EED">
        <w:t xml:space="preserve"> Load Balancer</w:t>
      </w:r>
      <w:bookmarkEnd w:id="21"/>
    </w:p>
    <w:p w:rsidR="0086466F" w:rsidRDefault="0086466F" w:rsidP="0086466F">
      <w:r>
        <w:t xml:space="preserve">Citrix </w:t>
      </w:r>
      <w:proofErr w:type="spellStart"/>
      <w:r>
        <w:t>NetScaler</w:t>
      </w:r>
      <w:proofErr w:type="spellEnd"/>
      <w:r>
        <w:t xml:space="preserve"> is now supported as an external network element for load balancing</w:t>
      </w:r>
      <w:r w:rsidR="00A7479A">
        <w:t xml:space="preserve">. </w:t>
      </w:r>
      <w:r>
        <w:t xml:space="preserve">Set up an external load balancer when you want to provide load balancing through means other than </w:t>
      </w:r>
      <w:proofErr w:type="spellStart"/>
      <w:r>
        <w:t>CloudStack’s</w:t>
      </w:r>
      <w:proofErr w:type="spellEnd"/>
      <w:r>
        <w:t xml:space="preserve"> provided virtual router. </w:t>
      </w:r>
    </w:p>
    <w:p w:rsidR="00033A45" w:rsidRDefault="0086466F" w:rsidP="0086466F">
      <w:r>
        <w:t xml:space="preserve">The </w:t>
      </w:r>
      <w:proofErr w:type="spellStart"/>
      <w:r>
        <w:t>NetScaler</w:t>
      </w:r>
      <w:proofErr w:type="spellEnd"/>
      <w:r>
        <w:t xml:space="preserve"> can be set up in direct (outside the firewall) mode. It must be added before any load balancing rules are deployed on guest VMs in the zone.</w:t>
      </w:r>
      <w:r w:rsidR="00EC5A8C">
        <w:t xml:space="preserve"> </w:t>
      </w:r>
    </w:p>
    <w:p w:rsidR="0086466F" w:rsidRDefault="00033A45" w:rsidP="0086466F">
      <w:r>
        <w:t xml:space="preserve">Limitations: </w:t>
      </w:r>
      <w:proofErr w:type="spellStart"/>
      <w:r w:rsidR="0086466F">
        <w:t>NetScaler</w:t>
      </w:r>
      <w:proofErr w:type="spellEnd"/>
      <w:r w:rsidR="0086466F">
        <w:t xml:space="preserve"> </w:t>
      </w:r>
      <w:proofErr w:type="spellStart"/>
      <w:r w:rsidR="0086466F">
        <w:t>can not</w:t>
      </w:r>
      <w:proofErr w:type="spellEnd"/>
      <w:r w:rsidR="0086466F">
        <w:t xml:space="preserve"> yet be used as a firewall.</w:t>
      </w:r>
      <w:r>
        <w:t xml:space="preserve"> It </w:t>
      </w:r>
      <w:proofErr w:type="spellStart"/>
      <w:r>
        <w:t>can not</w:t>
      </w:r>
      <w:proofErr w:type="spellEnd"/>
      <w:r>
        <w:t xml:space="preserve"> currently be set up in in-line mode (behind the firewall).</w:t>
      </w:r>
    </w:p>
    <w:p w:rsidR="0086466F" w:rsidRPr="00BE721A" w:rsidRDefault="0086466F" w:rsidP="00DE0477">
      <w:pPr>
        <w:pStyle w:val="Heading3"/>
      </w:pPr>
      <w:bookmarkStart w:id="22" w:name="_Toc317205028"/>
      <w:r w:rsidRPr="00BE721A">
        <w:t>Sticky Session Policies for Load Balancer</w:t>
      </w:r>
      <w:bookmarkEnd w:id="22"/>
      <w:r w:rsidR="00322A3E">
        <w:t xml:space="preserve"> Rules</w:t>
      </w:r>
    </w:p>
    <w:p w:rsidR="0086466F" w:rsidRPr="00076CD2" w:rsidRDefault="0086466F" w:rsidP="0086466F">
      <w:r>
        <w:t xml:space="preserve">Sticky sessions are used in Web-based applications </w:t>
      </w:r>
      <w:r w:rsidRPr="00076CD2">
        <w:t xml:space="preserve">to </w:t>
      </w:r>
      <w:r>
        <w:t xml:space="preserve">ensure continued availability of </w:t>
      </w:r>
      <w:r w:rsidRPr="00076CD2">
        <w:t>information across the multiple requests in a user's session</w:t>
      </w:r>
      <w:r>
        <w:t>. For example, if a shopper is filling a cart, you need to remember what has been purchased so far. The concept of “stickiness” is also referred to as persistence, or maintaining state.</w:t>
      </w:r>
    </w:p>
    <w:p w:rsidR="0086466F" w:rsidRDefault="0086466F" w:rsidP="0086466F">
      <w:r>
        <w:t>Any load balancer rule defined in CloudStack can have a stickiness policy. The policy consists of a name, stickiness method, and parameters. The stickiness method could be load balancer-generated cookie, application-generated cookie, or source-based. In the source-based method, the source IP address is used to identify the user and locate the user’s stored data. In the other methods, cookies are used. The cookie generated by the load balancer or application is included in request and response URLs to create persistence.  A variety of options are provided to control the exact behavior of cookies, such as how they are generated and whether they are cached.</w:t>
      </w:r>
    </w:p>
    <w:p w:rsidR="0086466F" w:rsidRPr="00BE721A" w:rsidRDefault="0086466F" w:rsidP="00DE0477">
      <w:pPr>
        <w:pStyle w:val="Heading3"/>
      </w:pPr>
      <w:bookmarkStart w:id="23" w:name="_Toc317205029"/>
      <w:r w:rsidRPr="00BE721A">
        <w:t>Using an LDAP Server for User Authentication</w:t>
      </w:r>
      <w:bookmarkEnd w:id="23"/>
    </w:p>
    <w:p w:rsidR="0086466F" w:rsidRDefault="0086466F" w:rsidP="0086466F">
      <w:r>
        <w:t xml:space="preserve">In CloudStack 3.0, you can use an external LDAP server such as Microsoft Active Directory or </w:t>
      </w:r>
      <w:proofErr w:type="spellStart"/>
      <w:r>
        <w:t>ApacheDS</w:t>
      </w:r>
      <w:proofErr w:type="spellEnd"/>
      <w:r>
        <w:t xml:space="preserve"> for end-user authentication. Just map CloudStack accounts to the corresponding LDAP accounts using a query filter. The query filter is written using the query syntax of the particular LDAP server, and can include special wildcard characters provided by CloudStack for matching common values such as the user’s email address and name. CloudStack will search the external LDAP directory tree starting at a specified base directory and return the distinguished name (DN) and password of the matching user. This information along with the given password is used to authenticate the user.</w:t>
      </w:r>
    </w:p>
    <w:p w:rsidR="0086466F" w:rsidRDefault="0086466F" w:rsidP="00DE0477">
      <w:pPr>
        <w:pStyle w:val="Heading3"/>
      </w:pPr>
      <w:bookmarkStart w:id="24" w:name="_Toc317205030"/>
      <w:r>
        <w:t>VM Storage Migration</w:t>
      </w:r>
      <w:bookmarkEnd w:id="24"/>
    </w:p>
    <w:p w:rsidR="0086466F" w:rsidRDefault="0086466F" w:rsidP="0086466F">
      <w:r>
        <w:t xml:space="preserve">The CloudStack administrator can move a virtual machine’s root disk volume or any additional data disk from one storage pool to another in the same zone. You can use the storage migration feature to achieve some commonly desired administration goals, such as balancing the load on storage pools and increasing the reliability of virtual machines by moving them away from any storage  pool that is experiencing  issues. This functionality is supported in </w:t>
      </w:r>
      <w:proofErr w:type="spellStart"/>
      <w:r>
        <w:t>XenServer</w:t>
      </w:r>
      <w:proofErr w:type="spellEnd"/>
      <w:r>
        <w:t>, KVM, and VMware.</w:t>
      </w:r>
    </w:p>
    <w:p w:rsidR="0086466F" w:rsidRDefault="0086466F" w:rsidP="00DE0477">
      <w:pPr>
        <w:pStyle w:val="Heading3"/>
      </w:pPr>
      <w:bookmarkStart w:id="25" w:name="_Toc317205031"/>
      <w:r w:rsidRPr="00966F81">
        <w:t xml:space="preserve">Swift </w:t>
      </w:r>
      <w:r>
        <w:t xml:space="preserve">for Secondary </w:t>
      </w:r>
      <w:r w:rsidRPr="00966F81">
        <w:t>Storage</w:t>
      </w:r>
      <w:bookmarkEnd w:id="25"/>
    </w:p>
    <w:p w:rsidR="0086466F" w:rsidRPr="002C6184" w:rsidRDefault="0086466F" w:rsidP="0086466F">
      <w:r>
        <w:t xml:space="preserve">In CloudStack 3.0, </w:t>
      </w:r>
      <w:proofErr w:type="spellStart"/>
      <w:r>
        <w:t>OpenStack</w:t>
      </w:r>
      <w:proofErr w:type="spellEnd"/>
      <w:r>
        <w:t xml:space="preserve"> Object Storage (Swift, </w:t>
      </w:r>
      <w:hyperlink r:id="rId12" w:history="1">
        <w:r w:rsidRPr="005D3DC1">
          <w:rPr>
            <w:rStyle w:val="Hyperlink"/>
          </w:rPr>
          <w:t>http://swift.openstack.org</w:t>
        </w:r>
      </w:hyperlink>
      <w:r>
        <w:t>) is supported for secondary storage</w:t>
      </w:r>
      <w:r w:rsidR="00EC5A8C">
        <w:t xml:space="preserve">. </w:t>
      </w:r>
      <w:r>
        <w:t>Whe</w:t>
      </w:r>
      <w:r w:rsidR="00EC5A8C">
        <w:t>n using Swift</w:t>
      </w:r>
      <w:r>
        <w:t>,</w:t>
      </w:r>
      <w:r w:rsidR="00EC5A8C">
        <w:t xml:space="preserve"> you</w:t>
      </w:r>
      <w:r w:rsidRPr="009568B7">
        <w:t xml:space="preserve"> configure Swift storage for the entire CloudStack</w:t>
      </w:r>
      <w:r w:rsidR="00EC5A8C">
        <w:t>, then set up NFS secondary storage for each zone</w:t>
      </w:r>
      <w:r w:rsidRPr="009568B7">
        <w:t xml:space="preserve">. </w:t>
      </w:r>
      <w:r>
        <w:t xml:space="preserve">The NFS storage in each zone acts as a staging area through which all templates and other secondary storage data pass before being forwarded to Swift. The Swift storage acts as a cloud-wide resource, making templates and other data available to </w:t>
      </w:r>
      <w:r>
        <w:lastRenderedPageBreak/>
        <w:t>any zone in the cloud</w:t>
      </w:r>
      <w:r w:rsidRPr="009568B7">
        <w:t xml:space="preserve">. There is no hierarchy </w:t>
      </w:r>
      <w:r>
        <w:t xml:space="preserve">in </w:t>
      </w:r>
      <w:r w:rsidRPr="009568B7">
        <w:t xml:space="preserve">the </w:t>
      </w:r>
      <w:r>
        <w:t>Swift storage, just one Swift container per storage object</w:t>
      </w:r>
      <w:r w:rsidRPr="009568B7">
        <w:t xml:space="preserve">. Any secondary storage in the whole cloud can pull </w:t>
      </w:r>
      <w:r>
        <w:t xml:space="preserve">a container </w:t>
      </w:r>
      <w:r w:rsidRPr="009568B7">
        <w:t xml:space="preserve">from </w:t>
      </w:r>
      <w:r>
        <w:t xml:space="preserve">Swift at need </w:t>
      </w:r>
      <w:r w:rsidRPr="009568B7">
        <w:t xml:space="preserve">– no more copying </w:t>
      </w:r>
      <w:r>
        <w:t xml:space="preserve">templates and snapshots </w:t>
      </w:r>
      <w:r w:rsidRPr="009568B7">
        <w:t>from one zone to another</w:t>
      </w:r>
      <w:r>
        <w:t>. E</w:t>
      </w:r>
      <w:r w:rsidRPr="009568B7">
        <w:t>verything is available everywhere</w:t>
      </w:r>
      <w:r>
        <w:t>.</w:t>
      </w:r>
    </w:p>
    <w:p w:rsidR="0086466F" w:rsidRDefault="0086466F" w:rsidP="00655F88">
      <w:pPr>
        <w:pStyle w:val="Heading3"/>
        <w:keepNext/>
      </w:pPr>
      <w:bookmarkStart w:id="26" w:name="_Toc317205032"/>
      <w:r>
        <w:t>Password and Key Encryption</w:t>
      </w:r>
      <w:bookmarkEnd w:id="26"/>
    </w:p>
    <w:p w:rsidR="0086466F" w:rsidRDefault="0086466F" w:rsidP="00655F88">
      <w:r>
        <w:t>CloudStack stores several sensitive passwords and secret keys that are used to provide security. Starting in CloudStack 3.0, these values are</w:t>
      </w:r>
      <w:r w:rsidR="00322A3E">
        <w:t xml:space="preserve"> always automatically encrypted. These include the d</w:t>
      </w:r>
      <w:r>
        <w:t>atabase secret key</w:t>
      </w:r>
      <w:r w:rsidR="00322A3E">
        <w:t>, d</w:t>
      </w:r>
      <w:r>
        <w:t>atabase password</w:t>
      </w:r>
      <w:r w:rsidR="00322A3E">
        <w:t xml:space="preserve">, </w:t>
      </w:r>
      <w:r w:rsidRPr="00507E41">
        <w:t>SSH keys</w:t>
      </w:r>
      <w:r w:rsidR="00322A3E">
        <w:t>, c</w:t>
      </w:r>
      <w:r w:rsidRPr="00507E41">
        <w:t>ompute node root password</w:t>
      </w:r>
      <w:r w:rsidR="00322A3E">
        <w:t xml:space="preserve">, </w:t>
      </w:r>
      <w:r>
        <w:t>VPN password</w:t>
      </w:r>
      <w:r w:rsidR="00322A3E">
        <w:t>, us</w:t>
      </w:r>
      <w:r>
        <w:t>er API secret key</w:t>
      </w:r>
      <w:r w:rsidR="00322A3E">
        <w:t xml:space="preserve">, and </w:t>
      </w:r>
      <w:r>
        <w:t>VNC password</w:t>
      </w:r>
      <w:r w:rsidR="00322A3E">
        <w:t>.</w:t>
      </w:r>
    </w:p>
    <w:p w:rsidR="0086466F" w:rsidRDefault="0086466F" w:rsidP="0086466F">
      <w:r>
        <w:t>CloudStack 3.0 uses the Java Simplified Encryption (JASYPT) library. The data values are encrypted and decrypted using a database secret key</w:t>
      </w:r>
      <w:r w:rsidR="00BD179A">
        <w:t xml:space="preserve">. </w:t>
      </w:r>
      <w:r>
        <w:t xml:space="preserve">Of course, the database secret key itself </w:t>
      </w:r>
      <w:proofErr w:type="spellStart"/>
      <w:r>
        <w:t>can not</w:t>
      </w:r>
      <w:proofErr w:type="spellEnd"/>
      <w:r>
        <w:t xml:space="preserve"> be stored in the open – it must be encrypted. </w:t>
      </w:r>
      <w:r w:rsidR="00BD179A">
        <w:t>To read it, a</w:t>
      </w:r>
      <w:r>
        <w:t xml:space="preserve"> second secret key must be provided from an external source during Management Server startup. This key can be provided in one of two ways: loaded from a file or provided by the CloudStack administrator</w:t>
      </w:r>
      <w:r w:rsidR="00BD179A">
        <w:t xml:space="preserve">. </w:t>
      </w:r>
      <w:r>
        <w:t>The encryption type, database secret key, and Management Server secret key are set</w:t>
      </w:r>
      <w:r w:rsidR="00BD179A">
        <w:t xml:space="preserve"> by the administrator</w:t>
      </w:r>
      <w:r>
        <w:t xml:space="preserve"> during CloudStack installation.</w:t>
      </w:r>
    </w:p>
    <w:p w:rsidR="0086466F" w:rsidRDefault="0086466F" w:rsidP="00DE0477">
      <w:pPr>
        <w:pStyle w:val="Heading3"/>
      </w:pPr>
      <w:bookmarkStart w:id="27" w:name="_Toc317205033"/>
      <w:r>
        <w:t>Security Group Egress Rules</w:t>
      </w:r>
      <w:bookmarkEnd w:id="27"/>
    </w:p>
    <w:p w:rsidR="0086466F" w:rsidRDefault="0086466F" w:rsidP="0086466F">
      <w:r>
        <w:t>Security groups can be used to control network traffic to and from VMs. A security group is a group of VMs that filter their incoming and outgoing traffic according to a set of rules, called ingress and egress rules. These rules filter network traffic according to the IP address that is attempting to communicate with the VM</w:t>
      </w:r>
      <w:r>
        <w:rPr>
          <w:lang w:val="en"/>
        </w:rPr>
        <w:t>.</w:t>
      </w:r>
    </w:p>
    <w:p w:rsidR="00BD179A" w:rsidRDefault="0086466F" w:rsidP="00BD179A">
      <w:r>
        <w:t>In addition to ingress rules that control incoming network traffic to VMs in a given security group, starting in CloudStack 3.0 you can also define egress rules to c</w:t>
      </w:r>
      <w:r w:rsidR="00BD179A">
        <w:t>ontrol outgoing network traffic</w:t>
      </w:r>
      <w:r>
        <w:t>.</w:t>
      </w:r>
      <w:r w:rsidR="00BD179A">
        <w:t xml:space="preserve"> If no egress rules are specified, then all traffic will be allowed out. Once egress rules are specified, the following types of traffic are allowed out: traffic specified in egress rules; queries to DNS servers; and responses to any traffic that has been allowed in through an ingress rule. An egress rule can be specified either by CIDR to specify IP addresses, or by account to allow traffic from another security group.</w:t>
      </w:r>
    </w:p>
    <w:p w:rsidR="0086466F" w:rsidRDefault="0086466F" w:rsidP="00DE0477">
      <w:pPr>
        <w:pStyle w:val="Heading3"/>
      </w:pPr>
      <w:bookmarkStart w:id="28" w:name="_Ref315021960"/>
      <w:bookmarkStart w:id="29" w:name="_Ref315021965"/>
      <w:bookmarkStart w:id="30" w:name="_Ref315063440"/>
      <w:bookmarkStart w:id="31" w:name="_Ref315063455"/>
      <w:bookmarkStart w:id="32" w:name="_Toc317205034"/>
      <w:r>
        <w:t>Using Projects</w:t>
      </w:r>
      <w:bookmarkEnd w:id="28"/>
      <w:bookmarkEnd w:id="29"/>
      <w:r>
        <w:t xml:space="preserve"> to Organize Users and Resources</w:t>
      </w:r>
      <w:bookmarkEnd w:id="30"/>
      <w:bookmarkEnd w:id="31"/>
      <w:bookmarkEnd w:id="32"/>
    </w:p>
    <w:p w:rsidR="0086466F" w:rsidRPr="004C7106" w:rsidRDefault="0086466F" w:rsidP="0086466F">
      <w:pPr>
        <w:rPr>
          <w:lang w:bidi="ar-SA"/>
        </w:rPr>
      </w:pPr>
      <w:bookmarkStart w:id="33" w:name="_Toc314581678"/>
      <w:bookmarkStart w:id="34" w:name="_Ref315008779"/>
      <w:r w:rsidRPr="004C7106">
        <w:rPr>
          <w:lang w:bidi="ar-SA"/>
        </w:rPr>
        <w:t>In CloudStack 3.0, users can group themselves into projects so they can collaborate and share virtual resources. CloudStack tracks usage per project as well as per user, so the usage can be billed to either a user account or a project. For example, a private cloud within a software company might have all members of the QA department assigned to one project, so the company can track the resources used in testing while the project members can more easily isolate their efforts from other users of the same cloud.</w:t>
      </w:r>
      <w:r w:rsidR="00322A3E">
        <w:rPr>
          <w:lang w:bidi="ar-SA"/>
        </w:rPr>
        <w:t xml:space="preserve"> Per-project resource limits can be set.</w:t>
      </w:r>
    </w:p>
    <w:p w:rsidR="00BD179A" w:rsidRDefault="0086466F" w:rsidP="0086466F">
      <w:pPr>
        <w:rPr>
          <w:lang w:bidi="ar-SA"/>
        </w:rPr>
      </w:pPr>
      <w:r w:rsidRPr="004C7106">
        <w:rPr>
          <w:lang w:bidi="ar-SA"/>
        </w:rPr>
        <w:t xml:space="preserve">You can configure CloudStack to allow any user to create a new project, or you can restrict that ability to just CloudStack administrators. CloudStack can be set up either so that you can add people directly to a project, or so that you have to send an invitation which the recipient must accept. </w:t>
      </w:r>
    </w:p>
    <w:p w:rsidR="00BD179A" w:rsidRDefault="0086466F" w:rsidP="0086466F">
      <w:pPr>
        <w:rPr>
          <w:lang w:bidi="ar-SA"/>
        </w:rPr>
      </w:pPr>
      <w:r w:rsidRPr="004C7106">
        <w:rPr>
          <w:lang w:bidi="ar-SA"/>
        </w:rPr>
        <w:t xml:space="preserve">A user can be a member of any  number of projects and can switch </w:t>
      </w:r>
      <w:r w:rsidR="00BD179A">
        <w:rPr>
          <w:lang w:bidi="ar-SA"/>
        </w:rPr>
        <w:t>to a new Project View</w:t>
      </w:r>
      <w:r w:rsidRPr="004C7106">
        <w:rPr>
          <w:lang w:bidi="ar-SA"/>
        </w:rPr>
        <w:t xml:space="preserve"> in the CloudStack UI to show only project-related information, such as project VMs, fellow project members, project-related alerts, and so on.</w:t>
      </w:r>
      <w:r w:rsidR="00BD179A">
        <w:rPr>
          <w:lang w:bidi="ar-SA"/>
        </w:rPr>
        <w:t xml:space="preserve"> </w:t>
      </w:r>
    </w:p>
    <w:p w:rsidR="0086466F" w:rsidRPr="00E04EED" w:rsidRDefault="0086466F" w:rsidP="00DE0477">
      <w:pPr>
        <w:pStyle w:val="Heading3"/>
      </w:pPr>
      <w:bookmarkStart w:id="35" w:name="_Toc317205035"/>
      <w:r w:rsidRPr="00E04EED">
        <w:t>Providing Network Services</w:t>
      </w:r>
      <w:bookmarkEnd w:id="33"/>
      <w:r w:rsidRPr="00E04EED">
        <w:t xml:space="preserve"> for Users</w:t>
      </w:r>
      <w:bookmarkEnd w:id="34"/>
      <w:bookmarkEnd w:id="35"/>
    </w:p>
    <w:p w:rsidR="0086466F" w:rsidRDefault="0086466F" w:rsidP="0086466F">
      <w:r>
        <w:t>People using cloud infrastructure have a variety of needs and preferences when it comes to the networking services provided by the cloud. Provisioning physical and virtual networks has always been supported in CloudStack. As a CloudStack 3.0 administrator, you can do the following additional things to set up networking for your users:</w:t>
      </w:r>
    </w:p>
    <w:p w:rsidR="0086466F" w:rsidRDefault="0086466F" w:rsidP="00383D76">
      <w:pPr>
        <w:pStyle w:val="BulletedList"/>
      </w:pPr>
      <w:r>
        <w:lastRenderedPageBreak/>
        <w:t xml:space="preserve">Set up several </w:t>
      </w:r>
      <w:r w:rsidRPr="00383D76">
        <w:t>different</w:t>
      </w:r>
      <w:r>
        <w:t xml:space="preserve"> providers</w:t>
      </w:r>
      <w:r w:rsidR="008A2FC5">
        <w:t xml:space="preserve"> (also known as network elements)</w:t>
      </w:r>
      <w:r>
        <w:t xml:space="preserve"> for the same servic</w:t>
      </w:r>
      <w:r w:rsidR="008A2FC5">
        <w:t>e on a single physical network. F</w:t>
      </w:r>
      <w:r>
        <w:t xml:space="preserve">or example, </w:t>
      </w:r>
      <w:r w:rsidR="008A2FC5">
        <w:t xml:space="preserve">you can provide </w:t>
      </w:r>
      <w:r>
        <w:t>b</w:t>
      </w:r>
      <w:r w:rsidR="008A2FC5">
        <w:t xml:space="preserve">oth Cisco and Juniper firewalls. </w:t>
      </w:r>
      <w:r w:rsidR="008A2FC5" w:rsidRPr="00475CDB">
        <w:t>You can have multiple instances of the same</w:t>
      </w:r>
      <w:r w:rsidR="008A2FC5">
        <w:t xml:space="preserve"> service provider in a network; for example</w:t>
      </w:r>
      <w:r w:rsidR="008A2FC5" w:rsidRPr="00475CDB">
        <w:t>, m</w:t>
      </w:r>
      <w:r w:rsidR="008A2FC5">
        <w:t>ore than one Juniper SRX device</w:t>
      </w:r>
      <w:r w:rsidR="008A2FC5" w:rsidRPr="00475CDB">
        <w:t>.</w:t>
      </w:r>
    </w:p>
    <w:p w:rsidR="0086466F" w:rsidRDefault="0086466F" w:rsidP="00383D76">
      <w:pPr>
        <w:pStyle w:val="BulletedList"/>
      </w:pPr>
      <w:r>
        <w:t>Bundle different types of network services into network offerings</w:t>
      </w:r>
      <w:r w:rsidR="00322A3E">
        <w:t>. When creating a new VM, the user chooses one of the available network offerings, and that determines which network services the VM can use. A network offering is a named set of network services, such as DHCP, source NAT, load balancing, firewall, VPN, port forwarding, and specific network service providers, such as Juniper SRX for the firewall.</w:t>
      </w:r>
      <w:r w:rsidR="00DC6DA4">
        <w:t xml:space="preserve"> You can ad</w:t>
      </w:r>
      <w:r>
        <w:t>d new network offerings as time goes on so end users can upgrade to a better class of service on their network</w:t>
      </w:r>
      <w:r w:rsidR="00322A3E">
        <w:t xml:space="preserve">. </w:t>
      </w:r>
    </w:p>
    <w:p w:rsidR="0086466F" w:rsidRDefault="0086466F" w:rsidP="00383D76">
      <w:pPr>
        <w:pStyle w:val="BulletedList"/>
      </w:pPr>
      <w:r>
        <w:t xml:space="preserve">Provide more ways </w:t>
      </w:r>
      <w:r w:rsidRPr="000C21FE">
        <w:t>for a network to be accessed by a user, such as through a project</w:t>
      </w:r>
      <w:r w:rsidR="00BD179A">
        <w:t xml:space="preserve"> of which the user is a member</w:t>
      </w:r>
      <w:r w:rsidR="008A2FC5">
        <w:t>.</w:t>
      </w:r>
    </w:p>
    <w:p w:rsidR="008A2FC5" w:rsidRDefault="008A2FC5" w:rsidP="00383D76">
      <w:pPr>
        <w:pStyle w:val="BulletedList"/>
      </w:pPr>
      <w:r>
        <w:t>Set up two types of virtual networks: shared and isolated. An isolated network can be accessed only by virtual machines of a single account. A shared network can be accessed by virtual machines that belong to many different accounts. Network isolation on shared networks is accomplished using techniques such as security groups.</w:t>
      </w:r>
    </w:p>
    <w:p w:rsidR="0086466F" w:rsidRPr="0071374A" w:rsidRDefault="00322A3E" w:rsidP="00383D76">
      <w:pPr>
        <w:pStyle w:val="BulletedList"/>
      </w:pPr>
      <w:r>
        <w:t>More directly control the physical network, such as add/remove/update physical networks in a zone, configure VLANs on the physical network, specify properties</w:t>
      </w:r>
      <w:r w:rsidRPr="0071374A">
        <w:t xml:space="preserve"> like network speed</w:t>
      </w:r>
      <w:r>
        <w:t>, configure</w:t>
      </w:r>
      <w:r w:rsidR="0086466F" w:rsidRPr="0071374A">
        <w:t xml:space="preserve"> a name so the network can be recognized by hypervisors</w:t>
      </w:r>
      <w:r>
        <w:t>, configure the</w:t>
      </w:r>
      <w:r w:rsidR="0086466F" w:rsidRPr="0071374A">
        <w:t xml:space="preserve"> IP addresses trunked to a physical network</w:t>
      </w:r>
      <w:r>
        <w:t>, and s</w:t>
      </w:r>
      <w:r w:rsidR="0086466F" w:rsidRPr="0071374A">
        <w:t>pecify what type of traffic is c</w:t>
      </w:r>
      <w:r>
        <w:t>arried on the physical network (such as guest VM traffic vs. internal management traffic).</w:t>
      </w:r>
    </w:p>
    <w:p w:rsidR="006B22B8" w:rsidRDefault="006B22B8" w:rsidP="00DE0477">
      <w:pPr>
        <w:pStyle w:val="Heading2"/>
      </w:pPr>
      <w:bookmarkStart w:id="36" w:name="_Ref318121708"/>
      <w:bookmarkStart w:id="37" w:name="_Toc323058739"/>
      <w:r>
        <w:t>New Features in 3.0.0</w:t>
      </w:r>
      <w:bookmarkEnd w:id="36"/>
      <w:bookmarkEnd w:id="37"/>
    </w:p>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4282</w:t>
            </w:r>
          </w:p>
        </w:tc>
        <w:tc>
          <w:tcPr>
            <w:tcW w:w="7290" w:type="dxa"/>
          </w:tcPr>
          <w:p w:rsidR="006B22B8" w:rsidRDefault="006B22B8" w:rsidP="00EC5A8C">
            <w:r>
              <w:t>Added nonce support in API.</w:t>
            </w:r>
          </w:p>
        </w:tc>
      </w:tr>
      <w:tr w:rsidR="006B22B8" w:rsidTr="00EC5A8C">
        <w:tc>
          <w:tcPr>
            <w:tcW w:w="1530" w:type="dxa"/>
          </w:tcPr>
          <w:p w:rsidR="006B22B8" w:rsidRDefault="006B22B8" w:rsidP="00EC5A8C">
            <w:r>
              <w:t>5510</w:t>
            </w:r>
          </w:p>
        </w:tc>
        <w:tc>
          <w:tcPr>
            <w:tcW w:w="7290" w:type="dxa"/>
          </w:tcPr>
          <w:p w:rsidR="006B22B8" w:rsidRDefault="006B22B8" w:rsidP="00EC5A8C">
            <w:proofErr w:type="spellStart"/>
            <w:r>
              <w:t>Openstack</w:t>
            </w:r>
            <w:proofErr w:type="spellEnd"/>
            <w:r>
              <w:t xml:space="preserve"> Swift can now be used as an alternative to NFS storage for templates, ISO, and snapshots.</w:t>
            </w:r>
          </w:p>
        </w:tc>
      </w:tr>
      <w:tr w:rsidR="006B22B8" w:rsidTr="00EC5A8C">
        <w:tc>
          <w:tcPr>
            <w:tcW w:w="1530" w:type="dxa"/>
          </w:tcPr>
          <w:p w:rsidR="006B22B8" w:rsidRDefault="006B22B8" w:rsidP="00EC5A8C">
            <w:r>
              <w:t>5822</w:t>
            </w:r>
          </w:p>
        </w:tc>
        <w:tc>
          <w:tcPr>
            <w:tcW w:w="7290" w:type="dxa"/>
          </w:tcPr>
          <w:p w:rsidR="006B22B8" w:rsidRDefault="006B22B8" w:rsidP="00EC5A8C">
            <w:r>
              <w:t>All sensitive passwords are now properly encrypted in the database and any configuration files.</w:t>
            </w:r>
          </w:p>
        </w:tc>
      </w:tr>
      <w:tr w:rsidR="006B22B8" w:rsidTr="00EC5A8C">
        <w:tc>
          <w:tcPr>
            <w:tcW w:w="1530" w:type="dxa"/>
          </w:tcPr>
          <w:p w:rsidR="006B22B8" w:rsidRDefault="006B22B8" w:rsidP="00EC5A8C">
            <w:r>
              <w:t>6745</w:t>
            </w:r>
          </w:p>
        </w:tc>
        <w:tc>
          <w:tcPr>
            <w:tcW w:w="7290" w:type="dxa"/>
          </w:tcPr>
          <w:p w:rsidR="006B22B8" w:rsidRDefault="006B22B8" w:rsidP="00EC5A8C">
            <w:r>
              <w:t>UUID</w:t>
            </w:r>
            <w:r w:rsidR="002C64E3">
              <w:t>s</w:t>
            </w:r>
            <w:r>
              <w:t xml:space="preserve"> are now used in place of regular DB IDs.  3.0 API will support both.</w:t>
            </w:r>
          </w:p>
        </w:tc>
      </w:tr>
      <w:tr w:rsidR="006B22B8" w:rsidTr="00EC5A8C">
        <w:tc>
          <w:tcPr>
            <w:tcW w:w="1530" w:type="dxa"/>
          </w:tcPr>
          <w:p w:rsidR="006B22B8" w:rsidRDefault="006B22B8" w:rsidP="00EC5A8C">
            <w:r>
              <w:t>6876</w:t>
            </w:r>
          </w:p>
        </w:tc>
        <w:tc>
          <w:tcPr>
            <w:tcW w:w="7290" w:type="dxa"/>
          </w:tcPr>
          <w:p w:rsidR="006B22B8" w:rsidRDefault="006B22B8" w:rsidP="00EC5A8C">
            <w:proofErr w:type="spellStart"/>
            <w:r>
              <w:t>Netscaler</w:t>
            </w:r>
            <w:proofErr w:type="spellEnd"/>
            <w:r>
              <w:t xml:space="preserve"> MPX, VPX, and SDX is now supported.</w:t>
            </w:r>
          </w:p>
        </w:tc>
      </w:tr>
      <w:tr w:rsidR="006B22B8" w:rsidTr="00EC5A8C">
        <w:tc>
          <w:tcPr>
            <w:tcW w:w="1530" w:type="dxa"/>
          </w:tcPr>
          <w:p w:rsidR="006B22B8" w:rsidRDefault="006B22B8" w:rsidP="00EC5A8C">
            <w:r>
              <w:t>7883</w:t>
            </w:r>
          </w:p>
        </w:tc>
        <w:tc>
          <w:tcPr>
            <w:tcW w:w="7290" w:type="dxa"/>
          </w:tcPr>
          <w:p w:rsidR="006B22B8" w:rsidRDefault="006B22B8" w:rsidP="002C64E3">
            <w:r>
              <w:t xml:space="preserve">Templates, ISOs, Disk, and Service offerings can now be sorted to allow admins to </w:t>
            </w:r>
            <w:r w:rsidR="002C64E3">
              <w:t>more easily view them in</w:t>
            </w:r>
            <w:r>
              <w:t xml:space="preserve"> the UI.</w:t>
            </w:r>
          </w:p>
        </w:tc>
      </w:tr>
      <w:tr w:rsidR="006B22B8" w:rsidTr="00EC5A8C">
        <w:tc>
          <w:tcPr>
            <w:tcW w:w="1530" w:type="dxa"/>
          </w:tcPr>
          <w:p w:rsidR="006B22B8" w:rsidRDefault="006B22B8" w:rsidP="00EC5A8C">
            <w:r>
              <w:t>&lt;Many&gt;</w:t>
            </w:r>
          </w:p>
        </w:tc>
        <w:tc>
          <w:tcPr>
            <w:tcW w:w="7290" w:type="dxa"/>
          </w:tcPr>
          <w:p w:rsidR="006B22B8" w:rsidRDefault="002C64E3" w:rsidP="00EC5A8C">
            <w:r>
              <w:t>Network as a Service f</w:t>
            </w:r>
            <w:r w:rsidR="006B22B8">
              <w:t>eature.</w:t>
            </w:r>
          </w:p>
        </w:tc>
      </w:tr>
      <w:tr w:rsidR="006B22B8" w:rsidTr="00EC5A8C">
        <w:tc>
          <w:tcPr>
            <w:tcW w:w="1530" w:type="dxa"/>
          </w:tcPr>
          <w:p w:rsidR="006B22B8" w:rsidRDefault="006B22B8" w:rsidP="00EC5A8C">
            <w:r>
              <w:t>8313</w:t>
            </w:r>
          </w:p>
        </w:tc>
        <w:tc>
          <w:tcPr>
            <w:tcW w:w="7290" w:type="dxa"/>
          </w:tcPr>
          <w:p w:rsidR="006B22B8" w:rsidRDefault="006B22B8" w:rsidP="00EC5A8C">
            <w:r>
              <w:t>Basic LDAP authentication is now built in as an optional AUTH adapter.</w:t>
            </w:r>
          </w:p>
        </w:tc>
      </w:tr>
      <w:tr w:rsidR="006B22B8" w:rsidTr="00EC5A8C">
        <w:tc>
          <w:tcPr>
            <w:tcW w:w="1530" w:type="dxa"/>
          </w:tcPr>
          <w:p w:rsidR="006B22B8" w:rsidRDefault="006B22B8" w:rsidP="00EC5A8C">
            <w:r>
              <w:lastRenderedPageBreak/>
              <w:t>8620</w:t>
            </w:r>
          </w:p>
        </w:tc>
        <w:tc>
          <w:tcPr>
            <w:tcW w:w="7290" w:type="dxa"/>
          </w:tcPr>
          <w:p w:rsidR="006B22B8" w:rsidRDefault="006B22B8" w:rsidP="002C64E3">
            <w:r>
              <w:t xml:space="preserve">Projects </w:t>
            </w:r>
            <w:r w:rsidR="002C64E3">
              <w:t>f</w:t>
            </w:r>
            <w:r>
              <w:t>eature.</w:t>
            </w:r>
          </w:p>
        </w:tc>
      </w:tr>
      <w:tr w:rsidR="006B22B8" w:rsidTr="00EC5A8C">
        <w:tc>
          <w:tcPr>
            <w:tcW w:w="1530" w:type="dxa"/>
          </w:tcPr>
          <w:p w:rsidR="006B22B8" w:rsidRDefault="006B22B8" w:rsidP="00EC5A8C">
            <w:r>
              <w:t>8791</w:t>
            </w:r>
          </w:p>
        </w:tc>
        <w:tc>
          <w:tcPr>
            <w:tcW w:w="7290" w:type="dxa"/>
          </w:tcPr>
          <w:p w:rsidR="006B22B8" w:rsidRDefault="006B22B8" w:rsidP="002C64E3">
            <w:r>
              <w:t xml:space="preserve">User dispersing allocator has now been added as an alternative algorithm </w:t>
            </w:r>
            <w:r w:rsidR="002C64E3">
              <w:t>for</w:t>
            </w:r>
            <w:r>
              <w:t xml:space="preserve"> VM placement.</w:t>
            </w:r>
          </w:p>
        </w:tc>
      </w:tr>
      <w:tr w:rsidR="006B22B8" w:rsidTr="00EC5A8C">
        <w:tc>
          <w:tcPr>
            <w:tcW w:w="1530" w:type="dxa"/>
          </w:tcPr>
          <w:p w:rsidR="006B22B8" w:rsidRDefault="006B22B8" w:rsidP="00EC5A8C">
            <w:r>
              <w:t>8962</w:t>
            </w:r>
          </w:p>
        </w:tc>
        <w:tc>
          <w:tcPr>
            <w:tcW w:w="7290" w:type="dxa"/>
          </w:tcPr>
          <w:p w:rsidR="006B22B8" w:rsidRDefault="006B22B8" w:rsidP="00EC5A8C">
            <w:r>
              <w:t>Admins can now re-assign VM from one account to another.</w:t>
            </w:r>
          </w:p>
        </w:tc>
      </w:tr>
      <w:tr w:rsidR="006B22B8" w:rsidTr="00EC5A8C">
        <w:tc>
          <w:tcPr>
            <w:tcW w:w="1530" w:type="dxa"/>
          </w:tcPr>
          <w:p w:rsidR="006B22B8" w:rsidRDefault="006B22B8" w:rsidP="00EC5A8C">
            <w:r>
              <w:t>9128</w:t>
            </w:r>
          </w:p>
        </w:tc>
        <w:tc>
          <w:tcPr>
            <w:tcW w:w="7290" w:type="dxa"/>
          </w:tcPr>
          <w:p w:rsidR="006B22B8" w:rsidRDefault="006B22B8" w:rsidP="00EC5A8C">
            <w:r>
              <w:t>Network th</w:t>
            </w:r>
            <w:r w:rsidR="002C64E3">
              <w:t>rottling is now controlled via n</w:t>
            </w:r>
            <w:r>
              <w:t>etwork offerings.</w:t>
            </w:r>
          </w:p>
        </w:tc>
      </w:tr>
      <w:tr w:rsidR="006B22B8" w:rsidTr="00EC5A8C">
        <w:tc>
          <w:tcPr>
            <w:tcW w:w="1530" w:type="dxa"/>
          </w:tcPr>
          <w:p w:rsidR="006B22B8" w:rsidRDefault="006B22B8" w:rsidP="00EC5A8C">
            <w:r>
              <w:t>9154</w:t>
            </w:r>
          </w:p>
        </w:tc>
        <w:tc>
          <w:tcPr>
            <w:tcW w:w="7290" w:type="dxa"/>
          </w:tcPr>
          <w:p w:rsidR="006B22B8" w:rsidRDefault="006B22B8" w:rsidP="002C64E3">
            <w:r>
              <w:t>Redundant Router support has been added.</w:t>
            </w:r>
          </w:p>
        </w:tc>
      </w:tr>
      <w:tr w:rsidR="006B22B8" w:rsidTr="00EC5A8C">
        <w:tc>
          <w:tcPr>
            <w:tcW w:w="1530" w:type="dxa"/>
          </w:tcPr>
          <w:p w:rsidR="006B22B8" w:rsidRDefault="006B22B8" w:rsidP="00EC5A8C">
            <w:r>
              <w:t>&lt;Many&gt;</w:t>
            </w:r>
          </w:p>
        </w:tc>
        <w:tc>
          <w:tcPr>
            <w:tcW w:w="7290" w:type="dxa"/>
          </w:tcPr>
          <w:p w:rsidR="006B22B8" w:rsidRDefault="006B22B8" w:rsidP="00EC5A8C">
            <w:r>
              <w:t>Brand new 3.0 User Interface</w:t>
            </w:r>
          </w:p>
        </w:tc>
      </w:tr>
      <w:tr w:rsidR="006B22B8" w:rsidTr="00EC5A8C">
        <w:tc>
          <w:tcPr>
            <w:tcW w:w="1530" w:type="dxa"/>
          </w:tcPr>
          <w:p w:rsidR="006B22B8" w:rsidRDefault="006B22B8" w:rsidP="00EC5A8C">
            <w:r>
              <w:t>9949</w:t>
            </w:r>
          </w:p>
        </w:tc>
        <w:tc>
          <w:tcPr>
            <w:tcW w:w="7290" w:type="dxa"/>
          </w:tcPr>
          <w:p w:rsidR="006B22B8" w:rsidRDefault="006B22B8" w:rsidP="00EC5A8C">
            <w:r>
              <w:t>Users can now revert a VM to the original template it was created from.</w:t>
            </w:r>
          </w:p>
        </w:tc>
      </w:tr>
      <w:tr w:rsidR="006B22B8" w:rsidTr="00EC5A8C">
        <w:tc>
          <w:tcPr>
            <w:tcW w:w="1530" w:type="dxa"/>
          </w:tcPr>
          <w:p w:rsidR="006B22B8" w:rsidRDefault="006B22B8" w:rsidP="00EC5A8C">
            <w:r>
              <w:t>&lt;Many&gt;</w:t>
            </w:r>
          </w:p>
        </w:tc>
        <w:tc>
          <w:tcPr>
            <w:tcW w:w="7290" w:type="dxa"/>
          </w:tcPr>
          <w:p w:rsidR="006B22B8" w:rsidRDefault="006B22B8" w:rsidP="00EC5A8C">
            <w:r>
              <w:t>State management now included to pod and cluster level from the original host and zone level support.</w:t>
            </w:r>
          </w:p>
        </w:tc>
      </w:tr>
      <w:tr w:rsidR="006B22B8" w:rsidTr="00EC5A8C">
        <w:tc>
          <w:tcPr>
            <w:tcW w:w="1530" w:type="dxa"/>
          </w:tcPr>
          <w:p w:rsidR="006B22B8" w:rsidRDefault="006B22B8" w:rsidP="00EC5A8C">
            <w:r>
              <w:t>10405</w:t>
            </w:r>
          </w:p>
        </w:tc>
        <w:tc>
          <w:tcPr>
            <w:tcW w:w="7290" w:type="dxa"/>
          </w:tcPr>
          <w:p w:rsidR="006B22B8" w:rsidRDefault="006B22B8" w:rsidP="00EC5A8C">
            <w:r>
              <w:t>API Version annotation supported.</w:t>
            </w:r>
          </w:p>
        </w:tc>
      </w:tr>
      <w:tr w:rsidR="006B22B8" w:rsidTr="00EC5A8C">
        <w:tc>
          <w:tcPr>
            <w:tcW w:w="1530" w:type="dxa"/>
          </w:tcPr>
          <w:p w:rsidR="006B22B8" w:rsidRDefault="006B22B8" w:rsidP="00EC5A8C">
            <w:r>
              <w:t>10588</w:t>
            </w:r>
          </w:p>
        </w:tc>
        <w:tc>
          <w:tcPr>
            <w:tcW w:w="7290" w:type="dxa"/>
          </w:tcPr>
          <w:p w:rsidR="006B22B8" w:rsidRDefault="006B22B8" w:rsidP="00EC5A8C">
            <w:proofErr w:type="spellStart"/>
            <w:r>
              <w:t>XenServer</w:t>
            </w:r>
            <w:proofErr w:type="spellEnd"/>
            <w:r>
              <w:t xml:space="preserve"> 6.0 is now supported.</w:t>
            </w:r>
          </w:p>
        </w:tc>
      </w:tr>
      <w:tr w:rsidR="006B22B8" w:rsidTr="00EC5A8C">
        <w:tc>
          <w:tcPr>
            <w:tcW w:w="1530" w:type="dxa"/>
          </w:tcPr>
          <w:p w:rsidR="006B22B8" w:rsidRDefault="006B22B8" w:rsidP="00EC5A8C">
            <w:r>
              <w:t>10617</w:t>
            </w:r>
          </w:p>
        </w:tc>
        <w:tc>
          <w:tcPr>
            <w:tcW w:w="7290" w:type="dxa"/>
          </w:tcPr>
          <w:p w:rsidR="006B22B8" w:rsidRDefault="006B22B8" w:rsidP="00EC5A8C">
            <w:r>
              <w:t>Egress rules for security groups now supported.</w:t>
            </w:r>
          </w:p>
        </w:tc>
      </w:tr>
      <w:tr w:rsidR="006B22B8" w:rsidTr="00EC5A8C">
        <w:tc>
          <w:tcPr>
            <w:tcW w:w="1530" w:type="dxa"/>
          </w:tcPr>
          <w:p w:rsidR="006B22B8" w:rsidRDefault="006B22B8" w:rsidP="00EC5A8C">
            <w:r>
              <w:t>10657</w:t>
            </w:r>
          </w:p>
        </w:tc>
        <w:tc>
          <w:tcPr>
            <w:tcW w:w="7290" w:type="dxa"/>
          </w:tcPr>
          <w:p w:rsidR="006B22B8" w:rsidRDefault="006B22B8" w:rsidP="00EC5A8C">
            <w:r>
              <w:t>Capacity now has two levels of threshold support.  One threshold is used to alert.  The other is to disable resource allocation.</w:t>
            </w:r>
          </w:p>
        </w:tc>
      </w:tr>
      <w:tr w:rsidR="006B22B8" w:rsidTr="00EC5A8C">
        <w:tc>
          <w:tcPr>
            <w:tcW w:w="1530" w:type="dxa"/>
          </w:tcPr>
          <w:p w:rsidR="006B22B8" w:rsidRDefault="006B22B8" w:rsidP="00EC5A8C">
            <w:r>
              <w:t>10792</w:t>
            </w:r>
          </w:p>
        </w:tc>
        <w:tc>
          <w:tcPr>
            <w:tcW w:w="7290" w:type="dxa"/>
          </w:tcPr>
          <w:p w:rsidR="006B22B8" w:rsidRDefault="006B22B8" w:rsidP="00EC5A8C">
            <w:r>
              <w:t>Added ability for admins to set ingress rules that cannot be removed by user.</w:t>
            </w:r>
          </w:p>
        </w:tc>
      </w:tr>
      <w:tr w:rsidR="006B22B8" w:rsidTr="00EC5A8C">
        <w:tc>
          <w:tcPr>
            <w:tcW w:w="1530" w:type="dxa"/>
          </w:tcPr>
          <w:p w:rsidR="006B22B8" w:rsidRDefault="006B22B8" w:rsidP="00EC5A8C">
            <w:r>
              <w:t>10796</w:t>
            </w:r>
          </w:p>
        </w:tc>
        <w:tc>
          <w:tcPr>
            <w:tcW w:w="7290" w:type="dxa"/>
          </w:tcPr>
          <w:p w:rsidR="006B22B8" w:rsidRDefault="006B22B8" w:rsidP="00EC5A8C">
            <w:r>
              <w:t>Sticky session now supported for load balancers.</w:t>
            </w:r>
          </w:p>
        </w:tc>
      </w:tr>
      <w:tr w:rsidR="006B22B8" w:rsidTr="00EC5A8C">
        <w:tc>
          <w:tcPr>
            <w:tcW w:w="1530" w:type="dxa"/>
          </w:tcPr>
          <w:p w:rsidR="006B22B8" w:rsidRDefault="006B22B8" w:rsidP="00EC5A8C">
            <w:r>
              <w:t>11303</w:t>
            </w:r>
          </w:p>
        </w:tc>
        <w:tc>
          <w:tcPr>
            <w:tcW w:w="7290" w:type="dxa"/>
          </w:tcPr>
          <w:p w:rsidR="006B22B8" w:rsidRDefault="006B22B8" w:rsidP="00EC5A8C">
            <w:r>
              <w:t>Added support in login API call to take in a map of parameters that can be passed into the authenticators.</w:t>
            </w:r>
          </w:p>
        </w:tc>
      </w:tr>
      <w:tr w:rsidR="006B22B8" w:rsidTr="00EC5A8C">
        <w:tc>
          <w:tcPr>
            <w:tcW w:w="1530" w:type="dxa"/>
          </w:tcPr>
          <w:p w:rsidR="006B22B8" w:rsidRDefault="006B22B8" w:rsidP="00EC5A8C">
            <w:r>
              <w:t>11173</w:t>
            </w:r>
          </w:p>
        </w:tc>
        <w:tc>
          <w:tcPr>
            <w:tcW w:w="7290" w:type="dxa"/>
          </w:tcPr>
          <w:p w:rsidR="006B22B8" w:rsidRDefault="006B22B8" w:rsidP="00EC5A8C">
            <w:r>
              <w:t>VPN usage is now added as a new usage record.</w:t>
            </w:r>
          </w:p>
        </w:tc>
      </w:tr>
      <w:tr w:rsidR="006B22B8" w:rsidTr="00EC5A8C">
        <w:tc>
          <w:tcPr>
            <w:tcW w:w="1530" w:type="dxa"/>
          </w:tcPr>
          <w:p w:rsidR="006B22B8" w:rsidRDefault="006B22B8" w:rsidP="00EC5A8C">
            <w:r>
              <w:t>11598</w:t>
            </w:r>
          </w:p>
        </w:tc>
        <w:tc>
          <w:tcPr>
            <w:tcW w:w="7290" w:type="dxa"/>
          </w:tcPr>
          <w:p w:rsidR="006B22B8" w:rsidRDefault="006B22B8" w:rsidP="00EC5A8C">
            <w:r>
              <w:t>MTU for secondary storage is now configurable via Global configuration.</w:t>
            </w:r>
          </w:p>
        </w:tc>
      </w:tr>
      <w:tr w:rsidR="006B22B8" w:rsidTr="00EC5A8C">
        <w:tc>
          <w:tcPr>
            <w:tcW w:w="1530" w:type="dxa"/>
          </w:tcPr>
          <w:p w:rsidR="006B22B8" w:rsidRDefault="006B22B8" w:rsidP="00EC5A8C">
            <w:r>
              <w:lastRenderedPageBreak/>
              <w:t>11689</w:t>
            </w:r>
          </w:p>
        </w:tc>
        <w:tc>
          <w:tcPr>
            <w:tcW w:w="7290" w:type="dxa"/>
          </w:tcPr>
          <w:p w:rsidR="006B22B8" w:rsidRDefault="006B22B8" w:rsidP="00EC5A8C">
            <w:r>
              <w:t>Templates now have a SSH enabled flag similar to password enabled flag.</w:t>
            </w:r>
          </w:p>
        </w:tc>
      </w:tr>
      <w:tr w:rsidR="006B22B8" w:rsidTr="00EC5A8C">
        <w:tc>
          <w:tcPr>
            <w:tcW w:w="1530" w:type="dxa"/>
          </w:tcPr>
          <w:p w:rsidR="006B22B8" w:rsidRDefault="006B22B8" w:rsidP="00EC5A8C">
            <w:r>
              <w:t>&lt;Many&gt;</w:t>
            </w:r>
          </w:p>
        </w:tc>
        <w:tc>
          <w:tcPr>
            <w:tcW w:w="7290" w:type="dxa"/>
          </w:tcPr>
          <w:p w:rsidR="006B22B8" w:rsidRDefault="00A7479A" w:rsidP="00A7479A">
            <w:pPr>
              <w:tabs>
                <w:tab w:val="left" w:pos="3024"/>
              </w:tabs>
            </w:pPr>
            <w:proofErr w:type="spellStart"/>
            <w:r>
              <w:t>vSphere</w:t>
            </w:r>
            <w:proofErr w:type="spellEnd"/>
            <w:r>
              <w:t xml:space="preserve"> 5.0 now has Beta support.</w:t>
            </w:r>
          </w:p>
        </w:tc>
      </w:tr>
      <w:tr w:rsidR="006B22B8" w:rsidTr="00EC5A8C">
        <w:tc>
          <w:tcPr>
            <w:tcW w:w="1530" w:type="dxa"/>
          </w:tcPr>
          <w:p w:rsidR="006B22B8" w:rsidRDefault="006B22B8" w:rsidP="00EC5A8C">
            <w:r>
              <w:t>&lt;Many&gt;</w:t>
            </w:r>
          </w:p>
        </w:tc>
        <w:tc>
          <w:tcPr>
            <w:tcW w:w="7290" w:type="dxa"/>
          </w:tcPr>
          <w:p w:rsidR="006B22B8" w:rsidRDefault="006B22B8" w:rsidP="00EC5A8C">
            <w:r>
              <w:t>RHEL/Centos 6.2 (KVM) is now supported.</w:t>
            </w:r>
          </w:p>
        </w:tc>
      </w:tr>
    </w:tbl>
    <w:p w:rsidR="006B22B8" w:rsidRDefault="006B22B8" w:rsidP="00DE0477">
      <w:pPr>
        <w:pStyle w:val="Heading2"/>
      </w:pPr>
      <w:bookmarkStart w:id="38" w:name="_Toc323058740"/>
      <w:r>
        <w:t>Issues Fixed in 3.0.0</w:t>
      </w:r>
      <w:bookmarkEnd w:id="38"/>
    </w:p>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&lt;Many&gt;</w:t>
            </w:r>
          </w:p>
        </w:tc>
        <w:tc>
          <w:tcPr>
            <w:tcW w:w="7290" w:type="dxa"/>
          </w:tcPr>
          <w:p w:rsidR="006B22B8" w:rsidRDefault="006B22B8" w:rsidP="00FC1C23">
            <w:r>
              <w:t xml:space="preserve">VM Sync has been improved so that VM state should be better reflected between </w:t>
            </w:r>
            <w:r w:rsidR="00FC1C23">
              <w:t>Management</w:t>
            </w:r>
            <w:r>
              <w:t xml:space="preserve"> Server and Hypervisor.</w:t>
            </w:r>
          </w:p>
        </w:tc>
      </w:tr>
      <w:tr w:rsidR="006B22B8" w:rsidTr="00EC5A8C">
        <w:tc>
          <w:tcPr>
            <w:tcW w:w="1530" w:type="dxa"/>
          </w:tcPr>
          <w:p w:rsidR="006B22B8" w:rsidRDefault="006B22B8" w:rsidP="00EC5A8C">
            <w:r>
              <w:t>8150</w:t>
            </w:r>
          </w:p>
        </w:tc>
        <w:tc>
          <w:tcPr>
            <w:tcW w:w="7290" w:type="dxa"/>
          </w:tcPr>
          <w:p w:rsidR="006B22B8" w:rsidRDefault="006B22B8" w:rsidP="00EC5A8C">
            <w:r>
              <w:t>Template delete events are now recorded after being expunged.</w:t>
            </w:r>
          </w:p>
        </w:tc>
      </w:tr>
      <w:tr w:rsidR="006B22B8" w:rsidTr="00EC5A8C">
        <w:tc>
          <w:tcPr>
            <w:tcW w:w="1530" w:type="dxa"/>
          </w:tcPr>
          <w:p w:rsidR="006B22B8" w:rsidRDefault="006B22B8" w:rsidP="00EC5A8C">
            <w:r>
              <w:t>8870</w:t>
            </w:r>
          </w:p>
        </w:tc>
        <w:tc>
          <w:tcPr>
            <w:tcW w:w="7290" w:type="dxa"/>
          </w:tcPr>
          <w:p w:rsidR="006B22B8" w:rsidRDefault="006B22B8" w:rsidP="00EC5A8C">
            <w:r>
              <w:t>IPs from “Direct-Tagged” networks (shared guest networks) are no longer counted as part of the total number of public IPs.</w:t>
            </w:r>
          </w:p>
        </w:tc>
      </w:tr>
      <w:tr w:rsidR="006B22B8" w:rsidTr="00EC5A8C">
        <w:tc>
          <w:tcPr>
            <w:tcW w:w="1530" w:type="dxa"/>
          </w:tcPr>
          <w:p w:rsidR="006B22B8" w:rsidRDefault="006B22B8" w:rsidP="00EC5A8C">
            <w:r>
              <w:t>9036</w:t>
            </w:r>
          </w:p>
        </w:tc>
        <w:tc>
          <w:tcPr>
            <w:tcW w:w="7290" w:type="dxa"/>
          </w:tcPr>
          <w:p w:rsidR="006B22B8" w:rsidRDefault="006B22B8" w:rsidP="00FC1C23">
            <w:r>
              <w:t>Migrated VMs will now have their consumed resources reflected properly in the capacity reports.</w:t>
            </w:r>
          </w:p>
        </w:tc>
      </w:tr>
      <w:tr w:rsidR="006B22B8" w:rsidTr="00EC5A8C">
        <w:tc>
          <w:tcPr>
            <w:tcW w:w="1530" w:type="dxa"/>
          </w:tcPr>
          <w:p w:rsidR="006B22B8" w:rsidRDefault="006B22B8" w:rsidP="00EC5A8C">
            <w:r>
              <w:t>9842</w:t>
            </w:r>
          </w:p>
        </w:tc>
        <w:tc>
          <w:tcPr>
            <w:tcW w:w="7290" w:type="dxa"/>
          </w:tcPr>
          <w:p w:rsidR="006B22B8" w:rsidRDefault="006B22B8" w:rsidP="00EC5A8C">
            <w:r>
              <w:t>Network Usage time range aggregation has been improved.</w:t>
            </w:r>
          </w:p>
        </w:tc>
      </w:tr>
      <w:tr w:rsidR="006B22B8" w:rsidTr="00EC5A8C">
        <w:tc>
          <w:tcPr>
            <w:tcW w:w="1530" w:type="dxa"/>
          </w:tcPr>
          <w:p w:rsidR="006B22B8" w:rsidRDefault="006B22B8" w:rsidP="00EC5A8C">
            <w:r>
              <w:t>10043</w:t>
            </w:r>
          </w:p>
        </w:tc>
        <w:tc>
          <w:tcPr>
            <w:tcW w:w="7290" w:type="dxa"/>
          </w:tcPr>
          <w:p w:rsidR="006B22B8" w:rsidRDefault="006B22B8" w:rsidP="00FC1C23">
            <w:r>
              <w:t xml:space="preserve">Restarting </w:t>
            </w:r>
            <w:r w:rsidR="00FC1C23">
              <w:t>the Management</w:t>
            </w:r>
            <w:r>
              <w:t xml:space="preserve"> Server will no longer change a host status from Maintenance to Up.</w:t>
            </w:r>
          </w:p>
        </w:tc>
      </w:tr>
      <w:tr w:rsidR="006B22B8" w:rsidTr="00EC5A8C">
        <w:tc>
          <w:tcPr>
            <w:tcW w:w="1530" w:type="dxa"/>
          </w:tcPr>
          <w:p w:rsidR="006B22B8" w:rsidRDefault="006B22B8" w:rsidP="00EC5A8C">
            <w:r>
              <w:t>10067</w:t>
            </w:r>
          </w:p>
        </w:tc>
        <w:tc>
          <w:tcPr>
            <w:tcW w:w="7290" w:type="dxa"/>
          </w:tcPr>
          <w:p w:rsidR="006B22B8" w:rsidRDefault="006B22B8" w:rsidP="00FC1C23">
            <w:r>
              <w:t xml:space="preserve">Extractable attribute can now be edited by </w:t>
            </w:r>
            <w:r w:rsidR="00FC1C23">
              <w:t>administrators</w:t>
            </w:r>
            <w:r>
              <w:t>.</w:t>
            </w:r>
          </w:p>
        </w:tc>
      </w:tr>
      <w:tr w:rsidR="006B22B8" w:rsidTr="00EC5A8C">
        <w:tc>
          <w:tcPr>
            <w:tcW w:w="1530" w:type="dxa"/>
          </w:tcPr>
          <w:p w:rsidR="006B22B8" w:rsidRDefault="006B22B8" w:rsidP="00EC5A8C">
            <w:r>
              <w:t>10195</w:t>
            </w:r>
          </w:p>
        </w:tc>
        <w:tc>
          <w:tcPr>
            <w:tcW w:w="7290" w:type="dxa"/>
          </w:tcPr>
          <w:p w:rsidR="006B22B8" w:rsidRDefault="006B22B8" w:rsidP="00EC5A8C">
            <w:r>
              <w:t xml:space="preserve">Added a new VM state of “Unknown” if the host state is in “Alert”. </w:t>
            </w:r>
          </w:p>
        </w:tc>
      </w:tr>
      <w:tr w:rsidR="006B22B8" w:rsidTr="00EC5A8C">
        <w:tc>
          <w:tcPr>
            <w:tcW w:w="1530" w:type="dxa"/>
          </w:tcPr>
          <w:p w:rsidR="006B22B8" w:rsidRDefault="006B22B8" w:rsidP="00EC5A8C">
            <w:r>
              <w:t>10217</w:t>
            </w:r>
          </w:p>
        </w:tc>
        <w:tc>
          <w:tcPr>
            <w:tcW w:w="7290" w:type="dxa"/>
          </w:tcPr>
          <w:p w:rsidR="006B22B8" w:rsidRDefault="00FC1C23" w:rsidP="00FC1C23">
            <w:r>
              <w:t>Management</w:t>
            </w:r>
            <w:r w:rsidR="006B22B8">
              <w:t xml:space="preserve"> Server install will now check for FQDN hostname instead of </w:t>
            </w:r>
            <w:r>
              <w:t>stopping with an error condition</w:t>
            </w:r>
            <w:r w:rsidR="006B22B8">
              <w:t>.</w:t>
            </w:r>
          </w:p>
        </w:tc>
      </w:tr>
      <w:tr w:rsidR="006B22B8" w:rsidTr="00EC5A8C">
        <w:tc>
          <w:tcPr>
            <w:tcW w:w="1530" w:type="dxa"/>
          </w:tcPr>
          <w:p w:rsidR="006B22B8" w:rsidRDefault="006B22B8" w:rsidP="00EC5A8C">
            <w:r>
              <w:t>10292</w:t>
            </w:r>
          </w:p>
        </w:tc>
        <w:tc>
          <w:tcPr>
            <w:tcW w:w="7290" w:type="dxa"/>
          </w:tcPr>
          <w:p w:rsidR="006B22B8" w:rsidRDefault="006B22B8" w:rsidP="00DB5751">
            <w:r>
              <w:t>UI will no longer allow attaching volumes from one hypervisor to another.</w:t>
            </w:r>
          </w:p>
        </w:tc>
      </w:tr>
      <w:tr w:rsidR="006B22B8" w:rsidTr="00EC5A8C">
        <w:tc>
          <w:tcPr>
            <w:tcW w:w="1530" w:type="dxa"/>
          </w:tcPr>
          <w:p w:rsidR="006B22B8" w:rsidRDefault="006B22B8" w:rsidP="00EC5A8C">
            <w:r>
              <w:t>10307</w:t>
            </w:r>
          </w:p>
        </w:tc>
        <w:tc>
          <w:tcPr>
            <w:tcW w:w="7290" w:type="dxa"/>
          </w:tcPr>
          <w:p w:rsidR="006B22B8" w:rsidRDefault="006B22B8" w:rsidP="00EC5A8C">
            <w:r>
              <w:t>Network Usage will now account for more than one virtual interface.</w:t>
            </w:r>
          </w:p>
        </w:tc>
      </w:tr>
      <w:tr w:rsidR="006B22B8" w:rsidTr="00EC5A8C">
        <w:tc>
          <w:tcPr>
            <w:tcW w:w="1530" w:type="dxa"/>
          </w:tcPr>
          <w:p w:rsidR="006B22B8" w:rsidRDefault="006B22B8" w:rsidP="00EC5A8C">
            <w:r>
              <w:t>10354</w:t>
            </w:r>
          </w:p>
        </w:tc>
        <w:tc>
          <w:tcPr>
            <w:tcW w:w="7290" w:type="dxa"/>
          </w:tcPr>
          <w:p w:rsidR="006B22B8" w:rsidRDefault="006B22B8" w:rsidP="00EC5A8C">
            <w:r>
              <w:t>VMware ISO attach and detach events are now correctly registered.</w:t>
            </w:r>
          </w:p>
        </w:tc>
      </w:tr>
      <w:tr w:rsidR="006B22B8" w:rsidTr="00EC5A8C">
        <w:tc>
          <w:tcPr>
            <w:tcW w:w="1530" w:type="dxa"/>
          </w:tcPr>
          <w:p w:rsidR="006B22B8" w:rsidRDefault="006B22B8" w:rsidP="00EC5A8C">
            <w:r>
              <w:lastRenderedPageBreak/>
              <w:t>10362</w:t>
            </w:r>
          </w:p>
        </w:tc>
        <w:tc>
          <w:tcPr>
            <w:tcW w:w="7290" w:type="dxa"/>
          </w:tcPr>
          <w:p w:rsidR="006B22B8" w:rsidRDefault="006B22B8" w:rsidP="00EC5A8C">
            <w:r>
              <w:t>Disabling VPN will now work correctly even if the virtual router is in a STOPPED state.</w:t>
            </w:r>
          </w:p>
        </w:tc>
      </w:tr>
      <w:tr w:rsidR="006B22B8" w:rsidTr="00EC5A8C">
        <w:tc>
          <w:tcPr>
            <w:tcW w:w="1530" w:type="dxa"/>
          </w:tcPr>
          <w:p w:rsidR="006B22B8" w:rsidRDefault="006B22B8" w:rsidP="00EC5A8C">
            <w:r>
              <w:t>10674</w:t>
            </w:r>
          </w:p>
        </w:tc>
        <w:tc>
          <w:tcPr>
            <w:tcW w:w="7290" w:type="dxa"/>
          </w:tcPr>
          <w:p w:rsidR="006B22B8" w:rsidRDefault="00DB5751" w:rsidP="00EC5A8C">
            <w:r>
              <w:t>Management</w:t>
            </w:r>
            <w:r w:rsidR="006B22B8">
              <w:t xml:space="preserve"> Server will now alert if it hits a snapshot limit quota.</w:t>
            </w:r>
          </w:p>
        </w:tc>
      </w:tr>
      <w:tr w:rsidR="006B22B8" w:rsidTr="00EC5A8C">
        <w:tc>
          <w:tcPr>
            <w:tcW w:w="1530" w:type="dxa"/>
          </w:tcPr>
          <w:p w:rsidR="006B22B8" w:rsidRDefault="006B22B8" w:rsidP="00EC5A8C">
            <w:r>
              <w:t>10779</w:t>
            </w:r>
          </w:p>
        </w:tc>
        <w:tc>
          <w:tcPr>
            <w:tcW w:w="7290" w:type="dxa"/>
          </w:tcPr>
          <w:p w:rsidR="006B22B8" w:rsidRDefault="006B22B8" w:rsidP="00EC5A8C">
            <w:r>
              <w:t>Port Ranges now work in the UI.</w:t>
            </w:r>
          </w:p>
        </w:tc>
      </w:tr>
      <w:tr w:rsidR="006B22B8" w:rsidTr="00EC5A8C">
        <w:tc>
          <w:tcPr>
            <w:tcW w:w="1530" w:type="dxa"/>
          </w:tcPr>
          <w:p w:rsidR="006B22B8" w:rsidRDefault="006B22B8" w:rsidP="00EC5A8C">
            <w:r>
              <w:t>10831</w:t>
            </w:r>
          </w:p>
        </w:tc>
        <w:tc>
          <w:tcPr>
            <w:tcW w:w="7290" w:type="dxa"/>
          </w:tcPr>
          <w:p w:rsidR="006B22B8" w:rsidRDefault="006B22B8" w:rsidP="00EC5A8C">
            <w:r>
              <w:t>Adding Secondary Storage URL with double slashes will now work.</w:t>
            </w:r>
          </w:p>
        </w:tc>
      </w:tr>
      <w:tr w:rsidR="006B22B8" w:rsidTr="00EC5A8C">
        <w:tc>
          <w:tcPr>
            <w:tcW w:w="1530" w:type="dxa"/>
          </w:tcPr>
          <w:p w:rsidR="006B22B8" w:rsidRDefault="006B22B8" w:rsidP="00EC5A8C">
            <w:r>
              <w:t>11056</w:t>
            </w:r>
          </w:p>
        </w:tc>
        <w:tc>
          <w:tcPr>
            <w:tcW w:w="7290" w:type="dxa"/>
          </w:tcPr>
          <w:p w:rsidR="006B22B8" w:rsidRDefault="006B22B8" w:rsidP="00EC5A8C">
            <w:r>
              <w:t xml:space="preserve">DHCP issues with </w:t>
            </w:r>
            <w:proofErr w:type="spellStart"/>
            <w:r>
              <w:t>Debian</w:t>
            </w:r>
            <w:proofErr w:type="spellEnd"/>
            <w:r>
              <w:t>/Ubuntu guest OS have been resolved.</w:t>
            </w:r>
          </w:p>
        </w:tc>
      </w:tr>
      <w:tr w:rsidR="006B22B8" w:rsidTr="00EC5A8C">
        <w:tc>
          <w:tcPr>
            <w:tcW w:w="1530" w:type="dxa"/>
          </w:tcPr>
          <w:p w:rsidR="006B22B8" w:rsidRDefault="006B22B8" w:rsidP="00EC5A8C">
            <w:r>
              <w:t>11131</w:t>
            </w:r>
          </w:p>
        </w:tc>
        <w:tc>
          <w:tcPr>
            <w:tcW w:w="7290" w:type="dxa"/>
          </w:tcPr>
          <w:p w:rsidR="006B22B8" w:rsidRDefault="006B22B8" w:rsidP="00EC5A8C">
            <w:r>
              <w:t xml:space="preserve">VM scheduler will no longer retry in the same zone if that zone has been declared as non-allocable. </w:t>
            </w:r>
          </w:p>
        </w:tc>
      </w:tr>
      <w:tr w:rsidR="006B22B8" w:rsidTr="00EC5A8C">
        <w:tc>
          <w:tcPr>
            <w:tcW w:w="1530" w:type="dxa"/>
          </w:tcPr>
          <w:p w:rsidR="006B22B8" w:rsidRDefault="006B22B8" w:rsidP="00EC5A8C">
            <w:r>
              <w:t>11193</w:t>
            </w:r>
          </w:p>
        </w:tc>
        <w:tc>
          <w:tcPr>
            <w:tcW w:w="7290" w:type="dxa"/>
          </w:tcPr>
          <w:p w:rsidR="006B22B8" w:rsidRDefault="00DB5751" w:rsidP="00EC5A8C">
            <w:r>
              <w:t>Management</w:t>
            </w:r>
            <w:r w:rsidR="006B22B8">
              <w:t xml:space="preserve"> Server will now alert a link-local IP capacity issue.</w:t>
            </w:r>
          </w:p>
        </w:tc>
      </w:tr>
      <w:tr w:rsidR="006B22B8" w:rsidTr="00EC5A8C">
        <w:tc>
          <w:tcPr>
            <w:tcW w:w="1530" w:type="dxa"/>
          </w:tcPr>
          <w:p w:rsidR="006B22B8" w:rsidRDefault="006B22B8" w:rsidP="00EC5A8C">
            <w:r>
              <w:t>&lt;Many&gt;</w:t>
            </w:r>
          </w:p>
        </w:tc>
        <w:tc>
          <w:tcPr>
            <w:tcW w:w="7290" w:type="dxa"/>
          </w:tcPr>
          <w:p w:rsidR="006B22B8" w:rsidRDefault="006B22B8" w:rsidP="00DB5751">
            <w:r>
              <w:t xml:space="preserve">Added new Global configurations to set limits for </w:t>
            </w:r>
            <w:r w:rsidR="00DB5751">
              <w:t>the number</w:t>
            </w:r>
            <w:r>
              <w:t xml:space="preserve"> of guest VMs per hypervisor.</w:t>
            </w:r>
          </w:p>
        </w:tc>
      </w:tr>
      <w:tr w:rsidR="006B22B8" w:rsidTr="00EC5A8C">
        <w:tc>
          <w:tcPr>
            <w:tcW w:w="1530" w:type="dxa"/>
          </w:tcPr>
          <w:p w:rsidR="006B22B8" w:rsidRDefault="006B22B8" w:rsidP="00EC5A8C">
            <w:r>
              <w:t>11273</w:t>
            </w:r>
          </w:p>
        </w:tc>
        <w:tc>
          <w:tcPr>
            <w:tcW w:w="7290" w:type="dxa"/>
          </w:tcPr>
          <w:p w:rsidR="006B22B8" w:rsidRDefault="00DB5751" w:rsidP="00EC5A8C">
            <w:r>
              <w:t>Management</w:t>
            </w:r>
            <w:r w:rsidR="006B22B8">
              <w:t xml:space="preserve"> Server will no longer attempt to program security group rules for non-reachable hypervisors.</w:t>
            </w:r>
          </w:p>
        </w:tc>
      </w:tr>
      <w:tr w:rsidR="006B22B8" w:rsidTr="00EC5A8C">
        <w:tc>
          <w:tcPr>
            <w:tcW w:w="1530" w:type="dxa"/>
          </w:tcPr>
          <w:p w:rsidR="006B22B8" w:rsidRDefault="006B22B8" w:rsidP="00EC5A8C">
            <w:r>
              <w:t>11284</w:t>
            </w:r>
          </w:p>
        </w:tc>
        <w:tc>
          <w:tcPr>
            <w:tcW w:w="7290" w:type="dxa"/>
          </w:tcPr>
          <w:p w:rsidR="006B22B8" w:rsidRDefault="006B22B8" w:rsidP="00EC5A8C">
            <w:r>
              <w:t>Admin</w:t>
            </w:r>
            <w:r w:rsidR="00DB5751">
              <w:t>istrator</w:t>
            </w:r>
            <w:r>
              <w:t>s can now add a Basic Zone without security group support.</w:t>
            </w:r>
          </w:p>
        </w:tc>
      </w:tr>
      <w:tr w:rsidR="006B22B8" w:rsidTr="00EC5A8C">
        <w:tc>
          <w:tcPr>
            <w:tcW w:w="1530" w:type="dxa"/>
          </w:tcPr>
          <w:p w:rsidR="006B22B8" w:rsidRDefault="006B22B8" w:rsidP="00EC5A8C">
            <w:r>
              <w:t>11311</w:t>
            </w:r>
          </w:p>
        </w:tc>
        <w:tc>
          <w:tcPr>
            <w:tcW w:w="7290" w:type="dxa"/>
          </w:tcPr>
          <w:p w:rsidR="006B22B8" w:rsidRDefault="006B22B8" w:rsidP="00EC5A8C">
            <w:r>
              <w:t xml:space="preserve">Improved </w:t>
            </w:r>
            <w:proofErr w:type="spellStart"/>
            <w:r>
              <w:t>listVirtualMachine</w:t>
            </w:r>
            <w:proofErr w:type="spellEnd"/>
            <w:r>
              <w:t xml:space="preserve"> API call performance.</w:t>
            </w:r>
          </w:p>
        </w:tc>
      </w:tr>
      <w:tr w:rsidR="006B22B8" w:rsidTr="00EC5A8C">
        <w:tc>
          <w:tcPr>
            <w:tcW w:w="1530" w:type="dxa"/>
          </w:tcPr>
          <w:p w:rsidR="006B22B8" w:rsidRDefault="006B22B8" w:rsidP="00EC5A8C">
            <w:r>
              <w:t>11387</w:t>
            </w:r>
          </w:p>
        </w:tc>
        <w:tc>
          <w:tcPr>
            <w:tcW w:w="7290" w:type="dxa"/>
          </w:tcPr>
          <w:p w:rsidR="006B22B8" w:rsidRDefault="006B22B8" w:rsidP="00EC5A8C">
            <w:r>
              <w:t>Public IP of the secondary storage VM will now be correctly returned to the pool after being expunged.</w:t>
            </w:r>
          </w:p>
        </w:tc>
      </w:tr>
      <w:tr w:rsidR="006B22B8" w:rsidTr="00EC5A8C">
        <w:tc>
          <w:tcPr>
            <w:tcW w:w="1530" w:type="dxa"/>
          </w:tcPr>
          <w:p w:rsidR="006B22B8" w:rsidRDefault="006B22B8" w:rsidP="00EC5A8C">
            <w:r>
              <w:t>11492</w:t>
            </w:r>
          </w:p>
        </w:tc>
        <w:tc>
          <w:tcPr>
            <w:tcW w:w="7290" w:type="dxa"/>
          </w:tcPr>
          <w:p w:rsidR="006B22B8" w:rsidRDefault="006B22B8" w:rsidP="00EC5A8C">
            <w:r>
              <w:t>Volume limits are now checked when deploying a new VM.</w:t>
            </w:r>
          </w:p>
        </w:tc>
      </w:tr>
      <w:tr w:rsidR="006B22B8" w:rsidTr="00EC5A8C">
        <w:tc>
          <w:tcPr>
            <w:tcW w:w="1530" w:type="dxa"/>
          </w:tcPr>
          <w:p w:rsidR="006B22B8" w:rsidRDefault="006B22B8" w:rsidP="00EC5A8C">
            <w:r>
              <w:t>11542</w:t>
            </w:r>
          </w:p>
        </w:tc>
        <w:tc>
          <w:tcPr>
            <w:tcW w:w="7290" w:type="dxa"/>
          </w:tcPr>
          <w:p w:rsidR="006B22B8" w:rsidRDefault="00DB5751" w:rsidP="00EC5A8C">
            <w:r>
              <w:t>Management</w:t>
            </w:r>
            <w:r w:rsidR="006B22B8">
              <w:t xml:space="preserve"> Server will no longer allow same public IP ranged across zones.</w:t>
            </w:r>
          </w:p>
        </w:tc>
      </w:tr>
      <w:tr w:rsidR="006B22B8" w:rsidTr="00EC5A8C">
        <w:tc>
          <w:tcPr>
            <w:tcW w:w="1530" w:type="dxa"/>
          </w:tcPr>
          <w:p w:rsidR="006B22B8" w:rsidRDefault="006B22B8" w:rsidP="00EC5A8C">
            <w:r>
              <w:t>11585</w:t>
            </w:r>
          </w:p>
        </w:tc>
        <w:tc>
          <w:tcPr>
            <w:tcW w:w="7290" w:type="dxa"/>
          </w:tcPr>
          <w:p w:rsidR="006B22B8" w:rsidRDefault="006B22B8" w:rsidP="00EC5A8C">
            <w:r>
              <w:t>Multiple public VLANs are now correctly supported in VMware.</w:t>
            </w:r>
          </w:p>
        </w:tc>
      </w:tr>
      <w:tr w:rsidR="006B22B8" w:rsidTr="00EC5A8C">
        <w:tc>
          <w:tcPr>
            <w:tcW w:w="1530" w:type="dxa"/>
          </w:tcPr>
          <w:p w:rsidR="006B22B8" w:rsidRDefault="006B22B8" w:rsidP="00EC5A8C">
            <w:r>
              <w:t>11616</w:t>
            </w:r>
          </w:p>
        </w:tc>
        <w:tc>
          <w:tcPr>
            <w:tcW w:w="7290" w:type="dxa"/>
          </w:tcPr>
          <w:p w:rsidR="006B22B8" w:rsidRDefault="00B65289" w:rsidP="00EC5A8C">
            <w:r>
              <w:t>Manual l</w:t>
            </w:r>
            <w:r w:rsidR="006B22B8">
              <w:t>ive migration of VM</w:t>
            </w:r>
            <w:r>
              <w:t>s</w:t>
            </w:r>
            <w:r w:rsidR="006B22B8">
              <w:t xml:space="preserve"> for KVM is now supported.</w:t>
            </w:r>
          </w:p>
        </w:tc>
      </w:tr>
      <w:tr w:rsidR="006B22B8" w:rsidTr="00EC5A8C">
        <w:tc>
          <w:tcPr>
            <w:tcW w:w="1530" w:type="dxa"/>
          </w:tcPr>
          <w:p w:rsidR="006B22B8" w:rsidRDefault="006B22B8" w:rsidP="00EC5A8C">
            <w:r>
              <w:t>11814</w:t>
            </w:r>
          </w:p>
        </w:tc>
        <w:tc>
          <w:tcPr>
            <w:tcW w:w="7290" w:type="dxa"/>
          </w:tcPr>
          <w:p w:rsidR="006B22B8" w:rsidRDefault="006B22B8" w:rsidP="00EC5A8C">
            <w:r>
              <w:t>General guest VM options for VMware are now supported.</w:t>
            </w:r>
          </w:p>
        </w:tc>
      </w:tr>
      <w:tr w:rsidR="006B22B8" w:rsidTr="00EC5A8C">
        <w:tc>
          <w:tcPr>
            <w:tcW w:w="1530" w:type="dxa"/>
          </w:tcPr>
          <w:p w:rsidR="006B22B8" w:rsidRDefault="006B22B8" w:rsidP="00EC5A8C">
            <w:r>
              <w:lastRenderedPageBreak/>
              <w:t>11838</w:t>
            </w:r>
          </w:p>
        </w:tc>
        <w:tc>
          <w:tcPr>
            <w:tcW w:w="7290" w:type="dxa"/>
          </w:tcPr>
          <w:p w:rsidR="006B22B8" w:rsidRDefault="006B22B8" w:rsidP="00EC5A8C">
            <w:r>
              <w:t>Deleted VM template names can now be re-used.</w:t>
            </w:r>
          </w:p>
        </w:tc>
      </w:tr>
      <w:tr w:rsidR="006B22B8" w:rsidTr="00EC5A8C">
        <w:tc>
          <w:tcPr>
            <w:tcW w:w="1530" w:type="dxa"/>
          </w:tcPr>
          <w:p w:rsidR="006B22B8" w:rsidRDefault="006B22B8" w:rsidP="00EC5A8C">
            <w:r>
              <w:t>11902</w:t>
            </w:r>
          </w:p>
        </w:tc>
        <w:tc>
          <w:tcPr>
            <w:tcW w:w="7290" w:type="dxa"/>
          </w:tcPr>
          <w:p w:rsidR="006B22B8" w:rsidRDefault="00B65289" w:rsidP="00EC5A8C">
            <w:r>
              <w:t>Added g</w:t>
            </w:r>
            <w:r w:rsidR="006B22B8">
              <w:t>lobal configuration to allow different NIC drivers for VMware system VM.</w:t>
            </w:r>
          </w:p>
        </w:tc>
      </w:tr>
      <w:tr w:rsidR="006B22B8" w:rsidTr="00EC5A8C">
        <w:tc>
          <w:tcPr>
            <w:tcW w:w="1530" w:type="dxa"/>
          </w:tcPr>
          <w:p w:rsidR="006B22B8" w:rsidRDefault="006B22B8" w:rsidP="00EC5A8C">
            <w:r>
              <w:t>11926</w:t>
            </w:r>
          </w:p>
        </w:tc>
        <w:tc>
          <w:tcPr>
            <w:tcW w:w="7290" w:type="dxa"/>
          </w:tcPr>
          <w:p w:rsidR="006B22B8" w:rsidRDefault="006B22B8" w:rsidP="00655F88">
            <w:r>
              <w:t>Installation of system template will now do mount point validation before proceeding.</w:t>
            </w:r>
          </w:p>
        </w:tc>
      </w:tr>
      <w:tr w:rsidR="006B22B8" w:rsidTr="00EC5A8C">
        <w:tc>
          <w:tcPr>
            <w:tcW w:w="1530" w:type="dxa"/>
          </w:tcPr>
          <w:p w:rsidR="006B22B8" w:rsidRDefault="006B22B8" w:rsidP="00EC5A8C">
            <w:r>
              <w:t>&lt;Many&gt;</w:t>
            </w:r>
          </w:p>
        </w:tc>
        <w:tc>
          <w:tcPr>
            <w:tcW w:w="7290" w:type="dxa"/>
          </w:tcPr>
          <w:p w:rsidR="006B22B8" w:rsidRDefault="006B22B8" w:rsidP="00EC5A8C">
            <w:r>
              <w:t xml:space="preserve">Many passwords are no longer logged in the </w:t>
            </w:r>
            <w:r w:rsidR="00B65289">
              <w:t xml:space="preserve">Management </w:t>
            </w:r>
            <w:r>
              <w:t>Server logs.</w:t>
            </w:r>
          </w:p>
        </w:tc>
      </w:tr>
      <w:tr w:rsidR="006B22B8" w:rsidTr="00EC5A8C">
        <w:tc>
          <w:tcPr>
            <w:tcW w:w="1530" w:type="dxa"/>
          </w:tcPr>
          <w:p w:rsidR="006B22B8" w:rsidRDefault="006B22B8" w:rsidP="00EC5A8C">
            <w:r>
              <w:t>&lt;Many&gt;</w:t>
            </w:r>
          </w:p>
        </w:tc>
        <w:tc>
          <w:tcPr>
            <w:tcW w:w="7290" w:type="dxa"/>
          </w:tcPr>
          <w:p w:rsidR="006B22B8" w:rsidRDefault="006B22B8" w:rsidP="00EC5A8C">
            <w:r>
              <w:t>Secondary storage VM has been hardened.</w:t>
            </w:r>
          </w:p>
        </w:tc>
      </w:tr>
      <w:tr w:rsidR="006B22B8" w:rsidTr="00EC5A8C">
        <w:tc>
          <w:tcPr>
            <w:tcW w:w="1530" w:type="dxa"/>
          </w:tcPr>
          <w:p w:rsidR="006B22B8" w:rsidRDefault="006B22B8" w:rsidP="00EC5A8C">
            <w:r>
              <w:t>12139</w:t>
            </w:r>
          </w:p>
        </w:tc>
        <w:tc>
          <w:tcPr>
            <w:tcW w:w="7290" w:type="dxa"/>
          </w:tcPr>
          <w:p w:rsidR="006B22B8" w:rsidRDefault="006B22B8" w:rsidP="00EC5A8C">
            <w:r>
              <w:t>Added a way for Admin</w:t>
            </w:r>
            <w:r w:rsidR="00B65289">
              <w:t>istrator</w:t>
            </w:r>
            <w:r>
              <w:t>s to specify the default system template to use on a global or per zone basis.</w:t>
            </w:r>
          </w:p>
        </w:tc>
      </w:tr>
      <w:tr w:rsidR="006B22B8" w:rsidTr="00EC5A8C">
        <w:tc>
          <w:tcPr>
            <w:tcW w:w="1530" w:type="dxa"/>
          </w:tcPr>
          <w:p w:rsidR="006B22B8" w:rsidRDefault="006B22B8" w:rsidP="00EC5A8C">
            <w:r>
              <w:t>12113</w:t>
            </w:r>
          </w:p>
        </w:tc>
        <w:tc>
          <w:tcPr>
            <w:tcW w:w="7290" w:type="dxa"/>
          </w:tcPr>
          <w:p w:rsidR="006B22B8" w:rsidRDefault="00B65289" w:rsidP="00B65289">
            <w:r>
              <w:t>Improved re-t</w:t>
            </w:r>
            <w:r w:rsidR="006B22B8">
              <w:t>ry algorithm when attempting to copy a template from secondary to primary during failure scenarios.</w:t>
            </w:r>
          </w:p>
        </w:tc>
      </w:tr>
      <w:tr w:rsidR="006B22B8" w:rsidTr="00EC5A8C">
        <w:tc>
          <w:tcPr>
            <w:tcW w:w="1530" w:type="dxa"/>
          </w:tcPr>
          <w:p w:rsidR="006B22B8" w:rsidRDefault="006B22B8" w:rsidP="00EC5A8C">
            <w:r>
              <w:t>12162</w:t>
            </w:r>
          </w:p>
        </w:tc>
        <w:tc>
          <w:tcPr>
            <w:tcW w:w="7290" w:type="dxa"/>
          </w:tcPr>
          <w:p w:rsidR="006B22B8" w:rsidRDefault="006B22B8" w:rsidP="00EC5A8C">
            <w:proofErr w:type="spellStart"/>
            <w:r>
              <w:t>CreateLoadBalancer</w:t>
            </w:r>
            <w:proofErr w:type="spellEnd"/>
            <w:r>
              <w:t xml:space="preserve"> public ID was incorrectly published as optional.  It is now required.</w:t>
            </w:r>
          </w:p>
        </w:tc>
      </w:tr>
      <w:tr w:rsidR="006B22B8" w:rsidTr="00EC5A8C">
        <w:tc>
          <w:tcPr>
            <w:tcW w:w="1530" w:type="dxa"/>
          </w:tcPr>
          <w:p w:rsidR="006B22B8" w:rsidRDefault="006B22B8" w:rsidP="00EC5A8C">
            <w:r>
              <w:t>12192</w:t>
            </w:r>
          </w:p>
        </w:tc>
        <w:tc>
          <w:tcPr>
            <w:tcW w:w="7290" w:type="dxa"/>
          </w:tcPr>
          <w:p w:rsidR="006B22B8" w:rsidRDefault="006B22B8" w:rsidP="00EC5A8C">
            <w:r>
              <w:t>State NFS handle are now correctly handled for KVM.</w:t>
            </w:r>
          </w:p>
        </w:tc>
      </w:tr>
      <w:tr w:rsidR="006B22B8" w:rsidTr="00EC5A8C">
        <w:tc>
          <w:tcPr>
            <w:tcW w:w="1530" w:type="dxa"/>
          </w:tcPr>
          <w:p w:rsidR="006B22B8" w:rsidRDefault="006B22B8" w:rsidP="00EC5A8C">
            <w:r>
              <w:t>12290</w:t>
            </w:r>
          </w:p>
        </w:tc>
        <w:tc>
          <w:tcPr>
            <w:tcW w:w="7290" w:type="dxa"/>
          </w:tcPr>
          <w:p w:rsidR="006B22B8" w:rsidRDefault="006B22B8" w:rsidP="00EC5A8C">
            <w:r>
              <w:t>Security Groups improvements.</w:t>
            </w:r>
          </w:p>
        </w:tc>
      </w:tr>
      <w:tr w:rsidR="006B22B8" w:rsidTr="00EC5A8C">
        <w:tc>
          <w:tcPr>
            <w:tcW w:w="1530" w:type="dxa"/>
          </w:tcPr>
          <w:p w:rsidR="006B22B8" w:rsidRDefault="006B22B8" w:rsidP="00EC5A8C">
            <w:r>
              <w:t>12476</w:t>
            </w:r>
          </w:p>
        </w:tc>
        <w:tc>
          <w:tcPr>
            <w:tcW w:w="7290" w:type="dxa"/>
          </w:tcPr>
          <w:p w:rsidR="006B22B8" w:rsidRDefault="006B22B8" w:rsidP="00EC5A8C">
            <w:r>
              <w:t>DHCP anti-spoofing fixes.</w:t>
            </w:r>
          </w:p>
        </w:tc>
      </w:tr>
      <w:tr w:rsidR="006B22B8" w:rsidTr="00EC5A8C">
        <w:tc>
          <w:tcPr>
            <w:tcW w:w="1530" w:type="dxa"/>
          </w:tcPr>
          <w:p w:rsidR="006B22B8" w:rsidRDefault="006B22B8" w:rsidP="00EC5A8C">
            <w:r>
              <w:t>12481</w:t>
            </w:r>
          </w:p>
        </w:tc>
        <w:tc>
          <w:tcPr>
            <w:tcW w:w="7290" w:type="dxa"/>
          </w:tcPr>
          <w:p w:rsidR="006B22B8" w:rsidRDefault="006B22B8" w:rsidP="00EC5A8C">
            <w:r>
              <w:t xml:space="preserve">Account ID is now returned as part of </w:t>
            </w:r>
            <w:proofErr w:type="spellStart"/>
            <w:r>
              <w:t>listAccount</w:t>
            </w:r>
            <w:proofErr w:type="spellEnd"/>
            <w:r>
              <w:t xml:space="preserve"> API.</w:t>
            </w:r>
          </w:p>
        </w:tc>
      </w:tr>
      <w:tr w:rsidR="006B22B8" w:rsidTr="00EC5A8C">
        <w:tc>
          <w:tcPr>
            <w:tcW w:w="1530" w:type="dxa"/>
          </w:tcPr>
          <w:p w:rsidR="006B22B8" w:rsidRDefault="006B22B8" w:rsidP="00EC5A8C">
            <w:r>
              <w:t>12705</w:t>
            </w:r>
          </w:p>
        </w:tc>
        <w:tc>
          <w:tcPr>
            <w:tcW w:w="7290" w:type="dxa"/>
          </w:tcPr>
          <w:p w:rsidR="006B22B8" w:rsidRDefault="006B22B8" w:rsidP="00EC5A8C">
            <w:r>
              <w:t>Source NAT is no longer configured on additional IP of a different network interface.</w:t>
            </w:r>
          </w:p>
        </w:tc>
      </w:tr>
      <w:tr w:rsidR="006B22B8" w:rsidTr="00EC5A8C">
        <w:tc>
          <w:tcPr>
            <w:tcW w:w="1530" w:type="dxa"/>
          </w:tcPr>
          <w:p w:rsidR="006B22B8" w:rsidRDefault="006B22B8" w:rsidP="00EC5A8C">
            <w:r>
              <w:t>12782</w:t>
            </w:r>
          </w:p>
        </w:tc>
        <w:tc>
          <w:tcPr>
            <w:tcW w:w="7290" w:type="dxa"/>
          </w:tcPr>
          <w:p w:rsidR="006B22B8" w:rsidRDefault="006B22B8" w:rsidP="00EC5A8C">
            <w:r>
              <w:t>Capacity now reflects hosts in maintenance mode.</w:t>
            </w:r>
          </w:p>
        </w:tc>
      </w:tr>
      <w:tr w:rsidR="006B22B8" w:rsidTr="00EC5A8C">
        <w:tc>
          <w:tcPr>
            <w:tcW w:w="1530" w:type="dxa"/>
          </w:tcPr>
          <w:p w:rsidR="006B22B8" w:rsidRDefault="006B22B8" w:rsidP="00EC5A8C">
            <w:r>
              <w:t>12820</w:t>
            </w:r>
          </w:p>
        </w:tc>
        <w:tc>
          <w:tcPr>
            <w:tcW w:w="7290" w:type="dxa"/>
          </w:tcPr>
          <w:p w:rsidR="006B22B8" w:rsidRDefault="006B22B8" w:rsidP="00EC5A8C">
            <w:r>
              <w:t>KVM: Attached disks are no longer removed after a VM reboot.</w:t>
            </w:r>
          </w:p>
        </w:tc>
      </w:tr>
      <w:tr w:rsidR="006B22B8" w:rsidTr="00EC5A8C">
        <w:tc>
          <w:tcPr>
            <w:tcW w:w="1530" w:type="dxa"/>
          </w:tcPr>
          <w:p w:rsidR="006B22B8" w:rsidRDefault="006B22B8" w:rsidP="00EC5A8C">
            <w:r>
              <w:t>12877</w:t>
            </w:r>
          </w:p>
        </w:tc>
        <w:tc>
          <w:tcPr>
            <w:tcW w:w="7290" w:type="dxa"/>
          </w:tcPr>
          <w:p w:rsidR="006B22B8" w:rsidRDefault="006B22B8" w:rsidP="00EC5A8C">
            <w:proofErr w:type="spellStart"/>
            <w:r>
              <w:t>Pagesize</w:t>
            </w:r>
            <w:proofErr w:type="spellEnd"/>
            <w:r>
              <w:t xml:space="preserve"> = -1 now works correctly.</w:t>
            </w:r>
          </w:p>
        </w:tc>
      </w:tr>
      <w:tr w:rsidR="006B22B8" w:rsidTr="00EC5A8C">
        <w:tc>
          <w:tcPr>
            <w:tcW w:w="1530" w:type="dxa"/>
          </w:tcPr>
          <w:p w:rsidR="006B22B8" w:rsidRDefault="006B22B8" w:rsidP="00EC5A8C">
            <w:r>
              <w:t>12848</w:t>
            </w:r>
          </w:p>
        </w:tc>
        <w:tc>
          <w:tcPr>
            <w:tcW w:w="7290" w:type="dxa"/>
          </w:tcPr>
          <w:p w:rsidR="006B22B8" w:rsidRDefault="006B22B8" w:rsidP="00EC5A8C">
            <w:r>
              <w:t>Removed notion of setting a default network when adding a shared network.  D</w:t>
            </w:r>
            <w:r w:rsidR="00B65289">
              <w:t>efault networks are now specifi</w:t>
            </w:r>
            <w:r>
              <w:t xml:space="preserve">ed during VM deployment. </w:t>
            </w:r>
          </w:p>
        </w:tc>
      </w:tr>
      <w:tr w:rsidR="006B22B8" w:rsidTr="00EC5A8C">
        <w:tc>
          <w:tcPr>
            <w:tcW w:w="1530" w:type="dxa"/>
          </w:tcPr>
          <w:p w:rsidR="006B22B8" w:rsidRDefault="006B22B8" w:rsidP="00EC5A8C">
            <w:r>
              <w:lastRenderedPageBreak/>
              <w:t>12929</w:t>
            </w:r>
          </w:p>
        </w:tc>
        <w:tc>
          <w:tcPr>
            <w:tcW w:w="7290" w:type="dxa"/>
          </w:tcPr>
          <w:p w:rsidR="006B22B8" w:rsidRDefault="006B22B8" w:rsidP="00EC5A8C">
            <w:r>
              <w:t>Added domain ID to all events.</w:t>
            </w:r>
          </w:p>
        </w:tc>
      </w:tr>
      <w:tr w:rsidR="006B22B8" w:rsidTr="00EC5A8C">
        <w:tc>
          <w:tcPr>
            <w:tcW w:w="1530" w:type="dxa"/>
          </w:tcPr>
          <w:p w:rsidR="006B22B8" w:rsidRDefault="006B22B8" w:rsidP="00EC5A8C">
            <w:r>
              <w:t>13201</w:t>
            </w:r>
          </w:p>
        </w:tc>
        <w:tc>
          <w:tcPr>
            <w:tcW w:w="7290" w:type="dxa"/>
          </w:tcPr>
          <w:p w:rsidR="006B22B8" w:rsidRDefault="006B22B8" w:rsidP="00B65289">
            <w:r>
              <w:t xml:space="preserve">Added </w:t>
            </w:r>
            <w:r w:rsidR="00B65289">
              <w:t>g</w:t>
            </w:r>
            <w:r>
              <w:t>lobal configuration to allow admin</w:t>
            </w:r>
            <w:r w:rsidR="00B65289">
              <w:t>istrator</w:t>
            </w:r>
            <w:r>
              <w:t xml:space="preserve"> to specify default network device drivers for system VMs.</w:t>
            </w:r>
          </w:p>
        </w:tc>
      </w:tr>
      <w:tr w:rsidR="006B22B8" w:rsidTr="00EC5A8C">
        <w:tc>
          <w:tcPr>
            <w:tcW w:w="1530" w:type="dxa"/>
          </w:tcPr>
          <w:p w:rsidR="006B22B8" w:rsidRDefault="006B22B8" w:rsidP="00EC5A8C">
            <w:r>
              <w:t>13315</w:t>
            </w:r>
          </w:p>
        </w:tc>
        <w:tc>
          <w:tcPr>
            <w:tcW w:w="7290" w:type="dxa"/>
          </w:tcPr>
          <w:p w:rsidR="006B22B8" w:rsidRDefault="006B22B8" w:rsidP="00EC5A8C">
            <w:r>
              <w:t xml:space="preserve">Added BASIC </w:t>
            </w:r>
            <w:proofErr w:type="spellStart"/>
            <w:r>
              <w:t>auth</w:t>
            </w:r>
            <w:proofErr w:type="spellEnd"/>
            <w:r>
              <w:t xml:space="preserve"> http proxy for secondary storage VM.</w:t>
            </w:r>
          </w:p>
        </w:tc>
      </w:tr>
      <w:tr w:rsidR="006B22B8" w:rsidTr="00EC5A8C">
        <w:tc>
          <w:tcPr>
            <w:tcW w:w="1530" w:type="dxa"/>
          </w:tcPr>
          <w:p w:rsidR="006B22B8" w:rsidRDefault="006B22B8" w:rsidP="00EC5A8C">
            <w:r>
              <w:t>13396</w:t>
            </w:r>
          </w:p>
        </w:tc>
        <w:tc>
          <w:tcPr>
            <w:tcW w:w="7290" w:type="dxa"/>
          </w:tcPr>
          <w:p w:rsidR="006B22B8" w:rsidRDefault="006B22B8" w:rsidP="00EC5A8C">
            <w:r>
              <w:t>Escaped double-quotes in JSON responses.</w:t>
            </w:r>
          </w:p>
        </w:tc>
      </w:tr>
      <w:tr w:rsidR="006B22B8" w:rsidTr="00EC5A8C">
        <w:tc>
          <w:tcPr>
            <w:tcW w:w="1530" w:type="dxa"/>
          </w:tcPr>
          <w:p w:rsidR="006B22B8" w:rsidRDefault="006B22B8" w:rsidP="00EC5A8C">
            <w:r>
              <w:t>13537</w:t>
            </w:r>
          </w:p>
        </w:tc>
        <w:tc>
          <w:tcPr>
            <w:tcW w:w="7290" w:type="dxa"/>
          </w:tcPr>
          <w:p w:rsidR="006B22B8" w:rsidRDefault="006B22B8" w:rsidP="00EC5A8C">
            <w:r>
              <w:t>Templates created from snapshots now work with NFSv4.</w:t>
            </w:r>
          </w:p>
        </w:tc>
      </w:tr>
      <w:tr w:rsidR="006B22B8" w:rsidTr="00EC5A8C">
        <w:tc>
          <w:tcPr>
            <w:tcW w:w="1530" w:type="dxa"/>
          </w:tcPr>
          <w:p w:rsidR="006B22B8" w:rsidRDefault="006B22B8" w:rsidP="00EC5A8C">
            <w:r>
              <w:t>13777</w:t>
            </w:r>
          </w:p>
        </w:tc>
        <w:tc>
          <w:tcPr>
            <w:tcW w:w="7290" w:type="dxa"/>
          </w:tcPr>
          <w:p w:rsidR="006B22B8" w:rsidRDefault="00B65289" w:rsidP="00EC5A8C">
            <w:r>
              <w:t>VMware snapshot</w:t>
            </w:r>
            <w:r w:rsidR="006B22B8">
              <w:t xml:space="preserve"> errors are now handled better.</w:t>
            </w:r>
          </w:p>
        </w:tc>
      </w:tr>
    </w:tbl>
    <w:p w:rsidR="006B22B8" w:rsidRDefault="006B22B8" w:rsidP="00DE0477">
      <w:pPr>
        <w:pStyle w:val="Heading2"/>
      </w:pPr>
      <w:bookmarkStart w:id="39" w:name="_Toc323058741"/>
      <w:r>
        <w:t>Known Issues in 3.0.0</w:t>
      </w:r>
      <w:bookmarkEnd w:id="39"/>
    </w:p>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11535</w:t>
            </w:r>
          </w:p>
        </w:tc>
        <w:tc>
          <w:tcPr>
            <w:tcW w:w="7290" w:type="dxa"/>
          </w:tcPr>
          <w:p w:rsidR="006B22B8" w:rsidRDefault="006B22B8" w:rsidP="00EC5A8C">
            <w:r>
              <w:t>In-line mode for</w:t>
            </w:r>
            <w:r w:rsidR="00C674F9">
              <w:t xml:space="preserve"> load balancer is not supported for all external devices.</w:t>
            </w:r>
          </w:p>
        </w:tc>
      </w:tr>
      <w:tr w:rsidR="006B22B8" w:rsidTr="00EC5A8C">
        <w:tc>
          <w:tcPr>
            <w:tcW w:w="1530" w:type="dxa"/>
          </w:tcPr>
          <w:p w:rsidR="006B22B8" w:rsidRDefault="006B22B8" w:rsidP="00EC5A8C">
            <w:r>
              <w:t>12741</w:t>
            </w:r>
          </w:p>
        </w:tc>
        <w:tc>
          <w:tcPr>
            <w:tcW w:w="7290" w:type="dxa"/>
          </w:tcPr>
          <w:p w:rsidR="006B22B8" w:rsidRDefault="006B22B8" w:rsidP="00EC5A8C">
            <w:proofErr w:type="spellStart"/>
            <w:r>
              <w:t>vSphere</w:t>
            </w:r>
            <w:proofErr w:type="spellEnd"/>
            <w:r>
              <w:t>: maintenance mode will not live migrate system VM to another host.</w:t>
            </w:r>
          </w:p>
        </w:tc>
      </w:tr>
      <w:tr w:rsidR="006B22B8" w:rsidTr="00EC5A8C">
        <w:tc>
          <w:tcPr>
            <w:tcW w:w="1530" w:type="dxa"/>
          </w:tcPr>
          <w:p w:rsidR="006B22B8" w:rsidRDefault="006B22B8" w:rsidP="00EC5A8C">
            <w:r>
              <w:t>12840</w:t>
            </w:r>
          </w:p>
        </w:tc>
        <w:tc>
          <w:tcPr>
            <w:tcW w:w="7290" w:type="dxa"/>
          </w:tcPr>
          <w:p w:rsidR="006B22B8" w:rsidRPr="0012219B" w:rsidRDefault="006B22B8" w:rsidP="00EC5A8C">
            <w:r>
              <w:t>Capacity view is not available for pod</w:t>
            </w:r>
            <w:r w:rsidR="00B65289">
              <w:t>s</w:t>
            </w:r>
            <w:r>
              <w:t xml:space="preserve"> or clusters.</w:t>
            </w:r>
          </w:p>
        </w:tc>
      </w:tr>
      <w:tr w:rsidR="006B22B8" w:rsidTr="00EC5A8C">
        <w:tc>
          <w:tcPr>
            <w:tcW w:w="1530" w:type="dxa"/>
          </w:tcPr>
          <w:p w:rsidR="006B22B8" w:rsidRDefault="006B22B8" w:rsidP="00EC5A8C">
            <w:r>
              <w:t>13518</w:t>
            </w:r>
          </w:p>
        </w:tc>
        <w:tc>
          <w:tcPr>
            <w:tcW w:w="7290" w:type="dxa"/>
          </w:tcPr>
          <w:p w:rsidR="006B22B8" w:rsidRDefault="006B22B8" w:rsidP="00EC5A8C">
            <w:r>
              <w:t>Security Groups are not supported in Advanced Networking.</w:t>
            </w:r>
          </w:p>
        </w:tc>
      </w:tr>
      <w:tr w:rsidR="006B22B8" w:rsidTr="00EC5A8C">
        <w:tc>
          <w:tcPr>
            <w:tcW w:w="1530" w:type="dxa"/>
          </w:tcPr>
          <w:p w:rsidR="006B22B8" w:rsidRDefault="006B22B8" w:rsidP="00B65289">
            <w:pPr>
              <w:keepNext/>
            </w:pPr>
            <w:r>
              <w:t>&lt;Many&gt;</w:t>
            </w:r>
          </w:p>
        </w:tc>
        <w:tc>
          <w:tcPr>
            <w:tcW w:w="7290" w:type="dxa"/>
          </w:tcPr>
          <w:p w:rsidR="006B22B8" w:rsidRDefault="006B22B8" w:rsidP="00B65289">
            <w:pPr>
              <w:keepNext/>
            </w:pPr>
            <w:r>
              <w:t>F5 Known Issues:</w:t>
            </w:r>
          </w:p>
          <w:p w:rsidR="006B22B8" w:rsidRDefault="006B22B8" w:rsidP="00B65289">
            <w:pPr>
              <w:pStyle w:val="ListParagraph"/>
              <w:keepNext/>
              <w:numPr>
                <w:ilvl w:val="0"/>
                <w:numId w:val="37"/>
              </w:numPr>
            </w:pPr>
            <w:r>
              <w:t>Unable to create load balancer rule for port 22</w:t>
            </w:r>
            <w:r w:rsidR="00B65289">
              <w:t>.</w:t>
            </w:r>
          </w:p>
          <w:p w:rsidR="006B22B8" w:rsidRDefault="006B22B8" w:rsidP="00B65289">
            <w:pPr>
              <w:pStyle w:val="ListParagraph"/>
              <w:keepNext/>
              <w:numPr>
                <w:ilvl w:val="0"/>
                <w:numId w:val="37"/>
              </w:numPr>
            </w:pPr>
            <w:r>
              <w:t>No support for changing algorithm once rule has been created.</w:t>
            </w:r>
          </w:p>
          <w:p w:rsidR="006B22B8" w:rsidRDefault="006B22B8" w:rsidP="00B65289">
            <w:pPr>
              <w:pStyle w:val="ListParagraph"/>
              <w:keepNext/>
              <w:numPr>
                <w:ilvl w:val="0"/>
                <w:numId w:val="37"/>
              </w:numPr>
            </w:pPr>
            <w:r>
              <w:t>Source algorithm is not supported.  Setting a rule to source will prevent other rules from being created properly.</w:t>
            </w:r>
          </w:p>
          <w:p w:rsidR="006B22B8" w:rsidRDefault="006B22B8" w:rsidP="00B65289">
            <w:pPr>
              <w:pStyle w:val="ListParagraph"/>
              <w:keepNext/>
              <w:numPr>
                <w:ilvl w:val="0"/>
                <w:numId w:val="37"/>
              </w:numPr>
            </w:pPr>
            <w:r>
              <w:t>Virtual router upgrades do not migrate all stick</w:t>
            </w:r>
            <w:r w:rsidR="00B65289">
              <w:t>y</w:t>
            </w:r>
            <w:r>
              <w:t xml:space="preserve"> session parameters correctly.</w:t>
            </w:r>
          </w:p>
        </w:tc>
      </w:tr>
      <w:tr w:rsidR="006B22B8" w:rsidTr="00EC5A8C">
        <w:tc>
          <w:tcPr>
            <w:tcW w:w="1530" w:type="dxa"/>
          </w:tcPr>
          <w:p w:rsidR="006B22B8" w:rsidRDefault="006B22B8" w:rsidP="00EC5A8C">
            <w:r>
              <w:t>&lt;Many&gt;</w:t>
            </w:r>
          </w:p>
        </w:tc>
        <w:tc>
          <w:tcPr>
            <w:tcW w:w="7290" w:type="dxa"/>
          </w:tcPr>
          <w:p w:rsidR="006B22B8" w:rsidRDefault="00B65289" w:rsidP="00EC5A8C">
            <w:proofErr w:type="spellStart"/>
            <w:r>
              <w:t>NetS</w:t>
            </w:r>
            <w:r w:rsidR="006B22B8">
              <w:t>caler</w:t>
            </w:r>
            <w:proofErr w:type="spellEnd"/>
            <w:r w:rsidR="006B22B8">
              <w:t xml:space="preserve"> Known Issues:</w:t>
            </w:r>
          </w:p>
          <w:p w:rsidR="006B22B8" w:rsidRDefault="006B22B8" w:rsidP="006B22B8">
            <w:pPr>
              <w:pStyle w:val="ListParagraph"/>
              <w:numPr>
                <w:ilvl w:val="0"/>
                <w:numId w:val="38"/>
              </w:numPr>
            </w:pPr>
            <w:r>
              <w:t>When a VM from a load balancer rules is removed, it will also get removed for other load balancer rules of the same port.</w:t>
            </w:r>
          </w:p>
          <w:p w:rsidR="006B22B8" w:rsidRDefault="006B22B8" w:rsidP="006B22B8">
            <w:pPr>
              <w:pStyle w:val="ListParagraph"/>
              <w:numPr>
                <w:ilvl w:val="0"/>
                <w:numId w:val="38"/>
              </w:numPr>
            </w:pPr>
            <w:r>
              <w:t>Sticky session method “</w:t>
            </w:r>
            <w:proofErr w:type="spellStart"/>
            <w:r>
              <w:t>lbCookie</w:t>
            </w:r>
            <w:proofErr w:type="spellEnd"/>
            <w:r>
              <w:t>” and “</w:t>
            </w:r>
            <w:proofErr w:type="spellStart"/>
            <w:r>
              <w:t>appCookie</w:t>
            </w:r>
            <w:proofErr w:type="spellEnd"/>
            <w:r>
              <w:t>” do not work for any port other than 80.</w:t>
            </w:r>
          </w:p>
          <w:p w:rsidR="006B22B8" w:rsidRDefault="006B22B8" w:rsidP="006B22B8">
            <w:pPr>
              <w:pStyle w:val="ListParagraph"/>
              <w:numPr>
                <w:ilvl w:val="0"/>
                <w:numId w:val="38"/>
              </w:numPr>
            </w:pPr>
            <w:r>
              <w:t>Virtual router upgrades do not migrate all stick</w:t>
            </w:r>
            <w:r w:rsidR="00B65289">
              <w:t>y</w:t>
            </w:r>
            <w:r>
              <w:t xml:space="preserve"> session parameters correctly.</w:t>
            </w:r>
          </w:p>
          <w:p w:rsidR="006B22B8" w:rsidRDefault="006B22B8" w:rsidP="006B22B8">
            <w:pPr>
              <w:pStyle w:val="ListParagraph"/>
              <w:numPr>
                <w:ilvl w:val="0"/>
                <w:numId w:val="38"/>
              </w:numPr>
            </w:pPr>
            <w:r>
              <w:t xml:space="preserve">Once the public port 80 has been mapped to any private port, “A”, no other </w:t>
            </w:r>
            <w:r>
              <w:lastRenderedPageBreak/>
              <w:t>public port can be mapped to that private port, “A”.</w:t>
            </w:r>
          </w:p>
        </w:tc>
      </w:tr>
      <w:tr w:rsidR="006B22B8" w:rsidTr="00EC5A8C">
        <w:tc>
          <w:tcPr>
            <w:tcW w:w="1530" w:type="dxa"/>
          </w:tcPr>
          <w:p w:rsidR="006B22B8" w:rsidRDefault="006B22B8" w:rsidP="00EC5A8C">
            <w:r>
              <w:lastRenderedPageBreak/>
              <w:t>13336</w:t>
            </w:r>
          </w:p>
        </w:tc>
        <w:tc>
          <w:tcPr>
            <w:tcW w:w="7290" w:type="dxa"/>
          </w:tcPr>
          <w:p w:rsidR="006B22B8" w:rsidRDefault="006B22B8" w:rsidP="00EC5A8C">
            <w:proofErr w:type="spellStart"/>
            <w:r>
              <w:t>vSphere</w:t>
            </w:r>
            <w:proofErr w:type="spellEnd"/>
            <w:r>
              <w:t>: cross cluster volume migration does not work properly.</w:t>
            </w:r>
          </w:p>
        </w:tc>
      </w:tr>
      <w:tr w:rsidR="006B22B8" w:rsidTr="00EC5A8C">
        <w:tc>
          <w:tcPr>
            <w:tcW w:w="1530" w:type="dxa"/>
          </w:tcPr>
          <w:p w:rsidR="006B22B8" w:rsidRDefault="006B22B8" w:rsidP="00EC5A8C">
            <w:r>
              <w:t>13359</w:t>
            </w:r>
          </w:p>
        </w:tc>
        <w:tc>
          <w:tcPr>
            <w:tcW w:w="7290" w:type="dxa"/>
          </w:tcPr>
          <w:p w:rsidR="006B22B8" w:rsidRDefault="00B65289" w:rsidP="00EC5A8C">
            <w:r>
              <w:t>Programming F5/</w:t>
            </w:r>
            <w:proofErr w:type="spellStart"/>
            <w:r>
              <w:t>NetS</w:t>
            </w:r>
            <w:r w:rsidR="006B22B8">
              <w:t>caler</w:t>
            </w:r>
            <w:proofErr w:type="spellEnd"/>
            <w:r w:rsidR="006B22B8">
              <w:t xml:space="preserve"> rules can be better optimized.</w:t>
            </w:r>
          </w:p>
        </w:tc>
      </w:tr>
      <w:tr w:rsidR="006B22B8" w:rsidTr="00EC5A8C">
        <w:tc>
          <w:tcPr>
            <w:tcW w:w="1530" w:type="dxa"/>
          </w:tcPr>
          <w:p w:rsidR="006B22B8" w:rsidRDefault="006B22B8" w:rsidP="00EC5A8C">
            <w:r>
              <w:t>&lt;Many&gt;</w:t>
            </w:r>
          </w:p>
        </w:tc>
        <w:tc>
          <w:tcPr>
            <w:tcW w:w="7290" w:type="dxa"/>
          </w:tcPr>
          <w:p w:rsidR="006B22B8" w:rsidRDefault="006B22B8" w:rsidP="00EC5A8C">
            <w:r>
              <w:t>Network restart can fail under certain circumstances.</w:t>
            </w:r>
          </w:p>
        </w:tc>
      </w:tr>
      <w:tr w:rsidR="006B22B8" w:rsidTr="00EC5A8C">
        <w:tc>
          <w:tcPr>
            <w:tcW w:w="1530" w:type="dxa"/>
          </w:tcPr>
          <w:p w:rsidR="006B22B8" w:rsidRDefault="006B22B8" w:rsidP="00EC5A8C">
            <w:r>
              <w:t>13883</w:t>
            </w:r>
          </w:p>
        </w:tc>
        <w:tc>
          <w:tcPr>
            <w:tcW w:w="7290" w:type="dxa"/>
          </w:tcPr>
          <w:p w:rsidR="006B22B8" w:rsidRDefault="006B22B8" w:rsidP="00B65289">
            <w:r>
              <w:t xml:space="preserve">Multiple </w:t>
            </w:r>
            <w:proofErr w:type="spellStart"/>
            <w:r>
              <w:t>Net</w:t>
            </w:r>
            <w:r w:rsidR="00B65289">
              <w:t>S</w:t>
            </w:r>
            <w:r>
              <w:t>calers</w:t>
            </w:r>
            <w:proofErr w:type="spellEnd"/>
            <w:r>
              <w:t xml:space="preserve"> are not supported in Basic Networking.</w:t>
            </w:r>
          </w:p>
        </w:tc>
      </w:tr>
      <w:tr w:rsidR="006B22B8" w:rsidTr="00EC5A8C">
        <w:tc>
          <w:tcPr>
            <w:tcW w:w="1530" w:type="dxa"/>
          </w:tcPr>
          <w:p w:rsidR="006B22B8" w:rsidRDefault="006B22B8" w:rsidP="00EC5A8C">
            <w:r>
              <w:t>13935</w:t>
            </w:r>
          </w:p>
        </w:tc>
        <w:tc>
          <w:tcPr>
            <w:tcW w:w="7290" w:type="dxa"/>
          </w:tcPr>
          <w:p w:rsidR="006B22B8" w:rsidRDefault="006B22B8" w:rsidP="00EC5A8C">
            <w:proofErr w:type="spellStart"/>
            <w:r>
              <w:t>vSphere</w:t>
            </w:r>
            <w:proofErr w:type="spellEnd"/>
            <w:r>
              <w:t>: detaching an ISO from a restored VM instance fails.</w:t>
            </w:r>
          </w:p>
        </w:tc>
      </w:tr>
      <w:tr w:rsidR="006B22B8" w:rsidTr="00EC5A8C">
        <w:tc>
          <w:tcPr>
            <w:tcW w:w="1530" w:type="dxa"/>
          </w:tcPr>
          <w:p w:rsidR="006B22B8" w:rsidRDefault="006B22B8" w:rsidP="00EC5A8C">
            <w:r>
              <w:t>13963</w:t>
            </w:r>
          </w:p>
        </w:tc>
        <w:tc>
          <w:tcPr>
            <w:tcW w:w="7290" w:type="dxa"/>
          </w:tcPr>
          <w:p w:rsidR="006B22B8" w:rsidRDefault="006B22B8" w:rsidP="00EC5A8C">
            <w:proofErr w:type="spellStart"/>
            <w:r>
              <w:t>vSphere</w:t>
            </w:r>
            <w:proofErr w:type="spellEnd"/>
            <w:r>
              <w:t>: template download from templates created off of the root volume does not work properly.</w:t>
            </w:r>
          </w:p>
        </w:tc>
      </w:tr>
      <w:tr w:rsidR="006B22B8" w:rsidTr="00EC5A8C">
        <w:tc>
          <w:tcPr>
            <w:tcW w:w="1530" w:type="dxa"/>
          </w:tcPr>
          <w:p w:rsidR="006B22B8" w:rsidRDefault="006B22B8" w:rsidP="00EC5A8C">
            <w:r>
              <w:t>&lt;Many&gt;</w:t>
            </w:r>
          </w:p>
        </w:tc>
        <w:tc>
          <w:tcPr>
            <w:tcW w:w="7290" w:type="dxa"/>
          </w:tcPr>
          <w:p w:rsidR="006B22B8" w:rsidRDefault="006B22B8" w:rsidP="00EC5A8C">
            <w:r>
              <w:t>Disabling a pod or cluster does not prevent resource creation.  Only zone level is supported right now.</w:t>
            </w:r>
          </w:p>
        </w:tc>
      </w:tr>
      <w:tr w:rsidR="006B22B8" w:rsidTr="00EC5A8C">
        <w:tc>
          <w:tcPr>
            <w:tcW w:w="1530" w:type="dxa"/>
          </w:tcPr>
          <w:p w:rsidR="006B22B8" w:rsidRDefault="006B22B8" w:rsidP="00EC5A8C">
            <w:r>
              <w:t>14024</w:t>
            </w:r>
          </w:p>
        </w:tc>
        <w:tc>
          <w:tcPr>
            <w:tcW w:w="7290" w:type="dxa"/>
          </w:tcPr>
          <w:p w:rsidR="006B22B8" w:rsidRDefault="006B22B8" w:rsidP="00EC5A8C">
            <w:r>
              <w:t>KVM: clustered LVM is not working properly.</w:t>
            </w:r>
          </w:p>
        </w:tc>
      </w:tr>
      <w:tr w:rsidR="006B22B8" w:rsidTr="00EC5A8C">
        <w:tc>
          <w:tcPr>
            <w:tcW w:w="1530" w:type="dxa"/>
          </w:tcPr>
          <w:p w:rsidR="006B22B8" w:rsidRDefault="006B22B8" w:rsidP="00EC5A8C">
            <w:r>
              <w:t>&lt;Many&gt;</w:t>
            </w:r>
          </w:p>
        </w:tc>
        <w:tc>
          <w:tcPr>
            <w:tcW w:w="7290" w:type="dxa"/>
          </w:tcPr>
          <w:p w:rsidR="006B22B8" w:rsidRDefault="006B22B8" w:rsidP="00EC5A8C">
            <w:r>
              <w:t>Bare</w:t>
            </w:r>
            <w:r w:rsidR="00B65289">
              <w:t xml:space="preserve"> </w:t>
            </w:r>
            <w:r>
              <w:t>metal ho</w:t>
            </w:r>
            <w:r w:rsidR="00B65289">
              <w:t xml:space="preserve">st provisioning is not </w:t>
            </w:r>
            <w:r>
              <w:t>working</w:t>
            </w:r>
            <w:r w:rsidR="00B65289">
              <w:t xml:space="preserve"> properly</w:t>
            </w:r>
            <w:r>
              <w:t>.</w:t>
            </w:r>
          </w:p>
        </w:tc>
      </w:tr>
      <w:tr w:rsidR="00C04EF7" w:rsidTr="00EC5A8C">
        <w:tc>
          <w:tcPr>
            <w:tcW w:w="1530" w:type="dxa"/>
          </w:tcPr>
          <w:p w:rsidR="00C04EF7" w:rsidRDefault="00C04EF7" w:rsidP="00783C54">
            <w:pPr>
              <w:keepNext/>
              <w:rPr>
                <w:rFonts w:eastAsiaTheme="minorHAnsi" w:cs="Calibri"/>
                <w:sz w:val="22"/>
                <w:szCs w:val="22"/>
              </w:rPr>
            </w:pPr>
            <w:r>
              <w:t>&lt;Many&gt;</w:t>
            </w:r>
          </w:p>
        </w:tc>
        <w:tc>
          <w:tcPr>
            <w:tcW w:w="7290" w:type="dxa"/>
          </w:tcPr>
          <w:p w:rsidR="00C04EF7" w:rsidRPr="00C04EF7" w:rsidRDefault="00C04EF7" w:rsidP="00783C54">
            <w:pPr>
              <w:keepNext/>
            </w:pPr>
            <w:r>
              <w:t xml:space="preserve">In the Add Zone wizard, there is no step for configuring </w:t>
            </w:r>
            <w:r w:rsidRPr="00C04EF7">
              <w:t xml:space="preserve">network traffic labels on the physical network(s). </w:t>
            </w:r>
            <w:r>
              <w:t>Workaround: Don’t enable the zone i</w:t>
            </w:r>
            <w:r w:rsidRPr="00C04EF7">
              <w:t>n the last step</w:t>
            </w:r>
            <w:r>
              <w:t xml:space="preserve"> of the wizard</w:t>
            </w:r>
            <w:r w:rsidRPr="00C04EF7">
              <w:t xml:space="preserve">. Enable </w:t>
            </w:r>
            <w:r>
              <w:t xml:space="preserve">the zone </w:t>
            </w:r>
            <w:r w:rsidRPr="00C04EF7">
              <w:t>only after</w:t>
            </w:r>
            <w:r>
              <w:t xml:space="preserve"> </w:t>
            </w:r>
            <w:r w:rsidRPr="00C04EF7">
              <w:t xml:space="preserve">configuring traffic labels </w:t>
            </w:r>
            <w:r>
              <w:t xml:space="preserve">for each traffic type, on each physical network, on each </w:t>
            </w:r>
            <w:r w:rsidRPr="00C04EF7">
              <w:t>hypervisor</w:t>
            </w:r>
            <w:r>
              <w:t xml:space="preserve"> in the zone</w:t>
            </w:r>
            <w:r w:rsidRPr="00C04EF7">
              <w:t>.</w:t>
            </w:r>
            <w:r>
              <w:t xml:space="preserve"> Set up the labels on the hypervisor host, then configure matching labels through the CloudStack UI.</w:t>
            </w:r>
          </w:p>
        </w:tc>
      </w:tr>
      <w:bookmarkEnd w:id="0"/>
      <w:bookmarkEnd w:id="1"/>
    </w:tbl>
    <w:p w:rsidR="006B22B8" w:rsidRDefault="006B22B8" w:rsidP="00FA146F">
      <w:pPr>
        <w:spacing w:before="0" w:after="0"/>
      </w:pPr>
    </w:p>
    <w:p w:rsidR="00383D76" w:rsidRDefault="00383D76" w:rsidP="00383D76">
      <w:pPr>
        <w:pStyle w:val="Heading1"/>
      </w:pPr>
      <w:bookmarkStart w:id="40" w:name="_Toc323058742"/>
      <w:r>
        <w:t>API Changes from 2.2.14 to 3.0</w:t>
      </w:r>
      <w:bookmarkEnd w:id="40"/>
    </w:p>
    <w:p w:rsidR="00367B5B" w:rsidRDefault="00367B5B" w:rsidP="00857AFE">
      <w:pPr>
        <w:pStyle w:val="Heading3"/>
        <w:spacing w:before="360"/>
      </w:pPr>
      <w:r>
        <w:t>Change to Behavior of List Commands</w:t>
      </w:r>
    </w:p>
    <w:p w:rsidR="00367B5B" w:rsidRPr="00367B5B" w:rsidRDefault="00367B5B" w:rsidP="00367B5B">
      <w:pPr>
        <w:rPr>
          <w:lang w:bidi="ar-SA"/>
        </w:rPr>
      </w:pPr>
      <w:r w:rsidRPr="00367B5B">
        <w:rPr>
          <w:lang w:bidi="ar-SA"/>
        </w:rPr>
        <w:t>There</w:t>
      </w:r>
      <w:r>
        <w:rPr>
          <w:lang w:bidi="ar-SA"/>
        </w:rPr>
        <w:t xml:space="preserve"> was a major change in how our List* API commands work in CloudStack 3.0 compared to</w:t>
      </w:r>
      <w:r w:rsidRPr="00367B5B">
        <w:rPr>
          <w:lang w:bidi="ar-SA"/>
        </w:rPr>
        <w:t xml:space="preserve"> 2.2.x.</w:t>
      </w:r>
      <w:r>
        <w:rPr>
          <w:lang w:bidi="ar-SA"/>
        </w:rPr>
        <w:t xml:space="preserve"> </w:t>
      </w:r>
      <w:r w:rsidRPr="00367B5B">
        <w:rPr>
          <w:lang w:bidi="ar-SA"/>
        </w:rPr>
        <w:t xml:space="preserve">The rules below apply only for managed resources </w:t>
      </w:r>
      <w:r>
        <w:rPr>
          <w:lang w:bidi="ar-SA"/>
        </w:rPr>
        <w:t>–</w:t>
      </w:r>
      <w:r w:rsidRPr="00367B5B">
        <w:rPr>
          <w:lang w:bidi="ar-SA"/>
        </w:rPr>
        <w:t xml:space="preserve"> </w:t>
      </w:r>
      <w:r>
        <w:rPr>
          <w:lang w:bidi="ar-SA"/>
        </w:rPr>
        <w:t xml:space="preserve">those </w:t>
      </w:r>
      <w:r w:rsidRPr="00367B5B">
        <w:rPr>
          <w:lang w:bidi="ar-SA"/>
        </w:rPr>
        <w:t>that belong to</w:t>
      </w:r>
      <w:r>
        <w:rPr>
          <w:lang w:bidi="ar-SA"/>
        </w:rPr>
        <w:t xml:space="preserve"> an </w:t>
      </w:r>
      <w:r w:rsidRPr="00367B5B">
        <w:rPr>
          <w:lang w:bidi="ar-SA"/>
        </w:rPr>
        <w:t xml:space="preserve">account/domain/project. </w:t>
      </w:r>
      <w:r>
        <w:rPr>
          <w:lang w:bidi="ar-SA"/>
        </w:rPr>
        <w:t>They are irrelevant for the L</w:t>
      </w:r>
      <w:r w:rsidRPr="00367B5B">
        <w:rPr>
          <w:lang w:bidi="ar-SA"/>
        </w:rPr>
        <w:t>ist* commands displaying</w:t>
      </w:r>
      <w:r>
        <w:rPr>
          <w:lang w:bidi="ar-SA"/>
        </w:rPr>
        <w:t xml:space="preserve"> </w:t>
      </w:r>
      <w:r w:rsidRPr="00367B5B">
        <w:rPr>
          <w:lang w:bidi="ar-SA"/>
        </w:rPr>
        <w:t>unmanaged</w:t>
      </w:r>
      <w:r>
        <w:rPr>
          <w:lang w:bidi="ar-SA"/>
        </w:rPr>
        <w:t xml:space="preserve"> </w:t>
      </w:r>
      <w:r w:rsidRPr="00367B5B">
        <w:rPr>
          <w:lang w:bidi="ar-SA"/>
        </w:rPr>
        <w:t>(system) resources</w:t>
      </w:r>
      <w:r>
        <w:rPr>
          <w:lang w:bidi="ar-SA"/>
        </w:rPr>
        <w:t>, such as</w:t>
      </w:r>
      <w:r w:rsidRPr="00367B5B">
        <w:rPr>
          <w:lang w:bidi="ar-SA"/>
        </w:rPr>
        <w:t xml:space="preserve"> hosts, clusters, </w:t>
      </w:r>
      <w:r>
        <w:rPr>
          <w:lang w:bidi="ar-SA"/>
        </w:rPr>
        <w:t xml:space="preserve">and </w:t>
      </w:r>
      <w:r w:rsidRPr="00367B5B">
        <w:rPr>
          <w:lang w:bidi="ar-SA"/>
        </w:rPr>
        <w:t>external network resources.</w:t>
      </w:r>
    </w:p>
    <w:p w:rsidR="00367B5B" w:rsidRPr="00367B5B" w:rsidRDefault="00367B5B" w:rsidP="00367B5B">
      <w:pPr>
        <w:rPr>
          <w:lang w:bidi="ar-SA"/>
        </w:rPr>
      </w:pPr>
      <w:r>
        <w:rPr>
          <w:lang w:bidi="ar-SA"/>
        </w:rPr>
        <w:t>W</w:t>
      </w:r>
      <w:r w:rsidRPr="00367B5B">
        <w:rPr>
          <w:lang w:bidi="ar-SA"/>
        </w:rPr>
        <w:t>hen no parameters are passed in to the call, the caller sees only resources</w:t>
      </w:r>
      <w:r>
        <w:rPr>
          <w:lang w:bidi="ar-SA"/>
        </w:rPr>
        <w:t xml:space="preserve"> </w:t>
      </w:r>
      <w:r w:rsidRPr="00367B5B">
        <w:rPr>
          <w:lang w:bidi="ar-SA"/>
        </w:rPr>
        <w:t xml:space="preserve">owned by the caller (even when the caller is </w:t>
      </w:r>
      <w:r>
        <w:rPr>
          <w:lang w:bidi="ar-SA"/>
        </w:rPr>
        <w:t>the administrator</w:t>
      </w:r>
      <w:r w:rsidRPr="00367B5B">
        <w:rPr>
          <w:lang w:bidi="ar-SA"/>
        </w:rPr>
        <w:t xml:space="preserve">). </w:t>
      </w:r>
      <w:r>
        <w:rPr>
          <w:lang w:bidi="ar-SA"/>
        </w:rPr>
        <w:t>Previously, the</w:t>
      </w:r>
      <w:r w:rsidRPr="00367B5B">
        <w:rPr>
          <w:lang w:bidi="ar-SA"/>
        </w:rPr>
        <w:t xml:space="preserve"> admin</w:t>
      </w:r>
      <w:r>
        <w:rPr>
          <w:lang w:bidi="ar-SA"/>
        </w:rPr>
        <w:t>istrator saw</w:t>
      </w:r>
      <w:r w:rsidRPr="00367B5B">
        <w:rPr>
          <w:lang w:bidi="ar-SA"/>
        </w:rPr>
        <w:t xml:space="preserve"> everyone</w:t>
      </w:r>
      <w:r>
        <w:rPr>
          <w:lang w:bidi="ar-SA"/>
        </w:rPr>
        <w:t xml:space="preserve"> </w:t>
      </w:r>
      <w:r w:rsidRPr="00367B5B">
        <w:rPr>
          <w:lang w:bidi="ar-SA"/>
        </w:rPr>
        <w:t>else's resources by default.</w:t>
      </w:r>
    </w:p>
    <w:p w:rsidR="00367B5B" w:rsidRDefault="00367B5B" w:rsidP="00367B5B">
      <w:pPr>
        <w:rPr>
          <w:lang w:bidi="ar-SA"/>
        </w:rPr>
      </w:pPr>
      <w:r w:rsidRPr="00367B5B">
        <w:rPr>
          <w:lang w:bidi="ar-SA"/>
        </w:rPr>
        <w:lastRenderedPageBreak/>
        <w:t xml:space="preserve">When </w:t>
      </w:r>
      <w:proofErr w:type="spellStart"/>
      <w:r w:rsidRPr="00367B5B">
        <w:rPr>
          <w:lang w:bidi="ar-SA"/>
        </w:rPr>
        <w:t>accou</w:t>
      </w:r>
      <w:r>
        <w:rPr>
          <w:lang w:bidi="ar-SA"/>
        </w:rPr>
        <w:t>ntName</w:t>
      </w:r>
      <w:proofErr w:type="spellEnd"/>
      <w:r>
        <w:rPr>
          <w:lang w:bidi="ar-SA"/>
        </w:rPr>
        <w:t>/</w:t>
      </w:r>
      <w:proofErr w:type="spellStart"/>
      <w:r>
        <w:rPr>
          <w:lang w:bidi="ar-SA"/>
        </w:rPr>
        <w:t>domainId</w:t>
      </w:r>
      <w:proofErr w:type="spellEnd"/>
      <w:r>
        <w:rPr>
          <w:lang w:bidi="ar-SA"/>
        </w:rPr>
        <w:t xml:space="preserve"> are passed in: </w:t>
      </w:r>
    </w:p>
    <w:p w:rsidR="00367B5B" w:rsidRPr="00367B5B" w:rsidRDefault="00367B5B" w:rsidP="00367B5B">
      <w:pPr>
        <w:pStyle w:val="ListParagraph"/>
        <w:numPr>
          <w:ilvl w:val="0"/>
          <w:numId w:val="40"/>
        </w:numPr>
      </w:pPr>
      <w:r>
        <w:t>T</w:t>
      </w:r>
      <w:r w:rsidRPr="00367B5B">
        <w:t>he caller sees the resources</w:t>
      </w:r>
      <w:r>
        <w:t xml:space="preserve"> </w:t>
      </w:r>
      <w:r w:rsidRPr="00367B5B">
        <w:t>dedicated to the account specified.</w:t>
      </w:r>
    </w:p>
    <w:p w:rsidR="00367B5B" w:rsidRPr="00367B5B" w:rsidRDefault="00367B5B" w:rsidP="00367B5B">
      <w:pPr>
        <w:pStyle w:val="ListParagraph"/>
        <w:numPr>
          <w:ilvl w:val="0"/>
          <w:numId w:val="40"/>
        </w:numPr>
      </w:pPr>
      <w:r w:rsidRPr="00367B5B">
        <w:t xml:space="preserve">If the call is executed by </w:t>
      </w:r>
      <w:r>
        <w:t>a</w:t>
      </w:r>
      <w:r w:rsidRPr="00367B5B">
        <w:t xml:space="preserve"> regular user, the user is authorized to</w:t>
      </w:r>
      <w:r>
        <w:t xml:space="preserve"> </w:t>
      </w:r>
      <w:r w:rsidRPr="00367B5B">
        <w:t>specify only the user's own account/</w:t>
      </w:r>
      <w:proofErr w:type="spellStart"/>
      <w:r w:rsidRPr="00367B5B">
        <w:t>domainId</w:t>
      </w:r>
      <w:proofErr w:type="spellEnd"/>
      <w:r w:rsidRPr="00367B5B">
        <w:t>.</w:t>
      </w:r>
    </w:p>
    <w:p w:rsidR="00367B5B" w:rsidRPr="00367B5B" w:rsidRDefault="00367B5B" w:rsidP="00367B5B">
      <w:pPr>
        <w:pStyle w:val="ListParagraph"/>
        <w:numPr>
          <w:ilvl w:val="0"/>
          <w:numId w:val="40"/>
        </w:numPr>
      </w:pPr>
      <w:r w:rsidRPr="00367B5B">
        <w:t>If the caller is a domain admin</w:t>
      </w:r>
      <w:r>
        <w:t>istrator</w:t>
      </w:r>
      <w:r w:rsidRPr="00367B5B">
        <w:t xml:space="preserve">, </w:t>
      </w:r>
      <w:r>
        <w:t>CloudStack</w:t>
      </w:r>
      <w:r w:rsidRPr="00367B5B">
        <w:t xml:space="preserve"> perform</w:t>
      </w:r>
      <w:r>
        <w:t>s an authorization check to see whether</w:t>
      </w:r>
      <w:r w:rsidRPr="00367B5B">
        <w:t xml:space="preserve"> the</w:t>
      </w:r>
      <w:r>
        <w:t xml:space="preserve"> caller is permitted to view resources for the given account/</w:t>
      </w:r>
      <w:proofErr w:type="spellStart"/>
      <w:r>
        <w:t>domainId</w:t>
      </w:r>
      <w:proofErr w:type="spellEnd"/>
      <w:r w:rsidRPr="00367B5B">
        <w:t>.</w:t>
      </w:r>
    </w:p>
    <w:p w:rsidR="00367B5B" w:rsidRPr="00367B5B" w:rsidRDefault="00367B5B" w:rsidP="00367B5B">
      <w:pPr>
        <w:rPr>
          <w:lang w:bidi="ar-SA"/>
        </w:rPr>
      </w:pPr>
      <w:r w:rsidRPr="00367B5B">
        <w:rPr>
          <w:lang w:bidi="ar-SA"/>
        </w:rPr>
        <w:t xml:space="preserve">When </w:t>
      </w:r>
      <w:proofErr w:type="spellStart"/>
      <w:r w:rsidRPr="00367B5B">
        <w:rPr>
          <w:lang w:bidi="ar-SA"/>
        </w:rPr>
        <w:t>projectId</w:t>
      </w:r>
      <w:proofErr w:type="spellEnd"/>
      <w:r w:rsidRPr="00367B5B">
        <w:rPr>
          <w:lang w:bidi="ar-SA"/>
        </w:rPr>
        <w:t xml:space="preserve"> is passed in, only resources belonging to that project are</w:t>
      </w:r>
      <w:r>
        <w:rPr>
          <w:lang w:bidi="ar-SA"/>
        </w:rPr>
        <w:t xml:space="preserve"> </w:t>
      </w:r>
      <w:r w:rsidRPr="00367B5B">
        <w:rPr>
          <w:lang w:bidi="ar-SA"/>
        </w:rPr>
        <w:t>listed.</w:t>
      </w:r>
    </w:p>
    <w:p w:rsidR="00367B5B" w:rsidRPr="00367B5B" w:rsidRDefault="00367B5B" w:rsidP="00367B5B">
      <w:pPr>
        <w:rPr>
          <w:lang w:bidi="ar-SA"/>
        </w:rPr>
      </w:pPr>
      <w:r w:rsidRPr="00367B5B">
        <w:rPr>
          <w:lang w:bidi="ar-SA"/>
        </w:rPr>
        <w:t xml:space="preserve">When </w:t>
      </w:r>
      <w:proofErr w:type="spellStart"/>
      <w:r w:rsidRPr="00367B5B">
        <w:rPr>
          <w:lang w:bidi="ar-SA"/>
        </w:rPr>
        <w:t>domainId</w:t>
      </w:r>
      <w:proofErr w:type="spellEnd"/>
      <w:r w:rsidRPr="00367B5B">
        <w:rPr>
          <w:lang w:bidi="ar-SA"/>
        </w:rPr>
        <w:t xml:space="preserve"> is passed in, </w:t>
      </w:r>
      <w:r>
        <w:rPr>
          <w:lang w:bidi="ar-SA"/>
        </w:rPr>
        <w:t>the call</w:t>
      </w:r>
      <w:r w:rsidRPr="00367B5B">
        <w:rPr>
          <w:lang w:bidi="ar-SA"/>
        </w:rPr>
        <w:t xml:space="preserve"> return</w:t>
      </w:r>
      <w:r>
        <w:rPr>
          <w:lang w:bidi="ar-SA"/>
        </w:rPr>
        <w:t>s</w:t>
      </w:r>
      <w:r w:rsidRPr="00367B5B">
        <w:rPr>
          <w:lang w:bidi="ar-SA"/>
        </w:rPr>
        <w:t xml:space="preserve"> only resources belonging to the domain</w:t>
      </w:r>
      <w:r>
        <w:rPr>
          <w:lang w:bidi="ar-SA"/>
        </w:rPr>
        <w:t xml:space="preserve"> </w:t>
      </w:r>
      <w:r w:rsidRPr="00367B5B">
        <w:rPr>
          <w:lang w:bidi="ar-SA"/>
        </w:rPr>
        <w:t xml:space="preserve">specified. To see the resources of </w:t>
      </w:r>
      <w:r>
        <w:rPr>
          <w:lang w:bidi="ar-SA"/>
        </w:rPr>
        <w:t>s</w:t>
      </w:r>
      <w:r w:rsidRPr="00367B5B">
        <w:rPr>
          <w:lang w:bidi="ar-SA"/>
        </w:rPr>
        <w:t xml:space="preserve">ubdomains, </w:t>
      </w:r>
      <w:r>
        <w:rPr>
          <w:lang w:bidi="ar-SA"/>
        </w:rPr>
        <w:t xml:space="preserve">use the parameter </w:t>
      </w:r>
      <w:proofErr w:type="spellStart"/>
      <w:r>
        <w:rPr>
          <w:lang w:bidi="ar-SA"/>
        </w:rPr>
        <w:t>isRecursive</w:t>
      </w:r>
      <w:proofErr w:type="spellEnd"/>
      <w:r>
        <w:rPr>
          <w:lang w:bidi="ar-SA"/>
        </w:rPr>
        <w:t>=true.</w:t>
      </w:r>
      <w:r w:rsidRPr="00367B5B">
        <w:rPr>
          <w:lang w:bidi="ar-SA"/>
        </w:rPr>
        <w:t xml:space="preserve"> Again, </w:t>
      </w:r>
      <w:r>
        <w:rPr>
          <w:lang w:bidi="ar-SA"/>
        </w:rPr>
        <w:t xml:space="preserve">the </w:t>
      </w:r>
      <w:r w:rsidRPr="00367B5B">
        <w:rPr>
          <w:lang w:bidi="ar-SA"/>
        </w:rPr>
        <w:t>regular user can see only resources owned by that user,</w:t>
      </w:r>
      <w:r>
        <w:rPr>
          <w:lang w:bidi="ar-SA"/>
        </w:rPr>
        <w:t xml:space="preserve"> the r</w:t>
      </w:r>
      <w:r w:rsidRPr="00367B5B">
        <w:rPr>
          <w:lang w:bidi="ar-SA"/>
        </w:rPr>
        <w:t>oot admin</w:t>
      </w:r>
      <w:r>
        <w:rPr>
          <w:lang w:bidi="ar-SA"/>
        </w:rPr>
        <w:t>istrator</w:t>
      </w:r>
      <w:r w:rsidRPr="00367B5B">
        <w:rPr>
          <w:lang w:bidi="ar-SA"/>
        </w:rPr>
        <w:t xml:space="preserve"> can list anything, and </w:t>
      </w:r>
      <w:r>
        <w:rPr>
          <w:lang w:bidi="ar-SA"/>
        </w:rPr>
        <w:t xml:space="preserve">a </w:t>
      </w:r>
      <w:r w:rsidRPr="00367B5B">
        <w:rPr>
          <w:lang w:bidi="ar-SA"/>
        </w:rPr>
        <w:t>domain admin</w:t>
      </w:r>
      <w:r>
        <w:rPr>
          <w:lang w:bidi="ar-SA"/>
        </w:rPr>
        <w:t>istrator</w:t>
      </w:r>
      <w:r w:rsidRPr="00367B5B">
        <w:rPr>
          <w:lang w:bidi="ar-SA"/>
        </w:rPr>
        <w:t xml:space="preserve"> is authorized to see only</w:t>
      </w:r>
      <w:r>
        <w:rPr>
          <w:lang w:bidi="ar-SA"/>
        </w:rPr>
        <w:t xml:space="preserve"> r</w:t>
      </w:r>
      <w:r w:rsidRPr="00367B5B">
        <w:rPr>
          <w:lang w:bidi="ar-SA"/>
        </w:rPr>
        <w:t>esources of the admin</w:t>
      </w:r>
      <w:r>
        <w:rPr>
          <w:lang w:bidi="ar-SA"/>
        </w:rPr>
        <w:t>istrator</w:t>
      </w:r>
      <w:r w:rsidRPr="00367B5B">
        <w:rPr>
          <w:lang w:bidi="ar-SA"/>
        </w:rPr>
        <w:t>'s own domain and subdomains.</w:t>
      </w:r>
    </w:p>
    <w:p w:rsidR="00367B5B" w:rsidRPr="00367B5B" w:rsidRDefault="00367B5B" w:rsidP="00367B5B">
      <w:pPr>
        <w:rPr>
          <w:lang w:bidi="ar-SA"/>
        </w:rPr>
      </w:pPr>
      <w:r w:rsidRPr="00367B5B">
        <w:rPr>
          <w:lang w:bidi="ar-SA"/>
        </w:rPr>
        <w:t>To see all resources the caller is authorized to see, except for Project</w:t>
      </w:r>
      <w:r>
        <w:rPr>
          <w:lang w:bidi="ar-SA"/>
        </w:rPr>
        <w:t xml:space="preserve"> </w:t>
      </w:r>
      <w:r w:rsidRPr="00367B5B">
        <w:rPr>
          <w:lang w:bidi="ar-SA"/>
        </w:rPr>
        <w:t>resources,</w:t>
      </w:r>
      <w:r>
        <w:rPr>
          <w:lang w:bidi="ar-SA"/>
        </w:rPr>
        <w:t xml:space="preserve"> use the parameter</w:t>
      </w:r>
      <w:r w:rsidRPr="00367B5B">
        <w:rPr>
          <w:lang w:bidi="ar-SA"/>
        </w:rPr>
        <w:t xml:space="preserve"> </w:t>
      </w:r>
      <w:proofErr w:type="spellStart"/>
      <w:r w:rsidRPr="00367B5B">
        <w:rPr>
          <w:lang w:bidi="ar-SA"/>
        </w:rPr>
        <w:t>listAll</w:t>
      </w:r>
      <w:proofErr w:type="spellEnd"/>
      <w:r w:rsidRPr="00367B5B">
        <w:rPr>
          <w:lang w:bidi="ar-SA"/>
        </w:rPr>
        <w:t>=tr</w:t>
      </w:r>
      <w:r>
        <w:rPr>
          <w:lang w:bidi="ar-SA"/>
        </w:rPr>
        <w:t>ue</w:t>
      </w:r>
      <w:r w:rsidRPr="00367B5B">
        <w:rPr>
          <w:lang w:bidi="ar-SA"/>
        </w:rPr>
        <w:t>.</w:t>
      </w:r>
    </w:p>
    <w:p w:rsidR="00367B5B" w:rsidRPr="00367B5B" w:rsidRDefault="00367B5B" w:rsidP="00367B5B">
      <w:pPr>
        <w:rPr>
          <w:lang w:bidi="ar-SA"/>
        </w:rPr>
      </w:pPr>
      <w:r w:rsidRPr="00367B5B">
        <w:rPr>
          <w:lang w:bidi="ar-SA"/>
        </w:rPr>
        <w:t>To see all Project resources the caller is authorized to see,</w:t>
      </w:r>
      <w:r>
        <w:rPr>
          <w:lang w:bidi="ar-SA"/>
        </w:rPr>
        <w:t xml:space="preserve"> use the parameter</w:t>
      </w:r>
      <w:r w:rsidRPr="00367B5B">
        <w:rPr>
          <w:lang w:bidi="ar-SA"/>
        </w:rPr>
        <w:t xml:space="preserve"> </w:t>
      </w:r>
      <w:proofErr w:type="spellStart"/>
      <w:r w:rsidRPr="00367B5B">
        <w:rPr>
          <w:lang w:bidi="ar-SA"/>
        </w:rPr>
        <w:t>projectId</w:t>
      </w:r>
      <w:proofErr w:type="spellEnd"/>
      <w:r w:rsidRPr="00367B5B">
        <w:rPr>
          <w:lang w:bidi="ar-SA"/>
        </w:rPr>
        <w:t>=-1</w:t>
      </w:r>
      <w:r>
        <w:rPr>
          <w:lang w:bidi="ar-SA"/>
        </w:rPr>
        <w:t>.</w:t>
      </w:r>
    </w:p>
    <w:p w:rsidR="00367B5B" w:rsidRPr="00367B5B" w:rsidRDefault="00367B5B" w:rsidP="00367B5B">
      <w:pPr>
        <w:rPr>
          <w:lang w:bidi="ar-SA"/>
        </w:rPr>
      </w:pPr>
      <w:r w:rsidRPr="00367B5B">
        <w:rPr>
          <w:lang w:bidi="ar-SA"/>
        </w:rPr>
        <w:t>There is one API command that doesn't fall un</w:t>
      </w:r>
      <w:r>
        <w:rPr>
          <w:lang w:bidi="ar-SA"/>
        </w:rPr>
        <w:t xml:space="preserve">der the rules above completely: the </w:t>
      </w:r>
      <w:proofErr w:type="spellStart"/>
      <w:r w:rsidRPr="00367B5B">
        <w:rPr>
          <w:lang w:bidi="ar-SA"/>
        </w:rPr>
        <w:t>listTemplates</w:t>
      </w:r>
      <w:proofErr w:type="spellEnd"/>
      <w:r w:rsidRPr="00367B5B">
        <w:rPr>
          <w:lang w:bidi="ar-SA"/>
        </w:rPr>
        <w:t xml:space="preserve"> command. This command has its ow</w:t>
      </w:r>
      <w:r w:rsidR="00783C54">
        <w:rPr>
          <w:lang w:bidi="ar-SA"/>
        </w:rPr>
        <w:t>n flags defining the list rules, as shown in the following table.</w:t>
      </w:r>
    </w:p>
    <w:tbl>
      <w:tblPr>
        <w:tblStyle w:val="TableGrid"/>
        <w:tblW w:w="0" w:type="auto"/>
        <w:tblInd w:w="144" w:type="dxa"/>
        <w:tblLook w:val="04A0" w:firstRow="1" w:lastRow="0" w:firstColumn="1" w:lastColumn="0" w:noHBand="0" w:noVBand="1"/>
      </w:tblPr>
      <w:tblGrid>
        <w:gridCol w:w="1815"/>
        <w:gridCol w:w="8337"/>
      </w:tblGrid>
      <w:tr w:rsidR="00367B5B" w:rsidRPr="00367B5B" w:rsidTr="00783C54">
        <w:tc>
          <w:tcPr>
            <w:tcW w:w="1818" w:type="dxa"/>
            <w:shd w:val="clear" w:color="auto" w:fill="C6D9F1" w:themeFill="text2" w:themeFillTint="33"/>
          </w:tcPr>
          <w:p w:rsidR="00367B5B" w:rsidRPr="00367B5B" w:rsidRDefault="00367B5B" w:rsidP="00783C54">
            <w:pPr>
              <w:keepNext/>
              <w:rPr>
                <w:b/>
                <w:color w:val="1F497D" w:themeColor="text2"/>
                <w:lang w:bidi="ar-SA"/>
              </w:rPr>
            </w:pPr>
            <w:proofErr w:type="spellStart"/>
            <w:r>
              <w:rPr>
                <w:b/>
                <w:color w:val="1F497D" w:themeColor="text2"/>
                <w:lang w:bidi="ar-SA"/>
              </w:rPr>
              <w:t>listTemplates</w:t>
            </w:r>
            <w:proofErr w:type="spellEnd"/>
            <w:r>
              <w:rPr>
                <w:b/>
                <w:color w:val="1F497D" w:themeColor="text2"/>
                <w:lang w:bidi="ar-SA"/>
              </w:rPr>
              <w:t xml:space="preserve"> F</w:t>
            </w:r>
            <w:r w:rsidRPr="00367B5B">
              <w:rPr>
                <w:b/>
                <w:color w:val="1F497D" w:themeColor="text2"/>
                <w:lang w:bidi="ar-SA"/>
              </w:rPr>
              <w:t>lag</w:t>
            </w:r>
          </w:p>
        </w:tc>
        <w:tc>
          <w:tcPr>
            <w:tcW w:w="8478" w:type="dxa"/>
            <w:shd w:val="clear" w:color="auto" w:fill="C6D9F1" w:themeFill="text2" w:themeFillTint="33"/>
          </w:tcPr>
          <w:p w:rsidR="00367B5B" w:rsidRPr="00367B5B" w:rsidRDefault="00367B5B" w:rsidP="00DE0477">
            <w:pPr>
              <w:rPr>
                <w:b/>
                <w:color w:val="1F497D" w:themeColor="text2"/>
                <w:lang w:bidi="ar-SA"/>
              </w:rPr>
            </w:pPr>
            <w:r w:rsidRPr="00367B5B">
              <w:rPr>
                <w:b/>
                <w:color w:val="1F497D" w:themeColor="text2"/>
                <w:lang w:bidi="ar-SA"/>
              </w:rPr>
              <w:t>Description</w:t>
            </w:r>
          </w:p>
        </w:tc>
      </w:tr>
      <w:tr w:rsidR="00367B5B" w:rsidRPr="00367B5B" w:rsidTr="00783C54">
        <w:tc>
          <w:tcPr>
            <w:tcW w:w="1818" w:type="dxa"/>
          </w:tcPr>
          <w:p w:rsidR="00367B5B" w:rsidRPr="00367B5B" w:rsidRDefault="00783C54" w:rsidP="00783C54">
            <w:pPr>
              <w:keepNext/>
              <w:rPr>
                <w:lang w:bidi="ar-SA"/>
              </w:rPr>
            </w:pPr>
            <w:r w:rsidRPr="00367B5B">
              <w:rPr>
                <w:lang w:bidi="ar-SA"/>
              </w:rPr>
              <w:t>F</w:t>
            </w:r>
            <w:r w:rsidR="00367B5B" w:rsidRPr="00367B5B">
              <w:rPr>
                <w:lang w:bidi="ar-SA"/>
              </w:rPr>
              <w:t>eatured</w:t>
            </w:r>
          </w:p>
        </w:tc>
        <w:tc>
          <w:tcPr>
            <w:tcW w:w="8478" w:type="dxa"/>
          </w:tcPr>
          <w:p w:rsidR="00367B5B" w:rsidRPr="00367B5B" w:rsidRDefault="00367B5B" w:rsidP="00DE0477">
            <w:pPr>
              <w:rPr>
                <w:lang w:bidi="ar-SA"/>
              </w:rPr>
            </w:pPr>
            <w:r w:rsidRPr="00367B5B">
              <w:rPr>
                <w:lang w:bidi="ar-SA"/>
              </w:rPr>
              <w:t>Returns templates that have been marked as featured and public</w:t>
            </w:r>
          </w:p>
        </w:tc>
      </w:tr>
      <w:tr w:rsidR="00367B5B" w:rsidRPr="00367B5B" w:rsidTr="00783C54">
        <w:tc>
          <w:tcPr>
            <w:tcW w:w="1818" w:type="dxa"/>
          </w:tcPr>
          <w:p w:rsidR="00367B5B" w:rsidRPr="00367B5B" w:rsidRDefault="00783C54" w:rsidP="00DE0477">
            <w:pPr>
              <w:rPr>
                <w:lang w:bidi="ar-SA"/>
              </w:rPr>
            </w:pPr>
            <w:r w:rsidRPr="00367B5B">
              <w:rPr>
                <w:lang w:bidi="ar-SA"/>
              </w:rPr>
              <w:t>S</w:t>
            </w:r>
            <w:r w:rsidR="00367B5B" w:rsidRPr="00367B5B">
              <w:rPr>
                <w:lang w:bidi="ar-SA"/>
              </w:rPr>
              <w:t>elf</w:t>
            </w:r>
          </w:p>
        </w:tc>
        <w:tc>
          <w:tcPr>
            <w:tcW w:w="8478" w:type="dxa"/>
          </w:tcPr>
          <w:p w:rsidR="00367B5B" w:rsidRPr="00367B5B" w:rsidRDefault="00367B5B" w:rsidP="00DE0477">
            <w:pPr>
              <w:rPr>
                <w:lang w:bidi="ar-SA"/>
              </w:rPr>
            </w:pPr>
            <w:r w:rsidRPr="00367B5B">
              <w:rPr>
                <w:lang w:bidi="ar-SA"/>
              </w:rPr>
              <w:t>Returns templates that have been registered or created by the calling user</w:t>
            </w:r>
          </w:p>
        </w:tc>
      </w:tr>
      <w:tr w:rsidR="00367B5B" w:rsidRPr="00367B5B" w:rsidTr="00783C54">
        <w:tc>
          <w:tcPr>
            <w:tcW w:w="1818" w:type="dxa"/>
          </w:tcPr>
          <w:p w:rsidR="00367B5B" w:rsidRPr="00367B5B" w:rsidRDefault="00367B5B" w:rsidP="00DE0477">
            <w:pPr>
              <w:rPr>
                <w:lang w:bidi="ar-SA"/>
              </w:rPr>
            </w:pPr>
            <w:proofErr w:type="spellStart"/>
            <w:r w:rsidRPr="00367B5B">
              <w:rPr>
                <w:lang w:bidi="ar-SA"/>
              </w:rPr>
              <w:t>selfexecutable</w:t>
            </w:r>
            <w:proofErr w:type="spellEnd"/>
          </w:p>
        </w:tc>
        <w:tc>
          <w:tcPr>
            <w:tcW w:w="8478" w:type="dxa"/>
          </w:tcPr>
          <w:p w:rsidR="00367B5B" w:rsidRPr="00367B5B" w:rsidRDefault="00367B5B" w:rsidP="00DE0477">
            <w:pPr>
              <w:rPr>
                <w:lang w:bidi="ar-SA"/>
              </w:rPr>
            </w:pPr>
            <w:r w:rsidRPr="00367B5B">
              <w:rPr>
                <w:lang w:bidi="ar-SA"/>
              </w:rPr>
              <w:t>Same as self, but only returns templates that are ready to be deployed with</w:t>
            </w:r>
          </w:p>
        </w:tc>
      </w:tr>
      <w:tr w:rsidR="00367B5B" w:rsidRPr="00367B5B" w:rsidTr="00783C54">
        <w:tc>
          <w:tcPr>
            <w:tcW w:w="1818" w:type="dxa"/>
          </w:tcPr>
          <w:p w:rsidR="00367B5B" w:rsidRPr="00367B5B" w:rsidRDefault="00367B5B" w:rsidP="00DE0477">
            <w:pPr>
              <w:rPr>
                <w:lang w:bidi="ar-SA"/>
              </w:rPr>
            </w:pPr>
            <w:proofErr w:type="spellStart"/>
            <w:r w:rsidRPr="00367B5B">
              <w:rPr>
                <w:lang w:bidi="ar-SA"/>
              </w:rPr>
              <w:t>sharedexecutable</w:t>
            </w:r>
            <w:proofErr w:type="spellEnd"/>
          </w:p>
        </w:tc>
        <w:tc>
          <w:tcPr>
            <w:tcW w:w="8478" w:type="dxa"/>
          </w:tcPr>
          <w:p w:rsidR="00367B5B" w:rsidRPr="00367B5B" w:rsidRDefault="00367B5B" w:rsidP="00DE0477">
            <w:pPr>
              <w:rPr>
                <w:lang w:bidi="ar-SA"/>
              </w:rPr>
            </w:pPr>
            <w:r w:rsidRPr="00367B5B">
              <w:rPr>
                <w:lang w:bidi="ar-SA"/>
              </w:rPr>
              <w:t>Ready templates that have been granted to the calling user by another user</w:t>
            </w:r>
          </w:p>
        </w:tc>
      </w:tr>
      <w:tr w:rsidR="00367B5B" w:rsidRPr="00367B5B" w:rsidTr="00783C54">
        <w:tc>
          <w:tcPr>
            <w:tcW w:w="1818" w:type="dxa"/>
          </w:tcPr>
          <w:p w:rsidR="00367B5B" w:rsidRPr="00367B5B" w:rsidRDefault="00367B5B" w:rsidP="00DE0477">
            <w:pPr>
              <w:rPr>
                <w:lang w:bidi="ar-SA"/>
              </w:rPr>
            </w:pPr>
            <w:r w:rsidRPr="00367B5B">
              <w:rPr>
                <w:lang w:bidi="ar-SA"/>
              </w:rPr>
              <w:t>executable</w:t>
            </w:r>
          </w:p>
        </w:tc>
        <w:tc>
          <w:tcPr>
            <w:tcW w:w="8478" w:type="dxa"/>
          </w:tcPr>
          <w:p w:rsidR="00367B5B" w:rsidRPr="00367B5B" w:rsidRDefault="00367B5B" w:rsidP="00DE0477">
            <w:pPr>
              <w:rPr>
                <w:lang w:bidi="ar-SA"/>
              </w:rPr>
            </w:pPr>
            <w:r w:rsidRPr="00367B5B">
              <w:rPr>
                <w:lang w:bidi="ar-SA"/>
              </w:rPr>
              <w:t>Templates that are owned by the calling user, or public templates, that can be used to deploy a new VM</w:t>
            </w:r>
          </w:p>
        </w:tc>
      </w:tr>
      <w:tr w:rsidR="00367B5B" w:rsidRPr="00367B5B" w:rsidTr="00783C54">
        <w:tc>
          <w:tcPr>
            <w:tcW w:w="1818" w:type="dxa"/>
          </w:tcPr>
          <w:p w:rsidR="00367B5B" w:rsidRPr="00367B5B" w:rsidRDefault="00367B5B" w:rsidP="00DE0477">
            <w:pPr>
              <w:rPr>
                <w:lang w:bidi="ar-SA"/>
              </w:rPr>
            </w:pPr>
            <w:r w:rsidRPr="00367B5B">
              <w:rPr>
                <w:lang w:bidi="ar-SA"/>
              </w:rPr>
              <w:t>community</w:t>
            </w:r>
          </w:p>
        </w:tc>
        <w:tc>
          <w:tcPr>
            <w:tcW w:w="8478" w:type="dxa"/>
          </w:tcPr>
          <w:p w:rsidR="00367B5B" w:rsidRPr="00367B5B" w:rsidRDefault="00367B5B" w:rsidP="00DE0477">
            <w:pPr>
              <w:rPr>
                <w:lang w:bidi="ar-SA"/>
              </w:rPr>
            </w:pPr>
            <w:r w:rsidRPr="00367B5B">
              <w:rPr>
                <w:lang w:bidi="ar-SA"/>
              </w:rPr>
              <w:t>Returns templates that have been marked as public but not featured</w:t>
            </w:r>
          </w:p>
        </w:tc>
      </w:tr>
      <w:tr w:rsidR="00367B5B" w:rsidRPr="00367B5B" w:rsidTr="00783C54">
        <w:tc>
          <w:tcPr>
            <w:tcW w:w="1818" w:type="dxa"/>
          </w:tcPr>
          <w:p w:rsidR="00367B5B" w:rsidRPr="00367B5B" w:rsidRDefault="00783C54" w:rsidP="00DE0477">
            <w:pPr>
              <w:rPr>
                <w:lang w:bidi="ar-SA"/>
              </w:rPr>
            </w:pPr>
            <w:r w:rsidRPr="00367B5B">
              <w:rPr>
                <w:lang w:bidi="ar-SA"/>
              </w:rPr>
              <w:t>A</w:t>
            </w:r>
            <w:r w:rsidR="00367B5B" w:rsidRPr="00367B5B">
              <w:rPr>
                <w:lang w:bidi="ar-SA"/>
              </w:rPr>
              <w:t>ll</w:t>
            </w:r>
          </w:p>
        </w:tc>
        <w:tc>
          <w:tcPr>
            <w:tcW w:w="8478" w:type="dxa"/>
          </w:tcPr>
          <w:p w:rsidR="00367B5B" w:rsidRPr="00367B5B" w:rsidRDefault="00367B5B" w:rsidP="00DE0477">
            <w:pPr>
              <w:rPr>
                <w:lang w:bidi="ar-SA"/>
              </w:rPr>
            </w:pPr>
            <w:r w:rsidRPr="00367B5B">
              <w:rPr>
                <w:lang w:bidi="ar-SA"/>
              </w:rPr>
              <w:t>Returns all templates (only usable by admins)</w:t>
            </w:r>
          </w:p>
        </w:tc>
      </w:tr>
    </w:tbl>
    <w:p w:rsidR="00367B5B" w:rsidRPr="00367B5B" w:rsidRDefault="00367B5B" w:rsidP="00367B5B">
      <w:pPr>
        <w:rPr>
          <w:lang w:bidi="ar-SA"/>
        </w:rPr>
      </w:pPr>
      <w:r>
        <w:rPr>
          <w:lang w:bidi="ar-SA"/>
        </w:rPr>
        <w:t xml:space="preserve">The </w:t>
      </w:r>
      <w:r w:rsidRPr="00367B5B">
        <w:rPr>
          <w:lang w:bidi="ar-SA"/>
        </w:rPr>
        <w:t xml:space="preserve">CloudStack UI on a general view will display all resources that </w:t>
      </w:r>
      <w:r>
        <w:rPr>
          <w:lang w:bidi="ar-SA"/>
        </w:rPr>
        <w:t>the logged-</w:t>
      </w:r>
      <w:r w:rsidRPr="00367B5B">
        <w:rPr>
          <w:lang w:bidi="ar-SA"/>
        </w:rPr>
        <w:t>in user</w:t>
      </w:r>
      <w:r>
        <w:rPr>
          <w:lang w:bidi="ar-SA"/>
        </w:rPr>
        <w:t xml:space="preserve"> </w:t>
      </w:r>
      <w:r w:rsidRPr="00367B5B">
        <w:rPr>
          <w:lang w:bidi="ar-SA"/>
        </w:rPr>
        <w:t>is authorized to see, except for project resources. To see the project</w:t>
      </w:r>
      <w:r>
        <w:rPr>
          <w:lang w:bidi="ar-SA"/>
        </w:rPr>
        <w:t xml:space="preserve"> resources,</w:t>
      </w:r>
      <w:r w:rsidRPr="00367B5B">
        <w:rPr>
          <w:lang w:bidi="ar-SA"/>
        </w:rPr>
        <w:t xml:space="preserve"> select </w:t>
      </w:r>
      <w:r>
        <w:rPr>
          <w:lang w:bidi="ar-SA"/>
        </w:rPr>
        <w:t xml:space="preserve">the </w:t>
      </w:r>
      <w:r w:rsidRPr="00367B5B">
        <w:rPr>
          <w:lang w:bidi="ar-SA"/>
        </w:rPr>
        <w:t>project view.</w:t>
      </w:r>
    </w:p>
    <w:p w:rsidR="00383D76" w:rsidRDefault="00383D76" w:rsidP="00383D76">
      <w:pPr>
        <w:pStyle w:val="Heading3"/>
      </w:pPr>
      <w:r>
        <w:t>Removed API commands</w:t>
      </w:r>
    </w:p>
    <w:p w:rsidR="00383D76" w:rsidRDefault="00383D76" w:rsidP="00383D76">
      <w:pPr>
        <w:pStyle w:val="BulletedList"/>
      </w:pPr>
      <w:proofErr w:type="spellStart"/>
      <w:r>
        <w:t>createConfiguration</w:t>
      </w:r>
      <w:proofErr w:type="spellEnd"/>
      <w:r>
        <w:t xml:space="preserve"> (Adds configuration value)</w:t>
      </w:r>
    </w:p>
    <w:p w:rsidR="00383D76" w:rsidRDefault="00383D76" w:rsidP="00383D76">
      <w:pPr>
        <w:pStyle w:val="BulletedList"/>
      </w:pPr>
      <w:proofErr w:type="spellStart"/>
      <w:r>
        <w:lastRenderedPageBreak/>
        <w:t>configureSimulator</w:t>
      </w:r>
      <w:proofErr w:type="spellEnd"/>
      <w:r>
        <w:t xml:space="preserve"> (Configures simulator)</w:t>
      </w:r>
    </w:p>
    <w:p w:rsidR="00383D76" w:rsidRPr="00383D76" w:rsidRDefault="00383D76" w:rsidP="00383D76">
      <w:pPr>
        <w:pStyle w:val="Heading3"/>
      </w:pPr>
      <w:r>
        <w:t>Added API commands</w:t>
      </w:r>
    </w:p>
    <w:p w:rsidR="00383D76" w:rsidRDefault="00383D76" w:rsidP="00383D76">
      <w:pPr>
        <w:pStyle w:val="BulletedList"/>
      </w:pPr>
      <w:proofErr w:type="spellStart"/>
      <w:r>
        <w:t>assignVirtualMachine</w:t>
      </w:r>
      <w:proofErr w:type="spellEnd"/>
      <w:r>
        <w:t xml:space="preserve"> (Move a user VM to another user under same domain.)</w:t>
      </w:r>
    </w:p>
    <w:p w:rsidR="00383D76" w:rsidRDefault="00383D76" w:rsidP="00383D76">
      <w:pPr>
        <w:pStyle w:val="BulletedList"/>
      </w:pPr>
      <w:proofErr w:type="spellStart"/>
      <w:r>
        <w:t>restoreVirtualMachine</w:t>
      </w:r>
      <w:proofErr w:type="spellEnd"/>
      <w:r>
        <w:t xml:space="preserve"> (Restore a VM to original template or specific snapshot)</w:t>
      </w:r>
    </w:p>
    <w:p w:rsidR="00383D76" w:rsidRDefault="00383D76" w:rsidP="00383D76">
      <w:pPr>
        <w:pStyle w:val="BulletedList"/>
      </w:pPr>
      <w:proofErr w:type="spellStart"/>
      <w:r>
        <w:t>createLBStickinessPolicy</w:t>
      </w:r>
      <w:proofErr w:type="spellEnd"/>
      <w:r>
        <w:t xml:space="preserve"> (Creates a Load Balancer stickiness policy )</w:t>
      </w:r>
    </w:p>
    <w:p w:rsidR="00383D76" w:rsidRDefault="00383D76" w:rsidP="00383D76">
      <w:pPr>
        <w:pStyle w:val="BulletedList"/>
      </w:pPr>
      <w:proofErr w:type="spellStart"/>
      <w:r>
        <w:t>deleteLBStickinessPolicy</w:t>
      </w:r>
      <w:proofErr w:type="spellEnd"/>
      <w:r>
        <w:t xml:space="preserve"> (Deletes a LB stickiness policy.)</w:t>
      </w:r>
    </w:p>
    <w:p w:rsidR="00383D76" w:rsidRDefault="00383D76" w:rsidP="00383D76">
      <w:pPr>
        <w:pStyle w:val="BulletedList"/>
      </w:pPr>
      <w:proofErr w:type="spellStart"/>
      <w:r>
        <w:t>listLBStickinessPolicies</w:t>
      </w:r>
      <w:proofErr w:type="spellEnd"/>
      <w:r>
        <w:t xml:space="preserve"> (Lists </w:t>
      </w:r>
      <w:proofErr w:type="spellStart"/>
      <w:r>
        <w:t>LBStickiness</w:t>
      </w:r>
      <w:proofErr w:type="spellEnd"/>
      <w:r>
        <w:t xml:space="preserve"> policies.)</w:t>
      </w:r>
    </w:p>
    <w:p w:rsidR="00383D76" w:rsidRDefault="00383D76" w:rsidP="00383D76">
      <w:pPr>
        <w:pStyle w:val="BulletedList"/>
      </w:pPr>
      <w:proofErr w:type="spellStart"/>
      <w:r>
        <w:t>ldapConfig</w:t>
      </w:r>
      <w:proofErr w:type="spellEnd"/>
      <w:r>
        <w:t xml:space="preserve"> (Configure the LDAP context for this site.)</w:t>
      </w:r>
    </w:p>
    <w:p w:rsidR="00383D76" w:rsidRDefault="00383D76" w:rsidP="00383D76">
      <w:pPr>
        <w:pStyle w:val="BulletedList"/>
      </w:pPr>
      <w:proofErr w:type="spellStart"/>
      <w:r>
        <w:t>addSwift</w:t>
      </w:r>
      <w:proofErr w:type="spellEnd"/>
      <w:r>
        <w:t xml:space="preserve"> (Adds Swift.)</w:t>
      </w:r>
    </w:p>
    <w:p w:rsidR="00383D76" w:rsidRDefault="00383D76" w:rsidP="00383D76">
      <w:pPr>
        <w:pStyle w:val="BulletedList"/>
      </w:pPr>
      <w:proofErr w:type="spellStart"/>
      <w:r>
        <w:t>listSwifts</w:t>
      </w:r>
      <w:proofErr w:type="spellEnd"/>
      <w:r>
        <w:t xml:space="preserve"> (List Swift.)</w:t>
      </w:r>
    </w:p>
    <w:p w:rsidR="00383D76" w:rsidRDefault="00383D76" w:rsidP="00383D76">
      <w:pPr>
        <w:pStyle w:val="BulletedList"/>
      </w:pPr>
      <w:proofErr w:type="spellStart"/>
      <w:r>
        <w:t>migrateVolume</w:t>
      </w:r>
      <w:proofErr w:type="spellEnd"/>
      <w:r>
        <w:t xml:space="preserve"> (Migrate volume)</w:t>
      </w:r>
    </w:p>
    <w:p w:rsidR="00383D76" w:rsidRDefault="00383D76" w:rsidP="00383D76">
      <w:pPr>
        <w:pStyle w:val="BulletedList"/>
      </w:pPr>
      <w:proofErr w:type="spellStart"/>
      <w:r>
        <w:t>updateStoragePool</w:t>
      </w:r>
      <w:proofErr w:type="spellEnd"/>
      <w:r>
        <w:t xml:space="preserve"> (Updates a storage pool.)</w:t>
      </w:r>
    </w:p>
    <w:p w:rsidR="00383D76" w:rsidRDefault="00383D76" w:rsidP="00383D76">
      <w:pPr>
        <w:pStyle w:val="BulletedList"/>
      </w:pPr>
      <w:proofErr w:type="spellStart"/>
      <w:r>
        <w:t>authorizeSecurityGroupEgress</w:t>
      </w:r>
      <w:proofErr w:type="spellEnd"/>
      <w:r>
        <w:t xml:space="preserve"> (Authorizes a particular egress rule for this security group)</w:t>
      </w:r>
    </w:p>
    <w:p w:rsidR="00383D76" w:rsidRDefault="00383D76" w:rsidP="00383D76">
      <w:pPr>
        <w:pStyle w:val="BulletedList"/>
      </w:pPr>
      <w:proofErr w:type="spellStart"/>
      <w:r>
        <w:t>revokeSecurityGroupEgress</w:t>
      </w:r>
      <w:proofErr w:type="spellEnd"/>
      <w:r>
        <w:t xml:space="preserve"> (Deletes a particular egress rule from this security group)</w:t>
      </w:r>
    </w:p>
    <w:p w:rsidR="00383D76" w:rsidRDefault="00383D76" w:rsidP="00383D76">
      <w:pPr>
        <w:pStyle w:val="BulletedList"/>
      </w:pPr>
      <w:proofErr w:type="spellStart"/>
      <w:r>
        <w:t>createNetworkOffering</w:t>
      </w:r>
      <w:proofErr w:type="spellEnd"/>
      <w:r>
        <w:t xml:space="preserve"> (Creates a network offering.)</w:t>
      </w:r>
    </w:p>
    <w:p w:rsidR="00383D76" w:rsidRDefault="00383D76" w:rsidP="00383D76">
      <w:pPr>
        <w:pStyle w:val="BulletedList"/>
      </w:pPr>
      <w:proofErr w:type="spellStart"/>
      <w:r>
        <w:t>deleteNetworkOffering</w:t>
      </w:r>
      <w:proofErr w:type="spellEnd"/>
      <w:r>
        <w:t xml:space="preserve"> (Deletes a network offering.)</w:t>
      </w:r>
    </w:p>
    <w:p w:rsidR="00383D76" w:rsidRDefault="00383D76" w:rsidP="00383D76">
      <w:pPr>
        <w:pStyle w:val="BulletedList"/>
      </w:pPr>
      <w:proofErr w:type="spellStart"/>
      <w:r>
        <w:t>createProject</w:t>
      </w:r>
      <w:proofErr w:type="spellEnd"/>
      <w:r>
        <w:t xml:space="preserve"> (Creates a project)</w:t>
      </w:r>
    </w:p>
    <w:p w:rsidR="00383D76" w:rsidRDefault="00383D76" w:rsidP="00383D76">
      <w:pPr>
        <w:pStyle w:val="BulletedList"/>
      </w:pPr>
      <w:proofErr w:type="spellStart"/>
      <w:r>
        <w:t>deleteProject</w:t>
      </w:r>
      <w:proofErr w:type="spellEnd"/>
      <w:r>
        <w:t xml:space="preserve"> (Deletes a project)</w:t>
      </w:r>
    </w:p>
    <w:p w:rsidR="00383D76" w:rsidRDefault="00383D76" w:rsidP="00383D76">
      <w:pPr>
        <w:pStyle w:val="BulletedList"/>
      </w:pPr>
      <w:proofErr w:type="spellStart"/>
      <w:r>
        <w:t>updateProject</w:t>
      </w:r>
      <w:proofErr w:type="spellEnd"/>
      <w:r>
        <w:t xml:space="preserve"> (Updates a project)</w:t>
      </w:r>
    </w:p>
    <w:p w:rsidR="00383D76" w:rsidRDefault="00383D76" w:rsidP="00383D76">
      <w:pPr>
        <w:pStyle w:val="BulletedList"/>
      </w:pPr>
      <w:proofErr w:type="spellStart"/>
      <w:r>
        <w:t>activateProject</w:t>
      </w:r>
      <w:proofErr w:type="spellEnd"/>
      <w:r>
        <w:t xml:space="preserve"> (Activates a project)</w:t>
      </w:r>
    </w:p>
    <w:p w:rsidR="00383D76" w:rsidRDefault="00383D76" w:rsidP="00383D76">
      <w:pPr>
        <w:pStyle w:val="BulletedList"/>
      </w:pPr>
      <w:proofErr w:type="spellStart"/>
      <w:r>
        <w:t>suspendProject</w:t>
      </w:r>
      <w:proofErr w:type="spellEnd"/>
      <w:r>
        <w:t xml:space="preserve"> (Suspends a project)</w:t>
      </w:r>
    </w:p>
    <w:p w:rsidR="00383D76" w:rsidRDefault="00383D76" w:rsidP="00383D76">
      <w:pPr>
        <w:pStyle w:val="BulletedList"/>
      </w:pPr>
      <w:proofErr w:type="spellStart"/>
      <w:r>
        <w:t>listProjects</w:t>
      </w:r>
      <w:proofErr w:type="spellEnd"/>
      <w:r>
        <w:t xml:space="preserve"> (Lists projects and provides detailed information for listed projects)</w:t>
      </w:r>
    </w:p>
    <w:p w:rsidR="00383D76" w:rsidRDefault="00383D76" w:rsidP="00383D76">
      <w:pPr>
        <w:pStyle w:val="BulletedList"/>
      </w:pPr>
      <w:proofErr w:type="spellStart"/>
      <w:r>
        <w:t>addAccountToProject</w:t>
      </w:r>
      <w:proofErr w:type="spellEnd"/>
      <w:r>
        <w:t xml:space="preserve"> (Adds </w:t>
      </w:r>
      <w:proofErr w:type="spellStart"/>
      <w:r>
        <w:t>acoount</w:t>
      </w:r>
      <w:proofErr w:type="spellEnd"/>
      <w:r>
        <w:t xml:space="preserve"> to a project)</w:t>
      </w:r>
    </w:p>
    <w:p w:rsidR="00383D76" w:rsidRDefault="00383D76" w:rsidP="00383D76">
      <w:pPr>
        <w:pStyle w:val="BulletedList"/>
      </w:pPr>
      <w:proofErr w:type="spellStart"/>
      <w:r>
        <w:t>deleteAccountFromProject</w:t>
      </w:r>
      <w:proofErr w:type="spellEnd"/>
      <w:r>
        <w:t xml:space="preserve"> (Deletes account from the project)</w:t>
      </w:r>
    </w:p>
    <w:p w:rsidR="00383D76" w:rsidRDefault="00383D76" w:rsidP="00383D76">
      <w:pPr>
        <w:pStyle w:val="BulletedList"/>
      </w:pPr>
      <w:proofErr w:type="spellStart"/>
      <w:r>
        <w:t>listProjectAccounts</w:t>
      </w:r>
      <w:proofErr w:type="spellEnd"/>
      <w:r>
        <w:t xml:space="preserve"> (Lists project's accounts)</w:t>
      </w:r>
    </w:p>
    <w:p w:rsidR="00383D76" w:rsidRDefault="00383D76" w:rsidP="00383D76">
      <w:pPr>
        <w:pStyle w:val="BulletedList"/>
      </w:pPr>
      <w:proofErr w:type="spellStart"/>
      <w:r>
        <w:t>listProjectInvitations</w:t>
      </w:r>
      <w:proofErr w:type="spellEnd"/>
      <w:r>
        <w:t xml:space="preserve"> (Lists projects and provides detailed information for listed projects)</w:t>
      </w:r>
    </w:p>
    <w:p w:rsidR="00383D76" w:rsidRDefault="00383D76" w:rsidP="00383D76">
      <w:pPr>
        <w:pStyle w:val="BulletedList"/>
      </w:pPr>
      <w:proofErr w:type="spellStart"/>
      <w:r>
        <w:t>updateProjectInvitation</w:t>
      </w:r>
      <w:proofErr w:type="spellEnd"/>
      <w:r>
        <w:t xml:space="preserve"> (Accepts or declines project invitation)</w:t>
      </w:r>
    </w:p>
    <w:p w:rsidR="00383D76" w:rsidRDefault="00383D76" w:rsidP="00383D76">
      <w:pPr>
        <w:pStyle w:val="BulletedList"/>
      </w:pPr>
      <w:proofErr w:type="spellStart"/>
      <w:r>
        <w:lastRenderedPageBreak/>
        <w:t>deleteProjectInvitation</w:t>
      </w:r>
      <w:proofErr w:type="spellEnd"/>
      <w:r>
        <w:t xml:space="preserve"> (Accepts or declines project invitation)</w:t>
      </w:r>
    </w:p>
    <w:p w:rsidR="00383D76" w:rsidRDefault="00383D76" w:rsidP="00383D76">
      <w:pPr>
        <w:pStyle w:val="BulletedList"/>
      </w:pPr>
      <w:proofErr w:type="spellStart"/>
      <w:r>
        <w:t>updateHypervisorCapabilities</w:t>
      </w:r>
      <w:proofErr w:type="spellEnd"/>
      <w:r>
        <w:t xml:space="preserve"> (Updates a hypervisor capabilities.)</w:t>
      </w:r>
    </w:p>
    <w:p w:rsidR="00383D76" w:rsidRDefault="00383D76" w:rsidP="00383D76">
      <w:pPr>
        <w:pStyle w:val="BulletedList"/>
      </w:pPr>
      <w:proofErr w:type="spellStart"/>
      <w:r>
        <w:t>listHypervisorCapabilities</w:t>
      </w:r>
      <w:proofErr w:type="spellEnd"/>
      <w:r>
        <w:t xml:space="preserve"> (Lists all hypervisor capabilities.)</w:t>
      </w:r>
    </w:p>
    <w:p w:rsidR="00383D76" w:rsidRDefault="00383D76" w:rsidP="00383D76">
      <w:pPr>
        <w:pStyle w:val="BulletedList"/>
      </w:pPr>
      <w:proofErr w:type="spellStart"/>
      <w:r>
        <w:t>createPhysicalNetwork</w:t>
      </w:r>
      <w:proofErr w:type="spellEnd"/>
      <w:r>
        <w:t xml:space="preserve"> (Creates a physical network)</w:t>
      </w:r>
    </w:p>
    <w:p w:rsidR="00383D76" w:rsidRDefault="00383D76" w:rsidP="00383D76">
      <w:pPr>
        <w:pStyle w:val="BulletedList"/>
      </w:pPr>
      <w:proofErr w:type="spellStart"/>
      <w:r>
        <w:t>deletePhysicalNetwork</w:t>
      </w:r>
      <w:proofErr w:type="spellEnd"/>
      <w:r>
        <w:t xml:space="preserve"> (Deletes a Physical Network.)</w:t>
      </w:r>
    </w:p>
    <w:p w:rsidR="00383D76" w:rsidRDefault="00383D76" w:rsidP="00383D76">
      <w:pPr>
        <w:pStyle w:val="BulletedList"/>
      </w:pPr>
      <w:proofErr w:type="spellStart"/>
      <w:r>
        <w:t>listPhysicalNetworks</w:t>
      </w:r>
      <w:proofErr w:type="spellEnd"/>
      <w:r>
        <w:t xml:space="preserve"> (Lists physical networks)</w:t>
      </w:r>
    </w:p>
    <w:p w:rsidR="00383D76" w:rsidRDefault="00383D76" w:rsidP="00383D76">
      <w:pPr>
        <w:pStyle w:val="BulletedList"/>
      </w:pPr>
      <w:proofErr w:type="spellStart"/>
      <w:r>
        <w:t>updatePhysicalNetwork</w:t>
      </w:r>
      <w:proofErr w:type="spellEnd"/>
      <w:r>
        <w:t xml:space="preserve"> (Updates a physical network)</w:t>
      </w:r>
    </w:p>
    <w:p w:rsidR="00383D76" w:rsidRDefault="00383D76" w:rsidP="00383D76">
      <w:pPr>
        <w:pStyle w:val="BulletedList"/>
      </w:pPr>
      <w:proofErr w:type="spellStart"/>
      <w:r>
        <w:t>listSupportedNetworkServices</w:t>
      </w:r>
      <w:proofErr w:type="spellEnd"/>
      <w:r>
        <w:t xml:space="preserve"> (Lists all network services provided by CloudStack or for the given Provider.)</w:t>
      </w:r>
    </w:p>
    <w:p w:rsidR="00383D76" w:rsidRDefault="00383D76" w:rsidP="00383D76">
      <w:pPr>
        <w:pStyle w:val="BulletedList"/>
      </w:pPr>
      <w:proofErr w:type="spellStart"/>
      <w:r>
        <w:t>addNetworkServiceProvider</w:t>
      </w:r>
      <w:proofErr w:type="spellEnd"/>
      <w:r>
        <w:t xml:space="preserve"> (Adds a network </w:t>
      </w:r>
      <w:proofErr w:type="spellStart"/>
      <w:r>
        <w:t>serviceProvider</w:t>
      </w:r>
      <w:proofErr w:type="spellEnd"/>
      <w:r>
        <w:t xml:space="preserve"> to a physical network)</w:t>
      </w:r>
    </w:p>
    <w:p w:rsidR="00383D76" w:rsidRDefault="00383D76" w:rsidP="00383D76">
      <w:pPr>
        <w:pStyle w:val="BulletedList"/>
      </w:pPr>
      <w:proofErr w:type="spellStart"/>
      <w:r>
        <w:t>deleteNetworkServiceProvider</w:t>
      </w:r>
      <w:proofErr w:type="spellEnd"/>
      <w:r>
        <w:t xml:space="preserve"> (Deletes a Network Service Provider.)</w:t>
      </w:r>
    </w:p>
    <w:p w:rsidR="00383D76" w:rsidRDefault="00383D76" w:rsidP="00383D76">
      <w:pPr>
        <w:pStyle w:val="BulletedList"/>
      </w:pPr>
      <w:proofErr w:type="spellStart"/>
      <w:r>
        <w:t>listNetworkServiceProviders</w:t>
      </w:r>
      <w:proofErr w:type="spellEnd"/>
      <w:r>
        <w:t xml:space="preserve"> (Lists network </w:t>
      </w:r>
      <w:proofErr w:type="spellStart"/>
      <w:r>
        <w:t>serviceproviders</w:t>
      </w:r>
      <w:proofErr w:type="spellEnd"/>
      <w:r>
        <w:t xml:space="preserve"> for a given physical network.)</w:t>
      </w:r>
    </w:p>
    <w:p w:rsidR="00383D76" w:rsidRDefault="00383D76" w:rsidP="00383D76">
      <w:pPr>
        <w:pStyle w:val="BulletedList"/>
      </w:pPr>
      <w:proofErr w:type="spellStart"/>
      <w:r>
        <w:t>updateNetworkServiceProvider</w:t>
      </w:r>
      <w:proofErr w:type="spellEnd"/>
      <w:r>
        <w:t xml:space="preserve"> (Updates a network </w:t>
      </w:r>
      <w:proofErr w:type="spellStart"/>
      <w:r>
        <w:t>serviceProvider</w:t>
      </w:r>
      <w:proofErr w:type="spellEnd"/>
      <w:r>
        <w:t xml:space="preserve"> of a physical network)</w:t>
      </w:r>
    </w:p>
    <w:p w:rsidR="00383D76" w:rsidRDefault="00383D76" w:rsidP="00383D76">
      <w:pPr>
        <w:pStyle w:val="BulletedList"/>
      </w:pPr>
      <w:proofErr w:type="spellStart"/>
      <w:r>
        <w:t>addTrafficType</w:t>
      </w:r>
      <w:proofErr w:type="spellEnd"/>
      <w:r>
        <w:t xml:space="preserve"> (Adds traffic type to a physical network)</w:t>
      </w:r>
    </w:p>
    <w:p w:rsidR="00383D76" w:rsidRDefault="00383D76" w:rsidP="00383D76">
      <w:pPr>
        <w:pStyle w:val="BulletedList"/>
      </w:pPr>
      <w:proofErr w:type="spellStart"/>
      <w:r>
        <w:t>deleteTrafficType</w:t>
      </w:r>
      <w:proofErr w:type="spellEnd"/>
      <w:r>
        <w:t xml:space="preserve"> (Deletes traffic type of a physical network)</w:t>
      </w:r>
    </w:p>
    <w:p w:rsidR="00383D76" w:rsidRDefault="00383D76" w:rsidP="00383D76">
      <w:pPr>
        <w:pStyle w:val="BulletedList"/>
      </w:pPr>
      <w:proofErr w:type="spellStart"/>
      <w:r>
        <w:t>listTrafficTypes</w:t>
      </w:r>
      <w:proofErr w:type="spellEnd"/>
      <w:r>
        <w:t xml:space="preserve"> (Lists traffic types of a given physical network.)</w:t>
      </w:r>
    </w:p>
    <w:p w:rsidR="00383D76" w:rsidRDefault="00383D76" w:rsidP="00383D76">
      <w:pPr>
        <w:pStyle w:val="BulletedList"/>
      </w:pPr>
      <w:proofErr w:type="spellStart"/>
      <w:r>
        <w:t>updateTrafficType</w:t>
      </w:r>
      <w:proofErr w:type="spellEnd"/>
      <w:r>
        <w:t xml:space="preserve"> (Updates traffic type of a physical network)</w:t>
      </w:r>
    </w:p>
    <w:p w:rsidR="00383D76" w:rsidRDefault="00383D76" w:rsidP="00383D76">
      <w:pPr>
        <w:pStyle w:val="BulletedList"/>
      </w:pPr>
      <w:proofErr w:type="spellStart"/>
      <w:r>
        <w:t>listTrafficTypeImplementors</w:t>
      </w:r>
      <w:proofErr w:type="spellEnd"/>
      <w:r>
        <w:t xml:space="preserve"> (Lists </w:t>
      </w:r>
      <w:proofErr w:type="spellStart"/>
      <w:r>
        <w:t>implementors</w:t>
      </w:r>
      <w:proofErr w:type="spellEnd"/>
      <w:r>
        <w:t xml:space="preserve"> of </w:t>
      </w:r>
      <w:proofErr w:type="spellStart"/>
      <w:r>
        <w:t>implementor</w:t>
      </w:r>
      <w:proofErr w:type="spellEnd"/>
      <w:r>
        <w:t xml:space="preserve"> of a network traffic type or </w:t>
      </w:r>
      <w:proofErr w:type="spellStart"/>
      <w:r>
        <w:t>implementors</w:t>
      </w:r>
      <w:proofErr w:type="spellEnd"/>
      <w:r>
        <w:t xml:space="preserve"> of all network traffic types)</w:t>
      </w:r>
    </w:p>
    <w:p w:rsidR="00383D76" w:rsidRDefault="00383D76" w:rsidP="00383D76">
      <w:pPr>
        <w:pStyle w:val="BulletedList"/>
      </w:pPr>
      <w:proofErr w:type="spellStart"/>
      <w:r>
        <w:t>createStorageNetworkIpRange</w:t>
      </w:r>
      <w:proofErr w:type="spellEnd"/>
      <w:r>
        <w:t xml:space="preserve"> (Creates a Storage network IP range.)</w:t>
      </w:r>
    </w:p>
    <w:p w:rsidR="00383D76" w:rsidRDefault="00383D76" w:rsidP="00383D76">
      <w:pPr>
        <w:pStyle w:val="BulletedList"/>
      </w:pPr>
      <w:proofErr w:type="spellStart"/>
      <w:r>
        <w:t>deleteStorageNetworkIpRange</w:t>
      </w:r>
      <w:proofErr w:type="spellEnd"/>
      <w:r>
        <w:t xml:space="preserve"> (Deletes a storage network IP Range.)</w:t>
      </w:r>
    </w:p>
    <w:p w:rsidR="00383D76" w:rsidRDefault="00383D76" w:rsidP="00383D76">
      <w:pPr>
        <w:pStyle w:val="BulletedList"/>
      </w:pPr>
      <w:proofErr w:type="spellStart"/>
      <w:r>
        <w:t>listStorageNetworkIpRange</w:t>
      </w:r>
      <w:proofErr w:type="spellEnd"/>
      <w:r>
        <w:t xml:space="preserve"> (List a storage network IP range.)</w:t>
      </w:r>
    </w:p>
    <w:p w:rsidR="00383D76" w:rsidRDefault="00383D76" w:rsidP="00383D76">
      <w:pPr>
        <w:pStyle w:val="BulletedList"/>
      </w:pPr>
      <w:proofErr w:type="spellStart"/>
      <w:r>
        <w:t>updateStorageNetworkIpRange</w:t>
      </w:r>
      <w:proofErr w:type="spellEnd"/>
      <w:r>
        <w:t xml:space="preserve"> (Update a Storage network IP range, only allowed when no IPs in this range have been allocated.)</w:t>
      </w:r>
    </w:p>
    <w:p w:rsidR="00383D76" w:rsidRDefault="00383D76" w:rsidP="00383D76">
      <w:pPr>
        <w:pStyle w:val="BulletedList"/>
      </w:pPr>
      <w:proofErr w:type="spellStart"/>
      <w:r>
        <w:t>listUsageTypes</w:t>
      </w:r>
      <w:proofErr w:type="spellEnd"/>
      <w:r>
        <w:t xml:space="preserve"> (List Usage Types)</w:t>
      </w:r>
    </w:p>
    <w:p w:rsidR="00383D76" w:rsidRDefault="00383D76" w:rsidP="00383D76">
      <w:pPr>
        <w:pStyle w:val="BulletedList"/>
      </w:pPr>
      <w:r>
        <w:t xml:space="preserve">addF5LoadBalancer (Adds a F5 </w:t>
      </w:r>
      <w:proofErr w:type="spellStart"/>
      <w:r>
        <w:t>BigIP</w:t>
      </w:r>
      <w:proofErr w:type="spellEnd"/>
      <w:r>
        <w:t xml:space="preserve"> load balancer device)</w:t>
      </w:r>
    </w:p>
    <w:p w:rsidR="00383D76" w:rsidRDefault="00383D76" w:rsidP="00383D76">
      <w:pPr>
        <w:pStyle w:val="BulletedList"/>
      </w:pPr>
      <w:r>
        <w:t>configureF5LoadBalancer (configures a F5 load balancer device)</w:t>
      </w:r>
    </w:p>
    <w:p w:rsidR="00383D76" w:rsidRDefault="00383D76" w:rsidP="00383D76">
      <w:pPr>
        <w:pStyle w:val="BulletedList"/>
      </w:pPr>
      <w:r>
        <w:t>deleteF5LoadBalancer ( delete a F5 load balancer device)</w:t>
      </w:r>
    </w:p>
    <w:p w:rsidR="00383D76" w:rsidRDefault="00383D76" w:rsidP="00383D76">
      <w:pPr>
        <w:pStyle w:val="BulletedList"/>
      </w:pPr>
      <w:r>
        <w:t>listF5LoadBalancers (lists F5 load balancer devices)</w:t>
      </w:r>
    </w:p>
    <w:p w:rsidR="00383D76" w:rsidRDefault="00383D76" w:rsidP="00383D76">
      <w:pPr>
        <w:pStyle w:val="BulletedList"/>
      </w:pPr>
      <w:r>
        <w:lastRenderedPageBreak/>
        <w:t>listF5LoadBalancerNetworks (lists network that are using a F5 load balancer device)</w:t>
      </w:r>
    </w:p>
    <w:p w:rsidR="00383D76" w:rsidRDefault="00383D76" w:rsidP="00383D76">
      <w:pPr>
        <w:pStyle w:val="BulletedList"/>
      </w:pPr>
      <w:proofErr w:type="spellStart"/>
      <w:r>
        <w:t>addSrxFirewall</w:t>
      </w:r>
      <w:proofErr w:type="spellEnd"/>
      <w:r>
        <w:t xml:space="preserve"> (Adds a SRX firewall device)</w:t>
      </w:r>
    </w:p>
    <w:p w:rsidR="00383D76" w:rsidRDefault="00383D76" w:rsidP="00383D76">
      <w:pPr>
        <w:pStyle w:val="BulletedList"/>
      </w:pPr>
      <w:proofErr w:type="spellStart"/>
      <w:r>
        <w:t>deleteSrxFirewall</w:t>
      </w:r>
      <w:proofErr w:type="spellEnd"/>
      <w:r>
        <w:t xml:space="preserve"> ( delete a SRX firewall device)</w:t>
      </w:r>
    </w:p>
    <w:p w:rsidR="00383D76" w:rsidRDefault="00383D76" w:rsidP="00383D76">
      <w:pPr>
        <w:pStyle w:val="BulletedList"/>
      </w:pPr>
      <w:proofErr w:type="spellStart"/>
      <w:r>
        <w:t>configureSrxFirewall</w:t>
      </w:r>
      <w:proofErr w:type="spellEnd"/>
      <w:r>
        <w:t xml:space="preserve"> (Configures a SRX firewall device)</w:t>
      </w:r>
    </w:p>
    <w:p w:rsidR="00383D76" w:rsidRDefault="00383D76" w:rsidP="00383D76">
      <w:pPr>
        <w:pStyle w:val="BulletedList"/>
      </w:pPr>
      <w:proofErr w:type="spellStart"/>
      <w:r>
        <w:t>listSrxFirewalls</w:t>
      </w:r>
      <w:proofErr w:type="spellEnd"/>
      <w:r>
        <w:t xml:space="preserve"> (lists SRX firewall devices in a physical network)</w:t>
      </w:r>
    </w:p>
    <w:p w:rsidR="00383D76" w:rsidRDefault="00383D76" w:rsidP="00383D76">
      <w:pPr>
        <w:pStyle w:val="BulletedList"/>
      </w:pPr>
      <w:proofErr w:type="spellStart"/>
      <w:r>
        <w:t>listSrxFirewallNetworks</w:t>
      </w:r>
      <w:proofErr w:type="spellEnd"/>
      <w:r>
        <w:t xml:space="preserve"> (lists network that are using SRX firewall device)</w:t>
      </w:r>
    </w:p>
    <w:p w:rsidR="00383D76" w:rsidRDefault="00383D76" w:rsidP="00383D76">
      <w:pPr>
        <w:pStyle w:val="BulletedList"/>
      </w:pPr>
      <w:proofErr w:type="spellStart"/>
      <w:r>
        <w:t>addNetscalerLoadBalancer</w:t>
      </w:r>
      <w:proofErr w:type="spellEnd"/>
      <w:r>
        <w:t xml:space="preserve"> (Adds a </w:t>
      </w:r>
      <w:proofErr w:type="spellStart"/>
      <w:r>
        <w:t>netscaler</w:t>
      </w:r>
      <w:proofErr w:type="spellEnd"/>
      <w:r>
        <w:t xml:space="preserve"> load balancer device)</w:t>
      </w:r>
    </w:p>
    <w:p w:rsidR="00383D76" w:rsidRDefault="00383D76" w:rsidP="00383D76">
      <w:pPr>
        <w:pStyle w:val="BulletedList"/>
      </w:pPr>
      <w:proofErr w:type="spellStart"/>
      <w:r>
        <w:t>deleteNetscalerLoadBalancer</w:t>
      </w:r>
      <w:proofErr w:type="spellEnd"/>
      <w:r>
        <w:t xml:space="preserve"> ( delete a </w:t>
      </w:r>
      <w:proofErr w:type="spellStart"/>
      <w:r>
        <w:t>netscaler</w:t>
      </w:r>
      <w:proofErr w:type="spellEnd"/>
      <w:r>
        <w:t xml:space="preserve"> load balancer device)</w:t>
      </w:r>
    </w:p>
    <w:p w:rsidR="00383D76" w:rsidRDefault="00383D76" w:rsidP="00383D76">
      <w:pPr>
        <w:pStyle w:val="BulletedList"/>
      </w:pPr>
      <w:proofErr w:type="spellStart"/>
      <w:r>
        <w:t>configureNetscalerLoadBalancer</w:t>
      </w:r>
      <w:proofErr w:type="spellEnd"/>
      <w:r>
        <w:t xml:space="preserve"> (configures a </w:t>
      </w:r>
      <w:proofErr w:type="spellStart"/>
      <w:r>
        <w:t>netscaler</w:t>
      </w:r>
      <w:proofErr w:type="spellEnd"/>
      <w:r>
        <w:t xml:space="preserve"> load balancer device)</w:t>
      </w:r>
    </w:p>
    <w:p w:rsidR="00383D76" w:rsidRDefault="00383D76" w:rsidP="00383D76">
      <w:pPr>
        <w:pStyle w:val="BulletedList"/>
      </w:pPr>
      <w:proofErr w:type="spellStart"/>
      <w:r>
        <w:t>listNetscalerLoadBalancers</w:t>
      </w:r>
      <w:proofErr w:type="spellEnd"/>
      <w:r>
        <w:t xml:space="preserve"> (lists </w:t>
      </w:r>
      <w:proofErr w:type="spellStart"/>
      <w:r>
        <w:t>netscaler</w:t>
      </w:r>
      <w:proofErr w:type="spellEnd"/>
      <w:r>
        <w:t xml:space="preserve"> load balancer devices)</w:t>
      </w:r>
    </w:p>
    <w:p w:rsidR="00383D76" w:rsidRDefault="00383D76" w:rsidP="00383D76">
      <w:pPr>
        <w:pStyle w:val="BulletedList"/>
      </w:pPr>
      <w:proofErr w:type="spellStart"/>
      <w:r>
        <w:t>listNetscalerLoadBalancerNetworks</w:t>
      </w:r>
      <w:proofErr w:type="spellEnd"/>
      <w:r>
        <w:t xml:space="preserve"> (lists network that are using a </w:t>
      </w:r>
      <w:proofErr w:type="spellStart"/>
      <w:r>
        <w:t>netscaler</w:t>
      </w:r>
      <w:proofErr w:type="spellEnd"/>
      <w:r>
        <w:t xml:space="preserve"> load balancer device)</w:t>
      </w:r>
    </w:p>
    <w:p w:rsidR="00383D76" w:rsidRDefault="00383D76" w:rsidP="00383D76">
      <w:pPr>
        <w:pStyle w:val="BulletedList"/>
      </w:pPr>
      <w:proofErr w:type="spellStart"/>
      <w:r>
        <w:t>createVirtualRouterElement</w:t>
      </w:r>
      <w:proofErr w:type="spellEnd"/>
      <w:r>
        <w:t xml:space="preserve"> (Create a virtual router element.)</w:t>
      </w:r>
    </w:p>
    <w:p w:rsidR="00383D76" w:rsidRDefault="00383D76" w:rsidP="00383D76">
      <w:pPr>
        <w:pStyle w:val="BulletedList"/>
      </w:pPr>
      <w:proofErr w:type="spellStart"/>
      <w:r>
        <w:t>configureVirtualRouterElement</w:t>
      </w:r>
      <w:proofErr w:type="spellEnd"/>
      <w:r>
        <w:t xml:space="preserve"> (Configures a virtual router element.)</w:t>
      </w:r>
    </w:p>
    <w:p w:rsidR="00383D76" w:rsidRDefault="00383D76" w:rsidP="00383D76">
      <w:pPr>
        <w:pStyle w:val="BulletedList"/>
      </w:pPr>
      <w:proofErr w:type="spellStart"/>
      <w:r>
        <w:t>listVirtualRouterElements</w:t>
      </w:r>
      <w:proofErr w:type="spellEnd"/>
      <w:r>
        <w:t xml:space="preserve"> (Lists all available virtual router elements.)</w:t>
      </w:r>
    </w:p>
    <w:p w:rsidR="007B5450" w:rsidRDefault="007B5450" w:rsidP="00D33174">
      <w:pPr>
        <w:pStyle w:val="Heading1"/>
        <w:keepNext/>
      </w:pPr>
      <w:bookmarkStart w:id="41" w:name="_Toc323058743"/>
      <w:r>
        <w:t>Upgrade Instructions</w:t>
      </w:r>
      <w:bookmarkEnd w:id="41"/>
    </w:p>
    <w:p w:rsidR="00D33174" w:rsidRPr="00E7359F" w:rsidRDefault="00D33174" w:rsidP="00D33174">
      <w:pPr>
        <w:keepNext/>
      </w:pPr>
      <w:r w:rsidRPr="00E7359F">
        <w:t xml:space="preserve">Perform the following to upgrade from </w:t>
      </w:r>
      <w:r>
        <w:t>CloudStack 3.0.0 to CloudStack 3.0.1</w:t>
      </w:r>
      <w:r w:rsidRPr="00E7359F">
        <w:t>.</w:t>
      </w:r>
      <w:r>
        <w:t xml:space="preserve"> The capability to upgrade from 2.2.x versions of CloudStack is not provided in this release.</w:t>
      </w:r>
    </w:p>
    <w:p w:rsidR="00D33174" w:rsidRPr="00DD560A" w:rsidRDefault="00D33174" w:rsidP="00D33174">
      <w:pPr>
        <w:pStyle w:val="NumberedList"/>
      </w:pPr>
      <w:r w:rsidRPr="00DD560A">
        <w:t>Stop all Usage Servers if running.  Run this on all Usage Server hosts.</w:t>
      </w:r>
    </w:p>
    <w:p w:rsidR="00D33174" w:rsidRPr="00C71FC4" w:rsidRDefault="00D33174" w:rsidP="00D33174">
      <w:pPr>
        <w:pStyle w:val="Code"/>
      </w:pPr>
      <w:r w:rsidRPr="00C71FC4">
        <w:t># service cloud-usage stop</w:t>
      </w:r>
    </w:p>
    <w:p w:rsidR="00D33174" w:rsidRPr="00DD560A" w:rsidRDefault="00D33174" w:rsidP="00D33174">
      <w:pPr>
        <w:pStyle w:val="NumberedList"/>
      </w:pPr>
      <w:r w:rsidRPr="00DD560A">
        <w:t>Stop the Management Servers.  Run this on all Management Server hosts.</w:t>
      </w:r>
    </w:p>
    <w:p w:rsidR="00D33174" w:rsidRPr="00C71FC4" w:rsidRDefault="00D33174" w:rsidP="00D33174">
      <w:pPr>
        <w:pStyle w:val="Code"/>
      </w:pPr>
      <w:r w:rsidRPr="00C71FC4">
        <w:t># service cloud-management stop</w:t>
      </w:r>
    </w:p>
    <w:p w:rsidR="001801FB" w:rsidRDefault="00D33174" w:rsidP="001801FB">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1801FB" w:rsidRPr="00DD560A" w:rsidRDefault="001801FB" w:rsidP="001801FB">
      <w:pPr>
        <w:pStyle w:val="ListParagraph"/>
      </w:pPr>
      <w:r>
        <w:t>In the following commands, it is assumed that you have set the root password on the database, which is a CloudStack recommended b</w:t>
      </w:r>
      <w:r w:rsidR="00F55997">
        <w:t>est practice</w:t>
      </w:r>
      <w:r w:rsidR="00404277">
        <w:t>. The -p option is included so the command can prompt you for the password</w:t>
      </w:r>
      <w:r>
        <w:t xml:space="preserve">. If you have not set the root password, </w:t>
      </w:r>
      <w:r w:rsidR="00404277">
        <w:t xml:space="preserve">or you provide it in a option file, </w:t>
      </w:r>
      <w:r>
        <w:t>leave out the -p option.</w:t>
      </w:r>
    </w:p>
    <w:p w:rsidR="00D33174" w:rsidRPr="00EC2A55" w:rsidRDefault="00D33174" w:rsidP="00D33174">
      <w:pPr>
        <w:pStyle w:val="Code"/>
      </w:pPr>
      <w:r w:rsidRPr="00EC2A55">
        <w:t xml:space="preserve"># </w:t>
      </w:r>
      <w:proofErr w:type="spellStart"/>
      <w:r w:rsidRPr="00EC2A55">
        <w:t>mysqldump</w:t>
      </w:r>
      <w:proofErr w:type="spellEnd"/>
      <w:r w:rsidR="001801FB">
        <w:t xml:space="preserve"> -p</w:t>
      </w:r>
      <w:r w:rsidRPr="00EC2A55">
        <w:t xml:space="preserve"> cloud &gt; </w:t>
      </w:r>
      <w:r>
        <w:t>cloud-</w:t>
      </w:r>
      <w:proofErr w:type="spellStart"/>
      <w:r w:rsidRPr="00EC2A55">
        <w:t>backup.dmp</w:t>
      </w:r>
      <w:proofErr w:type="spellEnd"/>
    </w:p>
    <w:p w:rsidR="00D33174" w:rsidRDefault="00D33174" w:rsidP="00D33174">
      <w:pPr>
        <w:pStyle w:val="Code"/>
      </w:pPr>
      <w:r w:rsidRPr="00EC2A55">
        <w:t xml:space="preserve"># </w:t>
      </w:r>
      <w:proofErr w:type="spellStart"/>
      <w:r w:rsidRPr="00EC2A55">
        <w:t>mysqldump</w:t>
      </w:r>
      <w:proofErr w:type="spellEnd"/>
      <w:r w:rsidRPr="00EC2A55">
        <w:t xml:space="preserve"> </w:t>
      </w:r>
      <w:r w:rsidR="001801FB">
        <w:t xml:space="preserve">-p </w:t>
      </w:r>
      <w:proofErr w:type="spellStart"/>
      <w:r w:rsidRPr="00EC2A55">
        <w:t>cloud_usage</w:t>
      </w:r>
      <w:proofErr w:type="spellEnd"/>
      <w:r w:rsidRPr="00EC2A55">
        <w:t xml:space="preserve"> &gt; cloud-usage-</w:t>
      </w:r>
      <w:proofErr w:type="spellStart"/>
      <w:r w:rsidRPr="00EC2A55">
        <w:t>backup.dmp</w:t>
      </w:r>
      <w:proofErr w:type="spellEnd"/>
    </w:p>
    <w:p w:rsidR="00D33174" w:rsidRDefault="00D33174" w:rsidP="00D33174">
      <w:pPr>
        <w:pStyle w:val="NumberedList"/>
      </w:pPr>
      <w:bookmarkStart w:id="42" w:name="_Ref316614317"/>
      <w:bookmarkStart w:id="43" w:name="_Ref323053215"/>
      <w:r>
        <w:lastRenderedPageBreak/>
        <w:t>The resource count table may have duplicate entries which will cause the upgrade to fail. You need to drop those duplicate entries for the same resource type before starting the upgrade</w:t>
      </w:r>
      <w:bookmarkEnd w:id="42"/>
      <w:r>
        <w:t xml:space="preserve">. Enter </w:t>
      </w:r>
      <w:proofErr w:type="spellStart"/>
      <w:r>
        <w:t>mysql</w:t>
      </w:r>
      <w:proofErr w:type="spellEnd"/>
      <w:r>
        <w:t>, then run the following command:</w:t>
      </w:r>
      <w:bookmarkEnd w:id="43"/>
    </w:p>
    <w:p w:rsidR="00D33174" w:rsidRDefault="00D33174" w:rsidP="00D33174">
      <w:pPr>
        <w:pStyle w:val="Code"/>
      </w:pPr>
      <w:proofErr w:type="spellStart"/>
      <w:r>
        <w:t>mysql</w:t>
      </w:r>
      <w:proofErr w:type="spellEnd"/>
      <w:r>
        <w:t xml:space="preserve">&gt;delete from </w:t>
      </w:r>
      <w:proofErr w:type="spellStart"/>
      <w:r>
        <w:t>cloud.resource_count</w:t>
      </w:r>
      <w:proofErr w:type="spellEnd"/>
      <w:r>
        <w:t>;</w:t>
      </w:r>
    </w:p>
    <w:p w:rsidR="00D33174" w:rsidRDefault="00D33174" w:rsidP="00D33174">
      <w:pPr>
        <w:pStyle w:val="ListParagraph"/>
      </w:pPr>
      <w:r>
        <w:t xml:space="preserve">Exit </w:t>
      </w:r>
      <w:proofErr w:type="spellStart"/>
      <w:r>
        <w:t>mysql</w:t>
      </w:r>
      <w:proofErr w:type="spellEnd"/>
      <w:r>
        <w:t xml:space="preserve">. You will generate a new resource count table later, in step </w:t>
      </w:r>
      <w:r>
        <w:fldChar w:fldCharType="begin"/>
      </w:r>
      <w:r>
        <w:instrText xml:space="preserve"> REF _Ref316614403 \r \h </w:instrText>
      </w:r>
      <w:r>
        <w:fldChar w:fldCharType="separate"/>
      </w:r>
      <w:r w:rsidR="006F15F2">
        <w:t>8</w:t>
      </w:r>
      <w:r>
        <w:fldChar w:fldCharType="end"/>
      </w:r>
      <w:r>
        <w:t>.</w:t>
      </w:r>
    </w:p>
    <w:p w:rsidR="00D33174" w:rsidRDefault="00D33174" w:rsidP="00D33174">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w:t>
      </w:r>
      <w:r>
        <w:t xml:space="preserve"> into the resulting directory.</w:t>
      </w:r>
    </w:p>
    <w:p w:rsidR="00D33174" w:rsidRPr="00DD560A" w:rsidRDefault="00D33174" w:rsidP="00D33174">
      <w:pPr>
        <w:pStyle w:val="NumberedList"/>
      </w:pPr>
      <w:r>
        <w:t xml:space="preserve">Run the installation script to </w:t>
      </w:r>
      <w:r w:rsidRPr="00DD560A">
        <w:t>update the software on each Management Server.</w:t>
      </w:r>
    </w:p>
    <w:p w:rsidR="00D33174" w:rsidRPr="00C71FC4" w:rsidRDefault="00D33174" w:rsidP="00D33174">
      <w:pPr>
        <w:pStyle w:val="Code"/>
      </w:pPr>
      <w:r w:rsidRPr="00C71FC4">
        <w:t xml:space="preserve"># </w:t>
      </w:r>
      <w:r>
        <w:t>./</w:t>
      </w:r>
      <w:r w:rsidRPr="00C71FC4">
        <w:t>install.sh</w:t>
      </w:r>
    </w:p>
    <w:p w:rsidR="00D33174" w:rsidRDefault="00D33174" w:rsidP="00D33174">
      <w:pPr>
        <w:pStyle w:val="ListParagraph"/>
      </w:pPr>
      <w:r w:rsidRPr="00DD560A">
        <w:t>Choose "U" to update the packages.</w:t>
      </w:r>
    </w:p>
    <w:p w:rsidR="00D33174" w:rsidRPr="00DD560A" w:rsidRDefault="00D33174" w:rsidP="00D33174">
      <w:pPr>
        <w:pStyle w:val="NumberedList"/>
      </w:pPr>
      <w:r w:rsidRPr="00DD560A">
        <w:t>Start one Management Server.  Do not start the other Management Servers.</w:t>
      </w:r>
    </w:p>
    <w:p w:rsidR="00D33174" w:rsidRPr="00C71FC4" w:rsidRDefault="00D33174" w:rsidP="00D33174">
      <w:pPr>
        <w:pStyle w:val="Code"/>
      </w:pPr>
      <w:r w:rsidRPr="00C71FC4">
        <w:t># service cloud-management start</w:t>
      </w:r>
    </w:p>
    <w:p w:rsidR="00E013AF" w:rsidRDefault="00D33174" w:rsidP="00E013AF">
      <w:pPr>
        <w:pStyle w:val="NumberedList"/>
        <w:keepNext/>
        <w:ind w:left="547"/>
      </w:pPr>
      <w:bookmarkStart w:id="44" w:name="_Ref316614403"/>
      <w:r>
        <w:t>When the UI becomes accessible (at http://&lt;your.management.server.ip&gt;</w:t>
      </w:r>
      <w:r w:rsidR="00E013AF">
        <w:t xml:space="preserve">:8080/client), log in </w:t>
      </w:r>
      <w:r>
        <w:t xml:space="preserve">with the user ID “admin” and password “password.” Click Domains, then click the ROOT domain. </w:t>
      </w:r>
      <w:bookmarkStart w:id="45" w:name="_Ref316614882"/>
      <w:r w:rsidR="00E013AF">
        <w:t xml:space="preserve">Click the Update Resource Count button. </w:t>
      </w:r>
      <w:bookmarkEnd w:id="45"/>
      <w:r w:rsidR="00E013AF">
        <w:t xml:space="preserve">This will refresh the resource count and generate the table deleted in step </w:t>
      </w:r>
      <w:r w:rsidR="00E013AF">
        <w:fldChar w:fldCharType="begin"/>
      </w:r>
      <w:r w:rsidR="00E013AF">
        <w:instrText xml:space="preserve"> REF _Ref316614317 \r \h </w:instrText>
      </w:r>
      <w:r w:rsidR="00E013AF">
        <w:fldChar w:fldCharType="separate"/>
      </w:r>
      <w:r w:rsidR="006F15F2">
        <w:t>4</w:t>
      </w:r>
      <w:r w:rsidR="00E013AF">
        <w:fldChar w:fldCharType="end"/>
      </w:r>
      <w:r w:rsidR="00E013AF">
        <w:t>.</w:t>
      </w:r>
    </w:p>
    <w:p w:rsidR="00E013AF" w:rsidRPr="00D70699" w:rsidRDefault="00E013AF" w:rsidP="00E013AF">
      <w:pPr>
        <w:pStyle w:val="ListParagraph"/>
      </w:pPr>
      <w:r>
        <w:rPr>
          <w:noProof/>
        </w:rPr>
        <w:drawing>
          <wp:inline distT="0" distB="0" distL="0" distR="0" wp14:anchorId="3DC2CBBE" wp14:editId="750F02CD">
            <wp:extent cx="5715000" cy="17556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ResourceCount.jpg"/>
                    <pic:cNvPicPr/>
                  </pic:nvPicPr>
                  <pic:blipFill>
                    <a:blip r:embed="rId13">
                      <a:extLst>
                        <a:ext uri="{28A0092B-C50C-407E-A947-70E740481C1C}">
                          <a14:useLocalDpi xmlns:a14="http://schemas.microsoft.com/office/drawing/2010/main" val="0"/>
                        </a:ext>
                      </a:extLst>
                    </a:blip>
                    <a:stretch>
                      <a:fillRect/>
                    </a:stretch>
                  </pic:blipFill>
                  <pic:spPr>
                    <a:xfrm>
                      <a:off x="0" y="0"/>
                      <a:ext cx="5715000" cy="1755648"/>
                    </a:xfrm>
                    <a:prstGeom prst="rect">
                      <a:avLst/>
                    </a:prstGeom>
                  </pic:spPr>
                </pic:pic>
              </a:graphicData>
            </a:graphic>
          </wp:inline>
        </w:drawing>
      </w:r>
    </w:p>
    <w:p w:rsidR="00D33174" w:rsidRPr="00DD560A" w:rsidRDefault="00D33174" w:rsidP="00D33174">
      <w:pPr>
        <w:pStyle w:val="NumberedList"/>
        <w:keepNext/>
      </w:pPr>
      <w:bookmarkStart w:id="46" w:name="_Ref302132224"/>
      <w:bookmarkEnd w:id="44"/>
      <w:r w:rsidRPr="00DD560A">
        <w:t>Start the other Management Servers.  Perform this on each Management Server host.</w:t>
      </w:r>
      <w:bookmarkEnd w:id="46"/>
    </w:p>
    <w:p w:rsidR="00D33174" w:rsidRPr="00C71FC4" w:rsidRDefault="00D33174" w:rsidP="00D33174">
      <w:pPr>
        <w:pStyle w:val="Code"/>
      </w:pPr>
      <w:r w:rsidRPr="00C71FC4">
        <w:t># service cloud-management start</w:t>
      </w:r>
    </w:p>
    <w:p w:rsidR="00D33174" w:rsidRDefault="00D33174" w:rsidP="00D33174">
      <w:pPr>
        <w:pStyle w:val="ListParagraph"/>
        <w:keepNext/>
      </w:pPr>
      <w:r>
        <w:t>Note: the CloudStack Management Server logs may contain warnings like the following.  These will stop when the upgrade is completed.</w:t>
      </w:r>
    </w:p>
    <w:p w:rsidR="00D33174" w:rsidRDefault="00D33174" w:rsidP="00D33174">
      <w:pPr>
        <w:pStyle w:val="ListParagraph"/>
      </w:pPr>
      <w:proofErr w:type="spellStart"/>
      <w:r w:rsidRPr="001765EA">
        <w:t>java.io.IOException</w:t>
      </w:r>
      <w:proofErr w:type="spellEnd"/>
      <w:r w:rsidRPr="001765EA">
        <w:t xml:space="preserve">: SSL: Fail to </w:t>
      </w:r>
      <w:proofErr w:type="spellStart"/>
      <w:r w:rsidRPr="001765EA">
        <w:t>init</w:t>
      </w:r>
      <w:proofErr w:type="spellEnd"/>
      <w:r w:rsidRPr="001765EA">
        <w:t xml:space="preserve"> SSL! </w:t>
      </w:r>
      <w:proofErr w:type="spellStart"/>
      <w:r w:rsidRPr="001765EA">
        <w:t>java.io.IOException</w:t>
      </w:r>
      <w:proofErr w:type="spellEnd"/>
      <w:r w:rsidRPr="001765EA">
        <w:t>: Connection closed with -1 on reading size</w:t>
      </w:r>
    </w:p>
    <w:p w:rsidR="00D33174" w:rsidRPr="00DD560A" w:rsidRDefault="00D33174" w:rsidP="00D33174">
      <w:pPr>
        <w:pStyle w:val="NumberedList"/>
      </w:pPr>
      <w:r w:rsidRPr="00DD560A">
        <w:t xml:space="preserve">Start all Usage Servers (if </w:t>
      </w:r>
      <w:r>
        <w:t>they were</w:t>
      </w:r>
      <w:r w:rsidRPr="00DD560A">
        <w:t xml:space="preserve"> running</w:t>
      </w:r>
      <w:r>
        <w:t xml:space="preserve"> on your previous CloudStack version</w:t>
      </w:r>
      <w:r w:rsidRPr="00DD560A">
        <w:t>).  Perform this on each Usage Server host.</w:t>
      </w:r>
    </w:p>
    <w:p w:rsidR="00D33174" w:rsidRDefault="00D33174" w:rsidP="00D33174">
      <w:pPr>
        <w:pStyle w:val="Code"/>
      </w:pPr>
      <w:r w:rsidRPr="00C71FC4">
        <w:t># service</w:t>
      </w:r>
      <w:r>
        <w:t xml:space="preserve"> cloud-usage start</w:t>
      </w:r>
      <w:r w:rsidRPr="00C71FC4">
        <w:t xml:space="preserve"> </w:t>
      </w:r>
    </w:p>
    <w:p w:rsidR="00D33174" w:rsidRDefault="00D33174" w:rsidP="00D33174">
      <w:pPr>
        <w:pStyle w:val="NumberedList"/>
      </w:pPr>
      <w:r>
        <w:t>(KVM only) Additional steps are required for each KVM host. These steps will not affect running guests in the cloud.  These steps are required only for clouds using KVM as hosts and only on the KVM hosts.</w:t>
      </w:r>
    </w:p>
    <w:p w:rsidR="00D33174" w:rsidRDefault="00D33174" w:rsidP="00D33174">
      <w:pPr>
        <w:pStyle w:val="ListParagraph"/>
      </w:pPr>
      <w:r>
        <w:t xml:space="preserve">On </w:t>
      </w:r>
      <w:r w:rsidRPr="005E5387">
        <w:t>each</w:t>
      </w:r>
      <w:r>
        <w:t xml:space="preserve"> KVM host:</w:t>
      </w:r>
    </w:p>
    <w:p w:rsidR="00D33174" w:rsidRDefault="00D33174" w:rsidP="00D33174">
      <w:pPr>
        <w:pStyle w:val="NumberedListlevel2"/>
      </w:pPr>
      <w:r w:rsidRPr="00905252">
        <w:t xml:space="preserve">Copy the </w:t>
      </w:r>
      <w:r>
        <w:t xml:space="preserve">3.0.1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D33174" w:rsidRPr="00905252" w:rsidRDefault="00D33174" w:rsidP="00D33174">
      <w:pPr>
        <w:pStyle w:val="NumberedListlevel2"/>
      </w:pPr>
      <w:r w:rsidRPr="00905252">
        <w:lastRenderedPageBreak/>
        <w:t>Stop the running agent</w:t>
      </w:r>
      <w:r>
        <w:t>.</w:t>
      </w:r>
    </w:p>
    <w:p w:rsidR="00D33174" w:rsidRPr="00A85299" w:rsidRDefault="00D33174" w:rsidP="00D33174">
      <w:pPr>
        <w:pStyle w:val="Code"/>
      </w:pPr>
      <w:r w:rsidRPr="00A85299">
        <w:t xml:space="preserve"># </w:t>
      </w:r>
      <w:r w:rsidRPr="003C57C3">
        <w:t>service</w:t>
      </w:r>
      <w:r w:rsidRPr="00A85299">
        <w:t xml:space="preserve"> cloud-agent stop</w:t>
      </w:r>
    </w:p>
    <w:p w:rsidR="00D33174" w:rsidRPr="00905252" w:rsidRDefault="00D33174" w:rsidP="00D33174">
      <w:pPr>
        <w:pStyle w:val="NumberedListlevel2"/>
      </w:pPr>
      <w:r w:rsidRPr="00905252">
        <w:t>Update the agent software</w:t>
      </w:r>
      <w:r>
        <w:t>.</w:t>
      </w:r>
    </w:p>
    <w:p w:rsidR="00D33174" w:rsidRPr="00C71FC4" w:rsidRDefault="00D33174" w:rsidP="00D33174">
      <w:pPr>
        <w:pStyle w:val="Code"/>
      </w:pPr>
      <w:r w:rsidRPr="00C71FC4">
        <w:t xml:space="preserve"># </w:t>
      </w:r>
      <w:r>
        <w:t>./</w:t>
      </w:r>
      <w:r w:rsidRPr="00C71FC4">
        <w:t>install.sh</w:t>
      </w:r>
    </w:p>
    <w:p w:rsidR="00D33174" w:rsidRPr="00905252" w:rsidRDefault="00D33174" w:rsidP="00D33174">
      <w:pPr>
        <w:pStyle w:val="ListParagraph"/>
        <w:ind w:left="990"/>
      </w:pPr>
      <w:r w:rsidRPr="00905252">
        <w:t>Choose "U" to update the packages.</w:t>
      </w:r>
    </w:p>
    <w:p w:rsidR="00D33174" w:rsidRPr="00905252" w:rsidRDefault="00D33174" w:rsidP="00D33174">
      <w:pPr>
        <w:pStyle w:val="NumberedListlevel2"/>
      </w:pPr>
      <w:r w:rsidRPr="00905252">
        <w:t>Start the agent</w:t>
      </w:r>
      <w:r>
        <w:t>.</w:t>
      </w:r>
    </w:p>
    <w:p w:rsidR="00D33174" w:rsidRDefault="00D33174" w:rsidP="00D33174">
      <w:pPr>
        <w:pStyle w:val="Code"/>
      </w:pPr>
      <w:r w:rsidRPr="00A85299">
        <w:t># service cloud-agent start</w:t>
      </w:r>
    </w:p>
    <w:p w:rsidR="00D33174" w:rsidRDefault="00D33174" w:rsidP="007903CC">
      <w:pPr>
        <w:pStyle w:val="NumberedListlevel2"/>
        <w:keepNext/>
        <w:ind w:left="994"/>
      </w:pPr>
      <w:r>
        <w:t xml:space="preserve">Insert a valid username and password into the </w:t>
      </w:r>
      <w:proofErr w:type="spellStart"/>
      <w:r>
        <w:t>host_details</w:t>
      </w:r>
      <w:proofErr w:type="spellEnd"/>
      <w:r>
        <w:t xml:space="preserve"> table </w:t>
      </w:r>
      <w:r w:rsidR="00324BF0">
        <w:t>for</w:t>
      </w:r>
      <w:r>
        <w:t xml:space="preserve"> each KVM node. Substitute your own host ID, username, and password in the commands below and submit them to the MySQL server:</w:t>
      </w:r>
    </w:p>
    <w:p w:rsidR="00D33174" w:rsidRDefault="00D33174" w:rsidP="007903CC">
      <w:pPr>
        <w:pStyle w:val="Code"/>
        <w:keepNext/>
        <w:keepLines w:val="0"/>
      </w:pPr>
      <w:r w:rsidRPr="003C57C3">
        <w:t xml:space="preserve">insert into </w:t>
      </w:r>
      <w:proofErr w:type="spellStart"/>
      <w:r>
        <w:t>cloud.</w:t>
      </w:r>
      <w:r w:rsidRPr="003C57C3">
        <w:t>host_details</w:t>
      </w:r>
      <w:proofErr w:type="spellEnd"/>
      <w:r w:rsidRPr="003C57C3">
        <w:t xml:space="preserve"> (</w:t>
      </w:r>
      <w:proofErr w:type="spellStart"/>
      <w:r w:rsidRPr="003C57C3">
        <w:t>host_id</w:t>
      </w:r>
      <w:proofErr w:type="spellEnd"/>
      <w:r w:rsidRPr="003C57C3">
        <w:t xml:space="preserve">, name, value) VALUES (the-id-of-host, </w:t>
      </w:r>
      <w:r>
        <w:rPr>
          <w:lang w:val="en-IN" w:eastAsia="en-IN"/>
        </w:rPr>
        <w:t>"</w:t>
      </w:r>
      <w:r w:rsidRPr="003C57C3">
        <w:t>username</w:t>
      </w:r>
      <w:r>
        <w:rPr>
          <w:lang w:val="en-IN" w:eastAsia="en-IN"/>
        </w:rPr>
        <w:t>"</w:t>
      </w:r>
      <w:r w:rsidRPr="003C57C3">
        <w:t>, the-actual-host-user-name)</w:t>
      </w:r>
    </w:p>
    <w:p w:rsidR="00D33174" w:rsidRPr="003C57C3" w:rsidRDefault="00D33174" w:rsidP="007903CC">
      <w:pPr>
        <w:pStyle w:val="Code"/>
        <w:keepNext/>
        <w:keepLines w:val="0"/>
      </w:pPr>
    </w:p>
    <w:p w:rsidR="00D33174" w:rsidRPr="003C57C3" w:rsidRDefault="00D33174" w:rsidP="00D33174">
      <w:pPr>
        <w:pStyle w:val="Code"/>
      </w:pPr>
      <w:r w:rsidRPr="003C57C3">
        <w:t xml:space="preserve">insert into </w:t>
      </w:r>
      <w:proofErr w:type="spellStart"/>
      <w:r>
        <w:t>cloud.</w:t>
      </w:r>
      <w:r w:rsidRPr="003C57C3">
        <w:t>host_details</w:t>
      </w:r>
      <w:proofErr w:type="spellEnd"/>
      <w:r w:rsidRPr="003C57C3">
        <w:t xml:space="preserve"> (</w:t>
      </w:r>
      <w:proofErr w:type="spellStart"/>
      <w:r w:rsidRPr="003C57C3">
        <w:t>host_id</w:t>
      </w:r>
      <w:proofErr w:type="spellEnd"/>
      <w:r w:rsidRPr="003C57C3">
        <w:t>, name, value) VA</w:t>
      </w:r>
      <w:r>
        <w:t xml:space="preserve">LUES (the-id-of-host, </w:t>
      </w:r>
      <w:r>
        <w:rPr>
          <w:lang w:val="en-IN" w:eastAsia="en-IN"/>
        </w:rPr>
        <w:t>"</w:t>
      </w:r>
      <w:r>
        <w:t>password</w:t>
      </w:r>
      <w:r>
        <w:rPr>
          <w:lang w:val="en-IN" w:eastAsia="en-IN"/>
        </w:rPr>
        <w:t>"</w:t>
      </w:r>
      <w:r w:rsidRPr="003C57C3">
        <w:t>, the-actual-host-password)</w:t>
      </w:r>
    </w:p>
    <w:p w:rsidR="00D33174" w:rsidRDefault="00D33174" w:rsidP="00D33174">
      <w:pPr>
        <w:pStyle w:val="NumberedList"/>
      </w:pPr>
      <w:r>
        <w:t xml:space="preserve">In the CloudStack Administrator UI, check the status of the hosts.  All hosts should come to Up state (except for those that you know to </w:t>
      </w:r>
      <w:r w:rsidRPr="00291656">
        <w:t>be</w:t>
      </w:r>
      <w:r>
        <w:t xml:space="preserve"> offline).  You may need to wait 20 or 30 minutes depending on the number of hosts you have.  Do not proceed to the next step until the hosts show in </w:t>
      </w:r>
      <w:proofErr w:type="spellStart"/>
      <w:r>
        <w:t>Up state</w:t>
      </w:r>
      <w:proofErr w:type="spellEnd"/>
      <w:r>
        <w:t>.  If the hosts do not come to the Up state, contact support.</w:t>
      </w:r>
    </w:p>
    <w:p w:rsidR="00D33174" w:rsidRDefault="00D33174" w:rsidP="00D33174">
      <w:pPr>
        <w:pStyle w:val="NumberedList"/>
        <w:keepNext/>
        <w:ind w:left="547"/>
      </w:pPr>
      <w:r>
        <w:t>Stop, then start, all Secondary Storage VMs, Console Proxy VMs, and virtual routers.  A script is provided to implement this.  Run the script once on one management server. The script requires the IP address of the MySQL instance, the MySQL user to connect as, and the password to use for that user.  In addition to those parameters, provide the "-a" argument.</w:t>
      </w:r>
      <w:r w:rsidR="00196A6A">
        <w:t xml:space="preserve"> </w:t>
      </w:r>
      <w:r>
        <w:t>For example:</w:t>
      </w:r>
    </w:p>
    <w:p w:rsidR="00D33174" w:rsidRDefault="00D33174" w:rsidP="00D33174">
      <w:pPr>
        <w:pStyle w:val="Code"/>
      </w:pPr>
      <w:r w:rsidRPr="00C71FC4">
        <w:t xml:space="preserve"># </w:t>
      </w:r>
      <w:proofErr w:type="spellStart"/>
      <w:r>
        <w:t>nohup</w:t>
      </w:r>
      <w:proofErr w:type="spellEnd"/>
      <w:r>
        <w:t xml:space="preserve"> </w:t>
      </w:r>
      <w:r w:rsidRPr="00A0609B">
        <w:t>cloud-</w:t>
      </w:r>
      <w:proofErr w:type="spellStart"/>
      <w:r w:rsidRPr="00A0609B">
        <w:t>sysvmadm</w:t>
      </w:r>
      <w:proofErr w:type="spellEnd"/>
      <w:r>
        <w:t xml:space="preserve"> -d 192.168.1.5 -u cloud -p password -a &gt; sysvm.log 2&gt;&amp;1 &amp;</w:t>
      </w:r>
    </w:p>
    <w:p w:rsidR="00D33174" w:rsidRDefault="00D33174" w:rsidP="00D33174">
      <w:pPr>
        <w:pStyle w:val="Code"/>
      </w:pPr>
      <w:r>
        <w:t># tail -f sysvm.log</w:t>
      </w:r>
    </w:p>
    <w:p w:rsidR="007B5450" w:rsidRDefault="00D33174" w:rsidP="00D33174">
      <w:pPr>
        <w:pStyle w:val="NoSpacing"/>
        <w:ind w:left="720"/>
        <w:rPr>
          <w:rFonts w:asciiTheme="minorHAnsi" w:hAnsiTheme="minorHAnsi" w:cstheme="minorHAnsi"/>
        </w:rPr>
      </w:pPr>
      <w:r>
        <w:rPr>
          <w:rFonts w:asciiTheme="minorHAnsi" w:hAnsiTheme="minorHAnsi" w:cstheme="minorHAnsi"/>
        </w:rPr>
        <w:t>This might take up to an hour to run, depending on the number of accounts in the system.</w:t>
      </w:r>
    </w:p>
    <w:p w:rsidR="00C8278B" w:rsidRDefault="00C8278B" w:rsidP="00D33174">
      <w:pPr>
        <w:pStyle w:val="NoSpacing"/>
        <w:ind w:left="720"/>
        <w:rPr>
          <w:rFonts w:asciiTheme="minorHAnsi" w:hAnsiTheme="minorHAnsi" w:cstheme="minorHAnsi"/>
        </w:rPr>
      </w:pPr>
    </w:p>
    <w:p w:rsidR="00C8278B" w:rsidRDefault="00C8278B" w:rsidP="00C8278B">
      <w:pPr>
        <w:pStyle w:val="NumberedList"/>
      </w:pPr>
      <w:r>
        <w:t>To verify the upgrade was successful, you can run the following commands.</w:t>
      </w:r>
    </w:p>
    <w:p w:rsidR="00C8278B" w:rsidRDefault="00C8278B" w:rsidP="00C8278B">
      <w:pPr>
        <w:pStyle w:val="NumberedListlevel2"/>
      </w:pPr>
      <w:r>
        <w:t>Check for CloudStack packages.</w:t>
      </w:r>
    </w:p>
    <w:p w:rsidR="00C8278B" w:rsidRDefault="00C8278B" w:rsidP="00C8278B">
      <w:pPr>
        <w:pStyle w:val="Code"/>
        <w:rPr>
          <w:lang w:eastAsia="zh-CN"/>
        </w:rPr>
      </w:pPr>
      <w:r w:rsidRPr="00C8278B">
        <w:rPr>
          <w:lang w:eastAsia="zh-CN"/>
        </w:rPr>
        <w:t># rpm -</w:t>
      </w:r>
      <w:proofErr w:type="spellStart"/>
      <w:r w:rsidRPr="00C8278B">
        <w:rPr>
          <w:lang w:eastAsia="zh-CN"/>
        </w:rPr>
        <w:t>qa</w:t>
      </w:r>
      <w:proofErr w:type="spellEnd"/>
      <w:r w:rsidRPr="00C8278B">
        <w:rPr>
          <w:lang w:eastAsia="zh-CN"/>
        </w:rPr>
        <w:t xml:space="preserve"> | </w:t>
      </w:r>
      <w:proofErr w:type="spellStart"/>
      <w:r w:rsidRPr="00C8278B">
        <w:rPr>
          <w:lang w:eastAsia="zh-CN"/>
        </w:rPr>
        <w:t>grep</w:t>
      </w:r>
      <w:proofErr w:type="spellEnd"/>
      <w:r w:rsidRPr="00C8278B">
        <w:rPr>
          <w:lang w:eastAsia="zh-CN"/>
        </w:rPr>
        <w:t xml:space="preserve"> -</w:t>
      </w:r>
      <w:proofErr w:type="spellStart"/>
      <w:r w:rsidRPr="00C8278B">
        <w:rPr>
          <w:lang w:eastAsia="zh-CN"/>
        </w:rPr>
        <w:t>i</w:t>
      </w:r>
      <w:proofErr w:type="spellEnd"/>
      <w:r w:rsidRPr="00C8278B">
        <w:rPr>
          <w:lang w:eastAsia="zh-CN"/>
        </w:rPr>
        <w:t xml:space="preserve"> cloud</w:t>
      </w:r>
    </w:p>
    <w:p w:rsidR="00C8278B" w:rsidRPr="00C8278B" w:rsidRDefault="00C8278B" w:rsidP="00C8278B">
      <w:pPr>
        <w:pStyle w:val="ListParagraph"/>
        <w:keepNext/>
        <w:ind w:left="720"/>
        <w:rPr>
          <w:lang w:eastAsia="zh-CN"/>
        </w:rPr>
      </w:pPr>
      <w:r>
        <w:rPr>
          <w:lang w:eastAsia="zh-CN"/>
        </w:rPr>
        <w:t>The expected output is like the following:</w:t>
      </w:r>
    </w:p>
    <w:p w:rsidR="00C8278B" w:rsidRPr="00663C4F" w:rsidRDefault="00C8278B" w:rsidP="00C8278B">
      <w:pPr>
        <w:pStyle w:val="Code"/>
        <w:rPr>
          <w:lang w:val="es-ES" w:eastAsia="zh-CN"/>
        </w:rPr>
      </w:pPr>
      <w:r w:rsidRPr="00663C4F">
        <w:rPr>
          <w:lang w:val="es-ES" w:eastAsia="zh-CN"/>
        </w:rPr>
        <w:t>cloud-core-3.0.1-1.el6.x86_64</w:t>
      </w:r>
    </w:p>
    <w:p w:rsidR="00C8278B" w:rsidRPr="00663C4F" w:rsidRDefault="00C8278B" w:rsidP="00C8278B">
      <w:pPr>
        <w:pStyle w:val="Code"/>
        <w:rPr>
          <w:lang w:val="es-ES" w:eastAsia="zh-CN"/>
        </w:rPr>
      </w:pPr>
      <w:r w:rsidRPr="00663C4F">
        <w:rPr>
          <w:lang w:val="es-ES" w:eastAsia="zh-CN"/>
        </w:rPr>
        <w:t>cloud-client-ui-3.0.1-1.el6.x86_64</w:t>
      </w:r>
    </w:p>
    <w:p w:rsidR="00C8278B" w:rsidRPr="00663C4F" w:rsidRDefault="00C8278B" w:rsidP="00C8278B">
      <w:pPr>
        <w:pStyle w:val="Code"/>
        <w:rPr>
          <w:lang w:val="es-ES" w:eastAsia="zh-CN"/>
        </w:rPr>
      </w:pPr>
      <w:r w:rsidRPr="00663C4F">
        <w:rPr>
          <w:lang w:val="es-ES" w:eastAsia="zh-CN"/>
        </w:rPr>
        <w:t>cloud-utils-3.0.1-1.el6.x86_64</w:t>
      </w:r>
    </w:p>
    <w:p w:rsidR="00C8278B" w:rsidRPr="00663C4F" w:rsidRDefault="00C8278B" w:rsidP="00C8278B">
      <w:pPr>
        <w:pStyle w:val="Code"/>
        <w:rPr>
          <w:lang w:val="es-ES" w:eastAsia="zh-CN"/>
        </w:rPr>
      </w:pPr>
      <w:r w:rsidRPr="00663C4F">
        <w:rPr>
          <w:lang w:val="es-ES" w:eastAsia="zh-CN"/>
        </w:rPr>
        <w:t>cloud-python-3.0.1-1.el6.x86_64</w:t>
      </w:r>
    </w:p>
    <w:p w:rsidR="00C8278B" w:rsidRPr="00663C4F" w:rsidRDefault="00C8278B" w:rsidP="00C8278B">
      <w:pPr>
        <w:pStyle w:val="Code"/>
        <w:rPr>
          <w:lang w:val="fr-FR" w:eastAsia="zh-CN"/>
        </w:rPr>
      </w:pPr>
      <w:r w:rsidRPr="00663C4F">
        <w:rPr>
          <w:lang w:val="fr-FR" w:eastAsia="zh-CN"/>
        </w:rPr>
        <w:t>cloud-server-3.0.1-1.el6.x86_64</w:t>
      </w:r>
    </w:p>
    <w:p w:rsidR="00C8278B" w:rsidRPr="00663C4F" w:rsidRDefault="00C8278B" w:rsidP="00C8278B">
      <w:pPr>
        <w:pStyle w:val="Code"/>
        <w:rPr>
          <w:lang w:val="fr-FR" w:eastAsia="zh-CN"/>
        </w:rPr>
      </w:pPr>
      <w:r w:rsidRPr="00663C4F">
        <w:rPr>
          <w:lang w:val="fr-FR" w:eastAsia="zh-CN"/>
        </w:rPr>
        <w:t>cloud-agent-scripts-3.0.1-1.el6.x86_64</w:t>
      </w:r>
    </w:p>
    <w:p w:rsidR="00C8278B" w:rsidRPr="00C8278B" w:rsidRDefault="00C8278B" w:rsidP="00C8278B">
      <w:pPr>
        <w:pStyle w:val="Code"/>
        <w:rPr>
          <w:lang w:eastAsia="zh-CN"/>
        </w:rPr>
      </w:pPr>
      <w:r w:rsidRPr="00C8278B">
        <w:rPr>
          <w:lang w:eastAsia="zh-CN"/>
        </w:rPr>
        <w:t>cloud-client-3.0.1-1.el6.x86_64</w:t>
      </w:r>
    </w:p>
    <w:p w:rsidR="00C8278B" w:rsidRPr="00C8278B" w:rsidRDefault="00C8278B" w:rsidP="00C8278B">
      <w:pPr>
        <w:pStyle w:val="Code"/>
        <w:rPr>
          <w:lang w:eastAsia="zh-CN"/>
        </w:rPr>
      </w:pPr>
      <w:r w:rsidRPr="00C8278B">
        <w:rPr>
          <w:lang w:eastAsia="zh-CN"/>
        </w:rPr>
        <w:t>cloud-deps-3.0.1-1.el6.x86_64</w:t>
      </w:r>
    </w:p>
    <w:p w:rsidR="00C8278B" w:rsidRPr="00C8278B" w:rsidRDefault="00C8278B" w:rsidP="00C8278B">
      <w:pPr>
        <w:pStyle w:val="Code"/>
        <w:rPr>
          <w:lang w:eastAsia="zh-CN"/>
        </w:rPr>
      </w:pPr>
      <w:r w:rsidRPr="00C8278B">
        <w:rPr>
          <w:lang w:eastAsia="zh-CN"/>
        </w:rPr>
        <w:t>cloud-setup-3.0.1-1.el6.x86_64</w:t>
      </w:r>
    </w:p>
    <w:p w:rsidR="00C8278B" w:rsidRDefault="00C8278B" w:rsidP="00C8278B">
      <w:pPr>
        <w:pStyle w:val="NumberedListlevel2"/>
        <w:rPr>
          <w:lang w:eastAsia="zh-CN"/>
        </w:rPr>
      </w:pPr>
      <w:r>
        <w:rPr>
          <w:lang w:eastAsia="zh-CN"/>
        </w:rPr>
        <w:lastRenderedPageBreak/>
        <w:t>Start MySQL and get the CloudStack version.</w:t>
      </w:r>
    </w:p>
    <w:p w:rsidR="00753988" w:rsidRPr="00753988" w:rsidRDefault="00753988" w:rsidP="00753988">
      <w:pPr>
        <w:pStyle w:val="Code"/>
        <w:rPr>
          <w:lang w:eastAsia="zh-CN"/>
        </w:rPr>
      </w:pPr>
      <w:proofErr w:type="spellStart"/>
      <w:r w:rsidRPr="00753988">
        <w:rPr>
          <w:lang w:eastAsia="zh-CN"/>
        </w:rPr>
        <w:t>mysql</w:t>
      </w:r>
      <w:proofErr w:type="spellEnd"/>
      <w:r w:rsidRPr="00753988">
        <w:rPr>
          <w:lang w:eastAsia="zh-CN"/>
        </w:rPr>
        <w:t xml:space="preserve">&gt; select * from </w:t>
      </w:r>
      <w:proofErr w:type="spellStart"/>
      <w:r w:rsidRPr="00753988">
        <w:rPr>
          <w:lang w:eastAsia="zh-CN"/>
        </w:rPr>
        <w:t>cloud.version</w:t>
      </w:r>
      <w:proofErr w:type="spellEnd"/>
      <w:r w:rsidRPr="00753988">
        <w:rPr>
          <w:lang w:eastAsia="zh-CN"/>
        </w:rPr>
        <w:t xml:space="preserve"> order by id </w:t>
      </w:r>
      <w:proofErr w:type="spellStart"/>
      <w:r w:rsidRPr="00753988">
        <w:rPr>
          <w:lang w:eastAsia="zh-CN"/>
        </w:rPr>
        <w:t>desc</w:t>
      </w:r>
      <w:proofErr w:type="spellEnd"/>
      <w:r w:rsidRPr="00753988">
        <w:rPr>
          <w:lang w:eastAsia="zh-CN"/>
        </w:rPr>
        <w:t xml:space="preserve"> limit 1;</w:t>
      </w:r>
    </w:p>
    <w:p w:rsidR="00753988" w:rsidRPr="00C8278B" w:rsidRDefault="00753988" w:rsidP="00753988">
      <w:pPr>
        <w:pStyle w:val="ListParagraph"/>
        <w:ind w:left="720"/>
        <w:rPr>
          <w:lang w:eastAsia="zh-CN"/>
        </w:rPr>
      </w:pPr>
      <w:r>
        <w:rPr>
          <w:lang w:eastAsia="zh-CN"/>
        </w:rPr>
        <w:t>The expected output is like the following:</w:t>
      </w:r>
    </w:p>
    <w:p w:rsidR="00753988" w:rsidRPr="00753988" w:rsidRDefault="00753988" w:rsidP="00753988">
      <w:pPr>
        <w:pStyle w:val="Code"/>
        <w:rPr>
          <w:lang w:eastAsia="zh-CN"/>
        </w:rPr>
      </w:pPr>
      <w:r w:rsidRPr="00753988">
        <w:rPr>
          <w:lang w:eastAsia="zh-CN"/>
        </w:rPr>
        <w:t>+----+---------+---------------------+----------+</w:t>
      </w:r>
    </w:p>
    <w:p w:rsidR="00753988" w:rsidRPr="00753988" w:rsidRDefault="00753988" w:rsidP="00753988">
      <w:pPr>
        <w:pStyle w:val="Code"/>
        <w:rPr>
          <w:lang w:eastAsia="zh-CN"/>
        </w:rPr>
      </w:pPr>
      <w:r w:rsidRPr="00753988">
        <w:rPr>
          <w:lang w:eastAsia="zh-CN"/>
        </w:rPr>
        <w:t>| id | version | updated             | step     |</w:t>
      </w:r>
    </w:p>
    <w:p w:rsidR="00753988" w:rsidRPr="00753988" w:rsidRDefault="00753988" w:rsidP="00753988">
      <w:pPr>
        <w:pStyle w:val="Code"/>
        <w:rPr>
          <w:lang w:eastAsia="zh-CN"/>
        </w:rPr>
      </w:pPr>
      <w:r w:rsidRPr="00753988">
        <w:rPr>
          <w:lang w:eastAsia="zh-CN"/>
        </w:rPr>
        <w:t>+----+---------+---------------------+----------+</w:t>
      </w:r>
    </w:p>
    <w:p w:rsidR="00753988" w:rsidRPr="00753988" w:rsidRDefault="00753988" w:rsidP="00753988">
      <w:pPr>
        <w:pStyle w:val="Code"/>
        <w:rPr>
          <w:lang w:eastAsia="zh-CN"/>
        </w:rPr>
      </w:pPr>
      <w:r w:rsidRPr="00753988">
        <w:rPr>
          <w:lang w:eastAsia="zh-CN"/>
        </w:rPr>
        <w:t>|  2 | 3.0.1   | 2012-04-03 06:42:06 | Complete |</w:t>
      </w:r>
    </w:p>
    <w:p w:rsidR="00753988" w:rsidRPr="00753988" w:rsidRDefault="00753988" w:rsidP="00753988">
      <w:pPr>
        <w:pStyle w:val="Code"/>
        <w:rPr>
          <w:lang w:eastAsia="zh-CN"/>
        </w:rPr>
      </w:pPr>
      <w:r w:rsidRPr="00753988">
        <w:rPr>
          <w:lang w:eastAsia="zh-CN"/>
        </w:rPr>
        <w:t>+----+---------+---------------------+----------+</w:t>
      </w:r>
    </w:p>
    <w:p w:rsidR="00C8278B" w:rsidRPr="00C8278B" w:rsidRDefault="00753988" w:rsidP="00753988">
      <w:pPr>
        <w:pStyle w:val="Code"/>
        <w:rPr>
          <w:lang w:eastAsia="zh-CN"/>
        </w:rPr>
      </w:pPr>
      <w:r>
        <w:rPr>
          <w:lang w:eastAsia="zh-CN"/>
        </w:rPr>
        <w:t>1 row in set (0.00 sec)</w:t>
      </w:r>
    </w:p>
    <w:sectPr w:rsidR="00C8278B" w:rsidRPr="00C8278B" w:rsidSect="0086466F">
      <w:headerReference w:type="even" r:id="rId14"/>
      <w:headerReference w:type="default" r:id="rId15"/>
      <w:footerReference w:type="even" r:id="rId16"/>
      <w:footerReference w:type="default" r:id="rId17"/>
      <w:headerReference w:type="first" r:id="rId18"/>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055" w:rsidRDefault="00E16055" w:rsidP="002D0EAD">
      <w:pPr>
        <w:spacing w:before="0" w:after="0" w:line="240" w:lineRule="auto"/>
      </w:pPr>
      <w:r>
        <w:separator/>
      </w:r>
    </w:p>
  </w:endnote>
  <w:endnote w:type="continuationSeparator" w:id="0">
    <w:p w:rsidR="00E16055" w:rsidRDefault="00E16055"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D9" w:rsidRDefault="00C358D9" w:rsidP="00804B21">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3360" behindDoc="0" locked="0" layoutInCell="1" allowOverlap="1" wp14:anchorId="793BF63B" wp14:editId="0C621C17">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C358D9" w:rsidRPr="00804B21" w:rsidRDefault="00C358D9" w:rsidP="00804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6F15F2">
      <w:rPr>
        <w:rFonts w:ascii="Helvetica" w:hAnsi="Helvetica"/>
        <w:noProof/>
        <w:color w:val="595959" w:themeColor="text1" w:themeTint="A6"/>
        <w:sz w:val="20"/>
      </w:rPr>
      <w:t>6</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April 24,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D9" w:rsidRDefault="00C358D9" w:rsidP="00804B21">
    <w:pPr>
      <w:pStyle w:val="Footer"/>
      <w:tabs>
        <w:tab w:val="clear" w:pos="4680"/>
        <w:tab w:val="clear" w:pos="9360"/>
        <w:tab w:val="center" w:pos="5400"/>
        <w:tab w:val="right" w:pos="10800"/>
      </w:tabs>
      <w:spacing w:before="240"/>
    </w:pPr>
  </w:p>
  <w:p w:rsidR="00C358D9" w:rsidRPr="00804B21" w:rsidRDefault="00C358D9" w:rsidP="00804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5408" behindDoc="0" locked="0" layoutInCell="1" allowOverlap="1" wp14:anchorId="39B7CCF2" wp14:editId="5B3E31CF">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April 24,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6F15F2">
      <w:rPr>
        <w:rFonts w:ascii="Helvetica" w:hAnsi="Helvetica"/>
        <w:noProof/>
        <w:color w:val="595959" w:themeColor="text1" w:themeTint="A6"/>
        <w:sz w:val="20"/>
      </w:rPr>
      <w:t>25</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055" w:rsidRDefault="00E16055" w:rsidP="002D0EAD">
      <w:pPr>
        <w:spacing w:before="0" w:after="0" w:line="240" w:lineRule="auto"/>
      </w:pPr>
      <w:r>
        <w:separator/>
      </w:r>
    </w:p>
  </w:footnote>
  <w:footnote w:type="continuationSeparator" w:id="0">
    <w:p w:rsidR="00E16055" w:rsidRDefault="00E16055"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D9" w:rsidRPr="00A57233" w:rsidRDefault="00C358D9" w:rsidP="00804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2683F4F4" wp14:editId="2F58FA66">
          <wp:extent cx="1216152" cy="301752"/>
          <wp:effectExtent l="0" t="0" r="3175" b="3175"/>
          <wp:docPr id="2" name="Picture 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sidR="000E7A84">
      <w:rPr>
        <w:rFonts w:ascii="Helvetica" w:hAnsi="Helvetica"/>
        <w:color w:val="595959" w:themeColor="text1" w:themeTint="A6"/>
        <w:position w:val="14"/>
      </w:rPr>
      <w:t>3.0.2</w:t>
    </w:r>
    <w:r>
      <w:rPr>
        <w:rFonts w:ascii="Helvetica" w:hAnsi="Helvetica"/>
        <w:color w:val="595959" w:themeColor="text1" w:themeTint="A6"/>
        <w:position w:val="14"/>
      </w:rPr>
      <w:t xml:space="preserve"> Release Notes</w:t>
    </w:r>
  </w:p>
  <w:p w:rsidR="00C358D9" w:rsidRPr="00804B21" w:rsidRDefault="00C358D9" w:rsidP="00655F88">
    <w:pPr>
      <w:pStyle w:val="Header"/>
      <w:tabs>
        <w:tab w:val="clear" w:pos="4680"/>
        <w:tab w:val="clear" w:pos="9360"/>
        <w:tab w:val="right" w:pos="10800"/>
      </w:tabs>
    </w:pPr>
    <w:r>
      <w:rPr>
        <w:noProof/>
        <w:lang w:bidi="ar-SA"/>
      </w:rPr>
      <mc:AlternateContent>
        <mc:Choice Requires="wps">
          <w:drawing>
            <wp:anchor distT="0" distB="0" distL="114300" distR="114300" simplePos="0" relativeHeight="251661312" behindDoc="0" locked="0" layoutInCell="1" allowOverlap="1" wp14:anchorId="15B7A5AA" wp14:editId="415B273A">
              <wp:simplePos x="0" y="0"/>
              <wp:positionH relativeFrom="column">
                <wp:posOffset>0</wp:posOffset>
              </wp:positionH>
              <wp:positionV relativeFrom="paragraph">
                <wp:posOffset>97155</wp:posOffset>
              </wp:positionV>
              <wp:extent cx="6448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"/>
          </w:pict>
        </mc:Fallback>
      </mc:AlternateContent>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D9" w:rsidRPr="00A57233" w:rsidRDefault="00C358D9" w:rsidP="00804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7130F31E" wp14:editId="7DEBA7E7">
          <wp:extent cx="1216152" cy="301752"/>
          <wp:effectExtent l="0" t="0" r="3175" b="3175"/>
          <wp:docPr id="6" name="Picture 6"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sidR="000E7A84">
      <w:rPr>
        <w:rFonts w:ascii="Helvetica" w:hAnsi="Helvetica"/>
        <w:color w:val="595959" w:themeColor="text1" w:themeTint="A6"/>
        <w:position w:val="14"/>
      </w:rPr>
      <w:t>3.0.2</w:t>
    </w:r>
    <w:r>
      <w:rPr>
        <w:rFonts w:ascii="Helvetica" w:hAnsi="Helvetica"/>
        <w:color w:val="595959" w:themeColor="text1" w:themeTint="A6"/>
        <w:position w:val="14"/>
      </w:rPr>
      <w:t xml:space="preserve"> Release Notes</w:t>
    </w:r>
  </w:p>
  <w:p w:rsidR="00C358D9" w:rsidRDefault="00C358D9" w:rsidP="00804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59264" behindDoc="0" locked="0" layoutInCell="1" allowOverlap="1" wp14:anchorId="09D8E01D" wp14:editId="601A6FFB">
              <wp:simplePos x="0" y="0"/>
              <wp:positionH relativeFrom="column">
                <wp:posOffset>0</wp:posOffset>
              </wp:positionH>
              <wp:positionV relativeFrom="paragraph">
                <wp:posOffset>97155</wp:posOffset>
              </wp:positionV>
              <wp:extent cx="6448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"/>
          </w:pict>
        </mc:Fallback>
      </mc:AlternateContent>
    </w:r>
    <w:r>
      <w:tab/>
    </w:r>
    <w:r>
      <w:tab/>
    </w:r>
    <w:r>
      <w:tab/>
    </w:r>
    <w:r>
      <w:tab/>
    </w:r>
    <w:r>
      <w:tab/>
    </w:r>
  </w:p>
  <w:p w:rsidR="00C358D9" w:rsidRPr="00804B21" w:rsidRDefault="00C358D9" w:rsidP="00804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D9" w:rsidRDefault="00C358D9" w:rsidP="00383D76">
    <w:pPr>
      <w:pStyle w:val="Header"/>
      <w:tabs>
        <w:tab w:val="clear" w:pos="4680"/>
        <w:tab w:val="clear" w:pos="9360"/>
        <w:tab w:val="right" w:pos="10800"/>
      </w:tabs>
      <w:spacing w:before="1360"/>
    </w:pPr>
    <w:r>
      <w:rPr>
        <w:noProof/>
        <w:lang w:bidi="ar-SA"/>
      </w:rPr>
      <w:drawing>
        <wp:inline distT="0" distB="0" distL="0" distR="0" wp14:anchorId="6117DF5B" wp14:editId="6BE07E66">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C358D9" w:rsidRPr="00383D76" w:rsidRDefault="00C358D9" w:rsidP="00383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A3B2D8F"/>
    <w:multiLevelType w:val="hybridMultilevel"/>
    <w:tmpl w:val="13A0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04632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88D1D49"/>
    <w:multiLevelType w:val="hybridMultilevel"/>
    <w:tmpl w:val="6054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F07F5"/>
    <w:multiLevelType w:val="hybridMultilevel"/>
    <w:tmpl w:val="068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F55DA"/>
    <w:multiLevelType w:val="hybridMultilevel"/>
    <w:tmpl w:val="BCC4301E"/>
    <w:lvl w:ilvl="0" w:tplc="FEF0C738">
      <w:start w:val="1"/>
      <w:numFmt w:val="decimal"/>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54356"/>
    <w:multiLevelType w:val="hybridMultilevel"/>
    <w:tmpl w:val="616603A2"/>
    <w:lvl w:ilvl="0" w:tplc="BFA6C604">
      <w:start w:val="1"/>
      <w:numFmt w:val="bullet"/>
      <w:pStyle w:val="BulletedList"/>
      <w:lvlText w:val=""/>
      <w:lvlJc w:val="left"/>
      <w:pPr>
        <w:ind w:left="720" w:hanging="360"/>
      </w:pPr>
      <w:rPr>
        <w:rFonts w:ascii="Wingdings" w:hAnsi="Wingdings" w:hint="default"/>
        <w:color w:val="4F81BD" w:themeColor="accent1"/>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B05E6C"/>
    <w:multiLevelType w:val="hybridMultilevel"/>
    <w:tmpl w:val="9D04124C"/>
    <w:lvl w:ilvl="0" w:tplc="E42CF9AA">
      <w:start w:val="2"/>
      <w:numFmt w:val="decimal"/>
      <w:lvlText w:val="%1"/>
      <w:lvlJc w:val="left"/>
      <w:pPr>
        <w:ind w:left="540" w:hanging="360"/>
      </w:pPr>
    </w:lvl>
    <w:lvl w:ilvl="1" w:tplc="40090019">
      <w:start w:val="1"/>
      <w:numFmt w:val="lowerLetter"/>
      <w:lvlText w:val="%2."/>
      <w:lvlJc w:val="left"/>
      <w:pPr>
        <w:ind w:left="1260" w:hanging="360"/>
      </w:pPr>
    </w:lvl>
    <w:lvl w:ilvl="2" w:tplc="4009001B">
      <w:start w:val="1"/>
      <w:numFmt w:val="lowerRoman"/>
      <w:lvlText w:val="%3."/>
      <w:lvlJc w:val="right"/>
      <w:pPr>
        <w:ind w:left="1980" w:hanging="180"/>
      </w:pPr>
    </w:lvl>
    <w:lvl w:ilvl="3" w:tplc="4009000F">
      <w:start w:val="1"/>
      <w:numFmt w:val="decimal"/>
      <w:lvlText w:val="%4."/>
      <w:lvlJc w:val="left"/>
      <w:pPr>
        <w:ind w:left="2700" w:hanging="360"/>
      </w:pPr>
    </w:lvl>
    <w:lvl w:ilvl="4" w:tplc="40090019">
      <w:start w:val="1"/>
      <w:numFmt w:val="lowerLetter"/>
      <w:lvlText w:val="%5."/>
      <w:lvlJc w:val="left"/>
      <w:pPr>
        <w:ind w:left="3420" w:hanging="360"/>
      </w:pPr>
    </w:lvl>
    <w:lvl w:ilvl="5" w:tplc="4009001B">
      <w:start w:val="1"/>
      <w:numFmt w:val="lowerRoman"/>
      <w:lvlText w:val="%6."/>
      <w:lvlJc w:val="right"/>
      <w:pPr>
        <w:ind w:left="4140" w:hanging="180"/>
      </w:pPr>
    </w:lvl>
    <w:lvl w:ilvl="6" w:tplc="4009000F">
      <w:start w:val="1"/>
      <w:numFmt w:val="decimal"/>
      <w:lvlText w:val="%7."/>
      <w:lvlJc w:val="left"/>
      <w:pPr>
        <w:ind w:left="4860" w:hanging="360"/>
      </w:pPr>
    </w:lvl>
    <w:lvl w:ilvl="7" w:tplc="40090019">
      <w:start w:val="1"/>
      <w:numFmt w:val="lowerLetter"/>
      <w:lvlText w:val="%8."/>
      <w:lvlJc w:val="left"/>
      <w:pPr>
        <w:ind w:left="5580" w:hanging="360"/>
      </w:pPr>
    </w:lvl>
    <w:lvl w:ilvl="8" w:tplc="4009001B">
      <w:start w:val="1"/>
      <w:numFmt w:val="lowerRoman"/>
      <w:lvlText w:val="%9."/>
      <w:lvlJc w:val="right"/>
      <w:pPr>
        <w:ind w:left="6300" w:hanging="180"/>
      </w:pPr>
    </w:lvl>
  </w:abstractNum>
  <w:abstractNum w:abstractNumId="13">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2894E7A"/>
    <w:multiLevelType w:val="hybridMultilevel"/>
    <w:tmpl w:val="C2CA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A2911"/>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nsid w:val="666C02EB"/>
    <w:multiLevelType w:val="hybridMultilevel"/>
    <w:tmpl w:val="609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35313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0C060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93E184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20"/>
  </w:num>
  <w:num w:numId="4">
    <w:abstractNumId w:val="10"/>
  </w:num>
  <w:num w:numId="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5"/>
  </w:num>
  <w:num w:numId="8">
    <w:abstractNumId w:val="22"/>
  </w:num>
  <w:num w:numId="9">
    <w:abstractNumId w:val="21"/>
  </w:num>
  <w:num w:numId="10">
    <w:abstractNumId w:val="31"/>
  </w:num>
  <w:num w:numId="11">
    <w:abstractNumId w:val="13"/>
  </w:num>
  <w:num w:numId="12">
    <w:abstractNumId w:val="19"/>
  </w:num>
  <w:num w:numId="13">
    <w:abstractNumId w:val="19"/>
    <w:lvlOverride w:ilvl="0">
      <w:startOverride w:val="1"/>
    </w:lvlOverride>
  </w:num>
  <w:num w:numId="14">
    <w:abstractNumId w:val="23"/>
  </w:num>
  <w:num w:numId="15">
    <w:abstractNumId w:val="8"/>
  </w:num>
  <w:num w:numId="16">
    <w:abstractNumId w:val="24"/>
  </w:num>
  <w:num w:numId="17">
    <w:abstractNumId w:val="9"/>
  </w:num>
  <w:num w:numId="18">
    <w:abstractNumId w:val="19"/>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2"/>
  </w:num>
  <w:num w:numId="23">
    <w:abstractNumId w:val="6"/>
  </w:num>
  <w:num w:numId="24">
    <w:abstractNumId w:val="17"/>
  </w:num>
  <w:num w:numId="25">
    <w:abstractNumId w:val="19"/>
    <w:lvlOverride w:ilvl="0">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6"/>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9"/>
  </w:num>
  <w:num w:numId="32">
    <w:abstractNumId w:val="11"/>
  </w:num>
  <w:num w:numId="33">
    <w:abstractNumId w:val="7"/>
    <w:lvlOverride w:ilvl="0">
      <w:startOverride w:val="1"/>
    </w:lvlOverride>
  </w:num>
  <w:num w:numId="34">
    <w:abstractNumId w:val="7"/>
  </w:num>
  <w:num w:numId="35">
    <w:abstractNumId w:val="27"/>
  </w:num>
  <w:num w:numId="36">
    <w:abstractNumId w:val="3"/>
  </w:num>
  <w:num w:numId="37">
    <w:abstractNumId w:val="26"/>
  </w:num>
  <w:num w:numId="38">
    <w:abstractNumId w:val="1"/>
  </w:num>
  <w:num w:numId="39">
    <w:abstractNumId w:val="5"/>
  </w:num>
  <w:num w:numId="40">
    <w:abstractNumId w:val="16"/>
  </w:num>
  <w:num w:numId="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105B"/>
    <w:rsid w:val="000022BB"/>
    <w:rsid w:val="000033C0"/>
    <w:rsid w:val="00004E48"/>
    <w:rsid w:val="00005475"/>
    <w:rsid w:val="00005AFA"/>
    <w:rsid w:val="00010203"/>
    <w:rsid w:val="00013F7E"/>
    <w:rsid w:val="00017906"/>
    <w:rsid w:val="00023308"/>
    <w:rsid w:val="00023409"/>
    <w:rsid w:val="00024838"/>
    <w:rsid w:val="00025031"/>
    <w:rsid w:val="0002556A"/>
    <w:rsid w:val="00027048"/>
    <w:rsid w:val="00031C92"/>
    <w:rsid w:val="000331C7"/>
    <w:rsid w:val="00033A45"/>
    <w:rsid w:val="00034ECF"/>
    <w:rsid w:val="00036D3A"/>
    <w:rsid w:val="00040562"/>
    <w:rsid w:val="00044177"/>
    <w:rsid w:val="000472D6"/>
    <w:rsid w:val="00047C22"/>
    <w:rsid w:val="00047E8B"/>
    <w:rsid w:val="000517C7"/>
    <w:rsid w:val="000525ED"/>
    <w:rsid w:val="000562D0"/>
    <w:rsid w:val="000571EB"/>
    <w:rsid w:val="000578CF"/>
    <w:rsid w:val="00061E81"/>
    <w:rsid w:val="00066147"/>
    <w:rsid w:val="000661A0"/>
    <w:rsid w:val="000670A8"/>
    <w:rsid w:val="000721CA"/>
    <w:rsid w:val="000727A5"/>
    <w:rsid w:val="00073444"/>
    <w:rsid w:val="0008481A"/>
    <w:rsid w:val="00084B74"/>
    <w:rsid w:val="00085830"/>
    <w:rsid w:val="000936C9"/>
    <w:rsid w:val="000950B8"/>
    <w:rsid w:val="000A39B6"/>
    <w:rsid w:val="000B1514"/>
    <w:rsid w:val="000B2626"/>
    <w:rsid w:val="000B45E2"/>
    <w:rsid w:val="000B79D8"/>
    <w:rsid w:val="000C11AA"/>
    <w:rsid w:val="000C368B"/>
    <w:rsid w:val="000C4116"/>
    <w:rsid w:val="000C47DF"/>
    <w:rsid w:val="000C62B5"/>
    <w:rsid w:val="000C6F3C"/>
    <w:rsid w:val="000C7601"/>
    <w:rsid w:val="000D150D"/>
    <w:rsid w:val="000D1D85"/>
    <w:rsid w:val="000D2574"/>
    <w:rsid w:val="000D2E48"/>
    <w:rsid w:val="000D40C9"/>
    <w:rsid w:val="000D495B"/>
    <w:rsid w:val="000E3B52"/>
    <w:rsid w:val="000E3C54"/>
    <w:rsid w:val="000E7A84"/>
    <w:rsid w:val="000F34D4"/>
    <w:rsid w:val="000F4674"/>
    <w:rsid w:val="000F74CC"/>
    <w:rsid w:val="000F7C70"/>
    <w:rsid w:val="001018C4"/>
    <w:rsid w:val="00101F99"/>
    <w:rsid w:val="00102075"/>
    <w:rsid w:val="0010327D"/>
    <w:rsid w:val="00106AAC"/>
    <w:rsid w:val="00106D48"/>
    <w:rsid w:val="00106DAE"/>
    <w:rsid w:val="00111BD2"/>
    <w:rsid w:val="00111F99"/>
    <w:rsid w:val="00113228"/>
    <w:rsid w:val="00115E79"/>
    <w:rsid w:val="00117692"/>
    <w:rsid w:val="00117B42"/>
    <w:rsid w:val="00120609"/>
    <w:rsid w:val="00120E9E"/>
    <w:rsid w:val="00125A62"/>
    <w:rsid w:val="00127697"/>
    <w:rsid w:val="00130066"/>
    <w:rsid w:val="0013193B"/>
    <w:rsid w:val="0013692B"/>
    <w:rsid w:val="00137DEA"/>
    <w:rsid w:val="001440B5"/>
    <w:rsid w:val="0014568C"/>
    <w:rsid w:val="00151094"/>
    <w:rsid w:val="001513B6"/>
    <w:rsid w:val="001514CC"/>
    <w:rsid w:val="00151841"/>
    <w:rsid w:val="00151C73"/>
    <w:rsid w:val="001545C7"/>
    <w:rsid w:val="00157B45"/>
    <w:rsid w:val="0016112B"/>
    <w:rsid w:val="00161318"/>
    <w:rsid w:val="001618F4"/>
    <w:rsid w:val="00166AF2"/>
    <w:rsid w:val="00173C00"/>
    <w:rsid w:val="001745DA"/>
    <w:rsid w:val="001765EA"/>
    <w:rsid w:val="001801FB"/>
    <w:rsid w:val="00181E8F"/>
    <w:rsid w:val="00182B58"/>
    <w:rsid w:val="00185F7C"/>
    <w:rsid w:val="0019047D"/>
    <w:rsid w:val="00194A54"/>
    <w:rsid w:val="00196116"/>
    <w:rsid w:val="00196A6A"/>
    <w:rsid w:val="00196FAB"/>
    <w:rsid w:val="001A0C5C"/>
    <w:rsid w:val="001A296B"/>
    <w:rsid w:val="001A5EF6"/>
    <w:rsid w:val="001B31EF"/>
    <w:rsid w:val="001B336C"/>
    <w:rsid w:val="001B6574"/>
    <w:rsid w:val="001C0797"/>
    <w:rsid w:val="001C21D0"/>
    <w:rsid w:val="001C4E5B"/>
    <w:rsid w:val="001C58BA"/>
    <w:rsid w:val="001D0ECA"/>
    <w:rsid w:val="001D31C1"/>
    <w:rsid w:val="001D6687"/>
    <w:rsid w:val="001D66D3"/>
    <w:rsid w:val="001E0CCC"/>
    <w:rsid w:val="001E1BC0"/>
    <w:rsid w:val="001E5715"/>
    <w:rsid w:val="001F0940"/>
    <w:rsid w:val="001F0F06"/>
    <w:rsid w:val="001F385E"/>
    <w:rsid w:val="001F4AF4"/>
    <w:rsid w:val="0020109C"/>
    <w:rsid w:val="002012A8"/>
    <w:rsid w:val="00207A9B"/>
    <w:rsid w:val="002157AC"/>
    <w:rsid w:val="00216EFA"/>
    <w:rsid w:val="00217A32"/>
    <w:rsid w:val="002215D7"/>
    <w:rsid w:val="002232EA"/>
    <w:rsid w:val="00224F63"/>
    <w:rsid w:val="002310C6"/>
    <w:rsid w:val="00231885"/>
    <w:rsid w:val="0023247E"/>
    <w:rsid w:val="00232620"/>
    <w:rsid w:val="00232B9C"/>
    <w:rsid w:val="0023473B"/>
    <w:rsid w:val="0023538B"/>
    <w:rsid w:val="00240B81"/>
    <w:rsid w:val="00243810"/>
    <w:rsid w:val="00246A64"/>
    <w:rsid w:val="00250703"/>
    <w:rsid w:val="00250860"/>
    <w:rsid w:val="002546E7"/>
    <w:rsid w:val="00255B92"/>
    <w:rsid w:val="00256852"/>
    <w:rsid w:val="0026187A"/>
    <w:rsid w:val="00261D13"/>
    <w:rsid w:val="002634A1"/>
    <w:rsid w:val="00265333"/>
    <w:rsid w:val="00267FD3"/>
    <w:rsid w:val="002700A2"/>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2C9"/>
    <w:rsid w:val="002A79F0"/>
    <w:rsid w:val="002B085D"/>
    <w:rsid w:val="002B0CB9"/>
    <w:rsid w:val="002B21E6"/>
    <w:rsid w:val="002B297B"/>
    <w:rsid w:val="002B4258"/>
    <w:rsid w:val="002B446F"/>
    <w:rsid w:val="002B6035"/>
    <w:rsid w:val="002C0020"/>
    <w:rsid w:val="002C4823"/>
    <w:rsid w:val="002C51DB"/>
    <w:rsid w:val="002C5CD5"/>
    <w:rsid w:val="002C64E3"/>
    <w:rsid w:val="002D0EAD"/>
    <w:rsid w:val="002D0F33"/>
    <w:rsid w:val="002D2A21"/>
    <w:rsid w:val="002D387D"/>
    <w:rsid w:val="002D46F1"/>
    <w:rsid w:val="002D4B81"/>
    <w:rsid w:val="002D57D9"/>
    <w:rsid w:val="002D6351"/>
    <w:rsid w:val="002D71BD"/>
    <w:rsid w:val="002E1F60"/>
    <w:rsid w:val="002F128D"/>
    <w:rsid w:val="002F3960"/>
    <w:rsid w:val="002F42A8"/>
    <w:rsid w:val="002F4F13"/>
    <w:rsid w:val="002F5A80"/>
    <w:rsid w:val="002F64EE"/>
    <w:rsid w:val="002F6F48"/>
    <w:rsid w:val="00300642"/>
    <w:rsid w:val="00303B01"/>
    <w:rsid w:val="00303E51"/>
    <w:rsid w:val="003046E0"/>
    <w:rsid w:val="003101A5"/>
    <w:rsid w:val="00311E16"/>
    <w:rsid w:val="00317623"/>
    <w:rsid w:val="00322979"/>
    <w:rsid w:val="00322A3E"/>
    <w:rsid w:val="00322F10"/>
    <w:rsid w:val="0032345E"/>
    <w:rsid w:val="00324BF0"/>
    <w:rsid w:val="003306F8"/>
    <w:rsid w:val="003311B6"/>
    <w:rsid w:val="00332B8F"/>
    <w:rsid w:val="0033487B"/>
    <w:rsid w:val="00334943"/>
    <w:rsid w:val="00335DC0"/>
    <w:rsid w:val="00335F4F"/>
    <w:rsid w:val="003374CA"/>
    <w:rsid w:val="003378F0"/>
    <w:rsid w:val="003429AE"/>
    <w:rsid w:val="00344B24"/>
    <w:rsid w:val="00346CB4"/>
    <w:rsid w:val="00350B6F"/>
    <w:rsid w:val="00356EA7"/>
    <w:rsid w:val="00357DF4"/>
    <w:rsid w:val="00357DF6"/>
    <w:rsid w:val="003602D8"/>
    <w:rsid w:val="003620C4"/>
    <w:rsid w:val="00367B5B"/>
    <w:rsid w:val="00367C61"/>
    <w:rsid w:val="00367D21"/>
    <w:rsid w:val="003711EC"/>
    <w:rsid w:val="00371443"/>
    <w:rsid w:val="00374B49"/>
    <w:rsid w:val="00375EE2"/>
    <w:rsid w:val="00377D0B"/>
    <w:rsid w:val="00381D1E"/>
    <w:rsid w:val="00381F54"/>
    <w:rsid w:val="00383D76"/>
    <w:rsid w:val="0038644D"/>
    <w:rsid w:val="00386A80"/>
    <w:rsid w:val="00387E5B"/>
    <w:rsid w:val="00391787"/>
    <w:rsid w:val="003955EF"/>
    <w:rsid w:val="003A506D"/>
    <w:rsid w:val="003A6847"/>
    <w:rsid w:val="003A6F57"/>
    <w:rsid w:val="003B168E"/>
    <w:rsid w:val="003B7E75"/>
    <w:rsid w:val="003B7E8B"/>
    <w:rsid w:val="003C1083"/>
    <w:rsid w:val="003C1C66"/>
    <w:rsid w:val="003C2E62"/>
    <w:rsid w:val="003C5583"/>
    <w:rsid w:val="003C57C3"/>
    <w:rsid w:val="003C5BC7"/>
    <w:rsid w:val="003C64E1"/>
    <w:rsid w:val="003C7201"/>
    <w:rsid w:val="003D188B"/>
    <w:rsid w:val="003D7D70"/>
    <w:rsid w:val="003E015D"/>
    <w:rsid w:val="003E1EB7"/>
    <w:rsid w:val="003E5AFC"/>
    <w:rsid w:val="003F0507"/>
    <w:rsid w:val="003F1D17"/>
    <w:rsid w:val="003F2343"/>
    <w:rsid w:val="003F34E5"/>
    <w:rsid w:val="003F5FB2"/>
    <w:rsid w:val="00400BAB"/>
    <w:rsid w:val="00401B6B"/>
    <w:rsid w:val="004020D7"/>
    <w:rsid w:val="0040383A"/>
    <w:rsid w:val="0040425B"/>
    <w:rsid w:val="00404277"/>
    <w:rsid w:val="0040463C"/>
    <w:rsid w:val="00407238"/>
    <w:rsid w:val="004131C6"/>
    <w:rsid w:val="004145D7"/>
    <w:rsid w:val="00416A17"/>
    <w:rsid w:val="00424950"/>
    <w:rsid w:val="00427EAE"/>
    <w:rsid w:val="004316A3"/>
    <w:rsid w:val="00440432"/>
    <w:rsid w:val="00443F5F"/>
    <w:rsid w:val="00444BFD"/>
    <w:rsid w:val="00451098"/>
    <w:rsid w:val="00454B6E"/>
    <w:rsid w:val="00456D3A"/>
    <w:rsid w:val="004602E3"/>
    <w:rsid w:val="00462B48"/>
    <w:rsid w:val="00463784"/>
    <w:rsid w:val="004701DF"/>
    <w:rsid w:val="00472270"/>
    <w:rsid w:val="004762AF"/>
    <w:rsid w:val="0047641B"/>
    <w:rsid w:val="00476952"/>
    <w:rsid w:val="00476E6C"/>
    <w:rsid w:val="00476FC6"/>
    <w:rsid w:val="004858BC"/>
    <w:rsid w:val="00487AE1"/>
    <w:rsid w:val="0049197C"/>
    <w:rsid w:val="004956B3"/>
    <w:rsid w:val="004A1290"/>
    <w:rsid w:val="004A1842"/>
    <w:rsid w:val="004A25F5"/>
    <w:rsid w:val="004A32B3"/>
    <w:rsid w:val="004A330D"/>
    <w:rsid w:val="004A367A"/>
    <w:rsid w:val="004A41D9"/>
    <w:rsid w:val="004A4779"/>
    <w:rsid w:val="004B04F7"/>
    <w:rsid w:val="004B1B78"/>
    <w:rsid w:val="004B4F14"/>
    <w:rsid w:val="004B7325"/>
    <w:rsid w:val="004D0BBF"/>
    <w:rsid w:val="004D1509"/>
    <w:rsid w:val="004D1D37"/>
    <w:rsid w:val="004D30E5"/>
    <w:rsid w:val="004D64FE"/>
    <w:rsid w:val="004E3188"/>
    <w:rsid w:val="004E3AF8"/>
    <w:rsid w:val="004E7543"/>
    <w:rsid w:val="004F1AEF"/>
    <w:rsid w:val="004F2430"/>
    <w:rsid w:val="004F2E96"/>
    <w:rsid w:val="004F3E6F"/>
    <w:rsid w:val="004F5C1E"/>
    <w:rsid w:val="004F60D6"/>
    <w:rsid w:val="004F7AAD"/>
    <w:rsid w:val="00500C1C"/>
    <w:rsid w:val="00501239"/>
    <w:rsid w:val="005022B8"/>
    <w:rsid w:val="005025CD"/>
    <w:rsid w:val="0050316F"/>
    <w:rsid w:val="005035A2"/>
    <w:rsid w:val="005038FB"/>
    <w:rsid w:val="0050504D"/>
    <w:rsid w:val="00511CA5"/>
    <w:rsid w:val="0051496A"/>
    <w:rsid w:val="00517692"/>
    <w:rsid w:val="00523335"/>
    <w:rsid w:val="00523D41"/>
    <w:rsid w:val="00524637"/>
    <w:rsid w:val="005319C4"/>
    <w:rsid w:val="00534B06"/>
    <w:rsid w:val="00534B5C"/>
    <w:rsid w:val="00536220"/>
    <w:rsid w:val="0053668B"/>
    <w:rsid w:val="00540500"/>
    <w:rsid w:val="00541E12"/>
    <w:rsid w:val="00542061"/>
    <w:rsid w:val="005420E3"/>
    <w:rsid w:val="0054250E"/>
    <w:rsid w:val="00542578"/>
    <w:rsid w:val="00544C8B"/>
    <w:rsid w:val="00545205"/>
    <w:rsid w:val="00545611"/>
    <w:rsid w:val="0055023D"/>
    <w:rsid w:val="0055197C"/>
    <w:rsid w:val="00551D36"/>
    <w:rsid w:val="00552DA2"/>
    <w:rsid w:val="00555051"/>
    <w:rsid w:val="00557235"/>
    <w:rsid w:val="00557495"/>
    <w:rsid w:val="0055791F"/>
    <w:rsid w:val="00562992"/>
    <w:rsid w:val="005655EF"/>
    <w:rsid w:val="005669DB"/>
    <w:rsid w:val="00567675"/>
    <w:rsid w:val="0056769D"/>
    <w:rsid w:val="00571839"/>
    <w:rsid w:val="00573B3E"/>
    <w:rsid w:val="00573BE9"/>
    <w:rsid w:val="0057637E"/>
    <w:rsid w:val="00581837"/>
    <w:rsid w:val="0058196D"/>
    <w:rsid w:val="005828BC"/>
    <w:rsid w:val="00586511"/>
    <w:rsid w:val="00590A40"/>
    <w:rsid w:val="005913B1"/>
    <w:rsid w:val="005931AB"/>
    <w:rsid w:val="00595450"/>
    <w:rsid w:val="00595723"/>
    <w:rsid w:val="00597060"/>
    <w:rsid w:val="005A005D"/>
    <w:rsid w:val="005A0D55"/>
    <w:rsid w:val="005A3FC4"/>
    <w:rsid w:val="005B583B"/>
    <w:rsid w:val="005B65E6"/>
    <w:rsid w:val="005C2749"/>
    <w:rsid w:val="005C3938"/>
    <w:rsid w:val="005C572D"/>
    <w:rsid w:val="005C6232"/>
    <w:rsid w:val="005D659B"/>
    <w:rsid w:val="005E0155"/>
    <w:rsid w:val="005E47E7"/>
    <w:rsid w:val="005E5387"/>
    <w:rsid w:val="005E59D7"/>
    <w:rsid w:val="005E7897"/>
    <w:rsid w:val="005F1CC9"/>
    <w:rsid w:val="005F2F6B"/>
    <w:rsid w:val="005F6045"/>
    <w:rsid w:val="005F698B"/>
    <w:rsid w:val="005F6DBB"/>
    <w:rsid w:val="00600905"/>
    <w:rsid w:val="006013B8"/>
    <w:rsid w:val="00601B94"/>
    <w:rsid w:val="00603293"/>
    <w:rsid w:val="00603D8F"/>
    <w:rsid w:val="006043AE"/>
    <w:rsid w:val="00605043"/>
    <w:rsid w:val="00606F7E"/>
    <w:rsid w:val="006107F8"/>
    <w:rsid w:val="00610ADE"/>
    <w:rsid w:val="006122D3"/>
    <w:rsid w:val="00620381"/>
    <w:rsid w:val="006229EF"/>
    <w:rsid w:val="00623193"/>
    <w:rsid w:val="00624166"/>
    <w:rsid w:val="00626993"/>
    <w:rsid w:val="00627326"/>
    <w:rsid w:val="00631F3C"/>
    <w:rsid w:val="00632AEC"/>
    <w:rsid w:val="006347AF"/>
    <w:rsid w:val="006349E0"/>
    <w:rsid w:val="006360FD"/>
    <w:rsid w:val="006361F2"/>
    <w:rsid w:val="006362F7"/>
    <w:rsid w:val="00640823"/>
    <w:rsid w:val="00642553"/>
    <w:rsid w:val="00646BF9"/>
    <w:rsid w:val="00646E6F"/>
    <w:rsid w:val="00651B6F"/>
    <w:rsid w:val="006521B6"/>
    <w:rsid w:val="0065329E"/>
    <w:rsid w:val="00655AE5"/>
    <w:rsid w:val="00655F88"/>
    <w:rsid w:val="00656559"/>
    <w:rsid w:val="0065741A"/>
    <w:rsid w:val="00662FF3"/>
    <w:rsid w:val="00663C4F"/>
    <w:rsid w:val="006642E5"/>
    <w:rsid w:val="006727C7"/>
    <w:rsid w:val="006727FD"/>
    <w:rsid w:val="00673E7D"/>
    <w:rsid w:val="00674B3D"/>
    <w:rsid w:val="006765E4"/>
    <w:rsid w:val="0067717C"/>
    <w:rsid w:val="006813DE"/>
    <w:rsid w:val="00682371"/>
    <w:rsid w:val="0068362A"/>
    <w:rsid w:val="0068726B"/>
    <w:rsid w:val="00691127"/>
    <w:rsid w:val="00691BE3"/>
    <w:rsid w:val="00694662"/>
    <w:rsid w:val="006964E2"/>
    <w:rsid w:val="006978AB"/>
    <w:rsid w:val="006A011F"/>
    <w:rsid w:val="006A0427"/>
    <w:rsid w:val="006A11B8"/>
    <w:rsid w:val="006A158E"/>
    <w:rsid w:val="006A1E8C"/>
    <w:rsid w:val="006A2B4C"/>
    <w:rsid w:val="006A4DCD"/>
    <w:rsid w:val="006A5283"/>
    <w:rsid w:val="006B195E"/>
    <w:rsid w:val="006B22B8"/>
    <w:rsid w:val="006B3DC6"/>
    <w:rsid w:val="006B442C"/>
    <w:rsid w:val="006C1DD3"/>
    <w:rsid w:val="006C4106"/>
    <w:rsid w:val="006D2954"/>
    <w:rsid w:val="006D416E"/>
    <w:rsid w:val="006D4AD3"/>
    <w:rsid w:val="006D50C1"/>
    <w:rsid w:val="006D7289"/>
    <w:rsid w:val="006D7DD5"/>
    <w:rsid w:val="006E3AA4"/>
    <w:rsid w:val="006E5127"/>
    <w:rsid w:val="006F0804"/>
    <w:rsid w:val="006F15F2"/>
    <w:rsid w:val="006F1C03"/>
    <w:rsid w:val="006F669F"/>
    <w:rsid w:val="006F6875"/>
    <w:rsid w:val="00700D31"/>
    <w:rsid w:val="00703AFD"/>
    <w:rsid w:val="00705835"/>
    <w:rsid w:val="00706FA3"/>
    <w:rsid w:val="00707444"/>
    <w:rsid w:val="007108F3"/>
    <w:rsid w:val="00710AC2"/>
    <w:rsid w:val="0071242C"/>
    <w:rsid w:val="007136FA"/>
    <w:rsid w:val="00716DDC"/>
    <w:rsid w:val="007171C6"/>
    <w:rsid w:val="0071774D"/>
    <w:rsid w:val="007206A9"/>
    <w:rsid w:val="00720734"/>
    <w:rsid w:val="00720939"/>
    <w:rsid w:val="00722F3B"/>
    <w:rsid w:val="00724CE9"/>
    <w:rsid w:val="0073051E"/>
    <w:rsid w:val="00732748"/>
    <w:rsid w:val="007340F9"/>
    <w:rsid w:val="00734549"/>
    <w:rsid w:val="0073497D"/>
    <w:rsid w:val="007350DA"/>
    <w:rsid w:val="007437F6"/>
    <w:rsid w:val="00745488"/>
    <w:rsid w:val="00747247"/>
    <w:rsid w:val="00747451"/>
    <w:rsid w:val="00750FEF"/>
    <w:rsid w:val="007529D4"/>
    <w:rsid w:val="00753988"/>
    <w:rsid w:val="00762586"/>
    <w:rsid w:val="007626B2"/>
    <w:rsid w:val="0077166F"/>
    <w:rsid w:val="00772685"/>
    <w:rsid w:val="00773ECA"/>
    <w:rsid w:val="007771E5"/>
    <w:rsid w:val="00780C50"/>
    <w:rsid w:val="00783C54"/>
    <w:rsid w:val="007903CC"/>
    <w:rsid w:val="0079296E"/>
    <w:rsid w:val="00794E70"/>
    <w:rsid w:val="00796EBC"/>
    <w:rsid w:val="007A06DE"/>
    <w:rsid w:val="007A5E53"/>
    <w:rsid w:val="007A6339"/>
    <w:rsid w:val="007B0877"/>
    <w:rsid w:val="007B1CBB"/>
    <w:rsid w:val="007B2AD1"/>
    <w:rsid w:val="007B3B51"/>
    <w:rsid w:val="007B50F6"/>
    <w:rsid w:val="007B5450"/>
    <w:rsid w:val="007B77DA"/>
    <w:rsid w:val="007C0DA6"/>
    <w:rsid w:val="007C41B5"/>
    <w:rsid w:val="007C631E"/>
    <w:rsid w:val="007D1753"/>
    <w:rsid w:val="007D2397"/>
    <w:rsid w:val="007D4AEA"/>
    <w:rsid w:val="007E0AA8"/>
    <w:rsid w:val="007E3466"/>
    <w:rsid w:val="007F044C"/>
    <w:rsid w:val="007F0901"/>
    <w:rsid w:val="007F1D76"/>
    <w:rsid w:val="007F4298"/>
    <w:rsid w:val="00800195"/>
    <w:rsid w:val="00800698"/>
    <w:rsid w:val="00801B7D"/>
    <w:rsid w:val="00802258"/>
    <w:rsid w:val="008038FE"/>
    <w:rsid w:val="008042F6"/>
    <w:rsid w:val="00804B21"/>
    <w:rsid w:val="00807EF8"/>
    <w:rsid w:val="00810A0B"/>
    <w:rsid w:val="008163D6"/>
    <w:rsid w:val="00817B83"/>
    <w:rsid w:val="008222B7"/>
    <w:rsid w:val="00823800"/>
    <w:rsid w:val="00823FCF"/>
    <w:rsid w:val="00824DA4"/>
    <w:rsid w:val="00827F93"/>
    <w:rsid w:val="00830E63"/>
    <w:rsid w:val="00831808"/>
    <w:rsid w:val="00832DC5"/>
    <w:rsid w:val="008333C1"/>
    <w:rsid w:val="00835656"/>
    <w:rsid w:val="008364F0"/>
    <w:rsid w:val="008372F8"/>
    <w:rsid w:val="0083758E"/>
    <w:rsid w:val="008409B7"/>
    <w:rsid w:val="00841158"/>
    <w:rsid w:val="00843F71"/>
    <w:rsid w:val="008453C4"/>
    <w:rsid w:val="0084555B"/>
    <w:rsid w:val="008516D0"/>
    <w:rsid w:val="00852CFE"/>
    <w:rsid w:val="00857AFE"/>
    <w:rsid w:val="00862D87"/>
    <w:rsid w:val="0086466F"/>
    <w:rsid w:val="00865730"/>
    <w:rsid w:val="008665AC"/>
    <w:rsid w:val="008702F4"/>
    <w:rsid w:val="008704F5"/>
    <w:rsid w:val="0087282E"/>
    <w:rsid w:val="00884717"/>
    <w:rsid w:val="00885253"/>
    <w:rsid w:val="008864BB"/>
    <w:rsid w:val="00886F66"/>
    <w:rsid w:val="00892098"/>
    <w:rsid w:val="00892DE9"/>
    <w:rsid w:val="008A2048"/>
    <w:rsid w:val="008A2134"/>
    <w:rsid w:val="008A255D"/>
    <w:rsid w:val="008A2FC5"/>
    <w:rsid w:val="008A7625"/>
    <w:rsid w:val="008B1D21"/>
    <w:rsid w:val="008B217C"/>
    <w:rsid w:val="008B2DC3"/>
    <w:rsid w:val="008B2F13"/>
    <w:rsid w:val="008B3115"/>
    <w:rsid w:val="008B409B"/>
    <w:rsid w:val="008B472F"/>
    <w:rsid w:val="008C0BEF"/>
    <w:rsid w:val="008C2941"/>
    <w:rsid w:val="008C3783"/>
    <w:rsid w:val="008C379D"/>
    <w:rsid w:val="008C4A9F"/>
    <w:rsid w:val="008C4C57"/>
    <w:rsid w:val="008C50EB"/>
    <w:rsid w:val="008D09A7"/>
    <w:rsid w:val="008D3E78"/>
    <w:rsid w:val="008D4268"/>
    <w:rsid w:val="008D61FC"/>
    <w:rsid w:val="008D6764"/>
    <w:rsid w:val="008D6B8A"/>
    <w:rsid w:val="008E1EC9"/>
    <w:rsid w:val="008E27D5"/>
    <w:rsid w:val="008E2C24"/>
    <w:rsid w:val="008E36D4"/>
    <w:rsid w:val="008E512B"/>
    <w:rsid w:val="008E5C94"/>
    <w:rsid w:val="008F2CAE"/>
    <w:rsid w:val="008F3991"/>
    <w:rsid w:val="00901984"/>
    <w:rsid w:val="00902748"/>
    <w:rsid w:val="00904A09"/>
    <w:rsid w:val="00905252"/>
    <w:rsid w:val="009053DE"/>
    <w:rsid w:val="00905ACF"/>
    <w:rsid w:val="00906A95"/>
    <w:rsid w:val="00911A25"/>
    <w:rsid w:val="00912AEE"/>
    <w:rsid w:val="00913E2A"/>
    <w:rsid w:val="00920904"/>
    <w:rsid w:val="00920B1D"/>
    <w:rsid w:val="009217B3"/>
    <w:rsid w:val="009217F2"/>
    <w:rsid w:val="00922023"/>
    <w:rsid w:val="00923D06"/>
    <w:rsid w:val="00924368"/>
    <w:rsid w:val="0092545D"/>
    <w:rsid w:val="009254A2"/>
    <w:rsid w:val="00925803"/>
    <w:rsid w:val="0093160B"/>
    <w:rsid w:val="009320AC"/>
    <w:rsid w:val="0093263B"/>
    <w:rsid w:val="00933B2D"/>
    <w:rsid w:val="00937711"/>
    <w:rsid w:val="0094152A"/>
    <w:rsid w:val="009427A1"/>
    <w:rsid w:val="0094325B"/>
    <w:rsid w:val="009454A3"/>
    <w:rsid w:val="0095218C"/>
    <w:rsid w:val="0095243D"/>
    <w:rsid w:val="00952CB8"/>
    <w:rsid w:val="00953264"/>
    <w:rsid w:val="00953880"/>
    <w:rsid w:val="009539D7"/>
    <w:rsid w:val="00954074"/>
    <w:rsid w:val="00954EDC"/>
    <w:rsid w:val="0096005D"/>
    <w:rsid w:val="0096009F"/>
    <w:rsid w:val="009601CA"/>
    <w:rsid w:val="0096107C"/>
    <w:rsid w:val="00961BDF"/>
    <w:rsid w:val="009621B4"/>
    <w:rsid w:val="00962400"/>
    <w:rsid w:val="00964881"/>
    <w:rsid w:val="00967CA4"/>
    <w:rsid w:val="00975ED9"/>
    <w:rsid w:val="009829F3"/>
    <w:rsid w:val="0098376C"/>
    <w:rsid w:val="00984398"/>
    <w:rsid w:val="00990C61"/>
    <w:rsid w:val="009911BA"/>
    <w:rsid w:val="00991F76"/>
    <w:rsid w:val="009961E7"/>
    <w:rsid w:val="009A08C8"/>
    <w:rsid w:val="009A09E1"/>
    <w:rsid w:val="009A0D78"/>
    <w:rsid w:val="009A76B6"/>
    <w:rsid w:val="009B10AC"/>
    <w:rsid w:val="009B4BA7"/>
    <w:rsid w:val="009B5643"/>
    <w:rsid w:val="009C323A"/>
    <w:rsid w:val="009C399C"/>
    <w:rsid w:val="009C4181"/>
    <w:rsid w:val="009C4AA1"/>
    <w:rsid w:val="009D111B"/>
    <w:rsid w:val="009D4386"/>
    <w:rsid w:val="009E145B"/>
    <w:rsid w:val="009E1C4F"/>
    <w:rsid w:val="009E3A02"/>
    <w:rsid w:val="009E5D75"/>
    <w:rsid w:val="009F0A91"/>
    <w:rsid w:val="009F2F29"/>
    <w:rsid w:val="009F41A3"/>
    <w:rsid w:val="009F41D9"/>
    <w:rsid w:val="00A0537B"/>
    <w:rsid w:val="00A0609B"/>
    <w:rsid w:val="00A0710C"/>
    <w:rsid w:val="00A074A9"/>
    <w:rsid w:val="00A12B4B"/>
    <w:rsid w:val="00A13916"/>
    <w:rsid w:val="00A15F46"/>
    <w:rsid w:val="00A16209"/>
    <w:rsid w:val="00A16D30"/>
    <w:rsid w:val="00A25F9C"/>
    <w:rsid w:val="00A31DE6"/>
    <w:rsid w:val="00A320E3"/>
    <w:rsid w:val="00A32319"/>
    <w:rsid w:val="00A370AF"/>
    <w:rsid w:val="00A37BAE"/>
    <w:rsid w:val="00A53663"/>
    <w:rsid w:val="00A63FD8"/>
    <w:rsid w:val="00A64B94"/>
    <w:rsid w:val="00A7052E"/>
    <w:rsid w:val="00A72871"/>
    <w:rsid w:val="00A7479A"/>
    <w:rsid w:val="00A74F3C"/>
    <w:rsid w:val="00A7622E"/>
    <w:rsid w:val="00A773B3"/>
    <w:rsid w:val="00A804CA"/>
    <w:rsid w:val="00A80980"/>
    <w:rsid w:val="00A80CDE"/>
    <w:rsid w:val="00A81DAF"/>
    <w:rsid w:val="00A838DE"/>
    <w:rsid w:val="00A84FF8"/>
    <w:rsid w:val="00A85299"/>
    <w:rsid w:val="00A862FD"/>
    <w:rsid w:val="00A8696C"/>
    <w:rsid w:val="00A91772"/>
    <w:rsid w:val="00A919BC"/>
    <w:rsid w:val="00A92889"/>
    <w:rsid w:val="00A92E49"/>
    <w:rsid w:val="00A93F7E"/>
    <w:rsid w:val="00A94EB8"/>
    <w:rsid w:val="00A960FA"/>
    <w:rsid w:val="00A9696C"/>
    <w:rsid w:val="00A96B9B"/>
    <w:rsid w:val="00A97192"/>
    <w:rsid w:val="00A9769D"/>
    <w:rsid w:val="00AA0ECE"/>
    <w:rsid w:val="00AA1975"/>
    <w:rsid w:val="00AA1E1D"/>
    <w:rsid w:val="00AA2E7F"/>
    <w:rsid w:val="00AA4D31"/>
    <w:rsid w:val="00AA528D"/>
    <w:rsid w:val="00AA5431"/>
    <w:rsid w:val="00AA5F0D"/>
    <w:rsid w:val="00AB26E3"/>
    <w:rsid w:val="00AB7BEC"/>
    <w:rsid w:val="00AC00D4"/>
    <w:rsid w:val="00AC1E5D"/>
    <w:rsid w:val="00AC2871"/>
    <w:rsid w:val="00AC2B88"/>
    <w:rsid w:val="00AC2FFD"/>
    <w:rsid w:val="00AD2204"/>
    <w:rsid w:val="00AD2DCB"/>
    <w:rsid w:val="00AD3BB5"/>
    <w:rsid w:val="00AD4E81"/>
    <w:rsid w:val="00AD7597"/>
    <w:rsid w:val="00AE116C"/>
    <w:rsid w:val="00AE406F"/>
    <w:rsid w:val="00AE45FC"/>
    <w:rsid w:val="00AE5CC3"/>
    <w:rsid w:val="00AE713B"/>
    <w:rsid w:val="00AF1570"/>
    <w:rsid w:val="00AF4D47"/>
    <w:rsid w:val="00AF6F48"/>
    <w:rsid w:val="00B007E8"/>
    <w:rsid w:val="00B013FA"/>
    <w:rsid w:val="00B01746"/>
    <w:rsid w:val="00B018B1"/>
    <w:rsid w:val="00B0432E"/>
    <w:rsid w:val="00B043B6"/>
    <w:rsid w:val="00B04561"/>
    <w:rsid w:val="00B05444"/>
    <w:rsid w:val="00B06B76"/>
    <w:rsid w:val="00B074AE"/>
    <w:rsid w:val="00B1026C"/>
    <w:rsid w:val="00B10711"/>
    <w:rsid w:val="00B109E0"/>
    <w:rsid w:val="00B10C90"/>
    <w:rsid w:val="00B13565"/>
    <w:rsid w:val="00B137C9"/>
    <w:rsid w:val="00B14461"/>
    <w:rsid w:val="00B163EF"/>
    <w:rsid w:val="00B17221"/>
    <w:rsid w:val="00B20505"/>
    <w:rsid w:val="00B20955"/>
    <w:rsid w:val="00B20F29"/>
    <w:rsid w:val="00B21575"/>
    <w:rsid w:val="00B21DB2"/>
    <w:rsid w:val="00B24C94"/>
    <w:rsid w:val="00B3276E"/>
    <w:rsid w:val="00B340EC"/>
    <w:rsid w:val="00B378C5"/>
    <w:rsid w:val="00B418B4"/>
    <w:rsid w:val="00B45933"/>
    <w:rsid w:val="00B51F42"/>
    <w:rsid w:val="00B524B0"/>
    <w:rsid w:val="00B526F5"/>
    <w:rsid w:val="00B55292"/>
    <w:rsid w:val="00B567B6"/>
    <w:rsid w:val="00B607B4"/>
    <w:rsid w:val="00B62684"/>
    <w:rsid w:val="00B6268F"/>
    <w:rsid w:val="00B62951"/>
    <w:rsid w:val="00B62FD5"/>
    <w:rsid w:val="00B63050"/>
    <w:rsid w:val="00B65289"/>
    <w:rsid w:val="00B65B59"/>
    <w:rsid w:val="00B67999"/>
    <w:rsid w:val="00B70D55"/>
    <w:rsid w:val="00B71163"/>
    <w:rsid w:val="00B71477"/>
    <w:rsid w:val="00B74B09"/>
    <w:rsid w:val="00B74F3C"/>
    <w:rsid w:val="00B75B93"/>
    <w:rsid w:val="00B80A16"/>
    <w:rsid w:val="00B85293"/>
    <w:rsid w:val="00B85850"/>
    <w:rsid w:val="00B912DF"/>
    <w:rsid w:val="00B94218"/>
    <w:rsid w:val="00B96922"/>
    <w:rsid w:val="00B9757E"/>
    <w:rsid w:val="00B97A87"/>
    <w:rsid w:val="00BA0201"/>
    <w:rsid w:val="00BA0332"/>
    <w:rsid w:val="00BA5821"/>
    <w:rsid w:val="00BB3617"/>
    <w:rsid w:val="00BB3BBC"/>
    <w:rsid w:val="00BB454B"/>
    <w:rsid w:val="00BB6C50"/>
    <w:rsid w:val="00BC0F31"/>
    <w:rsid w:val="00BC12D2"/>
    <w:rsid w:val="00BC16F7"/>
    <w:rsid w:val="00BC4349"/>
    <w:rsid w:val="00BC500A"/>
    <w:rsid w:val="00BC5039"/>
    <w:rsid w:val="00BD179A"/>
    <w:rsid w:val="00BD2156"/>
    <w:rsid w:val="00BD2E5C"/>
    <w:rsid w:val="00BD44BF"/>
    <w:rsid w:val="00BD76E5"/>
    <w:rsid w:val="00BE1990"/>
    <w:rsid w:val="00BE2D37"/>
    <w:rsid w:val="00BE3AF5"/>
    <w:rsid w:val="00BE3F1D"/>
    <w:rsid w:val="00BF5B52"/>
    <w:rsid w:val="00BF6B8F"/>
    <w:rsid w:val="00C006E6"/>
    <w:rsid w:val="00C00B82"/>
    <w:rsid w:val="00C00E28"/>
    <w:rsid w:val="00C02DE8"/>
    <w:rsid w:val="00C04EF7"/>
    <w:rsid w:val="00C0644B"/>
    <w:rsid w:val="00C10609"/>
    <w:rsid w:val="00C10E16"/>
    <w:rsid w:val="00C12FEE"/>
    <w:rsid w:val="00C13391"/>
    <w:rsid w:val="00C136AE"/>
    <w:rsid w:val="00C14B50"/>
    <w:rsid w:val="00C264F1"/>
    <w:rsid w:val="00C322B5"/>
    <w:rsid w:val="00C33297"/>
    <w:rsid w:val="00C358D9"/>
    <w:rsid w:val="00C37D78"/>
    <w:rsid w:val="00C40DA2"/>
    <w:rsid w:val="00C4137A"/>
    <w:rsid w:val="00C42003"/>
    <w:rsid w:val="00C4560E"/>
    <w:rsid w:val="00C46A2D"/>
    <w:rsid w:val="00C46FEE"/>
    <w:rsid w:val="00C514EF"/>
    <w:rsid w:val="00C54158"/>
    <w:rsid w:val="00C553E9"/>
    <w:rsid w:val="00C607E4"/>
    <w:rsid w:val="00C63438"/>
    <w:rsid w:val="00C637FA"/>
    <w:rsid w:val="00C65383"/>
    <w:rsid w:val="00C65916"/>
    <w:rsid w:val="00C674F9"/>
    <w:rsid w:val="00C6775B"/>
    <w:rsid w:val="00C67F31"/>
    <w:rsid w:val="00C71FC4"/>
    <w:rsid w:val="00C73B6E"/>
    <w:rsid w:val="00C773A1"/>
    <w:rsid w:val="00C81DD3"/>
    <w:rsid w:val="00C8278B"/>
    <w:rsid w:val="00C852FF"/>
    <w:rsid w:val="00C8775A"/>
    <w:rsid w:val="00C87A4C"/>
    <w:rsid w:val="00C9692D"/>
    <w:rsid w:val="00C97C57"/>
    <w:rsid w:val="00CA32BE"/>
    <w:rsid w:val="00CA78B8"/>
    <w:rsid w:val="00CB2FF0"/>
    <w:rsid w:val="00CB3B31"/>
    <w:rsid w:val="00CB4585"/>
    <w:rsid w:val="00CB5435"/>
    <w:rsid w:val="00CC010E"/>
    <w:rsid w:val="00CC23FC"/>
    <w:rsid w:val="00CC2DC9"/>
    <w:rsid w:val="00CC4E07"/>
    <w:rsid w:val="00CD2464"/>
    <w:rsid w:val="00CD293F"/>
    <w:rsid w:val="00CD35EF"/>
    <w:rsid w:val="00CD3D1D"/>
    <w:rsid w:val="00CD4867"/>
    <w:rsid w:val="00CD6C5C"/>
    <w:rsid w:val="00CD6F03"/>
    <w:rsid w:val="00CD73D7"/>
    <w:rsid w:val="00CE028A"/>
    <w:rsid w:val="00CE19F0"/>
    <w:rsid w:val="00CE3913"/>
    <w:rsid w:val="00CE572E"/>
    <w:rsid w:val="00CE636A"/>
    <w:rsid w:val="00CE661D"/>
    <w:rsid w:val="00CF08B8"/>
    <w:rsid w:val="00CF1FE8"/>
    <w:rsid w:val="00CF5A93"/>
    <w:rsid w:val="00CF6485"/>
    <w:rsid w:val="00D00F6A"/>
    <w:rsid w:val="00D028AB"/>
    <w:rsid w:val="00D034C7"/>
    <w:rsid w:val="00D03F31"/>
    <w:rsid w:val="00D04827"/>
    <w:rsid w:val="00D05AFA"/>
    <w:rsid w:val="00D060E5"/>
    <w:rsid w:val="00D06175"/>
    <w:rsid w:val="00D12453"/>
    <w:rsid w:val="00D12BE6"/>
    <w:rsid w:val="00D12F45"/>
    <w:rsid w:val="00D17BBC"/>
    <w:rsid w:val="00D22630"/>
    <w:rsid w:val="00D2281C"/>
    <w:rsid w:val="00D26712"/>
    <w:rsid w:val="00D31596"/>
    <w:rsid w:val="00D330DA"/>
    <w:rsid w:val="00D33174"/>
    <w:rsid w:val="00D36187"/>
    <w:rsid w:val="00D42D77"/>
    <w:rsid w:val="00D437DE"/>
    <w:rsid w:val="00D44A59"/>
    <w:rsid w:val="00D45157"/>
    <w:rsid w:val="00D45B54"/>
    <w:rsid w:val="00D478E7"/>
    <w:rsid w:val="00D50A25"/>
    <w:rsid w:val="00D61B6C"/>
    <w:rsid w:val="00D61D2A"/>
    <w:rsid w:val="00D6262B"/>
    <w:rsid w:val="00D62AEC"/>
    <w:rsid w:val="00D63F59"/>
    <w:rsid w:val="00D663B7"/>
    <w:rsid w:val="00D70699"/>
    <w:rsid w:val="00D728AE"/>
    <w:rsid w:val="00D776F4"/>
    <w:rsid w:val="00D86FA6"/>
    <w:rsid w:val="00D87667"/>
    <w:rsid w:val="00D87B1E"/>
    <w:rsid w:val="00D87F46"/>
    <w:rsid w:val="00D90192"/>
    <w:rsid w:val="00D90335"/>
    <w:rsid w:val="00D9086C"/>
    <w:rsid w:val="00D91802"/>
    <w:rsid w:val="00D933EE"/>
    <w:rsid w:val="00DA10C0"/>
    <w:rsid w:val="00DA12C9"/>
    <w:rsid w:val="00DA190C"/>
    <w:rsid w:val="00DA2CCE"/>
    <w:rsid w:val="00DA3ED0"/>
    <w:rsid w:val="00DA40E5"/>
    <w:rsid w:val="00DA438F"/>
    <w:rsid w:val="00DA4926"/>
    <w:rsid w:val="00DA60EC"/>
    <w:rsid w:val="00DB23B2"/>
    <w:rsid w:val="00DB4A0D"/>
    <w:rsid w:val="00DB5751"/>
    <w:rsid w:val="00DC3362"/>
    <w:rsid w:val="00DC3ABB"/>
    <w:rsid w:val="00DC601D"/>
    <w:rsid w:val="00DC6DA4"/>
    <w:rsid w:val="00DC7988"/>
    <w:rsid w:val="00DD0016"/>
    <w:rsid w:val="00DD279A"/>
    <w:rsid w:val="00DD39BF"/>
    <w:rsid w:val="00DD4CF1"/>
    <w:rsid w:val="00DD5036"/>
    <w:rsid w:val="00DD560A"/>
    <w:rsid w:val="00DD588B"/>
    <w:rsid w:val="00DD5E89"/>
    <w:rsid w:val="00DD772A"/>
    <w:rsid w:val="00DE0477"/>
    <w:rsid w:val="00DE13FC"/>
    <w:rsid w:val="00DE3454"/>
    <w:rsid w:val="00DF1994"/>
    <w:rsid w:val="00DF48B2"/>
    <w:rsid w:val="00DF498B"/>
    <w:rsid w:val="00DF4CCE"/>
    <w:rsid w:val="00E013AF"/>
    <w:rsid w:val="00E020AD"/>
    <w:rsid w:val="00E04EED"/>
    <w:rsid w:val="00E07A9D"/>
    <w:rsid w:val="00E11A5F"/>
    <w:rsid w:val="00E11C95"/>
    <w:rsid w:val="00E12E14"/>
    <w:rsid w:val="00E13176"/>
    <w:rsid w:val="00E14AD1"/>
    <w:rsid w:val="00E15564"/>
    <w:rsid w:val="00E16055"/>
    <w:rsid w:val="00E21CBE"/>
    <w:rsid w:val="00E23EBF"/>
    <w:rsid w:val="00E26FB4"/>
    <w:rsid w:val="00E27BD0"/>
    <w:rsid w:val="00E31C8C"/>
    <w:rsid w:val="00E34E2D"/>
    <w:rsid w:val="00E354E5"/>
    <w:rsid w:val="00E378BE"/>
    <w:rsid w:val="00E37B82"/>
    <w:rsid w:val="00E40F31"/>
    <w:rsid w:val="00E431A4"/>
    <w:rsid w:val="00E43E6B"/>
    <w:rsid w:val="00E44BFC"/>
    <w:rsid w:val="00E508D5"/>
    <w:rsid w:val="00E533DF"/>
    <w:rsid w:val="00E536EF"/>
    <w:rsid w:val="00E548A5"/>
    <w:rsid w:val="00E54C1A"/>
    <w:rsid w:val="00E5587D"/>
    <w:rsid w:val="00E56762"/>
    <w:rsid w:val="00E572E9"/>
    <w:rsid w:val="00E622A5"/>
    <w:rsid w:val="00E62B60"/>
    <w:rsid w:val="00E642D6"/>
    <w:rsid w:val="00E65FB2"/>
    <w:rsid w:val="00E7019E"/>
    <w:rsid w:val="00E7359F"/>
    <w:rsid w:val="00E7508C"/>
    <w:rsid w:val="00E77D68"/>
    <w:rsid w:val="00E80679"/>
    <w:rsid w:val="00E811A2"/>
    <w:rsid w:val="00E82052"/>
    <w:rsid w:val="00E82DA3"/>
    <w:rsid w:val="00E843DA"/>
    <w:rsid w:val="00E85EE0"/>
    <w:rsid w:val="00E85F85"/>
    <w:rsid w:val="00E873C8"/>
    <w:rsid w:val="00E87E8D"/>
    <w:rsid w:val="00E90928"/>
    <w:rsid w:val="00E936D5"/>
    <w:rsid w:val="00E94AB5"/>
    <w:rsid w:val="00E952AD"/>
    <w:rsid w:val="00E964B3"/>
    <w:rsid w:val="00EA23E2"/>
    <w:rsid w:val="00EA290A"/>
    <w:rsid w:val="00EA50B0"/>
    <w:rsid w:val="00EA5695"/>
    <w:rsid w:val="00EA6D16"/>
    <w:rsid w:val="00EA756A"/>
    <w:rsid w:val="00EB01BC"/>
    <w:rsid w:val="00EB621C"/>
    <w:rsid w:val="00EC07BE"/>
    <w:rsid w:val="00EC243A"/>
    <w:rsid w:val="00EC2A55"/>
    <w:rsid w:val="00EC40C9"/>
    <w:rsid w:val="00EC5A8C"/>
    <w:rsid w:val="00ED049A"/>
    <w:rsid w:val="00ED1CFA"/>
    <w:rsid w:val="00ED4477"/>
    <w:rsid w:val="00ED4AAD"/>
    <w:rsid w:val="00EE0582"/>
    <w:rsid w:val="00EE0A1D"/>
    <w:rsid w:val="00EE2A80"/>
    <w:rsid w:val="00EE3A7F"/>
    <w:rsid w:val="00EE3F9A"/>
    <w:rsid w:val="00EE5420"/>
    <w:rsid w:val="00EE5CD1"/>
    <w:rsid w:val="00EE6355"/>
    <w:rsid w:val="00EF315E"/>
    <w:rsid w:val="00EF716F"/>
    <w:rsid w:val="00F066E2"/>
    <w:rsid w:val="00F127DD"/>
    <w:rsid w:val="00F14271"/>
    <w:rsid w:val="00F1460E"/>
    <w:rsid w:val="00F15243"/>
    <w:rsid w:val="00F162FD"/>
    <w:rsid w:val="00F17A6B"/>
    <w:rsid w:val="00F22031"/>
    <w:rsid w:val="00F236CF"/>
    <w:rsid w:val="00F27B00"/>
    <w:rsid w:val="00F31B26"/>
    <w:rsid w:val="00F31F4E"/>
    <w:rsid w:val="00F33789"/>
    <w:rsid w:val="00F3444A"/>
    <w:rsid w:val="00F34730"/>
    <w:rsid w:val="00F36130"/>
    <w:rsid w:val="00F41A2B"/>
    <w:rsid w:val="00F421A7"/>
    <w:rsid w:val="00F423AE"/>
    <w:rsid w:val="00F440C0"/>
    <w:rsid w:val="00F47BBF"/>
    <w:rsid w:val="00F513FD"/>
    <w:rsid w:val="00F51919"/>
    <w:rsid w:val="00F53EAE"/>
    <w:rsid w:val="00F55997"/>
    <w:rsid w:val="00F57B41"/>
    <w:rsid w:val="00F6060A"/>
    <w:rsid w:val="00F63775"/>
    <w:rsid w:val="00F65CCD"/>
    <w:rsid w:val="00F67F11"/>
    <w:rsid w:val="00F7042A"/>
    <w:rsid w:val="00F71441"/>
    <w:rsid w:val="00F72927"/>
    <w:rsid w:val="00F729D2"/>
    <w:rsid w:val="00F77505"/>
    <w:rsid w:val="00F80755"/>
    <w:rsid w:val="00F82F98"/>
    <w:rsid w:val="00F8347D"/>
    <w:rsid w:val="00F83999"/>
    <w:rsid w:val="00F85EFF"/>
    <w:rsid w:val="00F85F51"/>
    <w:rsid w:val="00F87740"/>
    <w:rsid w:val="00F90849"/>
    <w:rsid w:val="00F97EE7"/>
    <w:rsid w:val="00FA146F"/>
    <w:rsid w:val="00FA30D6"/>
    <w:rsid w:val="00FA3E6F"/>
    <w:rsid w:val="00FA586F"/>
    <w:rsid w:val="00FA77BA"/>
    <w:rsid w:val="00FB0AFF"/>
    <w:rsid w:val="00FB1365"/>
    <w:rsid w:val="00FB20C1"/>
    <w:rsid w:val="00FB3A48"/>
    <w:rsid w:val="00FB6572"/>
    <w:rsid w:val="00FC1C23"/>
    <w:rsid w:val="00FC3EE3"/>
    <w:rsid w:val="00FC4D13"/>
    <w:rsid w:val="00FC6CAE"/>
    <w:rsid w:val="00FD077E"/>
    <w:rsid w:val="00FD153A"/>
    <w:rsid w:val="00FD2C7F"/>
    <w:rsid w:val="00FD5237"/>
    <w:rsid w:val="00FD5BF5"/>
    <w:rsid w:val="00FD5E0D"/>
    <w:rsid w:val="00FD7B45"/>
    <w:rsid w:val="00FE0616"/>
    <w:rsid w:val="00FE4010"/>
    <w:rsid w:val="00FE7565"/>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E04EED"/>
    <w:pPr>
      <w:pBdr>
        <w:bottom w:val="single" w:sz="4" w:space="1" w:color="4F81BD" w:themeColor="accent1"/>
      </w:pBdr>
      <w:spacing w:before="240" w:after="0" w:line="240" w:lineRule="auto"/>
      <w:outlineLvl w:val="0"/>
    </w:pPr>
    <w:rPr>
      <w:rFonts w:ascii="Helvetica" w:hAnsi="Helvetica"/>
      <w:b/>
      <w:bCs/>
      <w:color w:val="4F81BD"/>
      <w:spacing w:val="15"/>
      <w:sz w:val="44"/>
      <w:szCs w:val="44"/>
    </w:rPr>
  </w:style>
  <w:style w:type="paragraph" w:styleId="Heading2">
    <w:name w:val="heading 2"/>
    <w:basedOn w:val="Normal"/>
    <w:next w:val="Normal"/>
    <w:link w:val="Heading2Char"/>
    <w:uiPriority w:val="9"/>
    <w:qFormat/>
    <w:rsid w:val="00322A3E"/>
    <w:pPr>
      <w:keepNext/>
      <w:spacing w:after="0"/>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E04EED"/>
    <w:pPr>
      <w:spacing w:before="120" w:after="0"/>
      <w:outlineLvl w:val="2"/>
    </w:pPr>
    <w:rPr>
      <w:rFonts w:ascii="Helvetica" w:hAnsi="Helvetica"/>
      <w:b/>
      <w:color w:val="4F81BD"/>
      <w:spacing w:val="15"/>
      <w:sz w:val="24"/>
      <w:szCs w:val="24"/>
    </w:rPr>
  </w:style>
  <w:style w:type="paragraph" w:styleId="Heading4">
    <w:name w:val="heading 4"/>
    <w:basedOn w:val="Normal"/>
    <w:next w:val="Normal"/>
    <w:link w:val="Heading4Char"/>
    <w:uiPriority w:val="9"/>
    <w:qFormat/>
    <w:rsid w:val="0068726B"/>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646E6F"/>
    <w:pPr>
      <w:spacing w:before="300" w:after="0"/>
      <w:outlineLvl w:val="5"/>
    </w:pPr>
    <w:rPr>
      <w:rFonts w:ascii="Helvetica" w:hAnsi="Helvetica" w:cs="Helvetica"/>
      <w:b/>
      <w:color w:val="365F91"/>
      <w:spacing w:val="10"/>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EED"/>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322A3E"/>
    <w:rPr>
      <w:rFonts w:ascii="Helvetica" w:hAnsi="Helvetica"/>
      <w:b/>
      <w:color w:val="4F81BD"/>
      <w:spacing w:val="15"/>
      <w:sz w:val="32"/>
      <w:szCs w:val="32"/>
      <w:lang w:bidi="en-US"/>
    </w:rPr>
  </w:style>
  <w:style w:type="character" w:customStyle="1" w:styleId="Heading3Char">
    <w:name w:val="Heading 3 Char"/>
    <w:basedOn w:val="DefaultParagraphFont"/>
    <w:link w:val="Heading3"/>
    <w:uiPriority w:val="9"/>
    <w:rsid w:val="00E04EED"/>
    <w:rPr>
      <w:rFonts w:ascii="Helvetica" w:hAnsi="Helvetica"/>
      <w:b/>
      <w:color w:val="4F81BD"/>
      <w:spacing w:val="15"/>
      <w:sz w:val="24"/>
      <w:szCs w:val="24"/>
      <w:lang w:bidi="en-US"/>
    </w:rPr>
  </w:style>
  <w:style w:type="character" w:customStyle="1" w:styleId="Heading4Char">
    <w:name w:val="Heading 4 Char"/>
    <w:basedOn w:val="DefaultParagraphFont"/>
    <w:link w:val="Heading4"/>
    <w:uiPriority w:val="9"/>
    <w:rsid w:val="0068726B"/>
    <w:rPr>
      <w:rFonts w:ascii="Helvetica" w:hAnsi="Helvetica"/>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646E6F"/>
    <w:rPr>
      <w:rFonts w:ascii="Helvetica" w:hAnsi="Helvetica" w:cs="Helvetica"/>
      <w:b/>
      <w:color w:val="365F91"/>
      <w:spacing w:val="10"/>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383D76"/>
    <w:pPr>
      <w:numPr>
        <w:numId w:val="32"/>
      </w:numPr>
      <w:spacing w:before="200"/>
      <w:contextualSpacing w:val="0"/>
    </w:pPr>
    <w:rPr>
      <w:rFonts w:asciiTheme="minorHAnsi" w:hAnsiTheme="minorHAnsi"/>
      <w:szCs w:val="16"/>
    </w:rPr>
  </w:style>
  <w:style w:type="character" w:customStyle="1" w:styleId="bzclosed">
    <w:name w:val="bz_closed"/>
    <w:basedOn w:val="DefaultParagraphFont"/>
    <w:rsid w:val="00E44BFC"/>
  </w:style>
  <w:style w:type="paragraph" w:customStyle="1" w:styleId="DateofRelease">
    <w:name w:val="Date of Release"/>
    <w:basedOn w:val="Normal"/>
    <w:qFormat/>
    <w:rsid w:val="00383D76"/>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E04EED"/>
    <w:pPr>
      <w:pBdr>
        <w:bottom w:val="single" w:sz="4" w:space="1" w:color="4F81BD" w:themeColor="accent1"/>
      </w:pBdr>
      <w:spacing w:before="240" w:after="0" w:line="240" w:lineRule="auto"/>
      <w:outlineLvl w:val="0"/>
    </w:pPr>
    <w:rPr>
      <w:rFonts w:ascii="Helvetica" w:hAnsi="Helvetica"/>
      <w:b/>
      <w:bCs/>
      <w:color w:val="4F81BD"/>
      <w:spacing w:val="15"/>
      <w:sz w:val="44"/>
      <w:szCs w:val="44"/>
    </w:rPr>
  </w:style>
  <w:style w:type="paragraph" w:styleId="Heading2">
    <w:name w:val="heading 2"/>
    <w:basedOn w:val="Normal"/>
    <w:next w:val="Normal"/>
    <w:link w:val="Heading2Char"/>
    <w:uiPriority w:val="9"/>
    <w:qFormat/>
    <w:rsid w:val="00322A3E"/>
    <w:pPr>
      <w:keepNext/>
      <w:spacing w:after="0"/>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E04EED"/>
    <w:pPr>
      <w:spacing w:before="120" w:after="0"/>
      <w:outlineLvl w:val="2"/>
    </w:pPr>
    <w:rPr>
      <w:rFonts w:ascii="Helvetica" w:hAnsi="Helvetica"/>
      <w:b/>
      <w:color w:val="4F81BD"/>
      <w:spacing w:val="15"/>
      <w:sz w:val="24"/>
      <w:szCs w:val="24"/>
    </w:rPr>
  </w:style>
  <w:style w:type="paragraph" w:styleId="Heading4">
    <w:name w:val="heading 4"/>
    <w:basedOn w:val="Normal"/>
    <w:next w:val="Normal"/>
    <w:link w:val="Heading4Char"/>
    <w:uiPriority w:val="9"/>
    <w:qFormat/>
    <w:rsid w:val="0068726B"/>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646E6F"/>
    <w:pPr>
      <w:spacing w:before="300" w:after="0"/>
      <w:outlineLvl w:val="5"/>
    </w:pPr>
    <w:rPr>
      <w:rFonts w:ascii="Helvetica" w:hAnsi="Helvetica" w:cs="Helvetica"/>
      <w:b/>
      <w:color w:val="365F91"/>
      <w:spacing w:val="10"/>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EED"/>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322A3E"/>
    <w:rPr>
      <w:rFonts w:ascii="Helvetica" w:hAnsi="Helvetica"/>
      <w:b/>
      <w:color w:val="4F81BD"/>
      <w:spacing w:val="15"/>
      <w:sz w:val="32"/>
      <w:szCs w:val="32"/>
      <w:lang w:bidi="en-US"/>
    </w:rPr>
  </w:style>
  <w:style w:type="character" w:customStyle="1" w:styleId="Heading3Char">
    <w:name w:val="Heading 3 Char"/>
    <w:basedOn w:val="DefaultParagraphFont"/>
    <w:link w:val="Heading3"/>
    <w:uiPriority w:val="9"/>
    <w:rsid w:val="00E04EED"/>
    <w:rPr>
      <w:rFonts w:ascii="Helvetica" w:hAnsi="Helvetica"/>
      <w:b/>
      <w:color w:val="4F81BD"/>
      <w:spacing w:val="15"/>
      <w:sz w:val="24"/>
      <w:szCs w:val="24"/>
      <w:lang w:bidi="en-US"/>
    </w:rPr>
  </w:style>
  <w:style w:type="character" w:customStyle="1" w:styleId="Heading4Char">
    <w:name w:val="Heading 4 Char"/>
    <w:basedOn w:val="DefaultParagraphFont"/>
    <w:link w:val="Heading4"/>
    <w:uiPriority w:val="9"/>
    <w:rsid w:val="0068726B"/>
    <w:rPr>
      <w:rFonts w:ascii="Helvetica" w:hAnsi="Helvetica"/>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646E6F"/>
    <w:rPr>
      <w:rFonts w:ascii="Helvetica" w:hAnsi="Helvetica" w:cs="Helvetica"/>
      <w:b/>
      <w:color w:val="365F91"/>
      <w:spacing w:val="10"/>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383D76"/>
    <w:pPr>
      <w:numPr>
        <w:numId w:val="32"/>
      </w:numPr>
      <w:spacing w:before="200"/>
      <w:contextualSpacing w:val="0"/>
    </w:pPr>
    <w:rPr>
      <w:rFonts w:asciiTheme="minorHAnsi" w:hAnsiTheme="minorHAnsi"/>
      <w:szCs w:val="16"/>
    </w:rPr>
  </w:style>
  <w:style w:type="character" w:customStyle="1" w:styleId="bzclosed">
    <w:name w:val="bz_closed"/>
    <w:basedOn w:val="DefaultParagraphFont"/>
    <w:rsid w:val="00E44BFC"/>
  </w:style>
  <w:style w:type="paragraph" w:customStyle="1" w:styleId="DateofRelease">
    <w:name w:val="Date of Release"/>
    <w:basedOn w:val="Normal"/>
    <w:qFormat/>
    <w:rsid w:val="00383D76"/>
    <w:pPr>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7889">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7435177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566302186">
      <w:bodyDiv w:val="1"/>
      <w:marLeft w:val="0"/>
      <w:marRight w:val="0"/>
      <w:marTop w:val="0"/>
      <w:marBottom w:val="0"/>
      <w:divBdr>
        <w:top w:val="none" w:sz="0" w:space="0" w:color="auto"/>
        <w:left w:val="none" w:sz="0" w:space="0" w:color="auto"/>
        <w:bottom w:val="none" w:sz="0" w:space="0" w:color="auto"/>
        <w:right w:val="none" w:sz="0" w:space="0" w:color="auto"/>
      </w:divBdr>
    </w:div>
    <w:div w:id="61965040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24181944">
      <w:bodyDiv w:val="1"/>
      <w:marLeft w:val="0"/>
      <w:marRight w:val="0"/>
      <w:marTop w:val="0"/>
      <w:marBottom w:val="0"/>
      <w:divBdr>
        <w:top w:val="none" w:sz="0" w:space="0" w:color="auto"/>
        <w:left w:val="none" w:sz="0" w:space="0" w:color="auto"/>
        <w:bottom w:val="none" w:sz="0" w:space="0" w:color="auto"/>
        <w:right w:val="none" w:sz="0" w:space="0" w:color="auto"/>
      </w:divBdr>
    </w:div>
    <w:div w:id="742409244">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66579876">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893811639">
      <w:bodyDiv w:val="1"/>
      <w:marLeft w:val="0"/>
      <w:marRight w:val="0"/>
      <w:marTop w:val="0"/>
      <w:marBottom w:val="0"/>
      <w:divBdr>
        <w:top w:val="none" w:sz="0" w:space="0" w:color="auto"/>
        <w:left w:val="none" w:sz="0" w:space="0" w:color="auto"/>
        <w:bottom w:val="none" w:sz="0" w:space="0" w:color="auto"/>
        <w:right w:val="none" w:sz="0" w:space="0" w:color="auto"/>
      </w:divBdr>
    </w:div>
    <w:div w:id="928540043">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01798">
      <w:bodyDiv w:val="1"/>
      <w:marLeft w:val="0"/>
      <w:marRight w:val="0"/>
      <w:marTop w:val="0"/>
      <w:marBottom w:val="0"/>
      <w:divBdr>
        <w:top w:val="none" w:sz="0" w:space="0" w:color="auto"/>
        <w:left w:val="none" w:sz="0" w:space="0" w:color="auto"/>
        <w:bottom w:val="none" w:sz="0" w:space="0" w:color="auto"/>
        <w:right w:val="none" w:sz="0" w:space="0" w:color="auto"/>
      </w:divBdr>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335764110">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67622275">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0856977">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 w:id="1990360257">
      <w:bodyDiv w:val="1"/>
      <w:marLeft w:val="0"/>
      <w:marRight w:val="0"/>
      <w:marTop w:val="0"/>
      <w:marBottom w:val="0"/>
      <w:divBdr>
        <w:top w:val="none" w:sz="0" w:space="0" w:color="auto"/>
        <w:left w:val="none" w:sz="0" w:space="0" w:color="auto"/>
        <w:bottom w:val="none" w:sz="0" w:space="0" w:color="auto"/>
        <w:right w:val="none" w:sz="0" w:space="0" w:color="auto"/>
      </w:divBdr>
    </w:div>
    <w:div w:id="2084638585">
      <w:bodyDiv w:val="1"/>
      <w:marLeft w:val="0"/>
      <w:marRight w:val="0"/>
      <w:marTop w:val="0"/>
      <w:marBottom w:val="0"/>
      <w:divBdr>
        <w:top w:val="none" w:sz="0" w:space="0" w:color="auto"/>
        <w:left w:val="none" w:sz="0" w:space="0" w:color="auto"/>
        <w:bottom w:val="none" w:sz="0" w:space="0" w:color="auto"/>
        <w:right w:val="none" w:sz="0" w:space="0" w:color="auto"/>
      </w:divBdr>
    </w:div>
    <w:div w:id="21012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ft.openstack.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che.org/licenses/LICENSE-2.0.tx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a6.salesforce.com/sserv/login.jsp?orgId=00D80000000LW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loudstack.org/discus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B7DF4-5539-4CD8-ACB9-AD3B911E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26</Pages>
  <Words>6128</Words>
  <Characters>34930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9</cp:revision>
  <cp:lastPrinted>2012-04-25T00:54:00Z</cp:lastPrinted>
  <dcterms:created xsi:type="dcterms:W3CDTF">2012-04-25T02:09:00Z</dcterms:created>
  <dcterms:modified xsi:type="dcterms:W3CDTF">2012-04-25T02:23:00Z</dcterms:modified>
</cp:coreProperties>
</file>