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AD" w:rsidRDefault="002D0EAD" w:rsidP="002D0EAD">
      <w:pPr>
        <w:pStyle w:val="Title"/>
      </w:pPr>
    </w:p>
    <w:p w:rsidR="002D0EAD" w:rsidRDefault="002D0EAD" w:rsidP="002D0EAD">
      <w:pPr>
        <w:pStyle w:val="Title"/>
      </w:pPr>
    </w:p>
    <w:p w:rsidR="002D0EAD" w:rsidRDefault="002D0EAD" w:rsidP="002D0EAD">
      <w:pPr>
        <w:pStyle w:val="Title"/>
      </w:pPr>
    </w:p>
    <w:p w:rsidR="002D0EAD" w:rsidRDefault="00B30474" w:rsidP="002D0EAD">
      <w:pPr>
        <w:pStyle w:val="Title"/>
      </w:pPr>
      <w:r>
        <w:t>CloudStack User Interface Customization</w:t>
      </w:r>
    </w:p>
    <w:p w:rsidR="002D0EAD" w:rsidRDefault="003028FE" w:rsidP="002D0EAD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</w:t>
      </w:r>
      <w:r w:rsidR="0084555B">
        <w:rPr>
          <w:sz w:val="28"/>
          <w:szCs w:val="28"/>
        </w:rPr>
        <w:t xml:space="preserve"> </w:t>
      </w:r>
      <w:r w:rsidR="00B30474">
        <w:rPr>
          <w:sz w:val="28"/>
          <w:szCs w:val="28"/>
        </w:rPr>
        <w:t>10</w:t>
      </w:r>
      <w:r w:rsidR="002D0EAD">
        <w:rPr>
          <w:sz w:val="28"/>
          <w:szCs w:val="28"/>
        </w:rPr>
        <w:t>, 2010</w:t>
      </w:r>
    </w:p>
    <w:p w:rsidR="002D0EAD" w:rsidRDefault="002D0EAD" w:rsidP="002D0EAD">
      <w:pPr>
        <w:jc w:val="center"/>
        <w:rPr>
          <w:sz w:val="28"/>
          <w:szCs w:val="28"/>
        </w:rPr>
      </w:pPr>
    </w:p>
    <w:p w:rsidR="002D0EAD" w:rsidRDefault="002D0EAD" w:rsidP="002D0EAD">
      <w:pPr>
        <w:jc w:val="center"/>
        <w:rPr>
          <w:sz w:val="28"/>
          <w:szCs w:val="28"/>
        </w:rPr>
      </w:pPr>
    </w:p>
    <w:p w:rsidR="002D0EAD" w:rsidRDefault="002D0EAD" w:rsidP="002D0EAD">
      <w:pPr>
        <w:jc w:val="center"/>
        <w:rPr>
          <w:sz w:val="28"/>
          <w:szCs w:val="28"/>
        </w:rPr>
      </w:pPr>
    </w:p>
    <w:p w:rsidR="002D0EAD" w:rsidRDefault="002D0EAD" w:rsidP="002D0EAD">
      <w:pPr>
        <w:jc w:val="center"/>
      </w:pPr>
      <w:r>
        <w:br w:type="page"/>
      </w: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8520DD" w:rsidRDefault="008520D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r>
        <w:t>© 2010</w:t>
      </w:r>
      <w:r w:rsidRPr="00234A7E">
        <w:t xml:space="preserve"> </w:t>
      </w:r>
      <w:r w:rsidR="00580ECD">
        <w:t>Cloud.com,</w:t>
      </w:r>
      <w:r w:rsidRPr="00234A7E">
        <w:t xml:space="preserve"> Inc. All rights reserved</w:t>
      </w:r>
      <w:r>
        <w:t xml:space="preserve">. Specifications are subject to change without notice. The </w:t>
      </w:r>
      <w:r w:rsidR="00580ECD">
        <w:t>Cloud.com</w:t>
      </w:r>
      <w:r>
        <w:t xml:space="preserve"> logo, </w:t>
      </w:r>
      <w:r w:rsidR="00580ECD">
        <w:t>Cloud.com</w:t>
      </w:r>
      <w:r>
        <w:t xml:space="preserve">, </w:t>
      </w:r>
      <w:r w:rsidR="00437CC7">
        <w:t xml:space="preserve">CloudStack, </w:t>
      </w:r>
      <w:r>
        <w:t xml:space="preserve">Hypervisor Attached Storage, HAS, Hypervisor Aware Network, HAN, and VMSync are trademarks or registered trademarks of </w:t>
      </w:r>
      <w:r w:rsidR="00580ECD">
        <w:t>Cloud.com</w:t>
      </w:r>
      <w:r>
        <w:t>, Inc. All other brands or products are trademarks or registered trademarks of their respective holders.</w:t>
      </w:r>
    </w:p>
    <w:p w:rsidR="002D0EAD" w:rsidRDefault="002D0EAD" w:rsidP="004C2279">
      <w:pPr>
        <w:pStyle w:val="TOCHeading1"/>
        <w:numPr>
          <w:ilvl w:val="0"/>
          <w:numId w:val="0"/>
        </w:numPr>
        <w:ind w:left="432" w:hanging="432"/>
      </w:pPr>
      <w:r>
        <w:lastRenderedPageBreak/>
        <w:t>Contents</w:t>
      </w:r>
    </w:p>
    <w:p w:rsidR="003028FE" w:rsidRDefault="00BD6A5B">
      <w:pPr>
        <w:pStyle w:val="TOC1"/>
        <w:tabs>
          <w:tab w:val="left" w:pos="4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>
        <w:fldChar w:fldCharType="begin"/>
      </w:r>
      <w:r w:rsidR="002D0EAD">
        <w:instrText xml:space="preserve"> TOC \o "1-3" \h \z \u </w:instrText>
      </w:r>
      <w:r>
        <w:fldChar w:fldCharType="separate"/>
      </w:r>
      <w:hyperlink w:anchor="_Toc269221276" w:history="1">
        <w:r w:rsidR="003028FE" w:rsidRPr="002B6AC0">
          <w:rPr>
            <w:rStyle w:val="Hyperlink"/>
            <w:noProof/>
          </w:rPr>
          <w:t>1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Introduction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77" w:history="1">
        <w:r w:rsidR="003028FE" w:rsidRPr="002B6AC0">
          <w:rPr>
            <w:rStyle w:val="Hyperlink"/>
            <w:noProof/>
          </w:rPr>
          <w:t>1.1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License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78" w:history="1">
        <w:r w:rsidR="003028FE" w:rsidRPr="002B6AC0">
          <w:rPr>
            <w:rStyle w:val="Hyperlink"/>
            <w:noProof/>
          </w:rPr>
          <w:t>1.2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Support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1"/>
        <w:tabs>
          <w:tab w:val="left" w:pos="4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79" w:history="1">
        <w:r w:rsidR="003028FE" w:rsidRPr="002B6AC0">
          <w:rPr>
            <w:rStyle w:val="Hyperlink"/>
            <w:noProof/>
          </w:rPr>
          <w:t>2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Customization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80" w:history="1">
        <w:r w:rsidR="003028FE" w:rsidRPr="002B6AC0">
          <w:rPr>
            <w:rStyle w:val="Hyperlink"/>
            <w:noProof/>
          </w:rPr>
          <w:t>2.1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Getting Started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81" w:history="1">
        <w:r w:rsidR="003028FE" w:rsidRPr="002B6AC0">
          <w:rPr>
            <w:rStyle w:val="Hyperlink"/>
            <w:noProof/>
          </w:rPr>
          <w:t>2.2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Simple Branding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82" w:history="1">
        <w:r w:rsidR="003028FE" w:rsidRPr="002B6AC0">
          <w:rPr>
            <w:rStyle w:val="Hyperlink"/>
            <w:noProof/>
          </w:rPr>
          <w:t>2.3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Advanced Customizations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3"/>
        <w:tabs>
          <w:tab w:val="left" w:pos="11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83" w:history="1">
        <w:r w:rsidR="003028FE" w:rsidRPr="002B6AC0">
          <w:rPr>
            <w:rStyle w:val="Hyperlink"/>
            <w:noProof/>
          </w:rPr>
          <w:t>2.3.1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Changing the API URL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3"/>
        <w:tabs>
          <w:tab w:val="left" w:pos="11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84" w:history="1">
        <w:r w:rsidR="003028FE" w:rsidRPr="002B6AC0">
          <w:rPr>
            <w:rStyle w:val="Hyperlink"/>
            <w:noProof/>
          </w:rPr>
          <w:t>2.3.2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Removing the Test Provisioning Tool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85" w:history="1">
        <w:r w:rsidR="003028FE" w:rsidRPr="002B6AC0">
          <w:rPr>
            <w:rStyle w:val="Hyperlink"/>
            <w:noProof/>
          </w:rPr>
          <w:t>2.4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Single Sign-on Integration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3"/>
        <w:tabs>
          <w:tab w:val="left" w:pos="11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86" w:history="1">
        <w:r w:rsidR="003028FE" w:rsidRPr="002B6AC0">
          <w:rPr>
            <w:rStyle w:val="Hyperlink"/>
            <w:noProof/>
          </w:rPr>
          <w:t>2.4.1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Integrating the CloudStack User Interface as an iframe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028FE" w:rsidRDefault="00BD6A5B">
      <w:pPr>
        <w:pStyle w:val="TOC3"/>
        <w:tabs>
          <w:tab w:val="left" w:pos="11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69221287" w:history="1">
        <w:r w:rsidR="003028FE" w:rsidRPr="002B6AC0">
          <w:rPr>
            <w:rStyle w:val="Hyperlink"/>
            <w:noProof/>
          </w:rPr>
          <w:t>2.4.2</w:t>
        </w:r>
        <w:r w:rsidR="003028FE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3028FE" w:rsidRPr="002B6AC0">
          <w:rPr>
            <w:rStyle w:val="Hyperlink"/>
            <w:noProof/>
          </w:rPr>
          <w:t>Redirecting to the CloudStack User Interface</w:t>
        </w:r>
        <w:r w:rsidR="003028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028FE">
          <w:rPr>
            <w:noProof/>
            <w:webHidden/>
          </w:rPr>
          <w:instrText xml:space="preserve"> PAGEREF _Toc269221287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28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D0EAD" w:rsidRPr="00F52FB4" w:rsidRDefault="00BD6A5B" w:rsidP="002D0EAD">
      <w:r>
        <w:fldChar w:fldCharType="end"/>
      </w:r>
    </w:p>
    <w:p w:rsidR="001F385E" w:rsidRDefault="00314C8D" w:rsidP="001F385E">
      <w:pPr>
        <w:pStyle w:val="Heading1"/>
      </w:pPr>
      <w:bookmarkStart w:id="0" w:name="_Toc269221276"/>
      <w:r>
        <w:lastRenderedPageBreak/>
        <w:t>Introduction</w:t>
      </w:r>
      <w:bookmarkEnd w:id="0"/>
    </w:p>
    <w:p w:rsidR="00473B63" w:rsidRDefault="00B92921" w:rsidP="006D51D7">
      <w:r>
        <w:t>The CloudStack</w:t>
      </w:r>
      <w:r w:rsidR="006D51D7">
        <w:t>™</w:t>
      </w:r>
      <w:r>
        <w:t xml:space="preserve"> User Interface</w:t>
      </w:r>
      <w:r w:rsidR="00F41DDD">
        <w:t xml:space="preserve"> (UI)</w:t>
      </w:r>
      <w:r>
        <w:t xml:space="preserve"> </w:t>
      </w:r>
      <w:r w:rsidR="00992E67">
        <w:t>is a rich AJAX client in</w:t>
      </w:r>
      <w:r w:rsidR="0041379A">
        <w:t>terface that allow</w:t>
      </w:r>
      <w:r w:rsidR="00F41DDD">
        <w:t>s</w:t>
      </w:r>
      <w:r w:rsidR="0041379A">
        <w:t xml:space="preserve"> you to manage all aspect of the cloud and is a complete reference implementation of the CloudStack API</w:t>
      </w:r>
      <w:r w:rsidR="009D2C9F">
        <w:t xml:space="preserve"> (</w:t>
      </w:r>
      <w:r w:rsidR="00F41DDD">
        <w:t>for more information on the CloudStack API, see</w:t>
      </w:r>
      <w:r w:rsidR="009D2C9F">
        <w:t xml:space="preserve"> </w:t>
      </w:r>
      <w:hyperlink r:id="rId8" w:history="1">
        <w:r w:rsidR="009D2C9F" w:rsidRPr="00757D2A">
          <w:rPr>
            <w:rStyle w:val="Hyperlink"/>
          </w:rPr>
          <w:t>http://open.cloud.com/kb</w:t>
        </w:r>
      </w:hyperlink>
      <w:r w:rsidR="009D2C9F">
        <w:t>)</w:t>
      </w:r>
      <w:r w:rsidR="0041379A">
        <w:t xml:space="preserve">. </w:t>
      </w:r>
      <w:r w:rsidR="00F41DDD">
        <w:t>The CloudStack UI supports three access roles.</w:t>
      </w:r>
    </w:p>
    <w:p w:rsidR="00B729BF" w:rsidRDefault="00B729BF" w:rsidP="00B729BF">
      <w:pPr>
        <w:pStyle w:val="BulletedList"/>
      </w:pPr>
      <w:r w:rsidRPr="00B729BF">
        <w:rPr>
          <w:rStyle w:val="Strong"/>
        </w:rPr>
        <w:t>Root Admin</w:t>
      </w:r>
      <w:r w:rsidR="00704237">
        <w:t xml:space="preserve">. </w:t>
      </w:r>
      <w:r w:rsidR="00D8757A">
        <w:t>Access to all features of the cloud, incl</w:t>
      </w:r>
      <w:r w:rsidR="00FC723C">
        <w:t>uding both virtual and physical resource management.</w:t>
      </w:r>
    </w:p>
    <w:p w:rsidR="00B729BF" w:rsidRDefault="00B729BF" w:rsidP="00B729BF">
      <w:pPr>
        <w:pStyle w:val="BulletedList"/>
      </w:pPr>
      <w:r w:rsidRPr="00B729BF">
        <w:rPr>
          <w:rStyle w:val="Strong"/>
        </w:rPr>
        <w:t>Domain-Admin</w:t>
      </w:r>
      <w:r w:rsidR="00704237">
        <w:t xml:space="preserve">. </w:t>
      </w:r>
      <w:r w:rsidR="00D8757A">
        <w:t>Access to only the virtual resources of the clouds that belong to the administrator’s domain.</w:t>
      </w:r>
    </w:p>
    <w:p w:rsidR="00B729BF" w:rsidRDefault="00B729BF" w:rsidP="00B729BF">
      <w:pPr>
        <w:pStyle w:val="BulletedList"/>
      </w:pPr>
      <w:r w:rsidRPr="00B729BF">
        <w:rPr>
          <w:rStyle w:val="Strong"/>
        </w:rPr>
        <w:t>User</w:t>
      </w:r>
      <w:r w:rsidR="00704237">
        <w:t xml:space="preserve">. </w:t>
      </w:r>
      <w:r w:rsidR="00D8757A">
        <w:t>Access to only</w:t>
      </w:r>
      <w:r w:rsidR="00A66F5D">
        <w:t xml:space="preserve"> the</w:t>
      </w:r>
      <w:r w:rsidR="00D8757A">
        <w:t xml:space="preserve"> features that allow manage</w:t>
      </w:r>
      <w:r w:rsidR="00A66F5D">
        <w:t>ment of the user’s</w:t>
      </w:r>
      <w:r w:rsidR="00D8757A">
        <w:t xml:space="preserve"> virtual instances, storage, and network.</w:t>
      </w:r>
    </w:p>
    <w:p w:rsidR="00D8757A" w:rsidRDefault="005B546A" w:rsidP="00D8757A">
      <w:r>
        <w:t>The following document describes the various methods of user interface customization from simple branding to a complete redesign.</w:t>
      </w:r>
    </w:p>
    <w:p w:rsidR="003F2CD7" w:rsidRDefault="003F2CD7" w:rsidP="003F2CD7">
      <w:pPr>
        <w:pStyle w:val="Heading2"/>
      </w:pPr>
      <w:bookmarkStart w:id="1" w:name="_Toc269221277"/>
      <w:r>
        <w:t>License</w:t>
      </w:r>
      <w:bookmarkEnd w:id="1"/>
    </w:p>
    <w:p w:rsidR="003F2CD7" w:rsidRDefault="00ED08A8" w:rsidP="003F2CD7">
      <w:r>
        <w:t>The entire user interface is released under the GNU General Public License v3 or later.</w:t>
      </w:r>
    </w:p>
    <w:p w:rsidR="00B166E4" w:rsidRDefault="00290B1B" w:rsidP="00290B1B">
      <w:r>
        <w:t>It is free software: you can redistribute it and/or modify it under the terms of the GNU General Public License as published by the Free Software Foundation, either version 3 of the License, or any later version. This program is distributed in the hope that it will be useful, but WITHOUT ANY WARRANTY; without even the implied warranty of MERCHANTABILITY or FITNESS FOR A PARTICULAR PURPOSE. See the GNU General Public License for more details.</w:t>
      </w:r>
    </w:p>
    <w:p w:rsidR="00290B1B" w:rsidRDefault="009A0333" w:rsidP="009A0333">
      <w:r>
        <w:t xml:space="preserve">You should have received a copy of the GNU General Public License along with this program. If not, see </w:t>
      </w:r>
      <w:hyperlink r:id="rId9" w:history="1">
        <w:r w:rsidRPr="00F66294">
          <w:rPr>
            <w:rStyle w:val="Hyperlink"/>
          </w:rPr>
          <w:t>http://www.gnu.org/licenses</w:t>
        </w:r>
      </w:hyperlink>
      <w:r>
        <w:t>.</w:t>
      </w:r>
    </w:p>
    <w:p w:rsidR="009A0333" w:rsidRDefault="007E5947" w:rsidP="007E5947">
      <w:pPr>
        <w:pStyle w:val="Heading2"/>
      </w:pPr>
      <w:bookmarkStart w:id="2" w:name="_Toc269221278"/>
      <w:r>
        <w:t>Support</w:t>
      </w:r>
      <w:bookmarkEnd w:id="2"/>
    </w:p>
    <w:p w:rsidR="007E5947" w:rsidRDefault="00A66F5D" w:rsidP="007E5947">
      <w:r>
        <w:t>P</w:t>
      </w:r>
      <w:r w:rsidR="00331E65">
        <w:t xml:space="preserve">er our license, you are welcome to modify, add, </w:t>
      </w:r>
      <w:r w:rsidR="00865B5B">
        <w:t>or</w:t>
      </w:r>
      <w:r w:rsidR="00331E65">
        <w:t xml:space="preserve"> reuse any part of the </w:t>
      </w:r>
      <w:r>
        <w:t>CloudStack UI</w:t>
      </w:r>
      <w:r w:rsidR="00331E65">
        <w:t xml:space="preserve"> to suit your needs. However, once modified, </w:t>
      </w:r>
      <w:r w:rsidR="00865B5B">
        <w:t>Cloud.com</w:t>
      </w:r>
      <w:r>
        <w:t>™</w:t>
      </w:r>
      <w:r w:rsidR="00865B5B">
        <w:t xml:space="preserve"> can no longer support any defects result</w:t>
      </w:r>
      <w:r>
        <w:t>ing</w:t>
      </w:r>
      <w:r w:rsidR="00865B5B">
        <w:t xml:space="preserve"> from the customization nor </w:t>
      </w:r>
      <w:r>
        <w:t>can Cloud.com support</w:t>
      </w:r>
      <w:r w:rsidR="00865B5B">
        <w:t xml:space="preserve"> </w:t>
      </w:r>
      <w:r w:rsidR="00B1296C">
        <w:t>any upgrade process to</w:t>
      </w:r>
      <w:r w:rsidR="00865B5B">
        <w:t xml:space="preserve"> future releases of t</w:t>
      </w:r>
      <w:r w:rsidR="00680233">
        <w:t>he</w:t>
      </w:r>
      <w:r w:rsidR="00A15416">
        <w:t xml:space="preserve"> CloudStack Management Server.</w:t>
      </w:r>
    </w:p>
    <w:p w:rsidR="00A15416" w:rsidRDefault="002716BB" w:rsidP="00E870B0">
      <w:pPr>
        <w:pStyle w:val="Heading1"/>
      </w:pPr>
      <w:bookmarkStart w:id="3" w:name="_Toc269221279"/>
      <w:r>
        <w:lastRenderedPageBreak/>
        <w:t>Customization</w:t>
      </w:r>
      <w:bookmarkEnd w:id="3"/>
    </w:p>
    <w:p w:rsidR="00A82820" w:rsidRDefault="00155457" w:rsidP="00A82820">
      <w:r>
        <w:t xml:space="preserve">The CloudStack </w:t>
      </w:r>
      <w:r w:rsidR="00A66F5D">
        <w:t>UI</w:t>
      </w:r>
      <w:r>
        <w:t xml:space="preserve"> is built entirely on HTML, CSS, Javascript, and </w:t>
      </w:r>
      <w:r w:rsidR="001F00DE">
        <w:t xml:space="preserve">uses </w:t>
      </w:r>
      <w:r>
        <w:t>jQuery</w:t>
      </w:r>
      <w:r w:rsidR="00F47C62">
        <w:t xml:space="preserve"> 1.4</w:t>
      </w:r>
      <w:r>
        <w:t xml:space="preserve"> as the Javascript Library for all AJAX </w:t>
      </w:r>
      <w:r w:rsidR="00EC52EC">
        <w:t>calls, event handling, and animations.</w:t>
      </w:r>
      <w:r w:rsidR="001F00DE">
        <w:t xml:space="preserve"> </w:t>
      </w:r>
      <w:r w:rsidR="004B22CB">
        <w:t>You can find the</w:t>
      </w:r>
      <w:r w:rsidR="00361677">
        <w:t xml:space="preserve"> latest</w:t>
      </w:r>
      <w:r w:rsidR="004B22CB">
        <w:t xml:space="preserve"> jQuery reference API at </w:t>
      </w:r>
      <w:hyperlink r:id="rId10" w:history="1">
        <w:r w:rsidR="004B22CB" w:rsidRPr="00F66294">
          <w:rPr>
            <w:rStyle w:val="Hyperlink"/>
          </w:rPr>
          <w:t>http://api.jquery.com/</w:t>
        </w:r>
      </w:hyperlink>
      <w:r w:rsidR="00BE1163">
        <w:t>.</w:t>
      </w:r>
      <w:r w:rsidR="00434CE9">
        <w:t xml:space="preserve"> </w:t>
      </w:r>
      <w:r w:rsidR="00A66F5D">
        <w:t>Cloud.com</w:t>
      </w:r>
      <w:r w:rsidR="00434CE9">
        <w:t xml:space="preserve"> recommend</w:t>
      </w:r>
      <w:r w:rsidR="00A66F5D">
        <w:t>s that any changes be made by</w:t>
      </w:r>
      <w:r w:rsidR="00434CE9">
        <w:t xml:space="preserve"> someone with development experience in the listed above technologies.</w:t>
      </w:r>
      <w:r w:rsidR="00FB7CB4">
        <w:t xml:space="preserve"> </w:t>
      </w:r>
      <w:r w:rsidR="00A66F5D">
        <w:t>Cloud.com</w:t>
      </w:r>
      <w:r w:rsidR="00FB7CB4">
        <w:t xml:space="preserve"> also recommend</w:t>
      </w:r>
      <w:r w:rsidR="00A66F5D">
        <w:t>s</w:t>
      </w:r>
      <w:r w:rsidR="00FB7CB4">
        <w:t xml:space="preserve"> using a </w:t>
      </w:r>
      <w:r w:rsidR="00A66F5D">
        <w:t xml:space="preserve">web </w:t>
      </w:r>
      <w:r w:rsidR="00AE5640">
        <w:t>development tool such as Firebug</w:t>
      </w:r>
      <w:r w:rsidR="00A4212F">
        <w:t xml:space="preserve"> for Firefox</w:t>
      </w:r>
      <w:r w:rsidR="00AE5640">
        <w:t xml:space="preserve"> to help inspect the various elements of the UI for easier modification.</w:t>
      </w:r>
    </w:p>
    <w:p w:rsidR="00BE1163" w:rsidRDefault="00BE1163" w:rsidP="00BE1163">
      <w:pPr>
        <w:pStyle w:val="Heading2"/>
      </w:pPr>
      <w:bookmarkStart w:id="4" w:name="_Toc269221280"/>
      <w:r>
        <w:t>Getting Started</w:t>
      </w:r>
      <w:bookmarkEnd w:id="4"/>
    </w:p>
    <w:p w:rsidR="001B7CB5" w:rsidRDefault="00C6124E" w:rsidP="00BE1163">
      <w:r>
        <w:t>To get started, log into your CloudStack Management Server and go to the following directory</w:t>
      </w:r>
      <w:r w:rsidR="00262537">
        <w:t xml:space="preserve"> to find all the files and resources that make up the user interface.</w:t>
      </w:r>
    </w:p>
    <w:p w:rsidR="00BE1163" w:rsidRDefault="00262537" w:rsidP="00262537">
      <w:r w:rsidRPr="00262537">
        <w:t>/usr/share/cloud/management/webapps/client/</w:t>
      </w:r>
    </w:p>
    <w:p w:rsidR="002044A4" w:rsidRDefault="003C33BF" w:rsidP="00262537">
      <w:r>
        <w:t>The following table</w:t>
      </w:r>
      <w:r w:rsidR="0035762F">
        <w:t xml:space="preserve"> will describe all the major file or files located in the directory used to build the user interface.</w:t>
      </w:r>
    </w:p>
    <w:p w:rsidR="00D662B1" w:rsidRDefault="00D662B1" w:rsidP="00262537"/>
    <w:tbl>
      <w:tblPr>
        <w:tblStyle w:val="MediumShading1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8102"/>
      </w:tblGrid>
      <w:tr w:rsidR="00D216F4" w:rsidTr="00571BFC">
        <w:trPr>
          <w:cnfStyle w:val="100000000000"/>
          <w:trHeight w:val="20"/>
        </w:trPr>
        <w:tc>
          <w:tcPr>
            <w:cnfStyle w:val="001000000000"/>
            <w:tcW w:w="289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216F4" w:rsidRPr="00A66F5D" w:rsidRDefault="00323B05" w:rsidP="00262537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File</w:t>
            </w:r>
          </w:p>
        </w:tc>
        <w:tc>
          <w:tcPr>
            <w:tcW w:w="810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216F4" w:rsidRPr="00A66F5D" w:rsidRDefault="00323B05" w:rsidP="00262537">
            <w:pPr>
              <w:cnfStyle w:val="100000000000"/>
              <w:rPr>
                <w:color w:val="auto"/>
              </w:rPr>
            </w:pPr>
            <w:r>
              <w:t>Description</w:t>
            </w:r>
          </w:p>
        </w:tc>
      </w:tr>
      <w:tr w:rsidR="00D216F4" w:rsidTr="00473113">
        <w:trPr>
          <w:cnfStyle w:val="000000100000"/>
          <w:trHeight w:val="20"/>
        </w:trPr>
        <w:tc>
          <w:tcPr>
            <w:cnfStyle w:val="001000000000"/>
            <w:tcW w:w="2898" w:type="dxa"/>
            <w:tcBorders>
              <w:right w:val="none" w:sz="0" w:space="0" w:color="auto"/>
            </w:tcBorders>
          </w:tcPr>
          <w:p w:rsidR="00D216F4" w:rsidRDefault="00473113" w:rsidP="00262537">
            <w:r>
              <w:t>i</w:t>
            </w:r>
            <w:r w:rsidR="00D216F4">
              <w:t>ndex.html</w:t>
            </w:r>
          </w:p>
        </w:tc>
        <w:tc>
          <w:tcPr>
            <w:tcW w:w="8102" w:type="dxa"/>
            <w:tcBorders>
              <w:left w:val="none" w:sz="0" w:space="0" w:color="auto"/>
            </w:tcBorders>
          </w:tcPr>
          <w:p w:rsidR="00D216F4" w:rsidRDefault="00473113" w:rsidP="00262537">
            <w:pPr>
              <w:cnfStyle w:val="000000100000"/>
            </w:pPr>
            <w:r>
              <w:t>The main HTML page. This is where all CSS and Javascripts are specified.</w:t>
            </w:r>
          </w:p>
        </w:tc>
      </w:tr>
      <w:tr w:rsidR="00571BFC" w:rsidTr="00571BFC">
        <w:trPr>
          <w:cnfStyle w:val="000000010000"/>
          <w:trHeight w:val="20"/>
        </w:trPr>
        <w:tc>
          <w:tcPr>
            <w:cnfStyle w:val="001000000000"/>
            <w:tcW w:w="2898" w:type="dxa"/>
            <w:tcBorders>
              <w:right w:val="single" w:sz="4" w:space="0" w:color="auto"/>
            </w:tcBorders>
          </w:tcPr>
          <w:p w:rsidR="00571BFC" w:rsidRDefault="00571BFC" w:rsidP="00262537">
            <w:r>
              <w:t>favicon.ico</w:t>
            </w:r>
          </w:p>
        </w:tc>
        <w:tc>
          <w:tcPr>
            <w:tcW w:w="8102" w:type="dxa"/>
            <w:tcBorders>
              <w:left w:val="single" w:sz="4" w:space="0" w:color="auto"/>
            </w:tcBorders>
          </w:tcPr>
          <w:p w:rsidR="00571BFC" w:rsidRDefault="00571BFC" w:rsidP="00571BFC">
            <w:pPr>
              <w:cnfStyle w:val="000000010000"/>
            </w:pPr>
            <w:r>
              <w:t>Default Cloud.com favicon. Replace this to suit your needs.</w:t>
            </w:r>
          </w:p>
        </w:tc>
      </w:tr>
      <w:tr w:rsidR="00D216F4" w:rsidTr="00473113">
        <w:trPr>
          <w:cnfStyle w:val="000000100000"/>
          <w:trHeight w:val="20"/>
        </w:trPr>
        <w:tc>
          <w:tcPr>
            <w:cnfStyle w:val="001000000000"/>
            <w:tcW w:w="2898" w:type="dxa"/>
            <w:tcBorders>
              <w:right w:val="none" w:sz="0" w:space="0" w:color="auto"/>
            </w:tcBorders>
          </w:tcPr>
          <w:p w:rsidR="00D216F4" w:rsidRDefault="00157023" w:rsidP="00262537">
            <w:r>
              <w:t>/</w:t>
            </w:r>
            <w:r w:rsidR="00473113">
              <w:t>images/*.*</w:t>
            </w:r>
          </w:p>
        </w:tc>
        <w:tc>
          <w:tcPr>
            <w:tcW w:w="8102" w:type="dxa"/>
            <w:tcBorders>
              <w:left w:val="none" w:sz="0" w:space="0" w:color="auto"/>
            </w:tcBorders>
          </w:tcPr>
          <w:p w:rsidR="00D216F4" w:rsidRDefault="00473113" w:rsidP="00913DD0">
            <w:pPr>
              <w:cnfStyle w:val="000000100000"/>
            </w:pPr>
            <w:r>
              <w:t xml:space="preserve">Folder that contains all the images used by the </w:t>
            </w:r>
            <w:r w:rsidR="00913DD0">
              <w:t>CloudStack UI</w:t>
            </w:r>
            <w:r>
              <w:t>.</w:t>
            </w:r>
          </w:p>
        </w:tc>
      </w:tr>
      <w:tr w:rsidR="00D216F4" w:rsidTr="00473113">
        <w:trPr>
          <w:cnfStyle w:val="000000010000"/>
          <w:trHeight w:val="20"/>
        </w:trPr>
        <w:tc>
          <w:tcPr>
            <w:cnfStyle w:val="001000000000"/>
            <w:tcW w:w="2898" w:type="dxa"/>
            <w:tcBorders>
              <w:right w:val="none" w:sz="0" w:space="0" w:color="auto"/>
            </w:tcBorders>
          </w:tcPr>
          <w:p w:rsidR="00D216F4" w:rsidRDefault="00157023" w:rsidP="00262537">
            <w:r>
              <w:t>/</w:t>
            </w:r>
            <w:r w:rsidR="00107FEF">
              <w:t>css/main.css</w:t>
            </w:r>
          </w:p>
        </w:tc>
        <w:tc>
          <w:tcPr>
            <w:tcW w:w="8102" w:type="dxa"/>
            <w:tcBorders>
              <w:left w:val="none" w:sz="0" w:space="0" w:color="auto"/>
            </w:tcBorders>
          </w:tcPr>
          <w:p w:rsidR="00D216F4" w:rsidRDefault="00153044" w:rsidP="00913DD0">
            <w:pPr>
              <w:cnfStyle w:val="000000010000"/>
            </w:pPr>
            <w:r>
              <w:t xml:space="preserve">Main CSS file that contains most of the CSS definitions used by the </w:t>
            </w:r>
            <w:r w:rsidR="00913DD0">
              <w:t>CloudStack UI</w:t>
            </w:r>
            <w:r>
              <w:t>.</w:t>
            </w:r>
          </w:p>
        </w:tc>
      </w:tr>
      <w:tr w:rsidR="00D216F4" w:rsidTr="00473113">
        <w:trPr>
          <w:cnfStyle w:val="000000100000"/>
          <w:trHeight w:val="20"/>
        </w:trPr>
        <w:tc>
          <w:tcPr>
            <w:cnfStyle w:val="001000000000"/>
            <w:tcW w:w="2898" w:type="dxa"/>
            <w:tcBorders>
              <w:right w:val="none" w:sz="0" w:space="0" w:color="auto"/>
            </w:tcBorders>
          </w:tcPr>
          <w:p w:rsidR="00D216F4" w:rsidRDefault="00157023" w:rsidP="00262537">
            <w:r>
              <w:t>/</w:t>
            </w:r>
            <w:r w:rsidR="00153044">
              <w:t xml:space="preserve">css/ </w:t>
            </w:r>
            <w:r w:rsidR="00153044" w:rsidRPr="00153044">
              <w:t>jquery-ui-1.</w:t>
            </w:r>
            <w:r w:rsidR="0020518B">
              <w:t>8</w:t>
            </w:r>
            <w:r w:rsidR="00153044" w:rsidRPr="00153044">
              <w:t>.2.custom.css</w:t>
            </w:r>
          </w:p>
        </w:tc>
        <w:tc>
          <w:tcPr>
            <w:tcW w:w="8102" w:type="dxa"/>
            <w:tcBorders>
              <w:left w:val="none" w:sz="0" w:space="0" w:color="auto"/>
            </w:tcBorders>
          </w:tcPr>
          <w:p w:rsidR="00D216F4" w:rsidRDefault="00153044" w:rsidP="00262537">
            <w:pPr>
              <w:cnfStyle w:val="000000100000"/>
            </w:pPr>
            <w:r>
              <w:t>CSS file used by the jQuery UI library. All default user interface dialog CSS definition are located in this file.</w:t>
            </w:r>
          </w:p>
        </w:tc>
      </w:tr>
      <w:tr w:rsidR="00153044" w:rsidTr="00153044">
        <w:trPr>
          <w:cnfStyle w:val="000000010000"/>
          <w:trHeight w:val="20"/>
        </w:trPr>
        <w:tc>
          <w:tcPr>
            <w:cnfStyle w:val="001000000000"/>
            <w:tcW w:w="2898" w:type="dxa"/>
            <w:tcBorders>
              <w:right w:val="none" w:sz="0" w:space="0" w:color="auto"/>
            </w:tcBorders>
          </w:tcPr>
          <w:p w:rsidR="00153044" w:rsidRDefault="00157023" w:rsidP="00262537">
            <w:r>
              <w:t>/</w:t>
            </w:r>
            <w:r w:rsidR="00153044">
              <w:t>css/images</w:t>
            </w:r>
          </w:p>
        </w:tc>
        <w:tc>
          <w:tcPr>
            <w:tcW w:w="8102" w:type="dxa"/>
            <w:tcBorders>
              <w:left w:val="none" w:sz="0" w:space="0" w:color="auto"/>
            </w:tcBorders>
          </w:tcPr>
          <w:p w:rsidR="00153044" w:rsidRDefault="00153044" w:rsidP="00262537">
            <w:pPr>
              <w:cnfStyle w:val="000000010000"/>
            </w:pPr>
            <w:r>
              <w:t>Images used by the jQuery UI</w:t>
            </w:r>
            <w:r w:rsidR="00160C33">
              <w:t xml:space="preserve"> library</w:t>
            </w:r>
            <w:r>
              <w:t>.</w:t>
            </w:r>
          </w:p>
        </w:tc>
      </w:tr>
      <w:tr w:rsidR="00D216F4" w:rsidTr="00473113">
        <w:trPr>
          <w:cnfStyle w:val="000000100000"/>
          <w:trHeight w:val="20"/>
        </w:trPr>
        <w:tc>
          <w:tcPr>
            <w:cnfStyle w:val="001000000000"/>
            <w:tcW w:w="2898" w:type="dxa"/>
            <w:tcBorders>
              <w:right w:val="none" w:sz="0" w:space="0" w:color="auto"/>
            </w:tcBorders>
          </w:tcPr>
          <w:p w:rsidR="00D216F4" w:rsidRDefault="00157023" w:rsidP="00262537">
            <w:r>
              <w:t>/</w:t>
            </w:r>
            <w:r w:rsidR="00153044">
              <w:t>css/cloud_custom.css</w:t>
            </w:r>
          </w:p>
        </w:tc>
        <w:tc>
          <w:tcPr>
            <w:tcW w:w="8102" w:type="dxa"/>
            <w:tcBorders>
              <w:left w:val="none" w:sz="0" w:space="0" w:color="auto"/>
            </w:tcBorders>
          </w:tcPr>
          <w:p w:rsidR="00D216F4" w:rsidRDefault="00153044" w:rsidP="003028FE">
            <w:pPr>
              <w:cnfStyle w:val="000000100000"/>
            </w:pPr>
            <w:r>
              <w:t>A list of the most common CSS definition</w:t>
            </w:r>
            <w:r w:rsidR="00913DD0">
              <w:t>s</w:t>
            </w:r>
            <w:r>
              <w:t xml:space="preserve"> that </w:t>
            </w:r>
            <w:r w:rsidR="00913DD0">
              <w:t xml:space="preserve">are </w:t>
            </w:r>
            <w:r>
              <w:t xml:space="preserve">used for simple branding and look and feel changes to the default </w:t>
            </w:r>
            <w:r w:rsidR="00160C33">
              <w:t>CloudStack</w:t>
            </w:r>
            <w:r>
              <w:t xml:space="preserve"> </w:t>
            </w:r>
            <w:r w:rsidR="003028FE">
              <w:t>UI</w:t>
            </w:r>
            <w:r>
              <w:t>.</w:t>
            </w:r>
          </w:p>
        </w:tc>
      </w:tr>
      <w:tr w:rsidR="00D216F4" w:rsidTr="00473113">
        <w:trPr>
          <w:cnfStyle w:val="000000010000"/>
          <w:trHeight w:val="20"/>
        </w:trPr>
        <w:tc>
          <w:tcPr>
            <w:cnfStyle w:val="001000000000"/>
            <w:tcW w:w="2898" w:type="dxa"/>
            <w:tcBorders>
              <w:right w:val="none" w:sz="0" w:space="0" w:color="auto"/>
            </w:tcBorders>
          </w:tcPr>
          <w:p w:rsidR="00D216F4" w:rsidRDefault="00157023" w:rsidP="00262537">
            <w:r>
              <w:t>/</w:t>
            </w:r>
            <w:r w:rsidR="003E51FC">
              <w:t>content/*.html</w:t>
            </w:r>
          </w:p>
        </w:tc>
        <w:tc>
          <w:tcPr>
            <w:tcW w:w="8102" w:type="dxa"/>
            <w:tcBorders>
              <w:left w:val="none" w:sz="0" w:space="0" w:color="auto"/>
            </w:tcBorders>
          </w:tcPr>
          <w:p w:rsidR="00D216F4" w:rsidRDefault="005D0583" w:rsidP="00262537">
            <w:pPr>
              <w:cnfStyle w:val="000000010000"/>
            </w:pPr>
            <w:r>
              <w:t>HTML pages that correspond to each major tab presented in the user interface.</w:t>
            </w:r>
          </w:p>
        </w:tc>
      </w:tr>
      <w:tr w:rsidR="00D216F4" w:rsidTr="00473113">
        <w:trPr>
          <w:cnfStyle w:val="000000100000"/>
          <w:trHeight w:val="20"/>
        </w:trPr>
        <w:tc>
          <w:tcPr>
            <w:cnfStyle w:val="001000000000"/>
            <w:tcW w:w="2898" w:type="dxa"/>
            <w:tcBorders>
              <w:right w:val="none" w:sz="0" w:space="0" w:color="auto"/>
            </w:tcBorders>
          </w:tcPr>
          <w:p w:rsidR="00D216F4" w:rsidRDefault="00621683" w:rsidP="00262537">
            <w:r>
              <w:t>/script/jquery*.js</w:t>
            </w:r>
          </w:p>
        </w:tc>
        <w:tc>
          <w:tcPr>
            <w:tcW w:w="8102" w:type="dxa"/>
            <w:tcBorders>
              <w:left w:val="none" w:sz="0" w:space="0" w:color="auto"/>
            </w:tcBorders>
          </w:tcPr>
          <w:p w:rsidR="00D216F4" w:rsidRDefault="00621683" w:rsidP="00913DD0">
            <w:pPr>
              <w:cnfStyle w:val="000000100000"/>
            </w:pPr>
            <w:r>
              <w:t xml:space="preserve">Javascript libraries used by the </w:t>
            </w:r>
            <w:r w:rsidR="00913DD0">
              <w:t>CloudStack UI</w:t>
            </w:r>
            <w:r>
              <w:t>. You should not have to modify any of these files.</w:t>
            </w:r>
          </w:p>
        </w:tc>
      </w:tr>
      <w:tr w:rsidR="00621683" w:rsidTr="0011512C">
        <w:trPr>
          <w:cnfStyle w:val="000000010000"/>
          <w:trHeight w:val="20"/>
        </w:trPr>
        <w:tc>
          <w:tcPr>
            <w:cnfStyle w:val="001000000000"/>
            <w:tcW w:w="2898" w:type="dxa"/>
            <w:tcBorders>
              <w:right w:val="single" w:sz="4" w:space="0" w:color="auto"/>
            </w:tcBorders>
          </w:tcPr>
          <w:p w:rsidR="00621683" w:rsidRDefault="00621683" w:rsidP="00262537">
            <w:r>
              <w:t>/script/date.js</w:t>
            </w:r>
          </w:p>
        </w:tc>
        <w:tc>
          <w:tcPr>
            <w:tcW w:w="8102" w:type="dxa"/>
            <w:tcBorders>
              <w:left w:val="single" w:sz="4" w:space="0" w:color="auto"/>
            </w:tcBorders>
          </w:tcPr>
          <w:p w:rsidR="00621683" w:rsidRDefault="00621683" w:rsidP="00913DD0">
            <w:pPr>
              <w:cnfStyle w:val="000000010000"/>
            </w:pPr>
            <w:r>
              <w:t xml:space="preserve">Javascript library used by the </w:t>
            </w:r>
            <w:r w:rsidR="00913DD0">
              <w:t>CloudStack UI</w:t>
            </w:r>
            <w:r>
              <w:t xml:space="preserve"> for dealing with date conversion. You should not </w:t>
            </w:r>
            <w:r>
              <w:lastRenderedPageBreak/>
              <w:t>have to modify this file.</w:t>
            </w:r>
          </w:p>
        </w:tc>
      </w:tr>
      <w:tr w:rsidR="00621683" w:rsidTr="0011512C">
        <w:trPr>
          <w:cnfStyle w:val="000000100000"/>
          <w:trHeight w:val="20"/>
        </w:trPr>
        <w:tc>
          <w:tcPr>
            <w:cnfStyle w:val="001000000000"/>
            <w:tcW w:w="2898" w:type="dxa"/>
            <w:tcBorders>
              <w:right w:val="single" w:sz="4" w:space="0" w:color="auto"/>
            </w:tcBorders>
          </w:tcPr>
          <w:p w:rsidR="00621683" w:rsidRDefault="00621683" w:rsidP="00262537">
            <w:r>
              <w:lastRenderedPageBreak/>
              <w:t>/script/cloud.core.callback.js</w:t>
            </w:r>
          </w:p>
        </w:tc>
        <w:tc>
          <w:tcPr>
            <w:tcW w:w="8102" w:type="dxa"/>
            <w:tcBorders>
              <w:left w:val="single" w:sz="4" w:space="0" w:color="auto"/>
            </w:tcBorders>
          </w:tcPr>
          <w:p w:rsidR="00621683" w:rsidRDefault="00621683" w:rsidP="00913DD0">
            <w:pPr>
              <w:cnfStyle w:val="000000100000"/>
            </w:pPr>
            <w:r>
              <w:t xml:space="preserve">Javascript file that you can modify if you wish to integrate the </w:t>
            </w:r>
            <w:r w:rsidR="00913DD0">
              <w:t xml:space="preserve">CloudStack UI </w:t>
            </w:r>
            <w:r>
              <w:t>as a single</w:t>
            </w:r>
            <w:r w:rsidR="00913DD0">
              <w:t xml:space="preserve"> </w:t>
            </w:r>
            <w:r>
              <w:t>sign</w:t>
            </w:r>
            <w:r w:rsidR="00913DD0">
              <w:t>-</w:t>
            </w:r>
            <w:r>
              <w:t xml:space="preserve">on solution with your existing </w:t>
            </w:r>
            <w:r w:rsidR="00913DD0">
              <w:t>website</w:t>
            </w:r>
            <w:r>
              <w:t>/portal.</w:t>
            </w:r>
          </w:p>
        </w:tc>
      </w:tr>
      <w:tr w:rsidR="00816F0F" w:rsidTr="0011512C">
        <w:trPr>
          <w:cnfStyle w:val="000000010000"/>
          <w:trHeight w:val="20"/>
        </w:trPr>
        <w:tc>
          <w:tcPr>
            <w:cnfStyle w:val="001000000000"/>
            <w:tcW w:w="2898" w:type="dxa"/>
            <w:tcBorders>
              <w:right w:val="single" w:sz="4" w:space="0" w:color="auto"/>
            </w:tcBorders>
          </w:tcPr>
          <w:p w:rsidR="00816F0F" w:rsidRDefault="00816F0F" w:rsidP="00262537">
            <w:r>
              <w:t>/script/cloud.core.js</w:t>
            </w:r>
          </w:p>
        </w:tc>
        <w:tc>
          <w:tcPr>
            <w:tcW w:w="8102" w:type="dxa"/>
            <w:tcBorders>
              <w:left w:val="single" w:sz="4" w:space="0" w:color="auto"/>
            </w:tcBorders>
          </w:tcPr>
          <w:p w:rsidR="00816F0F" w:rsidRDefault="00816F0F" w:rsidP="00913DD0">
            <w:pPr>
              <w:cnfStyle w:val="000000010000"/>
            </w:pPr>
            <w:r>
              <w:t xml:space="preserve">Javascript file that contains the common functions used by the </w:t>
            </w:r>
            <w:r w:rsidR="00913DD0">
              <w:t>CloudStack UI</w:t>
            </w:r>
            <w:r>
              <w:t>. This is also the location where you need to specify the default API URL for AJAX calls if you decide to change the default URL.</w:t>
            </w:r>
          </w:p>
        </w:tc>
      </w:tr>
      <w:tr w:rsidR="00367300" w:rsidTr="0011512C">
        <w:trPr>
          <w:cnfStyle w:val="000000100000"/>
          <w:trHeight w:val="20"/>
        </w:trPr>
        <w:tc>
          <w:tcPr>
            <w:cnfStyle w:val="001000000000"/>
            <w:tcW w:w="2898" w:type="dxa"/>
            <w:tcBorders>
              <w:right w:val="single" w:sz="4" w:space="0" w:color="auto"/>
            </w:tcBorders>
          </w:tcPr>
          <w:p w:rsidR="00367300" w:rsidRDefault="00367300" w:rsidP="00262537">
            <w:r>
              <w:t>/script/cloud.core.*.js</w:t>
            </w:r>
          </w:p>
        </w:tc>
        <w:tc>
          <w:tcPr>
            <w:tcW w:w="8102" w:type="dxa"/>
            <w:tcBorders>
              <w:left w:val="single" w:sz="4" w:space="0" w:color="auto"/>
            </w:tcBorders>
          </w:tcPr>
          <w:p w:rsidR="00367300" w:rsidRDefault="00367300" w:rsidP="00913DD0">
            <w:pPr>
              <w:cnfStyle w:val="000000100000"/>
            </w:pPr>
            <w:r>
              <w:t xml:space="preserve">Javascript files that correspond to each major tab presented in the </w:t>
            </w:r>
            <w:r w:rsidR="00913DD0">
              <w:t>CloudStack UI</w:t>
            </w:r>
            <w:r>
              <w:t>.</w:t>
            </w:r>
          </w:p>
        </w:tc>
      </w:tr>
    </w:tbl>
    <w:p w:rsidR="00585C41" w:rsidRDefault="00380EAB" w:rsidP="00380EAB">
      <w:pPr>
        <w:pStyle w:val="Heading2"/>
      </w:pPr>
      <w:bookmarkStart w:id="5" w:name="_Toc269221281"/>
      <w:r>
        <w:t>Simple Branding</w:t>
      </w:r>
      <w:bookmarkEnd w:id="5"/>
    </w:p>
    <w:p w:rsidR="00380EAB" w:rsidRDefault="006F5248" w:rsidP="00380EAB">
      <w:r>
        <w:t>Simple branding is defined as the</w:t>
      </w:r>
      <w:r w:rsidR="002C09B8">
        <w:t xml:space="preserve"> replacement of the header logo and all major color </w:t>
      </w:r>
      <w:r>
        <w:t>schemes</w:t>
      </w:r>
      <w:r w:rsidR="002C09B8">
        <w:t xml:space="preserve"> </w:t>
      </w:r>
      <w:r w:rsidR="00F65744">
        <w:t xml:space="preserve">in </w:t>
      </w:r>
      <w:r w:rsidR="002C09B8">
        <w:t xml:space="preserve">the </w:t>
      </w:r>
      <w:r w:rsidR="00F65744">
        <w:t>CloudStack UI</w:t>
      </w:r>
      <w:r w:rsidR="002C09B8">
        <w:t xml:space="preserve"> to match your </w:t>
      </w:r>
      <w:r>
        <w:t>company’s</w:t>
      </w:r>
      <w:r w:rsidR="002C09B8">
        <w:t xml:space="preserve"> </w:t>
      </w:r>
      <w:r w:rsidR="00F65744">
        <w:t xml:space="preserve">logo and </w:t>
      </w:r>
      <w:r w:rsidR="002C09B8">
        <w:t>colors.</w:t>
      </w:r>
      <w:r>
        <w:t xml:space="preserve"> </w:t>
      </w:r>
      <w:r w:rsidR="00C12E34">
        <w:t>This includes</w:t>
      </w:r>
      <w:r w:rsidR="00245D7C">
        <w:t xml:space="preserve"> modification of the color of the header, tabs, grid header, and all dialogs.</w:t>
      </w:r>
      <w:r w:rsidR="00D60C77">
        <w:t xml:space="preserve"> </w:t>
      </w:r>
      <w:r w:rsidR="00F65744">
        <w:t>To make these changes, t</w:t>
      </w:r>
      <w:r w:rsidR="00D60C77">
        <w:t>he only file you need to modify is</w:t>
      </w:r>
      <w:r w:rsidR="00650B7F">
        <w:t xml:space="preserve"> /css/cloud_</w:t>
      </w:r>
      <w:r w:rsidR="00D60C77">
        <w:t>custom.css.</w:t>
      </w:r>
      <w:r w:rsidR="00505A1A">
        <w:t xml:space="preserve"> </w:t>
      </w:r>
      <w:r w:rsidR="00EE38F8">
        <w:t xml:space="preserve">You can also replace the favicon.ico and </w:t>
      </w:r>
      <w:r w:rsidR="00EE38F8" w:rsidRPr="00EE38F8">
        <w:t>/images/cloud_logo.gif</w:t>
      </w:r>
      <w:r w:rsidR="00EE38F8">
        <w:t xml:space="preserve"> to replace </w:t>
      </w:r>
      <w:r w:rsidR="00F65744">
        <w:t xml:space="preserve">the </w:t>
      </w:r>
      <w:r w:rsidR="00EE38F8">
        <w:t xml:space="preserve">default Cloud.com images. </w:t>
      </w:r>
      <w:r w:rsidR="00F65744">
        <w:t>The</w:t>
      </w:r>
      <w:r w:rsidR="00505A1A">
        <w:t xml:space="preserve"> diagram below </w:t>
      </w:r>
      <w:r w:rsidR="00F65744">
        <w:t xml:space="preserve">identifies </w:t>
      </w:r>
      <w:r w:rsidR="00CD052D">
        <w:t xml:space="preserve">some of </w:t>
      </w:r>
      <w:r w:rsidR="00505A1A">
        <w:t xml:space="preserve">the </w:t>
      </w:r>
      <w:r w:rsidR="00CD052D">
        <w:t>major</w:t>
      </w:r>
      <w:r w:rsidR="00505A1A">
        <w:t xml:space="preserve"> CSS definition</w:t>
      </w:r>
      <w:r w:rsidR="000E4260">
        <w:t>s</w:t>
      </w:r>
      <w:r w:rsidR="00505A1A">
        <w:t xml:space="preserve"> </w:t>
      </w:r>
      <w:r w:rsidR="00F65744">
        <w:t>which are typically modified in simple branding.</w:t>
      </w:r>
    </w:p>
    <w:p w:rsidR="00CD052D" w:rsidRDefault="00CD052D" w:rsidP="00380EAB">
      <w:r>
        <w:rPr>
          <w:noProof/>
          <w:lang w:bidi="ar-SA"/>
        </w:rPr>
        <w:drawing>
          <wp:inline distT="0" distB="0" distL="0" distR="0">
            <wp:extent cx="6852514" cy="4541520"/>
            <wp:effectExtent l="19050" t="0" r="5486" b="0"/>
            <wp:docPr id="7" name="Picture 7" descr="C:\Users\will\AppData\Local\Microsoft\Windows\Temporary Internet Files\Content.Word\simple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ll\AppData\Local\Microsoft\Windows\Temporary Internet Files\Content.Word\simplebrand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4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BB0" w:rsidRDefault="00654D30" w:rsidP="003C461A">
      <w:pPr>
        <w:pStyle w:val="Heading2"/>
      </w:pPr>
      <w:bookmarkStart w:id="6" w:name="_Toc269221282"/>
      <w:r>
        <w:lastRenderedPageBreak/>
        <w:t xml:space="preserve">Advanced </w:t>
      </w:r>
      <w:r w:rsidR="002B5EBA">
        <w:t>Customization</w:t>
      </w:r>
      <w:r w:rsidR="00EA736A">
        <w:t>s</w:t>
      </w:r>
      <w:bookmarkEnd w:id="6"/>
    </w:p>
    <w:p w:rsidR="002B5EBA" w:rsidRDefault="0009207B" w:rsidP="002B5EBA">
      <w:r>
        <w:t>The following describes</w:t>
      </w:r>
      <w:r w:rsidR="002B7D1A">
        <w:t xml:space="preserve"> various customizations that can be applied to the user interface.</w:t>
      </w:r>
    </w:p>
    <w:p w:rsidR="00576251" w:rsidRDefault="00576251" w:rsidP="00576251">
      <w:pPr>
        <w:pStyle w:val="Heading3"/>
      </w:pPr>
      <w:bookmarkStart w:id="7" w:name="_Toc269221283"/>
      <w:r>
        <w:t>Changing</w:t>
      </w:r>
      <w:r w:rsidR="00F41DDD">
        <w:t xml:space="preserve"> the</w:t>
      </w:r>
      <w:r>
        <w:t xml:space="preserve"> </w:t>
      </w:r>
      <w:r w:rsidR="00E56629">
        <w:t>API</w:t>
      </w:r>
      <w:r w:rsidR="003B73D5">
        <w:t xml:space="preserve"> URL</w:t>
      </w:r>
      <w:bookmarkEnd w:id="7"/>
    </w:p>
    <w:p w:rsidR="00E56629" w:rsidRDefault="00472F0C" w:rsidP="00576251">
      <w:r>
        <w:t>The default</w:t>
      </w:r>
      <w:r w:rsidR="00E56629">
        <w:t xml:space="preserve"> h</w:t>
      </w:r>
      <w:r>
        <w:t xml:space="preserve">ost URL on a new installation of the CloudStack Management Service is </w:t>
      </w:r>
      <w:r w:rsidR="003028FE">
        <w:t>http://&lt;server&gt;:&lt;port&gt;/client.</w:t>
      </w:r>
      <w:r w:rsidR="003B73D5">
        <w:t xml:space="preserve"> </w:t>
      </w:r>
      <w:r w:rsidR="00E56629">
        <w:t xml:space="preserve">Please refer to </w:t>
      </w:r>
      <w:hyperlink r:id="rId12" w:history="1">
        <w:r w:rsidR="00E56629" w:rsidRPr="00F66294">
          <w:rPr>
            <w:rStyle w:val="Hyperlink"/>
          </w:rPr>
          <w:t>http://tomcat.apache.org/tomcat-5.5-doc/index.html</w:t>
        </w:r>
      </w:hyperlink>
      <w:r w:rsidR="00E56629">
        <w:t xml:space="preserve"> for documentation on how to change default host URL.</w:t>
      </w:r>
    </w:p>
    <w:p w:rsidR="00E56629" w:rsidRDefault="00E04DF4" w:rsidP="00576251">
      <w:r>
        <w:t>An API URL may need to be changed for the following reasons.</w:t>
      </w:r>
    </w:p>
    <w:p w:rsidR="00B729BF" w:rsidRDefault="00E04DF4" w:rsidP="00B729BF">
      <w:pPr>
        <w:pStyle w:val="BulletedList"/>
      </w:pPr>
      <w:r>
        <w:t>The</w:t>
      </w:r>
      <w:r w:rsidR="00E56629">
        <w:t xml:space="preserve"> default configuration of the Tomcat engine</w:t>
      </w:r>
      <w:r>
        <w:t xml:space="preserve"> has been changed</w:t>
      </w:r>
      <w:r w:rsidR="002C07ED">
        <w:t xml:space="preserve"> to your desired URL.</w:t>
      </w:r>
    </w:p>
    <w:p w:rsidR="00B729BF" w:rsidRDefault="00E56629" w:rsidP="00B729BF">
      <w:pPr>
        <w:pStyle w:val="BulletedList"/>
      </w:pPr>
      <w:r>
        <w:t>You have a load balancer or proxy server that is fronting a public host URL that is different from what is currently configured as the default API URL.</w:t>
      </w:r>
    </w:p>
    <w:p w:rsidR="00780C73" w:rsidRDefault="00780C73" w:rsidP="00576251">
      <w:r>
        <w:t xml:space="preserve">If at any point the public </w:t>
      </w:r>
      <w:r w:rsidR="00F15B5D">
        <w:t>API</w:t>
      </w:r>
      <w:r>
        <w:t xml:space="preserve"> URL is different than what is configured by default</w:t>
      </w:r>
      <w:r w:rsidR="003E15C3">
        <w:t xml:space="preserve">, </w:t>
      </w:r>
      <w:r w:rsidR="00470AA6">
        <w:t>you will need to</w:t>
      </w:r>
      <w:r>
        <w:t xml:space="preserve"> reconfigure your setup</w:t>
      </w:r>
      <w:r w:rsidR="00470AA6">
        <w:t xml:space="preserve"> by changing the API path and modifying the cloud.core.js file</w:t>
      </w:r>
      <w:r>
        <w:t>.</w:t>
      </w:r>
      <w:r w:rsidR="00470AA6">
        <w:t xml:space="preserve"> Use the following sections to make these changes.</w:t>
      </w:r>
    </w:p>
    <w:p w:rsidR="00B729BF" w:rsidRDefault="00D50147" w:rsidP="00B729BF">
      <w:pPr>
        <w:pStyle w:val="Heading4"/>
      </w:pPr>
      <w:r>
        <w:t xml:space="preserve">To </w:t>
      </w:r>
      <w:r w:rsidR="00DC4D75">
        <w:t>Edit</w:t>
      </w:r>
      <w:r>
        <w:t xml:space="preserve"> the API </w:t>
      </w:r>
      <w:r w:rsidR="00DC4D75">
        <w:t>P</w:t>
      </w:r>
      <w:r>
        <w:t>ath</w:t>
      </w:r>
    </w:p>
    <w:p w:rsidR="003B635E" w:rsidRDefault="003A0252" w:rsidP="00576251">
      <w:r>
        <w:t>By default, the API URL</w:t>
      </w:r>
      <w:r w:rsidR="0090579A">
        <w:t xml:space="preserve"> as configured in the user interface</w:t>
      </w:r>
      <w:r>
        <w:t xml:space="preserve"> is “client/api”</w:t>
      </w:r>
      <w:r w:rsidR="002E6FEF">
        <w:t xml:space="preserve"> which is relative to the default host DNS/IP</w:t>
      </w:r>
      <w:r>
        <w:t xml:space="preserve">. If you would like to change </w:t>
      </w:r>
      <w:r w:rsidR="003B635E">
        <w:t>API</w:t>
      </w:r>
      <w:r w:rsidR="005C7B05">
        <w:t xml:space="preserve"> path</w:t>
      </w:r>
      <w:r w:rsidR="00B513AE">
        <w:t xml:space="preserve">, </w:t>
      </w:r>
      <w:r w:rsidR="003B635E">
        <w:t>use the following steps.</w:t>
      </w:r>
      <w:r w:rsidR="00B513AE">
        <w:t xml:space="preserve"> </w:t>
      </w:r>
    </w:p>
    <w:p w:rsidR="00B729BF" w:rsidRPr="00B729BF" w:rsidRDefault="003B635E" w:rsidP="00B729BF">
      <w:pPr>
        <w:pStyle w:val="NumberedList"/>
      </w:pPr>
      <w:r>
        <w:t>E</w:t>
      </w:r>
      <w:r w:rsidR="00B513AE">
        <w:t>dit the following file</w:t>
      </w:r>
      <w:r w:rsidR="00513FF4">
        <w:t>.</w:t>
      </w:r>
    </w:p>
    <w:p w:rsidR="00B729BF" w:rsidRDefault="003E15C3" w:rsidP="00B729BF">
      <w:pPr>
        <w:pStyle w:val="Code"/>
      </w:pPr>
      <w:r w:rsidRPr="003E15C3">
        <w:t>/usr/share/cloud/management/webapps/client/WEB-INF</w:t>
      </w:r>
      <w:r>
        <w:t>/web.xml</w:t>
      </w:r>
    </w:p>
    <w:p w:rsidR="00B729BF" w:rsidRDefault="003E15C3" w:rsidP="00B729BF">
      <w:pPr>
        <w:pStyle w:val="NumberedList"/>
      </w:pPr>
      <w:r>
        <w:t>Within the file, find the following XML tag:</w:t>
      </w:r>
    </w:p>
    <w:p w:rsidR="00B729BF" w:rsidRDefault="003E15C3" w:rsidP="00B729BF">
      <w:pPr>
        <w:pStyle w:val="Code"/>
      </w:pPr>
      <w:r w:rsidRPr="003E15C3">
        <w:t>&lt;servlet-mapping&gt;</w:t>
      </w:r>
    </w:p>
    <w:p w:rsidR="00B729BF" w:rsidRDefault="003E15C3" w:rsidP="00B729BF">
      <w:pPr>
        <w:pStyle w:val="Code"/>
      </w:pPr>
      <w:r w:rsidRPr="003E15C3">
        <w:t xml:space="preserve">         &lt;servlet-name&gt;apiServlet&lt;/servlet-name&gt;</w:t>
      </w:r>
    </w:p>
    <w:p w:rsidR="00B729BF" w:rsidRDefault="003E15C3" w:rsidP="00B729BF">
      <w:pPr>
        <w:pStyle w:val="Code"/>
      </w:pPr>
      <w:r w:rsidRPr="003E15C3">
        <w:t xml:space="preserve">         &lt;url-pattern&gt;/api/*&lt;/url-pattern&gt;</w:t>
      </w:r>
    </w:p>
    <w:p w:rsidR="00B729BF" w:rsidRDefault="003E15C3" w:rsidP="00B729BF">
      <w:pPr>
        <w:pStyle w:val="Code"/>
      </w:pPr>
      <w:r w:rsidRPr="003E15C3">
        <w:t>&lt;/servlet-mapping&gt;</w:t>
      </w:r>
    </w:p>
    <w:p w:rsidR="00B729BF" w:rsidRDefault="003E15C3" w:rsidP="00B729BF">
      <w:pPr>
        <w:pStyle w:val="NumberedList"/>
      </w:pPr>
      <w:r>
        <w:t>Change the &lt;url-pattern&gt; tag to the desired API URL.</w:t>
      </w:r>
    </w:p>
    <w:p w:rsidR="003B635E" w:rsidRDefault="003B635E" w:rsidP="003B635E">
      <w:r>
        <w:t>Once you have changed the API path, proceed to the next section for steps to modify the cloud.core.js file.</w:t>
      </w:r>
    </w:p>
    <w:p w:rsidR="00B729BF" w:rsidRPr="00B729BF" w:rsidRDefault="00470AA6" w:rsidP="00B729BF">
      <w:pPr>
        <w:pStyle w:val="Heading4"/>
        <w:rPr>
          <w:b w:val="0"/>
        </w:rPr>
      </w:pPr>
      <w:r>
        <w:t xml:space="preserve">To </w:t>
      </w:r>
      <w:r w:rsidR="00DC4D75">
        <w:t>M</w:t>
      </w:r>
      <w:r w:rsidR="003B635E">
        <w:t>odify</w:t>
      </w:r>
      <w:r>
        <w:t xml:space="preserve"> the cloud.core.js </w:t>
      </w:r>
      <w:r w:rsidR="00DC4D75">
        <w:t>F</w:t>
      </w:r>
      <w:r>
        <w:t>ile</w:t>
      </w:r>
    </w:p>
    <w:p w:rsidR="003B635E" w:rsidRDefault="002E6FEF" w:rsidP="007E5947">
      <w:r>
        <w:t>If the default API URL has changed from “</w:t>
      </w:r>
      <w:r w:rsidR="009701D6">
        <w:t xml:space="preserve">client/api”, </w:t>
      </w:r>
      <w:r w:rsidR="003B635E">
        <w:t>use the following steps to modify the cloud.core.js file.</w:t>
      </w:r>
    </w:p>
    <w:p w:rsidR="00B729BF" w:rsidRDefault="003B635E" w:rsidP="00035642">
      <w:pPr>
        <w:pStyle w:val="NumberedList"/>
        <w:numPr>
          <w:ilvl w:val="0"/>
          <w:numId w:val="4"/>
        </w:numPr>
      </w:pPr>
      <w:r>
        <w:t>E</w:t>
      </w:r>
      <w:r w:rsidR="009701D6">
        <w:t>dit the following file</w:t>
      </w:r>
      <w:r>
        <w:t>.</w:t>
      </w:r>
    </w:p>
    <w:p w:rsidR="00B729BF" w:rsidRDefault="009701D6" w:rsidP="00B729BF">
      <w:pPr>
        <w:pStyle w:val="Code"/>
      </w:pPr>
      <w:r>
        <w:t>/usr/share/cloud/management/webapps/client/scripts/cloud.core.js</w:t>
      </w:r>
    </w:p>
    <w:p w:rsidR="00B729BF" w:rsidRDefault="00EC1CF3" w:rsidP="00B729BF">
      <w:pPr>
        <w:pStyle w:val="NumberedList"/>
      </w:pPr>
      <w:r>
        <w:t>F</w:t>
      </w:r>
      <w:r w:rsidR="009C5DF5">
        <w:t>ind the following jQuery definition</w:t>
      </w:r>
      <w:r>
        <w:t xml:space="preserve"> in the file</w:t>
      </w:r>
      <w:r w:rsidR="009C5DF5">
        <w:t>:</w:t>
      </w:r>
    </w:p>
    <w:p w:rsidR="00B729BF" w:rsidRDefault="00262A8C" w:rsidP="00B729BF">
      <w:pPr>
        <w:pStyle w:val="Code"/>
      </w:pPr>
      <w:r w:rsidRPr="00262A8C">
        <w:t>$.ajaxSetup({</w:t>
      </w:r>
    </w:p>
    <w:p w:rsidR="00B729BF" w:rsidRDefault="00262A8C" w:rsidP="00B729BF">
      <w:pPr>
        <w:pStyle w:val="Code"/>
      </w:pPr>
      <w:r>
        <w:tab/>
      </w:r>
      <w:r w:rsidRPr="00262A8C">
        <w:t xml:space="preserve">url: </w:t>
      </w:r>
      <w:r w:rsidRPr="003028FE">
        <w:rPr>
          <w:b/>
        </w:rPr>
        <w:t>"/client/api</w:t>
      </w:r>
      <w:r w:rsidR="0038267E" w:rsidRPr="003028FE">
        <w:rPr>
          <w:b/>
        </w:rPr>
        <w:t>”,</w:t>
      </w:r>
    </w:p>
    <w:p w:rsidR="00B729BF" w:rsidRDefault="00262A8C" w:rsidP="00B729BF">
      <w:pPr>
        <w:pStyle w:val="Code"/>
      </w:pPr>
      <w:r>
        <w:tab/>
      </w:r>
      <w:r w:rsidRPr="00262A8C">
        <w:t>dataType: "json",</w:t>
      </w:r>
    </w:p>
    <w:p w:rsidR="00B729BF" w:rsidRDefault="00262A8C" w:rsidP="00B729BF">
      <w:pPr>
        <w:pStyle w:val="Code"/>
      </w:pPr>
      <w:r>
        <w:tab/>
      </w:r>
      <w:r w:rsidRPr="00262A8C">
        <w:t>cache: false,</w:t>
      </w:r>
    </w:p>
    <w:p w:rsidR="00B729BF" w:rsidRDefault="00262A8C" w:rsidP="00B729BF">
      <w:pPr>
        <w:pStyle w:val="Code"/>
      </w:pPr>
      <w:r>
        <w:lastRenderedPageBreak/>
        <w:tab/>
      </w:r>
      <w:r w:rsidRPr="00262A8C">
        <w:t>error: function(XMLHttpResponse) {</w:t>
      </w:r>
    </w:p>
    <w:p w:rsidR="00B729BF" w:rsidRDefault="00262A8C" w:rsidP="00B729BF">
      <w:pPr>
        <w:pStyle w:val="Code"/>
      </w:pPr>
      <w:r>
        <w:tab/>
      </w:r>
      <w:r>
        <w:tab/>
      </w:r>
      <w:r w:rsidRPr="00262A8C">
        <w:t>handleError(XMLHttpResponse);</w:t>
      </w:r>
    </w:p>
    <w:p w:rsidR="00B729BF" w:rsidRDefault="00262A8C" w:rsidP="00B729BF">
      <w:pPr>
        <w:pStyle w:val="Code"/>
      </w:pPr>
      <w:r>
        <w:tab/>
      </w:r>
      <w:r w:rsidRPr="00262A8C">
        <w:t>},</w:t>
      </w:r>
    </w:p>
    <w:p w:rsidR="00B729BF" w:rsidRDefault="00262A8C" w:rsidP="00B729BF">
      <w:pPr>
        <w:pStyle w:val="Code"/>
      </w:pPr>
      <w:r>
        <w:tab/>
      </w:r>
      <w:r w:rsidRPr="00262A8C">
        <w:t>beforeSend: function(XMLHttpRequest) {</w:t>
      </w:r>
    </w:p>
    <w:p w:rsidR="00B729BF" w:rsidRDefault="00262A8C" w:rsidP="00B729BF">
      <w:pPr>
        <w:pStyle w:val="Code"/>
      </w:pPr>
      <w:r>
        <w:tab/>
      </w:r>
      <w:r>
        <w:tab/>
      </w:r>
      <w:r w:rsidRPr="00262A8C">
        <w:t>if (g_mySession == $.cookie("JSESSIONID")) {</w:t>
      </w:r>
    </w:p>
    <w:p w:rsidR="00B729BF" w:rsidRDefault="00262A8C" w:rsidP="00B729BF">
      <w:pPr>
        <w:pStyle w:val="Code"/>
      </w:pPr>
      <w:r>
        <w:tab/>
      </w:r>
      <w:r>
        <w:tab/>
      </w:r>
      <w:r>
        <w:tab/>
      </w:r>
      <w:r w:rsidRPr="00262A8C">
        <w:t>return true;</w:t>
      </w:r>
    </w:p>
    <w:p w:rsidR="00B729BF" w:rsidRDefault="00262A8C" w:rsidP="00B729BF">
      <w:pPr>
        <w:pStyle w:val="Code"/>
      </w:pPr>
      <w:r>
        <w:tab/>
      </w:r>
      <w:r>
        <w:tab/>
      </w:r>
      <w:r w:rsidRPr="00262A8C">
        <w:t>} else {</w:t>
      </w:r>
    </w:p>
    <w:p w:rsidR="00B729BF" w:rsidRDefault="00262A8C" w:rsidP="00B729BF">
      <w:pPr>
        <w:pStyle w:val="Code"/>
      </w:pPr>
      <w:r>
        <w:tab/>
      </w:r>
      <w:r>
        <w:tab/>
      </w:r>
      <w:r>
        <w:tab/>
      </w:r>
      <w:r w:rsidRPr="00262A8C">
        <w:t>$("#dialog_session_expired").dialog("open");</w:t>
      </w:r>
    </w:p>
    <w:p w:rsidR="00B729BF" w:rsidRDefault="00262A8C" w:rsidP="00B729BF">
      <w:pPr>
        <w:pStyle w:val="Code"/>
      </w:pPr>
      <w:r>
        <w:tab/>
      </w:r>
      <w:r>
        <w:tab/>
      </w:r>
      <w:r>
        <w:tab/>
      </w:r>
      <w:r w:rsidRPr="00262A8C">
        <w:t>return false;</w:t>
      </w:r>
    </w:p>
    <w:p w:rsidR="00B729BF" w:rsidRDefault="00262A8C" w:rsidP="00B729BF">
      <w:pPr>
        <w:pStyle w:val="Code"/>
      </w:pPr>
      <w:r>
        <w:tab/>
      </w:r>
      <w:r>
        <w:tab/>
      </w:r>
      <w:r w:rsidRPr="00262A8C">
        <w:t>}</w:t>
      </w:r>
    </w:p>
    <w:p w:rsidR="00B729BF" w:rsidRDefault="00262A8C" w:rsidP="00B729BF">
      <w:pPr>
        <w:pStyle w:val="Code"/>
      </w:pPr>
      <w:r>
        <w:tab/>
      </w:r>
      <w:r w:rsidRPr="00262A8C">
        <w:t>}</w:t>
      </w:r>
    </w:p>
    <w:p w:rsidR="00B729BF" w:rsidRDefault="00262A8C" w:rsidP="00B729BF">
      <w:pPr>
        <w:pStyle w:val="Code"/>
      </w:pPr>
      <w:r w:rsidRPr="00262A8C">
        <w:t>});</w:t>
      </w:r>
    </w:p>
    <w:p w:rsidR="00B729BF" w:rsidRDefault="000E004F" w:rsidP="00B729BF">
      <w:pPr>
        <w:pStyle w:val="NumberedList"/>
      </w:pPr>
      <w:r>
        <w:t xml:space="preserve">Modify the </w:t>
      </w:r>
      <w:r w:rsidR="00FF236E">
        <w:t>URL</w:t>
      </w:r>
      <w:r>
        <w:t xml:space="preserve"> option </w:t>
      </w:r>
      <w:r w:rsidR="00FF236E">
        <w:t>(this option is</w:t>
      </w:r>
      <w:r w:rsidR="003028FE">
        <w:t xml:space="preserve"> </w:t>
      </w:r>
      <w:r w:rsidR="00FF236E">
        <w:t xml:space="preserve">in </w:t>
      </w:r>
      <w:r w:rsidR="003028FE">
        <w:t xml:space="preserve">bold in </w:t>
      </w:r>
      <w:r w:rsidR="00FF236E">
        <w:t>the above example)</w:t>
      </w:r>
      <w:r>
        <w:t xml:space="preserve"> to your desired URL.</w:t>
      </w:r>
      <w:r w:rsidR="00A848CB">
        <w:t xml:space="preserve"> </w:t>
      </w:r>
    </w:p>
    <w:p w:rsidR="00AB45E4" w:rsidRDefault="00A848CB" w:rsidP="00C91A85">
      <w:r>
        <w:t xml:space="preserve">Once this has been modified, all subsequent AJAX calls will be made to the new URL. </w:t>
      </w:r>
      <w:r w:rsidR="00246D5A">
        <w:t>You may need to re</w:t>
      </w:r>
      <w:r w:rsidR="00C67BFD">
        <w:t xml:space="preserve">fresh </w:t>
      </w:r>
      <w:r w:rsidR="00CA0B54">
        <w:t>the</w:t>
      </w:r>
      <w:r w:rsidR="00C67BFD">
        <w:t xml:space="preserve"> browser to update any cached</w:t>
      </w:r>
      <w:r w:rsidR="00246D5A">
        <w:t xml:space="preserve"> Javascript</w:t>
      </w:r>
      <w:r w:rsidR="000D1024">
        <w:t xml:space="preserve"> files</w:t>
      </w:r>
      <w:r w:rsidR="00246D5A">
        <w:t xml:space="preserve"> for the new settings to take place.</w:t>
      </w:r>
    </w:p>
    <w:p w:rsidR="00CF0D33" w:rsidRDefault="005812EB" w:rsidP="007D080C">
      <w:pPr>
        <w:pStyle w:val="Heading3"/>
      </w:pPr>
      <w:bookmarkStart w:id="8" w:name="_Toc269221284"/>
      <w:r>
        <w:t>Removing the Test Provisioning Tool</w:t>
      </w:r>
      <w:bookmarkEnd w:id="8"/>
    </w:p>
    <w:p w:rsidR="0032467F" w:rsidRDefault="0082310B" w:rsidP="00E331E8">
      <w:r>
        <w:t>The default user interface also has a test provisioning tool link located on the top right of the screen once you have logged in as a ROOT admin. It is there to simulate user and domain creation</w:t>
      </w:r>
      <w:r w:rsidR="00C92F6B">
        <w:t xml:space="preserve">. However, once you have fully integrated your user database with the CloudStack Management, that link should be disabled. </w:t>
      </w:r>
    </w:p>
    <w:p w:rsidR="0032467F" w:rsidRDefault="00C92F6B" w:rsidP="00E331E8">
      <w:r>
        <w:t xml:space="preserve">To disable it, </w:t>
      </w:r>
      <w:r w:rsidR="0032467F">
        <w:t>use the following steps.</w:t>
      </w:r>
    </w:p>
    <w:p w:rsidR="00B729BF" w:rsidRDefault="0032467F" w:rsidP="00035642">
      <w:pPr>
        <w:pStyle w:val="NumberedList"/>
        <w:numPr>
          <w:ilvl w:val="0"/>
          <w:numId w:val="5"/>
        </w:numPr>
      </w:pPr>
      <w:r>
        <w:t>Edit the following file.</w:t>
      </w:r>
    </w:p>
    <w:p w:rsidR="00B729BF" w:rsidRDefault="00BE7C37" w:rsidP="00B729BF">
      <w:pPr>
        <w:pStyle w:val="Code"/>
      </w:pPr>
      <w:r>
        <w:t>/usr/share/cloud/management/webapps/client/index.html</w:t>
      </w:r>
    </w:p>
    <w:p w:rsidR="00B729BF" w:rsidRDefault="0032467F" w:rsidP="00B729BF">
      <w:pPr>
        <w:pStyle w:val="NumberedList"/>
      </w:pPr>
      <w:r>
        <w:t>C</w:t>
      </w:r>
      <w:r w:rsidR="00BE7C37">
        <w:t>omment out the following HTML tag</w:t>
      </w:r>
      <w:r>
        <w:t xml:space="preserve"> in the file.</w:t>
      </w:r>
    </w:p>
    <w:p w:rsidR="00B729BF" w:rsidRDefault="00061A35" w:rsidP="00B729BF">
      <w:pPr>
        <w:pStyle w:val="Code"/>
      </w:pPr>
      <w:r w:rsidRPr="00061A35">
        <w:t>&lt;div class="title_testlinks" id="launch_test" s</w:t>
      </w:r>
      <w:r w:rsidR="00F415BD">
        <w:t xml:space="preserve">tyle="display:none"&gt;Launch Test </w:t>
      </w:r>
      <w:r w:rsidRPr="00061A35">
        <w:t>Provisioning Tool&lt;/div&gt;</w:t>
      </w:r>
    </w:p>
    <w:p w:rsidR="00297434" w:rsidRDefault="00DA47D8" w:rsidP="00716C6A">
      <w:pPr>
        <w:pStyle w:val="Heading2"/>
      </w:pPr>
      <w:bookmarkStart w:id="9" w:name="_Toc269221285"/>
      <w:r>
        <w:t>Single Sign</w:t>
      </w:r>
      <w:r w:rsidR="00F41DDD">
        <w:t>-</w:t>
      </w:r>
      <w:r>
        <w:t>on Integration</w:t>
      </w:r>
      <w:bookmarkEnd w:id="9"/>
    </w:p>
    <w:p w:rsidR="001216A8" w:rsidRDefault="00474227" w:rsidP="00742E17">
      <w:r>
        <w:t>The user interface is created entirely using the session-based CloudStack</w:t>
      </w:r>
      <w:r w:rsidR="001B6F9A">
        <w:t xml:space="preserve"> API.</w:t>
      </w:r>
      <w:r w:rsidR="00F679D4">
        <w:t xml:space="preserve"> Once a</w:t>
      </w:r>
      <w:r w:rsidR="007716DF">
        <w:t xml:space="preserve"> user account has successfully logged in, a JSESSION cookie is sent back as part of the authorization process that can be used until the session has expired on the server.</w:t>
      </w:r>
      <w:r w:rsidR="00CA5FDA">
        <w:t xml:space="preserve"> As a result, there are multiple ways that single sign</w:t>
      </w:r>
      <w:r w:rsidR="00F41DDD">
        <w:t>-</w:t>
      </w:r>
      <w:r w:rsidR="00CA5FDA">
        <w:t xml:space="preserve">on can be integrated. </w:t>
      </w:r>
      <w:r w:rsidR="00DC4D75">
        <w:t xml:space="preserve">Two of these methods are discussed in detail in the following sections. </w:t>
      </w:r>
      <w:r w:rsidR="00CA5FDA">
        <w:t xml:space="preserve">Please feel free to email </w:t>
      </w:r>
      <w:hyperlink r:id="rId13" w:history="1">
        <w:r w:rsidR="00CA5FDA" w:rsidRPr="00F66294">
          <w:rPr>
            <w:rStyle w:val="Hyperlink"/>
          </w:rPr>
          <w:t>support@cloud.com</w:t>
        </w:r>
      </w:hyperlink>
      <w:r w:rsidR="00CA5FDA">
        <w:t xml:space="preserve"> if you wish to discuss single sign</w:t>
      </w:r>
      <w:r w:rsidR="00F41DDD">
        <w:t>-</w:t>
      </w:r>
      <w:r w:rsidR="00CA5FDA">
        <w:t>on integration tha</w:t>
      </w:r>
      <w:r w:rsidR="007111D0">
        <w:t>t is unique to your environment if the below scenarios do not apply to you.</w:t>
      </w:r>
    </w:p>
    <w:p w:rsidR="007111D0" w:rsidRDefault="004E73BF" w:rsidP="00716C6A">
      <w:pPr>
        <w:pStyle w:val="Heading3"/>
      </w:pPr>
      <w:bookmarkStart w:id="10" w:name="_Toc269221286"/>
      <w:r>
        <w:t>Integrating the Cl</w:t>
      </w:r>
      <w:r w:rsidR="00120DB6">
        <w:t>oudStack User Interface as an if</w:t>
      </w:r>
      <w:r>
        <w:t>rame</w:t>
      </w:r>
      <w:bookmarkEnd w:id="10"/>
    </w:p>
    <w:p w:rsidR="004E73BF" w:rsidRDefault="005E15DF" w:rsidP="004E73BF">
      <w:r>
        <w:t>Perhaps the eas</w:t>
      </w:r>
      <w:r w:rsidR="00120DB6">
        <w:t>iest solution of all, you can if</w:t>
      </w:r>
      <w:r>
        <w:t>rame the entire user interface</w:t>
      </w:r>
      <w:r w:rsidR="006570B2">
        <w:t xml:space="preserve"> and make sure the JSESSION </w:t>
      </w:r>
      <w:r w:rsidR="007737A7">
        <w:t>cookie</w:t>
      </w:r>
      <w:r w:rsidR="001460B4">
        <w:t xml:space="preserve"> is</w:t>
      </w:r>
      <w:r w:rsidR="007737A7">
        <w:t xml:space="preserve"> properly set for the domain of the CloudStack UI</w:t>
      </w:r>
      <w:r w:rsidR="004C0425">
        <w:t xml:space="preserve"> after a successfully login.</w:t>
      </w:r>
      <w:r w:rsidR="006A16AC">
        <w:t xml:space="preserve"> </w:t>
      </w:r>
    </w:p>
    <w:p w:rsidR="004A1387" w:rsidRDefault="00641538" w:rsidP="004E73BF">
      <w:r>
        <w:t>Beginning with</w:t>
      </w:r>
      <w:r w:rsidR="004A1387">
        <w:t xml:space="preserve"> CloudStack 2.1, the user’s </w:t>
      </w:r>
      <w:r w:rsidR="00EF2340">
        <w:t>password</w:t>
      </w:r>
      <w:r w:rsidR="004A1387">
        <w:t xml:space="preserve"> </w:t>
      </w:r>
      <w:r>
        <w:t xml:space="preserve">is no longer required for login attempts. </w:t>
      </w:r>
      <w:r w:rsidR="004A1387">
        <w:t>Instead, you can now use a shared secret key between CloudStack and any outside application</w:t>
      </w:r>
      <w:r w:rsidR="00EF2340">
        <w:t xml:space="preserve"> to </w:t>
      </w:r>
      <w:r w:rsidR="0088167E">
        <w:t>sign</w:t>
      </w:r>
      <w:r w:rsidR="00EF2340">
        <w:t xml:space="preserve"> the login request for a more</w:t>
      </w:r>
      <w:r w:rsidR="004A1387">
        <w:t xml:space="preserve"> secured single sign</w:t>
      </w:r>
      <w:r>
        <w:t>-</w:t>
      </w:r>
      <w:r w:rsidR="004A1387">
        <w:t xml:space="preserve">on. </w:t>
      </w:r>
      <w:r w:rsidR="0088167E">
        <w:t xml:space="preserve">The actual </w:t>
      </w:r>
      <w:r w:rsidR="0088167E">
        <w:lastRenderedPageBreak/>
        <w:t xml:space="preserve">process of signing is very similar to the process described at </w:t>
      </w:r>
      <w:hyperlink r:id="rId14" w:history="1">
        <w:r w:rsidR="0088167E" w:rsidRPr="00284FCF">
          <w:rPr>
            <w:rStyle w:val="Hyperlink"/>
          </w:rPr>
          <w:t>http://cloud.com/community/security-0</w:t>
        </w:r>
      </w:hyperlink>
      <w:r w:rsidR="0088167E">
        <w:t xml:space="preserve"> under the “API/Secret key security section” with the following exceptions:</w:t>
      </w:r>
    </w:p>
    <w:p w:rsidR="0088167E" w:rsidRDefault="0088167E" w:rsidP="00035642">
      <w:pPr>
        <w:pStyle w:val="ListParagraph"/>
        <w:numPr>
          <w:ilvl w:val="0"/>
          <w:numId w:val="9"/>
        </w:numPr>
      </w:pPr>
      <w:r>
        <w:t>You do not need to pass in the API Key</w:t>
      </w:r>
    </w:p>
    <w:p w:rsidR="0088167E" w:rsidRDefault="0088167E" w:rsidP="00035642">
      <w:pPr>
        <w:pStyle w:val="ListParagraph"/>
        <w:numPr>
          <w:ilvl w:val="0"/>
          <w:numId w:val="9"/>
        </w:numPr>
      </w:pPr>
      <w:r>
        <w:t>The four parameters that must be passed in for the login command are domainId, username, timestamp, and signature.</w:t>
      </w:r>
    </w:p>
    <w:p w:rsidR="0088167E" w:rsidRDefault="0088167E" w:rsidP="0088167E">
      <w:r>
        <w:t>A sample login request:</w:t>
      </w:r>
    </w:p>
    <w:p w:rsidR="0088167E" w:rsidRDefault="00BD6A5B" w:rsidP="0088167E">
      <w:pPr>
        <w:rPr>
          <w:rFonts w:eastAsia="Times New Roman" w:cs="Calibri"/>
        </w:rPr>
      </w:pPr>
      <w:hyperlink w:history="1">
        <w:r w:rsidR="0088167E" w:rsidRPr="00284FCF">
          <w:rPr>
            <w:rStyle w:val="Hyperlink"/>
            <w:rFonts w:eastAsia="Times New Roman" w:cs="Calibri"/>
          </w:rPr>
          <w:t>https://&lt;server&gt;:8080/client/api?command=login&amp;username=XXX&amp;domainid=NNN&amp;timestamp=YYY&amp;signature=&lt;secure-hash</w:t>
        </w:r>
      </w:hyperlink>
      <w:r w:rsidR="0088167E">
        <w:rPr>
          <w:rFonts w:eastAsia="Times New Roman" w:cs="Calibri"/>
        </w:rPr>
        <w:t>&gt;</w:t>
      </w:r>
    </w:p>
    <w:p w:rsidR="0088167E" w:rsidRDefault="00641538" w:rsidP="0088167E">
      <w:pPr>
        <w:rPr>
          <w:rFonts w:eastAsia="Times New Roman" w:cs="Calibri"/>
        </w:rPr>
      </w:pPr>
      <w:r>
        <w:rPr>
          <w:rFonts w:eastAsia="Times New Roman" w:cs="Calibri"/>
        </w:rPr>
        <w:t>To get the single sign-</w:t>
      </w:r>
      <w:r w:rsidR="003468E9">
        <w:rPr>
          <w:rFonts w:eastAsia="Times New Roman" w:cs="Calibri"/>
        </w:rPr>
        <w:t xml:space="preserve">on secret key, you must retrieve it from the CloudStack database under the configuration table for the key </w:t>
      </w:r>
      <w:r w:rsidR="003468E9" w:rsidRPr="003468E9">
        <w:rPr>
          <w:rFonts w:eastAsia="Times New Roman" w:cs="Calibri"/>
        </w:rPr>
        <w:t>“</w:t>
      </w:r>
      <w:r w:rsidR="003468E9">
        <w:rPr>
          <w:rFonts w:eastAsia="Times New Roman" w:cs="Calibri"/>
        </w:rPr>
        <w:t>security.singlesignon.key”.</w:t>
      </w:r>
      <w:r>
        <w:rPr>
          <w:rFonts w:eastAsia="Times New Roman" w:cs="Calibri"/>
        </w:rPr>
        <w:t xml:space="preserve"> </w:t>
      </w:r>
      <w:r w:rsidR="00283972">
        <w:rPr>
          <w:rFonts w:eastAsia="Times New Roman" w:cs="Calibri"/>
        </w:rPr>
        <w:t xml:space="preserve">Copy this key to </w:t>
      </w:r>
      <w:r>
        <w:rPr>
          <w:rFonts w:eastAsia="Times New Roman" w:cs="Calibri"/>
        </w:rPr>
        <w:t>the</w:t>
      </w:r>
      <w:r w:rsidR="00283972">
        <w:rPr>
          <w:rFonts w:eastAsia="Times New Roman" w:cs="Calibri"/>
        </w:rPr>
        <w:t xml:space="preserve"> application you wish to integrate CloudStack with and follow the above instructions to sign the login command.</w:t>
      </w:r>
    </w:p>
    <w:p w:rsidR="00283972" w:rsidRPr="0088167E" w:rsidRDefault="00644323" w:rsidP="0088167E">
      <w:r>
        <w:rPr>
          <w:rFonts w:eastAsia="Times New Roman" w:cs="Calibri"/>
        </w:rPr>
        <w:t>The timestamp parameter is simply the curren</w:t>
      </w:r>
      <w:r w:rsidR="00641538">
        <w:rPr>
          <w:rFonts w:eastAsia="Times New Roman" w:cs="Calibri"/>
        </w:rPr>
        <w:t xml:space="preserve">t system time in milliseconds. </w:t>
      </w:r>
      <w:r>
        <w:rPr>
          <w:rFonts w:eastAsia="Times New Roman" w:cs="Calibri"/>
        </w:rPr>
        <w:t xml:space="preserve">There is also a fault tolerance configurable value in the configuration table, </w:t>
      </w:r>
      <w:r w:rsidRPr="00644323">
        <w:rPr>
          <w:rFonts w:eastAsia="Times New Roman" w:cs="Calibri"/>
        </w:rPr>
        <w:t>“security.singlesignon.tolerance.millis”</w:t>
      </w:r>
      <w:r>
        <w:rPr>
          <w:rFonts w:eastAsia="Times New Roman" w:cs="Calibri"/>
        </w:rPr>
        <w:t xml:space="preserve"> that can be ch</w:t>
      </w:r>
      <w:r w:rsidR="00641538">
        <w:rPr>
          <w:rFonts w:eastAsia="Times New Roman" w:cs="Calibri"/>
        </w:rPr>
        <w:t xml:space="preserve">anged to suit your preference. </w:t>
      </w:r>
      <w:r w:rsidR="007B16F0">
        <w:rPr>
          <w:rFonts w:eastAsia="Times New Roman" w:cs="Calibri"/>
        </w:rPr>
        <w:t xml:space="preserve">If the timestamp passed in as part of the login request differs from CloudStack Management </w:t>
      </w:r>
      <w:r w:rsidR="00641538">
        <w:rPr>
          <w:rFonts w:eastAsia="Times New Roman" w:cs="Calibri"/>
        </w:rPr>
        <w:t>S</w:t>
      </w:r>
      <w:r w:rsidR="007B16F0">
        <w:rPr>
          <w:rFonts w:eastAsia="Times New Roman" w:cs="Calibri"/>
        </w:rPr>
        <w:t>erver time plus the fault tolerance time</w:t>
      </w:r>
      <w:r w:rsidR="00641538">
        <w:rPr>
          <w:rFonts w:eastAsia="Times New Roman" w:cs="Calibri"/>
        </w:rPr>
        <w:t>, the login request will fail.</w:t>
      </w:r>
    </w:p>
    <w:p w:rsidR="000A4B14" w:rsidRDefault="00FA27DE" w:rsidP="00FA27DE">
      <w:pPr>
        <w:pStyle w:val="Heading4"/>
      </w:pPr>
      <w:r>
        <w:t>Client</w:t>
      </w:r>
      <w:r w:rsidR="00DC4D75">
        <w:t>-s</w:t>
      </w:r>
      <w:r>
        <w:t>ide Login</w:t>
      </w:r>
    </w:p>
    <w:p w:rsidR="00AC15A7" w:rsidRDefault="005B7021" w:rsidP="00FA27DE">
      <w:r>
        <w:t>To use this method</w:t>
      </w:r>
      <w:r w:rsidR="00F31943">
        <w:t xml:space="preserve"> of integration</w:t>
      </w:r>
      <w:r>
        <w:t>, you will need to send the CloudStack user account credentials to the client browser and make sure that</w:t>
      </w:r>
      <w:r w:rsidR="00A339A3">
        <w:t>,</w:t>
      </w:r>
      <w:r>
        <w:t xml:space="preserve"> before the user has been directed to the iframed CloudStack user interface, the </w:t>
      </w:r>
      <w:r w:rsidR="00AC15A7">
        <w:t xml:space="preserve">login </w:t>
      </w:r>
      <w:r>
        <w:t>API command has been executed successfully. A successful login will automatically set the browser c</w:t>
      </w:r>
      <w:r w:rsidR="006D7619">
        <w:t>ookie with the valid JSESSIONID.</w:t>
      </w:r>
    </w:p>
    <w:p w:rsidR="00AC15A7" w:rsidRPr="00AC15A7" w:rsidRDefault="00B729BF" w:rsidP="00FA27DE">
      <w:pPr>
        <w:rPr>
          <w:rStyle w:val="Strong"/>
        </w:rPr>
      </w:pPr>
      <w:r w:rsidRPr="00B729BF">
        <w:rPr>
          <w:rStyle w:val="Strong"/>
        </w:rPr>
        <w:t xml:space="preserve">Note: This method assumes that both the portal/web server and Management Server are on the same domain. </w:t>
      </w:r>
      <w:r w:rsidR="0036228B">
        <w:rPr>
          <w:rStyle w:val="Strong"/>
        </w:rPr>
        <w:t xml:space="preserve">The CloudStack interface will not allow itself to be iframed from </w:t>
      </w:r>
      <w:r w:rsidR="009C1A3C">
        <w:rPr>
          <w:rStyle w:val="Strong"/>
        </w:rPr>
        <w:t>another domain for security reasons. Please contact Support if you wish to have</w:t>
      </w:r>
      <w:r w:rsidR="00DD2221">
        <w:rPr>
          <w:rStyle w:val="Strong"/>
        </w:rPr>
        <w:t xml:space="preserve"> this removed to understand </w:t>
      </w:r>
      <w:r w:rsidR="009C1A3C">
        <w:rPr>
          <w:rStyle w:val="Strong"/>
        </w:rPr>
        <w:t>security implications.</w:t>
      </w:r>
    </w:p>
    <w:p w:rsidR="00702A79" w:rsidRDefault="00A339A3">
      <w:r>
        <w:t>Use the following steps to create a client-side single sign-on solution.</w:t>
      </w:r>
    </w:p>
    <w:p w:rsidR="00702A79" w:rsidRDefault="00A339A3" w:rsidP="00035642">
      <w:pPr>
        <w:pStyle w:val="NumberedList"/>
        <w:numPr>
          <w:ilvl w:val="0"/>
          <w:numId w:val="7"/>
        </w:numPr>
      </w:pPr>
      <w:r>
        <w:t>Open the</w:t>
      </w:r>
      <w:r w:rsidR="00575079">
        <w:t xml:space="preserve"> following file</w:t>
      </w:r>
      <w:r>
        <w:t>.</w:t>
      </w:r>
    </w:p>
    <w:p w:rsidR="00B729BF" w:rsidRDefault="00575079" w:rsidP="00B729BF">
      <w:pPr>
        <w:pStyle w:val="Code"/>
      </w:pPr>
      <w:r>
        <w:t>/usr/share/cloud/management/webapps/client/scripts/cloud.core.callbacks.js</w:t>
      </w:r>
    </w:p>
    <w:p w:rsidR="00702A79" w:rsidRDefault="00C552D3">
      <w:pPr>
        <w:pStyle w:val="ListParagraph"/>
      </w:pPr>
      <w:r>
        <w:t xml:space="preserve">Within this file is a callback method, onLogoutCallback(), that is called every time the user interface detects the session has timed out for the user and requires a refresh of the use credentials. By default, if you return true, it will display the CloudStack login </w:t>
      </w:r>
      <w:r w:rsidR="0024650C">
        <w:t>dialog</w:t>
      </w:r>
      <w:r>
        <w:t>.</w:t>
      </w:r>
    </w:p>
    <w:p w:rsidR="00702A79" w:rsidRDefault="00A339A3">
      <w:pPr>
        <w:pStyle w:val="NumberedList"/>
      </w:pPr>
      <w:r>
        <w:t xml:space="preserve">Redirect </w:t>
      </w:r>
      <w:r w:rsidR="00C552D3">
        <w:t>the user int</w:t>
      </w:r>
      <w:r w:rsidR="00192CDC">
        <w:t>erface to your own login dialog</w:t>
      </w:r>
      <w:r>
        <w:t xml:space="preserve"> in order to implement a single sign-on solution.</w:t>
      </w:r>
    </w:p>
    <w:p w:rsidR="00BF31B8" w:rsidRDefault="00FE5D0E" w:rsidP="00FA27DE">
      <w:r>
        <w:t xml:space="preserve">There </w:t>
      </w:r>
      <w:r w:rsidR="00171F9A">
        <w:t xml:space="preserve">is </w:t>
      </w:r>
      <w:r>
        <w:t xml:space="preserve">also an example within this file that indicates a way of retrieving the user credentials from hidden fields in the HTML page, executing the login </w:t>
      </w:r>
      <w:r w:rsidR="00171F9A">
        <w:t xml:space="preserve">API </w:t>
      </w:r>
      <w:r>
        <w:t xml:space="preserve">command, and setting the cookies before the CloudStack </w:t>
      </w:r>
      <w:r w:rsidR="00171F9A">
        <w:t>UI</w:t>
      </w:r>
      <w:r>
        <w:t xml:space="preserve"> takes over.</w:t>
      </w:r>
    </w:p>
    <w:p w:rsidR="00451DBE" w:rsidRDefault="00451DBE" w:rsidP="00451DBE">
      <w:pPr>
        <w:pStyle w:val="Heading4"/>
      </w:pPr>
      <w:r>
        <w:t>Server</w:t>
      </w:r>
      <w:r w:rsidR="00DC4D75">
        <w:t>-s</w:t>
      </w:r>
      <w:r>
        <w:t>ide Login</w:t>
      </w:r>
    </w:p>
    <w:p w:rsidR="00451DBE" w:rsidRDefault="001B675A" w:rsidP="00451DBE">
      <w:r>
        <w:t>To use this method</w:t>
      </w:r>
      <w:r w:rsidR="001D5244">
        <w:t xml:space="preserve"> of integration</w:t>
      </w:r>
      <w:r>
        <w:t xml:space="preserve">, you will need to execute the </w:t>
      </w:r>
      <w:r w:rsidR="00F41DDD">
        <w:t xml:space="preserve">login </w:t>
      </w:r>
      <w:r>
        <w:t xml:space="preserve">API command </w:t>
      </w:r>
      <w:r w:rsidR="009C7844">
        <w:t>on the server side and setting the cookie as part of the response before showing the iframed user interface.</w:t>
      </w:r>
      <w:r w:rsidR="00BA11E7">
        <w:t xml:space="preserve"> The following shows a typical use case:</w:t>
      </w:r>
    </w:p>
    <w:p w:rsidR="00B729BF" w:rsidRDefault="00334666" w:rsidP="00035642">
      <w:pPr>
        <w:pStyle w:val="NumberedList"/>
        <w:numPr>
          <w:ilvl w:val="0"/>
          <w:numId w:val="6"/>
        </w:numPr>
      </w:pPr>
      <w:r>
        <w:t>User logs into portal.</w:t>
      </w:r>
    </w:p>
    <w:p w:rsidR="00B729BF" w:rsidRDefault="00334666" w:rsidP="00B729BF">
      <w:pPr>
        <w:pStyle w:val="NumberedList"/>
      </w:pPr>
      <w:r>
        <w:t>User clicks on a “cloud management” link to view the iframed CloudStack user interface.</w:t>
      </w:r>
    </w:p>
    <w:p w:rsidR="00B729BF" w:rsidRDefault="00801385" w:rsidP="00B729BF">
      <w:pPr>
        <w:pStyle w:val="NumberedList"/>
      </w:pPr>
      <w:r>
        <w:t>Your portal server receives this call and performs a server side login to the Management server with the user’s credentials.</w:t>
      </w:r>
    </w:p>
    <w:p w:rsidR="00B729BF" w:rsidRDefault="00801385" w:rsidP="00B729BF">
      <w:pPr>
        <w:pStyle w:val="NumberedList"/>
      </w:pPr>
      <w:r>
        <w:lastRenderedPageBreak/>
        <w:t>When successful, the response of that API call will include a JSESSION cookie.</w:t>
      </w:r>
    </w:p>
    <w:p w:rsidR="00B729BF" w:rsidRDefault="00801385" w:rsidP="00B729BF">
      <w:pPr>
        <w:pStyle w:val="NumberedList"/>
      </w:pPr>
      <w:r>
        <w:t>You will read that cookie and set the cookie as part of your response to the user which will also include the HTML containing the iframed user interface.</w:t>
      </w:r>
    </w:p>
    <w:p w:rsidR="00B729BF" w:rsidRDefault="007470B7" w:rsidP="00B729BF">
      <w:pPr>
        <w:pStyle w:val="NumberedList"/>
      </w:pPr>
      <w:r>
        <w:t>Make sure you edit the onLogoutCallback() method in the file “/usr/share/cloud/management/webapps/client/scripts/cloud.core.callbacks.js” to redirect the user to your login dialog when the session times out.</w:t>
      </w:r>
    </w:p>
    <w:p w:rsidR="00684EBF" w:rsidRDefault="00C07D69" w:rsidP="00C07D69">
      <w:pPr>
        <w:pStyle w:val="Heading3"/>
      </w:pPr>
      <w:bookmarkStart w:id="11" w:name="_Toc269221287"/>
      <w:r>
        <w:t>Redirecting to the CloudStack User Interface</w:t>
      </w:r>
      <w:bookmarkEnd w:id="11"/>
    </w:p>
    <w:p w:rsidR="00A339A3" w:rsidRDefault="00F3352E" w:rsidP="00C07D69">
      <w:r>
        <w:t>The steps for redirecting</w:t>
      </w:r>
      <w:r w:rsidR="00FC7F9B">
        <w:t xml:space="preserve"> a user to the CloudStack user interface</w:t>
      </w:r>
      <w:r>
        <w:t xml:space="preserve"> are</w:t>
      </w:r>
      <w:r w:rsidR="005A3C86">
        <w:t xml:space="preserve"> very similar to Section 2.4.1.1</w:t>
      </w:r>
      <w:r>
        <w:t xml:space="preserve"> Client-side Login. You must</w:t>
      </w:r>
      <w:r w:rsidR="005A3C86">
        <w:t xml:space="preserve"> </w:t>
      </w:r>
      <w:r>
        <w:t xml:space="preserve">be </w:t>
      </w:r>
      <w:r w:rsidR="005A3C86">
        <w:t xml:space="preserve">sure </w:t>
      </w:r>
      <w:r>
        <w:t>to</w:t>
      </w:r>
      <w:r w:rsidR="005A3C86">
        <w:t xml:space="preserve"> pass in the user credentials as p</w:t>
      </w:r>
      <w:r w:rsidR="008D341E">
        <w:t>art of the redirection</w:t>
      </w:r>
      <w:r w:rsidR="00431908">
        <w:t xml:space="preserve"> via the querystring</w:t>
      </w:r>
      <w:r w:rsidR="00517723">
        <w:t>.</w:t>
      </w:r>
      <w:r w:rsidR="00E51925">
        <w:t xml:space="preserve"> </w:t>
      </w:r>
    </w:p>
    <w:p w:rsidR="00702A79" w:rsidRDefault="00A339A3" w:rsidP="00035642">
      <w:pPr>
        <w:pStyle w:val="NumberedList"/>
        <w:numPr>
          <w:ilvl w:val="0"/>
          <w:numId w:val="8"/>
        </w:numPr>
      </w:pPr>
      <w:r>
        <w:t>M</w:t>
      </w:r>
      <w:r w:rsidR="00E51925">
        <w:t>odify</w:t>
      </w:r>
      <w:r>
        <w:t xml:space="preserve"> the following file.</w:t>
      </w:r>
    </w:p>
    <w:p w:rsidR="00B729BF" w:rsidRDefault="00E51925" w:rsidP="00B729BF">
      <w:pPr>
        <w:pStyle w:val="Code"/>
      </w:pPr>
      <w:r>
        <w:t>/usr/share/cloud/management/webapps/client/scripts/cloud.core.callbacks.js</w:t>
      </w:r>
    </w:p>
    <w:p w:rsidR="00035642" w:rsidRDefault="00431908">
      <w:pPr>
        <w:pStyle w:val="NumberedList"/>
      </w:pPr>
      <w:r>
        <w:t>Change the script above to receive query pa</w:t>
      </w:r>
      <w:r w:rsidR="00827545">
        <w:t xml:space="preserve">rameters and </w:t>
      </w:r>
      <w:r w:rsidR="001E2A45">
        <w:t>make a login call with the correct user credentials.</w:t>
      </w:r>
    </w:p>
    <w:sectPr w:rsidR="00035642" w:rsidSect="002D0EAD">
      <w:headerReference w:type="default" r:id="rId15"/>
      <w:footerReference w:type="default" r:id="rId16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64" w:rsidRDefault="00A57064" w:rsidP="002D0EAD">
      <w:pPr>
        <w:spacing w:before="0" w:after="0" w:line="240" w:lineRule="auto"/>
      </w:pPr>
      <w:r>
        <w:separator/>
      </w:r>
    </w:p>
  </w:endnote>
  <w:endnote w:type="continuationSeparator" w:id="0">
    <w:p w:rsidR="00A57064" w:rsidRDefault="00A57064" w:rsidP="002D0E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4" w:type="pct"/>
      <w:tblBorders>
        <w:top w:val="single" w:sz="8" w:space="0" w:color="808080"/>
      </w:tblBorders>
      <w:tblLook w:val="04A0"/>
    </w:tblPr>
    <w:tblGrid>
      <w:gridCol w:w="519"/>
      <w:gridCol w:w="9517"/>
      <w:gridCol w:w="1011"/>
    </w:tblGrid>
    <w:tr w:rsidR="00AC15A7" w:rsidRPr="001D3FC6">
      <w:trPr>
        <w:trHeight w:val="480"/>
      </w:trPr>
      <w:tc>
        <w:tcPr>
          <w:tcW w:w="519" w:type="dxa"/>
        </w:tcPr>
        <w:p w:rsidR="00AC15A7" w:rsidRPr="001D3FC6" w:rsidRDefault="00AC15A7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9516" w:type="dxa"/>
          <w:vAlign w:val="bottom"/>
        </w:tcPr>
        <w:p w:rsidR="00AC15A7" w:rsidRDefault="00AC15A7" w:rsidP="002D0EAD">
          <w:pPr>
            <w:pStyle w:val="Footer"/>
            <w:tabs>
              <w:tab w:val="clear" w:pos="4680"/>
              <w:tab w:val="clear" w:pos="9360"/>
              <w:tab w:val="center" w:pos="4829"/>
              <w:tab w:val="right" w:pos="9658"/>
            </w:tabs>
            <w:jc w:val="center"/>
          </w:pPr>
          <w:r>
            <w:t>© 2010</w:t>
          </w:r>
          <w:r w:rsidRPr="001D3FC6">
            <w:t xml:space="preserve"> </w:t>
          </w:r>
          <w:r>
            <w:t>Cloud.com, Inc</w:t>
          </w:r>
          <w:r w:rsidRPr="001D3FC6">
            <w:t xml:space="preserve">. All rights reserved. </w:t>
          </w:r>
        </w:p>
        <w:p w:rsidR="00AC15A7" w:rsidRPr="00642273" w:rsidRDefault="00AC15A7" w:rsidP="004C2279">
          <w:pPr>
            <w:pStyle w:val="Footer"/>
            <w:tabs>
              <w:tab w:val="clear" w:pos="4680"/>
              <w:tab w:val="clear" w:pos="9360"/>
              <w:tab w:val="center" w:pos="4829"/>
              <w:tab w:val="right" w:pos="9658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642273">
            <w:rPr>
              <w:rFonts w:ascii="Arial" w:hAnsi="Arial" w:cs="Arial"/>
              <w:sz w:val="18"/>
              <w:szCs w:val="18"/>
            </w:rPr>
            <w:t xml:space="preserve">Proprietary and Confidential Information of </w:t>
          </w:r>
          <w:r>
            <w:rPr>
              <w:rFonts w:ascii="Arial" w:hAnsi="Arial" w:cs="Arial"/>
              <w:sz w:val="18"/>
              <w:szCs w:val="18"/>
            </w:rPr>
            <w:t>Cloud.com</w:t>
          </w:r>
          <w:r w:rsidRPr="00642273">
            <w:rPr>
              <w:rFonts w:ascii="Arial" w:hAnsi="Arial" w:cs="Arial"/>
              <w:sz w:val="18"/>
              <w:szCs w:val="18"/>
            </w:rPr>
            <w:t>, Inc. Do Not Distribute</w:t>
          </w:r>
        </w:p>
      </w:tc>
      <w:tc>
        <w:tcPr>
          <w:tcW w:w="1011" w:type="dxa"/>
        </w:tcPr>
        <w:p w:rsidR="00AC15A7" w:rsidRDefault="00BD6A5B" w:rsidP="002D0EAD">
          <w:pPr>
            <w:pStyle w:val="Footer"/>
            <w:tabs>
              <w:tab w:val="clear" w:pos="4680"/>
              <w:tab w:val="clear" w:pos="9360"/>
              <w:tab w:val="center" w:pos="4829"/>
              <w:tab w:val="right" w:pos="9658"/>
            </w:tabs>
            <w:jc w:val="right"/>
          </w:pPr>
          <w:fldSimple w:instr=" PAGE   \* MERGEFORMAT ">
            <w:r w:rsidR="00FE3218">
              <w:rPr>
                <w:noProof/>
              </w:rPr>
              <w:t>5</w:t>
            </w:r>
          </w:fldSimple>
        </w:p>
      </w:tc>
    </w:tr>
  </w:tbl>
  <w:p w:rsidR="00AC15A7" w:rsidRDefault="00AC15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64" w:rsidRDefault="00A57064" w:rsidP="002D0EAD">
      <w:pPr>
        <w:spacing w:before="0" w:after="0" w:line="240" w:lineRule="auto"/>
      </w:pPr>
      <w:r>
        <w:separator/>
      </w:r>
    </w:p>
  </w:footnote>
  <w:footnote w:type="continuationSeparator" w:id="0">
    <w:p w:rsidR="00A57064" w:rsidRDefault="00A57064" w:rsidP="002D0E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A7" w:rsidRDefault="00AC15A7" w:rsidP="002D0EAD">
    <w:pPr>
      <w:pStyle w:val="Header"/>
      <w:tabs>
        <w:tab w:val="clear" w:pos="4680"/>
        <w:tab w:val="clear" w:pos="9360"/>
        <w:tab w:val="right" w:pos="10800"/>
      </w:tabs>
    </w:pPr>
    <w:r>
      <w:t>CloudStack User Interface Customization</w:t>
    </w:r>
    <w:r>
      <w:tab/>
    </w:r>
    <w:r>
      <w:rPr>
        <w:noProof/>
        <w:lang w:bidi="ar-SA"/>
      </w:rPr>
      <w:drawing>
        <wp:inline distT="0" distB="0" distL="0" distR="0">
          <wp:extent cx="2451100" cy="647700"/>
          <wp:effectExtent l="19050" t="0" r="6350" b="0"/>
          <wp:docPr id="1" name="Picture 0" descr="clo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ou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1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15A7" w:rsidRDefault="00AC15A7" w:rsidP="001F385E">
    <w:pPr>
      <w:pStyle w:val="Header"/>
      <w:tabs>
        <w:tab w:val="clear" w:pos="4680"/>
        <w:tab w:val="clear" w:pos="9360"/>
        <w:tab w:val="left" w:pos="26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6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>
    <w:nsid w:val="208F55DA"/>
    <w:multiLevelType w:val="hybridMultilevel"/>
    <w:tmpl w:val="A1DAC98C"/>
    <w:lvl w:ilvl="0" w:tplc="FEF0C738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6624D100">
      <w:start w:val="1"/>
      <w:numFmt w:val="decimal"/>
      <w:lvlText w:val="%2"/>
      <w:lvlJc w:val="left"/>
      <w:pPr>
        <w:ind w:left="1080" w:hanging="360"/>
      </w:pPr>
      <w:rPr>
        <w:rFonts w:ascii="Calibri" w:eastAsia="Calibri" w:hAnsi="Calibri" w:cs="Calibri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8154356"/>
    <w:multiLevelType w:val="hybridMultilevel"/>
    <w:tmpl w:val="D7A8CBF0"/>
    <w:lvl w:ilvl="0" w:tplc="9DF66C1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E7C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2911"/>
    <w:multiLevelType w:val="multilevel"/>
    <w:tmpl w:val="00202C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62B6312D"/>
    <w:multiLevelType w:val="multilevel"/>
    <w:tmpl w:val="00000006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>
    <w:nsid w:val="717726A8"/>
    <w:multiLevelType w:val="hybridMultilevel"/>
    <w:tmpl w:val="4CF6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8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2770" strokecolor="none [3213]"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71C6"/>
    <w:rsid w:val="0000105B"/>
    <w:rsid w:val="00001E88"/>
    <w:rsid w:val="000022BB"/>
    <w:rsid w:val="00004E48"/>
    <w:rsid w:val="000075AA"/>
    <w:rsid w:val="00013F7E"/>
    <w:rsid w:val="000161D9"/>
    <w:rsid w:val="00027E6C"/>
    <w:rsid w:val="0003244E"/>
    <w:rsid w:val="00035642"/>
    <w:rsid w:val="00040562"/>
    <w:rsid w:val="00044177"/>
    <w:rsid w:val="000455C4"/>
    <w:rsid w:val="000472D6"/>
    <w:rsid w:val="000552F1"/>
    <w:rsid w:val="00055C55"/>
    <w:rsid w:val="00060753"/>
    <w:rsid w:val="00061A35"/>
    <w:rsid w:val="00066147"/>
    <w:rsid w:val="000758AE"/>
    <w:rsid w:val="0008129F"/>
    <w:rsid w:val="0009207B"/>
    <w:rsid w:val="000A14A7"/>
    <w:rsid w:val="000A3E2D"/>
    <w:rsid w:val="000A4B14"/>
    <w:rsid w:val="000B1290"/>
    <w:rsid w:val="000B295B"/>
    <w:rsid w:val="000B466A"/>
    <w:rsid w:val="000B79D8"/>
    <w:rsid w:val="000C11AA"/>
    <w:rsid w:val="000C4116"/>
    <w:rsid w:val="000C4210"/>
    <w:rsid w:val="000D1024"/>
    <w:rsid w:val="000E004F"/>
    <w:rsid w:val="000E0B03"/>
    <w:rsid w:val="000E17C4"/>
    <w:rsid w:val="000E2100"/>
    <w:rsid w:val="000E4260"/>
    <w:rsid w:val="000F74CC"/>
    <w:rsid w:val="000F7C70"/>
    <w:rsid w:val="001018C4"/>
    <w:rsid w:val="00102075"/>
    <w:rsid w:val="0010327D"/>
    <w:rsid w:val="00106AAC"/>
    <w:rsid w:val="00106DAE"/>
    <w:rsid w:val="00107FEF"/>
    <w:rsid w:val="0011512C"/>
    <w:rsid w:val="00117B42"/>
    <w:rsid w:val="0012041E"/>
    <w:rsid w:val="00120609"/>
    <w:rsid w:val="00120DB6"/>
    <w:rsid w:val="001216A8"/>
    <w:rsid w:val="00121C9D"/>
    <w:rsid w:val="001230BB"/>
    <w:rsid w:val="00125A62"/>
    <w:rsid w:val="00127697"/>
    <w:rsid w:val="00130C5C"/>
    <w:rsid w:val="00131738"/>
    <w:rsid w:val="00132AEF"/>
    <w:rsid w:val="001366F9"/>
    <w:rsid w:val="00136731"/>
    <w:rsid w:val="001460B4"/>
    <w:rsid w:val="00146157"/>
    <w:rsid w:val="0014730C"/>
    <w:rsid w:val="00151841"/>
    <w:rsid w:val="00153044"/>
    <w:rsid w:val="00155457"/>
    <w:rsid w:val="00157023"/>
    <w:rsid w:val="00160C33"/>
    <w:rsid w:val="00160CEC"/>
    <w:rsid w:val="00163B51"/>
    <w:rsid w:val="00171F9A"/>
    <w:rsid w:val="00174347"/>
    <w:rsid w:val="001745DA"/>
    <w:rsid w:val="0018215B"/>
    <w:rsid w:val="00182B58"/>
    <w:rsid w:val="00184230"/>
    <w:rsid w:val="00185E25"/>
    <w:rsid w:val="0019047D"/>
    <w:rsid w:val="00192CDC"/>
    <w:rsid w:val="00193D53"/>
    <w:rsid w:val="00196FAB"/>
    <w:rsid w:val="001A0C5C"/>
    <w:rsid w:val="001A539A"/>
    <w:rsid w:val="001A7B86"/>
    <w:rsid w:val="001B31EF"/>
    <w:rsid w:val="001B580D"/>
    <w:rsid w:val="001B675A"/>
    <w:rsid w:val="001B6F9A"/>
    <w:rsid w:val="001B7CB5"/>
    <w:rsid w:val="001C0797"/>
    <w:rsid w:val="001C2614"/>
    <w:rsid w:val="001C58BA"/>
    <w:rsid w:val="001C6B4B"/>
    <w:rsid w:val="001D3919"/>
    <w:rsid w:val="001D5244"/>
    <w:rsid w:val="001D66D3"/>
    <w:rsid w:val="001D6FC7"/>
    <w:rsid w:val="001E0500"/>
    <w:rsid w:val="001E1BC0"/>
    <w:rsid w:val="001E244A"/>
    <w:rsid w:val="001E2A45"/>
    <w:rsid w:val="001E5812"/>
    <w:rsid w:val="001F00DE"/>
    <w:rsid w:val="001F0F06"/>
    <w:rsid w:val="001F385E"/>
    <w:rsid w:val="001F6069"/>
    <w:rsid w:val="001F699F"/>
    <w:rsid w:val="002044A4"/>
    <w:rsid w:val="00204C72"/>
    <w:rsid w:val="0020518B"/>
    <w:rsid w:val="00205E0E"/>
    <w:rsid w:val="00207A9B"/>
    <w:rsid w:val="002104B6"/>
    <w:rsid w:val="00210D9B"/>
    <w:rsid w:val="00217A32"/>
    <w:rsid w:val="0023253D"/>
    <w:rsid w:val="00232620"/>
    <w:rsid w:val="00243810"/>
    <w:rsid w:val="00243BEA"/>
    <w:rsid w:val="00245D7C"/>
    <w:rsid w:val="0024650C"/>
    <w:rsid w:val="00246D5A"/>
    <w:rsid w:val="00250703"/>
    <w:rsid w:val="00250B59"/>
    <w:rsid w:val="00251A2E"/>
    <w:rsid w:val="00252532"/>
    <w:rsid w:val="00255B92"/>
    <w:rsid w:val="00261D13"/>
    <w:rsid w:val="00262537"/>
    <w:rsid w:val="00262A8C"/>
    <w:rsid w:val="002639B3"/>
    <w:rsid w:val="00264076"/>
    <w:rsid w:val="00265333"/>
    <w:rsid w:val="00267FD3"/>
    <w:rsid w:val="002716BB"/>
    <w:rsid w:val="00275184"/>
    <w:rsid w:val="0027731E"/>
    <w:rsid w:val="00283972"/>
    <w:rsid w:val="00290B1B"/>
    <w:rsid w:val="00296894"/>
    <w:rsid w:val="00297434"/>
    <w:rsid w:val="002A4EA4"/>
    <w:rsid w:val="002B1FC8"/>
    <w:rsid w:val="002B446F"/>
    <w:rsid w:val="002B5EBA"/>
    <w:rsid w:val="002B69FF"/>
    <w:rsid w:val="002B7D1A"/>
    <w:rsid w:val="002C07ED"/>
    <w:rsid w:val="002C09B8"/>
    <w:rsid w:val="002C5042"/>
    <w:rsid w:val="002C51DB"/>
    <w:rsid w:val="002C5CD5"/>
    <w:rsid w:val="002D0EAD"/>
    <w:rsid w:val="002D2967"/>
    <w:rsid w:val="002D387D"/>
    <w:rsid w:val="002D46F1"/>
    <w:rsid w:val="002D56E1"/>
    <w:rsid w:val="002E12B1"/>
    <w:rsid w:val="002E1F60"/>
    <w:rsid w:val="002E6FEF"/>
    <w:rsid w:val="002F0934"/>
    <w:rsid w:val="002F1CD2"/>
    <w:rsid w:val="002F3356"/>
    <w:rsid w:val="002F3960"/>
    <w:rsid w:val="002F42A8"/>
    <w:rsid w:val="002F6F48"/>
    <w:rsid w:val="003028FE"/>
    <w:rsid w:val="0030662A"/>
    <w:rsid w:val="00306F31"/>
    <w:rsid w:val="0031025F"/>
    <w:rsid w:val="003113F8"/>
    <w:rsid w:val="00314C8D"/>
    <w:rsid w:val="00322979"/>
    <w:rsid w:val="00323B05"/>
    <w:rsid w:val="00324128"/>
    <w:rsid w:val="0032467F"/>
    <w:rsid w:val="00327B5F"/>
    <w:rsid w:val="00327C85"/>
    <w:rsid w:val="003311B6"/>
    <w:rsid w:val="00331E65"/>
    <w:rsid w:val="003339F9"/>
    <w:rsid w:val="00334666"/>
    <w:rsid w:val="00335F4F"/>
    <w:rsid w:val="00336B03"/>
    <w:rsid w:val="003378F0"/>
    <w:rsid w:val="00337F8C"/>
    <w:rsid w:val="003429AE"/>
    <w:rsid w:val="0034495A"/>
    <w:rsid w:val="0034617D"/>
    <w:rsid w:val="003468E9"/>
    <w:rsid w:val="0035762F"/>
    <w:rsid w:val="0035766C"/>
    <w:rsid w:val="00357DF4"/>
    <w:rsid w:val="00361677"/>
    <w:rsid w:val="0036228B"/>
    <w:rsid w:val="003623E0"/>
    <w:rsid w:val="00366276"/>
    <w:rsid w:val="00367300"/>
    <w:rsid w:val="00370C91"/>
    <w:rsid w:val="00374B49"/>
    <w:rsid w:val="00380EAB"/>
    <w:rsid w:val="0038267E"/>
    <w:rsid w:val="00387730"/>
    <w:rsid w:val="00387E5B"/>
    <w:rsid w:val="00394F65"/>
    <w:rsid w:val="003A0252"/>
    <w:rsid w:val="003A045B"/>
    <w:rsid w:val="003A506D"/>
    <w:rsid w:val="003A6F57"/>
    <w:rsid w:val="003B635E"/>
    <w:rsid w:val="003B73D5"/>
    <w:rsid w:val="003C18EE"/>
    <w:rsid w:val="003C1976"/>
    <w:rsid w:val="003C1C66"/>
    <w:rsid w:val="003C2E62"/>
    <w:rsid w:val="003C33BF"/>
    <w:rsid w:val="003C461A"/>
    <w:rsid w:val="003C5B15"/>
    <w:rsid w:val="003D716D"/>
    <w:rsid w:val="003D77E9"/>
    <w:rsid w:val="003E15C3"/>
    <w:rsid w:val="003E4EF4"/>
    <w:rsid w:val="003E51FC"/>
    <w:rsid w:val="003E52FC"/>
    <w:rsid w:val="003E63E4"/>
    <w:rsid w:val="003F0507"/>
    <w:rsid w:val="003F2CD7"/>
    <w:rsid w:val="004035C2"/>
    <w:rsid w:val="0040383A"/>
    <w:rsid w:val="00405EB1"/>
    <w:rsid w:val="0041379A"/>
    <w:rsid w:val="00420911"/>
    <w:rsid w:val="004244C5"/>
    <w:rsid w:val="00431908"/>
    <w:rsid w:val="00432BC1"/>
    <w:rsid w:val="00434CE9"/>
    <w:rsid w:val="00437B8A"/>
    <w:rsid w:val="00437CC7"/>
    <w:rsid w:val="00451D68"/>
    <w:rsid w:val="00451DBE"/>
    <w:rsid w:val="004529B7"/>
    <w:rsid w:val="00452FFE"/>
    <w:rsid w:val="00454F23"/>
    <w:rsid w:val="00456D3A"/>
    <w:rsid w:val="00461052"/>
    <w:rsid w:val="00463574"/>
    <w:rsid w:val="00465AAA"/>
    <w:rsid w:val="004677ED"/>
    <w:rsid w:val="00470AA6"/>
    <w:rsid w:val="00472F0C"/>
    <w:rsid w:val="00473113"/>
    <w:rsid w:val="00473B63"/>
    <w:rsid w:val="00474227"/>
    <w:rsid w:val="004762AF"/>
    <w:rsid w:val="0047641B"/>
    <w:rsid w:val="00476952"/>
    <w:rsid w:val="00476E6C"/>
    <w:rsid w:val="0048197F"/>
    <w:rsid w:val="00482281"/>
    <w:rsid w:val="004858BC"/>
    <w:rsid w:val="00492895"/>
    <w:rsid w:val="004929BD"/>
    <w:rsid w:val="004956B3"/>
    <w:rsid w:val="00496D9F"/>
    <w:rsid w:val="00497BF9"/>
    <w:rsid w:val="004A1290"/>
    <w:rsid w:val="004A1387"/>
    <w:rsid w:val="004A367A"/>
    <w:rsid w:val="004A41D9"/>
    <w:rsid w:val="004B04F7"/>
    <w:rsid w:val="004B0901"/>
    <w:rsid w:val="004B22CB"/>
    <w:rsid w:val="004B2F26"/>
    <w:rsid w:val="004B55FB"/>
    <w:rsid w:val="004B6327"/>
    <w:rsid w:val="004C0364"/>
    <w:rsid w:val="004C0425"/>
    <w:rsid w:val="004C0CDA"/>
    <w:rsid w:val="004C2279"/>
    <w:rsid w:val="004D0BBF"/>
    <w:rsid w:val="004E3B0A"/>
    <w:rsid w:val="004E73BF"/>
    <w:rsid w:val="004E7543"/>
    <w:rsid w:val="004F150F"/>
    <w:rsid w:val="004F2E96"/>
    <w:rsid w:val="004F641C"/>
    <w:rsid w:val="004F6E48"/>
    <w:rsid w:val="005025CD"/>
    <w:rsid w:val="00502E9A"/>
    <w:rsid w:val="0050316F"/>
    <w:rsid w:val="00505A1A"/>
    <w:rsid w:val="00511CA5"/>
    <w:rsid w:val="00512870"/>
    <w:rsid w:val="00513FF4"/>
    <w:rsid w:val="00517723"/>
    <w:rsid w:val="00523335"/>
    <w:rsid w:val="00523D41"/>
    <w:rsid w:val="00524637"/>
    <w:rsid w:val="00526AA8"/>
    <w:rsid w:val="00530F8B"/>
    <w:rsid w:val="005319C4"/>
    <w:rsid w:val="00535242"/>
    <w:rsid w:val="005420E3"/>
    <w:rsid w:val="00542886"/>
    <w:rsid w:val="00545611"/>
    <w:rsid w:val="005554C6"/>
    <w:rsid w:val="00557495"/>
    <w:rsid w:val="00566BED"/>
    <w:rsid w:val="005708A4"/>
    <w:rsid w:val="00571839"/>
    <w:rsid w:val="005719EE"/>
    <w:rsid w:val="00571BFC"/>
    <w:rsid w:val="00575079"/>
    <w:rsid w:val="00576251"/>
    <w:rsid w:val="0057637E"/>
    <w:rsid w:val="00580ECD"/>
    <w:rsid w:val="005812EB"/>
    <w:rsid w:val="005829C3"/>
    <w:rsid w:val="00585C41"/>
    <w:rsid w:val="005913B1"/>
    <w:rsid w:val="005A1A99"/>
    <w:rsid w:val="005A3C86"/>
    <w:rsid w:val="005A4108"/>
    <w:rsid w:val="005B48EA"/>
    <w:rsid w:val="005B546A"/>
    <w:rsid w:val="005B65E6"/>
    <w:rsid w:val="005B7021"/>
    <w:rsid w:val="005C06BB"/>
    <w:rsid w:val="005C16DC"/>
    <w:rsid w:val="005C2873"/>
    <w:rsid w:val="005C396A"/>
    <w:rsid w:val="005C475F"/>
    <w:rsid w:val="005C6232"/>
    <w:rsid w:val="005C7B05"/>
    <w:rsid w:val="005D0583"/>
    <w:rsid w:val="005D50B5"/>
    <w:rsid w:val="005D6F0D"/>
    <w:rsid w:val="005D72AF"/>
    <w:rsid w:val="005E15DF"/>
    <w:rsid w:val="005E396C"/>
    <w:rsid w:val="005E5C08"/>
    <w:rsid w:val="005E7897"/>
    <w:rsid w:val="005F0C00"/>
    <w:rsid w:val="005F1CC9"/>
    <w:rsid w:val="005F529B"/>
    <w:rsid w:val="005F698B"/>
    <w:rsid w:val="005F6DBB"/>
    <w:rsid w:val="00600B31"/>
    <w:rsid w:val="006013B8"/>
    <w:rsid w:val="0060412D"/>
    <w:rsid w:val="006129CC"/>
    <w:rsid w:val="00621683"/>
    <w:rsid w:val="00625F40"/>
    <w:rsid w:val="00627326"/>
    <w:rsid w:val="00627481"/>
    <w:rsid w:val="00635862"/>
    <w:rsid w:val="006360FD"/>
    <w:rsid w:val="006362F7"/>
    <w:rsid w:val="00640823"/>
    <w:rsid w:val="00641538"/>
    <w:rsid w:val="006419FE"/>
    <w:rsid w:val="00644323"/>
    <w:rsid w:val="00650258"/>
    <w:rsid w:val="00650B7F"/>
    <w:rsid w:val="00654C8B"/>
    <w:rsid w:val="00654D30"/>
    <w:rsid w:val="00656559"/>
    <w:rsid w:val="006570B2"/>
    <w:rsid w:val="00657282"/>
    <w:rsid w:val="006642E5"/>
    <w:rsid w:val="006647E2"/>
    <w:rsid w:val="00667137"/>
    <w:rsid w:val="006727C7"/>
    <w:rsid w:val="006727FD"/>
    <w:rsid w:val="00674FA9"/>
    <w:rsid w:val="00680233"/>
    <w:rsid w:val="006813DE"/>
    <w:rsid w:val="00682371"/>
    <w:rsid w:val="0068362A"/>
    <w:rsid w:val="00684EBF"/>
    <w:rsid w:val="00686403"/>
    <w:rsid w:val="00691127"/>
    <w:rsid w:val="006964E2"/>
    <w:rsid w:val="00697E5E"/>
    <w:rsid w:val="006A0427"/>
    <w:rsid w:val="006A0985"/>
    <w:rsid w:val="006A16AC"/>
    <w:rsid w:val="006A2B4C"/>
    <w:rsid w:val="006A4DCD"/>
    <w:rsid w:val="006A52CD"/>
    <w:rsid w:val="006B3DC6"/>
    <w:rsid w:val="006B65B1"/>
    <w:rsid w:val="006C328B"/>
    <w:rsid w:val="006C5792"/>
    <w:rsid w:val="006D2954"/>
    <w:rsid w:val="006D2CAE"/>
    <w:rsid w:val="006D382A"/>
    <w:rsid w:val="006D51D7"/>
    <w:rsid w:val="006D6B9E"/>
    <w:rsid w:val="006D7619"/>
    <w:rsid w:val="006D7DD5"/>
    <w:rsid w:val="006E3AA4"/>
    <w:rsid w:val="006E5127"/>
    <w:rsid w:val="006E73E0"/>
    <w:rsid w:val="006F0804"/>
    <w:rsid w:val="006F1F5F"/>
    <w:rsid w:val="006F239E"/>
    <w:rsid w:val="006F5248"/>
    <w:rsid w:val="006F6875"/>
    <w:rsid w:val="006F7789"/>
    <w:rsid w:val="00700D31"/>
    <w:rsid w:val="00701BF8"/>
    <w:rsid w:val="00702A79"/>
    <w:rsid w:val="00703AFD"/>
    <w:rsid w:val="00704237"/>
    <w:rsid w:val="007042C3"/>
    <w:rsid w:val="00707444"/>
    <w:rsid w:val="0070755C"/>
    <w:rsid w:val="007111D0"/>
    <w:rsid w:val="00716C6A"/>
    <w:rsid w:val="00716DDC"/>
    <w:rsid w:val="007171C6"/>
    <w:rsid w:val="00720734"/>
    <w:rsid w:val="00726EED"/>
    <w:rsid w:val="0073051E"/>
    <w:rsid w:val="007323AF"/>
    <w:rsid w:val="007350DA"/>
    <w:rsid w:val="00742E17"/>
    <w:rsid w:val="007470B7"/>
    <w:rsid w:val="00747451"/>
    <w:rsid w:val="00747772"/>
    <w:rsid w:val="007520B1"/>
    <w:rsid w:val="00757D2A"/>
    <w:rsid w:val="007626B2"/>
    <w:rsid w:val="007634BC"/>
    <w:rsid w:val="007716DF"/>
    <w:rsid w:val="007722A3"/>
    <w:rsid w:val="0077312A"/>
    <w:rsid w:val="007737A7"/>
    <w:rsid w:val="00780C73"/>
    <w:rsid w:val="007862B7"/>
    <w:rsid w:val="0078782D"/>
    <w:rsid w:val="007A26EC"/>
    <w:rsid w:val="007A5E53"/>
    <w:rsid w:val="007B16F0"/>
    <w:rsid w:val="007B1CBB"/>
    <w:rsid w:val="007B2AD1"/>
    <w:rsid w:val="007B77DA"/>
    <w:rsid w:val="007C0161"/>
    <w:rsid w:val="007C161D"/>
    <w:rsid w:val="007D080C"/>
    <w:rsid w:val="007E19D2"/>
    <w:rsid w:val="007E40C8"/>
    <w:rsid w:val="007E5947"/>
    <w:rsid w:val="007F044C"/>
    <w:rsid w:val="007F1D76"/>
    <w:rsid w:val="007F3244"/>
    <w:rsid w:val="007F391B"/>
    <w:rsid w:val="007F4980"/>
    <w:rsid w:val="00800698"/>
    <w:rsid w:val="00801385"/>
    <w:rsid w:val="00801B7D"/>
    <w:rsid w:val="00802258"/>
    <w:rsid w:val="008038FE"/>
    <w:rsid w:val="0080608B"/>
    <w:rsid w:val="008114CD"/>
    <w:rsid w:val="00816F0F"/>
    <w:rsid w:val="0082310B"/>
    <w:rsid w:val="00827545"/>
    <w:rsid w:val="00827F93"/>
    <w:rsid w:val="00830E63"/>
    <w:rsid w:val="008333C1"/>
    <w:rsid w:val="00835656"/>
    <w:rsid w:val="008369A8"/>
    <w:rsid w:val="0083758E"/>
    <w:rsid w:val="00843F71"/>
    <w:rsid w:val="008443FC"/>
    <w:rsid w:val="0084555B"/>
    <w:rsid w:val="00845672"/>
    <w:rsid w:val="008520DD"/>
    <w:rsid w:val="00865B5B"/>
    <w:rsid w:val="00870443"/>
    <w:rsid w:val="0088167E"/>
    <w:rsid w:val="00882AA2"/>
    <w:rsid w:val="00884717"/>
    <w:rsid w:val="00884FE6"/>
    <w:rsid w:val="008A2134"/>
    <w:rsid w:val="008A7625"/>
    <w:rsid w:val="008B2F13"/>
    <w:rsid w:val="008B7824"/>
    <w:rsid w:val="008C0BEF"/>
    <w:rsid w:val="008C4A9F"/>
    <w:rsid w:val="008D1D7C"/>
    <w:rsid w:val="008D341E"/>
    <w:rsid w:val="008D7EA7"/>
    <w:rsid w:val="008E27D5"/>
    <w:rsid w:val="008E2C24"/>
    <w:rsid w:val="008E36D4"/>
    <w:rsid w:val="008F6F05"/>
    <w:rsid w:val="009053DE"/>
    <w:rsid w:val="0090579A"/>
    <w:rsid w:val="0090755B"/>
    <w:rsid w:val="00912AEE"/>
    <w:rsid w:val="009136DA"/>
    <w:rsid w:val="00913DD0"/>
    <w:rsid w:val="00920B1D"/>
    <w:rsid w:val="00922023"/>
    <w:rsid w:val="00924282"/>
    <w:rsid w:val="00925803"/>
    <w:rsid w:val="009271B9"/>
    <w:rsid w:val="00933B2D"/>
    <w:rsid w:val="00934F18"/>
    <w:rsid w:val="009361C0"/>
    <w:rsid w:val="00937711"/>
    <w:rsid w:val="009444A2"/>
    <w:rsid w:val="009454A3"/>
    <w:rsid w:val="0095218C"/>
    <w:rsid w:val="0095243D"/>
    <w:rsid w:val="00953880"/>
    <w:rsid w:val="0096005D"/>
    <w:rsid w:val="0096009F"/>
    <w:rsid w:val="009601CA"/>
    <w:rsid w:val="009621B4"/>
    <w:rsid w:val="00967057"/>
    <w:rsid w:val="009701D6"/>
    <w:rsid w:val="00971DA3"/>
    <w:rsid w:val="00982EAC"/>
    <w:rsid w:val="00984970"/>
    <w:rsid w:val="00986A43"/>
    <w:rsid w:val="00991F76"/>
    <w:rsid w:val="00992E67"/>
    <w:rsid w:val="00993889"/>
    <w:rsid w:val="009A0333"/>
    <w:rsid w:val="009A0D78"/>
    <w:rsid w:val="009B0A1A"/>
    <w:rsid w:val="009B4F6B"/>
    <w:rsid w:val="009B6906"/>
    <w:rsid w:val="009C1A3C"/>
    <w:rsid w:val="009C415F"/>
    <w:rsid w:val="009C4181"/>
    <w:rsid w:val="009C5DF5"/>
    <w:rsid w:val="009C709A"/>
    <w:rsid w:val="009C7844"/>
    <w:rsid w:val="009D07EF"/>
    <w:rsid w:val="009D2685"/>
    <w:rsid w:val="009D2C9F"/>
    <w:rsid w:val="009E1C4F"/>
    <w:rsid w:val="009E5D75"/>
    <w:rsid w:val="009F0B34"/>
    <w:rsid w:val="009F267F"/>
    <w:rsid w:val="009F309E"/>
    <w:rsid w:val="009F3E42"/>
    <w:rsid w:val="009F5A86"/>
    <w:rsid w:val="00A0131E"/>
    <w:rsid w:val="00A033B9"/>
    <w:rsid w:val="00A06E86"/>
    <w:rsid w:val="00A12B4B"/>
    <w:rsid w:val="00A15416"/>
    <w:rsid w:val="00A16D30"/>
    <w:rsid w:val="00A16DC9"/>
    <w:rsid w:val="00A31DE6"/>
    <w:rsid w:val="00A336B2"/>
    <w:rsid w:val="00A339A3"/>
    <w:rsid w:val="00A370AF"/>
    <w:rsid w:val="00A4212F"/>
    <w:rsid w:val="00A42B69"/>
    <w:rsid w:val="00A57064"/>
    <w:rsid w:val="00A6446B"/>
    <w:rsid w:val="00A64B94"/>
    <w:rsid w:val="00A66F5D"/>
    <w:rsid w:val="00A71261"/>
    <w:rsid w:val="00A71F1F"/>
    <w:rsid w:val="00A7213D"/>
    <w:rsid w:val="00A72F19"/>
    <w:rsid w:val="00A74371"/>
    <w:rsid w:val="00A804CA"/>
    <w:rsid w:val="00A81DAF"/>
    <w:rsid w:val="00A82820"/>
    <w:rsid w:val="00A838DE"/>
    <w:rsid w:val="00A848CB"/>
    <w:rsid w:val="00A862FD"/>
    <w:rsid w:val="00A95D36"/>
    <w:rsid w:val="00A96B9B"/>
    <w:rsid w:val="00A97192"/>
    <w:rsid w:val="00AB0D54"/>
    <w:rsid w:val="00AB45E4"/>
    <w:rsid w:val="00AB6E37"/>
    <w:rsid w:val="00AB7BEC"/>
    <w:rsid w:val="00AC15A7"/>
    <w:rsid w:val="00AC4BC4"/>
    <w:rsid w:val="00AD741D"/>
    <w:rsid w:val="00AD7597"/>
    <w:rsid w:val="00AE4C8B"/>
    <w:rsid w:val="00AE5640"/>
    <w:rsid w:val="00AE5BDD"/>
    <w:rsid w:val="00AF6F48"/>
    <w:rsid w:val="00B016F0"/>
    <w:rsid w:val="00B04561"/>
    <w:rsid w:val="00B04884"/>
    <w:rsid w:val="00B05444"/>
    <w:rsid w:val="00B117C8"/>
    <w:rsid w:val="00B1296C"/>
    <w:rsid w:val="00B166E4"/>
    <w:rsid w:val="00B167F2"/>
    <w:rsid w:val="00B20505"/>
    <w:rsid w:val="00B20F29"/>
    <w:rsid w:val="00B21575"/>
    <w:rsid w:val="00B21DB2"/>
    <w:rsid w:val="00B23DFC"/>
    <w:rsid w:val="00B30474"/>
    <w:rsid w:val="00B458C0"/>
    <w:rsid w:val="00B45933"/>
    <w:rsid w:val="00B4755D"/>
    <w:rsid w:val="00B513AE"/>
    <w:rsid w:val="00B51A37"/>
    <w:rsid w:val="00B51F42"/>
    <w:rsid w:val="00B534F0"/>
    <w:rsid w:val="00B60147"/>
    <w:rsid w:val="00B61079"/>
    <w:rsid w:val="00B6268F"/>
    <w:rsid w:val="00B67DAA"/>
    <w:rsid w:val="00B70D55"/>
    <w:rsid w:val="00B712FE"/>
    <w:rsid w:val="00B729BF"/>
    <w:rsid w:val="00B72BD5"/>
    <w:rsid w:val="00B77113"/>
    <w:rsid w:val="00B85293"/>
    <w:rsid w:val="00B8619D"/>
    <w:rsid w:val="00B92921"/>
    <w:rsid w:val="00B93582"/>
    <w:rsid w:val="00B93F7E"/>
    <w:rsid w:val="00B94AAB"/>
    <w:rsid w:val="00B97A87"/>
    <w:rsid w:val="00BA0156"/>
    <w:rsid w:val="00BA11E7"/>
    <w:rsid w:val="00BA3CEB"/>
    <w:rsid w:val="00BA7C62"/>
    <w:rsid w:val="00BB0F20"/>
    <w:rsid w:val="00BB1BFC"/>
    <w:rsid w:val="00BB454B"/>
    <w:rsid w:val="00BC35A0"/>
    <w:rsid w:val="00BC4349"/>
    <w:rsid w:val="00BC6428"/>
    <w:rsid w:val="00BD3609"/>
    <w:rsid w:val="00BD4BAB"/>
    <w:rsid w:val="00BD606F"/>
    <w:rsid w:val="00BD62FB"/>
    <w:rsid w:val="00BD6A5B"/>
    <w:rsid w:val="00BD76E5"/>
    <w:rsid w:val="00BE088A"/>
    <w:rsid w:val="00BE1163"/>
    <w:rsid w:val="00BE1990"/>
    <w:rsid w:val="00BE7C37"/>
    <w:rsid w:val="00BF0E63"/>
    <w:rsid w:val="00BF31B8"/>
    <w:rsid w:val="00BF3EF9"/>
    <w:rsid w:val="00BF6642"/>
    <w:rsid w:val="00C006E6"/>
    <w:rsid w:val="00C07D69"/>
    <w:rsid w:val="00C10412"/>
    <w:rsid w:val="00C10609"/>
    <w:rsid w:val="00C12E34"/>
    <w:rsid w:val="00C169B3"/>
    <w:rsid w:val="00C20A10"/>
    <w:rsid w:val="00C300F4"/>
    <w:rsid w:val="00C3546C"/>
    <w:rsid w:val="00C36A6B"/>
    <w:rsid w:val="00C40DA2"/>
    <w:rsid w:val="00C50871"/>
    <w:rsid w:val="00C51D49"/>
    <w:rsid w:val="00C552D3"/>
    <w:rsid w:val="00C55DE5"/>
    <w:rsid w:val="00C607E4"/>
    <w:rsid w:val="00C6124E"/>
    <w:rsid w:val="00C6166D"/>
    <w:rsid w:val="00C65383"/>
    <w:rsid w:val="00C671FE"/>
    <w:rsid w:val="00C67BFD"/>
    <w:rsid w:val="00C67F31"/>
    <w:rsid w:val="00C724C6"/>
    <w:rsid w:val="00C72BB0"/>
    <w:rsid w:val="00C773A1"/>
    <w:rsid w:val="00C81DD3"/>
    <w:rsid w:val="00C82628"/>
    <w:rsid w:val="00C9043E"/>
    <w:rsid w:val="00C91608"/>
    <w:rsid w:val="00C91A85"/>
    <w:rsid w:val="00C92F6B"/>
    <w:rsid w:val="00C9692D"/>
    <w:rsid w:val="00CA0B54"/>
    <w:rsid w:val="00CA2EC4"/>
    <w:rsid w:val="00CA40C3"/>
    <w:rsid w:val="00CA5FDA"/>
    <w:rsid w:val="00CA7A13"/>
    <w:rsid w:val="00CB0D6D"/>
    <w:rsid w:val="00CB4F7B"/>
    <w:rsid w:val="00CC2DC9"/>
    <w:rsid w:val="00CC4E07"/>
    <w:rsid w:val="00CD052D"/>
    <w:rsid w:val="00CD2AA4"/>
    <w:rsid w:val="00CD480E"/>
    <w:rsid w:val="00CD6C5C"/>
    <w:rsid w:val="00CD7731"/>
    <w:rsid w:val="00CE17F0"/>
    <w:rsid w:val="00CE5433"/>
    <w:rsid w:val="00CF0D33"/>
    <w:rsid w:val="00CF0FCE"/>
    <w:rsid w:val="00CF1E27"/>
    <w:rsid w:val="00CF1FE8"/>
    <w:rsid w:val="00CF6485"/>
    <w:rsid w:val="00D01995"/>
    <w:rsid w:val="00D034C7"/>
    <w:rsid w:val="00D044AC"/>
    <w:rsid w:val="00D05AFA"/>
    <w:rsid w:val="00D06175"/>
    <w:rsid w:val="00D072AA"/>
    <w:rsid w:val="00D100AB"/>
    <w:rsid w:val="00D14AB7"/>
    <w:rsid w:val="00D216F4"/>
    <w:rsid w:val="00D2510C"/>
    <w:rsid w:val="00D26712"/>
    <w:rsid w:val="00D330DA"/>
    <w:rsid w:val="00D34CAB"/>
    <w:rsid w:val="00D36187"/>
    <w:rsid w:val="00D42D77"/>
    <w:rsid w:val="00D45157"/>
    <w:rsid w:val="00D478E7"/>
    <w:rsid w:val="00D50147"/>
    <w:rsid w:val="00D50A25"/>
    <w:rsid w:val="00D56D4F"/>
    <w:rsid w:val="00D60C77"/>
    <w:rsid w:val="00D61B6C"/>
    <w:rsid w:val="00D662B1"/>
    <w:rsid w:val="00D67881"/>
    <w:rsid w:val="00D76EDB"/>
    <w:rsid w:val="00D776F4"/>
    <w:rsid w:val="00D85988"/>
    <w:rsid w:val="00D8757A"/>
    <w:rsid w:val="00D87B1E"/>
    <w:rsid w:val="00D90192"/>
    <w:rsid w:val="00D90EA8"/>
    <w:rsid w:val="00D933EE"/>
    <w:rsid w:val="00DA190C"/>
    <w:rsid w:val="00DA3ED0"/>
    <w:rsid w:val="00DA47D8"/>
    <w:rsid w:val="00DB0E5B"/>
    <w:rsid w:val="00DB219F"/>
    <w:rsid w:val="00DB23B2"/>
    <w:rsid w:val="00DB6693"/>
    <w:rsid w:val="00DC3362"/>
    <w:rsid w:val="00DC4D75"/>
    <w:rsid w:val="00DC716F"/>
    <w:rsid w:val="00DD0D71"/>
    <w:rsid w:val="00DD2221"/>
    <w:rsid w:val="00DD2331"/>
    <w:rsid w:val="00DD5664"/>
    <w:rsid w:val="00DE3454"/>
    <w:rsid w:val="00DE3799"/>
    <w:rsid w:val="00DE6618"/>
    <w:rsid w:val="00DF2AA1"/>
    <w:rsid w:val="00DF4F17"/>
    <w:rsid w:val="00DF54B7"/>
    <w:rsid w:val="00E020AD"/>
    <w:rsid w:val="00E028ED"/>
    <w:rsid w:val="00E04DF4"/>
    <w:rsid w:val="00E05863"/>
    <w:rsid w:val="00E11677"/>
    <w:rsid w:val="00E11A5F"/>
    <w:rsid w:val="00E11DEB"/>
    <w:rsid w:val="00E14AD1"/>
    <w:rsid w:val="00E15564"/>
    <w:rsid w:val="00E21CBE"/>
    <w:rsid w:val="00E2775B"/>
    <w:rsid w:val="00E31C8C"/>
    <w:rsid w:val="00E331E8"/>
    <w:rsid w:val="00E427B1"/>
    <w:rsid w:val="00E43E37"/>
    <w:rsid w:val="00E43E6B"/>
    <w:rsid w:val="00E4675E"/>
    <w:rsid w:val="00E511E7"/>
    <w:rsid w:val="00E51925"/>
    <w:rsid w:val="00E5420C"/>
    <w:rsid w:val="00E5587D"/>
    <w:rsid w:val="00E56629"/>
    <w:rsid w:val="00E61AD0"/>
    <w:rsid w:val="00E622A5"/>
    <w:rsid w:val="00E6525A"/>
    <w:rsid w:val="00E7019E"/>
    <w:rsid w:val="00E74289"/>
    <w:rsid w:val="00E77D68"/>
    <w:rsid w:val="00E77D6D"/>
    <w:rsid w:val="00E80679"/>
    <w:rsid w:val="00E811A2"/>
    <w:rsid w:val="00E8174F"/>
    <w:rsid w:val="00E837EE"/>
    <w:rsid w:val="00E85EE0"/>
    <w:rsid w:val="00E860E7"/>
    <w:rsid w:val="00E870B0"/>
    <w:rsid w:val="00E87E8D"/>
    <w:rsid w:val="00E952AD"/>
    <w:rsid w:val="00E96073"/>
    <w:rsid w:val="00EA51AF"/>
    <w:rsid w:val="00EA736A"/>
    <w:rsid w:val="00EB033F"/>
    <w:rsid w:val="00EC1CF3"/>
    <w:rsid w:val="00EC3EA1"/>
    <w:rsid w:val="00EC40C9"/>
    <w:rsid w:val="00EC4313"/>
    <w:rsid w:val="00EC52EC"/>
    <w:rsid w:val="00EC5CAB"/>
    <w:rsid w:val="00EC5E3D"/>
    <w:rsid w:val="00ED08A8"/>
    <w:rsid w:val="00ED4AAD"/>
    <w:rsid w:val="00ED4DE6"/>
    <w:rsid w:val="00ED7911"/>
    <w:rsid w:val="00EE0582"/>
    <w:rsid w:val="00EE38F8"/>
    <w:rsid w:val="00EF1D6A"/>
    <w:rsid w:val="00EF227C"/>
    <w:rsid w:val="00EF2340"/>
    <w:rsid w:val="00EF53C1"/>
    <w:rsid w:val="00EF5538"/>
    <w:rsid w:val="00F0242D"/>
    <w:rsid w:val="00F05B62"/>
    <w:rsid w:val="00F1460E"/>
    <w:rsid w:val="00F15B5D"/>
    <w:rsid w:val="00F17A6B"/>
    <w:rsid w:val="00F22611"/>
    <w:rsid w:val="00F31943"/>
    <w:rsid w:val="00F3352E"/>
    <w:rsid w:val="00F34730"/>
    <w:rsid w:val="00F4067B"/>
    <w:rsid w:val="00F415BD"/>
    <w:rsid w:val="00F41DDD"/>
    <w:rsid w:val="00F44958"/>
    <w:rsid w:val="00F47C62"/>
    <w:rsid w:val="00F50289"/>
    <w:rsid w:val="00F513FD"/>
    <w:rsid w:val="00F53516"/>
    <w:rsid w:val="00F567AC"/>
    <w:rsid w:val="00F56F0C"/>
    <w:rsid w:val="00F62248"/>
    <w:rsid w:val="00F65744"/>
    <w:rsid w:val="00F679D4"/>
    <w:rsid w:val="00F67F11"/>
    <w:rsid w:val="00F7282D"/>
    <w:rsid w:val="00F7287F"/>
    <w:rsid w:val="00F77505"/>
    <w:rsid w:val="00F823F1"/>
    <w:rsid w:val="00F83999"/>
    <w:rsid w:val="00F84884"/>
    <w:rsid w:val="00F8598C"/>
    <w:rsid w:val="00F91048"/>
    <w:rsid w:val="00F9377E"/>
    <w:rsid w:val="00FA27DE"/>
    <w:rsid w:val="00FA4682"/>
    <w:rsid w:val="00FA58F1"/>
    <w:rsid w:val="00FA761E"/>
    <w:rsid w:val="00FB1365"/>
    <w:rsid w:val="00FB371E"/>
    <w:rsid w:val="00FB3A48"/>
    <w:rsid w:val="00FB6572"/>
    <w:rsid w:val="00FB7CB4"/>
    <w:rsid w:val="00FC3EE3"/>
    <w:rsid w:val="00FC6CAE"/>
    <w:rsid w:val="00FC723C"/>
    <w:rsid w:val="00FC7F9B"/>
    <w:rsid w:val="00FD077E"/>
    <w:rsid w:val="00FD4DE4"/>
    <w:rsid w:val="00FD64A9"/>
    <w:rsid w:val="00FE0616"/>
    <w:rsid w:val="00FE3218"/>
    <w:rsid w:val="00FE5D0E"/>
    <w:rsid w:val="00FE7961"/>
    <w:rsid w:val="00FF236E"/>
    <w:rsid w:val="00FF6281"/>
    <w:rsid w:val="00FF67F4"/>
    <w:rsid w:val="00FF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strokecolor="none [3213]">
      <v:stroke 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37"/>
    <w:pPr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EF4"/>
    <w:pPr>
      <w:keepNext/>
      <w:pageBreakBefore/>
      <w:numPr>
        <w:numId w:val="1"/>
      </w:numPr>
      <w:spacing w:before="240" w:after="0" w:line="240" w:lineRule="auto"/>
      <w:outlineLvl w:val="0"/>
    </w:pPr>
    <w:rPr>
      <w:b/>
      <w:bCs/>
      <w:color w:val="4F81BD"/>
      <w:spacing w:val="15"/>
      <w:sz w:val="28"/>
      <w:szCs w:val="2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E4EF4"/>
    <w:pPr>
      <w:pageBreakBefore w:val="0"/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77B1D"/>
    <w:pPr>
      <w:numPr>
        <w:ilvl w:val="2"/>
      </w:numPr>
      <w:spacing w:before="12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177AF0"/>
    <w:pPr>
      <w:numPr>
        <w:ilvl w:val="3"/>
      </w:numPr>
      <w:spacing w:before="300"/>
      <w:outlineLvl w:val="3"/>
    </w:pPr>
    <w:rPr>
      <w:spacing w:val="10"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16F7"/>
    <w:pPr>
      <w:numPr>
        <w:ilvl w:val="4"/>
        <w:numId w:val="1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8116F7"/>
    <w:pPr>
      <w:numPr>
        <w:ilvl w:val="5"/>
        <w:numId w:val="1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116F7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8116F7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8116F7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EF4"/>
    <w:rPr>
      <w:b/>
      <w:bCs/>
      <w:color w:val="4F81BD"/>
      <w:spacing w:val="15"/>
      <w:sz w:val="28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E4EF4"/>
    <w:rPr>
      <w:b/>
      <w:bCs/>
      <w:color w:val="4F81BD"/>
      <w:spacing w:val="15"/>
      <w:sz w:val="26"/>
      <w:szCs w:val="2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3E4EF4"/>
    <w:rPr>
      <w:b/>
      <w:bCs/>
      <w:color w:val="4F81BD"/>
      <w:spacing w:val="15"/>
      <w:sz w:val="24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3E4EF4"/>
    <w:rPr>
      <w:b/>
      <w:bCs/>
      <w:color w:val="4F81BD"/>
      <w:spacing w:val="10"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8116F7"/>
    <w:rPr>
      <w:caps/>
      <w:color w:val="365F91"/>
      <w:spacing w:val="1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8116F7"/>
    <w:rPr>
      <w:caps/>
      <w:color w:val="365F91"/>
      <w:spacing w:val="1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8116F7"/>
    <w:rPr>
      <w:caps/>
      <w:color w:val="365F91"/>
      <w:spacing w:val="10"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8116F7"/>
    <w:rPr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8116F7"/>
    <w:rPr>
      <w:i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F39BD"/>
    <w:pPr>
      <w:spacing w:before="720"/>
      <w:jc w:val="center"/>
    </w:pPr>
    <w:rPr>
      <w:b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39BD"/>
    <w:rPr>
      <w:b/>
      <w:color w:val="4F81BD"/>
      <w:spacing w:val="10"/>
      <w:kern w:val="28"/>
      <w:sz w:val="52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3E5"/>
    <w:pPr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3E5"/>
    <w:rPr>
      <w:sz w:val="28"/>
      <w:szCs w:val="28"/>
    </w:rPr>
  </w:style>
  <w:style w:type="character" w:customStyle="1" w:styleId="SubtleEmphasis1">
    <w:name w:val="Subtle Emphasis1"/>
    <w:uiPriority w:val="19"/>
    <w:qFormat/>
    <w:rsid w:val="008116F7"/>
    <w:rPr>
      <w:i/>
      <w:iCs/>
      <w:color w:val="243F60"/>
    </w:rPr>
  </w:style>
  <w:style w:type="character" w:styleId="Emphasis">
    <w:name w:val="Emphasis"/>
    <w:uiPriority w:val="20"/>
    <w:qFormat/>
    <w:rsid w:val="008116F7"/>
    <w:rPr>
      <w:caps/>
      <w:color w:val="243F60"/>
      <w:spacing w:val="5"/>
    </w:rPr>
  </w:style>
  <w:style w:type="character" w:customStyle="1" w:styleId="IntenseEmphasis1">
    <w:name w:val="Intense Emphasis1"/>
    <w:uiPriority w:val="21"/>
    <w:qFormat/>
    <w:rsid w:val="008116F7"/>
    <w:rPr>
      <w:b/>
      <w:bCs/>
      <w:caps/>
      <w:color w:val="243F60"/>
      <w:spacing w:val="10"/>
    </w:rPr>
  </w:style>
  <w:style w:type="character" w:styleId="Strong">
    <w:name w:val="Strong"/>
    <w:uiPriority w:val="22"/>
    <w:qFormat/>
    <w:rsid w:val="008116F7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8116F7"/>
    <w:rPr>
      <w:i/>
      <w:iCs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8116F7"/>
    <w:rPr>
      <w:i/>
      <w:iCs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8116F7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LightShading-Accent2Char">
    <w:name w:val="Light Shading - Accent 2 Char"/>
    <w:basedOn w:val="DefaultParagraphFont"/>
    <w:link w:val="LightShading-Accent21"/>
    <w:uiPriority w:val="30"/>
    <w:rsid w:val="008116F7"/>
    <w:rPr>
      <w:i/>
      <w:iCs/>
      <w:color w:val="4F81BD"/>
      <w:sz w:val="20"/>
      <w:szCs w:val="20"/>
    </w:rPr>
  </w:style>
  <w:style w:type="paragraph" w:styleId="Caption">
    <w:name w:val="caption"/>
    <w:basedOn w:val="Normal"/>
    <w:next w:val="Normal"/>
    <w:qFormat/>
    <w:rsid w:val="008116F7"/>
    <w:rPr>
      <w:b/>
      <w:bCs/>
      <w:color w:val="365F91"/>
      <w:sz w:val="16"/>
      <w:szCs w:val="16"/>
    </w:rPr>
  </w:style>
  <w:style w:type="paragraph" w:customStyle="1" w:styleId="NoSpacing1">
    <w:name w:val="No Spacing1"/>
    <w:basedOn w:val="Normal"/>
    <w:link w:val="NoSpacingChar"/>
    <w:uiPriority w:val="1"/>
    <w:qFormat/>
    <w:rsid w:val="008116F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1"/>
    <w:uiPriority w:val="1"/>
    <w:rsid w:val="008116F7"/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116F7"/>
    <w:pPr>
      <w:ind w:left="720"/>
      <w:contextualSpacing/>
    </w:pPr>
  </w:style>
  <w:style w:type="character" w:customStyle="1" w:styleId="SubtleReference1">
    <w:name w:val="Subtle Reference1"/>
    <w:uiPriority w:val="31"/>
    <w:qFormat/>
    <w:rsid w:val="008116F7"/>
    <w:rPr>
      <w:b/>
      <w:bCs/>
      <w:color w:val="4F81BD"/>
    </w:rPr>
  </w:style>
  <w:style w:type="character" w:customStyle="1" w:styleId="IntenseReference1">
    <w:name w:val="Intense Reference1"/>
    <w:uiPriority w:val="32"/>
    <w:qFormat/>
    <w:rsid w:val="008116F7"/>
    <w:rPr>
      <w:b/>
      <w:bCs/>
      <w:i/>
      <w:iCs/>
      <w:cap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E153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E5"/>
    <w:rPr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qFormat/>
    <w:rsid w:val="008116F7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CF0DD4"/>
    <w:pPr>
      <w:tabs>
        <w:tab w:val="center" w:pos="4680"/>
        <w:tab w:val="right" w:pos="9360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F0DD4"/>
    <w:rPr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3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E5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64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7640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7640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17640C"/>
    <w:pPr>
      <w:spacing w:after="100"/>
      <w:ind w:left="600"/>
    </w:pPr>
  </w:style>
  <w:style w:type="character" w:styleId="Hyperlink">
    <w:name w:val="Hyperlink"/>
    <w:basedOn w:val="DefaultParagraphFont"/>
    <w:uiPriority w:val="99"/>
    <w:unhideWhenUsed/>
    <w:rsid w:val="0017640C"/>
    <w:rPr>
      <w:color w:val="0000FF"/>
      <w:u w:val="single"/>
    </w:rPr>
  </w:style>
  <w:style w:type="table" w:styleId="TableGrid">
    <w:name w:val="Table Grid"/>
    <w:basedOn w:val="TableNormal"/>
    <w:uiPriority w:val="59"/>
    <w:rsid w:val="004D6F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F52FB4"/>
    <w:pPr>
      <w:spacing w:before="0" w:after="100"/>
      <w:ind w:left="880"/>
    </w:pPr>
    <w:rPr>
      <w:sz w:val="22"/>
      <w:szCs w:val="22"/>
      <w:lang w:eastAsia="zh-CN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F52FB4"/>
    <w:pPr>
      <w:spacing w:before="0" w:after="100"/>
      <w:ind w:left="1100"/>
    </w:pPr>
    <w:rPr>
      <w:sz w:val="22"/>
      <w:szCs w:val="22"/>
      <w:lang w:eastAsia="zh-CN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F52FB4"/>
    <w:pPr>
      <w:spacing w:before="0" w:after="100"/>
      <w:ind w:left="1320"/>
    </w:pPr>
    <w:rPr>
      <w:sz w:val="22"/>
      <w:szCs w:val="22"/>
      <w:lang w:eastAsia="zh-CN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F52FB4"/>
    <w:pPr>
      <w:spacing w:before="0" w:after="100"/>
      <w:ind w:left="1540"/>
    </w:pPr>
    <w:rPr>
      <w:sz w:val="22"/>
      <w:szCs w:val="22"/>
      <w:lang w:eastAsia="zh-CN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F52FB4"/>
    <w:pPr>
      <w:spacing w:before="0" w:after="100"/>
      <w:ind w:left="1760"/>
    </w:pPr>
    <w:rPr>
      <w:sz w:val="22"/>
      <w:szCs w:val="22"/>
      <w:lang w:eastAsia="zh-CN"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4987"/>
  </w:style>
  <w:style w:type="character" w:customStyle="1" w:styleId="DateChar">
    <w:name w:val="Date Char"/>
    <w:basedOn w:val="DefaultParagraphFont"/>
    <w:link w:val="Date"/>
    <w:uiPriority w:val="99"/>
    <w:semiHidden/>
    <w:rsid w:val="00584987"/>
    <w:rPr>
      <w:lang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218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7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7711"/>
    <w:rPr>
      <w:rFonts w:ascii="Courier New" w:eastAsia="Times New Roman" w:hAnsi="Courier New" w:cs="Courier New"/>
    </w:rPr>
  </w:style>
  <w:style w:type="paragraph" w:customStyle="1" w:styleId="Default">
    <w:name w:val="Default"/>
    <w:basedOn w:val="Normal"/>
    <w:rsid w:val="00204C72"/>
    <w:pPr>
      <w:autoSpaceDE w:val="0"/>
      <w:autoSpaceDN w:val="0"/>
      <w:spacing w:before="0" w:after="0" w:line="240" w:lineRule="auto"/>
    </w:pPr>
    <w:rPr>
      <w:rFonts w:eastAsia="Calibri" w:cs="Calibri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27B5F"/>
    <w:pPr>
      <w:spacing w:before="0" w:after="0" w:line="240" w:lineRule="auto"/>
      <w:ind w:left="720"/>
    </w:pPr>
    <w:rPr>
      <w:rFonts w:asciiTheme="minorHAnsi" w:eastAsia="Calibri" w:hAnsiTheme="minorHAnsi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4970"/>
    <w:pPr>
      <w:spacing w:before="0" w:after="0" w:line="240" w:lineRule="auto"/>
    </w:pPr>
    <w:rPr>
      <w:rFonts w:ascii="Consolas" w:eastAsia="Calibri" w:hAnsi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4970"/>
    <w:rPr>
      <w:rFonts w:ascii="Consolas" w:eastAsia="Calibri" w:hAnsi="Consolas" w:cs="Times New Roman"/>
      <w:sz w:val="21"/>
      <w:szCs w:val="21"/>
    </w:rPr>
  </w:style>
  <w:style w:type="paragraph" w:customStyle="1" w:styleId="NoSpacing2">
    <w:name w:val="No Spacing2"/>
    <w:basedOn w:val="Normal"/>
    <w:uiPriority w:val="1"/>
    <w:qFormat/>
    <w:rsid w:val="00DB219F"/>
    <w:pPr>
      <w:spacing w:before="0" w:after="0" w:line="240" w:lineRule="auto"/>
    </w:pPr>
  </w:style>
  <w:style w:type="paragraph" w:styleId="NoSpacing">
    <w:name w:val="No Spacing"/>
    <w:uiPriority w:val="1"/>
    <w:qFormat/>
    <w:rsid w:val="00B51A37"/>
    <w:rPr>
      <w:lang w:bidi="en-US"/>
    </w:rPr>
  </w:style>
  <w:style w:type="table" w:customStyle="1" w:styleId="MediumShading1-Accent11">
    <w:name w:val="Medium Shading 1 - Accent 11"/>
    <w:basedOn w:val="TableNormal"/>
    <w:uiPriority w:val="63"/>
    <w:rsid w:val="00D216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216F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780C73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13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D0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DD0"/>
    <w:rPr>
      <w:b/>
      <w:bCs/>
    </w:rPr>
  </w:style>
  <w:style w:type="paragraph" w:styleId="Revision">
    <w:name w:val="Revision"/>
    <w:hidden/>
    <w:uiPriority w:val="99"/>
    <w:semiHidden/>
    <w:rsid w:val="00913DD0"/>
    <w:rPr>
      <w:lang w:bidi="en-US"/>
    </w:rPr>
  </w:style>
  <w:style w:type="paragraph" w:customStyle="1" w:styleId="BulletedList">
    <w:name w:val="Bulleted List"/>
    <w:basedOn w:val="Normal"/>
    <w:qFormat/>
    <w:rsid w:val="00704237"/>
    <w:pPr>
      <w:numPr>
        <w:numId w:val="2"/>
      </w:numPr>
    </w:pPr>
  </w:style>
  <w:style w:type="paragraph" w:customStyle="1" w:styleId="Code">
    <w:name w:val="Code"/>
    <w:basedOn w:val="Normal"/>
    <w:qFormat/>
    <w:rsid w:val="003339F9"/>
    <w:pPr>
      <w:keepLines/>
      <w:shd w:val="pct10" w:color="auto" w:fill="auto"/>
      <w:suppressAutoHyphens/>
      <w:ind w:left="720"/>
      <w:contextualSpacing/>
    </w:pPr>
    <w:rPr>
      <w:rFonts w:ascii="Courier New" w:hAnsi="Courier New" w:cs="Courier New"/>
    </w:rPr>
  </w:style>
  <w:style w:type="paragraph" w:customStyle="1" w:styleId="NumberedList">
    <w:name w:val="Numbered List"/>
    <w:basedOn w:val="ListParagraph"/>
    <w:qFormat/>
    <w:rsid w:val="006A0985"/>
    <w:pPr>
      <w:numPr>
        <w:numId w:val="3"/>
      </w:numPr>
      <w:tabs>
        <w:tab w:val="left" w:pos="720"/>
      </w:tabs>
      <w:spacing w:before="120" w:after="120"/>
    </w:pPr>
    <w:rPr>
      <w:rFonts w:ascii="Calibri" w:eastAsia="SimSun" w:hAnsi="Calibri" w:cs="Calibri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9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2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51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5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269">
          <w:marLeft w:val="0"/>
          <w:marRight w:val="0"/>
          <w:marTop w:val="150"/>
          <w:marBottom w:val="150"/>
          <w:divBdr>
            <w:top w:val="single" w:sz="6" w:space="8" w:color="747E93"/>
            <w:left w:val="single" w:sz="6" w:space="8" w:color="747E93"/>
            <w:bottom w:val="single" w:sz="6" w:space="8" w:color="747E93"/>
            <w:right w:val="single" w:sz="6" w:space="8" w:color="747E93"/>
          </w:divBdr>
          <w:divsChild>
            <w:div w:id="683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4841">
                  <w:marLeft w:val="15"/>
                  <w:marRight w:val="15"/>
                  <w:marTop w:val="15"/>
                  <w:marBottom w:val="150"/>
                  <w:divBdr>
                    <w:top w:val="single" w:sz="6" w:space="4" w:color="C8C8BA"/>
                    <w:left w:val="single" w:sz="6" w:space="4" w:color="C8C8BA"/>
                    <w:bottom w:val="single" w:sz="6" w:space="4" w:color="C8C8BA"/>
                    <w:right w:val="single" w:sz="6" w:space="4" w:color="C8C8BA"/>
                  </w:divBdr>
                </w:div>
              </w:divsChild>
            </w:div>
          </w:divsChild>
        </w:div>
      </w:divsChild>
    </w:div>
    <w:div w:id="1193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3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7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3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1233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5019">
                      <w:marLeft w:val="45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.cloud.com/kb" TargetMode="External"/><Relationship Id="rId13" Type="http://schemas.openxmlformats.org/officeDocument/2006/relationships/hyperlink" Target="mailto:support@cloud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mcat.apache.org/tomcat-5.5-doc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pi.jque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.org/licenses" TargetMode="External"/><Relationship Id="rId14" Type="http://schemas.openxmlformats.org/officeDocument/2006/relationships/hyperlink" Target="http://cloud.com/community/security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%20Chan\Documents\vmops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6D8C-BBD8-4A67-AF6B-841AF57B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vmops_general_template</Template>
  <TotalTime>1</TotalTime>
  <Pages>10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Links>
    <vt:vector size="228" baseType="variant">
      <vt:variant>
        <vt:i4>7733306</vt:i4>
      </vt:variant>
      <vt:variant>
        <vt:i4>270</vt:i4>
      </vt:variant>
      <vt:variant>
        <vt:i4>0</vt:i4>
      </vt:variant>
      <vt:variant>
        <vt:i4>5</vt:i4>
      </vt:variant>
      <vt:variant>
        <vt:lpwstr>http://managementserver:8080/client</vt:lpwstr>
      </vt:variant>
      <vt:variant>
        <vt:lpwstr/>
      </vt:variant>
      <vt:variant>
        <vt:i4>8323185</vt:i4>
      </vt:variant>
      <vt:variant>
        <vt:i4>267</vt:i4>
      </vt:variant>
      <vt:variant>
        <vt:i4>0</vt:i4>
      </vt:variant>
      <vt:variant>
        <vt:i4>5</vt:i4>
      </vt:variant>
      <vt:variant>
        <vt:lpwstr>http://management-server-ip-address:8080/client</vt:lpwstr>
      </vt:variant>
      <vt:variant>
        <vt:lpwstr/>
      </vt:variant>
      <vt:variant>
        <vt:i4>786467</vt:i4>
      </vt:variant>
      <vt:variant>
        <vt:i4>264</vt:i4>
      </vt:variant>
      <vt:variant>
        <vt:i4>0</vt:i4>
      </vt:variant>
      <vt:variant>
        <vt:i4>5</vt:i4>
      </vt:variant>
      <vt:variant>
        <vt:lpwstr>http://isoredirect.centos.org/centos/5/isos/x86_64/</vt:lpwstr>
      </vt:variant>
      <vt:variant>
        <vt:lpwstr/>
      </vt:variant>
      <vt:variant>
        <vt:i4>4718686</vt:i4>
      </vt:variant>
      <vt:variant>
        <vt:i4>261</vt:i4>
      </vt:variant>
      <vt:variant>
        <vt:i4>0</vt:i4>
      </vt:variant>
      <vt:variant>
        <vt:i4>5</vt:i4>
      </vt:variant>
      <vt:variant>
        <vt:lpwstr>http://www.citrix.com/English/ps2/products/feature.asp?contentID=1686939</vt:lpwstr>
      </vt:variant>
      <vt:variant>
        <vt:lpwstr/>
      </vt:variant>
      <vt:variant>
        <vt:i4>7929909</vt:i4>
      </vt:variant>
      <vt:variant>
        <vt:i4>258</vt:i4>
      </vt:variant>
      <vt:variant>
        <vt:i4>0</vt:i4>
      </vt:variant>
      <vt:variant>
        <vt:i4>5</vt:i4>
      </vt:variant>
      <vt:variant>
        <vt:lpwstr>http://www.equallogic.com/resourcecenter/assetview.aspx?id=8727</vt:lpwstr>
      </vt:variant>
      <vt:variant>
        <vt:lpwstr/>
      </vt:variant>
      <vt:variant>
        <vt:i4>1835057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_Toc258224981</vt:lpwstr>
      </vt:variant>
      <vt:variant>
        <vt:i4>1835057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_Toc258224980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_Toc258224979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_Toc258224978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_Toc258224977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_Toc258224976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_Toc258224975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_Toc258224974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_Toc258224973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_Toc258224972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_Toc258224971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_Toc258224970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_Toc258224969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_Toc258224968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_Toc258224967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_Toc258224966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_Toc258224965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_Toc258224964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_Toc258224963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_Toc258224962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_Toc258224961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_Toc258224960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_Toc258224959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_Toc258224958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_Toc258224957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_Toc258224956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_Toc258224955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_Toc258224954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_Toc258224953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_Toc258224952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_Toc258224951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_Toc258224950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_Toc258224949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Chan</dc:creator>
  <cp:lastModifiedBy>kevin</cp:lastModifiedBy>
  <cp:revision>2</cp:revision>
  <cp:lastPrinted>2010-07-20T23:13:00Z</cp:lastPrinted>
  <dcterms:created xsi:type="dcterms:W3CDTF">2010-08-12T18:18:00Z</dcterms:created>
  <dcterms:modified xsi:type="dcterms:W3CDTF">2010-08-12T18:18:00Z</dcterms:modified>
</cp:coreProperties>
</file>