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E5" w:rsidRDefault="00E153E5" w:rsidP="00E153E5">
      <w:pPr>
        <w:pStyle w:val="Title"/>
      </w:pPr>
    </w:p>
    <w:p w:rsidR="00E153E5" w:rsidRDefault="00E153E5" w:rsidP="00E153E5">
      <w:pPr>
        <w:pStyle w:val="Title"/>
      </w:pPr>
    </w:p>
    <w:p w:rsidR="00E153E5" w:rsidRDefault="00E153E5" w:rsidP="00E153E5">
      <w:pPr>
        <w:pStyle w:val="Title"/>
      </w:pPr>
    </w:p>
    <w:p w:rsidR="00DC3037" w:rsidRDefault="001A182D" w:rsidP="00DC1A87">
      <w:pPr>
        <w:pStyle w:val="Title"/>
      </w:pPr>
      <w:r>
        <w:t>Cloud.com</w:t>
      </w:r>
      <w:r w:rsidR="00DC3037">
        <w:t xml:space="preserve"> </w:t>
      </w:r>
      <w:proofErr w:type="spellStart"/>
      <w:r w:rsidR="00DC3037">
        <w:t>CloudStack</w:t>
      </w:r>
      <w:proofErr w:type="spellEnd"/>
      <w:r w:rsidR="00EB28DB">
        <w:t xml:space="preserve"> </w:t>
      </w:r>
      <w:r w:rsidR="004A6E95">
        <w:t xml:space="preserve">Adapter </w:t>
      </w:r>
    </w:p>
    <w:p w:rsidR="00E153E5" w:rsidRDefault="004A6E95" w:rsidP="00DC1A87">
      <w:pPr>
        <w:pStyle w:val="Title"/>
      </w:pPr>
      <w:r>
        <w:t>Framework Guide</w:t>
      </w:r>
    </w:p>
    <w:p w:rsidR="00E153E5" w:rsidRPr="00E153E5" w:rsidRDefault="005B6B7E" w:rsidP="00E153E5">
      <w:pPr>
        <w:pStyle w:val="Subtitle"/>
      </w:pPr>
      <w:r>
        <w:t>(</w:t>
      </w:r>
      <w:r w:rsidR="001A182D">
        <w:t>Version 2.0 Preview</w:t>
      </w:r>
      <w:r>
        <w:t>)</w:t>
      </w:r>
    </w:p>
    <w:p w:rsidR="00584987" w:rsidRPr="00FE08A8" w:rsidRDefault="001A182D" w:rsidP="00880149">
      <w:pPr>
        <w:jc w:val="center"/>
        <w:rPr>
          <w:sz w:val="28"/>
          <w:szCs w:val="28"/>
        </w:rPr>
      </w:pPr>
      <w:r>
        <w:rPr>
          <w:sz w:val="28"/>
          <w:szCs w:val="28"/>
        </w:rPr>
        <w:t>May 5, 2010</w:t>
      </w: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DC3037" w:rsidRDefault="00DC3037" w:rsidP="00880149">
      <w:pPr>
        <w:jc w:val="center"/>
      </w:pPr>
    </w:p>
    <w:p w:rsidR="00E361A7" w:rsidRDefault="00E361A7" w:rsidP="00880149">
      <w:pPr>
        <w:jc w:val="center"/>
      </w:pPr>
    </w:p>
    <w:p w:rsidR="00584987" w:rsidRDefault="00584987" w:rsidP="00880149">
      <w:pPr>
        <w:jc w:val="center"/>
      </w:pPr>
    </w:p>
    <w:p w:rsidR="00584987" w:rsidRDefault="00584987" w:rsidP="00584987">
      <w:r>
        <w:t>© 20</w:t>
      </w:r>
      <w:r w:rsidR="001A182D">
        <w:t>10</w:t>
      </w:r>
      <w:r w:rsidRPr="00234A7E">
        <w:t xml:space="preserve"> </w:t>
      </w:r>
      <w:r w:rsidR="001A182D">
        <w:t>Cloud.com</w:t>
      </w:r>
      <w:r w:rsidRPr="00234A7E">
        <w:t xml:space="preserve"> Inc. All rights reserved</w:t>
      </w:r>
      <w:r>
        <w:t xml:space="preserve">. Specifications are subject to change without notice. The </w:t>
      </w:r>
      <w:r w:rsidR="001A182D">
        <w:t>Cloud.com</w:t>
      </w:r>
      <w:r>
        <w:t xml:space="preserve"> logo,</w:t>
      </w:r>
      <w:r w:rsidR="001A182D">
        <w:t xml:space="preserve"> Cloud.com</w:t>
      </w:r>
      <w:r>
        <w:t>, Hypervisor Attached Storage, HAS, Hypervisor Aware Network, HAN</w:t>
      </w:r>
      <w:r w:rsidR="004C533C">
        <w:t xml:space="preserve">, and </w:t>
      </w:r>
      <w:proofErr w:type="spellStart"/>
      <w:r w:rsidR="004C533C">
        <w:t>VMSync</w:t>
      </w:r>
      <w:proofErr w:type="spellEnd"/>
      <w:r>
        <w:t xml:space="preserve"> are trademarks or registered trademarks of </w:t>
      </w:r>
      <w:r w:rsidR="001A182D">
        <w:t>Cloud.com,</w:t>
      </w:r>
      <w:r>
        <w:t xml:space="preserve"> Inc. All other brands or products are trademarks or registered trademarks of their respective holders.</w:t>
      </w:r>
    </w:p>
    <w:p w:rsidR="00F52FB4" w:rsidRDefault="00F52FB4" w:rsidP="00092BAE">
      <w:pPr>
        <w:pStyle w:val="TOCHeading"/>
        <w:numPr>
          <w:ilvl w:val="0"/>
          <w:numId w:val="0"/>
        </w:numPr>
        <w:ind w:left="432" w:hanging="432"/>
      </w:pPr>
      <w:r>
        <w:lastRenderedPageBreak/>
        <w:t>Contents</w:t>
      </w:r>
    </w:p>
    <w:p w:rsidR="0062673C" w:rsidRDefault="0067020B">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35887332" w:history="1">
        <w:r w:rsidR="0062673C" w:rsidRPr="003765E3">
          <w:rPr>
            <w:rStyle w:val="Hyperlink"/>
            <w:noProof/>
          </w:rPr>
          <w:t>1</w:t>
        </w:r>
        <w:r w:rsidR="0062673C">
          <w:rPr>
            <w:rFonts w:eastAsia="Times New Roman"/>
            <w:noProof/>
            <w:sz w:val="22"/>
            <w:szCs w:val="22"/>
            <w:lang w:bidi="ar-SA"/>
          </w:rPr>
          <w:tab/>
        </w:r>
        <w:r w:rsidR="0062673C" w:rsidRPr="003765E3">
          <w:rPr>
            <w:rStyle w:val="Hyperlink"/>
            <w:noProof/>
          </w:rPr>
          <w:t>Overview</w:t>
        </w:r>
        <w:r w:rsidR="0062673C">
          <w:rPr>
            <w:noProof/>
            <w:webHidden/>
          </w:rPr>
          <w:tab/>
        </w:r>
        <w:r>
          <w:rPr>
            <w:noProof/>
            <w:webHidden/>
          </w:rPr>
          <w:fldChar w:fldCharType="begin"/>
        </w:r>
        <w:r w:rsidR="0062673C">
          <w:rPr>
            <w:noProof/>
            <w:webHidden/>
          </w:rPr>
          <w:instrText xml:space="preserve"> PAGEREF _Toc235887332 \h </w:instrText>
        </w:r>
        <w:r>
          <w:rPr>
            <w:noProof/>
            <w:webHidden/>
          </w:rPr>
        </w:r>
        <w:r>
          <w:rPr>
            <w:noProof/>
            <w:webHidden/>
          </w:rPr>
          <w:fldChar w:fldCharType="separate"/>
        </w:r>
        <w:r w:rsidR="00A36ACA">
          <w:rPr>
            <w:noProof/>
            <w:webHidden/>
          </w:rPr>
          <w:t>4</w:t>
        </w:r>
        <w:r>
          <w:rPr>
            <w:noProof/>
            <w:webHidden/>
          </w:rPr>
          <w:fldChar w:fldCharType="end"/>
        </w:r>
      </w:hyperlink>
    </w:p>
    <w:p w:rsidR="0062673C" w:rsidRDefault="0067020B">
      <w:pPr>
        <w:pStyle w:val="TOC2"/>
        <w:tabs>
          <w:tab w:val="left" w:pos="880"/>
          <w:tab w:val="right" w:leader="dot" w:pos="10790"/>
        </w:tabs>
        <w:rPr>
          <w:rFonts w:eastAsia="Times New Roman"/>
          <w:noProof/>
          <w:sz w:val="22"/>
          <w:szCs w:val="22"/>
          <w:lang w:bidi="ar-SA"/>
        </w:rPr>
      </w:pPr>
      <w:hyperlink w:anchor="_Toc235887333" w:history="1">
        <w:r w:rsidR="0062673C" w:rsidRPr="003765E3">
          <w:rPr>
            <w:rStyle w:val="Hyperlink"/>
            <w:noProof/>
          </w:rPr>
          <w:t>1.1</w:t>
        </w:r>
        <w:r w:rsidR="0062673C">
          <w:rPr>
            <w:rFonts w:eastAsia="Times New Roman"/>
            <w:noProof/>
            <w:sz w:val="22"/>
            <w:szCs w:val="22"/>
            <w:lang w:bidi="ar-SA"/>
          </w:rPr>
          <w:tab/>
        </w:r>
        <w:r w:rsidR="0062673C" w:rsidRPr="003765E3">
          <w:rPr>
            <w:rStyle w:val="Hyperlink"/>
            <w:noProof/>
          </w:rPr>
          <w:t>Getting Started</w:t>
        </w:r>
        <w:r w:rsidR="0062673C">
          <w:rPr>
            <w:noProof/>
            <w:webHidden/>
          </w:rPr>
          <w:tab/>
        </w:r>
        <w:r>
          <w:rPr>
            <w:noProof/>
            <w:webHidden/>
          </w:rPr>
          <w:fldChar w:fldCharType="begin"/>
        </w:r>
        <w:r w:rsidR="0062673C">
          <w:rPr>
            <w:noProof/>
            <w:webHidden/>
          </w:rPr>
          <w:instrText xml:space="preserve"> PAGEREF _Toc235887333 \h </w:instrText>
        </w:r>
        <w:r>
          <w:rPr>
            <w:noProof/>
            <w:webHidden/>
          </w:rPr>
        </w:r>
        <w:r>
          <w:rPr>
            <w:noProof/>
            <w:webHidden/>
          </w:rPr>
          <w:fldChar w:fldCharType="separate"/>
        </w:r>
        <w:r w:rsidR="00A36ACA">
          <w:rPr>
            <w:noProof/>
            <w:webHidden/>
          </w:rPr>
          <w:t>4</w:t>
        </w:r>
        <w:r>
          <w:rPr>
            <w:noProof/>
            <w:webHidden/>
          </w:rPr>
          <w:fldChar w:fldCharType="end"/>
        </w:r>
      </w:hyperlink>
    </w:p>
    <w:p w:rsidR="0062673C" w:rsidRDefault="0067020B">
      <w:pPr>
        <w:pStyle w:val="TOC1"/>
        <w:tabs>
          <w:tab w:val="left" w:pos="400"/>
          <w:tab w:val="right" w:leader="dot" w:pos="10790"/>
        </w:tabs>
        <w:rPr>
          <w:rFonts w:eastAsia="Times New Roman"/>
          <w:noProof/>
          <w:sz w:val="22"/>
          <w:szCs w:val="22"/>
          <w:lang w:bidi="ar-SA"/>
        </w:rPr>
      </w:pPr>
      <w:hyperlink w:anchor="_Toc235887334" w:history="1">
        <w:r w:rsidR="0062673C" w:rsidRPr="003765E3">
          <w:rPr>
            <w:rStyle w:val="Hyperlink"/>
            <w:noProof/>
          </w:rPr>
          <w:t>2</w:t>
        </w:r>
        <w:r w:rsidR="0062673C">
          <w:rPr>
            <w:rFonts w:eastAsia="Times New Roman"/>
            <w:noProof/>
            <w:sz w:val="22"/>
            <w:szCs w:val="22"/>
            <w:lang w:bidi="ar-SA"/>
          </w:rPr>
          <w:tab/>
        </w:r>
        <w:r w:rsidR="0062673C" w:rsidRPr="003765E3">
          <w:rPr>
            <w:rStyle w:val="Hyperlink"/>
            <w:noProof/>
          </w:rPr>
          <w:t>UserAuthenticators</w:t>
        </w:r>
        <w:r w:rsidR="0062673C">
          <w:rPr>
            <w:noProof/>
            <w:webHidden/>
          </w:rPr>
          <w:tab/>
        </w:r>
        <w:r>
          <w:rPr>
            <w:noProof/>
            <w:webHidden/>
          </w:rPr>
          <w:fldChar w:fldCharType="begin"/>
        </w:r>
        <w:r w:rsidR="0062673C">
          <w:rPr>
            <w:noProof/>
            <w:webHidden/>
          </w:rPr>
          <w:instrText xml:space="preserve"> PAGEREF _Toc235887334 \h </w:instrText>
        </w:r>
        <w:r>
          <w:rPr>
            <w:noProof/>
            <w:webHidden/>
          </w:rPr>
        </w:r>
        <w:r>
          <w:rPr>
            <w:noProof/>
            <w:webHidden/>
          </w:rPr>
          <w:fldChar w:fldCharType="separate"/>
        </w:r>
        <w:r w:rsidR="00A36ACA">
          <w:rPr>
            <w:noProof/>
            <w:webHidden/>
          </w:rPr>
          <w:t>5</w:t>
        </w:r>
        <w:r>
          <w:rPr>
            <w:noProof/>
            <w:webHidden/>
          </w:rPr>
          <w:fldChar w:fldCharType="end"/>
        </w:r>
      </w:hyperlink>
    </w:p>
    <w:p w:rsidR="00F52FB4" w:rsidRDefault="0067020B">
      <w:r>
        <w:fldChar w:fldCharType="end"/>
      </w:r>
    </w:p>
    <w:p w:rsidR="00F52FB4" w:rsidRPr="00F52FB4" w:rsidRDefault="00F52FB4" w:rsidP="00F52FB4"/>
    <w:p w:rsidR="001D76FB" w:rsidRDefault="00CB581B" w:rsidP="0017640C">
      <w:pPr>
        <w:pStyle w:val="Heading1"/>
      </w:pPr>
      <w:bookmarkStart w:id="0" w:name="_Toc235887332"/>
      <w:r>
        <w:lastRenderedPageBreak/>
        <w:t>Overview</w:t>
      </w:r>
      <w:bookmarkEnd w:id="0"/>
    </w:p>
    <w:p w:rsidR="003952CB" w:rsidRDefault="00C66E14" w:rsidP="00FE1D63">
      <w:r>
        <w:t xml:space="preserve">The </w:t>
      </w:r>
      <w:proofErr w:type="spellStart"/>
      <w:r w:rsidR="00DC3037">
        <w:t>CloudStack</w:t>
      </w:r>
      <w:proofErr w:type="spellEnd"/>
      <w:r>
        <w:t xml:space="preserve"> </w:t>
      </w:r>
      <w:r w:rsidR="00FE1D63">
        <w:t xml:space="preserve">Adapter Framework allows you to further customize your </w:t>
      </w:r>
      <w:proofErr w:type="spellStart"/>
      <w:r w:rsidR="00DC3037">
        <w:t>CloudStack</w:t>
      </w:r>
      <w:proofErr w:type="spellEnd"/>
      <w:r w:rsidR="00FE1D63">
        <w:t xml:space="preserve"> Software to suit your business needs.  </w:t>
      </w:r>
      <w:r w:rsidR="00646C84">
        <w:t xml:space="preserve">We’d like to think that our default adapter implementations should be sufficient enough to suit your needs but we also know that every business has unique requirements.  This framework will allow you to build your own adapters and easily integrate within the </w:t>
      </w:r>
      <w:r w:rsidR="001A182D">
        <w:t>Cloud.com</w:t>
      </w:r>
      <w:r w:rsidR="00646C84">
        <w:t xml:space="preserve"> </w:t>
      </w:r>
      <w:proofErr w:type="spellStart"/>
      <w:r w:rsidR="00DC3037">
        <w:t>CloudStack</w:t>
      </w:r>
      <w:proofErr w:type="spellEnd"/>
      <w:r w:rsidR="00646C84">
        <w:t>.</w:t>
      </w:r>
      <w:r w:rsidR="00DC4075">
        <w:t xml:space="preserve">  We currently support custom implementation of the following:</w:t>
      </w:r>
    </w:p>
    <w:p w:rsidR="00DC4075" w:rsidRDefault="00DC4075" w:rsidP="00DC4075">
      <w:pPr>
        <w:numPr>
          <w:ilvl w:val="0"/>
          <w:numId w:val="25"/>
        </w:numPr>
      </w:pPr>
      <w:proofErr w:type="spellStart"/>
      <w:r>
        <w:t>UserAuthenticators</w:t>
      </w:r>
      <w:proofErr w:type="spellEnd"/>
      <w:r>
        <w:t xml:space="preserve"> – allows you to integrate custom authentication schemes that the Management Server can use to validate user credentials.</w:t>
      </w:r>
    </w:p>
    <w:p w:rsidR="00DC4075" w:rsidRDefault="00E574F2" w:rsidP="00DC4075">
      <w:pPr>
        <w:numPr>
          <w:ilvl w:val="0"/>
          <w:numId w:val="25"/>
        </w:numPr>
      </w:pPr>
      <w:proofErr w:type="spellStart"/>
      <w:r>
        <w:t>HostAllocators</w:t>
      </w:r>
      <w:proofErr w:type="spellEnd"/>
      <w:r>
        <w:t xml:space="preserve"> – allows you to create custom rules to determine which physical host to allocate the guest virtual machines on.</w:t>
      </w:r>
    </w:p>
    <w:p w:rsidR="00E574F2" w:rsidRDefault="00985D26" w:rsidP="00DC4075">
      <w:pPr>
        <w:numPr>
          <w:ilvl w:val="0"/>
          <w:numId w:val="25"/>
        </w:numPr>
      </w:pPr>
      <w:proofErr w:type="spellStart"/>
      <w:r>
        <w:t>PodAllocators</w:t>
      </w:r>
      <w:proofErr w:type="spellEnd"/>
      <w:r>
        <w:t xml:space="preserve"> – allows you to create custom rules to determine which pod to allow the guest virtual machines on.</w:t>
      </w:r>
    </w:p>
    <w:p w:rsidR="00985D26" w:rsidRDefault="00985D26" w:rsidP="00DC4075">
      <w:pPr>
        <w:numPr>
          <w:ilvl w:val="0"/>
          <w:numId w:val="25"/>
        </w:numPr>
      </w:pPr>
      <w:proofErr w:type="spellStart"/>
      <w:r>
        <w:t>ConsoleProxyAllocators</w:t>
      </w:r>
      <w:proofErr w:type="spellEnd"/>
      <w:r>
        <w:t xml:space="preserve"> – allows you to create custom rules to determine which routing nodes to allow the console proxy on.</w:t>
      </w:r>
    </w:p>
    <w:p w:rsidR="00EB62BA" w:rsidRDefault="00EB62BA" w:rsidP="00DC4075">
      <w:pPr>
        <w:numPr>
          <w:ilvl w:val="0"/>
          <w:numId w:val="25"/>
        </w:numPr>
      </w:pPr>
      <w:r>
        <w:t xml:space="preserve">Investigators – allows you to create custom rules to determine </w:t>
      </w:r>
      <w:r w:rsidR="00560864">
        <w:t>when a virtual machine is detected as “down” for HA purposes.</w:t>
      </w:r>
    </w:p>
    <w:p w:rsidR="00595F40" w:rsidRDefault="00595F40" w:rsidP="00595F40">
      <w:pPr>
        <w:pStyle w:val="Heading2"/>
      </w:pPr>
      <w:bookmarkStart w:id="1" w:name="_Toc235887333"/>
      <w:r>
        <w:t>Getting Started</w:t>
      </w:r>
      <w:bookmarkEnd w:id="1"/>
    </w:p>
    <w:p w:rsidR="00595F40" w:rsidRDefault="00595F40" w:rsidP="00595F40">
      <w:r>
        <w:t xml:space="preserve">The </w:t>
      </w:r>
      <w:proofErr w:type="spellStart"/>
      <w:r w:rsidR="00DC3037">
        <w:t>CloudStack</w:t>
      </w:r>
      <w:proofErr w:type="spellEnd"/>
      <w:r>
        <w:t xml:space="preserve"> </w:t>
      </w:r>
      <w:r w:rsidR="00B97D52">
        <w:t>Adapter Framework is built entirely using Java as the programming language</w:t>
      </w:r>
      <w:r w:rsidR="008F2C55">
        <w:t xml:space="preserve">.  </w:t>
      </w:r>
      <w:r w:rsidR="00056049">
        <w:t>To get started:</w:t>
      </w:r>
    </w:p>
    <w:p w:rsidR="00056049" w:rsidRDefault="00056049" w:rsidP="00056049">
      <w:pPr>
        <w:numPr>
          <w:ilvl w:val="0"/>
          <w:numId w:val="18"/>
        </w:numPr>
      </w:pPr>
      <w:r>
        <w:t xml:space="preserve">Make you have the </w:t>
      </w:r>
      <w:proofErr w:type="spellStart"/>
      <w:r w:rsidR="00DC3037">
        <w:t>CloudStack</w:t>
      </w:r>
      <w:proofErr w:type="spellEnd"/>
      <w:r>
        <w:t xml:space="preserve"> Management Server installed and running (</w:t>
      </w:r>
      <w:r w:rsidR="00CA5D21">
        <w:t>If not, p</w:t>
      </w:r>
      <w:r>
        <w:t xml:space="preserve">lease refer to the </w:t>
      </w:r>
      <w:r w:rsidR="001A182D">
        <w:t>Cloud.com</w:t>
      </w:r>
      <w:r>
        <w:t xml:space="preserve"> </w:t>
      </w:r>
      <w:proofErr w:type="spellStart"/>
      <w:r w:rsidR="00DC3037">
        <w:t>CloudStack</w:t>
      </w:r>
      <w:proofErr w:type="spellEnd"/>
      <w:r>
        <w:t xml:space="preserve"> Installation Guide</w:t>
      </w:r>
      <w:r w:rsidR="00CA5D21">
        <w:t>)</w:t>
      </w:r>
    </w:p>
    <w:p w:rsidR="00CA5D21" w:rsidRDefault="00CA5D21" w:rsidP="00056049">
      <w:pPr>
        <w:numPr>
          <w:ilvl w:val="0"/>
          <w:numId w:val="18"/>
        </w:numPr>
      </w:pPr>
      <w:r>
        <w:t>Understanding of XML (Refer to the W3</w:t>
      </w:r>
      <w:r w:rsidR="00DC3037">
        <w:t>C</w:t>
      </w:r>
      <w:r>
        <w:t xml:space="preserve"> XML Tutorial)</w:t>
      </w:r>
    </w:p>
    <w:p w:rsidR="00CA5D21" w:rsidRDefault="00CA5D21" w:rsidP="00056049">
      <w:pPr>
        <w:numPr>
          <w:ilvl w:val="0"/>
          <w:numId w:val="18"/>
        </w:numPr>
      </w:pPr>
      <w:r>
        <w:t xml:space="preserve">Understanding of </w:t>
      </w:r>
      <w:r w:rsidR="00B97D52">
        <w:t>the Java programming language.</w:t>
      </w:r>
    </w:p>
    <w:p w:rsidR="00CA5D21" w:rsidRDefault="00CA5D21" w:rsidP="00056049">
      <w:pPr>
        <w:numPr>
          <w:ilvl w:val="0"/>
          <w:numId w:val="18"/>
        </w:numPr>
      </w:pPr>
      <w:r>
        <w:t xml:space="preserve">Understanding of how the </w:t>
      </w:r>
      <w:r w:rsidR="001A182D">
        <w:t>Cloud.com</w:t>
      </w:r>
      <w:r>
        <w:t xml:space="preserve"> </w:t>
      </w:r>
      <w:proofErr w:type="spellStart"/>
      <w:r w:rsidR="00DC3037">
        <w:t>CloudStack</w:t>
      </w:r>
      <w:proofErr w:type="spellEnd"/>
      <w:r>
        <w:t xml:space="preserve"> works.</w:t>
      </w:r>
    </w:p>
    <w:p w:rsidR="001944D6" w:rsidRDefault="001944D6" w:rsidP="00756FDF">
      <w:pPr>
        <w:pStyle w:val="Heading1"/>
      </w:pPr>
      <w:bookmarkStart w:id="2" w:name="_Toc235887334"/>
      <w:proofErr w:type="spellStart"/>
      <w:r>
        <w:lastRenderedPageBreak/>
        <w:t>UserAuthenticators</w:t>
      </w:r>
      <w:bookmarkEnd w:id="2"/>
      <w:proofErr w:type="spellEnd"/>
    </w:p>
    <w:p w:rsidR="001944D6" w:rsidRDefault="001944D6" w:rsidP="001944D6">
      <w:r>
        <w:t xml:space="preserve">User authenticators are written by </w:t>
      </w:r>
      <w:r w:rsidR="001A182D">
        <w:t>extending</w:t>
      </w:r>
      <w:r>
        <w:t xml:space="preserve"> the </w:t>
      </w:r>
      <w:proofErr w:type="spellStart"/>
      <w:r>
        <w:t>com.</w:t>
      </w:r>
      <w:r w:rsidR="005F2060">
        <w:t>cloud</w:t>
      </w:r>
      <w:r>
        <w:t>.server.auth.</w:t>
      </w:r>
      <w:r w:rsidR="007554B5">
        <w:t>Default</w:t>
      </w:r>
      <w:r>
        <w:t>UserAuthenticator</w:t>
      </w:r>
      <w:proofErr w:type="spellEnd"/>
      <w:r>
        <w:t xml:space="preserve"> interface.  The interface contains one method.</w:t>
      </w:r>
    </w:p>
    <w:p w:rsidR="001944D6" w:rsidRDefault="001944D6" w:rsidP="001944D6">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color w:val="000000"/>
          <w:sz w:val="16"/>
          <w:szCs w:val="16"/>
          <w:lang w:bidi="ar-SA"/>
        </w:rPr>
        <w:tab/>
      </w:r>
      <w:r>
        <w:rPr>
          <w:rFonts w:ascii="Courier New" w:hAnsi="Courier New" w:cs="Courier New"/>
          <w:color w:val="3F5FBF"/>
          <w:sz w:val="16"/>
          <w:szCs w:val="16"/>
          <w:lang w:bidi="ar-SA"/>
        </w:rPr>
        <w:t>/**</w:t>
      </w:r>
    </w:p>
    <w:p w:rsidR="001944D6" w:rsidRDefault="001944D6" w:rsidP="001944D6">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color w:val="000000"/>
          <w:sz w:val="16"/>
          <w:szCs w:val="16"/>
          <w:lang w:bidi="ar-SA"/>
        </w:rPr>
        <w:tab/>
        <w:t xml:space="preserve"> </w:t>
      </w:r>
      <w:r>
        <w:rPr>
          <w:rFonts w:ascii="Courier New" w:hAnsi="Courier New" w:cs="Courier New"/>
          <w:color w:val="3F5FBF"/>
          <w:sz w:val="16"/>
          <w:szCs w:val="16"/>
          <w:lang w:bidi="ar-SA"/>
        </w:rPr>
        <w:t>*</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Authenticates</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the</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user</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by</w:t>
      </w:r>
      <w:r>
        <w:rPr>
          <w:rFonts w:ascii="Courier New" w:hAnsi="Courier New" w:cs="Courier New"/>
          <w:color w:val="000000"/>
          <w:sz w:val="16"/>
          <w:szCs w:val="16"/>
          <w:lang w:bidi="ar-SA"/>
        </w:rPr>
        <w:t xml:space="preserve"> </w:t>
      </w:r>
      <w:r w:rsidRPr="001944D6">
        <w:rPr>
          <w:rFonts w:ascii="Courier New" w:hAnsi="Courier New" w:cs="Courier New"/>
          <w:color w:val="3F5FBF"/>
          <w:sz w:val="16"/>
          <w:szCs w:val="16"/>
          <w:lang w:bidi="ar-SA"/>
        </w:rPr>
        <w:t>username</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and</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password.</w:t>
      </w:r>
    </w:p>
    <w:p w:rsidR="001944D6" w:rsidRDefault="001944D6" w:rsidP="001944D6">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color w:val="000000"/>
          <w:sz w:val="16"/>
          <w:szCs w:val="16"/>
          <w:lang w:bidi="ar-SA"/>
        </w:rPr>
        <w:tab/>
        <w:t xml:space="preserve"> </w:t>
      </w:r>
      <w:r>
        <w:rPr>
          <w:rFonts w:ascii="Courier New" w:hAnsi="Courier New" w:cs="Courier New"/>
          <w:color w:val="3F5FBF"/>
          <w:sz w:val="16"/>
          <w:szCs w:val="16"/>
          <w:lang w:bidi="ar-SA"/>
        </w:rPr>
        <w:t>*</w:t>
      </w:r>
      <w:r>
        <w:rPr>
          <w:rFonts w:ascii="Courier New" w:hAnsi="Courier New" w:cs="Courier New"/>
          <w:color w:val="000000"/>
          <w:sz w:val="16"/>
          <w:szCs w:val="16"/>
          <w:lang w:bidi="ar-SA"/>
        </w:rPr>
        <w:t xml:space="preserve"> </w:t>
      </w:r>
    </w:p>
    <w:p w:rsidR="001944D6" w:rsidRDefault="001944D6" w:rsidP="001944D6">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color w:val="000000"/>
          <w:sz w:val="16"/>
          <w:szCs w:val="16"/>
          <w:lang w:bidi="ar-SA"/>
        </w:rPr>
        <w:tab/>
        <w:t xml:space="preserve"> </w:t>
      </w:r>
      <w:r>
        <w:rPr>
          <w:rFonts w:ascii="Courier New" w:hAnsi="Courier New" w:cs="Courier New"/>
          <w:color w:val="3F5FBF"/>
          <w:sz w:val="16"/>
          <w:szCs w:val="16"/>
          <w:lang w:bidi="ar-SA"/>
        </w:rPr>
        <w:t>*</w:t>
      </w:r>
      <w:r>
        <w:rPr>
          <w:rFonts w:ascii="Courier New" w:hAnsi="Courier New" w:cs="Courier New"/>
          <w:color w:val="000000"/>
          <w:sz w:val="16"/>
          <w:szCs w:val="16"/>
          <w:lang w:bidi="ar-SA"/>
        </w:rPr>
        <w:t xml:space="preserve"> </w:t>
      </w:r>
      <w:r>
        <w:rPr>
          <w:rFonts w:ascii="Courier New" w:hAnsi="Courier New" w:cs="Courier New"/>
          <w:b/>
          <w:bCs/>
          <w:color w:val="7F9FBF"/>
          <w:sz w:val="16"/>
          <w:szCs w:val="16"/>
          <w:lang w:bidi="ar-SA"/>
        </w:rPr>
        <w:t>@</w:t>
      </w:r>
      <w:proofErr w:type="spellStart"/>
      <w:r>
        <w:rPr>
          <w:rFonts w:ascii="Courier New" w:hAnsi="Courier New" w:cs="Courier New"/>
          <w:b/>
          <w:bCs/>
          <w:color w:val="7F9FBF"/>
          <w:sz w:val="16"/>
          <w:szCs w:val="16"/>
          <w:lang w:bidi="ar-SA"/>
        </w:rPr>
        <w:t>param</w:t>
      </w:r>
      <w:proofErr w:type="spellEnd"/>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username</w:t>
      </w:r>
    </w:p>
    <w:p w:rsidR="001219DB" w:rsidRPr="001219DB" w:rsidRDefault="001944D6" w:rsidP="001944D6">
      <w:pPr>
        <w:autoSpaceDE w:val="0"/>
        <w:autoSpaceDN w:val="0"/>
        <w:adjustRightInd w:val="0"/>
        <w:spacing w:before="0" w:after="0" w:line="240" w:lineRule="auto"/>
        <w:rPr>
          <w:rFonts w:ascii="Courier New" w:hAnsi="Courier New" w:cs="Courier New"/>
          <w:color w:val="3F5FBF"/>
          <w:sz w:val="16"/>
          <w:szCs w:val="16"/>
          <w:lang w:bidi="ar-SA"/>
        </w:rPr>
      </w:pPr>
      <w:r>
        <w:rPr>
          <w:rFonts w:ascii="Courier New" w:hAnsi="Courier New" w:cs="Courier New"/>
          <w:color w:val="000000"/>
          <w:sz w:val="16"/>
          <w:szCs w:val="16"/>
          <w:lang w:bidi="ar-SA"/>
        </w:rPr>
        <w:tab/>
        <w:t xml:space="preserve"> </w:t>
      </w:r>
      <w:r>
        <w:rPr>
          <w:rFonts w:ascii="Courier New" w:hAnsi="Courier New" w:cs="Courier New"/>
          <w:color w:val="3F5FBF"/>
          <w:sz w:val="16"/>
          <w:szCs w:val="16"/>
          <w:lang w:bidi="ar-SA"/>
        </w:rPr>
        <w:t>*</w:t>
      </w:r>
      <w:r>
        <w:rPr>
          <w:rFonts w:ascii="Courier New" w:hAnsi="Courier New" w:cs="Courier New"/>
          <w:color w:val="000000"/>
          <w:sz w:val="16"/>
          <w:szCs w:val="16"/>
          <w:lang w:bidi="ar-SA"/>
        </w:rPr>
        <w:t xml:space="preserve"> </w:t>
      </w:r>
      <w:r>
        <w:rPr>
          <w:rFonts w:ascii="Courier New" w:hAnsi="Courier New" w:cs="Courier New"/>
          <w:b/>
          <w:bCs/>
          <w:color w:val="7F9FBF"/>
          <w:sz w:val="16"/>
          <w:szCs w:val="16"/>
          <w:lang w:bidi="ar-SA"/>
        </w:rPr>
        <w:t>@</w:t>
      </w:r>
      <w:proofErr w:type="spellStart"/>
      <w:r>
        <w:rPr>
          <w:rFonts w:ascii="Courier New" w:hAnsi="Courier New" w:cs="Courier New"/>
          <w:b/>
          <w:bCs/>
          <w:color w:val="7F9FBF"/>
          <w:sz w:val="16"/>
          <w:szCs w:val="16"/>
          <w:lang w:bidi="ar-SA"/>
        </w:rPr>
        <w:t>param</w:t>
      </w:r>
      <w:proofErr w:type="spellEnd"/>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password</w:t>
      </w:r>
    </w:p>
    <w:p w:rsidR="001219DB" w:rsidRPr="001219DB" w:rsidRDefault="001219DB" w:rsidP="001944D6">
      <w:pPr>
        <w:autoSpaceDE w:val="0"/>
        <w:autoSpaceDN w:val="0"/>
        <w:adjustRightInd w:val="0"/>
        <w:spacing w:before="0" w:after="0" w:line="240" w:lineRule="auto"/>
        <w:rPr>
          <w:rFonts w:ascii="Courier New" w:hAnsi="Courier New" w:cs="Courier New"/>
          <w:color w:val="3F5FBF"/>
          <w:sz w:val="16"/>
          <w:szCs w:val="16"/>
          <w:lang w:bidi="ar-SA"/>
        </w:rPr>
      </w:pPr>
      <w:r>
        <w:rPr>
          <w:rFonts w:ascii="Courier New" w:hAnsi="Courier New" w:cs="Courier New"/>
          <w:color w:val="000000"/>
          <w:sz w:val="16"/>
          <w:szCs w:val="16"/>
          <w:lang w:bidi="ar-SA"/>
        </w:rPr>
        <w:tab/>
        <w:t xml:space="preserve"> </w:t>
      </w:r>
      <w:r>
        <w:rPr>
          <w:rFonts w:ascii="Courier New" w:hAnsi="Courier New" w:cs="Courier New"/>
          <w:color w:val="3F5FBF"/>
          <w:sz w:val="16"/>
          <w:szCs w:val="16"/>
          <w:lang w:bidi="ar-SA"/>
        </w:rPr>
        <w:t>*</w:t>
      </w:r>
      <w:r>
        <w:rPr>
          <w:rFonts w:ascii="Courier New" w:hAnsi="Courier New" w:cs="Courier New"/>
          <w:color w:val="000000"/>
          <w:sz w:val="16"/>
          <w:szCs w:val="16"/>
          <w:lang w:bidi="ar-SA"/>
        </w:rPr>
        <w:t xml:space="preserve"> </w:t>
      </w:r>
      <w:r>
        <w:rPr>
          <w:rFonts w:ascii="Courier New" w:hAnsi="Courier New" w:cs="Courier New"/>
          <w:b/>
          <w:bCs/>
          <w:color w:val="7F9FBF"/>
          <w:sz w:val="16"/>
          <w:szCs w:val="16"/>
          <w:lang w:bidi="ar-SA"/>
        </w:rPr>
        <w:t>@</w:t>
      </w:r>
      <w:proofErr w:type="spellStart"/>
      <w:r>
        <w:rPr>
          <w:rFonts w:ascii="Courier New" w:hAnsi="Courier New" w:cs="Courier New"/>
          <w:b/>
          <w:bCs/>
          <w:color w:val="7F9FBF"/>
          <w:sz w:val="16"/>
          <w:szCs w:val="16"/>
          <w:lang w:bidi="ar-SA"/>
        </w:rPr>
        <w:t>param</w:t>
      </w:r>
      <w:proofErr w:type="spellEnd"/>
      <w:r>
        <w:rPr>
          <w:rFonts w:ascii="Courier New" w:hAnsi="Courier New" w:cs="Courier New"/>
          <w:color w:val="000000"/>
          <w:sz w:val="16"/>
          <w:szCs w:val="16"/>
          <w:lang w:bidi="ar-SA"/>
        </w:rPr>
        <w:t xml:space="preserve"> </w:t>
      </w:r>
      <w:proofErr w:type="spellStart"/>
      <w:r>
        <w:rPr>
          <w:rFonts w:ascii="Courier New" w:hAnsi="Courier New" w:cs="Courier New"/>
          <w:color w:val="3F5FBF"/>
          <w:sz w:val="16"/>
          <w:szCs w:val="16"/>
          <w:lang w:bidi="ar-SA"/>
        </w:rPr>
        <w:t>domainId</w:t>
      </w:r>
      <w:proofErr w:type="spellEnd"/>
    </w:p>
    <w:p w:rsidR="001944D6" w:rsidRDefault="001944D6" w:rsidP="001944D6">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color w:val="000000"/>
          <w:sz w:val="16"/>
          <w:szCs w:val="16"/>
          <w:lang w:bidi="ar-SA"/>
        </w:rPr>
        <w:tab/>
        <w:t xml:space="preserve"> </w:t>
      </w:r>
      <w:r>
        <w:rPr>
          <w:rFonts w:ascii="Courier New" w:hAnsi="Courier New" w:cs="Courier New"/>
          <w:color w:val="3F5FBF"/>
          <w:sz w:val="16"/>
          <w:szCs w:val="16"/>
          <w:lang w:bidi="ar-SA"/>
        </w:rPr>
        <w:t>*</w:t>
      </w:r>
      <w:r>
        <w:rPr>
          <w:rFonts w:ascii="Courier New" w:hAnsi="Courier New" w:cs="Courier New"/>
          <w:color w:val="000000"/>
          <w:sz w:val="16"/>
          <w:szCs w:val="16"/>
          <w:lang w:bidi="ar-SA"/>
        </w:rPr>
        <w:t xml:space="preserve"> </w:t>
      </w:r>
      <w:r>
        <w:rPr>
          <w:rFonts w:ascii="Courier New" w:hAnsi="Courier New" w:cs="Courier New"/>
          <w:b/>
          <w:bCs/>
          <w:color w:val="7F9FBF"/>
          <w:sz w:val="16"/>
          <w:szCs w:val="16"/>
          <w:lang w:bidi="ar-SA"/>
        </w:rPr>
        <w:t>@return</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true</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if</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the</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user</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has</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been</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successfully</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authenticated,</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false</w:t>
      </w:r>
      <w:r>
        <w:rPr>
          <w:rFonts w:ascii="Courier New" w:hAnsi="Courier New" w:cs="Courier New"/>
          <w:color w:val="000000"/>
          <w:sz w:val="16"/>
          <w:szCs w:val="16"/>
          <w:lang w:bidi="ar-SA"/>
        </w:rPr>
        <w:t xml:space="preserve"> </w:t>
      </w:r>
      <w:r>
        <w:rPr>
          <w:rFonts w:ascii="Courier New" w:hAnsi="Courier New" w:cs="Courier New"/>
          <w:color w:val="3F5FBF"/>
          <w:sz w:val="16"/>
          <w:szCs w:val="16"/>
          <w:lang w:bidi="ar-SA"/>
        </w:rPr>
        <w:t>otherwise</w:t>
      </w:r>
    </w:p>
    <w:p w:rsidR="001944D6" w:rsidRDefault="001944D6" w:rsidP="001944D6">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color w:val="000000"/>
          <w:sz w:val="16"/>
          <w:szCs w:val="16"/>
          <w:lang w:bidi="ar-SA"/>
        </w:rPr>
        <w:tab/>
        <w:t xml:space="preserve"> </w:t>
      </w:r>
      <w:r>
        <w:rPr>
          <w:rFonts w:ascii="Courier New" w:hAnsi="Courier New" w:cs="Courier New"/>
          <w:color w:val="3F5FBF"/>
          <w:sz w:val="16"/>
          <w:szCs w:val="16"/>
          <w:lang w:bidi="ar-SA"/>
        </w:rPr>
        <w:t>*</w:t>
      </w:r>
      <w:r w:rsidR="001219DB">
        <w:rPr>
          <w:rFonts w:ascii="Courier New" w:hAnsi="Courier New" w:cs="Courier New"/>
          <w:color w:val="3F5FBF"/>
          <w:sz w:val="16"/>
          <w:szCs w:val="16"/>
          <w:lang w:bidi="ar-SA"/>
        </w:rPr>
        <w:t>*</w:t>
      </w:r>
      <w:r>
        <w:rPr>
          <w:rFonts w:ascii="Courier New" w:hAnsi="Courier New" w:cs="Courier New"/>
          <w:color w:val="3F5FBF"/>
          <w:sz w:val="16"/>
          <w:szCs w:val="16"/>
          <w:lang w:bidi="ar-SA"/>
        </w:rPr>
        <w:t>/</w:t>
      </w:r>
    </w:p>
    <w:p w:rsidR="001944D6" w:rsidRDefault="001944D6" w:rsidP="001944D6">
      <w:r>
        <w:rPr>
          <w:rFonts w:ascii="Courier New" w:hAnsi="Courier New" w:cs="Courier New"/>
          <w:color w:val="000000"/>
          <w:sz w:val="16"/>
          <w:szCs w:val="16"/>
          <w:lang w:bidi="ar-SA"/>
        </w:rPr>
        <w:tab/>
      </w:r>
      <w:proofErr w:type="gramStart"/>
      <w:r>
        <w:rPr>
          <w:rFonts w:ascii="Courier New" w:hAnsi="Courier New" w:cs="Courier New"/>
          <w:b/>
          <w:bCs/>
          <w:color w:val="7F0055"/>
          <w:sz w:val="16"/>
          <w:szCs w:val="16"/>
          <w:lang w:bidi="ar-SA"/>
        </w:rPr>
        <w:t>public</w:t>
      </w:r>
      <w:proofErr w:type="gramEnd"/>
      <w:r>
        <w:rPr>
          <w:rFonts w:ascii="Courier New" w:hAnsi="Courier New" w:cs="Courier New"/>
          <w:color w:val="000000"/>
          <w:sz w:val="16"/>
          <w:szCs w:val="16"/>
          <w:lang w:bidi="ar-SA"/>
        </w:rPr>
        <w:t xml:space="preserve"> </w:t>
      </w:r>
      <w:proofErr w:type="spellStart"/>
      <w:r>
        <w:rPr>
          <w:rFonts w:ascii="Courier New" w:hAnsi="Courier New" w:cs="Courier New"/>
          <w:b/>
          <w:bCs/>
          <w:color w:val="7F0055"/>
          <w:sz w:val="16"/>
          <w:szCs w:val="16"/>
          <w:lang w:bidi="ar-SA"/>
        </w:rPr>
        <w:t>boolean</w:t>
      </w:r>
      <w:proofErr w:type="spellEnd"/>
      <w:r>
        <w:rPr>
          <w:rFonts w:ascii="Courier New" w:hAnsi="Courier New" w:cs="Courier New"/>
          <w:color w:val="000000"/>
          <w:sz w:val="16"/>
          <w:szCs w:val="16"/>
          <w:lang w:bidi="ar-SA"/>
        </w:rPr>
        <w:t xml:space="preserve"> authenticate(String username, String password</w:t>
      </w:r>
      <w:r w:rsidR="007554B5">
        <w:rPr>
          <w:rFonts w:ascii="Courier New" w:hAnsi="Courier New" w:cs="Courier New"/>
          <w:color w:val="000000"/>
          <w:sz w:val="16"/>
          <w:szCs w:val="16"/>
          <w:lang w:bidi="ar-SA"/>
        </w:rPr>
        <w:t xml:space="preserve">, Long </w:t>
      </w:r>
      <w:proofErr w:type="spellStart"/>
      <w:r w:rsidR="007554B5">
        <w:rPr>
          <w:rFonts w:ascii="Courier New" w:hAnsi="Courier New" w:cs="Courier New"/>
          <w:color w:val="000000"/>
          <w:sz w:val="16"/>
          <w:szCs w:val="16"/>
          <w:lang w:bidi="ar-SA"/>
        </w:rPr>
        <w:t>domainId</w:t>
      </w:r>
      <w:proofErr w:type="spellEnd"/>
      <w:r>
        <w:rPr>
          <w:rFonts w:ascii="Courier New" w:hAnsi="Courier New" w:cs="Courier New"/>
          <w:color w:val="000000"/>
          <w:sz w:val="16"/>
          <w:szCs w:val="16"/>
          <w:lang w:bidi="ar-SA"/>
        </w:rPr>
        <w:t>);</w:t>
      </w:r>
    </w:p>
    <w:p w:rsidR="001944D6" w:rsidRDefault="001944D6" w:rsidP="001944D6">
      <w:r>
        <w:t>A custom adapter can be written by implementing this one method.  Here’s an example custom authenticator:</w:t>
      </w:r>
    </w:p>
    <w:p w:rsidR="00227F71" w:rsidRDefault="00227F71" w:rsidP="007554B5">
      <w:pPr>
        <w:contextualSpacing/>
        <w:rPr>
          <w:rFonts w:ascii="Courier New" w:hAnsi="Courier New" w:cs="Courier New"/>
          <w:sz w:val="16"/>
          <w:szCs w:val="16"/>
        </w:rPr>
      </w:pPr>
      <w:r w:rsidRPr="00227F71">
        <w:rPr>
          <w:rFonts w:ascii="Courier New" w:hAnsi="Courier New" w:cs="Courier New"/>
          <w:sz w:val="16"/>
          <w:szCs w:val="16"/>
        </w:rPr>
        <w:t>import javax.ejb.Local;</w:t>
      </w:r>
    </w:p>
    <w:p w:rsidR="007554B5" w:rsidRDefault="007554B5" w:rsidP="007554B5">
      <w:pPr>
        <w:contextualSpacing/>
        <w:rPr>
          <w:rFonts w:ascii="Courier New" w:hAnsi="Courier New" w:cs="Courier New"/>
          <w:sz w:val="16"/>
          <w:szCs w:val="16"/>
        </w:rPr>
      </w:pPr>
      <w:proofErr w:type="gramStart"/>
      <w:r w:rsidRPr="007554B5">
        <w:rPr>
          <w:rFonts w:ascii="Courier New" w:hAnsi="Courier New" w:cs="Courier New"/>
          <w:sz w:val="16"/>
          <w:szCs w:val="16"/>
        </w:rPr>
        <w:t>@Local(</w:t>
      </w:r>
      <w:proofErr w:type="gramEnd"/>
      <w:r w:rsidRPr="007554B5">
        <w:rPr>
          <w:rFonts w:ascii="Courier New" w:hAnsi="Courier New" w:cs="Courier New"/>
          <w:sz w:val="16"/>
          <w:szCs w:val="16"/>
        </w:rPr>
        <w:t>value={</w:t>
      </w:r>
      <w:proofErr w:type="spellStart"/>
      <w:r w:rsidRPr="007554B5">
        <w:rPr>
          <w:rFonts w:ascii="Courier New" w:hAnsi="Courier New" w:cs="Courier New"/>
          <w:sz w:val="16"/>
          <w:szCs w:val="16"/>
        </w:rPr>
        <w:t>com.</w:t>
      </w:r>
      <w:r w:rsidR="005F2060">
        <w:rPr>
          <w:rFonts w:ascii="Courier New" w:hAnsi="Courier New" w:cs="Courier New"/>
          <w:sz w:val="16"/>
          <w:szCs w:val="16"/>
        </w:rPr>
        <w:t>cloud</w:t>
      </w:r>
      <w:r w:rsidRPr="007554B5">
        <w:rPr>
          <w:rFonts w:ascii="Courier New" w:hAnsi="Courier New" w:cs="Courier New"/>
          <w:sz w:val="16"/>
          <w:szCs w:val="16"/>
        </w:rPr>
        <w:t>.server.auth.UserAuthenticator.class</w:t>
      </w:r>
      <w:proofErr w:type="spellEnd"/>
      <w:r w:rsidRPr="007554B5">
        <w:rPr>
          <w:rFonts w:ascii="Courier New" w:hAnsi="Courier New" w:cs="Courier New"/>
          <w:sz w:val="16"/>
          <w:szCs w:val="16"/>
        </w:rPr>
        <w:t>})</w:t>
      </w:r>
    </w:p>
    <w:p w:rsidR="007554B5" w:rsidRDefault="007554B5" w:rsidP="007554B5">
      <w:pPr>
        <w:contextualSpacing/>
        <w:rPr>
          <w:rFonts w:ascii="Courier New" w:hAnsi="Courier New" w:cs="Courier New"/>
          <w:sz w:val="16"/>
          <w:szCs w:val="16"/>
        </w:rPr>
      </w:pPr>
    </w:p>
    <w:p w:rsidR="001944D6" w:rsidRDefault="001944D6" w:rsidP="00D36214">
      <w:pPr>
        <w:contextualSpacing/>
        <w:rPr>
          <w:rFonts w:ascii="Courier New" w:hAnsi="Courier New" w:cs="Courier New"/>
          <w:sz w:val="16"/>
          <w:szCs w:val="16"/>
        </w:rPr>
      </w:pPr>
      <w:proofErr w:type="gramStart"/>
      <w:r w:rsidRPr="00DA3C49">
        <w:rPr>
          <w:rFonts w:ascii="Courier New" w:hAnsi="Courier New" w:cs="Courier New"/>
          <w:sz w:val="16"/>
          <w:szCs w:val="16"/>
        </w:rPr>
        <w:t>public</w:t>
      </w:r>
      <w:proofErr w:type="gramEnd"/>
      <w:r w:rsidRPr="00DA3C49">
        <w:rPr>
          <w:rFonts w:ascii="Courier New" w:hAnsi="Courier New" w:cs="Courier New"/>
          <w:sz w:val="16"/>
          <w:szCs w:val="16"/>
        </w:rPr>
        <w:t xml:space="preserve"> class </w:t>
      </w:r>
      <w:proofErr w:type="spellStart"/>
      <w:r w:rsidRPr="00DA3C49">
        <w:rPr>
          <w:rFonts w:ascii="Courier New" w:hAnsi="Courier New" w:cs="Courier New"/>
          <w:sz w:val="16"/>
          <w:szCs w:val="16"/>
        </w:rPr>
        <w:t>MyAuthenticator</w:t>
      </w:r>
      <w:proofErr w:type="spellEnd"/>
      <w:r w:rsidRPr="00DA3C49">
        <w:rPr>
          <w:rFonts w:ascii="Courier New" w:hAnsi="Courier New" w:cs="Courier New"/>
          <w:sz w:val="16"/>
          <w:szCs w:val="16"/>
        </w:rPr>
        <w:t xml:space="preserve"> </w:t>
      </w:r>
      <w:r w:rsidR="007554B5">
        <w:rPr>
          <w:rFonts w:ascii="Courier New" w:hAnsi="Courier New" w:cs="Courier New"/>
          <w:sz w:val="16"/>
          <w:szCs w:val="16"/>
        </w:rPr>
        <w:t>extends</w:t>
      </w:r>
      <w:r w:rsidRPr="00DA3C49">
        <w:rPr>
          <w:rFonts w:ascii="Courier New" w:hAnsi="Courier New" w:cs="Courier New"/>
          <w:sz w:val="16"/>
          <w:szCs w:val="16"/>
        </w:rPr>
        <w:t xml:space="preserve"> </w:t>
      </w:r>
      <w:proofErr w:type="spellStart"/>
      <w:r w:rsidR="007554B5" w:rsidRPr="007554B5">
        <w:rPr>
          <w:rFonts w:ascii="Courier New" w:hAnsi="Courier New" w:cs="Courier New"/>
          <w:sz w:val="16"/>
          <w:szCs w:val="16"/>
        </w:rPr>
        <w:t>com.</w:t>
      </w:r>
      <w:r w:rsidR="005F2060">
        <w:rPr>
          <w:rFonts w:ascii="Courier New" w:hAnsi="Courier New" w:cs="Courier New"/>
          <w:sz w:val="16"/>
          <w:szCs w:val="16"/>
        </w:rPr>
        <w:t>cloud</w:t>
      </w:r>
      <w:r w:rsidR="007554B5" w:rsidRPr="007554B5">
        <w:rPr>
          <w:rFonts w:ascii="Courier New" w:hAnsi="Courier New" w:cs="Courier New"/>
          <w:sz w:val="16"/>
          <w:szCs w:val="16"/>
        </w:rPr>
        <w:t>.server.auth.DefaultUserAuthenticator</w:t>
      </w:r>
      <w:proofErr w:type="spellEnd"/>
      <w:r w:rsidR="007554B5">
        <w:rPr>
          <w:rFonts w:ascii="Courier New" w:hAnsi="Courier New" w:cs="Courier New"/>
          <w:sz w:val="16"/>
          <w:szCs w:val="16"/>
        </w:rPr>
        <w:t xml:space="preserve"> </w:t>
      </w:r>
      <w:r w:rsidRPr="00DA3C49">
        <w:rPr>
          <w:rFonts w:ascii="Courier New" w:hAnsi="Courier New" w:cs="Courier New"/>
          <w:sz w:val="16"/>
          <w:szCs w:val="16"/>
        </w:rPr>
        <w:t>{</w:t>
      </w:r>
    </w:p>
    <w:p w:rsidR="001219DB" w:rsidRPr="00DA3C49" w:rsidRDefault="001219DB" w:rsidP="001219DB">
      <w:pPr>
        <w:contextualSpacing/>
        <w:rPr>
          <w:rFonts w:ascii="Courier New" w:hAnsi="Courier New" w:cs="Courier New"/>
          <w:sz w:val="16"/>
          <w:szCs w:val="16"/>
        </w:rPr>
      </w:pPr>
      <w:r>
        <w:rPr>
          <w:rFonts w:ascii="Courier New" w:hAnsi="Courier New" w:cs="Courier New"/>
          <w:sz w:val="16"/>
          <w:szCs w:val="16"/>
        </w:rPr>
        <w:t xml:space="preserve">    </w:t>
      </w:r>
      <w:proofErr w:type="gramStart"/>
      <w:r w:rsidRPr="001219DB">
        <w:rPr>
          <w:rFonts w:ascii="Courier New" w:hAnsi="Courier New" w:cs="Courier New"/>
          <w:sz w:val="16"/>
          <w:szCs w:val="16"/>
        </w:rPr>
        <w:t>public</w:t>
      </w:r>
      <w:proofErr w:type="gramEnd"/>
      <w:r w:rsidRPr="001219DB">
        <w:rPr>
          <w:rFonts w:ascii="Courier New" w:hAnsi="Courier New" w:cs="Courier New"/>
          <w:sz w:val="16"/>
          <w:szCs w:val="16"/>
        </w:rPr>
        <w:t xml:space="preserve"> static final Logger </w:t>
      </w:r>
      <w:proofErr w:type="spellStart"/>
      <w:r w:rsidRPr="001219DB">
        <w:rPr>
          <w:rFonts w:ascii="Courier New" w:hAnsi="Courier New" w:cs="Courier New"/>
          <w:sz w:val="16"/>
          <w:szCs w:val="16"/>
        </w:rPr>
        <w:t>s_logger</w:t>
      </w:r>
      <w:proofErr w:type="spellEnd"/>
      <w:r w:rsidRPr="001219DB">
        <w:rPr>
          <w:rFonts w:ascii="Courier New" w:hAnsi="Courier New" w:cs="Courier New"/>
          <w:sz w:val="16"/>
          <w:szCs w:val="16"/>
        </w:rPr>
        <w:t xml:space="preserve"> = </w:t>
      </w:r>
      <w:proofErr w:type="spellStart"/>
      <w:r w:rsidRPr="001219DB">
        <w:rPr>
          <w:rFonts w:ascii="Courier New" w:hAnsi="Courier New" w:cs="Courier New"/>
          <w:sz w:val="16"/>
          <w:szCs w:val="16"/>
        </w:rPr>
        <w:t>Logger.getLogger</w:t>
      </w:r>
      <w:proofErr w:type="spellEnd"/>
      <w:r w:rsidRPr="001219DB">
        <w:rPr>
          <w:rFonts w:ascii="Courier New" w:hAnsi="Courier New" w:cs="Courier New"/>
          <w:sz w:val="16"/>
          <w:szCs w:val="16"/>
        </w:rPr>
        <w:t>(</w:t>
      </w:r>
      <w:proofErr w:type="spellStart"/>
      <w:r w:rsidRPr="001219DB">
        <w:rPr>
          <w:rFonts w:ascii="Courier New" w:hAnsi="Courier New" w:cs="Courier New"/>
          <w:sz w:val="16"/>
          <w:szCs w:val="16"/>
        </w:rPr>
        <w:t>MyAuthenticator.class</w:t>
      </w:r>
      <w:proofErr w:type="spellEnd"/>
      <w:r w:rsidRPr="001219DB">
        <w:rPr>
          <w:rFonts w:ascii="Courier New" w:hAnsi="Courier New" w:cs="Courier New"/>
          <w:sz w:val="16"/>
          <w:szCs w:val="16"/>
        </w:rPr>
        <w:t>);</w:t>
      </w:r>
    </w:p>
    <w:p w:rsidR="001219DB" w:rsidRDefault="00546FF8" w:rsidP="00546FF8">
      <w:pPr>
        <w:autoSpaceDE w:val="0"/>
        <w:autoSpaceDN w:val="0"/>
        <w:adjustRightInd w:val="0"/>
        <w:spacing w:before="0" w:after="0" w:line="240" w:lineRule="auto"/>
        <w:rPr>
          <w:rFonts w:ascii="Courier New" w:hAnsi="Courier New" w:cs="Courier New"/>
          <w:sz w:val="16"/>
          <w:szCs w:val="16"/>
        </w:rPr>
      </w:pPr>
      <w:r>
        <w:rPr>
          <w:rFonts w:ascii="Courier New" w:hAnsi="Courier New" w:cs="Courier New"/>
          <w:sz w:val="16"/>
          <w:szCs w:val="16"/>
        </w:rPr>
        <w:t xml:space="preserve">    </w:t>
      </w:r>
    </w:p>
    <w:p w:rsidR="00546FF8" w:rsidRDefault="001219DB" w:rsidP="00546FF8">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sz w:val="16"/>
          <w:szCs w:val="16"/>
        </w:rPr>
        <w:t xml:space="preserve">    </w:t>
      </w:r>
      <w:proofErr w:type="gramStart"/>
      <w:r w:rsidR="00546FF8" w:rsidRPr="00546FF8">
        <w:rPr>
          <w:rFonts w:ascii="Courier New" w:hAnsi="Courier New" w:cs="Courier New"/>
          <w:b/>
          <w:bCs/>
          <w:color w:val="7F0055"/>
          <w:sz w:val="16"/>
          <w:szCs w:val="16"/>
          <w:lang w:bidi="ar-SA"/>
        </w:rPr>
        <w:t>public</w:t>
      </w:r>
      <w:proofErr w:type="gramEnd"/>
      <w:r w:rsidR="00546FF8" w:rsidRPr="00546FF8">
        <w:rPr>
          <w:rFonts w:ascii="Courier New" w:hAnsi="Courier New" w:cs="Courier New"/>
          <w:color w:val="000000"/>
          <w:sz w:val="16"/>
          <w:szCs w:val="16"/>
          <w:lang w:bidi="ar-SA"/>
        </w:rPr>
        <w:t xml:space="preserve"> </w:t>
      </w:r>
      <w:proofErr w:type="spellStart"/>
      <w:r w:rsidR="00546FF8" w:rsidRPr="00546FF8">
        <w:rPr>
          <w:rFonts w:ascii="Courier New" w:hAnsi="Courier New" w:cs="Courier New"/>
          <w:b/>
          <w:bCs/>
          <w:color w:val="7F0055"/>
          <w:sz w:val="16"/>
          <w:szCs w:val="16"/>
          <w:lang w:bidi="ar-SA"/>
        </w:rPr>
        <w:t>boolean</w:t>
      </w:r>
      <w:proofErr w:type="spellEnd"/>
      <w:r w:rsidR="00546FF8" w:rsidRPr="00546FF8">
        <w:rPr>
          <w:rFonts w:ascii="Courier New" w:hAnsi="Courier New" w:cs="Courier New"/>
          <w:color w:val="000000"/>
          <w:sz w:val="16"/>
          <w:szCs w:val="16"/>
          <w:lang w:bidi="ar-SA"/>
        </w:rPr>
        <w:t xml:space="preserve"> authenticate(String username, String password, Long </w:t>
      </w:r>
      <w:proofErr w:type="spellStart"/>
      <w:r w:rsidR="00546FF8" w:rsidRPr="00546FF8">
        <w:rPr>
          <w:rFonts w:ascii="Courier New" w:hAnsi="Courier New" w:cs="Courier New"/>
          <w:color w:val="000000"/>
          <w:sz w:val="16"/>
          <w:szCs w:val="16"/>
          <w:lang w:bidi="ar-SA"/>
        </w:rPr>
        <w:t>domainId</w:t>
      </w:r>
      <w:proofErr w:type="spellEnd"/>
      <w:r w:rsidR="00546FF8" w:rsidRPr="00546FF8">
        <w:rPr>
          <w:rFonts w:ascii="Courier New" w:hAnsi="Courier New" w:cs="Courier New"/>
          <w:color w:val="000000"/>
          <w:sz w:val="16"/>
          <w:szCs w:val="16"/>
          <w:lang w:bidi="ar-SA"/>
        </w:rPr>
        <w:t>)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sz w:val="16"/>
          <w:szCs w:val="16"/>
          <w:lang w:bidi="ar-SA"/>
        </w:rPr>
        <w:t xml:space="preserve">        </w:t>
      </w:r>
      <w:proofErr w:type="gramStart"/>
      <w:r w:rsidRPr="00546FF8">
        <w:rPr>
          <w:rFonts w:ascii="Courier New" w:hAnsi="Courier New" w:cs="Courier New"/>
          <w:b/>
          <w:bCs/>
          <w:color w:val="7F0055"/>
          <w:sz w:val="16"/>
          <w:szCs w:val="16"/>
          <w:lang w:bidi="ar-SA"/>
        </w:rPr>
        <w:t>if</w:t>
      </w:r>
      <w:proofErr w:type="gramEnd"/>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i/>
          <w:iCs/>
          <w:color w:val="0000C0"/>
          <w:sz w:val="16"/>
          <w:szCs w:val="16"/>
          <w:lang w:bidi="ar-SA"/>
        </w:rPr>
        <w:t>s_logger</w:t>
      </w:r>
      <w:r w:rsidRPr="00546FF8">
        <w:rPr>
          <w:rFonts w:ascii="Courier New" w:hAnsi="Courier New" w:cs="Courier New"/>
          <w:color w:val="000000"/>
          <w:sz w:val="16"/>
          <w:szCs w:val="16"/>
          <w:lang w:bidi="ar-SA"/>
        </w:rPr>
        <w:t>.isDebugEnabled</w:t>
      </w:r>
      <w:proofErr w:type="spellEnd"/>
      <w:r w:rsidRPr="00546FF8">
        <w:rPr>
          <w:rFonts w:ascii="Courier New" w:hAnsi="Courier New" w:cs="Courier New"/>
          <w:color w:val="000000"/>
          <w:sz w:val="16"/>
          <w:szCs w:val="16"/>
          <w:lang w:bidi="ar-SA"/>
        </w:rPr>
        <w:t>())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r>
        <w:rPr>
          <w:rFonts w:ascii="Courier New" w:hAnsi="Courier New" w:cs="Courier New"/>
          <w:color w:val="000000"/>
          <w:sz w:val="16"/>
          <w:szCs w:val="16"/>
          <w:lang w:bidi="ar-SA"/>
        </w:rPr>
        <w:t xml:space="preserve">    </w:t>
      </w:r>
      <w:proofErr w:type="spellStart"/>
      <w:r w:rsidRPr="00546FF8">
        <w:rPr>
          <w:rFonts w:ascii="Courier New" w:hAnsi="Courier New" w:cs="Courier New"/>
          <w:i/>
          <w:iCs/>
          <w:color w:val="0000C0"/>
          <w:sz w:val="16"/>
          <w:szCs w:val="16"/>
          <w:lang w:bidi="ar-SA"/>
        </w:rPr>
        <w:t>s_</w:t>
      </w:r>
      <w:proofErr w:type="gramStart"/>
      <w:r w:rsidRPr="00546FF8">
        <w:rPr>
          <w:rFonts w:ascii="Courier New" w:hAnsi="Courier New" w:cs="Courier New"/>
          <w:i/>
          <w:iCs/>
          <w:color w:val="0000C0"/>
          <w:sz w:val="16"/>
          <w:szCs w:val="16"/>
          <w:lang w:bidi="ar-SA"/>
        </w:rPr>
        <w:t>logger</w:t>
      </w:r>
      <w:r w:rsidRPr="00546FF8">
        <w:rPr>
          <w:rFonts w:ascii="Courier New" w:hAnsi="Courier New" w:cs="Courier New"/>
          <w:color w:val="000000"/>
          <w:sz w:val="16"/>
          <w:szCs w:val="16"/>
          <w:lang w:bidi="ar-SA"/>
        </w:rPr>
        <w:t>.debug</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2A00FF"/>
          <w:sz w:val="16"/>
          <w:szCs w:val="16"/>
          <w:lang w:bidi="ar-SA"/>
        </w:rPr>
        <w:t>"Retrieving user: "</w:t>
      </w:r>
      <w:r w:rsidRPr="00546FF8">
        <w:rPr>
          <w:rFonts w:ascii="Courier New" w:hAnsi="Courier New" w:cs="Courier New"/>
          <w:color w:val="000000"/>
          <w:sz w:val="16"/>
          <w:szCs w:val="16"/>
          <w:lang w:bidi="ar-SA"/>
        </w:rPr>
        <w:t xml:space="preserve"> + username);</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UserAccount</w:t>
      </w:r>
      <w:proofErr w:type="spellEnd"/>
      <w:r w:rsidRPr="00546FF8">
        <w:rPr>
          <w:rFonts w:ascii="Courier New" w:hAnsi="Courier New" w:cs="Courier New"/>
          <w:color w:val="000000"/>
          <w:sz w:val="16"/>
          <w:szCs w:val="16"/>
          <w:lang w:bidi="ar-SA"/>
        </w:rPr>
        <w:t xml:space="preserve"> user = </w:t>
      </w:r>
      <w:r w:rsidRPr="00546FF8">
        <w:rPr>
          <w:rFonts w:ascii="Courier New" w:hAnsi="Courier New" w:cs="Courier New"/>
          <w:color w:val="0000C0"/>
          <w:sz w:val="16"/>
          <w:szCs w:val="16"/>
          <w:lang w:bidi="ar-SA"/>
        </w:rPr>
        <w:t>_</w:t>
      </w:r>
      <w:proofErr w:type="spellStart"/>
      <w:proofErr w:type="gramStart"/>
      <w:r w:rsidRPr="00546FF8">
        <w:rPr>
          <w:rFonts w:ascii="Courier New" w:hAnsi="Courier New" w:cs="Courier New"/>
          <w:color w:val="0000C0"/>
          <w:sz w:val="16"/>
          <w:szCs w:val="16"/>
          <w:lang w:bidi="ar-SA"/>
        </w:rPr>
        <w:t>userAccountDao</w:t>
      </w:r>
      <w:r w:rsidRPr="00546FF8">
        <w:rPr>
          <w:rFonts w:ascii="Courier New" w:hAnsi="Courier New" w:cs="Courier New"/>
          <w:color w:val="000000"/>
          <w:sz w:val="16"/>
          <w:szCs w:val="16"/>
          <w:lang w:bidi="ar-SA"/>
        </w:rPr>
        <w:t>.getUserAccount</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000000"/>
          <w:sz w:val="16"/>
          <w:szCs w:val="16"/>
          <w:lang w:bidi="ar-SA"/>
        </w:rPr>
        <w:t xml:space="preserve">username, </w:t>
      </w:r>
      <w:proofErr w:type="spellStart"/>
      <w:r w:rsidRPr="00546FF8">
        <w:rPr>
          <w:rFonts w:ascii="Courier New" w:hAnsi="Courier New" w:cs="Courier New"/>
          <w:color w:val="000000"/>
          <w:sz w:val="16"/>
          <w:szCs w:val="16"/>
          <w:lang w:bidi="ar-SA"/>
        </w:rPr>
        <w:t>domainId</w:t>
      </w:r>
      <w:proofErr w:type="spellEnd"/>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b/>
          <w:bCs/>
          <w:color w:val="7F0055"/>
          <w:sz w:val="16"/>
          <w:szCs w:val="16"/>
          <w:lang w:bidi="ar-SA"/>
        </w:rPr>
        <w:t>if</w:t>
      </w:r>
      <w:proofErr w:type="gramEnd"/>
      <w:r w:rsidRPr="00546FF8">
        <w:rPr>
          <w:rFonts w:ascii="Courier New" w:hAnsi="Courier New" w:cs="Courier New"/>
          <w:color w:val="000000"/>
          <w:sz w:val="16"/>
          <w:szCs w:val="16"/>
          <w:lang w:bidi="ar-SA"/>
        </w:rPr>
        <w:t xml:space="preserve"> (user == </w:t>
      </w:r>
      <w:r w:rsidRPr="00546FF8">
        <w:rPr>
          <w:rFonts w:ascii="Courier New" w:hAnsi="Courier New" w:cs="Courier New"/>
          <w:b/>
          <w:bCs/>
          <w:color w:val="7F0055"/>
          <w:sz w:val="16"/>
          <w:szCs w:val="16"/>
          <w:lang w:bidi="ar-SA"/>
        </w:rPr>
        <w:t>null</w:t>
      </w:r>
      <w:r w:rsidRPr="00546FF8">
        <w:rPr>
          <w:rFonts w:ascii="Courier New" w:hAnsi="Courier New" w:cs="Courier New"/>
          <w:color w:val="000000"/>
          <w:sz w:val="16"/>
          <w:szCs w:val="16"/>
          <w:lang w:bidi="ar-SA"/>
        </w:rPr>
        <w:t>)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i/>
          <w:iCs/>
          <w:color w:val="0000C0"/>
          <w:sz w:val="16"/>
          <w:szCs w:val="16"/>
          <w:lang w:bidi="ar-SA"/>
        </w:rPr>
        <w:t>s_</w:t>
      </w:r>
      <w:proofErr w:type="gramStart"/>
      <w:r w:rsidRPr="00546FF8">
        <w:rPr>
          <w:rFonts w:ascii="Courier New" w:hAnsi="Courier New" w:cs="Courier New"/>
          <w:i/>
          <w:iCs/>
          <w:color w:val="0000C0"/>
          <w:sz w:val="16"/>
          <w:szCs w:val="16"/>
          <w:lang w:bidi="ar-SA"/>
        </w:rPr>
        <w:t>logger</w:t>
      </w:r>
      <w:r w:rsidRPr="00546FF8">
        <w:rPr>
          <w:rFonts w:ascii="Courier New" w:hAnsi="Courier New" w:cs="Courier New"/>
          <w:color w:val="000000"/>
          <w:sz w:val="16"/>
          <w:szCs w:val="16"/>
          <w:lang w:bidi="ar-SA"/>
        </w:rPr>
        <w:t>.debug</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2A00FF"/>
          <w:sz w:val="16"/>
          <w:szCs w:val="16"/>
          <w:lang w:bidi="ar-SA"/>
        </w:rPr>
        <w:t>"Unable to find user with "</w:t>
      </w:r>
      <w:r w:rsidRPr="00546FF8">
        <w:rPr>
          <w:rFonts w:ascii="Courier New" w:hAnsi="Courier New" w:cs="Courier New"/>
          <w:color w:val="000000"/>
          <w:sz w:val="16"/>
          <w:szCs w:val="16"/>
          <w:lang w:bidi="ar-SA"/>
        </w:rPr>
        <w:t xml:space="preserve"> + username + </w:t>
      </w:r>
      <w:r w:rsidRPr="00546FF8">
        <w:rPr>
          <w:rFonts w:ascii="Courier New" w:hAnsi="Courier New" w:cs="Courier New"/>
          <w:color w:val="2A00FF"/>
          <w:sz w:val="16"/>
          <w:szCs w:val="16"/>
          <w:lang w:bidi="ar-SA"/>
        </w:rPr>
        <w:t>" in domain "</w:t>
      </w:r>
      <w:r w:rsidRPr="00546FF8">
        <w:rPr>
          <w:rFonts w:ascii="Courier New" w:hAnsi="Courier New" w:cs="Courier New"/>
          <w:color w:val="000000"/>
          <w:sz w:val="16"/>
          <w:szCs w:val="16"/>
          <w:lang w:bidi="ar-SA"/>
        </w:rPr>
        <w:t xml:space="preserve"> + </w:t>
      </w:r>
      <w:proofErr w:type="spellStart"/>
      <w:r w:rsidRPr="00546FF8">
        <w:rPr>
          <w:rFonts w:ascii="Courier New" w:hAnsi="Courier New" w:cs="Courier New"/>
          <w:color w:val="000000"/>
          <w:sz w:val="16"/>
          <w:szCs w:val="16"/>
          <w:lang w:bidi="ar-SA"/>
        </w:rPr>
        <w:t>domainId</w:t>
      </w:r>
      <w:proofErr w:type="spellEnd"/>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b/>
          <w:bCs/>
          <w:color w:val="7F0055"/>
          <w:sz w:val="16"/>
          <w:szCs w:val="16"/>
          <w:lang w:bidi="ar-SA"/>
        </w:rPr>
        <w:t>return</w:t>
      </w:r>
      <w:proofErr w:type="gramEnd"/>
      <w:r w:rsidRPr="00546FF8">
        <w:rPr>
          <w:rFonts w:ascii="Courier New" w:hAnsi="Courier New" w:cs="Courier New"/>
          <w:color w:val="000000"/>
          <w:sz w:val="16"/>
          <w:szCs w:val="16"/>
          <w:lang w:bidi="ar-SA"/>
        </w:rPr>
        <w:t xml:space="preserve"> </w:t>
      </w:r>
      <w:r w:rsidRPr="00546FF8">
        <w:rPr>
          <w:rFonts w:ascii="Courier New" w:hAnsi="Courier New" w:cs="Courier New"/>
          <w:b/>
          <w:bCs/>
          <w:color w:val="7F0055"/>
          <w:sz w:val="16"/>
          <w:szCs w:val="16"/>
          <w:lang w:bidi="ar-SA"/>
        </w:rPr>
        <w:t>false</w:t>
      </w:r>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MessageDigest</w:t>
      </w:r>
      <w:proofErr w:type="spellEnd"/>
      <w:r w:rsidRPr="00546FF8">
        <w:rPr>
          <w:rFonts w:ascii="Courier New" w:hAnsi="Courier New" w:cs="Courier New"/>
          <w:color w:val="000000"/>
          <w:sz w:val="16"/>
          <w:szCs w:val="16"/>
          <w:lang w:bidi="ar-SA"/>
        </w:rPr>
        <w:t xml:space="preserve"> md5;</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b/>
          <w:bCs/>
          <w:color w:val="7F0055"/>
          <w:sz w:val="16"/>
          <w:szCs w:val="16"/>
          <w:lang w:bidi="ar-SA"/>
        </w:rPr>
        <w:t>try</w:t>
      </w:r>
      <w:proofErr w:type="gramEnd"/>
      <w:r w:rsidRPr="00546FF8">
        <w:rPr>
          <w:rFonts w:ascii="Courier New" w:hAnsi="Courier New" w:cs="Courier New"/>
          <w:color w:val="000000"/>
          <w:sz w:val="16"/>
          <w:szCs w:val="16"/>
          <w:lang w:bidi="ar-SA"/>
        </w:rPr>
        <w:t xml:space="preserve">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md5 = </w:t>
      </w:r>
      <w:proofErr w:type="spellStart"/>
      <w:proofErr w:type="gramStart"/>
      <w:r w:rsidRPr="00546FF8">
        <w:rPr>
          <w:rFonts w:ascii="Courier New" w:hAnsi="Courier New" w:cs="Courier New"/>
          <w:color w:val="000000"/>
          <w:sz w:val="16"/>
          <w:szCs w:val="16"/>
          <w:lang w:bidi="ar-SA"/>
        </w:rPr>
        <w:t>MessageDigest.</w:t>
      </w:r>
      <w:r w:rsidRPr="00546FF8">
        <w:rPr>
          <w:rFonts w:ascii="Courier New" w:hAnsi="Courier New" w:cs="Courier New"/>
          <w:i/>
          <w:iCs/>
          <w:color w:val="000000"/>
          <w:sz w:val="16"/>
          <w:szCs w:val="16"/>
          <w:lang w:bidi="ar-SA"/>
        </w:rPr>
        <w:t>getInstance</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2A00FF"/>
          <w:sz w:val="16"/>
          <w:szCs w:val="16"/>
          <w:lang w:bidi="ar-SA"/>
        </w:rPr>
        <w:t>"MD5"</w:t>
      </w:r>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 </w:t>
      </w:r>
      <w:r w:rsidRPr="00546FF8">
        <w:rPr>
          <w:rFonts w:ascii="Courier New" w:hAnsi="Courier New" w:cs="Courier New"/>
          <w:b/>
          <w:bCs/>
          <w:color w:val="7F0055"/>
          <w:sz w:val="16"/>
          <w:szCs w:val="16"/>
          <w:lang w:bidi="ar-SA"/>
        </w:rPr>
        <w:t>catch</w:t>
      </w:r>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NoSuchAlgorithmException</w:t>
      </w:r>
      <w:proofErr w:type="spellEnd"/>
      <w:r w:rsidRPr="00546FF8">
        <w:rPr>
          <w:rFonts w:ascii="Courier New" w:hAnsi="Courier New" w:cs="Courier New"/>
          <w:color w:val="000000"/>
          <w:sz w:val="16"/>
          <w:szCs w:val="16"/>
          <w:lang w:bidi="ar-SA"/>
        </w:rPr>
        <w:t xml:space="preserve"> </w:t>
      </w:r>
      <w:r w:rsidRPr="00546FF8">
        <w:rPr>
          <w:rFonts w:ascii="Courier New" w:hAnsi="Courier New" w:cs="Courier New"/>
          <w:color w:val="000000"/>
          <w:sz w:val="16"/>
          <w:szCs w:val="16"/>
          <w:highlight w:val="yellow"/>
          <w:lang w:bidi="ar-SA"/>
        </w:rPr>
        <w:t>e</w:t>
      </w:r>
      <w:r w:rsidRPr="00546FF8">
        <w:rPr>
          <w:rFonts w:ascii="Courier New" w:hAnsi="Courier New" w:cs="Courier New"/>
          <w:color w:val="000000"/>
          <w:sz w:val="16"/>
          <w:szCs w:val="16"/>
          <w:lang w:bidi="ar-SA"/>
        </w:rPr>
        <w:t>)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b/>
          <w:bCs/>
          <w:color w:val="7F0055"/>
          <w:sz w:val="16"/>
          <w:szCs w:val="16"/>
          <w:lang w:bidi="ar-SA"/>
        </w:rPr>
        <w:t>throw</w:t>
      </w:r>
      <w:proofErr w:type="gramEnd"/>
      <w:r w:rsidRPr="00546FF8">
        <w:rPr>
          <w:rFonts w:ascii="Courier New" w:hAnsi="Courier New" w:cs="Courier New"/>
          <w:color w:val="000000"/>
          <w:sz w:val="16"/>
          <w:szCs w:val="16"/>
          <w:lang w:bidi="ar-SA"/>
        </w:rPr>
        <w:t xml:space="preserve"> </w:t>
      </w:r>
      <w:r w:rsidRPr="00546FF8">
        <w:rPr>
          <w:rFonts w:ascii="Courier New" w:hAnsi="Courier New" w:cs="Courier New"/>
          <w:b/>
          <w:bCs/>
          <w:color w:val="7F0055"/>
          <w:sz w:val="16"/>
          <w:szCs w:val="16"/>
          <w:lang w:bidi="ar-SA"/>
        </w:rPr>
        <w:t>new</w:t>
      </w:r>
      <w:r w:rsidRPr="00546FF8">
        <w:rPr>
          <w:rFonts w:ascii="Courier New" w:hAnsi="Courier New" w:cs="Courier New"/>
          <w:color w:val="000000"/>
          <w:sz w:val="16"/>
          <w:szCs w:val="16"/>
          <w:lang w:bidi="ar-SA"/>
        </w:rPr>
        <w:t xml:space="preserve"> </w:t>
      </w:r>
      <w:proofErr w:type="spellStart"/>
      <w:r w:rsidR="005F2060">
        <w:rPr>
          <w:rFonts w:ascii="Courier New" w:hAnsi="Courier New" w:cs="Courier New"/>
          <w:color w:val="000000"/>
          <w:sz w:val="16"/>
          <w:szCs w:val="16"/>
          <w:lang w:bidi="ar-SA"/>
        </w:rPr>
        <w:t>Cloud</w:t>
      </w:r>
      <w:r w:rsidRPr="00546FF8">
        <w:rPr>
          <w:rFonts w:ascii="Courier New" w:hAnsi="Courier New" w:cs="Courier New"/>
          <w:color w:val="000000"/>
          <w:sz w:val="16"/>
          <w:szCs w:val="16"/>
          <w:lang w:bidi="ar-SA"/>
        </w:rPr>
        <w:t>RuntimeException</w:t>
      </w:r>
      <w:proofErr w:type="spellEnd"/>
      <w:r w:rsidRPr="00546FF8">
        <w:rPr>
          <w:rFonts w:ascii="Courier New" w:hAnsi="Courier New" w:cs="Courier New"/>
          <w:color w:val="000000"/>
          <w:sz w:val="16"/>
          <w:szCs w:val="16"/>
          <w:lang w:bidi="ar-SA"/>
        </w:rPr>
        <w:t>(</w:t>
      </w:r>
      <w:r w:rsidRPr="00546FF8">
        <w:rPr>
          <w:rFonts w:ascii="Courier New" w:hAnsi="Courier New" w:cs="Courier New"/>
          <w:color w:val="2A00FF"/>
          <w:sz w:val="16"/>
          <w:szCs w:val="16"/>
          <w:lang w:bidi="ar-SA"/>
        </w:rPr>
        <w:t>"Error"</w:t>
      </w:r>
      <w:r w:rsidRPr="00546FF8">
        <w:rPr>
          <w:rFonts w:ascii="Courier New" w:hAnsi="Courier New" w:cs="Courier New"/>
          <w:color w:val="000000"/>
          <w:sz w:val="16"/>
          <w:szCs w:val="16"/>
          <w:lang w:bidi="ar-SA"/>
        </w:rPr>
        <w:t xml:space="preserve">, </w:t>
      </w:r>
      <w:r w:rsidRPr="00546FF8">
        <w:rPr>
          <w:rFonts w:ascii="Courier New" w:hAnsi="Courier New" w:cs="Courier New"/>
          <w:color w:val="000000"/>
          <w:sz w:val="16"/>
          <w:szCs w:val="16"/>
          <w:highlight w:val="lightGray"/>
          <w:lang w:bidi="ar-SA"/>
        </w:rPr>
        <w:t>e</w:t>
      </w:r>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color w:val="000000"/>
          <w:sz w:val="16"/>
          <w:szCs w:val="16"/>
          <w:lang w:bidi="ar-SA"/>
        </w:rPr>
        <w:t>md5.reset(</w:t>
      </w:r>
      <w:proofErr w:type="gramEnd"/>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BigInteger</w:t>
      </w:r>
      <w:proofErr w:type="spellEnd"/>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pwInt</w:t>
      </w:r>
      <w:proofErr w:type="spellEnd"/>
      <w:r w:rsidRPr="00546FF8">
        <w:rPr>
          <w:rFonts w:ascii="Courier New" w:hAnsi="Courier New" w:cs="Courier New"/>
          <w:color w:val="000000"/>
          <w:sz w:val="16"/>
          <w:szCs w:val="16"/>
          <w:lang w:bidi="ar-SA"/>
        </w:rPr>
        <w:t xml:space="preserve"> = </w:t>
      </w:r>
      <w:r w:rsidRPr="00546FF8">
        <w:rPr>
          <w:rFonts w:ascii="Courier New" w:hAnsi="Courier New" w:cs="Courier New"/>
          <w:b/>
          <w:bCs/>
          <w:color w:val="7F0055"/>
          <w:sz w:val="16"/>
          <w:szCs w:val="16"/>
          <w:lang w:bidi="ar-SA"/>
        </w:rPr>
        <w:t>new</w:t>
      </w:r>
      <w:r w:rsidRPr="00546FF8">
        <w:rPr>
          <w:rFonts w:ascii="Courier New" w:hAnsi="Courier New" w:cs="Courier New"/>
          <w:color w:val="000000"/>
          <w:sz w:val="16"/>
          <w:szCs w:val="16"/>
          <w:lang w:bidi="ar-SA"/>
        </w:rPr>
        <w:t xml:space="preserve"> </w:t>
      </w:r>
      <w:proofErr w:type="spellStart"/>
      <w:proofErr w:type="gramStart"/>
      <w:r w:rsidRPr="00546FF8">
        <w:rPr>
          <w:rFonts w:ascii="Courier New" w:hAnsi="Courier New" w:cs="Courier New"/>
          <w:color w:val="000000"/>
          <w:sz w:val="16"/>
          <w:szCs w:val="16"/>
          <w:lang w:bidi="ar-SA"/>
        </w:rPr>
        <w:t>BigInteger</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000000"/>
          <w:sz w:val="16"/>
          <w:szCs w:val="16"/>
          <w:lang w:bidi="ar-SA"/>
        </w:rPr>
        <w:t>1, md5.digest(</w:t>
      </w:r>
      <w:proofErr w:type="spellStart"/>
      <w:r w:rsidRPr="00546FF8">
        <w:rPr>
          <w:rFonts w:ascii="Courier New" w:hAnsi="Courier New" w:cs="Courier New"/>
          <w:color w:val="000000"/>
          <w:sz w:val="16"/>
          <w:szCs w:val="16"/>
          <w:lang w:bidi="ar-SA"/>
        </w:rPr>
        <w:t>password.getBytes</w:t>
      </w:r>
      <w:proofErr w:type="spellEnd"/>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r w:rsidRPr="00546FF8">
        <w:rPr>
          <w:rFonts w:ascii="Courier New" w:hAnsi="Courier New" w:cs="Courier New"/>
          <w:color w:val="3F7F5F"/>
          <w:sz w:val="16"/>
          <w:szCs w:val="16"/>
          <w:lang w:bidi="ar-SA"/>
        </w:rPr>
        <w:t>// make sure our MD5 hash value is 32 digits long...</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StringBuffer</w:t>
      </w:r>
      <w:proofErr w:type="spellEnd"/>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sb</w:t>
      </w:r>
      <w:proofErr w:type="spellEnd"/>
      <w:r w:rsidRPr="00546FF8">
        <w:rPr>
          <w:rFonts w:ascii="Courier New" w:hAnsi="Courier New" w:cs="Courier New"/>
          <w:color w:val="000000"/>
          <w:sz w:val="16"/>
          <w:szCs w:val="16"/>
          <w:lang w:bidi="ar-SA"/>
        </w:rPr>
        <w:t xml:space="preserve"> = </w:t>
      </w:r>
      <w:r w:rsidRPr="00546FF8">
        <w:rPr>
          <w:rFonts w:ascii="Courier New" w:hAnsi="Courier New" w:cs="Courier New"/>
          <w:b/>
          <w:bCs/>
          <w:color w:val="7F0055"/>
          <w:sz w:val="16"/>
          <w:szCs w:val="16"/>
          <w:lang w:bidi="ar-SA"/>
        </w:rPr>
        <w:t>new</w:t>
      </w:r>
      <w:r w:rsidRPr="00546FF8">
        <w:rPr>
          <w:rFonts w:ascii="Courier New" w:hAnsi="Courier New" w:cs="Courier New"/>
          <w:color w:val="000000"/>
          <w:sz w:val="16"/>
          <w:szCs w:val="16"/>
          <w:lang w:bidi="ar-SA"/>
        </w:rPr>
        <w:t xml:space="preserve"> </w:t>
      </w:r>
      <w:proofErr w:type="spellStart"/>
      <w:proofErr w:type="gramStart"/>
      <w:r w:rsidRPr="00546FF8">
        <w:rPr>
          <w:rFonts w:ascii="Courier New" w:hAnsi="Courier New" w:cs="Courier New"/>
          <w:color w:val="000000"/>
          <w:sz w:val="16"/>
          <w:szCs w:val="16"/>
          <w:lang w:bidi="ar-SA"/>
        </w:rPr>
        <w:t>StringBuffer</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String </w:t>
      </w:r>
      <w:proofErr w:type="spellStart"/>
      <w:r w:rsidRPr="00546FF8">
        <w:rPr>
          <w:rFonts w:ascii="Courier New" w:hAnsi="Courier New" w:cs="Courier New"/>
          <w:color w:val="000000"/>
          <w:sz w:val="16"/>
          <w:szCs w:val="16"/>
          <w:lang w:bidi="ar-SA"/>
        </w:rPr>
        <w:t>pwStr</w:t>
      </w:r>
      <w:proofErr w:type="spellEnd"/>
      <w:r w:rsidRPr="00546FF8">
        <w:rPr>
          <w:rFonts w:ascii="Courier New" w:hAnsi="Courier New" w:cs="Courier New"/>
          <w:color w:val="000000"/>
          <w:sz w:val="16"/>
          <w:szCs w:val="16"/>
          <w:lang w:bidi="ar-SA"/>
        </w:rPr>
        <w:t xml:space="preserve"> = </w:t>
      </w:r>
      <w:proofErr w:type="spellStart"/>
      <w:proofErr w:type="gramStart"/>
      <w:r w:rsidRPr="00546FF8">
        <w:rPr>
          <w:rFonts w:ascii="Courier New" w:hAnsi="Courier New" w:cs="Courier New"/>
          <w:color w:val="000000"/>
          <w:sz w:val="16"/>
          <w:szCs w:val="16"/>
          <w:lang w:bidi="ar-SA"/>
        </w:rPr>
        <w:t>pwInt.toString</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000000"/>
          <w:sz w:val="16"/>
          <w:szCs w:val="16"/>
          <w:lang w:bidi="ar-SA"/>
        </w:rPr>
        <w:t>16);</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proofErr w:type="gramStart"/>
      <w:r w:rsidRPr="00546FF8">
        <w:rPr>
          <w:rFonts w:ascii="Courier New" w:hAnsi="Courier New" w:cs="Courier New"/>
          <w:b/>
          <w:bCs/>
          <w:color w:val="7F0055"/>
          <w:sz w:val="16"/>
          <w:szCs w:val="16"/>
          <w:lang w:bidi="ar-SA"/>
        </w:rPr>
        <w:t>int</w:t>
      </w:r>
      <w:proofErr w:type="spellEnd"/>
      <w:proofErr w:type="gramEnd"/>
      <w:r w:rsidRPr="00546FF8">
        <w:rPr>
          <w:rFonts w:ascii="Courier New" w:hAnsi="Courier New" w:cs="Courier New"/>
          <w:color w:val="000000"/>
          <w:sz w:val="16"/>
          <w:szCs w:val="16"/>
          <w:lang w:bidi="ar-SA"/>
        </w:rPr>
        <w:t xml:space="preserve"> padding = 32 - </w:t>
      </w:r>
      <w:proofErr w:type="spellStart"/>
      <w:r w:rsidRPr="00546FF8">
        <w:rPr>
          <w:rFonts w:ascii="Courier New" w:hAnsi="Courier New" w:cs="Courier New"/>
          <w:color w:val="000000"/>
          <w:sz w:val="16"/>
          <w:szCs w:val="16"/>
          <w:lang w:bidi="ar-SA"/>
        </w:rPr>
        <w:t>pwStr.length</w:t>
      </w:r>
      <w:proofErr w:type="spellEnd"/>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b/>
          <w:bCs/>
          <w:color w:val="7F0055"/>
          <w:sz w:val="16"/>
          <w:szCs w:val="16"/>
          <w:lang w:bidi="ar-SA"/>
        </w:rPr>
        <w:t>for</w:t>
      </w:r>
      <w:proofErr w:type="gramEnd"/>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b/>
          <w:bCs/>
          <w:color w:val="7F0055"/>
          <w:sz w:val="16"/>
          <w:szCs w:val="16"/>
          <w:lang w:bidi="ar-SA"/>
        </w:rPr>
        <w:t>int</w:t>
      </w:r>
      <w:proofErr w:type="spellEnd"/>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i</w:t>
      </w:r>
      <w:proofErr w:type="spellEnd"/>
      <w:r w:rsidRPr="00546FF8">
        <w:rPr>
          <w:rFonts w:ascii="Courier New" w:hAnsi="Courier New" w:cs="Courier New"/>
          <w:color w:val="000000"/>
          <w:sz w:val="16"/>
          <w:szCs w:val="16"/>
          <w:lang w:bidi="ar-SA"/>
        </w:rPr>
        <w:t xml:space="preserve"> = 0; </w:t>
      </w:r>
      <w:proofErr w:type="spellStart"/>
      <w:r w:rsidRPr="00546FF8">
        <w:rPr>
          <w:rFonts w:ascii="Courier New" w:hAnsi="Courier New" w:cs="Courier New"/>
          <w:color w:val="000000"/>
          <w:sz w:val="16"/>
          <w:szCs w:val="16"/>
          <w:lang w:bidi="ar-SA"/>
        </w:rPr>
        <w:t>i</w:t>
      </w:r>
      <w:proofErr w:type="spellEnd"/>
      <w:r w:rsidRPr="00546FF8">
        <w:rPr>
          <w:rFonts w:ascii="Courier New" w:hAnsi="Courier New" w:cs="Courier New"/>
          <w:color w:val="000000"/>
          <w:sz w:val="16"/>
          <w:szCs w:val="16"/>
          <w:lang w:bidi="ar-SA"/>
        </w:rPr>
        <w:t xml:space="preserve"> &lt; padding; </w:t>
      </w:r>
      <w:proofErr w:type="spellStart"/>
      <w:r w:rsidRPr="00546FF8">
        <w:rPr>
          <w:rFonts w:ascii="Courier New" w:hAnsi="Courier New" w:cs="Courier New"/>
          <w:color w:val="000000"/>
          <w:sz w:val="16"/>
          <w:szCs w:val="16"/>
          <w:lang w:bidi="ar-SA"/>
        </w:rPr>
        <w:t>i</w:t>
      </w:r>
      <w:proofErr w:type="spellEnd"/>
      <w:r w:rsidRPr="00546FF8">
        <w:rPr>
          <w:rFonts w:ascii="Courier New" w:hAnsi="Courier New" w:cs="Courier New"/>
          <w:color w:val="000000"/>
          <w:sz w:val="16"/>
          <w:szCs w:val="16"/>
          <w:lang w:bidi="ar-SA"/>
        </w:rPr>
        <w:t>++)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proofErr w:type="gramStart"/>
      <w:r w:rsidRPr="00546FF8">
        <w:rPr>
          <w:rFonts w:ascii="Courier New" w:hAnsi="Courier New" w:cs="Courier New"/>
          <w:color w:val="000000"/>
          <w:sz w:val="16"/>
          <w:szCs w:val="16"/>
          <w:lang w:bidi="ar-SA"/>
        </w:rPr>
        <w:t>sb.append</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2A00FF"/>
          <w:sz w:val="16"/>
          <w:szCs w:val="16"/>
          <w:lang w:bidi="ar-SA"/>
        </w:rPr>
        <w:t>'0'</w:t>
      </w:r>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proofErr w:type="gramStart"/>
      <w:r w:rsidRPr="00546FF8">
        <w:rPr>
          <w:rFonts w:ascii="Courier New" w:hAnsi="Courier New" w:cs="Courier New"/>
          <w:color w:val="000000"/>
          <w:sz w:val="16"/>
          <w:szCs w:val="16"/>
          <w:lang w:bidi="ar-SA"/>
        </w:rPr>
        <w:t>sb.append</w:t>
      </w:r>
      <w:proofErr w:type="spellEnd"/>
      <w:r w:rsidRPr="00546FF8">
        <w:rPr>
          <w:rFonts w:ascii="Courier New" w:hAnsi="Courier New" w:cs="Courier New"/>
          <w:color w:val="000000"/>
          <w:sz w:val="16"/>
          <w:szCs w:val="16"/>
          <w:lang w:bidi="ar-SA"/>
        </w:rPr>
        <w:t>(</w:t>
      </w:r>
      <w:proofErr w:type="spellStart"/>
      <w:proofErr w:type="gramEnd"/>
      <w:r w:rsidRPr="00546FF8">
        <w:rPr>
          <w:rFonts w:ascii="Courier New" w:hAnsi="Courier New" w:cs="Courier New"/>
          <w:color w:val="000000"/>
          <w:sz w:val="16"/>
          <w:szCs w:val="16"/>
          <w:lang w:bidi="ar-SA"/>
        </w:rPr>
        <w:t>pwStr</w:t>
      </w:r>
      <w:proofErr w:type="spellEnd"/>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b/>
          <w:bCs/>
          <w:color w:val="7F0055"/>
          <w:sz w:val="16"/>
          <w:szCs w:val="16"/>
          <w:lang w:bidi="ar-SA"/>
        </w:rPr>
        <w:t>if</w:t>
      </w:r>
      <w:proofErr w:type="gramEnd"/>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color w:val="000000"/>
          <w:sz w:val="16"/>
          <w:szCs w:val="16"/>
          <w:lang w:bidi="ar-SA"/>
        </w:rPr>
        <w:t>user.getPassword</w:t>
      </w:r>
      <w:proofErr w:type="spellEnd"/>
      <w:r w:rsidRPr="00546FF8">
        <w:rPr>
          <w:rFonts w:ascii="Courier New" w:hAnsi="Courier New" w:cs="Courier New"/>
          <w:color w:val="000000"/>
          <w:sz w:val="16"/>
          <w:szCs w:val="16"/>
          <w:lang w:bidi="ar-SA"/>
        </w:rPr>
        <w:t>().equals(</w:t>
      </w:r>
      <w:proofErr w:type="spellStart"/>
      <w:r w:rsidRPr="00546FF8">
        <w:rPr>
          <w:rFonts w:ascii="Courier New" w:hAnsi="Courier New" w:cs="Courier New"/>
          <w:color w:val="000000"/>
          <w:sz w:val="16"/>
          <w:szCs w:val="16"/>
          <w:lang w:bidi="ar-SA"/>
        </w:rPr>
        <w:t>sb.toString</w:t>
      </w:r>
      <w:proofErr w:type="spellEnd"/>
      <w:r w:rsidRPr="00546FF8">
        <w:rPr>
          <w:rFonts w:ascii="Courier New" w:hAnsi="Courier New" w:cs="Courier New"/>
          <w:color w:val="000000"/>
          <w:sz w:val="16"/>
          <w:szCs w:val="16"/>
          <w:lang w:bidi="ar-SA"/>
        </w:rPr>
        <w:t>())) {</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spellStart"/>
      <w:r w:rsidRPr="00546FF8">
        <w:rPr>
          <w:rFonts w:ascii="Courier New" w:hAnsi="Courier New" w:cs="Courier New"/>
          <w:i/>
          <w:iCs/>
          <w:color w:val="0000C0"/>
          <w:sz w:val="16"/>
          <w:szCs w:val="16"/>
          <w:lang w:bidi="ar-SA"/>
        </w:rPr>
        <w:t>s_</w:t>
      </w:r>
      <w:proofErr w:type="gramStart"/>
      <w:r w:rsidRPr="00546FF8">
        <w:rPr>
          <w:rFonts w:ascii="Courier New" w:hAnsi="Courier New" w:cs="Courier New"/>
          <w:i/>
          <w:iCs/>
          <w:color w:val="0000C0"/>
          <w:sz w:val="16"/>
          <w:szCs w:val="16"/>
          <w:lang w:bidi="ar-SA"/>
        </w:rPr>
        <w:t>logger</w:t>
      </w:r>
      <w:r w:rsidRPr="00546FF8">
        <w:rPr>
          <w:rFonts w:ascii="Courier New" w:hAnsi="Courier New" w:cs="Courier New"/>
          <w:color w:val="000000"/>
          <w:sz w:val="16"/>
          <w:szCs w:val="16"/>
          <w:lang w:bidi="ar-SA"/>
        </w:rPr>
        <w:t>.debug</w:t>
      </w:r>
      <w:proofErr w:type="spellEnd"/>
      <w:r w:rsidRPr="00546FF8">
        <w:rPr>
          <w:rFonts w:ascii="Courier New" w:hAnsi="Courier New" w:cs="Courier New"/>
          <w:color w:val="000000"/>
          <w:sz w:val="16"/>
          <w:szCs w:val="16"/>
          <w:lang w:bidi="ar-SA"/>
        </w:rPr>
        <w:t>(</w:t>
      </w:r>
      <w:proofErr w:type="gramEnd"/>
      <w:r w:rsidRPr="00546FF8">
        <w:rPr>
          <w:rFonts w:ascii="Courier New" w:hAnsi="Courier New" w:cs="Courier New"/>
          <w:color w:val="2A00FF"/>
          <w:sz w:val="16"/>
          <w:szCs w:val="16"/>
          <w:lang w:bidi="ar-SA"/>
        </w:rPr>
        <w:t>"Password does not match"</w:t>
      </w:r>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 xml:space="preserve">            </w:t>
      </w:r>
      <w:proofErr w:type="gramStart"/>
      <w:r w:rsidRPr="00546FF8">
        <w:rPr>
          <w:rFonts w:ascii="Courier New" w:hAnsi="Courier New" w:cs="Courier New"/>
          <w:b/>
          <w:bCs/>
          <w:color w:val="7F0055"/>
          <w:sz w:val="16"/>
          <w:szCs w:val="16"/>
          <w:lang w:bidi="ar-SA"/>
        </w:rPr>
        <w:t>return</w:t>
      </w:r>
      <w:proofErr w:type="gramEnd"/>
      <w:r w:rsidRPr="00546FF8">
        <w:rPr>
          <w:rFonts w:ascii="Courier New" w:hAnsi="Courier New" w:cs="Courier New"/>
          <w:color w:val="000000"/>
          <w:sz w:val="16"/>
          <w:szCs w:val="16"/>
          <w:lang w:bidi="ar-SA"/>
        </w:rPr>
        <w:t xml:space="preserve"> </w:t>
      </w:r>
      <w:r w:rsidRPr="00546FF8">
        <w:rPr>
          <w:rFonts w:ascii="Courier New" w:hAnsi="Courier New" w:cs="Courier New"/>
          <w:b/>
          <w:bCs/>
          <w:color w:val="7F0055"/>
          <w:sz w:val="16"/>
          <w:szCs w:val="16"/>
          <w:lang w:bidi="ar-SA"/>
        </w:rPr>
        <w:t>false</w:t>
      </w:r>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Pr>
          <w:rFonts w:ascii="Courier New" w:hAnsi="Courier New" w:cs="Courier New"/>
          <w:color w:val="000000"/>
          <w:sz w:val="16"/>
          <w:szCs w:val="16"/>
          <w:lang w:bidi="ar-SA"/>
        </w:rPr>
        <w:t xml:space="preserve">        </w:t>
      </w:r>
      <w:r w:rsidRPr="00546FF8">
        <w:rPr>
          <w:rFonts w:ascii="Courier New" w:hAnsi="Courier New" w:cs="Courier New"/>
          <w:color w:val="000000"/>
          <w:sz w:val="16"/>
          <w:szCs w:val="16"/>
          <w:lang w:bidi="ar-SA"/>
        </w:rPr>
        <w:t>}</w:t>
      </w:r>
    </w:p>
    <w:p w:rsidR="00546FF8" w:rsidRPr="00546FF8" w:rsidRDefault="00546FF8" w:rsidP="00546FF8">
      <w:pPr>
        <w:autoSpaceDE w:val="0"/>
        <w:autoSpaceDN w:val="0"/>
        <w:adjustRightInd w:val="0"/>
        <w:spacing w:before="0" w:after="0" w:line="240" w:lineRule="auto"/>
        <w:rPr>
          <w:rFonts w:ascii="Courier New" w:hAnsi="Courier New" w:cs="Courier New"/>
          <w:sz w:val="16"/>
          <w:szCs w:val="16"/>
          <w:lang w:bidi="ar-SA"/>
        </w:rPr>
      </w:pPr>
      <w:r w:rsidRPr="00546FF8">
        <w:rPr>
          <w:rFonts w:ascii="Courier New" w:hAnsi="Courier New" w:cs="Courier New"/>
          <w:color w:val="000000"/>
          <w:sz w:val="16"/>
          <w:szCs w:val="16"/>
          <w:lang w:bidi="ar-SA"/>
        </w:rPr>
        <w:tab/>
      </w:r>
      <w:proofErr w:type="gramStart"/>
      <w:r w:rsidRPr="00546FF8">
        <w:rPr>
          <w:rFonts w:ascii="Courier New" w:hAnsi="Courier New" w:cs="Courier New"/>
          <w:b/>
          <w:bCs/>
          <w:color w:val="7F0055"/>
          <w:sz w:val="16"/>
          <w:szCs w:val="16"/>
          <w:lang w:bidi="ar-SA"/>
        </w:rPr>
        <w:t>return</w:t>
      </w:r>
      <w:proofErr w:type="gramEnd"/>
      <w:r w:rsidRPr="00546FF8">
        <w:rPr>
          <w:rFonts w:ascii="Courier New" w:hAnsi="Courier New" w:cs="Courier New"/>
          <w:color w:val="000000"/>
          <w:sz w:val="16"/>
          <w:szCs w:val="16"/>
          <w:lang w:bidi="ar-SA"/>
        </w:rPr>
        <w:t xml:space="preserve"> </w:t>
      </w:r>
      <w:r w:rsidRPr="00546FF8">
        <w:rPr>
          <w:rFonts w:ascii="Courier New" w:hAnsi="Courier New" w:cs="Courier New"/>
          <w:b/>
          <w:bCs/>
          <w:color w:val="7F0055"/>
          <w:sz w:val="16"/>
          <w:szCs w:val="16"/>
          <w:lang w:bidi="ar-SA"/>
        </w:rPr>
        <w:t>true</w:t>
      </w:r>
      <w:r w:rsidRPr="00546FF8">
        <w:rPr>
          <w:rFonts w:ascii="Courier New" w:hAnsi="Courier New" w:cs="Courier New"/>
          <w:color w:val="000000"/>
          <w:sz w:val="16"/>
          <w:szCs w:val="16"/>
          <w:lang w:bidi="ar-SA"/>
        </w:rPr>
        <w:t>;</w:t>
      </w:r>
    </w:p>
    <w:p w:rsidR="00546FF8" w:rsidRDefault="00546FF8" w:rsidP="00546FF8">
      <w:pPr>
        <w:contextualSpacing/>
        <w:rPr>
          <w:rFonts w:ascii="Courier New" w:hAnsi="Courier New" w:cs="Courier New"/>
          <w:color w:val="000000"/>
          <w:sz w:val="16"/>
          <w:szCs w:val="16"/>
          <w:lang w:bidi="ar-SA"/>
        </w:rPr>
      </w:pPr>
      <w:r>
        <w:rPr>
          <w:rFonts w:ascii="Courier New" w:hAnsi="Courier New" w:cs="Courier New"/>
          <w:color w:val="000000"/>
          <w:sz w:val="16"/>
          <w:szCs w:val="16"/>
          <w:lang w:bidi="ar-SA"/>
        </w:rPr>
        <w:t xml:space="preserve">    </w:t>
      </w:r>
      <w:r w:rsidRPr="00546FF8">
        <w:rPr>
          <w:rFonts w:ascii="Courier New" w:hAnsi="Courier New" w:cs="Courier New"/>
          <w:color w:val="000000"/>
          <w:sz w:val="16"/>
          <w:szCs w:val="16"/>
          <w:lang w:bidi="ar-SA"/>
        </w:rPr>
        <w:t>}</w:t>
      </w:r>
    </w:p>
    <w:p w:rsidR="00D36214" w:rsidRPr="001219DB" w:rsidRDefault="00D36214" w:rsidP="001944D6">
      <w:pPr>
        <w:contextualSpacing/>
        <w:rPr>
          <w:rFonts w:ascii="Courier New" w:hAnsi="Courier New" w:cs="Courier New"/>
          <w:sz w:val="16"/>
          <w:szCs w:val="16"/>
        </w:rPr>
      </w:pPr>
      <w:r w:rsidRPr="00546FF8">
        <w:rPr>
          <w:rFonts w:ascii="Courier New" w:hAnsi="Courier New" w:cs="Courier New"/>
          <w:sz w:val="16"/>
          <w:szCs w:val="16"/>
        </w:rPr>
        <w:t>}</w:t>
      </w:r>
      <w:r w:rsidR="00BA71F4">
        <w:rPr>
          <w:rFonts w:ascii="Courier New" w:hAnsi="Courier New" w:cs="Courier New"/>
          <w:sz w:val="16"/>
          <w:szCs w:val="16"/>
        </w:rPr>
        <w:br/>
      </w:r>
    </w:p>
    <w:p w:rsidR="00D36214" w:rsidRPr="00BA71F4" w:rsidRDefault="00D36214" w:rsidP="00BA71F4">
      <w:r>
        <w:t xml:space="preserve">Once this class has been written and your code has been packaged into a JAR file, copy the jar file to </w:t>
      </w:r>
      <w:r w:rsidR="001A182D">
        <w:t>/</w:t>
      </w:r>
      <w:proofErr w:type="spellStart"/>
      <w:r w:rsidR="001A182D">
        <w:t>usr</w:t>
      </w:r>
      <w:proofErr w:type="spellEnd"/>
      <w:r w:rsidR="001A182D">
        <w:t>/share/java</w:t>
      </w:r>
      <w:r>
        <w:t>.  Then modify components.xml</w:t>
      </w:r>
      <w:r w:rsidR="001A182D">
        <w:t xml:space="preserve"> &amp; components-premium.xml</w:t>
      </w:r>
      <w:r>
        <w:t xml:space="preserve"> found in </w:t>
      </w:r>
      <w:r w:rsidR="001A182D">
        <w:t>/</w:t>
      </w:r>
      <w:proofErr w:type="spellStart"/>
      <w:r w:rsidR="001A182D">
        <w:t>usr</w:t>
      </w:r>
      <w:proofErr w:type="spellEnd"/>
      <w:r w:rsidR="001A182D">
        <w:t>/share/</w:t>
      </w:r>
      <w:r w:rsidR="005F2060">
        <w:t>cloud</w:t>
      </w:r>
      <w:r w:rsidR="001A182D">
        <w:t>/management/conf</w:t>
      </w:r>
      <w:r w:rsidR="001219DB">
        <w:t>.  Look for the following in both</w:t>
      </w:r>
      <w:r>
        <w:t xml:space="preserve"> file</w:t>
      </w:r>
      <w:r w:rsidR="001219DB">
        <w:t>s</w:t>
      </w:r>
      <w:r>
        <w:t>.</w:t>
      </w:r>
      <w:r w:rsidR="00BA71F4">
        <w:br/>
      </w:r>
      <w:r w:rsidR="001219DB">
        <w:br/>
      </w:r>
      <w:r w:rsidR="001944D6" w:rsidRPr="00DA3C49">
        <w:rPr>
          <w:rFonts w:ascii="Courier New" w:hAnsi="Courier New" w:cs="Courier New"/>
          <w:sz w:val="16"/>
          <w:szCs w:val="16"/>
        </w:rPr>
        <w:t>&lt;adapters key="</w:t>
      </w:r>
      <w:proofErr w:type="spellStart"/>
      <w:r w:rsidR="001944D6" w:rsidRPr="00DA3C49">
        <w:rPr>
          <w:rFonts w:ascii="Courier New" w:hAnsi="Courier New" w:cs="Courier New"/>
          <w:sz w:val="16"/>
          <w:szCs w:val="16"/>
        </w:rPr>
        <w:t>com.</w:t>
      </w:r>
      <w:r w:rsidR="005F2060">
        <w:rPr>
          <w:rFonts w:ascii="Courier New" w:hAnsi="Courier New" w:cs="Courier New"/>
          <w:sz w:val="16"/>
          <w:szCs w:val="16"/>
        </w:rPr>
        <w:t>cloud</w:t>
      </w:r>
      <w:r w:rsidR="001944D6" w:rsidRPr="00DA3C49">
        <w:rPr>
          <w:rFonts w:ascii="Courier New" w:hAnsi="Courier New" w:cs="Courier New"/>
          <w:sz w:val="16"/>
          <w:szCs w:val="16"/>
        </w:rPr>
        <w:t>.server.auth.UserAuthenticator</w:t>
      </w:r>
      <w:proofErr w:type="spellEnd"/>
      <w:r w:rsidR="001944D6" w:rsidRPr="00DA3C49">
        <w:rPr>
          <w:rFonts w:ascii="Courier New" w:hAnsi="Courier New" w:cs="Courier New"/>
          <w:sz w:val="16"/>
          <w:szCs w:val="16"/>
        </w:rPr>
        <w:t>"&gt;</w:t>
      </w:r>
      <w:r w:rsidR="00BA71F4">
        <w:rPr>
          <w:rFonts w:ascii="Courier New" w:hAnsi="Courier New" w:cs="Courier New"/>
          <w:sz w:val="16"/>
          <w:szCs w:val="16"/>
        </w:rPr>
        <w:br/>
      </w:r>
      <w:r w:rsidR="000B6E2A">
        <w:rPr>
          <w:rFonts w:ascii="Courier New" w:hAnsi="Courier New" w:cs="Courier New"/>
          <w:sz w:val="16"/>
          <w:szCs w:val="16"/>
        </w:rPr>
        <w:t xml:space="preserve">     </w:t>
      </w:r>
      <w:r w:rsidR="001944D6" w:rsidRPr="00DA3C49">
        <w:rPr>
          <w:rFonts w:ascii="Courier New" w:hAnsi="Courier New" w:cs="Courier New"/>
          <w:sz w:val="16"/>
          <w:szCs w:val="16"/>
        </w:rPr>
        <w:t>&lt;adapter name="MD5" class="com.</w:t>
      </w:r>
      <w:r w:rsidR="005F2060">
        <w:rPr>
          <w:rFonts w:ascii="Courier New" w:hAnsi="Courier New" w:cs="Courier New"/>
          <w:sz w:val="16"/>
          <w:szCs w:val="16"/>
        </w:rPr>
        <w:t>cloud</w:t>
      </w:r>
      <w:r w:rsidR="001944D6" w:rsidRPr="00DA3C49">
        <w:rPr>
          <w:rFonts w:ascii="Courier New" w:hAnsi="Courier New" w:cs="Courier New"/>
          <w:sz w:val="16"/>
          <w:szCs w:val="16"/>
        </w:rPr>
        <w:t>.server.auth.MD5UserAuthenticator"/&gt;</w:t>
      </w:r>
      <w:r w:rsidR="00BA71F4">
        <w:rPr>
          <w:rFonts w:ascii="Courier New" w:hAnsi="Courier New" w:cs="Courier New"/>
          <w:sz w:val="16"/>
          <w:szCs w:val="16"/>
        </w:rPr>
        <w:br/>
      </w:r>
      <w:r w:rsidR="001944D6" w:rsidRPr="00DA3C49">
        <w:rPr>
          <w:rFonts w:ascii="Courier New" w:hAnsi="Courier New" w:cs="Courier New"/>
          <w:sz w:val="16"/>
          <w:szCs w:val="16"/>
        </w:rPr>
        <w:t>&lt;/adapters&gt;</w:t>
      </w:r>
    </w:p>
    <w:p w:rsidR="00BA71F4" w:rsidRPr="00D36214" w:rsidRDefault="00BA71F4" w:rsidP="001219DB">
      <w:pPr>
        <w:ind w:firstLine="720"/>
        <w:contextualSpacing/>
        <w:rPr>
          <w:rFonts w:ascii="Courier New" w:hAnsi="Courier New" w:cs="Courier New"/>
        </w:rPr>
      </w:pPr>
    </w:p>
    <w:p w:rsidR="00D36214" w:rsidRDefault="00D36214" w:rsidP="001944D6">
      <w:r>
        <w:lastRenderedPageBreak/>
        <w:t>Replace the MD5UserAuthenticator with your class name (you can change the name of the adapter as well).</w:t>
      </w:r>
      <w:r w:rsidR="001219DB">
        <w:t xml:space="preserve"> </w:t>
      </w:r>
      <w:r w:rsidR="001219DB">
        <w:br/>
        <w:t>You will also need to modify /</w:t>
      </w:r>
      <w:proofErr w:type="spellStart"/>
      <w:r w:rsidR="001219DB">
        <w:t>usr</w:t>
      </w:r>
      <w:proofErr w:type="spellEnd"/>
      <w:r w:rsidR="001219DB">
        <w:t>/share/</w:t>
      </w:r>
      <w:r w:rsidR="005F2060">
        <w:t>cloud</w:t>
      </w:r>
      <w:r w:rsidR="001219DB">
        <w:t>/management/etc/tomcat6.conf and append the path and name of your jar to the end of the CLASSPATH.</w:t>
      </w:r>
    </w:p>
    <w:p w:rsidR="0062673C" w:rsidRDefault="0062673C" w:rsidP="001944D6">
      <w:r>
        <w:t xml:space="preserve">Once this has been completed, </w:t>
      </w:r>
      <w:r w:rsidR="00DC3037">
        <w:t>re</w:t>
      </w:r>
      <w:r>
        <w:t xml:space="preserve">start </w:t>
      </w:r>
      <w:r w:rsidR="00DC3037">
        <w:t>the Management S</w:t>
      </w:r>
      <w:r>
        <w:t xml:space="preserve">erver by typing “service </w:t>
      </w:r>
      <w:r w:rsidR="005F2060">
        <w:t>cloud</w:t>
      </w:r>
      <w:r w:rsidR="001A182D">
        <w:t>-management</w:t>
      </w:r>
      <w:r>
        <w:t xml:space="preserve"> restart”.</w:t>
      </w:r>
    </w:p>
    <w:sectPr w:rsidR="0062673C" w:rsidSect="006F4368">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A1D" w:rsidRDefault="00682A1D" w:rsidP="00E153E5">
      <w:pPr>
        <w:spacing w:before="0" w:after="0" w:line="240" w:lineRule="auto"/>
      </w:pPr>
      <w:r>
        <w:separator/>
      </w:r>
    </w:p>
  </w:endnote>
  <w:endnote w:type="continuationSeparator" w:id="0">
    <w:p w:rsidR="00682A1D" w:rsidRDefault="00682A1D" w:rsidP="00E153E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7554B5" w:rsidRPr="001D3FC6">
      <w:trPr>
        <w:trHeight w:val="480"/>
      </w:trPr>
      <w:tc>
        <w:tcPr>
          <w:tcW w:w="519" w:type="dxa"/>
        </w:tcPr>
        <w:p w:rsidR="007554B5" w:rsidRPr="001D3FC6" w:rsidRDefault="007554B5">
          <w:pPr>
            <w:pStyle w:val="Footer"/>
            <w:jc w:val="right"/>
            <w:rPr>
              <w:b/>
              <w:color w:val="4F81BD"/>
              <w:sz w:val="32"/>
              <w:szCs w:val="32"/>
            </w:rPr>
          </w:pPr>
        </w:p>
      </w:tc>
      <w:tc>
        <w:tcPr>
          <w:tcW w:w="9516" w:type="dxa"/>
          <w:vAlign w:val="bottom"/>
        </w:tcPr>
        <w:p w:rsidR="007554B5" w:rsidRDefault="007554B5" w:rsidP="00F371F8">
          <w:pPr>
            <w:pStyle w:val="Footer"/>
            <w:tabs>
              <w:tab w:val="clear" w:pos="4680"/>
              <w:tab w:val="clear" w:pos="9360"/>
              <w:tab w:val="center" w:pos="4829"/>
              <w:tab w:val="right" w:pos="9658"/>
            </w:tabs>
            <w:jc w:val="center"/>
          </w:pPr>
          <w:r>
            <w:t>© 2010</w:t>
          </w:r>
          <w:r w:rsidRPr="001D3FC6">
            <w:t xml:space="preserve"> </w:t>
          </w:r>
          <w:r>
            <w:t>Cloud.com</w:t>
          </w:r>
          <w:r w:rsidRPr="001D3FC6">
            <w:t xml:space="preserve"> Inc. All rights reserved. </w:t>
          </w:r>
        </w:p>
        <w:p w:rsidR="007554B5" w:rsidRPr="00642273" w:rsidRDefault="007554B5" w:rsidP="00DC3037">
          <w:pPr>
            <w:pStyle w:val="Footer"/>
            <w:tabs>
              <w:tab w:val="clear" w:pos="4680"/>
              <w:tab w:val="clear" w:pos="9360"/>
              <w:tab w:val="center" w:pos="4829"/>
              <w:tab w:val="right" w:pos="9658"/>
            </w:tabs>
            <w:rPr>
              <w:rFonts w:ascii="Arial" w:hAnsi="Arial" w:cs="Arial"/>
              <w:sz w:val="18"/>
              <w:szCs w:val="18"/>
            </w:rPr>
          </w:pPr>
        </w:p>
      </w:tc>
      <w:tc>
        <w:tcPr>
          <w:tcW w:w="1011" w:type="dxa"/>
        </w:tcPr>
        <w:p w:rsidR="007554B5" w:rsidRDefault="0067020B" w:rsidP="00F371F8">
          <w:pPr>
            <w:pStyle w:val="Footer"/>
            <w:tabs>
              <w:tab w:val="clear" w:pos="4680"/>
              <w:tab w:val="clear" w:pos="9360"/>
              <w:tab w:val="center" w:pos="4829"/>
              <w:tab w:val="right" w:pos="9658"/>
            </w:tabs>
            <w:jc w:val="right"/>
          </w:pPr>
          <w:fldSimple w:instr=" PAGE   \* MERGEFORMAT ">
            <w:r w:rsidR="00227F71">
              <w:rPr>
                <w:noProof/>
              </w:rPr>
              <w:t>5</w:t>
            </w:r>
          </w:fldSimple>
        </w:p>
      </w:tc>
    </w:tr>
  </w:tbl>
  <w:p w:rsidR="007554B5" w:rsidRDefault="00755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A1D" w:rsidRDefault="00682A1D" w:rsidP="00E153E5">
      <w:pPr>
        <w:spacing w:before="0" w:after="0" w:line="240" w:lineRule="auto"/>
      </w:pPr>
      <w:r>
        <w:separator/>
      </w:r>
    </w:p>
  </w:footnote>
  <w:footnote w:type="continuationSeparator" w:id="0">
    <w:p w:rsidR="00682A1D" w:rsidRDefault="00682A1D" w:rsidP="00E153E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B5" w:rsidRDefault="00DC3037" w:rsidP="00736B4E">
    <w:pPr>
      <w:pStyle w:val="Header"/>
      <w:tabs>
        <w:tab w:val="clear" w:pos="4680"/>
        <w:tab w:val="clear" w:pos="9360"/>
        <w:tab w:val="right" w:pos="10800"/>
      </w:tabs>
    </w:pPr>
    <w:proofErr w:type="spellStart"/>
    <w:r>
      <w:t>CloudStack</w:t>
    </w:r>
    <w:proofErr w:type="spellEnd"/>
    <w:r>
      <w:t xml:space="preserve"> </w:t>
    </w:r>
    <w:r w:rsidR="007554B5">
      <w:t>Adapter Framework Guide</w:t>
    </w:r>
    <w:r w:rsidR="007554B5">
      <w:tab/>
    </w:r>
  </w:p>
  <w:p w:rsidR="007554B5" w:rsidRDefault="007554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702"/>
    <w:multiLevelType w:val="hybridMultilevel"/>
    <w:tmpl w:val="97E6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73F5A"/>
    <w:multiLevelType w:val="multilevel"/>
    <w:tmpl w:val="D5302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B767BF"/>
    <w:multiLevelType w:val="hybridMultilevel"/>
    <w:tmpl w:val="A9A8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57F19"/>
    <w:multiLevelType w:val="hybridMultilevel"/>
    <w:tmpl w:val="04FA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09F5"/>
    <w:multiLevelType w:val="hybridMultilevel"/>
    <w:tmpl w:val="55783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D133F"/>
    <w:multiLevelType w:val="hybridMultilevel"/>
    <w:tmpl w:val="D530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0467F"/>
    <w:multiLevelType w:val="hybridMultilevel"/>
    <w:tmpl w:val="A086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333E7"/>
    <w:multiLevelType w:val="hybridMultilevel"/>
    <w:tmpl w:val="1830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67F96"/>
    <w:multiLevelType w:val="multilevel"/>
    <w:tmpl w:val="D5302D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C9161D"/>
    <w:multiLevelType w:val="hybridMultilevel"/>
    <w:tmpl w:val="94948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428B2"/>
    <w:multiLevelType w:val="hybridMultilevel"/>
    <w:tmpl w:val="CDCE0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9C44B3"/>
    <w:multiLevelType w:val="hybridMultilevel"/>
    <w:tmpl w:val="7F4A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4AA973B3"/>
    <w:multiLevelType w:val="hybridMultilevel"/>
    <w:tmpl w:val="5980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7D2190"/>
    <w:multiLevelType w:val="hybridMultilevel"/>
    <w:tmpl w:val="8EDAC454"/>
    <w:lvl w:ilvl="0" w:tplc="8AA2D5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3B149E"/>
    <w:multiLevelType w:val="hybridMultilevel"/>
    <w:tmpl w:val="D16CC0BE"/>
    <w:lvl w:ilvl="0" w:tplc="744285DC">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C25D8"/>
    <w:multiLevelType w:val="hybridMultilevel"/>
    <w:tmpl w:val="5AEA1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7F7C77"/>
    <w:multiLevelType w:val="hybridMultilevel"/>
    <w:tmpl w:val="8D56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855B78"/>
    <w:multiLevelType w:val="hybridMultilevel"/>
    <w:tmpl w:val="5E9A9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E2BF4"/>
    <w:multiLevelType w:val="hybridMultilevel"/>
    <w:tmpl w:val="7916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00E2C"/>
    <w:multiLevelType w:val="hybridMultilevel"/>
    <w:tmpl w:val="94A62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3D5906"/>
    <w:multiLevelType w:val="hybridMultilevel"/>
    <w:tmpl w:val="3F3667E0"/>
    <w:lvl w:ilvl="0" w:tplc="8AA2D5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F825BC"/>
    <w:multiLevelType w:val="hybridMultilevel"/>
    <w:tmpl w:val="25823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A4E0B"/>
    <w:multiLevelType w:val="hybridMultilevel"/>
    <w:tmpl w:val="1C08A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B5702"/>
    <w:multiLevelType w:val="hybridMultilevel"/>
    <w:tmpl w:val="C4B04718"/>
    <w:lvl w:ilvl="0" w:tplc="9F003F10">
      <w:start w:val="3"/>
      <w:numFmt w:val="bullet"/>
      <w:lvlText w:val=""/>
      <w:lvlJc w:val="left"/>
      <w:pPr>
        <w:tabs>
          <w:tab w:val="num" w:pos="1080"/>
        </w:tabs>
        <w:ind w:left="1080" w:hanging="360"/>
      </w:pPr>
      <w:rPr>
        <w:rFonts w:ascii="Wingdings" w:eastAsia="SimSu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6"/>
  </w:num>
  <w:num w:numId="6">
    <w:abstractNumId w:val="17"/>
  </w:num>
  <w:num w:numId="7">
    <w:abstractNumId w:val="11"/>
  </w:num>
  <w:num w:numId="8">
    <w:abstractNumId w:val="22"/>
  </w:num>
  <w:num w:numId="9">
    <w:abstractNumId w:val="3"/>
  </w:num>
  <w:num w:numId="10">
    <w:abstractNumId w:val="6"/>
  </w:num>
  <w:num w:numId="11">
    <w:abstractNumId w:val="19"/>
  </w:num>
  <w:num w:numId="12">
    <w:abstractNumId w:val="23"/>
  </w:num>
  <w:num w:numId="13">
    <w:abstractNumId w:val="18"/>
  </w:num>
  <w:num w:numId="14">
    <w:abstractNumId w:val="10"/>
  </w:num>
  <w:num w:numId="15">
    <w:abstractNumId w:val="20"/>
  </w:num>
  <w:num w:numId="16">
    <w:abstractNumId w:val="24"/>
  </w:num>
  <w:num w:numId="17">
    <w:abstractNumId w:val="15"/>
  </w:num>
  <w:num w:numId="18">
    <w:abstractNumId w:val="7"/>
  </w:num>
  <w:num w:numId="19">
    <w:abstractNumId w:val="0"/>
  </w:num>
  <w:num w:numId="20">
    <w:abstractNumId w:val="21"/>
  </w:num>
  <w:num w:numId="21">
    <w:abstractNumId w:val="5"/>
  </w:num>
  <w:num w:numId="22">
    <w:abstractNumId w:val="8"/>
  </w:num>
  <w:num w:numId="23">
    <w:abstractNumId w:val="1"/>
  </w:num>
  <w:num w:numId="24">
    <w:abstractNumId w:val="14"/>
  </w:num>
  <w:num w:numId="2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
  <w:rsids>
    <w:rsidRoot w:val="007171C6"/>
    <w:rsid w:val="00000E28"/>
    <w:rsid w:val="00001C99"/>
    <w:rsid w:val="0000380C"/>
    <w:rsid w:val="00004E1F"/>
    <w:rsid w:val="000066B3"/>
    <w:rsid w:val="00007374"/>
    <w:rsid w:val="00010E5A"/>
    <w:rsid w:val="0001117F"/>
    <w:rsid w:val="000155BD"/>
    <w:rsid w:val="00020BF1"/>
    <w:rsid w:val="00021019"/>
    <w:rsid w:val="00023FB9"/>
    <w:rsid w:val="00027DFE"/>
    <w:rsid w:val="0003142F"/>
    <w:rsid w:val="00032180"/>
    <w:rsid w:val="00033036"/>
    <w:rsid w:val="00033634"/>
    <w:rsid w:val="00033E5F"/>
    <w:rsid w:val="000351FD"/>
    <w:rsid w:val="00035B6A"/>
    <w:rsid w:val="00036CA7"/>
    <w:rsid w:val="0004141F"/>
    <w:rsid w:val="00047906"/>
    <w:rsid w:val="00053F7B"/>
    <w:rsid w:val="00056049"/>
    <w:rsid w:val="00056B5D"/>
    <w:rsid w:val="00061C1F"/>
    <w:rsid w:val="00062DF4"/>
    <w:rsid w:val="00064577"/>
    <w:rsid w:val="00066094"/>
    <w:rsid w:val="00067981"/>
    <w:rsid w:val="00071348"/>
    <w:rsid w:val="000718BC"/>
    <w:rsid w:val="00072BC7"/>
    <w:rsid w:val="00072E66"/>
    <w:rsid w:val="00075F67"/>
    <w:rsid w:val="0007652E"/>
    <w:rsid w:val="000769A9"/>
    <w:rsid w:val="00082170"/>
    <w:rsid w:val="00082F00"/>
    <w:rsid w:val="000843C0"/>
    <w:rsid w:val="00084674"/>
    <w:rsid w:val="00086DD6"/>
    <w:rsid w:val="000912D0"/>
    <w:rsid w:val="000918D2"/>
    <w:rsid w:val="00091D38"/>
    <w:rsid w:val="00092BAE"/>
    <w:rsid w:val="000949EA"/>
    <w:rsid w:val="000A1527"/>
    <w:rsid w:val="000A52F4"/>
    <w:rsid w:val="000A6DE4"/>
    <w:rsid w:val="000B1B60"/>
    <w:rsid w:val="000B4B3A"/>
    <w:rsid w:val="000B6486"/>
    <w:rsid w:val="000B6B82"/>
    <w:rsid w:val="000B6E2A"/>
    <w:rsid w:val="000C023C"/>
    <w:rsid w:val="000C4B4A"/>
    <w:rsid w:val="000D12CD"/>
    <w:rsid w:val="000D1F82"/>
    <w:rsid w:val="000E1437"/>
    <w:rsid w:val="000E4E67"/>
    <w:rsid w:val="000F51B6"/>
    <w:rsid w:val="000F6824"/>
    <w:rsid w:val="000F7A9B"/>
    <w:rsid w:val="001022CA"/>
    <w:rsid w:val="001033FD"/>
    <w:rsid w:val="001115D3"/>
    <w:rsid w:val="001153E9"/>
    <w:rsid w:val="00116959"/>
    <w:rsid w:val="001219DB"/>
    <w:rsid w:val="00122C91"/>
    <w:rsid w:val="00124AEC"/>
    <w:rsid w:val="00124ECD"/>
    <w:rsid w:val="00125E5F"/>
    <w:rsid w:val="00127297"/>
    <w:rsid w:val="00130C4E"/>
    <w:rsid w:val="00132CBC"/>
    <w:rsid w:val="0014320D"/>
    <w:rsid w:val="00143FF6"/>
    <w:rsid w:val="00150DED"/>
    <w:rsid w:val="001514C3"/>
    <w:rsid w:val="00151FF8"/>
    <w:rsid w:val="00154227"/>
    <w:rsid w:val="001543AB"/>
    <w:rsid w:val="00157D34"/>
    <w:rsid w:val="00160A4E"/>
    <w:rsid w:val="001615E3"/>
    <w:rsid w:val="00163030"/>
    <w:rsid w:val="00166285"/>
    <w:rsid w:val="00166FDB"/>
    <w:rsid w:val="00171E18"/>
    <w:rsid w:val="0017640C"/>
    <w:rsid w:val="001764E1"/>
    <w:rsid w:val="00177296"/>
    <w:rsid w:val="00177AF0"/>
    <w:rsid w:val="00187F4B"/>
    <w:rsid w:val="00190D70"/>
    <w:rsid w:val="00191A92"/>
    <w:rsid w:val="001920FD"/>
    <w:rsid w:val="00193865"/>
    <w:rsid w:val="00193F30"/>
    <w:rsid w:val="00194460"/>
    <w:rsid w:val="001944D6"/>
    <w:rsid w:val="001A1515"/>
    <w:rsid w:val="001A182D"/>
    <w:rsid w:val="001A3BF8"/>
    <w:rsid w:val="001B1148"/>
    <w:rsid w:val="001B4E62"/>
    <w:rsid w:val="001B57D5"/>
    <w:rsid w:val="001B7385"/>
    <w:rsid w:val="001C254B"/>
    <w:rsid w:val="001C5550"/>
    <w:rsid w:val="001C6283"/>
    <w:rsid w:val="001C6B36"/>
    <w:rsid w:val="001C744F"/>
    <w:rsid w:val="001C7EC9"/>
    <w:rsid w:val="001D0CD1"/>
    <w:rsid w:val="001D3093"/>
    <w:rsid w:val="001D3AF0"/>
    <w:rsid w:val="001D3FC6"/>
    <w:rsid w:val="001D41AC"/>
    <w:rsid w:val="001D41B7"/>
    <w:rsid w:val="001D4490"/>
    <w:rsid w:val="001D76FB"/>
    <w:rsid w:val="001E0AC3"/>
    <w:rsid w:val="001E31ED"/>
    <w:rsid w:val="001E51DA"/>
    <w:rsid w:val="001E5594"/>
    <w:rsid w:val="001F135D"/>
    <w:rsid w:val="001F4647"/>
    <w:rsid w:val="001F5814"/>
    <w:rsid w:val="002046A8"/>
    <w:rsid w:val="00206A04"/>
    <w:rsid w:val="00211ABB"/>
    <w:rsid w:val="002124CB"/>
    <w:rsid w:val="00214A5F"/>
    <w:rsid w:val="002206BC"/>
    <w:rsid w:val="0022600A"/>
    <w:rsid w:val="00227BD7"/>
    <w:rsid w:val="00227F71"/>
    <w:rsid w:val="00234544"/>
    <w:rsid w:val="00242873"/>
    <w:rsid w:val="00244A81"/>
    <w:rsid w:val="00244D49"/>
    <w:rsid w:val="00245200"/>
    <w:rsid w:val="002462C9"/>
    <w:rsid w:val="002463A7"/>
    <w:rsid w:val="0024793A"/>
    <w:rsid w:val="00251012"/>
    <w:rsid w:val="00261446"/>
    <w:rsid w:val="00264D7F"/>
    <w:rsid w:val="00264EA8"/>
    <w:rsid w:val="002655D6"/>
    <w:rsid w:val="0026666B"/>
    <w:rsid w:val="00266827"/>
    <w:rsid w:val="002702BE"/>
    <w:rsid w:val="002775D3"/>
    <w:rsid w:val="002824C4"/>
    <w:rsid w:val="002900F6"/>
    <w:rsid w:val="0029104F"/>
    <w:rsid w:val="00292E1F"/>
    <w:rsid w:val="002A09B6"/>
    <w:rsid w:val="002A1508"/>
    <w:rsid w:val="002A17DA"/>
    <w:rsid w:val="002A261F"/>
    <w:rsid w:val="002A4159"/>
    <w:rsid w:val="002A558C"/>
    <w:rsid w:val="002A7307"/>
    <w:rsid w:val="002B0228"/>
    <w:rsid w:val="002B0F54"/>
    <w:rsid w:val="002B15DD"/>
    <w:rsid w:val="002B1C3C"/>
    <w:rsid w:val="002B247F"/>
    <w:rsid w:val="002B3A28"/>
    <w:rsid w:val="002B401F"/>
    <w:rsid w:val="002C02F6"/>
    <w:rsid w:val="002C10F5"/>
    <w:rsid w:val="002C3D44"/>
    <w:rsid w:val="002C620E"/>
    <w:rsid w:val="002D185C"/>
    <w:rsid w:val="002D726F"/>
    <w:rsid w:val="002E0617"/>
    <w:rsid w:val="002E491A"/>
    <w:rsid w:val="002F4113"/>
    <w:rsid w:val="002F71D3"/>
    <w:rsid w:val="003010C1"/>
    <w:rsid w:val="00301278"/>
    <w:rsid w:val="00317807"/>
    <w:rsid w:val="0032287E"/>
    <w:rsid w:val="0032311C"/>
    <w:rsid w:val="00324252"/>
    <w:rsid w:val="00332087"/>
    <w:rsid w:val="003334B7"/>
    <w:rsid w:val="00334732"/>
    <w:rsid w:val="0033787F"/>
    <w:rsid w:val="00337F06"/>
    <w:rsid w:val="00340B6C"/>
    <w:rsid w:val="003432DA"/>
    <w:rsid w:val="003433F2"/>
    <w:rsid w:val="00343DF5"/>
    <w:rsid w:val="003452CE"/>
    <w:rsid w:val="00345E0D"/>
    <w:rsid w:val="003477EC"/>
    <w:rsid w:val="0035147E"/>
    <w:rsid w:val="00356606"/>
    <w:rsid w:val="00356903"/>
    <w:rsid w:val="003606B1"/>
    <w:rsid w:val="003620DC"/>
    <w:rsid w:val="003632BE"/>
    <w:rsid w:val="00363612"/>
    <w:rsid w:val="003654B7"/>
    <w:rsid w:val="00373B82"/>
    <w:rsid w:val="00381EFB"/>
    <w:rsid w:val="00383671"/>
    <w:rsid w:val="00384228"/>
    <w:rsid w:val="0038731F"/>
    <w:rsid w:val="003952CB"/>
    <w:rsid w:val="003A025D"/>
    <w:rsid w:val="003A09FF"/>
    <w:rsid w:val="003A5DDF"/>
    <w:rsid w:val="003A61E2"/>
    <w:rsid w:val="003B34CB"/>
    <w:rsid w:val="003C3BC8"/>
    <w:rsid w:val="003D20BA"/>
    <w:rsid w:val="003D66EC"/>
    <w:rsid w:val="003E185D"/>
    <w:rsid w:val="003E1AFC"/>
    <w:rsid w:val="003F1F9B"/>
    <w:rsid w:val="003F7B6E"/>
    <w:rsid w:val="004005B4"/>
    <w:rsid w:val="004142D3"/>
    <w:rsid w:val="004153E3"/>
    <w:rsid w:val="004167E8"/>
    <w:rsid w:val="00416D5C"/>
    <w:rsid w:val="00416D69"/>
    <w:rsid w:val="00417155"/>
    <w:rsid w:val="00417433"/>
    <w:rsid w:val="00426DCA"/>
    <w:rsid w:val="00427B79"/>
    <w:rsid w:val="00427BF9"/>
    <w:rsid w:val="00431004"/>
    <w:rsid w:val="00431D9A"/>
    <w:rsid w:val="00434C83"/>
    <w:rsid w:val="004433C9"/>
    <w:rsid w:val="0044456D"/>
    <w:rsid w:val="00446FA2"/>
    <w:rsid w:val="004500A3"/>
    <w:rsid w:val="00450463"/>
    <w:rsid w:val="004504BB"/>
    <w:rsid w:val="00450C59"/>
    <w:rsid w:val="00451550"/>
    <w:rsid w:val="004551CF"/>
    <w:rsid w:val="00456DE2"/>
    <w:rsid w:val="004615E5"/>
    <w:rsid w:val="00463971"/>
    <w:rsid w:val="004645A2"/>
    <w:rsid w:val="00465DE7"/>
    <w:rsid w:val="004671FB"/>
    <w:rsid w:val="00467AAB"/>
    <w:rsid w:val="00467F19"/>
    <w:rsid w:val="004724A5"/>
    <w:rsid w:val="0047341E"/>
    <w:rsid w:val="00475964"/>
    <w:rsid w:val="004828B5"/>
    <w:rsid w:val="00484F39"/>
    <w:rsid w:val="00490397"/>
    <w:rsid w:val="0049140E"/>
    <w:rsid w:val="00492423"/>
    <w:rsid w:val="0049261C"/>
    <w:rsid w:val="00496D1A"/>
    <w:rsid w:val="004A6E95"/>
    <w:rsid w:val="004A7C0A"/>
    <w:rsid w:val="004B13B8"/>
    <w:rsid w:val="004C09B5"/>
    <w:rsid w:val="004C1628"/>
    <w:rsid w:val="004C1A52"/>
    <w:rsid w:val="004C1AD3"/>
    <w:rsid w:val="004C533C"/>
    <w:rsid w:val="004D4F5D"/>
    <w:rsid w:val="004D6FFB"/>
    <w:rsid w:val="004D7A4A"/>
    <w:rsid w:val="004E07C3"/>
    <w:rsid w:val="004E7C10"/>
    <w:rsid w:val="004F1B1A"/>
    <w:rsid w:val="004F7C5B"/>
    <w:rsid w:val="0050349F"/>
    <w:rsid w:val="00505527"/>
    <w:rsid w:val="005161C4"/>
    <w:rsid w:val="00520F90"/>
    <w:rsid w:val="005226F3"/>
    <w:rsid w:val="00523146"/>
    <w:rsid w:val="00523326"/>
    <w:rsid w:val="00524B0D"/>
    <w:rsid w:val="00527473"/>
    <w:rsid w:val="005304E1"/>
    <w:rsid w:val="00534BE4"/>
    <w:rsid w:val="005362A4"/>
    <w:rsid w:val="005406C1"/>
    <w:rsid w:val="0054092E"/>
    <w:rsid w:val="00541A36"/>
    <w:rsid w:val="0054363B"/>
    <w:rsid w:val="00546FF8"/>
    <w:rsid w:val="005552D8"/>
    <w:rsid w:val="00560864"/>
    <w:rsid w:val="005632D5"/>
    <w:rsid w:val="00564F51"/>
    <w:rsid w:val="00565F38"/>
    <w:rsid w:val="0056637E"/>
    <w:rsid w:val="005664E0"/>
    <w:rsid w:val="00567060"/>
    <w:rsid w:val="00576F4C"/>
    <w:rsid w:val="005832E1"/>
    <w:rsid w:val="0058390C"/>
    <w:rsid w:val="00583D3D"/>
    <w:rsid w:val="00584987"/>
    <w:rsid w:val="005929B3"/>
    <w:rsid w:val="00592EB7"/>
    <w:rsid w:val="0059448A"/>
    <w:rsid w:val="00595F40"/>
    <w:rsid w:val="00596C05"/>
    <w:rsid w:val="005A134F"/>
    <w:rsid w:val="005A47B9"/>
    <w:rsid w:val="005A5950"/>
    <w:rsid w:val="005A7B8D"/>
    <w:rsid w:val="005B136F"/>
    <w:rsid w:val="005B1B94"/>
    <w:rsid w:val="005B25EF"/>
    <w:rsid w:val="005B4462"/>
    <w:rsid w:val="005B4CEE"/>
    <w:rsid w:val="005B6B7E"/>
    <w:rsid w:val="005C7D96"/>
    <w:rsid w:val="005D0B01"/>
    <w:rsid w:val="005D1920"/>
    <w:rsid w:val="005D24FC"/>
    <w:rsid w:val="005D2C88"/>
    <w:rsid w:val="005D2DC2"/>
    <w:rsid w:val="005D35F3"/>
    <w:rsid w:val="005D4260"/>
    <w:rsid w:val="005D6F36"/>
    <w:rsid w:val="005E3454"/>
    <w:rsid w:val="005E3E3A"/>
    <w:rsid w:val="005F2060"/>
    <w:rsid w:val="005F39BD"/>
    <w:rsid w:val="005F3D41"/>
    <w:rsid w:val="005F684B"/>
    <w:rsid w:val="005F6D92"/>
    <w:rsid w:val="005F75AA"/>
    <w:rsid w:val="005F77A0"/>
    <w:rsid w:val="00602C63"/>
    <w:rsid w:val="00603FFC"/>
    <w:rsid w:val="0060756D"/>
    <w:rsid w:val="006103B8"/>
    <w:rsid w:val="0061428A"/>
    <w:rsid w:val="0061500D"/>
    <w:rsid w:val="006165EC"/>
    <w:rsid w:val="00616FF4"/>
    <w:rsid w:val="00620230"/>
    <w:rsid w:val="00623EDF"/>
    <w:rsid w:val="00625B76"/>
    <w:rsid w:val="0062673C"/>
    <w:rsid w:val="00630515"/>
    <w:rsid w:val="00632E57"/>
    <w:rsid w:val="00634710"/>
    <w:rsid w:val="006401E2"/>
    <w:rsid w:val="006409D1"/>
    <w:rsid w:val="006410B6"/>
    <w:rsid w:val="00642273"/>
    <w:rsid w:val="0064532B"/>
    <w:rsid w:val="00646A14"/>
    <w:rsid w:val="00646C84"/>
    <w:rsid w:val="00647724"/>
    <w:rsid w:val="00647DFD"/>
    <w:rsid w:val="00656688"/>
    <w:rsid w:val="00656C89"/>
    <w:rsid w:val="00661051"/>
    <w:rsid w:val="006613FD"/>
    <w:rsid w:val="00664523"/>
    <w:rsid w:val="006656D4"/>
    <w:rsid w:val="0067020B"/>
    <w:rsid w:val="00670623"/>
    <w:rsid w:val="00672277"/>
    <w:rsid w:val="006747D7"/>
    <w:rsid w:val="00674E97"/>
    <w:rsid w:val="00677F61"/>
    <w:rsid w:val="00682783"/>
    <w:rsid w:val="00682A1D"/>
    <w:rsid w:val="006868B3"/>
    <w:rsid w:val="00686C4C"/>
    <w:rsid w:val="00691237"/>
    <w:rsid w:val="006940E0"/>
    <w:rsid w:val="00694A54"/>
    <w:rsid w:val="00697C5B"/>
    <w:rsid w:val="006A1554"/>
    <w:rsid w:val="006A17D3"/>
    <w:rsid w:val="006A1913"/>
    <w:rsid w:val="006A276D"/>
    <w:rsid w:val="006A7619"/>
    <w:rsid w:val="006A7C0E"/>
    <w:rsid w:val="006B58D7"/>
    <w:rsid w:val="006B656C"/>
    <w:rsid w:val="006B7252"/>
    <w:rsid w:val="006C261D"/>
    <w:rsid w:val="006C40EC"/>
    <w:rsid w:val="006D5EF9"/>
    <w:rsid w:val="006D5F6D"/>
    <w:rsid w:val="006D747D"/>
    <w:rsid w:val="006E3F90"/>
    <w:rsid w:val="006E44CB"/>
    <w:rsid w:val="006F4368"/>
    <w:rsid w:val="006F65FA"/>
    <w:rsid w:val="0070544B"/>
    <w:rsid w:val="00712EAD"/>
    <w:rsid w:val="00714F81"/>
    <w:rsid w:val="007171C6"/>
    <w:rsid w:val="00724D7F"/>
    <w:rsid w:val="00730A77"/>
    <w:rsid w:val="00734DCE"/>
    <w:rsid w:val="00734E4C"/>
    <w:rsid w:val="00736B4E"/>
    <w:rsid w:val="0074047F"/>
    <w:rsid w:val="00740F50"/>
    <w:rsid w:val="007439D5"/>
    <w:rsid w:val="00744AC7"/>
    <w:rsid w:val="00750AA2"/>
    <w:rsid w:val="007554B5"/>
    <w:rsid w:val="0075625D"/>
    <w:rsid w:val="00756844"/>
    <w:rsid w:val="00756FDF"/>
    <w:rsid w:val="00760D37"/>
    <w:rsid w:val="00763939"/>
    <w:rsid w:val="00770730"/>
    <w:rsid w:val="00771485"/>
    <w:rsid w:val="007734E2"/>
    <w:rsid w:val="0077510E"/>
    <w:rsid w:val="00775E55"/>
    <w:rsid w:val="007771AE"/>
    <w:rsid w:val="00780D03"/>
    <w:rsid w:val="00781FA7"/>
    <w:rsid w:val="007857DD"/>
    <w:rsid w:val="00785BCD"/>
    <w:rsid w:val="00786152"/>
    <w:rsid w:val="007A370C"/>
    <w:rsid w:val="007A5767"/>
    <w:rsid w:val="007A57A2"/>
    <w:rsid w:val="007A6AB3"/>
    <w:rsid w:val="007A70CF"/>
    <w:rsid w:val="007A7D43"/>
    <w:rsid w:val="007B6C99"/>
    <w:rsid w:val="007C2982"/>
    <w:rsid w:val="007C3C85"/>
    <w:rsid w:val="007C482B"/>
    <w:rsid w:val="007C7D67"/>
    <w:rsid w:val="007D16AC"/>
    <w:rsid w:val="007D3E1B"/>
    <w:rsid w:val="007D4CCE"/>
    <w:rsid w:val="007F5573"/>
    <w:rsid w:val="007F5F4D"/>
    <w:rsid w:val="007F7AD4"/>
    <w:rsid w:val="00800ED0"/>
    <w:rsid w:val="00801B5A"/>
    <w:rsid w:val="00807EB5"/>
    <w:rsid w:val="00810F1A"/>
    <w:rsid w:val="008116F7"/>
    <w:rsid w:val="00812E4D"/>
    <w:rsid w:val="00822CCF"/>
    <w:rsid w:val="0082535A"/>
    <w:rsid w:val="0083059C"/>
    <w:rsid w:val="008341EB"/>
    <w:rsid w:val="008368DA"/>
    <w:rsid w:val="00843C28"/>
    <w:rsid w:val="00843C42"/>
    <w:rsid w:val="00843DC2"/>
    <w:rsid w:val="00864169"/>
    <w:rsid w:val="0087082F"/>
    <w:rsid w:val="0087451A"/>
    <w:rsid w:val="00874CD5"/>
    <w:rsid w:val="0087749B"/>
    <w:rsid w:val="00880149"/>
    <w:rsid w:val="00881FD8"/>
    <w:rsid w:val="008A1CCC"/>
    <w:rsid w:val="008A207D"/>
    <w:rsid w:val="008A39AA"/>
    <w:rsid w:val="008A71F4"/>
    <w:rsid w:val="008C0FD4"/>
    <w:rsid w:val="008C4702"/>
    <w:rsid w:val="008C6844"/>
    <w:rsid w:val="008C7DB0"/>
    <w:rsid w:val="008D0925"/>
    <w:rsid w:val="008D1B4B"/>
    <w:rsid w:val="008D7765"/>
    <w:rsid w:val="008E18C1"/>
    <w:rsid w:val="008E3806"/>
    <w:rsid w:val="008E6D97"/>
    <w:rsid w:val="008F01D0"/>
    <w:rsid w:val="008F2C55"/>
    <w:rsid w:val="00903DF5"/>
    <w:rsid w:val="00906B17"/>
    <w:rsid w:val="00924C65"/>
    <w:rsid w:val="00926574"/>
    <w:rsid w:val="00931808"/>
    <w:rsid w:val="0093286A"/>
    <w:rsid w:val="00932C54"/>
    <w:rsid w:val="00941532"/>
    <w:rsid w:val="00942B34"/>
    <w:rsid w:val="00943628"/>
    <w:rsid w:val="00943A83"/>
    <w:rsid w:val="00946E91"/>
    <w:rsid w:val="00953AE0"/>
    <w:rsid w:val="00954E2D"/>
    <w:rsid w:val="00956110"/>
    <w:rsid w:val="00956E0D"/>
    <w:rsid w:val="0096176F"/>
    <w:rsid w:val="009667A9"/>
    <w:rsid w:val="00967B6D"/>
    <w:rsid w:val="009729AB"/>
    <w:rsid w:val="00976866"/>
    <w:rsid w:val="00980C1B"/>
    <w:rsid w:val="009826C4"/>
    <w:rsid w:val="00983024"/>
    <w:rsid w:val="0098372A"/>
    <w:rsid w:val="009841EA"/>
    <w:rsid w:val="00984C12"/>
    <w:rsid w:val="00985D26"/>
    <w:rsid w:val="00986DFE"/>
    <w:rsid w:val="009879E1"/>
    <w:rsid w:val="0099025C"/>
    <w:rsid w:val="00994A5E"/>
    <w:rsid w:val="009A07C7"/>
    <w:rsid w:val="009A2540"/>
    <w:rsid w:val="009A4033"/>
    <w:rsid w:val="009B1B43"/>
    <w:rsid w:val="009C160B"/>
    <w:rsid w:val="009C2BF0"/>
    <w:rsid w:val="009C45A2"/>
    <w:rsid w:val="009C4BE7"/>
    <w:rsid w:val="009D41EC"/>
    <w:rsid w:val="009D7B38"/>
    <w:rsid w:val="009E093E"/>
    <w:rsid w:val="009E4652"/>
    <w:rsid w:val="009E67B6"/>
    <w:rsid w:val="009E7D7D"/>
    <w:rsid w:val="009F58B7"/>
    <w:rsid w:val="009F6EEB"/>
    <w:rsid w:val="00A00E6A"/>
    <w:rsid w:val="00A0212A"/>
    <w:rsid w:val="00A02C47"/>
    <w:rsid w:val="00A03B8E"/>
    <w:rsid w:val="00A15EAA"/>
    <w:rsid w:val="00A21A4A"/>
    <w:rsid w:val="00A22003"/>
    <w:rsid w:val="00A25709"/>
    <w:rsid w:val="00A31D4D"/>
    <w:rsid w:val="00A33BF1"/>
    <w:rsid w:val="00A36ACA"/>
    <w:rsid w:val="00A507D6"/>
    <w:rsid w:val="00A52C73"/>
    <w:rsid w:val="00A55F93"/>
    <w:rsid w:val="00A5642D"/>
    <w:rsid w:val="00A61E66"/>
    <w:rsid w:val="00A662FB"/>
    <w:rsid w:val="00A67AF0"/>
    <w:rsid w:val="00A71D18"/>
    <w:rsid w:val="00A74109"/>
    <w:rsid w:val="00A75438"/>
    <w:rsid w:val="00A75444"/>
    <w:rsid w:val="00A75933"/>
    <w:rsid w:val="00A8119B"/>
    <w:rsid w:val="00A83C8C"/>
    <w:rsid w:val="00A875D9"/>
    <w:rsid w:val="00A978DC"/>
    <w:rsid w:val="00AA6392"/>
    <w:rsid w:val="00AB0B80"/>
    <w:rsid w:val="00AB7F7C"/>
    <w:rsid w:val="00AC2E59"/>
    <w:rsid w:val="00AC6595"/>
    <w:rsid w:val="00AC6678"/>
    <w:rsid w:val="00AC7507"/>
    <w:rsid w:val="00AD1630"/>
    <w:rsid w:val="00AD1790"/>
    <w:rsid w:val="00AD2EA3"/>
    <w:rsid w:val="00AD5BBD"/>
    <w:rsid w:val="00AE0F0B"/>
    <w:rsid w:val="00AE184C"/>
    <w:rsid w:val="00AE3527"/>
    <w:rsid w:val="00AE3686"/>
    <w:rsid w:val="00AE4A74"/>
    <w:rsid w:val="00AE5CD4"/>
    <w:rsid w:val="00AF02CD"/>
    <w:rsid w:val="00AF0E7B"/>
    <w:rsid w:val="00AF3E73"/>
    <w:rsid w:val="00B06BC7"/>
    <w:rsid w:val="00B1053F"/>
    <w:rsid w:val="00B119EF"/>
    <w:rsid w:val="00B16403"/>
    <w:rsid w:val="00B205A4"/>
    <w:rsid w:val="00B20EDA"/>
    <w:rsid w:val="00B21D23"/>
    <w:rsid w:val="00B23C86"/>
    <w:rsid w:val="00B30451"/>
    <w:rsid w:val="00B35140"/>
    <w:rsid w:val="00B43823"/>
    <w:rsid w:val="00B47602"/>
    <w:rsid w:val="00B5362B"/>
    <w:rsid w:val="00B56711"/>
    <w:rsid w:val="00B650CD"/>
    <w:rsid w:val="00B6548B"/>
    <w:rsid w:val="00B67012"/>
    <w:rsid w:val="00B70969"/>
    <w:rsid w:val="00B71F0F"/>
    <w:rsid w:val="00B769CC"/>
    <w:rsid w:val="00B807E5"/>
    <w:rsid w:val="00B820B0"/>
    <w:rsid w:val="00B85FE4"/>
    <w:rsid w:val="00B86AEB"/>
    <w:rsid w:val="00B91473"/>
    <w:rsid w:val="00B91959"/>
    <w:rsid w:val="00B95C1D"/>
    <w:rsid w:val="00B97160"/>
    <w:rsid w:val="00B97D52"/>
    <w:rsid w:val="00B97F0B"/>
    <w:rsid w:val="00BA039E"/>
    <w:rsid w:val="00BA15E1"/>
    <w:rsid w:val="00BA5D05"/>
    <w:rsid w:val="00BA71F4"/>
    <w:rsid w:val="00BB0C1C"/>
    <w:rsid w:val="00BB143D"/>
    <w:rsid w:val="00BB1D81"/>
    <w:rsid w:val="00BB4317"/>
    <w:rsid w:val="00BB5148"/>
    <w:rsid w:val="00BB69FC"/>
    <w:rsid w:val="00BB780E"/>
    <w:rsid w:val="00BC0543"/>
    <w:rsid w:val="00BC240F"/>
    <w:rsid w:val="00BC5C7D"/>
    <w:rsid w:val="00BD171F"/>
    <w:rsid w:val="00BD37B3"/>
    <w:rsid w:val="00BD589C"/>
    <w:rsid w:val="00BD5FDB"/>
    <w:rsid w:val="00BE6F32"/>
    <w:rsid w:val="00BF21BA"/>
    <w:rsid w:val="00BF4928"/>
    <w:rsid w:val="00BF7674"/>
    <w:rsid w:val="00C20844"/>
    <w:rsid w:val="00C36C8A"/>
    <w:rsid w:val="00C420FC"/>
    <w:rsid w:val="00C4499C"/>
    <w:rsid w:val="00C4764E"/>
    <w:rsid w:val="00C51583"/>
    <w:rsid w:val="00C51C1A"/>
    <w:rsid w:val="00C66679"/>
    <w:rsid w:val="00C66E14"/>
    <w:rsid w:val="00C70B81"/>
    <w:rsid w:val="00C75EBB"/>
    <w:rsid w:val="00C77AB0"/>
    <w:rsid w:val="00C80EB7"/>
    <w:rsid w:val="00C81E0F"/>
    <w:rsid w:val="00C8398A"/>
    <w:rsid w:val="00C84736"/>
    <w:rsid w:val="00C86375"/>
    <w:rsid w:val="00C90333"/>
    <w:rsid w:val="00C90465"/>
    <w:rsid w:val="00C90F85"/>
    <w:rsid w:val="00CA5D21"/>
    <w:rsid w:val="00CA5FD2"/>
    <w:rsid w:val="00CB581B"/>
    <w:rsid w:val="00CC3DCD"/>
    <w:rsid w:val="00CC46B9"/>
    <w:rsid w:val="00CC540A"/>
    <w:rsid w:val="00CC59A5"/>
    <w:rsid w:val="00CC63E0"/>
    <w:rsid w:val="00CC6A89"/>
    <w:rsid w:val="00CD0D2C"/>
    <w:rsid w:val="00CD17EB"/>
    <w:rsid w:val="00CD4ABF"/>
    <w:rsid w:val="00CD69C6"/>
    <w:rsid w:val="00CD7E2F"/>
    <w:rsid w:val="00CE09E1"/>
    <w:rsid w:val="00CE277B"/>
    <w:rsid w:val="00CE42D4"/>
    <w:rsid w:val="00CE6E9F"/>
    <w:rsid w:val="00CF0DD4"/>
    <w:rsid w:val="00CF331C"/>
    <w:rsid w:val="00CF6E1D"/>
    <w:rsid w:val="00D0313E"/>
    <w:rsid w:val="00D04791"/>
    <w:rsid w:val="00D068B6"/>
    <w:rsid w:val="00D10770"/>
    <w:rsid w:val="00D10B7D"/>
    <w:rsid w:val="00D11360"/>
    <w:rsid w:val="00D33A51"/>
    <w:rsid w:val="00D349E8"/>
    <w:rsid w:val="00D36214"/>
    <w:rsid w:val="00D36F06"/>
    <w:rsid w:val="00D375FE"/>
    <w:rsid w:val="00D43CCD"/>
    <w:rsid w:val="00D46BD4"/>
    <w:rsid w:val="00D50019"/>
    <w:rsid w:val="00D525DD"/>
    <w:rsid w:val="00D62F77"/>
    <w:rsid w:val="00D708DB"/>
    <w:rsid w:val="00D72129"/>
    <w:rsid w:val="00D758E6"/>
    <w:rsid w:val="00D83378"/>
    <w:rsid w:val="00D848F9"/>
    <w:rsid w:val="00D84A79"/>
    <w:rsid w:val="00D84C6A"/>
    <w:rsid w:val="00D852A4"/>
    <w:rsid w:val="00D85F87"/>
    <w:rsid w:val="00D9285D"/>
    <w:rsid w:val="00D92AE8"/>
    <w:rsid w:val="00DA3C49"/>
    <w:rsid w:val="00DA4DD2"/>
    <w:rsid w:val="00DA5880"/>
    <w:rsid w:val="00DB15AF"/>
    <w:rsid w:val="00DB1729"/>
    <w:rsid w:val="00DB7505"/>
    <w:rsid w:val="00DB7EE7"/>
    <w:rsid w:val="00DC1A87"/>
    <w:rsid w:val="00DC3037"/>
    <w:rsid w:val="00DC35ED"/>
    <w:rsid w:val="00DC4075"/>
    <w:rsid w:val="00DC43FC"/>
    <w:rsid w:val="00DC503F"/>
    <w:rsid w:val="00DC53F7"/>
    <w:rsid w:val="00DC5741"/>
    <w:rsid w:val="00DC793E"/>
    <w:rsid w:val="00DE2F8D"/>
    <w:rsid w:val="00DE5E9C"/>
    <w:rsid w:val="00DE643A"/>
    <w:rsid w:val="00DF1E78"/>
    <w:rsid w:val="00DF47DF"/>
    <w:rsid w:val="00DF4D58"/>
    <w:rsid w:val="00E00B1B"/>
    <w:rsid w:val="00E07D04"/>
    <w:rsid w:val="00E102E7"/>
    <w:rsid w:val="00E153E5"/>
    <w:rsid w:val="00E175CA"/>
    <w:rsid w:val="00E20750"/>
    <w:rsid w:val="00E20F27"/>
    <w:rsid w:val="00E23AFA"/>
    <w:rsid w:val="00E24E85"/>
    <w:rsid w:val="00E26D69"/>
    <w:rsid w:val="00E330AE"/>
    <w:rsid w:val="00E3578F"/>
    <w:rsid w:val="00E361A7"/>
    <w:rsid w:val="00E55980"/>
    <w:rsid w:val="00E574F2"/>
    <w:rsid w:val="00E57D06"/>
    <w:rsid w:val="00E62E30"/>
    <w:rsid w:val="00E630D0"/>
    <w:rsid w:val="00E65DC4"/>
    <w:rsid w:val="00E67011"/>
    <w:rsid w:val="00E710CA"/>
    <w:rsid w:val="00E728B1"/>
    <w:rsid w:val="00E77923"/>
    <w:rsid w:val="00E8109C"/>
    <w:rsid w:val="00E911C9"/>
    <w:rsid w:val="00E928CD"/>
    <w:rsid w:val="00E96299"/>
    <w:rsid w:val="00E97C17"/>
    <w:rsid w:val="00E97F06"/>
    <w:rsid w:val="00EA095D"/>
    <w:rsid w:val="00EA12E6"/>
    <w:rsid w:val="00EA3784"/>
    <w:rsid w:val="00EA3EA8"/>
    <w:rsid w:val="00EB28DB"/>
    <w:rsid w:val="00EB2B6A"/>
    <w:rsid w:val="00EB34FB"/>
    <w:rsid w:val="00EB5A75"/>
    <w:rsid w:val="00EB62BA"/>
    <w:rsid w:val="00EC0633"/>
    <w:rsid w:val="00EC400E"/>
    <w:rsid w:val="00EC5CB4"/>
    <w:rsid w:val="00EC745C"/>
    <w:rsid w:val="00EC794E"/>
    <w:rsid w:val="00ED015E"/>
    <w:rsid w:val="00ED04A5"/>
    <w:rsid w:val="00ED1960"/>
    <w:rsid w:val="00ED4811"/>
    <w:rsid w:val="00ED5BD7"/>
    <w:rsid w:val="00ED639F"/>
    <w:rsid w:val="00ED7FCA"/>
    <w:rsid w:val="00EE021E"/>
    <w:rsid w:val="00EE2A66"/>
    <w:rsid w:val="00EE3C9A"/>
    <w:rsid w:val="00EE5506"/>
    <w:rsid w:val="00EE6853"/>
    <w:rsid w:val="00EE750D"/>
    <w:rsid w:val="00EF6A7C"/>
    <w:rsid w:val="00F003BB"/>
    <w:rsid w:val="00F01A8D"/>
    <w:rsid w:val="00F10818"/>
    <w:rsid w:val="00F1100D"/>
    <w:rsid w:val="00F116BA"/>
    <w:rsid w:val="00F12347"/>
    <w:rsid w:val="00F24200"/>
    <w:rsid w:val="00F277AC"/>
    <w:rsid w:val="00F32117"/>
    <w:rsid w:val="00F371F8"/>
    <w:rsid w:val="00F3748A"/>
    <w:rsid w:val="00F37EAA"/>
    <w:rsid w:val="00F44629"/>
    <w:rsid w:val="00F447FE"/>
    <w:rsid w:val="00F45CC5"/>
    <w:rsid w:val="00F52FB4"/>
    <w:rsid w:val="00F5386E"/>
    <w:rsid w:val="00F54455"/>
    <w:rsid w:val="00F63EB2"/>
    <w:rsid w:val="00F64C82"/>
    <w:rsid w:val="00F65D3F"/>
    <w:rsid w:val="00F722EC"/>
    <w:rsid w:val="00F739AD"/>
    <w:rsid w:val="00F77B1D"/>
    <w:rsid w:val="00F86460"/>
    <w:rsid w:val="00F933A4"/>
    <w:rsid w:val="00F950B7"/>
    <w:rsid w:val="00FA5C64"/>
    <w:rsid w:val="00FB08C5"/>
    <w:rsid w:val="00FB35DE"/>
    <w:rsid w:val="00FB4333"/>
    <w:rsid w:val="00FB5069"/>
    <w:rsid w:val="00FB59A5"/>
    <w:rsid w:val="00FC0BBE"/>
    <w:rsid w:val="00FC4C0F"/>
    <w:rsid w:val="00FC5850"/>
    <w:rsid w:val="00FD2426"/>
    <w:rsid w:val="00FD4DF5"/>
    <w:rsid w:val="00FD56D8"/>
    <w:rsid w:val="00FE08A8"/>
    <w:rsid w:val="00FE1D63"/>
    <w:rsid w:val="00FE31B2"/>
    <w:rsid w:val="00FE422A"/>
    <w:rsid w:val="00FE6ABB"/>
    <w:rsid w:val="00FF1CAC"/>
    <w:rsid w:val="00FF5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946E9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ind w:left="1872" w:hanging="1872"/>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E91"/>
    <w:rPr>
      <w:b/>
      <w:bCs/>
      <w:color w:val="4F81BD"/>
      <w:spacing w:val="15"/>
      <w:sz w:val="28"/>
      <w:szCs w:val="22"/>
      <w:lang w:eastAsia="en-US" w:bidi="en-US"/>
    </w:rPr>
  </w:style>
  <w:style w:type="character" w:customStyle="1" w:styleId="Heading2Char">
    <w:name w:val="Heading 2 Char"/>
    <w:basedOn w:val="DefaultParagraphFont"/>
    <w:link w:val="Heading2"/>
    <w:uiPriority w:val="9"/>
    <w:rsid w:val="00946E91"/>
    <w:rPr>
      <w:b/>
      <w:color w:val="4F81BD"/>
      <w:spacing w:val="15"/>
      <w:sz w:val="26"/>
      <w:szCs w:val="22"/>
      <w:lang w:eastAsia="en-US" w:bidi="en-US"/>
    </w:rPr>
  </w:style>
  <w:style w:type="character" w:customStyle="1" w:styleId="Heading3Char">
    <w:name w:val="Heading 3 Char"/>
    <w:basedOn w:val="DefaultParagraphFont"/>
    <w:link w:val="Heading3"/>
    <w:uiPriority w:val="9"/>
    <w:rsid w:val="00F77B1D"/>
    <w:rPr>
      <w:b/>
      <w:color w:val="4F81BD"/>
      <w:spacing w:val="15"/>
      <w:sz w:val="24"/>
      <w:szCs w:val="22"/>
      <w:lang w:eastAsia="en-US" w:bidi="en-US"/>
    </w:rPr>
  </w:style>
  <w:style w:type="character" w:customStyle="1" w:styleId="Heading4Char">
    <w:name w:val="Heading 4 Char"/>
    <w:basedOn w:val="DefaultParagraphFont"/>
    <w:link w:val="Heading4"/>
    <w:uiPriority w:val="9"/>
    <w:rsid w:val="00177AF0"/>
    <w:rPr>
      <w:b/>
      <w:color w:val="4F81BD"/>
      <w:spacing w:val="10"/>
      <w:sz w:val="22"/>
      <w:szCs w:val="22"/>
      <w:lang w:eastAsia="en-US" w:bidi="en-US"/>
    </w:rPr>
  </w:style>
  <w:style w:type="character" w:customStyle="1" w:styleId="Heading5Char">
    <w:name w:val="Heading 5 Char"/>
    <w:basedOn w:val="DefaultParagraphFont"/>
    <w:link w:val="Heading5"/>
    <w:uiPriority w:val="9"/>
    <w:rsid w:val="008116F7"/>
    <w:rPr>
      <w:caps/>
      <w:color w:val="365F91"/>
      <w:spacing w:val="10"/>
      <w:sz w:val="22"/>
      <w:szCs w:val="22"/>
      <w:lang w:eastAsia="en-US" w:bidi="en-US"/>
    </w:rPr>
  </w:style>
  <w:style w:type="character" w:customStyle="1" w:styleId="Heading6Char">
    <w:name w:val="Heading 6 Char"/>
    <w:basedOn w:val="DefaultParagraphFont"/>
    <w:link w:val="Heading6"/>
    <w:uiPriority w:val="9"/>
    <w:rsid w:val="008116F7"/>
    <w:rPr>
      <w:caps/>
      <w:color w:val="365F91"/>
      <w:spacing w:val="10"/>
      <w:sz w:val="22"/>
      <w:szCs w:val="22"/>
      <w:lang w:eastAsia="en-US" w:bidi="en-US"/>
    </w:rPr>
  </w:style>
  <w:style w:type="character" w:customStyle="1" w:styleId="Heading7Char">
    <w:name w:val="Heading 7 Char"/>
    <w:basedOn w:val="DefaultParagraphFont"/>
    <w:link w:val="Heading7"/>
    <w:uiPriority w:val="9"/>
    <w:rsid w:val="008116F7"/>
    <w:rPr>
      <w:caps/>
      <w:color w:val="365F91"/>
      <w:spacing w:val="10"/>
      <w:sz w:val="22"/>
      <w:szCs w:val="22"/>
      <w:lang w:eastAsia="en-US" w:bidi="en-US"/>
    </w:rPr>
  </w:style>
  <w:style w:type="character" w:customStyle="1" w:styleId="Heading8Char">
    <w:name w:val="Heading 8 Char"/>
    <w:basedOn w:val="DefaultParagraphFont"/>
    <w:link w:val="Heading8"/>
    <w:uiPriority w:val="9"/>
    <w:rsid w:val="008116F7"/>
    <w:rPr>
      <w:caps/>
      <w:spacing w:val="10"/>
      <w:sz w:val="18"/>
      <w:szCs w:val="18"/>
      <w:lang w:eastAsia="en-US" w:bidi="en-US"/>
    </w:rPr>
  </w:style>
  <w:style w:type="character" w:customStyle="1" w:styleId="Heading9Char">
    <w:name w:val="Heading 9 Char"/>
    <w:basedOn w:val="DefaultParagraphFont"/>
    <w:link w:val="Heading9"/>
    <w:uiPriority w:val="9"/>
    <w:rsid w:val="008116F7"/>
    <w:rPr>
      <w:i/>
      <w:caps/>
      <w:spacing w:val="10"/>
      <w:sz w:val="18"/>
      <w:szCs w:val="18"/>
      <w:lang w:eastAsia="en-US"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basedOn w:val="DefaultParagraphFont"/>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
    <w:uiPriority w:val="1"/>
    <w:rsid w:val="008116F7"/>
    <w:rPr>
      <w:sz w:val="20"/>
      <w:szCs w:val="20"/>
    </w:rPr>
  </w:style>
  <w:style w:type="paragraph" w:styleId="ListParagraph">
    <w:name w:val="List Paragraph"/>
    <w:basedOn w:val="Normal"/>
    <w:uiPriority w:val="34"/>
    <w:qFormat/>
    <w:rsid w:val="008116F7"/>
    <w:pPr>
      <w:ind w:left="720"/>
      <w:contextualSpacing/>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table" w:styleId="MediumGrid1-Accent1">
    <w:name w:val="Medium Grid 1 Accent 1"/>
    <w:basedOn w:val="TableNormal"/>
    <w:uiPriority w:val="67"/>
    <w:rsid w:val="000A152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1">
    <w:name w:val="Medium Shading 1 - Accent 11"/>
    <w:basedOn w:val="TableNormal"/>
    <w:uiPriority w:val="63"/>
    <w:rsid w:val="000A152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unhideWhenUsed/>
    <w:rsid w:val="00270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2702BE"/>
    <w:rPr>
      <w:rFonts w:ascii="Courier New" w:eastAsia="Times New Roman" w:hAnsi="Courier New" w:cs="Courier New"/>
    </w:rPr>
  </w:style>
  <w:style w:type="character" w:customStyle="1" w:styleId="pi">
    <w:name w:val="pi"/>
    <w:basedOn w:val="DefaultParagraphFont"/>
    <w:rsid w:val="004142D3"/>
  </w:style>
  <w:style w:type="character" w:customStyle="1" w:styleId="start-tag">
    <w:name w:val="start-tag"/>
    <w:basedOn w:val="DefaultParagraphFont"/>
    <w:rsid w:val="004142D3"/>
  </w:style>
  <w:style w:type="character" w:customStyle="1" w:styleId="end-tag">
    <w:name w:val="end-tag"/>
    <w:basedOn w:val="DefaultParagraphFont"/>
    <w:rsid w:val="004142D3"/>
  </w:style>
</w:styles>
</file>

<file path=word/webSettings.xml><?xml version="1.0" encoding="utf-8"?>
<w:webSettings xmlns:r="http://schemas.openxmlformats.org/officeDocument/2006/relationships" xmlns:w="http://schemas.openxmlformats.org/wordprocessingml/2006/main">
  <w:divs>
    <w:div w:id="379519726">
      <w:bodyDiv w:val="1"/>
      <w:marLeft w:val="0"/>
      <w:marRight w:val="0"/>
      <w:marTop w:val="0"/>
      <w:marBottom w:val="0"/>
      <w:divBdr>
        <w:top w:val="none" w:sz="0" w:space="0" w:color="auto"/>
        <w:left w:val="none" w:sz="0" w:space="0" w:color="auto"/>
        <w:bottom w:val="none" w:sz="0" w:space="0" w:color="auto"/>
        <w:right w:val="none" w:sz="0" w:space="0" w:color="auto"/>
      </w:divBdr>
    </w:div>
    <w:div w:id="1000474567">
      <w:bodyDiv w:val="1"/>
      <w:marLeft w:val="0"/>
      <w:marRight w:val="0"/>
      <w:marTop w:val="0"/>
      <w:marBottom w:val="0"/>
      <w:divBdr>
        <w:top w:val="none" w:sz="0" w:space="0" w:color="auto"/>
        <w:left w:val="none" w:sz="0" w:space="0" w:color="auto"/>
        <w:bottom w:val="none" w:sz="0" w:space="0" w:color="auto"/>
        <w:right w:val="none" w:sz="0" w:space="0" w:color="auto"/>
      </w:divBdr>
    </w:div>
    <w:div w:id="1029647525">
      <w:bodyDiv w:val="1"/>
      <w:marLeft w:val="0"/>
      <w:marRight w:val="0"/>
      <w:marTop w:val="0"/>
      <w:marBottom w:val="0"/>
      <w:divBdr>
        <w:top w:val="none" w:sz="0" w:space="0" w:color="auto"/>
        <w:left w:val="none" w:sz="0" w:space="0" w:color="auto"/>
        <w:bottom w:val="none" w:sz="0" w:space="0" w:color="auto"/>
        <w:right w:val="none" w:sz="0" w:space="0" w:color="auto"/>
      </w:divBdr>
    </w:div>
    <w:div w:id="1144199079">
      <w:bodyDiv w:val="1"/>
      <w:marLeft w:val="0"/>
      <w:marRight w:val="0"/>
      <w:marTop w:val="0"/>
      <w:marBottom w:val="0"/>
      <w:divBdr>
        <w:top w:val="none" w:sz="0" w:space="0" w:color="auto"/>
        <w:left w:val="none" w:sz="0" w:space="0" w:color="auto"/>
        <w:bottom w:val="none" w:sz="0" w:space="0" w:color="auto"/>
        <w:right w:val="none" w:sz="0" w:space="0" w:color="auto"/>
      </w:divBdr>
    </w:div>
    <w:div w:id="1388341429">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49473829">
      <w:bodyDiv w:val="1"/>
      <w:marLeft w:val="0"/>
      <w:marRight w:val="0"/>
      <w:marTop w:val="0"/>
      <w:marBottom w:val="0"/>
      <w:divBdr>
        <w:top w:val="none" w:sz="0" w:space="0" w:color="auto"/>
        <w:left w:val="none" w:sz="0" w:space="0" w:color="auto"/>
        <w:bottom w:val="none" w:sz="0" w:space="0" w:color="auto"/>
        <w:right w:val="none" w:sz="0" w:space="0" w:color="auto"/>
      </w:divBdr>
    </w:div>
    <w:div w:id="1488205335">
      <w:bodyDiv w:val="1"/>
      <w:marLeft w:val="0"/>
      <w:marRight w:val="0"/>
      <w:marTop w:val="0"/>
      <w:marBottom w:val="0"/>
      <w:divBdr>
        <w:top w:val="none" w:sz="0" w:space="0" w:color="auto"/>
        <w:left w:val="none" w:sz="0" w:space="0" w:color="auto"/>
        <w:bottom w:val="none" w:sz="0" w:space="0" w:color="auto"/>
        <w:right w:val="none" w:sz="0" w:space="0" w:color="auto"/>
      </w:divBdr>
    </w:div>
    <w:div w:id="1817721258">
      <w:bodyDiv w:val="1"/>
      <w:marLeft w:val="0"/>
      <w:marRight w:val="0"/>
      <w:marTop w:val="0"/>
      <w:marBottom w:val="0"/>
      <w:divBdr>
        <w:top w:val="none" w:sz="0" w:space="0" w:color="auto"/>
        <w:left w:val="none" w:sz="0" w:space="0" w:color="auto"/>
        <w:bottom w:val="none" w:sz="0" w:space="0" w:color="auto"/>
        <w:right w:val="none" w:sz="0" w:space="0" w:color="auto"/>
      </w:divBdr>
    </w:div>
    <w:div w:id="1820420302">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0A5B-4C64-4621-818C-ED29D23B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5</TotalTime>
  <Pages>6</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VMops, Inc.</Company>
  <LinksUpToDate>false</LinksUpToDate>
  <CharactersWithSpaces>5056</CharactersWithSpaces>
  <SharedDoc>false</SharedDoc>
  <HLinks>
    <vt:vector size="18" baseType="variant">
      <vt:variant>
        <vt:i4>1572924</vt:i4>
      </vt:variant>
      <vt:variant>
        <vt:i4>14</vt:i4>
      </vt:variant>
      <vt:variant>
        <vt:i4>0</vt:i4>
      </vt:variant>
      <vt:variant>
        <vt:i4>5</vt:i4>
      </vt:variant>
      <vt:variant>
        <vt:lpwstr/>
      </vt:variant>
      <vt:variant>
        <vt:lpwstr>_Toc235887334</vt:lpwstr>
      </vt:variant>
      <vt:variant>
        <vt:i4>1572924</vt:i4>
      </vt:variant>
      <vt:variant>
        <vt:i4>8</vt:i4>
      </vt:variant>
      <vt:variant>
        <vt:i4>0</vt:i4>
      </vt:variant>
      <vt:variant>
        <vt:i4>5</vt:i4>
      </vt:variant>
      <vt:variant>
        <vt:lpwstr/>
      </vt:variant>
      <vt:variant>
        <vt:lpwstr>_Toc235887333</vt:lpwstr>
      </vt:variant>
      <vt:variant>
        <vt:i4>1572924</vt:i4>
      </vt:variant>
      <vt:variant>
        <vt:i4>2</vt:i4>
      </vt:variant>
      <vt:variant>
        <vt:i4>0</vt:i4>
      </vt:variant>
      <vt:variant>
        <vt:i4>5</vt:i4>
      </vt:variant>
      <vt:variant>
        <vt:lpwstr/>
      </vt:variant>
      <vt:variant>
        <vt:lpwstr>_Toc235887332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X</cp:lastModifiedBy>
  <cp:revision>4</cp:revision>
  <cp:lastPrinted>2009-11-16T00:03:00Z</cp:lastPrinted>
  <dcterms:created xsi:type="dcterms:W3CDTF">2010-05-06T17:17:00Z</dcterms:created>
  <dcterms:modified xsi:type="dcterms:W3CDTF">2010-09-01T16:55:00Z</dcterms:modified>
</cp:coreProperties>
</file>