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1618F4" w:rsidP="002D0EAD">
      <w:pPr>
        <w:pStyle w:val="Title"/>
      </w:pPr>
      <w:r>
        <w:t>Cloud.com</w:t>
      </w:r>
      <w:r w:rsidR="002D0EAD">
        <w:t xml:space="preserve"> </w:t>
      </w:r>
      <w:r>
        <w:t>CloudStack</w:t>
      </w:r>
      <w:r w:rsidR="002D0EAD">
        <w:t xml:space="preserve"> 2.</w:t>
      </w:r>
      <w:r w:rsidR="001F764C">
        <w:t>1</w:t>
      </w:r>
      <w:r w:rsidR="002371DA">
        <w:t>.</w:t>
      </w:r>
      <w:r w:rsidR="00C137D3">
        <w:t>2</w:t>
      </w:r>
      <w:r w:rsidR="002D0EAD">
        <w:br/>
      </w:r>
      <w:r w:rsidR="003602D8">
        <w:t>Release Notes</w:t>
      </w:r>
    </w:p>
    <w:p w:rsidR="002D0EAD" w:rsidRDefault="00400BAB" w:rsidP="002D0EAD">
      <w:pPr>
        <w:jc w:val="center"/>
        <w:rPr>
          <w:sz w:val="28"/>
          <w:szCs w:val="28"/>
        </w:rPr>
      </w:pPr>
      <w:r>
        <w:rPr>
          <w:sz w:val="28"/>
          <w:szCs w:val="28"/>
        </w:rPr>
        <w:t>July</w:t>
      </w:r>
      <w:r w:rsidR="002D0EAD">
        <w:rPr>
          <w:sz w:val="28"/>
          <w:szCs w:val="28"/>
        </w:rPr>
        <w:t>, 2010</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2010</w:t>
      </w:r>
      <w:r w:rsidRPr="00234A7E">
        <w:t xml:space="preserve"> </w:t>
      </w:r>
      <w:r w:rsidR="001618F4">
        <w:t>Cloud.com</w:t>
      </w:r>
      <w:r w:rsidRPr="00234A7E">
        <w:t xml:space="preserve"> Inc. All rights reserved</w:t>
      </w:r>
      <w:r>
        <w:t xml:space="preserve">. Specifications are subject to change without notice. The </w:t>
      </w:r>
      <w:r w:rsidR="001618F4">
        <w:t>Cloud.com</w:t>
      </w:r>
      <w:r>
        <w:t xml:space="preserve"> logo, </w:t>
      </w:r>
      <w:r w:rsidR="001618F4">
        <w:t>Cloud.com</w:t>
      </w:r>
      <w:r>
        <w:t xml:space="preserve">, Hypervisor Attached Storage, HAS, Hypervisor Aware Network, HAN, and VMSync are trademarks or registered trademarks of </w:t>
      </w:r>
      <w:r w:rsidR="001618F4">
        <w:t>Cloud.com</w:t>
      </w:r>
      <w:r>
        <w:t>, Inc. All other brands or products are trademarks or registered trademarks of their respective holders.</w:t>
      </w:r>
    </w:p>
    <w:p w:rsidR="002D0EAD" w:rsidRDefault="002D0EAD" w:rsidP="002D0EAD">
      <w:pPr>
        <w:pStyle w:val="TOCHeading1"/>
        <w:numPr>
          <w:ilvl w:val="0"/>
          <w:numId w:val="0"/>
        </w:numPr>
        <w:ind w:left="432" w:hanging="432"/>
      </w:pPr>
      <w:r>
        <w:lastRenderedPageBreak/>
        <w:t>Contents</w:t>
      </w:r>
    </w:p>
    <w:p w:rsidR="004A6E96" w:rsidRDefault="00936428">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68889387" w:history="1">
        <w:r w:rsidR="004A6E96" w:rsidRPr="00195DBF">
          <w:rPr>
            <w:rStyle w:val="Hyperlink"/>
            <w:noProof/>
          </w:rPr>
          <w:t>1</w:t>
        </w:r>
        <w:r w:rsidR="004A6E96">
          <w:rPr>
            <w:rFonts w:asciiTheme="minorHAnsi" w:eastAsiaTheme="minorEastAsia" w:hAnsiTheme="minorHAnsi" w:cstheme="minorBidi"/>
            <w:noProof/>
            <w:sz w:val="22"/>
            <w:szCs w:val="22"/>
            <w:lang w:bidi="ar-SA"/>
          </w:rPr>
          <w:tab/>
        </w:r>
        <w:r w:rsidR="004A6E96" w:rsidRPr="00195DBF">
          <w:rPr>
            <w:rStyle w:val="Hyperlink"/>
            <w:noProof/>
          </w:rPr>
          <w:t>Overview</w:t>
        </w:r>
        <w:r w:rsidR="004A6E96">
          <w:rPr>
            <w:noProof/>
            <w:webHidden/>
          </w:rPr>
          <w:tab/>
        </w:r>
        <w:r>
          <w:rPr>
            <w:noProof/>
            <w:webHidden/>
          </w:rPr>
          <w:fldChar w:fldCharType="begin"/>
        </w:r>
        <w:r w:rsidR="004A6E96">
          <w:rPr>
            <w:noProof/>
            <w:webHidden/>
          </w:rPr>
          <w:instrText xml:space="preserve"> PAGEREF _Toc268889387 \h </w:instrText>
        </w:r>
        <w:r>
          <w:rPr>
            <w:noProof/>
            <w:webHidden/>
          </w:rPr>
        </w:r>
        <w:r>
          <w:rPr>
            <w:noProof/>
            <w:webHidden/>
          </w:rPr>
          <w:fldChar w:fldCharType="separate"/>
        </w:r>
        <w:r w:rsidR="004A6E96">
          <w:rPr>
            <w:noProof/>
            <w:webHidden/>
          </w:rPr>
          <w:t>4</w:t>
        </w:r>
        <w:r>
          <w:rPr>
            <w:noProof/>
            <w:webHidden/>
          </w:rPr>
          <w:fldChar w:fldCharType="end"/>
        </w:r>
      </w:hyperlink>
    </w:p>
    <w:p w:rsidR="004A6E96" w:rsidRDefault="00936428">
      <w:pPr>
        <w:pStyle w:val="TOC1"/>
        <w:tabs>
          <w:tab w:val="left" w:pos="400"/>
          <w:tab w:val="right" w:leader="dot" w:pos="10790"/>
        </w:tabs>
        <w:rPr>
          <w:rFonts w:asciiTheme="minorHAnsi" w:eastAsiaTheme="minorEastAsia" w:hAnsiTheme="minorHAnsi" w:cstheme="minorBidi"/>
          <w:noProof/>
          <w:sz w:val="22"/>
          <w:szCs w:val="22"/>
          <w:lang w:bidi="ar-SA"/>
        </w:rPr>
      </w:pPr>
      <w:hyperlink w:anchor="_Toc268889388" w:history="1">
        <w:r w:rsidR="004A6E96" w:rsidRPr="00195DBF">
          <w:rPr>
            <w:rStyle w:val="Hyperlink"/>
            <w:noProof/>
          </w:rPr>
          <w:t>2</w:t>
        </w:r>
        <w:r w:rsidR="004A6E96">
          <w:rPr>
            <w:rFonts w:asciiTheme="minorHAnsi" w:eastAsiaTheme="minorEastAsia" w:hAnsiTheme="minorHAnsi" w:cstheme="minorBidi"/>
            <w:noProof/>
            <w:sz w:val="22"/>
            <w:szCs w:val="22"/>
            <w:lang w:bidi="ar-SA"/>
          </w:rPr>
          <w:tab/>
        </w:r>
        <w:r w:rsidR="004A6E96" w:rsidRPr="00195DBF">
          <w:rPr>
            <w:rStyle w:val="Hyperlink"/>
            <w:noProof/>
          </w:rPr>
          <w:t>2.1.2</w:t>
        </w:r>
        <w:r w:rsidR="004A6E96">
          <w:rPr>
            <w:noProof/>
            <w:webHidden/>
          </w:rPr>
          <w:tab/>
        </w:r>
        <w:r>
          <w:rPr>
            <w:noProof/>
            <w:webHidden/>
          </w:rPr>
          <w:fldChar w:fldCharType="begin"/>
        </w:r>
        <w:r w:rsidR="004A6E96">
          <w:rPr>
            <w:noProof/>
            <w:webHidden/>
          </w:rPr>
          <w:instrText xml:space="preserve"> PAGEREF _Toc268889388 \h </w:instrText>
        </w:r>
        <w:r>
          <w:rPr>
            <w:noProof/>
            <w:webHidden/>
          </w:rPr>
        </w:r>
        <w:r>
          <w:rPr>
            <w:noProof/>
            <w:webHidden/>
          </w:rPr>
          <w:fldChar w:fldCharType="separate"/>
        </w:r>
        <w:r w:rsidR="004A6E96">
          <w:rPr>
            <w:noProof/>
            <w:webHidden/>
          </w:rPr>
          <w:t>5</w:t>
        </w:r>
        <w:r>
          <w:rPr>
            <w:noProof/>
            <w:webHidden/>
          </w:rPr>
          <w:fldChar w:fldCharType="end"/>
        </w:r>
      </w:hyperlink>
    </w:p>
    <w:p w:rsidR="004A6E96" w:rsidRDefault="00936428">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89" w:history="1">
        <w:r w:rsidR="004A6E96" w:rsidRPr="00195DBF">
          <w:rPr>
            <w:rStyle w:val="Hyperlink"/>
            <w:noProof/>
          </w:rPr>
          <w:t>2.1</w:t>
        </w:r>
        <w:r w:rsidR="004A6E96">
          <w:rPr>
            <w:rFonts w:asciiTheme="minorHAnsi" w:eastAsiaTheme="minorEastAsia" w:hAnsiTheme="minorHAnsi" w:cstheme="minorBidi"/>
            <w:noProof/>
            <w:sz w:val="22"/>
            <w:szCs w:val="22"/>
            <w:lang w:bidi="ar-SA"/>
          </w:rPr>
          <w:tab/>
        </w:r>
        <w:r w:rsidR="004A6E96" w:rsidRPr="00195DBF">
          <w:rPr>
            <w:rStyle w:val="Hyperlink"/>
            <w:noProof/>
          </w:rPr>
          <w:t>Issues Fixed in 2.1.2</w:t>
        </w:r>
        <w:r w:rsidR="004A6E96">
          <w:rPr>
            <w:noProof/>
            <w:webHidden/>
          </w:rPr>
          <w:tab/>
        </w:r>
        <w:r>
          <w:rPr>
            <w:noProof/>
            <w:webHidden/>
          </w:rPr>
          <w:fldChar w:fldCharType="begin"/>
        </w:r>
        <w:r w:rsidR="004A6E96">
          <w:rPr>
            <w:noProof/>
            <w:webHidden/>
          </w:rPr>
          <w:instrText xml:space="preserve"> PAGEREF _Toc268889389 \h </w:instrText>
        </w:r>
        <w:r>
          <w:rPr>
            <w:noProof/>
            <w:webHidden/>
          </w:rPr>
        </w:r>
        <w:r>
          <w:rPr>
            <w:noProof/>
            <w:webHidden/>
          </w:rPr>
          <w:fldChar w:fldCharType="separate"/>
        </w:r>
        <w:r w:rsidR="004A6E96">
          <w:rPr>
            <w:noProof/>
            <w:webHidden/>
          </w:rPr>
          <w:t>5</w:t>
        </w:r>
        <w:r>
          <w:rPr>
            <w:noProof/>
            <w:webHidden/>
          </w:rPr>
          <w:fldChar w:fldCharType="end"/>
        </w:r>
      </w:hyperlink>
    </w:p>
    <w:p w:rsidR="004A6E96" w:rsidRDefault="00936428">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90" w:history="1">
        <w:r w:rsidR="004A6E96" w:rsidRPr="00195DBF">
          <w:rPr>
            <w:rStyle w:val="Hyperlink"/>
            <w:noProof/>
          </w:rPr>
          <w:t>2.2</w:t>
        </w:r>
        <w:r w:rsidR="004A6E96">
          <w:rPr>
            <w:rFonts w:asciiTheme="minorHAnsi" w:eastAsiaTheme="minorEastAsia" w:hAnsiTheme="minorHAnsi" w:cstheme="minorBidi"/>
            <w:noProof/>
            <w:sz w:val="22"/>
            <w:szCs w:val="22"/>
            <w:lang w:bidi="ar-SA"/>
          </w:rPr>
          <w:tab/>
        </w:r>
        <w:r w:rsidR="004A6E96" w:rsidRPr="00195DBF">
          <w:rPr>
            <w:rStyle w:val="Hyperlink"/>
            <w:noProof/>
          </w:rPr>
          <w:t>New Features in 2.1.2</w:t>
        </w:r>
        <w:r w:rsidR="004A6E96">
          <w:rPr>
            <w:noProof/>
            <w:webHidden/>
          </w:rPr>
          <w:tab/>
        </w:r>
        <w:r>
          <w:rPr>
            <w:noProof/>
            <w:webHidden/>
          </w:rPr>
          <w:fldChar w:fldCharType="begin"/>
        </w:r>
        <w:r w:rsidR="004A6E96">
          <w:rPr>
            <w:noProof/>
            <w:webHidden/>
          </w:rPr>
          <w:instrText xml:space="preserve"> PAGEREF _Toc268889390 \h </w:instrText>
        </w:r>
        <w:r>
          <w:rPr>
            <w:noProof/>
            <w:webHidden/>
          </w:rPr>
        </w:r>
        <w:r>
          <w:rPr>
            <w:noProof/>
            <w:webHidden/>
          </w:rPr>
          <w:fldChar w:fldCharType="separate"/>
        </w:r>
        <w:r w:rsidR="004A6E96">
          <w:rPr>
            <w:noProof/>
            <w:webHidden/>
          </w:rPr>
          <w:t>5</w:t>
        </w:r>
        <w:r>
          <w:rPr>
            <w:noProof/>
            <w:webHidden/>
          </w:rPr>
          <w:fldChar w:fldCharType="end"/>
        </w:r>
      </w:hyperlink>
    </w:p>
    <w:p w:rsidR="004A6E96" w:rsidRDefault="00936428">
      <w:pPr>
        <w:pStyle w:val="TOC1"/>
        <w:tabs>
          <w:tab w:val="left" w:pos="400"/>
          <w:tab w:val="right" w:leader="dot" w:pos="10790"/>
        </w:tabs>
        <w:rPr>
          <w:rFonts w:asciiTheme="minorHAnsi" w:eastAsiaTheme="minorEastAsia" w:hAnsiTheme="minorHAnsi" w:cstheme="minorBidi"/>
          <w:noProof/>
          <w:sz w:val="22"/>
          <w:szCs w:val="22"/>
          <w:lang w:bidi="ar-SA"/>
        </w:rPr>
      </w:pPr>
      <w:hyperlink w:anchor="_Toc268889391" w:history="1">
        <w:r w:rsidR="004A6E96" w:rsidRPr="00195DBF">
          <w:rPr>
            <w:rStyle w:val="Hyperlink"/>
            <w:noProof/>
          </w:rPr>
          <w:t>3</w:t>
        </w:r>
        <w:r w:rsidR="004A6E96">
          <w:rPr>
            <w:rFonts w:asciiTheme="minorHAnsi" w:eastAsiaTheme="minorEastAsia" w:hAnsiTheme="minorHAnsi" w:cstheme="minorBidi"/>
            <w:noProof/>
            <w:sz w:val="22"/>
            <w:szCs w:val="22"/>
            <w:lang w:bidi="ar-SA"/>
          </w:rPr>
          <w:tab/>
        </w:r>
        <w:r w:rsidR="004A6E96" w:rsidRPr="00195DBF">
          <w:rPr>
            <w:rStyle w:val="Hyperlink"/>
            <w:noProof/>
          </w:rPr>
          <w:t>2.1.1</w:t>
        </w:r>
        <w:r w:rsidR="004A6E96">
          <w:rPr>
            <w:noProof/>
            <w:webHidden/>
          </w:rPr>
          <w:tab/>
        </w:r>
        <w:r>
          <w:rPr>
            <w:noProof/>
            <w:webHidden/>
          </w:rPr>
          <w:fldChar w:fldCharType="begin"/>
        </w:r>
        <w:r w:rsidR="004A6E96">
          <w:rPr>
            <w:noProof/>
            <w:webHidden/>
          </w:rPr>
          <w:instrText xml:space="preserve"> PAGEREF _Toc268889391 \h </w:instrText>
        </w:r>
        <w:r>
          <w:rPr>
            <w:noProof/>
            <w:webHidden/>
          </w:rPr>
        </w:r>
        <w:r>
          <w:rPr>
            <w:noProof/>
            <w:webHidden/>
          </w:rPr>
          <w:fldChar w:fldCharType="separate"/>
        </w:r>
        <w:r w:rsidR="004A6E96">
          <w:rPr>
            <w:noProof/>
            <w:webHidden/>
          </w:rPr>
          <w:t>7</w:t>
        </w:r>
        <w:r>
          <w:rPr>
            <w:noProof/>
            <w:webHidden/>
          </w:rPr>
          <w:fldChar w:fldCharType="end"/>
        </w:r>
      </w:hyperlink>
    </w:p>
    <w:p w:rsidR="004A6E96" w:rsidRDefault="0093642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92" w:history="1">
        <w:r w:rsidR="004A6E96" w:rsidRPr="00195DBF">
          <w:rPr>
            <w:rStyle w:val="Hyperlink"/>
            <w:noProof/>
          </w:rPr>
          <w:t>3.1.1</w:t>
        </w:r>
        <w:r w:rsidR="004A6E96">
          <w:rPr>
            <w:rFonts w:asciiTheme="minorHAnsi" w:eastAsiaTheme="minorEastAsia" w:hAnsiTheme="minorHAnsi" w:cstheme="minorBidi"/>
            <w:noProof/>
            <w:sz w:val="22"/>
            <w:szCs w:val="22"/>
            <w:lang w:bidi="ar-SA"/>
          </w:rPr>
          <w:tab/>
        </w:r>
        <w:r w:rsidR="004A6E96" w:rsidRPr="00195DBF">
          <w:rPr>
            <w:rStyle w:val="Hyperlink"/>
            <w:noProof/>
          </w:rPr>
          <w:t>New Features in 2.1.1</w:t>
        </w:r>
        <w:r w:rsidR="004A6E96">
          <w:rPr>
            <w:noProof/>
            <w:webHidden/>
          </w:rPr>
          <w:tab/>
        </w:r>
        <w:r>
          <w:rPr>
            <w:noProof/>
            <w:webHidden/>
          </w:rPr>
          <w:fldChar w:fldCharType="begin"/>
        </w:r>
        <w:r w:rsidR="004A6E96">
          <w:rPr>
            <w:noProof/>
            <w:webHidden/>
          </w:rPr>
          <w:instrText xml:space="preserve"> PAGEREF _Toc268889392 \h </w:instrText>
        </w:r>
        <w:r>
          <w:rPr>
            <w:noProof/>
            <w:webHidden/>
          </w:rPr>
        </w:r>
        <w:r>
          <w:rPr>
            <w:noProof/>
            <w:webHidden/>
          </w:rPr>
          <w:fldChar w:fldCharType="separate"/>
        </w:r>
        <w:r w:rsidR="004A6E96">
          <w:rPr>
            <w:noProof/>
            <w:webHidden/>
          </w:rPr>
          <w:t>7</w:t>
        </w:r>
        <w:r>
          <w:rPr>
            <w:noProof/>
            <w:webHidden/>
          </w:rPr>
          <w:fldChar w:fldCharType="end"/>
        </w:r>
      </w:hyperlink>
    </w:p>
    <w:p w:rsidR="004A6E96" w:rsidRDefault="00936428">
      <w:pPr>
        <w:pStyle w:val="TOC1"/>
        <w:tabs>
          <w:tab w:val="left" w:pos="400"/>
          <w:tab w:val="right" w:leader="dot" w:pos="10790"/>
        </w:tabs>
        <w:rPr>
          <w:rFonts w:asciiTheme="minorHAnsi" w:eastAsiaTheme="minorEastAsia" w:hAnsiTheme="minorHAnsi" w:cstheme="minorBidi"/>
          <w:noProof/>
          <w:sz w:val="22"/>
          <w:szCs w:val="22"/>
          <w:lang w:bidi="ar-SA"/>
        </w:rPr>
      </w:pPr>
      <w:hyperlink w:anchor="_Toc268889393" w:history="1">
        <w:r w:rsidR="004A6E96" w:rsidRPr="00195DBF">
          <w:rPr>
            <w:rStyle w:val="Hyperlink"/>
            <w:noProof/>
          </w:rPr>
          <w:t>4</w:t>
        </w:r>
        <w:r w:rsidR="004A6E96">
          <w:rPr>
            <w:rFonts w:asciiTheme="minorHAnsi" w:eastAsiaTheme="minorEastAsia" w:hAnsiTheme="minorHAnsi" w:cstheme="minorBidi"/>
            <w:noProof/>
            <w:sz w:val="22"/>
            <w:szCs w:val="22"/>
            <w:lang w:bidi="ar-SA"/>
          </w:rPr>
          <w:tab/>
        </w:r>
        <w:r w:rsidR="004A6E96" w:rsidRPr="00195DBF">
          <w:rPr>
            <w:rStyle w:val="Hyperlink"/>
            <w:noProof/>
          </w:rPr>
          <w:t>2.1.0</w:t>
        </w:r>
        <w:r w:rsidR="004A6E96">
          <w:rPr>
            <w:noProof/>
            <w:webHidden/>
          </w:rPr>
          <w:tab/>
        </w:r>
        <w:r>
          <w:rPr>
            <w:noProof/>
            <w:webHidden/>
          </w:rPr>
          <w:fldChar w:fldCharType="begin"/>
        </w:r>
        <w:r w:rsidR="004A6E96">
          <w:rPr>
            <w:noProof/>
            <w:webHidden/>
          </w:rPr>
          <w:instrText xml:space="preserve"> PAGEREF _Toc268889393 \h </w:instrText>
        </w:r>
        <w:r>
          <w:rPr>
            <w:noProof/>
            <w:webHidden/>
          </w:rPr>
        </w:r>
        <w:r>
          <w:rPr>
            <w:noProof/>
            <w:webHidden/>
          </w:rPr>
          <w:fldChar w:fldCharType="separate"/>
        </w:r>
        <w:r w:rsidR="004A6E96">
          <w:rPr>
            <w:noProof/>
            <w:webHidden/>
          </w:rPr>
          <w:t>8</w:t>
        </w:r>
        <w:r>
          <w:rPr>
            <w:noProof/>
            <w:webHidden/>
          </w:rPr>
          <w:fldChar w:fldCharType="end"/>
        </w:r>
      </w:hyperlink>
    </w:p>
    <w:p w:rsidR="004A6E96" w:rsidRDefault="00936428">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94" w:history="1">
        <w:r w:rsidR="004A6E96" w:rsidRPr="00195DBF">
          <w:rPr>
            <w:rStyle w:val="Hyperlink"/>
            <w:noProof/>
          </w:rPr>
          <w:t>4.1</w:t>
        </w:r>
        <w:r w:rsidR="004A6E96">
          <w:rPr>
            <w:rFonts w:asciiTheme="minorHAnsi" w:eastAsiaTheme="minorEastAsia" w:hAnsiTheme="minorHAnsi" w:cstheme="minorBidi"/>
            <w:noProof/>
            <w:sz w:val="22"/>
            <w:szCs w:val="22"/>
            <w:lang w:bidi="ar-SA"/>
          </w:rPr>
          <w:tab/>
        </w:r>
        <w:r w:rsidR="004A6E96" w:rsidRPr="00195DBF">
          <w:rPr>
            <w:rStyle w:val="Hyperlink"/>
            <w:noProof/>
          </w:rPr>
          <w:t>New Features in 2.1.0</w:t>
        </w:r>
        <w:r w:rsidR="004A6E96">
          <w:rPr>
            <w:noProof/>
            <w:webHidden/>
          </w:rPr>
          <w:tab/>
        </w:r>
        <w:r>
          <w:rPr>
            <w:noProof/>
            <w:webHidden/>
          </w:rPr>
          <w:fldChar w:fldCharType="begin"/>
        </w:r>
        <w:r w:rsidR="004A6E96">
          <w:rPr>
            <w:noProof/>
            <w:webHidden/>
          </w:rPr>
          <w:instrText xml:space="preserve"> PAGEREF _Toc268889394 \h </w:instrText>
        </w:r>
        <w:r>
          <w:rPr>
            <w:noProof/>
            <w:webHidden/>
          </w:rPr>
        </w:r>
        <w:r>
          <w:rPr>
            <w:noProof/>
            <w:webHidden/>
          </w:rPr>
          <w:fldChar w:fldCharType="separate"/>
        </w:r>
        <w:r w:rsidR="004A6E96">
          <w:rPr>
            <w:noProof/>
            <w:webHidden/>
          </w:rPr>
          <w:t>8</w:t>
        </w:r>
        <w:r>
          <w:rPr>
            <w:noProof/>
            <w:webHidden/>
          </w:rPr>
          <w:fldChar w:fldCharType="end"/>
        </w:r>
      </w:hyperlink>
    </w:p>
    <w:p w:rsidR="004A6E96" w:rsidRDefault="00936428">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95" w:history="1">
        <w:r w:rsidR="004A6E96" w:rsidRPr="00195DBF">
          <w:rPr>
            <w:rStyle w:val="Hyperlink"/>
            <w:noProof/>
          </w:rPr>
          <w:t>4.2</w:t>
        </w:r>
        <w:r w:rsidR="004A6E96">
          <w:rPr>
            <w:rFonts w:asciiTheme="minorHAnsi" w:eastAsiaTheme="minorEastAsia" w:hAnsiTheme="minorHAnsi" w:cstheme="minorBidi"/>
            <w:noProof/>
            <w:sz w:val="22"/>
            <w:szCs w:val="22"/>
            <w:lang w:bidi="ar-SA"/>
          </w:rPr>
          <w:tab/>
        </w:r>
        <w:r w:rsidR="004A6E96" w:rsidRPr="00195DBF">
          <w:rPr>
            <w:rStyle w:val="Hyperlink"/>
            <w:noProof/>
          </w:rPr>
          <w:t>API Changes</w:t>
        </w:r>
        <w:r w:rsidR="004A6E96">
          <w:rPr>
            <w:noProof/>
            <w:webHidden/>
          </w:rPr>
          <w:tab/>
        </w:r>
        <w:r>
          <w:rPr>
            <w:noProof/>
            <w:webHidden/>
          </w:rPr>
          <w:fldChar w:fldCharType="begin"/>
        </w:r>
        <w:r w:rsidR="004A6E96">
          <w:rPr>
            <w:noProof/>
            <w:webHidden/>
          </w:rPr>
          <w:instrText xml:space="preserve"> PAGEREF _Toc268889395 \h </w:instrText>
        </w:r>
        <w:r>
          <w:rPr>
            <w:noProof/>
            <w:webHidden/>
          </w:rPr>
        </w:r>
        <w:r>
          <w:rPr>
            <w:noProof/>
            <w:webHidden/>
          </w:rPr>
          <w:fldChar w:fldCharType="separate"/>
        </w:r>
        <w:r w:rsidR="004A6E96">
          <w:rPr>
            <w:noProof/>
            <w:webHidden/>
          </w:rPr>
          <w:t>9</w:t>
        </w:r>
        <w:r>
          <w:rPr>
            <w:noProof/>
            <w:webHidden/>
          </w:rPr>
          <w:fldChar w:fldCharType="end"/>
        </w:r>
      </w:hyperlink>
    </w:p>
    <w:p w:rsidR="004A6E96" w:rsidRDefault="0093642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96" w:history="1">
        <w:r w:rsidR="004A6E96" w:rsidRPr="00195DBF">
          <w:rPr>
            <w:rStyle w:val="Hyperlink"/>
            <w:noProof/>
          </w:rPr>
          <w:t>4.2.1</w:t>
        </w:r>
        <w:r w:rsidR="004A6E96">
          <w:rPr>
            <w:rFonts w:asciiTheme="minorHAnsi" w:eastAsiaTheme="minorEastAsia" w:hAnsiTheme="minorHAnsi" w:cstheme="minorBidi"/>
            <w:noProof/>
            <w:sz w:val="22"/>
            <w:szCs w:val="22"/>
            <w:lang w:bidi="ar-SA"/>
          </w:rPr>
          <w:tab/>
        </w:r>
        <w:r w:rsidR="004A6E96" w:rsidRPr="00195DBF">
          <w:rPr>
            <w:rStyle w:val="Hyperlink"/>
            <w:noProof/>
          </w:rPr>
          <w:t>Changed API Calls</w:t>
        </w:r>
        <w:r w:rsidR="004A6E96">
          <w:rPr>
            <w:noProof/>
            <w:webHidden/>
          </w:rPr>
          <w:tab/>
        </w:r>
        <w:r>
          <w:rPr>
            <w:noProof/>
            <w:webHidden/>
          </w:rPr>
          <w:fldChar w:fldCharType="begin"/>
        </w:r>
        <w:r w:rsidR="004A6E96">
          <w:rPr>
            <w:noProof/>
            <w:webHidden/>
          </w:rPr>
          <w:instrText xml:space="preserve"> PAGEREF _Toc268889396 \h </w:instrText>
        </w:r>
        <w:r>
          <w:rPr>
            <w:noProof/>
            <w:webHidden/>
          </w:rPr>
        </w:r>
        <w:r>
          <w:rPr>
            <w:noProof/>
            <w:webHidden/>
          </w:rPr>
          <w:fldChar w:fldCharType="separate"/>
        </w:r>
        <w:r w:rsidR="004A6E96">
          <w:rPr>
            <w:noProof/>
            <w:webHidden/>
          </w:rPr>
          <w:t>9</w:t>
        </w:r>
        <w:r>
          <w:rPr>
            <w:noProof/>
            <w:webHidden/>
          </w:rPr>
          <w:fldChar w:fldCharType="end"/>
        </w:r>
      </w:hyperlink>
    </w:p>
    <w:p w:rsidR="004A6E96" w:rsidRDefault="0093642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97" w:history="1">
        <w:r w:rsidR="004A6E96" w:rsidRPr="00195DBF">
          <w:rPr>
            <w:rStyle w:val="Hyperlink"/>
            <w:noProof/>
          </w:rPr>
          <w:t>4.2.2</w:t>
        </w:r>
        <w:r w:rsidR="004A6E96">
          <w:rPr>
            <w:rFonts w:asciiTheme="minorHAnsi" w:eastAsiaTheme="minorEastAsia" w:hAnsiTheme="minorHAnsi" w:cstheme="minorBidi"/>
            <w:noProof/>
            <w:sz w:val="22"/>
            <w:szCs w:val="22"/>
            <w:lang w:bidi="ar-SA"/>
          </w:rPr>
          <w:tab/>
        </w:r>
        <w:r w:rsidR="004A6E96" w:rsidRPr="00195DBF">
          <w:rPr>
            <w:rStyle w:val="Hyperlink"/>
            <w:noProof/>
          </w:rPr>
          <w:t>New API Calls</w:t>
        </w:r>
        <w:r w:rsidR="004A6E96">
          <w:rPr>
            <w:noProof/>
            <w:webHidden/>
          </w:rPr>
          <w:tab/>
        </w:r>
        <w:r>
          <w:rPr>
            <w:noProof/>
            <w:webHidden/>
          </w:rPr>
          <w:fldChar w:fldCharType="begin"/>
        </w:r>
        <w:r w:rsidR="004A6E96">
          <w:rPr>
            <w:noProof/>
            <w:webHidden/>
          </w:rPr>
          <w:instrText xml:space="preserve"> PAGEREF _Toc268889397 \h </w:instrText>
        </w:r>
        <w:r>
          <w:rPr>
            <w:noProof/>
            <w:webHidden/>
          </w:rPr>
        </w:r>
        <w:r>
          <w:rPr>
            <w:noProof/>
            <w:webHidden/>
          </w:rPr>
          <w:fldChar w:fldCharType="separate"/>
        </w:r>
        <w:r w:rsidR="004A6E96">
          <w:rPr>
            <w:noProof/>
            <w:webHidden/>
          </w:rPr>
          <w:t>11</w:t>
        </w:r>
        <w:r>
          <w:rPr>
            <w:noProof/>
            <w:webHidden/>
          </w:rPr>
          <w:fldChar w:fldCharType="end"/>
        </w:r>
      </w:hyperlink>
    </w:p>
    <w:p w:rsidR="004A6E96" w:rsidRDefault="00936428">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98" w:history="1">
        <w:r w:rsidR="004A6E96" w:rsidRPr="00195DBF">
          <w:rPr>
            <w:rStyle w:val="Hyperlink"/>
            <w:noProof/>
          </w:rPr>
          <w:t>4.3</w:t>
        </w:r>
        <w:r w:rsidR="004A6E96">
          <w:rPr>
            <w:rFonts w:asciiTheme="minorHAnsi" w:eastAsiaTheme="minorEastAsia" w:hAnsiTheme="minorHAnsi" w:cstheme="minorBidi"/>
            <w:noProof/>
            <w:sz w:val="22"/>
            <w:szCs w:val="22"/>
            <w:lang w:bidi="ar-SA"/>
          </w:rPr>
          <w:tab/>
        </w:r>
        <w:r w:rsidR="004A6E96" w:rsidRPr="00195DBF">
          <w:rPr>
            <w:rStyle w:val="Hyperlink"/>
            <w:noProof/>
          </w:rPr>
          <w:t>Templates</w:t>
        </w:r>
        <w:r w:rsidR="004A6E96">
          <w:rPr>
            <w:noProof/>
            <w:webHidden/>
          </w:rPr>
          <w:tab/>
        </w:r>
        <w:r>
          <w:rPr>
            <w:noProof/>
            <w:webHidden/>
          </w:rPr>
          <w:fldChar w:fldCharType="begin"/>
        </w:r>
        <w:r w:rsidR="004A6E96">
          <w:rPr>
            <w:noProof/>
            <w:webHidden/>
          </w:rPr>
          <w:instrText xml:space="preserve"> PAGEREF _Toc268889398 \h </w:instrText>
        </w:r>
        <w:r>
          <w:rPr>
            <w:noProof/>
            <w:webHidden/>
          </w:rPr>
        </w:r>
        <w:r>
          <w:rPr>
            <w:noProof/>
            <w:webHidden/>
          </w:rPr>
          <w:fldChar w:fldCharType="separate"/>
        </w:r>
        <w:r w:rsidR="004A6E96">
          <w:rPr>
            <w:noProof/>
            <w:webHidden/>
          </w:rPr>
          <w:t>12</w:t>
        </w:r>
        <w:r>
          <w:rPr>
            <w:noProof/>
            <w:webHidden/>
          </w:rPr>
          <w:fldChar w:fldCharType="end"/>
        </w:r>
      </w:hyperlink>
    </w:p>
    <w:p w:rsidR="004A6E96" w:rsidRDefault="00936428">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99" w:history="1">
        <w:r w:rsidR="004A6E96" w:rsidRPr="00195DBF">
          <w:rPr>
            <w:rStyle w:val="Hyperlink"/>
            <w:noProof/>
          </w:rPr>
          <w:t>4.4</w:t>
        </w:r>
        <w:r w:rsidR="004A6E96">
          <w:rPr>
            <w:rFonts w:asciiTheme="minorHAnsi" w:eastAsiaTheme="minorEastAsia" w:hAnsiTheme="minorHAnsi" w:cstheme="minorBidi"/>
            <w:noProof/>
            <w:sz w:val="22"/>
            <w:szCs w:val="22"/>
            <w:lang w:bidi="ar-SA"/>
          </w:rPr>
          <w:tab/>
        </w:r>
        <w:r w:rsidR="004A6E96" w:rsidRPr="00195DBF">
          <w:rPr>
            <w:rStyle w:val="Hyperlink"/>
            <w:noProof/>
          </w:rPr>
          <w:t>Known Issues</w:t>
        </w:r>
        <w:r w:rsidR="004A6E96">
          <w:rPr>
            <w:noProof/>
            <w:webHidden/>
          </w:rPr>
          <w:tab/>
        </w:r>
        <w:r>
          <w:rPr>
            <w:noProof/>
            <w:webHidden/>
          </w:rPr>
          <w:fldChar w:fldCharType="begin"/>
        </w:r>
        <w:r w:rsidR="004A6E96">
          <w:rPr>
            <w:noProof/>
            <w:webHidden/>
          </w:rPr>
          <w:instrText xml:space="preserve"> PAGEREF _Toc268889399 \h </w:instrText>
        </w:r>
        <w:r>
          <w:rPr>
            <w:noProof/>
            <w:webHidden/>
          </w:rPr>
        </w:r>
        <w:r>
          <w:rPr>
            <w:noProof/>
            <w:webHidden/>
          </w:rPr>
          <w:fldChar w:fldCharType="separate"/>
        </w:r>
        <w:r w:rsidR="004A6E96">
          <w:rPr>
            <w:noProof/>
            <w:webHidden/>
          </w:rPr>
          <w:t>12</w:t>
        </w:r>
        <w:r>
          <w:rPr>
            <w:noProof/>
            <w:webHidden/>
          </w:rPr>
          <w:fldChar w:fldCharType="end"/>
        </w:r>
      </w:hyperlink>
    </w:p>
    <w:p w:rsidR="004A6E96" w:rsidRDefault="00936428">
      <w:pPr>
        <w:pStyle w:val="TOC1"/>
        <w:tabs>
          <w:tab w:val="left" w:pos="400"/>
          <w:tab w:val="right" w:leader="dot" w:pos="10790"/>
        </w:tabs>
        <w:rPr>
          <w:rFonts w:asciiTheme="minorHAnsi" w:eastAsiaTheme="minorEastAsia" w:hAnsiTheme="minorHAnsi" w:cstheme="minorBidi"/>
          <w:noProof/>
          <w:sz w:val="22"/>
          <w:szCs w:val="22"/>
          <w:lang w:bidi="ar-SA"/>
        </w:rPr>
      </w:pPr>
      <w:hyperlink w:anchor="_Toc268889400" w:history="1">
        <w:r w:rsidR="004A6E96" w:rsidRPr="00195DBF">
          <w:rPr>
            <w:rStyle w:val="Hyperlink"/>
            <w:noProof/>
          </w:rPr>
          <w:t>5</w:t>
        </w:r>
        <w:r w:rsidR="004A6E96">
          <w:rPr>
            <w:rFonts w:asciiTheme="minorHAnsi" w:eastAsiaTheme="minorEastAsia" w:hAnsiTheme="minorHAnsi" w:cstheme="minorBidi"/>
            <w:noProof/>
            <w:sz w:val="22"/>
            <w:szCs w:val="22"/>
            <w:lang w:bidi="ar-SA"/>
          </w:rPr>
          <w:tab/>
        </w:r>
        <w:r w:rsidR="004A6E96" w:rsidRPr="00195DBF">
          <w:rPr>
            <w:rStyle w:val="Hyperlink"/>
            <w:noProof/>
          </w:rPr>
          <w:t>Upgrade Paths</w:t>
        </w:r>
        <w:r w:rsidR="004A6E96">
          <w:rPr>
            <w:noProof/>
            <w:webHidden/>
          </w:rPr>
          <w:tab/>
        </w:r>
        <w:r>
          <w:rPr>
            <w:noProof/>
            <w:webHidden/>
          </w:rPr>
          <w:fldChar w:fldCharType="begin"/>
        </w:r>
        <w:r w:rsidR="004A6E96">
          <w:rPr>
            <w:noProof/>
            <w:webHidden/>
          </w:rPr>
          <w:instrText xml:space="preserve"> PAGEREF _Toc268889400 \h </w:instrText>
        </w:r>
        <w:r>
          <w:rPr>
            <w:noProof/>
            <w:webHidden/>
          </w:rPr>
        </w:r>
        <w:r>
          <w:rPr>
            <w:noProof/>
            <w:webHidden/>
          </w:rPr>
          <w:fldChar w:fldCharType="separate"/>
        </w:r>
        <w:r w:rsidR="004A6E96">
          <w:rPr>
            <w:noProof/>
            <w:webHidden/>
          </w:rPr>
          <w:t>13</w:t>
        </w:r>
        <w:r>
          <w:rPr>
            <w:noProof/>
            <w:webHidden/>
          </w:rPr>
          <w:fldChar w:fldCharType="end"/>
        </w:r>
      </w:hyperlink>
    </w:p>
    <w:p w:rsidR="004A6E96" w:rsidRDefault="00936428">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401" w:history="1">
        <w:r w:rsidR="004A6E96" w:rsidRPr="00195DBF">
          <w:rPr>
            <w:rStyle w:val="Hyperlink"/>
            <w:noProof/>
          </w:rPr>
          <w:t>5.1</w:t>
        </w:r>
        <w:r w:rsidR="004A6E96">
          <w:rPr>
            <w:rFonts w:asciiTheme="minorHAnsi" w:eastAsiaTheme="minorEastAsia" w:hAnsiTheme="minorHAnsi" w:cstheme="minorBidi"/>
            <w:noProof/>
            <w:sz w:val="22"/>
            <w:szCs w:val="22"/>
            <w:lang w:bidi="ar-SA"/>
          </w:rPr>
          <w:tab/>
        </w:r>
        <w:r w:rsidR="004A6E96" w:rsidRPr="00195DBF">
          <w:rPr>
            <w:rStyle w:val="Hyperlink"/>
            <w:noProof/>
          </w:rPr>
          <w:t>Upgrade from 2.1.0 or 2.1.1 to 2.1.2</w:t>
        </w:r>
        <w:r w:rsidR="004A6E96">
          <w:rPr>
            <w:noProof/>
            <w:webHidden/>
          </w:rPr>
          <w:tab/>
        </w:r>
        <w:r>
          <w:rPr>
            <w:noProof/>
            <w:webHidden/>
          </w:rPr>
          <w:fldChar w:fldCharType="begin"/>
        </w:r>
        <w:r w:rsidR="004A6E96">
          <w:rPr>
            <w:noProof/>
            <w:webHidden/>
          </w:rPr>
          <w:instrText xml:space="preserve"> PAGEREF _Toc268889401 \h </w:instrText>
        </w:r>
        <w:r>
          <w:rPr>
            <w:noProof/>
            <w:webHidden/>
          </w:rPr>
        </w:r>
        <w:r>
          <w:rPr>
            <w:noProof/>
            <w:webHidden/>
          </w:rPr>
          <w:fldChar w:fldCharType="separate"/>
        </w:r>
        <w:r w:rsidR="004A6E96">
          <w:rPr>
            <w:noProof/>
            <w:webHidden/>
          </w:rPr>
          <w:t>13</w:t>
        </w:r>
        <w:r>
          <w:rPr>
            <w:noProof/>
            <w:webHidden/>
          </w:rPr>
          <w:fldChar w:fldCharType="end"/>
        </w:r>
      </w:hyperlink>
    </w:p>
    <w:p w:rsidR="004A6E96" w:rsidRDefault="0093642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402" w:history="1">
        <w:r w:rsidR="004A6E96" w:rsidRPr="00195DBF">
          <w:rPr>
            <w:rStyle w:val="Hyperlink"/>
            <w:noProof/>
          </w:rPr>
          <w:t>5.1.1</w:t>
        </w:r>
        <w:r w:rsidR="004A6E96">
          <w:rPr>
            <w:rFonts w:asciiTheme="minorHAnsi" w:eastAsiaTheme="minorEastAsia" w:hAnsiTheme="minorHAnsi" w:cstheme="minorBidi"/>
            <w:noProof/>
            <w:sz w:val="22"/>
            <w:szCs w:val="22"/>
            <w:lang w:bidi="ar-SA"/>
          </w:rPr>
          <w:tab/>
        </w:r>
        <w:r w:rsidR="004A6E96" w:rsidRPr="00195DBF">
          <w:rPr>
            <w:rStyle w:val="Hyperlink"/>
            <w:noProof/>
          </w:rPr>
          <w:t>Additional upgrade steps for customers with bonded NICs</w:t>
        </w:r>
        <w:r w:rsidR="004A6E96">
          <w:rPr>
            <w:noProof/>
            <w:webHidden/>
          </w:rPr>
          <w:tab/>
        </w:r>
        <w:r>
          <w:rPr>
            <w:noProof/>
            <w:webHidden/>
          </w:rPr>
          <w:fldChar w:fldCharType="begin"/>
        </w:r>
        <w:r w:rsidR="004A6E96">
          <w:rPr>
            <w:noProof/>
            <w:webHidden/>
          </w:rPr>
          <w:instrText xml:space="preserve"> PAGEREF _Toc268889402 \h </w:instrText>
        </w:r>
        <w:r>
          <w:rPr>
            <w:noProof/>
            <w:webHidden/>
          </w:rPr>
        </w:r>
        <w:r>
          <w:rPr>
            <w:noProof/>
            <w:webHidden/>
          </w:rPr>
          <w:fldChar w:fldCharType="separate"/>
        </w:r>
        <w:r w:rsidR="004A6E96">
          <w:rPr>
            <w:noProof/>
            <w:webHidden/>
          </w:rPr>
          <w:t>13</w:t>
        </w:r>
        <w:r>
          <w:rPr>
            <w:noProof/>
            <w:webHidden/>
          </w:rPr>
          <w:fldChar w:fldCharType="end"/>
        </w:r>
      </w:hyperlink>
    </w:p>
    <w:p w:rsidR="004A6E96" w:rsidRDefault="00936428">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403" w:history="1">
        <w:r w:rsidR="004A6E96" w:rsidRPr="00195DBF">
          <w:rPr>
            <w:rStyle w:val="Hyperlink"/>
            <w:noProof/>
          </w:rPr>
          <w:t>5.2</w:t>
        </w:r>
        <w:r w:rsidR="004A6E96">
          <w:rPr>
            <w:rFonts w:asciiTheme="minorHAnsi" w:eastAsiaTheme="minorEastAsia" w:hAnsiTheme="minorHAnsi" w:cstheme="minorBidi"/>
            <w:noProof/>
            <w:sz w:val="22"/>
            <w:szCs w:val="22"/>
            <w:lang w:bidi="ar-SA"/>
          </w:rPr>
          <w:tab/>
        </w:r>
        <w:r w:rsidR="004A6E96" w:rsidRPr="00195DBF">
          <w:rPr>
            <w:rStyle w:val="Hyperlink"/>
            <w:noProof/>
          </w:rPr>
          <w:t>Upgrade from 2.0.0 GA or 2.0.1 to 2.1.2</w:t>
        </w:r>
        <w:r w:rsidR="004A6E96">
          <w:rPr>
            <w:noProof/>
            <w:webHidden/>
          </w:rPr>
          <w:tab/>
        </w:r>
        <w:r>
          <w:rPr>
            <w:noProof/>
            <w:webHidden/>
          </w:rPr>
          <w:fldChar w:fldCharType="begin"/>
        </w:r>
        <w:r w:rsidR="004A6E96">
          <w:rPr>
            <w:noProof/>
            <w:webHidden/>
          </w:rPr>
          <w:instrText xml:space="preserve"> PAGEREF _Toc268889403 \h </w:instrText>
        </w:r>
        <w:r>
          <w:rPr>
            <w:noProof/>
            <w:webHidden/>
          </w:rPr>
        </w:r>
        <w:r>
          <w:rPr>
            <w:noProof/>
            <w:webHidden/>
          </w:rPr>
          <w:fldChar w:fldCharType="separate"/>
        </w:r>
        <w:r w:rsidR="004A6E96">
          <w:rPr>
            <w:noProof/>
            <w:webHidden/>
          </w:rPr>
          <w:t>14</w:t>
        </w:r>
        <w:r>
          <w:rPr>
            <w:noProof/>
            <w:webHidden/>
          </w:rPr>
          <w:fldChar w:fldCharType="end"/>
        </w:r>
      </w:hyperlink>
    </w:p>
    <w:p w:rsidR="004A6E96" w:rsidRDefault="0093642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404" w:history="1">
        <w:r w:rsidR="004A6E96" w:rsidRPr="00195DBF">
          <w:rPr>
            <w:rStyle w:val="Hyperlink"/>
            <w:noProof/>
          </w:rPr>
          <w:t>5.2.1</w:t>
        </w:r>
        <w:r w:rsidR="004A6E96">
          <w:rPr>
            <w:rFonts w:asciiTheme="minorHAnsi" w:eastAsiaTheme="minorEastAsia" w:hAnsiTheme="minorHAnsi" w:cstheme="minorBidi"/>
            <w:noProof/>
            <w:sz w:val="22"/>
            <w:szCs w:val="22"/>
            <w:lang w:bidi="ar-SA"/>
          </w:rPr>
          <w:tab/>
        </w:r>
        <w:r w:rsidR="004A6E96" w:rsidRPr="00195DBF">
          <w:rPr>
            <w:rStyle w:val="Hyperlink"/>
            <w:noProof/>
          </w:rPr>
          <w:t>Restoring your database</w:t>
        </w:r>
        <w:r w:rsidR="004A6E96">
          <w:rPr>
            <w:noProof/>
            <w:webHidden/>
          </w:rPr>
          <w:tab/>
        </w:r>
        <w:r>
          <w:rPr>
            <w:noProof/>
            <w:webHidden/>
          </w:rPr>
          <w:fldChar w:fldCharType="begin"/>
        </w:r>
        <w:r w:rsidR="004A6E96">
          <w:rPr>
            <w:noProof/>
            <w:webHidden/>
          </w:rPr>
          <w:instrText xml:space="preserve"> PAGEREF _Toc268889404 \h </w:instrText>
        </w:r>
        <w:r>
          <w:rPr>
            <w:noProof/>
            <w:webHidden/>
          </w:rPr>
        </w:r>
        <w:r>
          <w:rPr>
            <w:noProof/>
            <w:webHidden/>
          </w:rPr>
          <w:fldChar w:fldCharType="separate"/>
        </w:r>
        <w:r w:rsidR="004A6E96">
          <w:rPr>
            <w:noProof/>
            <w:webHidden/>
          </w:rPr>
          <w:t>14</w:t>
        </w:r>
        <w:r>
          <w:rPr>
            <w:noProof/>
            <w:webHidden/>
          </w:rPr>
          <w:fldChar w:fldCharType="end"/>
        </w:r>
      </w:hyperlink>
    </w:p>
    <w:p w:rsidR="002D0EAD" w:rsidRDefault="00936428">
      <w:r>
        <w:fldChar w:fldCharType="end"/>
      </w:r>
    </w:p>
    <w:p w:rsidR="002D0EAD" w:rsidRPr="00F52FB4" w:rsidRDefault="002D0EAD" w:rsidP="002D0EAD"/>
    <w:p w:rsidR="001F385E" w:rsidRDefault="001F385E" w:rsidP="001F385E">
      <w:pPr>
        <w:pStyle w:val="Heading1"/>
      </w:pPr>
      <w:bookmarkStart w:id="0" w:name="_Toc268889387"/>
      <w:r>
        <w:lastRenderedPageBreak/>
        <w:t>Overview</w:t>
      </w:r>
      <w:bookmarkEnd w:id="0"/>
    </w:p>
    <w:p w:rsidR="003602D8" w:rsidRDefault="003602D8" w:rsidP="003602D8">
      <w:r>
        <w:t>These Release Notes provide a brief description of new features and known issues for the 2.</w:t>
      </w:r>
      <w:r w:rsidR="00400BAB">
        <w:t>1</w:t>
      </w:r>
      <w:r>
        <w:t xml:space="preserve"> release of the </w:t>
      </w:r>
      <w:r w:rsidR="001618F4">
        <w:t>Cloud.com</w:t>
      </w:r>
      <w:r>
        <w:t xml:space="preserve"> </w:t>
      </w:r>
      <w:r w:rsidR="001618F4">
        <w:t>CloudStack</w:t>
      </w:r>
      <w:r>
        <w:t xml:space="preserve">.  </w:t>
      </w:r>
      <w:r w:rsidR="00400BAB">
        <w:t xml:space="preserve"> </w:t>
      </w:r>
    </w:p>
    <w:p w:rsidR="005E0155" w:rsidRPr="003602D8" w:rsidRDefault="005E0155" w:rsidP="003602D8">
      <w:pPr>
        <w:rPr>
          <w:b/>
        </w:rPr>
      </w:pPr>
      <w:r>
        <w:rPr>
          <w:b/>
        </w:rPr>
        <w:t xml:space="preserve">Important: This release requires XenServer 5.6.  </w:t>
      </w:r>
    </w:p>
    <w:p w:rsidR="003602D8" w:rsidRDefault="003602D8" w:rsidP="003602D8">
      <w:r>
        <w:t>Please read the Known Issues section before installing.</w:t>
      </w:r>
      <w:r w:rsidR="00C14B50">
        <w:t xml:space="preserve">  The Installation Guide provides step by step instructions for installation.</w:t>
      </w:r>
    </w:p>
    <w:p w:rsidR="00400BAB" w:rsidRDefault="006868C1" w:rsidP="00E77D68">
      <w:r>
        <w:t>Upgrades from</w:t>
      </w:r>
      <w:r w:rsidR="00A33DE5">
        <w:t xml:space="preserve"> 2.0 GA</w:t>
      </w:r>
      <w:r>
        <w:t xml:space="preserve"> to 2.1</w:t>
      </w:r>
      <w:r w:rsidR="00C4455C">
        <w:t>.1</w:t>
      </w:r>
      <w:r>
        <w:t xml:space="preserve"> GA</w:t>
      </w:r>
      <w:r w:rsidR="00A33DE5">
        <w:t xml:space="preserve"> </w:t>
      </w:r>
      <w:r w:rsidR="00E44AFE">
        <w:t>are</w:t>
      </w:r>
      <w:r w:rsidR="00A33DE5">
        <w:t xml:space="preserve"> supported</w:t>
      </w:r>
      <w:r>
        <w:t>.</w:t>
      </w:r>
      <w:r w:rsidR="00C4455C">
        <w:t xml:space="preserve">  Upgrade instructions are below.</w:t>
      </w:r>
    </w:p>
    <w:p w:rsidR="00400BAB" w:rsidRDefault="00400BAB" w:rsidP="00400BAB">
      <w:r>
        <w:t>We would like to hear your feedback.  You may submit feedback to us at support@cloud.com.</w:t>
      </w:r>
    </w:p>
    <w:p w:rsidR="003A2D63" w:rsidRDefault="00C137D3" w:rsidP="00C137D3">
      <w:pPr>
        <w:pStyle w:val="Heading1"/>
      </w:pPr>
      <w:bookmarkStart w:id="1" w:name="_Toc268889388"/>
      <w:r>
        <w:lastRenderedPageBreak/>
        <w:t>2.1.2</w:t>
      </w:r>
      <w:bookmarkEnd w:id="1"/>
    </w:p>
    <w:p w:rsidR="005A3BF5" w:rsidRDefault="005A3BF5" w:rsidP="005A3BF5">
      <w:r>
        <w:t>Special action is required on all XenServer nodes.  On all existing XenServer nodes, the following line should be added to the end of /etc/sysconfig/network:</w:t>
      </w:r>
    </w:p>
    <w:p w:rsidR="005A3BF5" w:rsidRDefault="005A3BF5" w:rsidP="005A3BF5">
      <w:r>
        <w:tab/>
        <w:t>NOZEROCONF=yes</w:t>
      </w:r>
    </w:p>
    <w:p w:rsidR="005A3BF5" w:rsidRPr="005A3BF5" w:rsidRDefault="005A3BF5" w:rsidP="005A3BF5">
      <w:r>
        <w:t>Additionally, when a new XenServer is added to the cloud when using 2.1.2, the same change should be made to the XenServer immediately after XenServer install.   This is discussed in section 6.4 in the updated Installation Guide.</w:t>
      </w:r>
    </w:p>
    <w:p w:rsidR="00C137D3" w:rsidRDefault="00C137D3" w:rsidP="00C137D3">
      <w:pPr>
        <w:pStyle w:val="Heading2"/>
      </w:pPr>
      <w:bookmarkStart w:id="2" w:name="_Toc268889389"/>
      <w:r>
        <w:t>Issues Fixed in 2.1.2</w:t>
      </w:r>
      <w:bookmarkEnd w:id="2"/>
    </w:p>
    <w:tbl>
      <w:tblPr>
        <w:tblStyle w:val="TableGrid"/>
        <w:tblW w:w="0" w:type="auto"/>
        <w:tblInd w:w="828" w:type="dxa"/>
        <w:tblLook w:val="04A0"/>
      </w:tblPr>
      <w:tblGrid>
        <w:gridCol w:w="1530"/>
        <w:gridCol w:w="7290"/>
      </w:tblGrid>
      <w:tr w:rsidR="00C137D3" w:rsidRPr="00137DEA" w:rsidTr="00324001">
        <w:tc>
          <w:tcPr>
            <w:tcW w:w="1530" w:type="dxa"/>
          </w:tcPr>
          <w:p w:rsidR="00C137D3" w:rsidRPr="00137DEA" w:rsidRDefault="00C137D3" w:rsidP="00324001">
            <w:pPr>
              <w:rPr>
                <w:b/>
              </w:rPr>
            </w:pPr>
            <w:r w:rsidRPr="00137DEA">
              <w:rPr>
                <w:b/>
              </w:rPr>
              <w:t>Issue Number</w:t>
            </w:r>
          </w:p>
        </w:tc>
        <w:tc>
          <w:tcPr>
            <w:tcW w:w="7290" w:type="dxa"/>
          </w:tcPr>
          <w:p w:rsidR="00C137D3" w:rsidRPr="00137DEA" w:rsidRDefault="00C137D3" w:rsidP="00324001">
            <w:pPr>
              <w:rPr>
                <w:b/>
              </w:rPr>
            </w:pPr>
            <w:r w:rsidRPr="00137DEA">
              <w:rPr>
                <w:b/>
              </w:rPr>
              <w:t>Issue Description</w:t>
            </w:r>
          </w:p>
        </w:tc>
      </w:tr>
      <w:tr w:rsidR="00C137D3" w:rsidTr="00324001">
        <w:tc>
          <w:tcPr>
            <w:tcW w:w="1530" w:type="dxa"/>
          </w:tcPr>
          <w:p w:rsidR="00C137D3" w:rsidRDefault="00C137D3" w:rsidP="00324001">
            <w:r>
              <w:t>5741</w:t>
            </w:r>
          </w:p>
        </w:tc>
        <w:tc>
          <w:tcPr>
            <w:tcW w:w="7290" w:type="dxa"/>
          </w:tcPr>
          <w:p w:rsidR="00C137D3" w:rsidRDefault="003425B6" w:rsidP="00324001">
            <w:r>
              <w:t>Upgrade fixes</w:t>
            </w:r>
            <w:r w:rsidR="00C137D3">
              <w:t>.  VMs that had been destroyed are now handled properly.  Disk size in customized service offerings is now set correctly after upgrade.</w:t>
            </w:r>
          </w:p>
        </w:tc>
      </w:tr>
      <w:tr w:rsidR="003425B6" w:rsidTr="00324001">
        <w:tc>
          <w:tcPr>
            <w:tcW w:w="1530" w:type="dxa"/>
          </w:tcPr>
          <w:p w:rsidR="003425B6" w:rsidRDefault="006A4EA2" w:rsidP="00324001">
            <w:r>
              <w:t>5472</w:t>
            </w:r>
          </w:p>
        </w:tc>
        <w:tc>
          <w:tcPr>
            <w:tcW w:w="7290" w:type="dxa"/>
          </w:tcPr>
          <w:p w:rsidR="003425B6" w:rsidRDefault="003425B6" w:rsidP="00324001">
            <w:r>
              <w:t>Live migration of guest VMs now works.</w:t>
            </w:r>
          </w:p>
        </w:tc>
      </w:tr>
      <w:tr w:rsidR="00FF6A1E" w:rsidTr="00324001">
        <w:tc>
          <w:tcPr>
            <w:tcW w:w="1530" w:type="dxa"/>
          </w:tcPr>
          <w:p w:rsidR="00FF6A1E" w:rsidRDefault="00FF6A1E" w:rsidP="00324001">
            <w:r>
              <w:t>5782</w:t>
            </w:r>
          </w:p>
        </w:tc>
        <w:tc>
          <w:tcPr>
            <w:tcW w:w="7290" w:type="dxa"/>
          </w:tcPr>
          <w:p w:rsidR="00FF6A1E" w:rsidRDefault="00FF6A1E" w:rsidP="00324001">
            <w:r>
              <w:t>NIC Bonding now works correctly.  Previously the addition of hosts with bonded NICs may have failed.  Additionally, when a bond was present for the private network the VLANs may have been attached to an individual NIC in the bond and not the bond.  This requires an additional upgrade step (documented below) to fix.</w:t>
            </w:r>
          </w:p>
        </w:tc>
      </w:tr>
      <w:tr w:rsidR="00B2146B" w:rsidTr="00324001">
        <w:tc>
          <w:tcPr>
            <w:tcW w:w="1530" w:type="dxa"/>
          </w:tcPr>
          <w:p w:rsidR="00B2146B" w:rsidRDefault="00B2146B" w:rsidP="00324001">
            <w:r>
              <w:t>5832</w:t>
            </w:r>
          </w:p>
        </w:tc>
        <w:tc>
          <w:tcPr>
            <w:tcW w:w="7290" w:type="dxa"/>
          </w:tcPr>
          <w:p w:rsidR="00B2146B" w:rsidRDefault="00B2146B" w:rsidP="00324001">
            <w:r>
              <w:t>Placing the pool master into maintenance mode is more reliable.  But see also bug 4936 in the Known Issues section of this document.</w:t>
            </w:r>
          </w:p>
        </w:tc>
      </w:tr>
    </w:tbl>
    <w:p w:rsidR="00C137D3" w:rsidRDefault="00C137D3" w:rsidP="00400BAB"/>
    <w:p w:rsidR="00C137D3" w:rsidRDefault="00C137D3" w:rsidP="00C137D3">
      <w:pPr>
        <w:pStyle w:val="Heading2"/>
      </w:pPr>
      <w:bookmarkStart w:id="3" w:name="_Toc268889390"/>
      <w:r>
        <w:t>New Features in 2.1.2</w:t>
      </w:r>
      <w:bookmarkEnd w:id="3"/>
    </w:p>
    <w:tbl>
      <w:tblPr>
        <w:tblStyle w:val="TableGrid"/>
        <w:tblW w:w="0" w:type="auto"/>
        <w:tblInd w:w="828" w:type="dxa"/>
        <w:tblLook w:val="04A0"/>
      </w:tblPr>
      <w:tblGrid>
        <w:gridCol w:w="1530"/>
        <w:gridCol w:w="7290"/>
      </w:tblGrid>
      <w:tr w:rsidR="00C137D3" w:rsidRPr="00137DEA" w:rsidTr="00324001">
        <w:tc>
          <w:tcPr>
            <w:tcW w:w="1530" w:type="dxa"/>
          </w:tcPr>
          <w:p w:rsidR="00C137D3" w:rsidRPr="00137DEA" w:rsidRDefault="00C137D3" w:rsidP="00324001">
            <w:pPr>
              <w:rPr>
                <w:b/>
              </w:rPr>
            </w:pPr>
            <w:r w:rsidRPr="00137DEA">
              <w:rPr>
                <w:b/>
              </w:rPr>
              <w:t>Issue Number</w:t>
            </w:r>
          </w:p>
        </w:tc>
        <w:tc>
          <w:tcPr>
            <w:tcW w:w="7290" w:type="dxa"/>
          </w:tcPr>
          <w:p w:rsidR="00C137D3" w:rsidRPr="00137DEA" w:rsidRDefault="00C137D3" w:rsidP="00324001">
            <w:pPr>
              <w:rPr>
                <w:b/>
              </w:rPr>
            </w:pPr>
            <w:r w:rsidRPr="00137DEA">
              <w:rPr>
                <w:b/>
              </w:rPr>
              <w:t>Issue Description</w:t>
            </w:r>
          </w:p>
        </w:tc>
      </w:tr>
      <w:tr w:rsidR="00C137D3" w:rsidTr="00324001">
        <w:tc>
          <w:tcPr>
            <w:tcW w:w="1530" w:type="dxa"/>
          </w:tcPr>
          <w:p w:rsidR="00C137D3" w:rsidRDefault="00C137D3" w:rsidP="00324001">
            <w:r>
              <w:t>5733</w:t>
            </w:r>
          </w:p>
        </w:tc>
        <w:tc>
          <w:tcPr>
            <w:tcW w:w="7290" w:type="dxa"/>
          </w:tcPr>
          <w:p w:rsidR="00C137D3" w:rsidRDefault="00C137D3" w:rsidP="00C137D3">
            <w:r>
              <w:t>The NIC used for guest traffic is now configurable via xen.guest.network.device.  It may optionally be set to a name-label for the NIC that you would like to use for inter-guest traffic.  This is similar in function to xen.public.network.device.  If it is not set, inter-guest traffic will go over the private network as was the case in 2.1.0.</w:t>
            </w:r>
          </w:p>
          <w:p w:rsidR="00960BFD" w:rsidRDefault="00960BFD" w:rsidP="00C137D3">
            <w:r>
              <w:t>Note that setting this variable does not change the configuration of existing hosts.  They will continue to have the guest network use the same NIC as before.</w:t>
            </w:r>
          </w:p>
        </w:tc>
      </w:tr>
      <w:tr w:rsidR="00C87C99" w:rsidTr="00324001">
        <w:tc>
          <w:tcPr>
            <w:tcW w:w="1530" w:type="dxa"/>
          </w:tcPr>
          <w:p w:rsidR="00C87C99" w:rsidRDefault="00C87C99" w:rsidP="00324001">
            <w:r>
              <w:t>5146</w:t>
            </w:r>
          </w:p>
        </w:tc>
        <w:tc>
          <w:tcPr>
            <w:tcW w:w="7290" w:type="dxa"/>
          </w:tcPr>
          <w:p w:rsidR="00C87C99" w:rsidRDefault="00C87C99" w:rsidP="00F6720C">
            <w:r>
              <w:t xml:space="preserve">The CloudStack now allows the addition of a public IP range that is dedicated to a particular account.  These IP ranges are immediately assigned to the virtual router of </w:t>
            </w:r>
            <w:r w:rsidR="00F6720C">
              <w:lastRenderedPageBreak/>
              <w:t>the named</w:t>
            </w:r>
            <w:r>
              <w:t xml:space="preserve"> account and may not be released.</w:t>
            </w:r>
          </w:p>
        </w:tc>
      </w:tr>
    </w:tbl>
    <w:p w:rsidR="00C137D3" w:rsidRDefault="00C137D3" w:rsidP="00400BAB"/>
    <w:p w:rsidR="003A0BA2" w:rsidRDefault="003A0BA2" w:rsidP="00400BAB"/>
    <w:p w:rsidR="003A2D63" w:rsidRDefault="003A2D63" w:rsidP="003A2D63">
      <w:pPr>
        <w:pStyle w:val="Heading1"/>
      </w:pPr>
      <w:bookmarkStart w:id="4" w:name="_Toc268889391"/>
      <w:r>
        <w:lastRenderedPageBreak/>
        <w:t>2.1.1</w:t>
      </w:r>
      <w:bookmarkEnd w:id="4"/>
    </w:p>
    <w:p w:rsidR="003A2D63" w:rsidRDefault="00F41E2E" w:rsidP="003A2D63">
      <w:pPr>
        <w:pStyle w:val="Heading3"/>
      </w:pPr>
      <w:bookmarkStart w:id="5" w:name="_Toc268889392"/>
      <w:r>
        <w:t>New Features</w:t>
      </w:r>
      <w:r w:rsidR="003A2D63">
        <w:t xml:space="preserve"> in 2.1</w:t>
      </w:r>
      <w:r w:rsidR="0077644D">
        <w:t>.1</w:t>
      </w:r>
      <w:bookmarkEnd w:id="5"/>
    </w:p>
    <w:tbl>
      <w:tblPr>
        <w:tblStyle w:val="TableGrid"/>
        <w:tblW w:w="0" w:type="auto"/>
        <w:tblInd w:w="828" w:type="dxa"/>
        <w:tblLook w:val="04A0"/>
      </w:tblPr>
      <w:tblGrid>
        <w:gridCol w:w="1530"/>
        <w:gridCol w:w="7290"/>
      </w:tblGrid>
      <w:tr w:rsidR="00F41E2E" w:rsidRPr="00137DEA" w:rsidTr="00CE1FE0">
        <w:tc>
          <w:tcPr>
            <w:tcW w:w="1530" w:type="dxa"/>
          </w:tcPr>
          <w:p w:rsidR="00F41E2E" w:rsidRPr="00137DEA" w:rsidRDefault="00F41E2E" w:rsidP="00CE1FE0">
            <w:pPr>
              <w:rPr>
                <w:b/>
              </w:rPr>
            </w:pPr>
            <w:r w:rsidRPr="00137DEA">
              <w:rPr>
                <w:b/>
              </w:rPr>
              <w:t>Issue Number</w:t>
            </w:r>
          </w:p>
        </w:tc>
        <w:tc>
          <w:tcPr>
            <w:tcW w:w="7290" w:type="dxa"/>
          </w:tcPr>
          <w:p w:rsidR="00F41E2E" w:rsidRPr="00137DEA" w:rsidRDefault="00F41E2E" w:rsidP="00CE1FE0">
            <w:pPr>
              <w:rPr>
                <w:b/>
              </w:rPr>
            </w:pPr>
            <w:r w:rsidRPr="00137DEA">
              <w:rPr>
                <w:b/>
              </w:rPr>
              <w:t>Issue Description</w:t>
            </w:r>
          </w:p>
        </w:tc>
      </w:tr>
      <w:tr w:rsidR="00F41E2E" w:rsidTr="00CE1FE0">
        <w:tc>
          <w:tcPr>
            <w:tcW w:w="1530" w:type="dxa"/>
          </w:tcPr>
          <w:p w:rsidR="00F41E2E" w:rsidRDefault="00F41E2E" w:rsidP="00CE1FE0">
            <w:r>
              <w:t>5761</w:t>
            </w:r>
          </w:p>
        </w:tc>
        <w:tc>
          <w:tcPr>
            <w:tcW w:w="7290" w:type="dxa"/>
          </w:tcPr>
          <w:p w:rsidR="00F41E2E" w:rsidRDefault="00F41E2E" w:rsidP="00CE1FE0">
            <w:r>
              <w:t>Upgrade support was added for 2.1.1.</w:t>
            </w:r>
          </w:p>
        </w:tc>
      </w:tr>
    </w:tbl>
    <w:p w:rsidR="00621BAC" w:rsidRDefault="00621BAC" w:rsidP="00E77D68"/>
    <w:p w:rsidR="003A2D63" w:rsidRDefault="003A2D63" w:rsidP="003A2D63">
      <w:pPr>
        <w:pStyle w:val="Heading1"/>
      </w:pPr>
      <w:bookmarkStart w:id="6" w:name="_Toc268889393"/>
      <w:r>
        <w:lastRenderedPageBreak/>
        <w:t>2.1.0</w:t>
      </w:r>
      <w:bookmarkEnd w:id="6"/>
    </w:p>
    <w:p w:rsidR="00400BAB" w:rsidRDefault="00137DEA" w:rsidP="003A2D63">
      <w:pPr>
        <w:pStyle w:val="Heading2"/>
      </w:pPr>
      <w:bookmarkStart w:id="7" w:name="_Toc268889394"/>
      <w:r>
        <w:t>New Features in 2.1</w:t>
      </w:r>
      <w:r w:rsidR="006C16AA">
        <w:t>.0</w:t>
      </w:r>
      <w:bookmarkEnd w:id="7"/>
    </w:p>
    <w:tbl>
      <w:tblPr>
        <w:tblStyle w:val="TableGrid"/>
        <w:tblW w:w="0" w:type="auto"/>
        <w:tblInd w:w="828" w:type="dxa"/>
        <w:tblLook w:val="04A0"/>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137DEA" w:rsidTr="00137DEA">
        <w:tc>
          <w:tcPr>
            <w:tcW w:w="1530" w:type="dxa"/>
          </w:tcPr>
          <w:p w:rsidR="00137DEA" w:rsidRDefault="00137DEA" w:rsidP="00137DEA">
            <w:r>
              <w:t>2508</w:t>
            </w:r>
          </w:p>
        </w:tc>
        <w:tc>
          <w:tcPr>
            <w:tcW w:w="7290" w:type="dxa"/>
          </w:tcPr>
          <w:p w:rsidR="00137DEA" w:rsidRDefault="00137DEA" w:rsidP="00137DEA">
            <w:r>
              <w:t xml:space="preserve">Direct attached networking has been implemented.  </w:t>
            </w:r>
            <w:r w:rsidR="001C4E5B">
              <w:t>This provides for VMs to receive IP addresses that are not NATed.  The VMs do not use the virtual router as their gateway.</w:t>
            </w:r>
          </w:p>
        </w:tc>
      </w:tr>
      <w:tr w:rsidR="00137DEA" w:rsidTr="00137DEA">
        <w:tc>
          <w:tcPr>
            <w:tcW w:w="1530" w:type="dxa"/>
          </w:tcPr>
          <w:p w:rsidR="00137DEA" w:rsidRDefault="00137DEA" w:rsidP="00137DEA">
            <w:r>
              <w:t>2009</w:t>
            </w:r>
          </w:p>
        </w:tc>
        <w:tc>
          <w:tcPr>
            <w:tcW w:w="7290" w:type="dxa"/>
          </w:tcPr>
          <w:p w:rsidR="00137DEA" w:rsidRDefault="00137DEA" w:rsidP="00137DEA">
            <w:r>
              <w:t>The owner of templates is now shown in the UI.</w:t>
            </w:r>
          </w:p>
        </w:tc>
      </w:tr>
      <w:tr w:rsidR="00137DEA" w:rsidTr="00137DEA">
        <w:tc>
          <w:tcPr>
            <w:tcW w:w="1530" w:type="dxa"/>
          </w:tcPr>
          <w:p w:rsidR="00137DEA" w:rsidRDefault="00137DEA" w:rsidP="00137DEA">
            <w:r>
              <w:t>3377</w:t>
            </w:r>
          </w:p>
        </w:tc>
        <w:tc>
          <w:tcPr>
            <w:tcW w:w="7290" w:type="dxa"/>
          </w:tcPr>
          <w:p w:rsidR="00137DEA" w:rsidRDefault="00137DEA" w:rsidP="003610D6">
            <w:r>
              <w:t>Summary statistics about host CPU, me</w:t>
            </w:r>
            <w:r w:rsidR="003610D6">
              <w:t>mory, and network utilization are</w:t>
            </w:r>
            <w:r>
              <w:t xml:space="preserve"> displayed.</w:t>
            </w:r>
            <w:r w:rsidR="003610D6">
              <w:t xml:space="preserve">  Summary statistics about guest CPU and network utilization are displayed.</w:t>
            </w:r>
          </w:p>
        </w:tc>
      </w:tr>
      <w:tr w:rsidR="00137DEA" w:rsidTr="00137DEA">
        <w:tc>
          <w:tcPr>
            <w:tcW w:w="1530" w:type="dxa"/>
          </w:tcPr>
          <w:p w:rsidR="00137DEA" w:rsidRDefault="00137DEA" w:rsidP="00137DEA">
            <w:r>
              <w:t>4040</w:t>
            </w:r>
          </w:p>
        </w:tc>
        <w:tc>
          <w:tcPr>
            <w:tcW w:w="7290" w:type="dxa"/>
          </w:tcPr>
          <w:p w:rsidR="00137DEA" w:rsidRDefault="00137DEA" w:rsidP="00137DEA">
            <w:r>
              <w:t xml:space="preserve">Long running actions now record 3 events: the scheduled time, when they are first received; a start time, when work to address them </w:t>
            </w:r>
            <w:r w:rsidR="00FD5E0D">
              <w:t>starts; and a completion time, when the action has completed either successfully or with an error.</w:t>
            </w:r>
          </w:p>
        </w:tc>
      </w:tr>
      <w:tr w:rsidR="00137DEA" w:rsidTr="00137DEA">
        <w:tc>
          <w:tcPr>
            <w:tcW w:w="1530" w:type="dxa"/>
          </w:tcPr>
          <w:p w:rsidR="00137DEA" w:rsidRDefault="00FD5E0D" w:rsidP="00137DEA">
            <w:r>
              <w:t>4041</w:t>
            </w:r>
          </w:p>
        </w:tc>
        <w:tc>
          <w:tcPr>
            <w:tcW w:w="7290" w:type="dxa"/>
          </w:tcPr>
          <w:p w:rsidR="00137DEA" w:rsidRDefault="00FD5E0D" w:rsidP="00137DEA">
            <w:r>
              <w:t>New options are provided to listEvents that will allow an admin to examine events that have been running for a long time without completion.</w:t>
            </w:r>
          </w:p>
        </w:tc>
      </w:tr>
      <w:tr w:rsidR="00137DEA" w:rsidTr="00137DEA">
        <w:tc>
          <w:tcPr>
            <w:tcW w:w="1530" w:type="dxa"/>
          </w:tcPr>
          <w:p w:rsidR="00137DEA" w:rsidRDefault="00FD5E0D" w:rsidP="00137DEA">
            <w:r>
              <w:t>4121</w:t>
            </w:r>
          </w:p>
        </w:tc>
        <w:tc>
          <w:tcPr>
            <w:tcW w:w="7290" w:type="dxa"/>
          </w:tcPr>
          <w:p w:rsidR="00137DEA" w:rsidRDefault="00FD5E0D" w:rsidP="00137DEA">
            <w:r>
              <w:t>The CloudStack now supports "Clusters".  Clusters are XenServer pools and share storage and allow for live migration of guests within them.  Multiple clusters per Pod are allowed.  Behavior similar to 2.0 may be achieved by having one Cluster per Pod.</w:t>
            </w:r>
          </w:p>
        </w:tc>
      </w:tr>
      <w:tr w:rsidR="00137DEA" w:rsidTr="00137DEA">
        <w:tc>
          <w:tcPr>
            <w:tcW w:w="1530" w:type="dxa"/>
          </w:tcPr>
          <w:p w:rsidR="00137DEA" w:rsidRDefault="00FD5E0D" w:rsidP="00137DEA">
            <w:r>
              <w:t>4171</w:t>
            </w:r>
          </w:p>
        </w:tc>
        <w:tc>
          <w:tcPr>
            <w:tcW w:w="7290" w:type="dxa"/>
          </w:tcPr>
          <w:p w:rsidR="00137DEA" w:rsidRDefault="00117692" w:rsidP="00137DEA">
            <w:r>
              <w:t>A VM may now be started without a data disk.</w:t>
            </w:r>
          </w:p>
        </w:tc>
      </w:tr>
      <w:tr w:rsidR="00117692" w:rsidTr="00137DEA">
        <w:tc>
          <w:tcPr>
            <w:tcW w:w="1530" w:type="dxa"/>
          </w:tcPr>
          <w:p w:rsidR="00117692" w:rsidRDefault="00117692" w:rsidP="00137DEA">
            <w:r>
              <w:t>4192</w:t>
            </w:r>
          </w:p>
        </w:tc>
        <w:tc>
          <w:tcPr>
            <w:tcW w:w="7290" w:type="dxa"/>
          </w:tcPr>
          <w:p w:rsidR="00117692" w:rsidRDefault="00117692" w:rsidP="00137DEA">
            <w:r>
              <w:t>Link local addressing is now used to communicate to the virtual router.  This reduces the use of private IP addresses in the CloudStack and improves security.</w:t>
            </w:r>
          </w:p>
        </w:tc>
      </w:tr>
      <w:tr w:rsidR="00117692" w:rsidTr="00137DEA">
        <w:tc>
          <w:tcPr>
            <w:tcW w:w="1530" w:type="dxa"/>
          </w:tcPr>
          <w:p w:rsidR="00117692" w:rsidRDefault="00117692" w:rsidP="00137DEA">
            <w:r>
              <w:t>4285</w:t>
            </w:r>
          </w:p>
        </w:tc>
        <w:tc>
          <w:tcPr>
            <w:tcW w:w="7290" w:type="dxa"/>
          </w:tcPr>
          <w:p w:rsidR="00117692" w:rsidRDefault="00117692" w:rsidP="00137DEA">
            <w:r>
              <w:t>The API has been enhanced to allow manually setting API keys for a user.</w:t>
            </w:r>
          </w:p>
        </w:tc>
      </w:tr>
      <w:tr w:rsidR="00117692" w:rsidTr="00137DEA">
        <w:tc>
          <w:tcPr>
            <w:tcW w:w="1530" w:type="dxa"/>
          </w:tcPr>
          <w:p w:rsidR="00117692" w:rsidRDefault="00117692" w:rsidP="00137DEA">
            <w:r>
              <w:t>4353</w:t>
            </w:r>
          </w:p>
        </w:tc>
        <w:tc>
          <w:tcPr>
            <w:tcW w:w="7290" w:type="dxa"/>
          </w:tcPr>
          <w:p w:rsidR="00117692" w:rsidRDefault="00117692" w:rsidP="00137DEA">
            <w:r>
              <w:t>The listLoadBalancers API command has been enhanced to list load balancers mapped to a specific VM.</w:t>
            </w:r>
          </w:p>
        </w:tc>
      </w:tr>
      <w:tr w:rsidR="00117692" w:rsidTr="00137DEA">
        <w:tc>
          <w:tcPr>
            <w:tcW w:w="1530" w:type="dxa"/>
          </w:tcPr>
          <w:p w:rsidR="00117692" w:rsidRDefault="00117692" w:rsidP="00137DEA">
            <w:r>
              <w:t>4354</w:t>
            </w:r>
          </w:p>
        </w:tc>
        <w:tc>
          <w:tcPr>
            <w:tcW w:w="7290" w:type="dxa"/>
          </w:tcPr>
          <w:p w:rsidR="00117692" w:rsidRDefault="00117692" w:rsidP="00137DEA">
            <w:r>
              <w:t>The listAsyncJobs API command has been enhanced to allow an admin to list outstanding jobs for all users.</w:t>
            </w:r>
          </w:p>
        </w:tc>
      </w:tr>
      <w:tr w:rsidR="00BD6CFF" w:rsidTr="00137DEA">
        <w:tc>
          <w:tcPr>
            <w:tcW w:w="1530" w:type="dxa"/>
          </w:tcPr>
          <w:p w:rsidR="00BD6CFF" w:rsidRDefault="00BD6CFF" w:rsidP="00137DEA">
            <w:r>
              <w:t>4367</w:t>
            </w:r>
          </w:p>
        </w:tc>
        <w:tc>
          <w:tcPr>
            <w:tcW w:w="7290" w:type="dxa"/>
          </w:tcPr>
          <w:p w:rsidR="00BD6CFF" w:rsidRDefault="00BD6CFF" w:rsidP="00137DEA">
            <w:r>
              <w:t xml:space="preserve">A new single sign on mechanism has been implemented.  This allows for URLs signed with a shared, secret key to allow a UI login to the CloudStack (e.g., redirection from a </w:t>
            </w:r>
            <w:r>
              <w:lastRenderedPageBreak/>
              <w:t>portal).</w:t>
            </w:r>
          </w:p>
        </w:tc>
      </w:tr>
      <w:tr w:rsidR="00117692" w:rsidTr="00137DEA">
        <w:tc>
          <w:tcPr>
            <w:tcW w:w="1530" w:type="dxa"/>
          </w:tcPr>
          <w:p w:rsidR="00117692" w:rsidRDefault="00117692" w:rsidP="00137DEA">
            <w:r>
              <w:lastRenderedPageBreak/>
              <w:t>4741</w:t>
            </w:r>
          </w:p>
        </w:tc>
        <w:tc>
          <w:tcPr>
            <w:tcW w:w="7290" w:type="dxa"/>
          </w:tcPr>
          <w:p w:rsidR="00117692" w:rsidRDefault="00117692" w:rsidP="00137DEA">
            <w:r>
              <w:t>Live migration support has been added for KVM.</w:t>
            </w:r>
          </w:p>
        </w:tc>
      </w:tr>
      <w:tr w:rsidR="00117692" w:rsidTr="00137DEA">
        <w:tc>
          <w:tcPr>
            <w:tcW w:w="1530" w:type="dxa"/>
          </w:tcPr>
          <w:p w:rsidR="00117692" w:rsidRDefault="00117692" w:rsidP="00137DEA">
            <w:r>
              <w:t>4822, others</w:t>
            </w:r>
          </w:p>
        </w:tc>
        <w:tc>
          <w:tcPr>
            <w:tcW w:w="7290" w:type="dxa"/>
          </w:tcPr>
          <w:p w:rsidR="00117692" w:rsidRDefault="00117692" w:rsidP="00137DEA">
            <w:r>
              <w:t>Tags have been added on primary storage, service offerings, and disk offerings.  This allows for tiered storage.</w:t>
            </w:r>
          </w:p>
        </w:tc>
      </w:tr>
      <w:tr w:rsidR="00117692" w:rsidTr="00137DEA">
        <w:tc>
          <w:tcPr>
            <w:tcW w:w="1530" w:type="dxa"/>
          </w:tcPr>
          <w:p w:rsidR="00117692" w:rsidRDefault="00117692" w:rsidP="00137DEA">
            <w:r>
              <w:t>4833</w:t>
            </w:r>
          </w:p>
        </w:tc>
        <w:tc>
          <w:tcPr>
            <w:tcW w:w="7290" w:type="dxa"/>
          </w:tcPr>
          <w:p w:rsidR="00117692" w:rsidRDefault="00117692" w:rsidP="00117692">
            <w:r>
              <w:t>It is now possible to disable the public template functionality.</w:t>
            </w:r>
          </w:p>
        </w:tc>
      </w:tr>
      <w:tr w:rsidR="00117692" w:rsidTr="00137DEA">
        <w:tc>
          <w:tcPr>
            <w:tcW w:w="1530" w:type="dxa"/>
          </w:tcPr>
          <w:p w:rsidR="00117692" w:rsidRDefault="00117692" w:rsidP="00137DEA">
            <w:r>
              <w:t>4837</w:t>
            </w:r>
          </w:p>
        </w:tc>
        <w:tc>
          <w:tcPr>
            <w:tcW w:w="7290" w:type="dxa"/>
          </w:tcPr>
          <w:p w:rsidR="00117692" w:rsidRDefault="00117692" w:rsidP="00137DEA">
            <w:r>
              <w:t>It is now possible to associate a tagged VLAN with a particular account.  This is done in conjunction with direct attached networking.</w:t>
            </w:r>
          </w:p>
        </w:tc>
      </w:tr>
      <w:tr w:rsidR="00267968" w:rsidTr="00137DEA">
        <w:tc>
          <w:tcPr>
            <w:tcW w:w="1530" w:type="dxa"/>
          </w:tcPr>
          <w:p w:rsidR="00267968" w:rsidRDefault="00267968" w:rsidP="00137DEA">
            <w:r>
              <w:t>4961</w:t>
            </w:r>
          </w:p>
        </w:tc>
        <w:tc>
          <w:tcPr>
            <w:tcW w:w="7290" w:type="dxa"/>
          </w:tcPr>
          <w:p w:rsidR="00267968" w:rsidRDefault="00267968" w:rsidP="00137DEA">
            <w:r>
              <w:t xml:space="preserve">Domain names no longer have to be unique.  As a result a user must log in with the full path to their domain.  For example, if there is a domain /a/b, previously users would login with domain "b".  Now they must specify /a/b. </w:t>
            </w:r>
            <w:r w:rsidR="004A70B0">
              <w:t xml:space="preserve">  The root domain is now specified as "/".</w:t>
            </w:r>
          </w:p>
        </w:tc>
      </w:tr>
      <w:tr w:rsidR="007C41B5" w:rsidTr="00137DEA">
        <w:tc>
          <w:tcPr>
            <w:tcW w:w="1530" w:type="dxa"/>
          </w:tcPr>
          <w:p w:rsidR="007C41B5" w:rsidRDefault="007C41B5" w:rsidP="00137DEA">
            <w:r>
              <w:t>4962</w:t>
            </w:r>
          </w:p>
        </w:tc>
        <w:tc>
          <w:tcPr>
            <w:tcW w:w="7290" w:type="dxa"/>
          </w:tcPr>
          <w:p w:rsidR="007C41B5" w:rsidRDefault="007C41B5" w:rsidP="00137DEA">
            <w:r>
              <w:t>The listTemplates API command has been enhanced to return the size of the templates.</w:t>
            </w:r>
          </w:p>
        </w:tc>
      </w:tr>
      <w:tr w:rsidR="007C41B5" w:rsidTr="00137DEA">
        <w:tc>
          <w:tcPr>
            <w:tcW w:w="1530" w:type="dxa"/>
          </w:tcPr>
          <w:p w:rsidR="007C41B5" w:rsidRDefault="007C41B5" w:rsidP="00137DEA">
            <w:r>
              <w:t>5226</w:t>
            </w:r>
          </w:p>
        </w:tc>
        <w:tc>
          <w:tcPr>
            <w:tcW w:w="7290" w:type="dxa"/>
          </w:tcPr>
          <w:p w:rsidR="007C41B5" w:rsidRDefault="007C41B5" w:rsidP="00137DEA">
            <w:r>
              <w:t>The open source install has been improved to better handle multiple Zones and Pods.</w:t>
            </w:r>
          </w:p>
        </w:tc>
      </w:tr>
      <w:tr w:rsidR="007C41B5" w:rsidTr="00137DEA">
        <w:tc>
          <w:tcPr>
            <w:tcW w:w="1530" w:type="dxa"/>
          </w:tcPr>
          <w:p w:rsidR="007C41B5" w:rsidRDefault="007C41B5" w:rsidP="00137DEA">
            <w:r>
              <w:t>4375</w:t>
            </w:r>
          </w:p>
        </w:tc>
        <w:tc>
          <w:tcPr>
            <w:tcW w:w="7290" w:type="dxa"/>
          </w:tcPr>
          <w:p w:rsidR="007C41B5" w:rsidRDefault="007C41B5" w:rsidP="007C41B5">
            <w:r>
              <w:t>The API has been enhanced so that queryAsyncJobResult returns fully populated objects.</w:t>
            </w:r>
          </w:p>
        </w:tc>
      </w:tr>
      <w:tr w:rsidR="00D44207" w:rsidTr="00137DEA">
        <w:tc>
          <w:tcPr>
            <w:tcW w:w="1530" w:type="dxa"/>
          </w:tcPr>
          <w:p w:rsidR="00D44207" w:rsidRDefault="00D44207" w:rsidP="00137DEA">
            <w:r>
              <w:t>5706</w:t>
            </w:r>
          </w:p>
        </w:tc>
        <w:tc>
          <w:tcPr>
            <w:tcW w:w="7290" w:type="dxa"/>
          </w:tcPr>
          <w:p w:rsidR="00D44207" w:rsidRDefault="00D44207" w:rsidP="007C41B5">
            <w:r>
              <w:t>When a VM is destroyed its attached data disks are not destroyed.  This is a change from 2.0 behavior.</w:t>
            </w:r>
          </w:p>
        </w:tc>
      </w:tr>
    </w:tbl>
    <w:p w:rsidR="00137DEA" w:rsidRPr="00137DEA" w:rsidRDefault="00137DEA" w:rsidP="00137DEA"/>
    <w:p w:rsidR="00603D8F" w:rsidRDefault="00603D8F" w:rsidP="003A2D63">
      <w:pPr>
        <w:pStyle w:val="Heading2"/>
      </w:pPr>
      <w:bookmarkStart w:id="8" w:name="_Toc268889395"/>
      <w:r>
        <w:t>API Changes</w:t>
      </w:r>
      <w:bookmarkEnd w:id="8"/>
    </w:p>
    <w:p w:rsidR="00603D8F" w:rsidRDefault="00603D8F" w:rsidP="00603D8F">
      <w:r>
        <w:t>The API has had several enhancements for 2.1.  The below is a summary description of the changes.</w:t>
      </w:r>
    </w:p>
    <w:p w:rsidR="00EE3F9A" w:rsidRPr="00603D8F" w:rsidRDefault="00EE3F9A" w:rsidP="003A2D63">
      <w:pPr>
        <w:pStyle w:val="Heading3"/>
      </w:pPr>
      <w:bookmarkStart w:id="9" w:name="_Toc268889396"/>
      <w:r>
        <w:t>Changed API Calls</w:t>
      </w:r>
      <w:bookmarkEnd w:id="9"/>
    </w:p>
    <w:p w:rsidR="00603D8F" w:rsidRDefault="00603D8F" w:rsidP="00603D8F">
      <w:pPr>
        <w:pStyle w:val="ListParagraph"/>
        <w:numPr>
          <w:ilvl w:val="0"/>
          <w:numId w:val="5"/>
        </w:numPr>
        <w:spacing w:after="0" w:line="240" w:lineRule="auto"/>
        <w:contextualSpacing w:val="0"/>
      </w:pPr>
      <w:r>
        <w:t>deployVirtualMachine</w:t>
      </w:r>
    </w:p>
    <w:p w:rsidR="00603D8F" w:rsidRDefault="00603D8F" w:rsidP="00603D8F">
      <w:pPr>
        <w:pStyle w:val="ListParagraph"/>
        <w:numPr>
          <w:ilvl w:val="1"/>
          <w:numId w:val="5"/>
        </w:numPr>
        <w:spacing w:after="0" w:line="240" w:lineRule="auto"/>
        <w:contextualSpacing w:val="0"/>
      </w:pPr>
      <w:r>
        <w:t xml:space="preserve">diskOfferingId is now optional param.  </w:t>
      </w:r>
    </w:p>
    <w:p w:rsidR="00603D8F" w:rsidRDefault="00603D8F" w:rsidP="00603D8F">
      <w:pPr>
        <w:pStyle w:val="ListParagraph"/>
        <w:numPr>
          <w:ilvl w:val="0"/>
          <w:numId w:val="5"/>
        </w:numPr>
        <w:spacing w:after="0" w:line="240" w:lineRule="auto"/>
        <w:contextualSpacing w:val="0"/>
      </w:pPr>
      <w:r>
        <w:t>listTemplates</w:t>
      </w:r>
    </w:p>
    <w:p w:rsidR="00603D8F" w:rsidRDefault="00603D8F" w:rsidP="00603D8F">
      <w:pPr>
        <w:pStyle w:val="ListParagraph"/>
        <w:numPr>
          <w:ilvl w:val="1"/>
          <w:numId w:val="5"/>
        </w:numPr>
        <w:spacing w:after="0" w:line="240" w:lineRule="auto"/>
        <w:contextualSpacing w:val="0"/>
      </w:pPr>
      <w:r>
        <w:t>returns crosszones reponse – true if the template is managed across all zones, false otherwise</w:t>
      </w:r>
    </w:p>
    <w:p w:rsidR="00603D8F" w:rsidRDefault="00603D8F" w:rsidP="00603D8F">
      <w:pPr>
        <w:pStyle w:val="ListParagraph"/>
        <w:numPr>
          <w:ilvl w:val="1"/>
          <w:numId w:val="5"/>
        </w:numPr>
        <w:spacing w:after="0" w:line="240" w:lineRule="auto"/>
        <w:contextualSpacing w:val="0"/>
      </w:pPr>
      <w:r>
        <w:t>return size response</w:t>
      </w:r>
    </w:p>
    <w:p w:rsidR="00603D8F" w:rsidRDefault="00603D8F" w:rsidP="00603D8F">
      <w:pPr>
        <w:pStyle w:val="ListParagraph"/>
        <w:numPr>
          <w:ilvl w:val="1"/>
          <w:numId w:val="5"/>
        </w:numPr>
        <w:spacing w:after="0" w:line="240" w:lineRule="auto"/>
        <w:contextualSpacing w:val="0"/>
      </w:pPr>
      <w:r>
        <w:t xml:space="preserve">templateFilter param is now required </w:t>
      </w:r>
      <w:r w:rsidRPr="00603D8F">
        <w:rPr>
          <w:b/>
        </w:rPr>
        <w:t>(backwards incompatible)</w:t>
      </w:r>
    </w:p>
    <w:p w:rsidR="00603D8F" w:rsidRDefault="00603D8F" w:rsidP="00603D8F">
      <w:pPr>
        <w:pStyle w:val="ListParagraph"/>
        <w:numPr>
          <w:ilvl w:val="0"/>
          <w:numId w:val="5"/>
        </w:numPr>
        <w:spacing w:after="0" w:line="240" w:lineRule="auto"/>
        <w:contextualSpacing w:val="0"/>
      </w:pPr>
      <w:r>
        <w:t>listIsos</w:t>
      </w:r>
    </w:p>
    <w:p w:rsidR="00603D8F" w:rsidRDefault="00603D8F" w:rsidP="00603D8F">
      <w:pPr>
        <w:pStyle w:val="ListParagraph"/>
        <w:numPr>
          <w:ilvl w:val="1"/>
          <w:numId w:val="5"/>
        </w:numPr>
        <w:spacing w:after="0" w:line="240" w:lineRule="auto"/>
        <w:contextualSpacing w:val="0"/>
      </w:pPr>
      <w:r>
        <w:lastRenderedPageBreak/>
        <w:t>returns crosszones reponse – true if the template is managed across all zones, false otherwise</w:t>
      </w:r>
    </w:p>
    <w:p w:rsidR="00603D8F" w:rsidRDefault="00603D8F" w:rsidP="00603D8F">
      <w:pPr>
        <w:pStyle w:val="ListParagraph"/>
        <w:numPr>
          <w:ilvl w:val="1"/>
          <w:numId w:val="5"/>
        </w:numPr>
        <w:spacing w:after="0" w:line="240" w:lineRule="auto"/>
        <w:contextualSpacing w:val="0"/>
      </w:pPr>
      <w:r>
        <w:t>return size response</w:t>
      </w:r>
    </w:p>
    <w:p w:rsidR="00603D8F" w:rsidRDefault="00603D8F" w:rsidP="00603D8F">
      <w:pPr>
        <w:pStyle w:val="ListParagraph"/>
        <w:numPr>
          <w:ilvl w:val="0"/>
          <w:numId w:val="5"/>
        </w:numPr>
        <w:spacing w:after="0" w:line="240" w:lineRule="auto"/>
        <w:contextualSpacing w:val="0"/>
      </w:pPr>
      <w:r>
        <w:t>addHost</w:t>
      </w:r>
    </w:p>
    <w:p w:rsidR="00603D8F" w:rsidRDefault="00603D8F" w:rsidP="00603D8F">
      <w:pPr>
        <w:pStyle w:val="ListParagraph"/>
        <w:numPr>
          <w:ilvl w:val="1"/>
          <w:numId w:val="5"/>
        </w:numPr>
        <w:spacing w:after="0" w:line="240" w:lineRule="auto"/>
        <w:contextualSpacing w:val="0"/>
      </w:pPr>
      <w:r>
        <w:t xml:space="preserve">returns everything that is now listed in the listHosts command.  </w:t>
      </w:r>
    </w:p>
    <w:p w:rsidR="00603D8F" w:rsidRDefault="00603D8F" w:rsidP="00603D8F">
      <w:pPr>
        <w:pStyle w:val="ListParagraph"/>
        <w:numPr>
          <w:ilvl w:val="1"/>
          <w:numId w:val="5"/>
        </w:numPr>
        <w:spacing w:after="0" w:line="240" w:lineRule="auto"/>
        <w:contextualSpacing w:val="0"/>
      </w:pPr>
      <w:r>
        <w:t>Optional new param clusterId and clusterName</w:t>
      </w:r>
    </w:p>
    <w:p w:rsidR="00603D8F" w:rsidRDefault="00603D8F" w:rsidP="00603D8F">
      <w:pPr>
        <w:pStyle w:val="ListParagraph"/>
        <w:numPr>
          <w:ilvl w:val="1"/>
          <w:numId w:val="5"/>
        </w:numPr>
        <w:spacing w:after="0" w:line="240" w:lineRule="auto"/>
        <w:contextualSpacing w:val="0"/>
      </w:pPr>
      <w:r>
        <w:t>Returns clusterid and clustername</w:t>
      </w:r>
    </w:p>
    <w:p w:rsidR="00603D8F" w:rsidRDefault="00603D8F" w:rsidP="00603D8F">
      <w:pPr>
        <w:pStyle w:val="ListParagraph"/>
        <w:numPr>
          <w:ilvl w:val="0"/>
          <w:numId w:val="5"/>
        </w:numPr>
        <w:spacing w:after="0" w:line="240" w:lineRule="auto"/>
        <w:contextualSpacing w:val="0"/>
      </w:pPr>
      <w:r>
        <w:t>listHosts</w:t>
      </w:r>
    </w:p>
    <w:p w:rsidR="00603D8F" w:rsidRDefault="00603D8F" w:rsidP="00603D8F">
      <w:pPr>
        <w:pStyle w:val="ListParagraph"/>
        <w:numPr>
          <w:ilvl w:val="1"/>
          <w:numId w:val="5"/>
        </w:numPr>
        <w:spacing w:after="0" w:line="240" w:lineRule="auto"/>
        <w:contextualSpacing w:val="0"/>
      </w:pPr>
      <w:r>
        <w:t>returns one or more events tag.</w:t>
      </w:r>
    </w:p>
    <w:p w:rsidR="00603D8F" w:rsidRDefault="00603D8F" w:rsidP="00603D8F">
      <w:pPr>
        <w:pStyle w:val="ListParagraph"/>
        <w:numPr>
          <w:ilvl w:val="1"/>
          <w:numId w:val="5"/>
        </w:numPr>
        <w:spacing w:after="0" w:line="240" w:lineRule="auto"/>
        <w:contextualSpacing w:val="0"/>
      </w:pPr>
      <w:r>
        <w:t>Return clusterid and clustername</w:t>
      </w:r>
    </w:p>
    <w:p w:rsidR="00603D8F" w:rsidRDefault="00603D8F" w:rsidP="00603D8F">
      <w:pPr>
        <w:pStyle w:val="ListParagraph"/>
        <w:numPr>
          <w:ilvl w:val="1"/>
          <w:numId w:val="5"/>
        </w:numPr>
        <w:spacing w:after="0" w:line="240" w:lineRule="auto"/>
        <w:contextualSpacing w:val="0"/>
      </w:pPr>
      <w:r>
        <w:t>Return islocalstorageactive response</w:t>
      </w:r>
    </w:p>
    <w:p w:rsidR="00603D8F" w:rsidRDefault="00603D8F" w:rsidP="00603D8F">
      <w:pPr>
        <w:pStyle w:val="ListParagraph"/>
        <w:numPr>
          <w:ilvl w:val="0"/>
          <w:numId w:val="5"/>
        </w:numPr>
        <w:spacing w:after="0" w:line="240" w:lineRule="auto"/>
        <w:contextualSpacing w:val="0"/>
      </w:pPr>
      <w:r>
        <w:t>updateUser</w:t>
      </w:r>
    </w:p>
    <w:p w:rsidR="00603D8F" w:rsidRDefault="00603D8F" w:rsidP="00603D8F">
      <w:pPr>
        <w:pStyle w:val="ListParagraph"/>
        <w:numPr>
          <w:ilvl w:val="1"/>
          <w:numId w:val="5"/>
        </w:numPr>
        <w:spacing w:after="0" w:line="240" w:lineRule="auto"/>
        <w:contextualSpacing w:val="0"/>
      </w:pPr>
      <w:r>
        <w:t>apiKey and secretKey are new optional params.</w:t>
      </w:r>
    </w:p>
    <w:p w:rsidR="00603D8F" w:rsidRDefault="00603D8F" w:rsidP="00603D8F">
      <w:pPr>
        <w:pStyle w:val="ListParagraph"/>
        <w:numPr>
          <w:ilvl w:val="0"/>
          <w:numId w:val="5"/>
        </w:numPr>
        <w:spacing w:after="0" w:line="240" w:lineRule="auto"/>
        <w:contextualSpacing w:val="0"/>
      </w:pPr>
      <w:r>
        <w:t>updateTemplate</w:t>
      </w:r>
    </w:p>
    <w:p w:rsidR="00603D8F" w:rsidRDefault="00603D8F" w:rsidP="00603D8F">
      <w:pPr>
        <w:pStyle w:val="ListParagraph"/>
        <w:numPr>
          <w:ilvl w:val="1"/>
          <w:numId w:val="5"/>
        </w:numPr>
        <w:spacing w:after="0" w:line="240" w:lineRule="auto"/>
        <w:contextualSpacing w:val="0"/>
      </w:pPr>
      <w:r>
        <w:t>format, osTypeId, passwordEnabled are now new optional params.  Similarly they are returned as part of the response</w:t>
      </w:r>
    </w:p>
    <w:p w:rsidR="00603D8F" w:rsidRDefault="00603D8F" w:rsidP="00603D8F">
      <w:pPr>
        <w:pStyle w:val="ListParagraph"/>
        <w:numPr>
          <w:ilvl w:val="0"/>
          <w:numId w:val="5"/>
        </w:numPr>
        <w:spacing w:after="0" w:line="240" w:lineRule="auto"/>
        <w:contextualSpacing w:val="0"/>
      </w:pPr>
      <w:r>
        <w:t>updateIso</w:t>
      </w:r>
    </w:p>
    <w:p w:rsidR="00603D8F" w:rsidRDefault="00603D8F" w:rsidP="00603D8F">
      <w:pPr>
        <w:pStyle w:val="ListParagraph"/>
        <w:numPr>
          <w:ilvl w:val="1"/>
          <w:numId w:val="5"/>
        </w:numPr>
        <w:spacing w:after="0" w:line="240" w:lineRule="auto"/>
        <w:contextualSpacing w:val="0"/>
      </w:pPr>
      <w:r>
        <w:t>osTypeId, bootable are now new optional params.  Similarly they are returned as part of the response</w:t>
      </w:r>
    </w:p>
    <w:p w:rsidR="00603D8F" w:rsidRDefault="00603D8F" w:rsidP="00603D8F">
      <w:pPr>
        <w:pStyle w:val="ListParagraph"/>
        <w:numPr>
          <w:ilvl w:val="1"/>
          <w:numId w:val="5"/>
        </w:numPr>
        <w:spacing w:after="0" w:line="240" w:lineRule="auto"/>
        <w:contextualSpacing w:val="0"/>
      </w:pPr>
      <w:r>
        <w:t>format returned as response</w:t>
      </w:r>
    </w:p>
    <w:p w:rsidR="00603D8F" w:rsidRDefault="00603D8F" w:rsidP="00603D8F">
      <w:pPr>
        <w:pStyle w:val="ListParagraph"/>
        <w:numPr>
          <w:ilvl w:val="0"/>
          <w:numId w:val="5"/>
        </w:numPr>
        <w:spacing w:after="0" w:line="240" w:lineRule="auto"/>
        <w:contextualSpacing w:val="0"/>
      </w:pPr>
      <w:r>
        <w:t>createSnapshot</w:t>
      </w:r>
    </w:p>
    <w:p w:rsidR="00603D8F" w:rsidRDefault="00603D8F" w:rsidP="00603D8F">
      <w:pPr>
        <w:pStyle w:val="ListParagraph"/>
        <w:numPr>
          <w:ilvl w:val="1"/>
          <w:numId w:val="5"/>
        </w:numPr>
        <w:spacing w:after="0" w:line="240" w:lineRule="auto"/>
        <w:contextualSpacing w:val="0"/>
      </w:pPr>
      <w:r>
        <w:t>optional acco</w:t>
      </w:r>
      <w:r w:rsidR="00BA0332">
        <w:t>unt, domainId param for use by admin accounts.</w:t>
      </w:r>
    </w:p>
    <w:p w:rsidR="00603D8F" w:rsidRDefault="00603D8F" w:rsidP="00603D8F">
      <w:pPr>
        <w:pStyle w:val="ListParagraph"/>
        <w:numPr>
          <w:ilvl w:val="0"/>
          <w:numId w:val="5"/>
        </w:numPr>
        <w:spacing w:after="0" w:line="240" w:lineRule="auto"/>
        <w:contextualSpacing w:val="0"/>
      </w:pPr>
      <w:r>
        <w:t>createSnapshotPolicy</w:t>
      </w:r>
    </w:p>
    <w:p w:rsidR="00603D8F" w:rsidRDefault="00603D8F" w:rsidP="00603D8F">
      <w:pPr>
        <w:pStyle w:val="ListParagraph"/>
        <w:numPr>
          <w:ilvl w:val="1"/>
          <w:numId w:val="5"/>
        </w:numPr>
        <w:spacing w:after="0" w:line="240" w:lineRule="auto"/>
        <w:contextualSpacing w:val="0"/>
      </w:pPr>
      <w:r>
        <w:t>optional account, domainId param</w:t>
      </w:r>
      <w:r w:rsidR="00BA0332">
        <w:t xml:space="preserve"> for use by admin accounts.</w:t>
      </w:r>
    </w:p>
    <w:p w:rsidR="00603D8F" w:rsidRDefault="00603D8F" w:rsidP="00603D8F">
      <w:pPr>
        <w:pStyle w:val="ListParagraph"/>
        <w:numPr>
          <w:ilvl w:val="0"/>
          <w:numId w:val="5"/>
        </w:numPr>
        <w:spacing w:after="0" w:line="240" w:lineRule="auto"/>
        <w:contextualSpacing w:val="0"/>
      </w:pPr>
      <w:r>
        <w:t>createServiceOffering</w:t>
      </w:r>
    </w:p>
    <w:p w:rsidR="00603D8F" w:rsidRDefault="00603D8F" w:rsidP="00603D8F">
      <w:pPr>
        <w:pStyle w:val="ListParagraph"/>
        <w:numPr>
          <w:ilvl w:val="1"/>
          <w:numId w:val="5"/>
        </w:numPr>
        <w:spacing w:after="0" w:line="240" w:lineRule="auto"/>
        <w:contextualSpacing w:val="0"/>
      </w:pPr>
      <w:r>
        <w:t>optional useVirtualNetwork param.  Default value is true.  If true, the VM created will use default virtual networking whereas if false, the VM created will use a direct attached networking model.</w:t>
      </w:r>
    </w:p>
    <w:p w:rsidR="00603D8F" w:rsidRDefault="00603D8F" w:rsidP="00603D8F">
      <w:pPr>
        <w:pStyle w:val="ListParagraph"/>
        <w:numPr>
          <w:ilvl w:val="1"/>
          <w:numId w:val="5"/>
        </w:numPr>
        <w:spacing w:after="0" w:line="240" w:lineRule="auto"/>
        <w:contextualSpacing w:val="0"/>
      </w:pPr>
      <w:r>
        <w:t>Optional tags param</w:t>
      </w:r>
    </w:p>
    <w:p w:rsidR="00603D8F" w:rsidRDefault="00603D8F" w:rsidP="00603D8F">
      <w:pPr>
        <w:pStyle w:val="ListParagraph"/>
        <w:numPr>
          <w:ilvl w:val="1"/>
          <w:numId w:val="5"/>
        </w:numPr>
        <w:spacing w:after="0" w:line="240" w:lineRule="auto"/>
        <w:contextualSpacing w:val="0"/>
      </w:pPr>
      <w:r>
        <w:t>Return tags response</w:t>
      </w:r>
    </w:p>
    <w:p w:rsidR="00603D8F" w:rsidRDefault="00603D8F" w:rsidP="00603D8F">
      <w:pPr>
        <w:pStyle w:val="ListParagraph"/>
        <w:numPr>
          <w:ilvl w:val="0"/>
          <w:numId w:val="5"/>
        </w:numPr>
        <w:spacing w:after="0" w:line="240" w:lineRule="auto"/>
        <w:contextualSpacing w:val="0"/>
      </w:pPr>
      <w:r>
        <w:t>listServiceOfferings</w:t>
      </w:r>
    </w:p>
    <w:p w:rsidR="00603D8F" w:rsidRDefault="00603D8F" w:rsidP="00603D8F">
      <w:pPr>
        <w:pStyle w:val="ListParagraph"/>
        <w:numPr>
          <w:ilvl w:val="1"/>
          <w:numId w:val="5"/>
        </w:numPr>
        <w:spacing w:after="0" w:line="240" w:lineRule="auto"/>
        <w:contextualSpacing w:val="0"/>
      </w:pPr>
      <w:r>
        <w:t>forVirtualNetwork response returned</w:t>
      </w:r>
    </w:p>
    <w:p w:rsidR="00603D8F" w:rsidRDefault="00603D8F" w:rsidP="00603D8F">
      <w:pPr>
        <w:pStyle w:val="ListParagraph"/>
        <w:numPr>
          <w:ilvl w:val="1"/>
          <w:numId w:val="5"/>
        </w:numPr>
        <w:spacing w:after="0" w:line="240" w:lineRule="auto"/>
        <w:contextualSpacing w:val="0"/>
      </w:pPr>
      <w:r>
        <w:t>return tags response</w:t>
      </w:r>
    </w:p>
    <w:p w:rsidR="00603D8F" w:rsidRDefault="00603D8F" w:rsidP="00603D8F">
      <w:pPr>
        <w:pStyle w:val="ListParagraph"/>
        <w:numPr>
          <w:ilvl w:val="0"/>
          <w:numId w:val="5"/>
        </w:numPr>
        <w:spacing w:after="0" w:line="240" w:lineRule="auto"/>
        <w:contextualSpacing w:val="0"/>
      </w:pPr>
      <w:r>
        <w:t>createVlan</w:t>
      </w:r>
    </w:p>
    <w:p w:rsidR="00603D8F" w:rsidRDefault="00603D8F" w:rsidP="00603D8F">
      <w:pPr>
        <w:pStyle w:val="ListParagraph"/>
        <w:numPr>
          <w:ilvl w:val="1"/>
          <w:numId w:val="5"/>
        </w:numPr>
        <w:spacing w:after="0" w:line="240" w:lineRule="auto"/>
        <w:contextualSpacing w:val="0"/>
      </w:pPr>
      <w:r>
        <w:t>zoneId param is now optional</w:t>
      </w:r>
    </w:p>
    <w:p w:rsidR="00603D8F" w:rsidRDefault="00603D8F" w:rsidP="00603D8F">
      <w:pPr>
        <w:pStyle w:val="ListParagraph"/>
        <w:numPr>
          <w:ilvl w:val="1"/>
          <w:numId w:val="5"/>
        </w:numPr>
        <w:spacing w:after="0" w:line="240" w:lineRule="auto"/>
        <w:contextualSpacing w:val="0"/>
      </w:pPr>
      <w:r>
        <w:t>account, domainId, podId, forVirtualNetwork are new optional parameters.  These are also returned as part of the response.</w:t>
      </w:r>
    </w:p>
    <w:p w:rsidR="00603D8F" w:rsidRDefault="00603D8F" w:rsidP="00603D8F">
      <w:pPr>
        <w:pStyle w:val="ListParagraph"/>
        <w:numPr>
          <w:ilvl w:val="0"/>
          <w:numId w:val="5"/>
        </w:numPr>
        <w:spacing w:after="0" w:line="240" w:lineRule="auto"/>
        <w:contextualSpacing w:val="0"/>
      </w:pPr>
      <w:r>
        <w:t>createVlanIpRange</w:t>
      </w:r>
    </w:p>
    <w:p w:rsidR="00603D8F" w:rsidRDefault="00603D8F" w:rsidP="00603D8F">
      <w:pPr>
        <w:pStyle w:val="ListParagraph"/>
        <w:numPr>
          <w:ilvl w:val="1"/>
          <w:numId w:val="5"/>
        </w:numPr>
        <w:spacing w:after="0" w:line="240" w:lineRule="auto"/>
        <w:contextualSpacing w:val="0"/>
      </w:pPr>
      <w:r>
        <w:t>name param is now removed</w:t>
      </w:r>
    </w:p>
    <w:p w:rsidR="00603D8F" w:rsidRDefault="00603D8F" w:rsidP="00603D8F">
      <w:pPr>
        <w:pStyle w:val="ListParagraph"/>
        <w:numPr>
          <w:ilvl w:val="1"/>
          <w:numId w:val="5"/>
        </w:numPr>
        <w:spacing w:after="0" w:line="240" w:lineRule="auto"/>
        <w:contextualSpacing w:val="0"/>
      </w:pPr>
      <w:r>
        <w:t>forVirtualNetwork, account, domainId are new optional parameters</w:t>
      </w:r>
    </w:p>
    <w:p w:rsidR="00603D8F" w:rsidRDefault="00603D8F" w:rsidP="00603D8F">
      <w:pPr>
        <w:pStyle w:val="ListParagraph"/>
        <w:numPr>
          <w:ilvl w:val="0"/>
          <w:numId w:val="5"/>
        </w:numPr>
        <w:spacing w:after="0" w:line="240" w:lineRule="auto"/>
        <w:contextualSpacing w:val="0"/>
      </w:pPr>
      <w:r>
        <w:t>listVlanIpRange</w:t>
      </w:r>
    </w:p>
    <w:p w:rsidR="00603D8F" w:rsidRDefault="00603D8F" w:rsidP="00603D8F">
      <w:pPr>
        <w:pStyle w:val="ListParagraph"/>
        <w:numPr>
          <w:ilvl w:val="1"/>
          <w:numId w:val="5"/>
        </w:numPr>
        <w:spacing w:after="0" w:line="240" w:lineRule="auto"/>
        <w:contextualSpacing w:val="0"/>
      </w:pPr>
      <w:r>
        <w:t>optional param podId, account, domainId</w:t>
      </w:r>
    </w:p>
    <w:p w:rsidR="00603D8F" w:rsidRDefault="00603D8F" w:rsidP="00603D8F">
      <w:pPr>
        <w:pStyle w:val="ListParagraph"/>
        <w:numPr>
          <w:ilvl w:val="1"/>
          <w:numId w:val="5"/>
        </w:numPr>
        <w:spacing w:after="0" w:line="240" w:lineRule="auto"/>
        <w:contextualSpacing w:val="0"/>
      </w:pPr>
      <w:r>
        <w:t>name response is now removed</w:t>
      </w:r>
      <w:r w:rsidR="00BA0332">
        <w:t xml:space="preserve"> </w:t>
      </w:r>
      <w:r w:rsidR="00BA0332" w:rsidRPr="00BA0332">
        <w:rPr>
          <w:b/>
        </w:rPr>
        <w:t>(backwards incompatible)</w:t>
      </w:r>
    </w:p>
    <w:p w:rsidR="00603D8F" w:rsidRDefault="00603D8F" w:rsidP="00603D8F">
      <w:pPr>
        <w:pStyle w:val="ListParagraph"/>
        <w:numPr>
          <w:ilvl w:val="1"/>
          <w:numId w:val="5"/>
        </w:numPr>
        <w:spacing w:after="0" w:line="240" w:lineRule="auto"/>
        <w:contextualSpacing w:val="0"/>
      </w:pPr>
      <w:r>
        <w:t>returns new response values forvirtualnetwork, podid, podname, account, domainid</w:t>
      </w:r>
    </w:p>
    <w:p w:rsidR="00603D8F" w:rsidRDefault="00603D8F" w:rsidP="00603D8F">
      <w:pPr>
        <w:pStyle w:val="ListParagraph"/>
        <w:numPr>
          <w:ilvl w:val="0"/>
          <w:numId w:val="5"/>
        </w:numPr>
        <w:spacing w:after="0" w:line="240" w:lineRule="auto"/>
        <w:contextualSpacing w:val="0"/>
      </w:pPr>
      <w:r>
        <w:t>listPublicIpAddresses</w:t>
      </w:r>
    </w:p>
    <w:p w:rsidR="00603D8F" w:rsidRDefault="00603D8F" w:rsidP="00603D8F">
      <w:pPr>
        <w:pStyle w:val="ListParagraph"/>
        <w:numPr>
          <w:ilvl w:val="1"/>
          <w:numId w:val="5"/>
        </w:numPr>
        <w:spacing w:after="0" w:line="240" w:lineRule="auto"/>
        <w:contextualSpacing w:val="0"/>
      </w:pPr>
      <w:r>
        <w:t>forvirtualnetwork response now returned</w:t>
      </w:r>
    </w:p>
    <w:p w:rsidR="00603D8F" w:rsidRDefault="00603D8F" w:rsidP="00603D8F">
      <w:pPr>
        <w:pStyle w:val="ListParagraph"/>
        <w:numPr>
          <w:ilvl w:val="1"/>
          <w:numId w:val="5"/>
        </w:numPr>
        <w:spacing w:after="0" w:line="240" w:lineRule="auto"/>
        <w:contextualSpacing w:val="0"/>
      </w:pPr>
      <w:r>
        <w:t>forVirtualNetwork optional param now added</w:t>
      </w:r>
    </w:p>
    <w:p w:rsidR="00603D8F" w:rsidRDefault="00603D8F" w:rsidP="00603D8F">
      <w:pPr>
        <w:pStyle w:val="ListParagraph"/>
        <w:numPr>
          <w:ilvl w:val="0"/>
          <w:numId w:val="5"/>
        </w:numPr>
        <w:spacing w:after="0" w:line="240" w:lineRule="auto"/>
        <w:contextualSpacing w:val="0"/>
      </w:pPr>
      <w:r>
        <w:t>listAsyncJobs</w:t>
      </w:r>
    </w:p>
    <w:p w:rsidR="00603D8F" w:rsidRDefault="00603D8F" w:rsidP="00603D8F">
      <w:pPr>
        <w:pStyle w:val="ListParagraph"/>
        <w:numPr>
          <w:ilvl w:val="1"/>
          <w:numId w:val="5"/>
        </w:numPr>
        <w:spacing w:after="0" w:line="240" w:lineRule="auto"/>
        <w:contextualSpacing w:val="0"/>
      </w:pPr>
      <w:r>
        <w:t>optional params account, domainId, startDate</w:t>
      </w:r>
    </w:p>
    <w:p w:rsidR="00603D8F" w:rsidRDefault="00603D8F" w:rsidP="00603D8F">
      <w:pPr>
        <w:pStyle w:val="ListParagraph"/>
        <w:numPr>
          <w:ilvl w:val="0"/>
          <w:numId w:val="5"/>
        </w:numPr>
        <w:spacing w:after="0" w:line="240" w:lineRule="auto"/>
        <w:contextualSpacing w:val="0"/>
      </w:pPr>
      <w:r>
        <w:t>login</w:t>
      </w:r>
    </w:p>
    <w:p w:rsidR="00603D8F" w:rsidRDefault="00603D8F" w:rsidP="00603D8F">
      <w:pPr>
        <w:pStyle w:val="ListParagraph"/>
        <w:numPr>
          <w:ilvl w:val="1"/>
          <w:numId w:val="5"/>
        </w:numPr>
        <w:spacing w:after="0" w:line="240" w:lineRule="auto"/>
        <w:contextualSpacing w:val="0"/>
      </w:pPr>
      <w:r>
        <w:t>directattachnetworkgroupsenabled and xencreatepoolsinpod response returned.</w:t>
      </w:r>
    </w:p>
    <w:p w:rsidR="00603D8F" w:rsidRDefault="00603D8F" w:rsidP="00603D8F">
      <w:pPr>
        <w:pStyle w:val="ListParagraph"/>
        <w:numPr>
          <w:ilvl w:val="0"/>
          <w:numId w:val="5"/>
        </w:numPr>
        <w:spacing w:after="0" w:line="240" w:lineRule="auto"/>
        <w:contextualSpacing w:val="0"/>
      </w:pPr>
      <w:r>
        <w:lastRenderedPageBreak/>
        <w:t>listRouters</w:t>
      </w:r>
      <w:r w:rsidR="00BA0332">
        <w:t xml:space="preserve"> </w:t>
      </w:r>
      <w:r w:rsidR="00BA0332" w:rsidRPr="00BA0332">
        <w:rPr>
          <w:b/>
        </w:rPr>
        <w:t>(backwards incompatible)</w:t>
      </w:r>
    </w:p>
    <w:p w:rsidR="00603D8F" w:rsidRDefault="00603D8F" w:rsidP="00603D8F">
      <w:pPr>
        <w:pStyle w:val="ListParagraph"/>
        <w:numPr>
          <w:ilvl w:val="1"/>
          <w:numId w:val="5"/>
        </w:numPr>
        <w:spacing w:after="0" w:line="240" w:lineRule="auto"/>
        <w:contextualSpacing w:val="0"/>
      </w:pPr>
      <w:r>
        <w:t>ipaddress response is now guestipaddress</w:t>
      </w:r>
    </w:p>
    <w:p w:rsidR="00603D8F" w:rsidRDefault="00603D8F" w:rsidP="00603D8F">
      <w:pPr>
        <w:pStyle w:val="ListParagraph"/>
        <w:numPr>
          <w:ilvl w:val="1"/>
          <w:numId w:val="5"/>
        </w:numPr>
        <w:spacing w:after="0" w:line="240" w:lineRule="auto"/>
        <w:contextualSpacing w:val="0"/>
      </w:pPr>
      <w:r>
        <w:t>macaddress response is now guestmacaddress</w:t>
      </w:r>
    </w:p>
    <w:p w:rsidR="00603D8F" w:rsidRDefault="00603D8F" w:rsidP="00603D8F">
      <w:pPr>
        <w:pStyle w:val="ListParagraph"/>
        <w:numPr>
          <w:ilvl w:val="1"/>
          <w:numId w:val="5"/>
        </w:numPr>
        <w:spacing w:after="0" w:line="240" w:lineRule="auto"/>
        <w:contextualSpacing w:val="0"/>
      </w:pPr>
      <w:r>
        <w:t>new guestnetmask response returned</w:t>
      </w:r>
    </w:p>
    <w:p w:rsidR="00603D8F" w:rsidRDefault="00603D8F" w:rsidP="00603D8F">
      <w:pPr>
        <w:pStyle w:val="ListParagraph"/>
        <w:numPr>
          <w:ilvl w:val="0"/>
          <w:numId w:val="5"/>
        </w:numPr>
        <w:spacing w:after="0" w:line="240" w:lineRule="auto"/>
        <w:contextualSpacing w:val="0"/>
      </w:pPr>
      <w:r>
        <w:t>createDiskOffering</w:t>
      </w:r>
    </w:p>
    <w:p w:rsidR="00603D8F" w:rsidRDefault="00603D8F" w:rsidP="00603D8F">
      <w:pPr>
        <w:pStyle w:val="ListParagraph"/>
        <w:numPr>
          <w:ilvl w:val="1"/>
          <w:numId w:val="5"/>
        </w:numPr>
        <w:spacing w:after="0" w:line="240" w:lineRule="auto"/>
        <w:contextualSpacing w:val="0"/>
      </w:pPr>
      <w:r>
        <w:t>return created response</w:t>
      </w:r>
    </w:p>
    <w:p w:rsidR="00603D8F" w:rsidRDefault="00603D8F" w:rsidP="00603D8F">
      <w:pPr>
        <w:pStyle w:val="ListParagraph"/>
        <w:numPr>
          <w:ilvl w:val="0"/>
          <w:numId w:val="5"/>
        </w:numPr>
        <w:spacing w:after="0" w:line="240" w:lineRule="auto"/>
        <w:contextualSpacing w:val="0"/>
      </w:pPr>
      <w:r>
        <w:t>deleteVolume is now a synch</w:t>
      </w:r>
      <w:r w:rsidR="00BA0332">
        <w:t>ronous</w:t>
      </w:r>
      <w:r>
        <w:t xml:space="preserve"> command rather than async.</w:t>
      </w:r>
    </w:p>
    <w:p w:rsidR="00603D8F" w:rsidRDefault="00603D8F" w:rsidP="00603D8F">
      <w:pPr>
        <w:pStyle w:val="ListParagraph"/>
        <w:numPr>
          <w:ilvl w:val="0"/>
          <w:numId w:val="5"/>
        </w:numPr>
        <w:spacing w:after="0" w:line="240" w:lineRule="auto"/>
        <w:contextualSpacing w:val="0"/>
      </w:pPr>
      <w:r>
        <w:t>listStoragePools</w:t>
      </w:r>
    </w:p>
    <w:p w:rsidR="00603D8F" w:rsidRDefault="00603D8F" w:rsidP="00603D8F">
      <w:pPr>
        <w:pStyle w:val="ListParagraph"/>
        <w:numPr>
          <w:ilvl w:val="1"/>
          <w:numId w:val="5"/>
        </w:numPr>
        <w:spacing w:after="0" w:line="240" w:lineRule="auto"/>
        <w:contextualSpacing w:val="0"/>
      </w:pPr>
      <w:r>
        <w:t>optional new podId param</w:t>
      </w:r>
    </w:p>
    <w:p w:rsidR="00603D8F" w:rsidRDefault="00603D8F" w:rsidP="00603D8F">
      <w:pPr>
        <w:pStyle w:val="ListParagraph"/>
        <w:numPr>
          <w:ilvl w:val="1"/>
          <w:numId w:val="5"/>
        </w:numPr>
        <w:spacing w:after="0" w:line="240" w:lineRule="auto"/>
        <w:contextualSpacing w:val="0"/>
      </w:pPr>
      <w:r>
        <w:t>returns one or more tags response</w:t>
      </w:r>
    </w:p>
    <w:p w:rsidR="00603D8F" w:rsidRDefault="00603D8F" w:rsidP="00603D8F">
      <w:pPr>
        <w:pStyle w:val="ListParagraph"/>
        <w:numPr>
          <w:ilvl w:val="1"/>
          <w:numId w:val="5"/>
        </w:numPr>
        <w:spacing w:after="0" w:line="240" w:lineRule="auto"/>
        <w:contextualSpacing w:val="0"/>
      </w:pPr>
      <w:r>
        <w:t>return clusterid and clustername response</w:t>
      </w:r>
    </w:p>
    <w:p w:rsidR="00603D8F" w:rsidRDefault="00603D8F" w:rsidP="00603D8F">
      <w:pPr>
        <w:pStyle w:val="ListParagraph"/>
        <w:numPr>
          <w:ilvl w:val="1"/>
          <w:numId w:val="5"/>
        </w:numPr>
        <w:spacing w:after="0" w:line="240" w:lineRule="auto"/>
        <w:contextualSpacing w:val="0"/>
      </w:pPr>
      <w:r>
        <w:t>return tags response</w:t>
      </w:r>
    </w:p>
    <w:p w:rsidR="00603D8F" w:rsidRDefault="00603D8F" w:rsidP="00603D8F">
      <w:pPr>
        <w:pStyle w:val="ListParagraph"/>
        <w:numPr>
          <w:ilvl w:val="0"/>
          <w:numId w:val="5"/>
        </w:numPr>
        <w:spacing w:after="0" w:line="240" w:lineRule="auto"/>
        <w:contextualSpacing w:val="0"/>
      </w:pPr>
      <w:r>
        <w:t>listLoadBalancerRules</w:t>
      </w:r>
    </w:p>
    <w:p w:rsidR="00603D8F" w:rsidRDefault="00603D8F" w:rsidP="00603D8F">
      <w:pPr>
        <w:pStyle w:val="ListParagraph"/>
        <w:numPr>
          <w:ilvl w:val="1"/>
          <w:numId w:val="5"/>
        </w:numPr>
        <w:spacing w:after="0" w:line="240" w:lineRule="auto"/>
        <w:contextualSpacing w:val="0"/>
      </w:pPr>
      <w:r>
        <w:t>optional new virtualMachineId and publicIp param</w:t>
      </w:r>
    </w:p>
    <w:p w:rsidR="00603D8F" w:rsidRDefault="00603D8F" w:rsidP="00603D8F">
      <w:pPr>
        <w:pStyle w:val="ListParagraph"/>
        <w:numPr>
          <w:ilvl w:val="0"/>
          <w:numId w:val="5"/>
        </w:numPr>
        <w:spacing w:after="0" w:line="240" w:lineRule="auto"/>
        <w:contextualSpacing w:val="0"/>
      </w:pPr>
      <w:r>
        <w:t>createLoadBalancerRule</w:t>
      </w:r>
    </w:p>
    <w:p w:rsidR="00603D8F" w:rsidRDefault="00603D8F" w:rsidP="00603D8F">
      <w:pPr>
        <w:pStyle w:val="ListParagraph"/>
        <w:numPr>
          <w:ilvl w:val="1"/>
          <w:numId w:val="5"/>
        </w:numPr>
        <w:spacing w:after="0" w:line="240" w:lineRule="auto"/>
        <w:contextualSpacing w:val="0"/>
      </w:pPr>
      <w:r>
        <w:t>removed account and domainId from params</w:t>
      </w:r>
    </w:p>
    <w:p w:rsidR="00603D8F" w:rsidRDefault="00603D8F" w:rsidP="00603D8F">
      <w:pPr>
        <w:pStyle w:val="ListParagraph"/>
        <w:numPr>
          <w:ilvl w:val="0"/>
          <w:numId w:val="5"/>
        </w:numPr>
        <w:spacing w:after="0" w:line="240" w:lineRule="auto"/>
        <w:contextualSpacing w:val="0"/>
      </w:pPr>
      <w:r>
        <w:t>createPod</w:t>
      </w:r>
    </w:p>
    <w:p w:rsidR="00603D8F" w:rsidRDefault="00603D8F" w:rsidP="00603D8F">
      <w:pPr>
        <w:pStyle w:val="ListParagraph"/>
        <w:numPr>
          <w:ilvl w:val="1"/>
          <w:numId w:val="5"/>
        </w:numPr>
        <w:spacing w:after="0" w:line="240" w:lineRule="auto"/>
        <w:contextualSpacing w:val="0"/>
      </w:pPr>
      <w:r>
        <w:t>new required gateway param</w:t>
      </w:r>
    </w:p>
    <w:p w:rsidR="00603D8F" w:rsidRDefault="00603D8F" w:rsidP="00603D8F">
      <w:pPr>
        <w:pStyle w:val="ListParagraph"/>
        <w:numPr>
          <w:ilvl w:val="0"/>
          <w:numId w:val="5"/>
        </w:numPr>
        <w:spacing w:after="0" w:line="240" w:lineRule="auto"/>
        <w:contextualSpacing w:val="0"/>
      </w:pPr>
      <w:r>
        <w:t>updatePod</w:t>
      </w:r>
    </w:p>
    <w:p w:rsidR="00603D8F" w:rsidRDefault="00603D8F" w:rsidP="00603D8F">
      <w:pPr>
        <w:pStyle w:val="ListParagraph"/>
        <w:numPr>
          <w:ilvl w:val="1"/>
          <w:numId w:val="5"/>
        </w:numPr>
        <w:spacing w:after="0" w:line="240" w:lineRule="auto"/>
        <w:contextualSpacing w:val="0"/>
      </w:pPr>
      <w:r>
        <w:t>new optional gateway param</w:t>
      </w:r>
    </w:p>
    <w:p w:rsidR="00603D8F" w:rsidRDefault="00603D8F" w:rsidP="00603D8F">
      <w:pPr>
        <w:pStyle w:val="ListParagraph"/>
        <w:numPr>
          <w:ilvl w:val="0"/>
          <w:numId w:val="5"/>
        </w:numPr>
        <w:spacing w:after="0" w:line="240" w:lineRule="auto"/>
        <w:contextualSpacing w:val="0"/>
      </w:pPr>
      <w:r>
        <w:t>listPods</w:t>
      </w:r>
    </w:p>
    <w:p w:rsidR="00603D8F" w:rsidRDefault="00603D8F" w:rsidP="00603D8F">
      <w:pPr>
        <w:pStyle w:val="ListParagraph"/>
        <w:numPr>
          <w:ilvl w:val="1"/>
          <w:numId w:val="5"/>
        </w:numPr>
        <w:spacing w:after="0" w:line="240" w:lineRule="auto"/>
        <w:contextualSpacing w:val="0"/>
      </w:pPr>
      <w:r>
        <w:t>return gateway response</w:t>
      </w:r>
    </w:p>
    <w:p w:rsidR="00603D8F" w:rsidRDefault="00603D8F" w:rsidP="00603D8F">
      <w:pPr>
        <w:pStyle w:val="ListParagraph"/>
        <w:numPr>
          <w:ilvl w:val="0"/>
          <w:numId w:val="5"/>
        </w:numPr>
        <w:spacing w:after="0" w:line="240" w:lineRule="auto"/>
        <w:contextualSpacing w:val="0"/>
      </w:pPr>
      <w:r>
        <w:t>createStoragePool</w:t>
      </w:r>
    </w:p>
    <w:p w:rsidR="00603D8F" w:rsidRDefault="00603D8F" w:rsidP="00603D8F">
      <w:pPr>
        <w:pStyle w:val="ListParagraph"/>
        <w:numPr>
          <w:ilvl w:val="1"/>
          <w:numId w:val="5"/>
        </w:numPr>
        <w:spacing w:after="0" w:line="240" w:lineRule="auto"/>
        <w:contextualSpacing w:val="0"/>
      </w:pPr>
      <w:r>
        <w:t>new optional tags and details param</w:t>
      </w:r>
    </w:p>
    <w:p w:rsidR="00603D8F" w:rsidRDefault="00603D8F" w:rsidP="00603D8F">
      <w:pPr>
        <w:pStyle w:val="ListParagraph"/>
        <w:numPr>
          <w:ilvl w:val="1"/>
          <w:numId w:val="5"/>
        </w:numPr>
        <w:spacing w:after="0" w:line="240" w:lineRule="auto"/>
        <w:contextualSpacing w:val="0"/>
      </w:pPr>
      <w:r>
        <w:t>returns tags and detail param</w:t>
      </w:r>
    </w:p>
    <w:p w:rsidR="00603D8F" w:rsidRDefault="00603D8F" w:rsidP="00603D8F">
      <w:pPr>
        <w:pStyle w:val="ListParagraph"/>
        <w:numPr>
          <w:ilvl w:val="1"/>
          <w:numId w:val="5"/>
        </w:numPr>
        <w:spacing w:after="0" w:line="240" w:lineRule="auto"/>
        <w:contextualSpacing w:val="0"/>
      </w:pPr>
      <w:r>
        <w:t>podId param is now optional</w:t>
      </w:r>
    </w:p>
    <w:p w:rsidR="00603D8F" w:rsidRDefault="00603D8F" w:rsidP="00603D8F">
      <w:pPr>
        <w:pStyle w:val="ListParagraph"/>
        <w:numPr>
          <w:ilvl w:val="1"/>
          <w:numId w:val="5"/>
        </w:numPr>
        <w:spacing w:after="0" w:line="240" w:lineRule="auto"/>
        <w:contextualSpacing w:val="0"/>
      </w:pPr>
      <w:r>
        <w:t>new optional clusterId param</w:t>
      </w:r>
    </w:p>
    <w:p w:rsidR="00603D8F" w:rsidRDefault="00603D8F" w:rsidP="00603D8F">
      <w:pPr>
        <w:pStyle w:val="ListParagraph"/>
        <w:numPr>
          <w:ilvl w:val="1"/>
          <w:numId w:val="5"/>
        </w:numPr>
        <w:spacing w:after="0" w:line="240" w:lineRule="auto"/>
        <w:contextualSpacing w:val="0"/>
      </w:pPr>
      <w:r>
        <w:t>returns clusterid and clustername response</w:t>
      </w:r>
    </w:p>
    <w:p w:rsidR="00603D8F" w:rsidRDefault="00603D8F" w:rsidP="00603D8F">
      <w:pPr>
        <w:pStyle w:val="ListParagraph"/>
        <w:numPr>
          <w:ilvl w:val="0"/>
          <w:numId w:val="5"/>
        </w:numPr>
        <w:spacing w:after="0" w:line="240" w:lineRule="auto"/>
        <w:contextualSpacing w:val="0"/>
      </w:pPr>
      <w:r>
        <w:t>listSnapshots</w:t>
      </w:r>
    </w:p>
    <w:p w:rsidR="00603D8F" w:rsidRDefault="00603D8F" w:rsidP="00603D8F">
      <w:pPr>
        <w:pStyle w:val="ListParagraph"/>
        <w:numPr>
          <w:ilvl w:val="1"/>
          <w:numId w:val="5"/>
        </w:numPr>
        <w:spacing w:after="0" w:line="240" w:lineRule="auto"/>
        <w:contextualSpacing w:val="0"/>
      </w:pPr>
      <w:r>
        <w:t>removed path from being returned</w:t>
      </w:r>
    </w:p>
    <w:p w:rsidR="00603D8F" w:rsidRDefault="00603D8F" w:rsidP="00603D8F">
      <w:pPr>
        <w:pStyle w:val="ListParagraph"/>
        <w:numPr>
          <w:ilvl w:val="0"/>
          <w:numId w:val="5"/>
        </w:numPr>
        <w:spacing w:after="0" w:line="240" w:lineRule="auto"/>
        <w:contextualSpacing w:val="0"/>
      </w:pPr>
      <w:r>
        <w:t>associateIpAddress</w:t>
      </w:r>
    </w:p>
    <w:p w:rsidR="00603D8F" w:rsidRDefault="00603D8F" w:rsidP="00603D8F">
      <w:pPr>
        <w:pStyle w:val="ListParagraph"/>
        <w:numPr>
          <w:ilvl w:val="1"/>
          <w:numId w:val="5"/>
        </w:numPr>
        <w:spacing w:after="0" w:line="240" w:lineRule="auto"/>
        <w:contextualSpacing w:val="0"/>
      </w:pPr>
      <w:r>
        <w:t>forvirtualnetwork response now returned</w:t>
      </w:r>
    </w:p>
    <w:p w:rsidR="00603D8F" w:rsidRDefault="00603D8F" w:rsidP="00603D8F">
      <w:pPr>
        <w:pStyle w:val="ListParagraph"/>
        <w:numPr>
          <w:ilvl w:val="0"/>
          <w:numId w:val="5"/>
        </w:numPr>
        <w:spacing w:after="0" w:line="240" w:lineRule="auto"/>
        <w:contextualSpacing w:val="0"/>
      </w:pPr>
      <w:r>
        <w:t>deletePortForwardingService is now async from sync.</w:t>
      </w:r>
      <w:r w:rsidR="00BA0332">
        <w:t xml:space="preserve"> </w:t>
      </w:r>
      <w:r w:rsidR="00BA0332" w:rsidRPr="00BA0332">
        <w:rPr>
          <w:b/>
        </w:rPr>
        <w:t>(backwards incompatible)</w:t>
      </w:r>
    </w:p>
    <w:p w:rsidR="00603D8F" w:rsidRDefault="00603D8F" w:rsidP="00603D8F">
      <w:pPr>
        <w:pStyle w:val="ListParagraph"/>
        <w:numPr>
          <w:ilvl w:val="0"/>
          <w:numId w:val="5"/>
        </w:numPr>
        <w:spacing w:after="0" w:line="240" w:lineRule="auto"/>
        <w:contextualSpacing w:val="0"/>
      </w:pPr>
      <w:r>
        <w:t>listEvents</w:t>
      </w:r>
    </w:p>
    <w:p w:rsidR="00603D8F" w:rsidRDefault="00603D8F" w:rsidP="00603D8F">
      <w:pPr>
        <w:pStyle w:val="ListParagraph"/>
        <w:numPr>
          <w:ilvl w:val="1"/>
          <w:numId w:val="5"/>
        </w:numPr>
        <w:spacing w:after="0" w:line="240" w:lineRule="auto"/>
        <w:contextualSpacing w:val="0"/>
      </w:pPr>
      <w:r>
        <w:t>optional param entryTime and duration</w:t>
      </w:r>
    </w:p>
    <w:p w:rsidR="00603D8F" w:rsidRDefault="00603D8F" w:rsidP="00603D8F">
      <w:pPr>
        <w:pStyle w:val="ListParagraph"/>
        <w:numPr>
          <w:ilvl w:val="1"/>
          <w:numId w:val="5"/>
        </w:numPr>
        <w:spacing w:after="0" w:line="240" w:lineRule="auto"/>
        <w:contextualSpacing w:val="0"/>
      </w:pPr>
      <w:r>
        <w:t>return id, state, parent</w:t>
      </w:r>
      <w:r w:rsidR="00D028AB">
        <w:t>I</w:t>
      </w:r>
      <w:r>
        <w:t>d in response</w:t>
      </w:r>
    </w:p>
    <w:p w:rsidR="00603D8F" w:rsidRDefault="00603D8F" w:rsidP="00603D8F">
      <w:pPr>
        <w:pStyle w:val="ListParagraph"/>
        <w:numPr>
          <w:ilvl w:val="0"/>
          <w:numId w:val="5"/>
        </w:numPr>
        <w:spacing w:after="0" w:line="240" w:lineRule="auto"/>
        <w:contextualSpacing w:val="0"/>
      </w:pPr>
      <w:r>
        <w:t>resetPasswordForVirtualMachine</w:t>
      </w:r>
    </w:p>
    <w:p w:rsidR="00603D8F" w:rsidRDefault="00603D8F" w:rsidP="00603D8F">
      <w:pPr>
        <w:pStyle w:val="ListParagraph"/>
        <w:numPr>
          <w:ilvl w:val="1"/>
          <w:numId w:val="5"/>
        </w:numPr>
        <w:spacing w:after="0" w:line="240" w:lineRule="auto"/>
        <w:contextualSpacing w:val="0"/>
      </w:pPr>
      <w:r>
        <w:t>now returns all values from listVirtualMachine + the password that was reset</w:t>
      </w:r>
    </w:p>
    <w:p w:rsidR="00603D8F" w:rsidRDefault="00603D8F" w:rsidP="00603D8F">
      <w:pPr>
        <w:pStyle w:val="ListParagraph"/>
        <w:numPr>
          <w:ilvl w:val="0"/>
          <w:numId w:val="5"/>
        </w:numPr>
        <w:spacing w:after="0" w:line="240" w:lineRule="auto"/>
        <w:contextualSpacing w:val="0"/>
      </w:pPr>
      <w:r>
        <w:t>updateVirtualMachine</w:t>
      </w:r>
    </w:p>
    <w:p w:rsidR="00603D8F" w:rsidRDefault="00603D8F" w:rsidP="00603D8F">
      <w:pPr>
        <w:pStyle w:val="ListParagraph"/>
        <w:numPr>
          <w:ilvl w:val="1"/>
          <w:numId w:val="5"/>
        </w:numPr>
        <w:spacing w:after="0" w:line="240" w:lineRule="auto"/>
        <w:contextualSpacing w:val="0"/>
      </w:pPr>
      <w:r>
        <w:t>now returns all values from listVirtualMachine</w:t>
      </w:r>
    </w:p>
    <w:p w:rsidR="00603D8F" w:rsidRDefault="00603D8F" w:rsidP="00603D8F">
      <w:pPr>
        <w:pStyle w:val="ListParagraph"/>
        <w:numPr>
          <w:ilvl w:val="0"/>
          <w:numId w:val="5"/>
        </w:numPr>
        <w:spacing w:after="0" w:line="240" w:lineRule="auto"/>
        <w:contextualSpacing w:val="0"/>
      </w:pPr>
      <w:r>
        <w:t>attachVolume</w:t>
      </w:r>
      <w:r w:rsidR="00967CA4">
        <w:t xml:space="preserve"> </w:t>
      </w:r>
      <w:r w:rsidR="00967CA4" w:rsidRPr="00967CA4">
        <w:rPr>
          <w:b/>
        </w:rPr>
        <w:t>(backwards incompatible)</w:t>
      </w:r>
    </w:p>
    <w:p w:rsidR="00603D8F" w:rsidRDefault="00603D8F" w:rsidP="00603D8F">
      <w:pPr>
        <w:pStyle w:val="ListParagraph"/>
        <w:numPr>
          <w:ilvl w:val="1"/>
          <w:numId w:val="5"/>
        </w:numPr>
        <w:spacing w:after="0" w:line="240" w:lineRule="auto"/>
        <w:contextualSpacing w:val="0"/>
      </w:pPr>
      <w:r>
        <w:t>volumeid -&gt; id, and volumename -&gt; name</w:t>
      </w:r>
    </w:p>
    <w:p w:rsidR="00603D8F" w:rsidRDefault="00EE3F9A" w:rsidP="003A2D63">
      <w:pPr>
        <w:pStyle w:val="Heading3"/>
      </w:pPr>
      <w:bookmarkStart w:id="10" w:name="_Toc268889397"/>
      <w:r>
        <w:t>New API Calls</w:t>
      </w:r>
      <w:bookmarkEnd w:id="10"/>
    </w:p>
    <w:p w:rsidR="00603D8F" w:rsidRDefault="00603D8F" w:rsidP="00C97C57">
      <w:pPr>
        <w:pStyle w:val="ListParagraph"/>
        <w:numPr>
          <w:ilvl w:val="0"/>
          <w:numId w:val="8"/>
        </w:numPr>
      </w:pPr>
      <w:r>
        <w:t>createPortForwardingRule</w:t>
      </w:r>
    </w:p>
    <w:p w:rsidR="00603D8F" w:rsidRDefault="00EE3F9A" w:rsidP="00C97C57">
      <w:pPr>
        <w:pStyle w:val="ListParagraph"/>
        <w:numPr>
          <w:ilvl w:val="0"/>
          <w:numId w:val="8"/>
        </w:numPr>
      </w:pPr>
      <w:r>
        <w:t>deletePortForwardingRule</w:t>
      </w:r>
    </w:p>
    <w:p w:rsidR="00603D8F" w:rsidRDefault="00EE3F9A" w:rsidP="00C97C57">
      <w:pPr>
        <w:pStyle w:val="ListParagraph"/>
        <w:numPr>
          <w:ilvl w:val="0"/>
          <w:numId w:val="8"/>
        </w:numPr>
      </w:pPr>
      <w:r>
        <w:t>updatePortForwardingRule</w:t>
      </w:r>
    </w:p>
    <w:p w:rsidR="00603D8F" w:rsidRDefault="00EE3F9A" w:rsidP="00C97C57">
      <w:pPr>
        <w:pStyle w:val="ListParagraph"/>
        <w:numPr>
          <w:ilvl w:val="0"/>
          <w:numId w:val="8"/>
        </w:numPr>
      </w:pPr>
      <w:r>
        <w:t>updateStoragePool</w:t>
      </w:r>
    </w:p>
    <w:p w:rsidR="00603D8F" w:rsidRPr="00603D8F" w:rsidRDefault="00603D8F" w:rsidP="00C97C57">
      <w:pPr>
        <w:pStyle w:val="ListParagraph"/>
        <w:numPr>
          <w:ilvl w:val="0"/>
          <w:numId w:val="8"/>
        </w:numPr>
      </w:pPr>
      <w:r>
        <w:lastRenderedPageBreak/>
        <w:t>listClusters</w:t>
      </w:r>
    </w:p>
    <w:p w:rsidR="00D437DE" w:rsidRDefault="00D437DE" w:rsidP="003A2D63">
      <w:pPr>
        <w:pStyle w:val="Heading2"/>
      </w:pPr>
      <w:bookmarkStart w:id="11" w:name="_Toc268889398"/>
      <w:r>
        <w:t>Templates</w:t>
      </w:r>
      <w:bookmarkEnd w:id="11"/>
    </w:p>
    <w:p w:rsidR="006813DE" w:rsidRDefault="00B74F3C" w:rsidP="00524637">
      <w:pPr>
        <w:rPr>
          <w:b/>
        </w:rPr>
      </w:pPr>
      <w:r w:rsidRPr="00D437DE">
        <w:rPr>
          <w:b/>
        </w:rPr>
        <w:t>Important: templates from the 1.0 system will not work on 2.</w:t>
      </w:r>
      <w:r w:rsidR="007A3E10">
        <w:rPr>
          <w:b/>
        </w:rPr>
        <w:t>1</w:t>
      </w:r>
      <w:r w:rsidRPr="00D437DE">
        <w:rPr>
          <w:b/>
        </w:rPr>
        <w:t xml:space="preserve">.  There is a </w:t>
      </w:r>
      <w:r w:rsidR="00581837">
        <w:rPr>
          <w:b/>
        </w:rPr>
        <w:t>new template creation procedure that is documented in the CloudStack Administration Guide.</w:t>
      </w:r>
    </w:p>
    <w:p w:rsidR="006813DE" w:rsidRDefault="003602D8" w:rsidP="003A2D63">
      <w:pPr>
        <w:pStyle w:val="Heading2"/>
      </w:pPr>
      <w:bookmarkStart w:id="12" w:name="_Toc268889399"/>
      <w:r>
        <w:t>Known Issues</w:t>
      </w:r>
      <w:bookmarkEnd w:id="12"/>
      <w:r w:rsidR="005D11AB">
        <w:t xml:space="preserve"> in 2.1.2</w:t>
      </w:r>
    </w:p>
    <w:p w:rsidR="003602D8" w:rsidRDefault="003602D8" w:rsidP="003602D8">
      <w:r>
        <w:t xml:space="preserve">The following table describes some of the issues you are likely to encounter during your deployment and testing.  </w:t>
      </w:r>
      <w:r w:rsidR="005E0155">
        <w:t>For more information please consult our bug database at http://bugs.cloud.com.</w:t>
      </w:r>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ED049A" w:rsidTr="00A7052E">
        <w:tc>
          <w:tcPr>
            <w:tcW w:w="1355" w:type="dxa"/>
          </w:tcPr>
          <w:p w:rsidR="00ED049A" w:rsidRDefault="007D2397" w:rsidP="00ED049A">
            <w:r>
              <w:t>3283</w:t>
            </w:r>
          </w:p>
        </w:tc>
        <w:tc>
          <w:tcPr>
            <w:tcW w:w="9553" w:type="dxa"/>
          </w:tcPr>
          <w:p w:rsidR="00ED049A" w:rsidRDefault="007D2397" w:rsidP="00ED049A">
            <w:r>
              <w:t>The console proxy session does not persist through a guest reboot.</w:t>
            </w:r>
          </w:p>
        </w:tc>
      </w:tr>
      <w:tr w:rsidR="007D2397" w:rsidTr="00A7052E">
        <w:tc>
          <w:tcPr>
            <w:tcW w:w="1355" w:type="dxa"/>
          </w:tcPr>
          <w:p w:rsidR="007D2397" w:rsidRDefault="007D2397" w:rsidP="00ED049A">
            <w:r>
              <w:t>4660</w:t>
            </w:r>
          </w:p>
        </w:tc>
        <w:tc>
          <w:tcPr>
            <w:tcW w:w="9553" w:type="dxa"/>
          </w:tcPr>
          <w:p w:rsidR="007D2397" w:rsidRDefault="00E82607" w:rsidP="00ED049A">
            <w:r>
              <w:t xml:space="preserve">XenServer: </w:t>
            </w:r>
            <w:r w:rsidR="007D2397">
              <w:t>No alerts are issued if iSCSI LUNs go offline.</w:t>
            </w:r>
          </w:p>
        </w:tc>
      </w:tr>
      <w:tr w:rsidR="00ED049A" w:rsidTr="00A7052E">
        <w:tc>
          <w:tcPr>
            <w:tcW w:w="1355" w:type="dxa"/>
          </w:tcPr>
          <w:p w:rsidR="00ED049A" w:rsidRDefault="007D2397" w:rsidP="00ED049A">
            <w:r>
              <w:t>4695</w:t>
            </w:r>
          </w:p>
        </w:tc>
        <w:tc>
          <w:tcPr>
            <w:tcW w:w="9553" w:type="dxa"/>
          </w:tcPr>
          <w:p w:rsidR="00ED049A" w:rsidRDefault="00E963B9" w:rsidP="00ED049A">
            <w:r>
              <w:t>Service Provider and Enterprise Edition</w:t>
            </w:r>
            <w:r w:rsidR="00E82607">
              <w:t xml:space="preserve">: </w:t>
            </w:r>
            <w:r w:rsidR="007D2397">
              <w:t>The monthly recurring snapshot schedule has only 28 days.</w:t>
            </w:r>
          </w:p>
        </w:tc>
      </w:tr>
      <w:tr w:rsidR="00ED049A" w:rsidTr="00A7052E">
        <w:tc>
          <w:tcPr>
            <w:tcW w:w="1355" w:type="dxa"/>
          </w:tcPr>
          <w:p w:rsidR="00ED049A" w:rsidRDefault="00ED049A" w:rsidP="00ED049A">
            <w:r>
              <w:t>2132</w:t>
            </w:r>
          </w:p>
        </w:tc>
        <w:tc>
          <w:tcPr>
            <w:tcW w:w="9553" w:type="dxa"/>
          </w:tcPr>
          <w:p w:rsidR="00ED049A" w:rsidRDefault="00ED049A" w:rsidP="00ED049A">
            <w:r>
              <w:t>If the last guest VM for an account dies unexpectedly the network resources occupied by the account may not be freed.</w:t>
            </w:r>
          </w:p>
        </w:tc>
      </w:tr>
      <w:tr w:rsidR="00C4137A" w:rsidTr="00A7052E">
        <w:tc>
          <w:tcPr>
            <w:tcW w:w="1355" w:type="dxa"/>
          </w:tcPr>
          <w:p w:rsidR="00C4137A" w:rsidRDefault="00C4137A" w:rsidP="00ED049A">
            <w:r>
              <w:t>4936</w:t>
            </w:r>
          </w:p>
        </w:tc>
        <w:tc>
          <w:tcPr>
            <w:tcW w:w="9553" w:type="dxa"/>
          </w:tcPr>
          <w:p w:rsidR="00C4137A" w:rsidRDefault="00E82607" w:rsidP="00C4137A">
            <w:r>
              <w:t xml:space="preserve">XenServer: </w:t>
            </w:r>
            <w:r w:rsidR="00C4137A">
              <w:t>Switching the cluster master can fail.  If the cluster's master fails the CloudStack will attempt to appoint a new master.  This master switch can fail requiring admin intervention to restore the cluster.</w:t>
            </w:r>
          </w:p>
        </w:tc>
      </w:tr>
      <w:tr w:rsidR="00A7052E" w:rsidTr="00A7052E">
        <w:tc>
          <w:tcPr>
            <w:tcW w:w="1355" w:type="dxa"/>
          </w:tcPr>
          <w:p w:rsidR="00A7052E" w:rsidRDefault="00A7052E" w:rsidP="00ED049A">
            <w:r>
              <w:t>5371</w:t>
            </w:r>
          </w:p>
        </w:tc>
        <w:tc>
          <w:tcPr>
            <w:tcW w:w="9553" w:type="dxa"/>
          </w:tcPr>
          <w:p w:rsidR="00A7052E" w:rsidRDefault="00A7052E" w:rsidP="00C4137A">
            <w:r>
              <w:t>In some cases error events are not generated in the event an action fails.</w:t>
            </w:r>
          </w:p>
        </w:tc>
      </w:tr>
      <w:tr w:rsidR="00E82607" w:rsidTr="00A7052E">
        <w:tc>
          <w:tcPr>
            <w:tcW w:w="1355" w:type="dxa"/>
          </w:tcPr>
          <w:p w:rsidR="00E82607" w:rsidRDefault="00E82607" w:rsidP="00ED049A">
            <w:r>
              <w:t>5416</w:t>
            </w:r>
          </w:p>
        </w:tc>
        <w:tc>
          <w:tcPr>
            <w:tcW w:w="9553" w:type="dxa"/>
          </w:tcPr>
          <w:p w:rsidR="00E82607" w:rsidRDefault="00E82607" w:rsidP="00C4137A">
            <w:r>
              <w:t>A service offering upgrade may be allowed even when the guest VM cannot start as a result of the upgrade.  This can happen if the service offering requires more CPU or RAM than present on any host in the cluster.</w:t>
            </w:r>
          </w:p>
        </w:tc>
      </w:tr>
      <w:tr w:rsidR="00E82607" w:rsidTr="00A7052E">
        <w:tc>
          <w:tcPr>
            <w:tcW w:w="1355" w:type="dxa"/>
          </w:tcPr>
          <w:p w:rsidR="00E82607" w:rsidRDefault="00E82607" w:rsidP="00ED049A">
            <w:r>
              <w:t>5573</w:t>
            </w:r>
          </w:p>
        </w:tc>
        <w:tc>
          <w:tcPr>
            <w:tcW w:w="9553" w:type="dxa"/>
          </w:tcPr>
          <w:p w:rsidR="00E82607" w:rsidRDefault="00E82607" w:rsidP="00C4137A">
            <w:r>
              <w:t>KVM: Editing a Pod name can break the Agent's ability to connect back to the Management Server.  Do not edit Pod names after install on the Community Edition.</w:t>
            </w:r>
          </w:p>
        </w:tc>
      </w:tr>
      <w:tr w:rsidR="00E82607" w:rsidTr="00A7052E">
        <w:tc>
          <w:tcPr>
            <w:tcW w:w="1355" w:type="dxa"/>
          </w:tcPr>
          <w:p w:rsidR="00E82607" w:rsidRDefault="00E963B9" w:rsidP="00ED049A">
            <w:r>
              <w:t>4881</w:t>
            </w:r>
          </w:p>
        </w:tc>
        <w:tc>
          <w:tcPr>
            <w:tcW w:w="9553" w:type="dxa"/>
          </w:tcPr>
          <w:p w:rsidR="00E82607" w:rsidRDefault="00E963B9" w:rsidP="00C4137A">
            <w:r>
              <w:t>Service Provider and Enterprise Editions: if the Usage server crashes in the middle of processing events you will need to contact support to recover.</w:t>
            </w:r>
          </w:p>
        </w:tc>
      </w:tr>
      <w:tr w:rsidR="005D11AB" w:rsidTr="00A7052E">
        <w:tc>
          <w:tcPr>
            <w:tcW w:w="1355" w:type="dxa"/>
          </w:tcPr>
          <w:p w:rsidR="005D11AB" w:rsidRDefault="005D11AB" w:rsidP="00ED049A">
            <w:r>
              <w:t>5966</w:t>
            </w:r>
          </w:p>
        </w:tc>
        <w:tc>
          <w:tcPr>
            <w:tcW w:w="9553" w:type="dxa"/>
          </w:tcPr>
          <w:p w:rsidR="005D11AB" w:rsidRDefault="009E5C8D" w:rsidP="00C4137A">
            <w:r>
              <w:t xml:space="preserve">XenServer: </w:t>
            </w:r>
            <w:r w:rsidR="005D11AB">
              <w:t>HA monitoring of Compute Nodes does not work.  See workaround below.</w:t>
            </w:r>
          </w:p>
        </w:tc>
      </w:tr>
      <w:tr w:rsidR="00566043" w:rsidTr="00A7052E">
        <w:tc>
          <w:tcPr>
            <w:tcW w:w="1355" w:type="dxa"/>
          </w:tcPr>
          <w:p w:rsidR="00566043" w:rsidRDefault="00566043" w:rsidP="00ED049A"/>
        </w:tc>
        <w:tc>
          <w:tcPr>
            <w:tcW w:w="9553" w:type="dxa"/>
          </w:tcPr>
          <w:p w:rsidR="00566043" w:rsidRDefault="00566043" w:rsidP="00C4137A">
            <w:r>
              <w:t xml:space="preserve">XenServer: Windows Server 2003 consoles may appear "black" partially.  This is a XenServer bug described, including a workaround, in </w:t>
            </w:r>
            <w:r w:rsidRPr="00566043">
              <w:t>http://forums.citrix.com/thread.jspa?threadID=265706&amp;tstart=0</w:t>
            </w:r>
            <w:r>
              <w:t xml:space="preserve">.  </w:t>
            </w:r>
          </w:p>
        </w:tc>
      </w:tr>
    </w:tbl>
    <w:p w:rsidR="005D11AB" w:rsidRDefault="005D11AB" w:rsidP="005D11AB">
      <w:pPr>
        <w:pStyle w:val="Heading2"/>
      </w:pPr>
      <w:bookmarkStart w:id="13" w:name="_Toc268889400"/>
      <w:r>
        <w:t>Workarounds for key bugs</w:t>
      </w:r>
    </w:p>
    <w:p w:rsidR="009E5C8D" w:rsidRDefault="009E5C8D" w:rsidP="009E5C8D">
      <w:pPr>
        <w:pStyle w:val="Heading3"/>
      </w:pPr>
      <w:r>
        <w:t>Bug 5966</w:t>
      </w:r>
    </w:p>
    <w:p w:rsidR="009E5C8D" w:rsidRDefault="005D11AB" w:rsidP="005D11AB">
      <w:r>
        <w:t xml:space="preserve">Bug 5966 states that HA for Compute Nodes does not work.  </w:t>
      </w:r>
      <w:r w:rsidR="009E5C8D">
        <w:t>The steps to work around this bug depend upon whether this is for a fresh install or an upgrade.</w:t>
      </w:r>
    </w:p>
    <w:p w:rsidR="009E5C8D" w:rsidRDefault="009E5C8D" w:rsidP="009E5C8D">
      <w:pPr>
        <w:pStyle w:val="Heading4"/>
      </w:pPr>
      <w:r>
        <w:t>Fresh 2.1.2 Install</w:t>
      </w:r>
    </w:p>
    <w:p w:rsidR="009E5C8D" w:rsidRDefault="009E5C8D" w:rsidP="005D11AB">
      <w:r>
        <w:t>For a fresh 2.1.2 install, you should perform the following before adding any XenServer hosts.</w:t>
      </w:r>
    </w:p>
    <w:p w:rsidR="009E5C8D" w:rsidRDefault="009E5C8D" w:rsidP="009E5C8D">
      <w:r>
        <w:t xml:space="preserve">On each management server, edit the file </w:t>
      </w:r>
      <w:r w:rsidRPr="009E5C8D">
        <w:t>/usr/lib64/cloud/agent/scripts/vm/h</w:t>
      </w:r>
      <w:r>
        <w:t>ypervisor/xenserver/launch_hb.sh</w:t>
      </w:r>
    </w:p>
    <w:p w:rsidR="009E5C8D" w:rsidRDefault="009E5C8D" w:rsidP="009E5C8D">
      <w:r>
        <w:t>Around line 29 you will find a line like:</w:t>
      </w:r>
    </w:p>
    <w:p w:rsidR="009E5C8D" w:rsidRPr="005D11AB" w:rsidRDefault="009E5C8D" w:rsidP="009E5C8D">
      <w:pPr>
        <w:pStyle w:val="ListParagraph"/>
        <w:rPr>
          <w:rFonts w:ascii="Courier New" w:hAnsi="Courier New" w:cs="Courier New"/>
          <w:sz w:val="20"/>
          <w:szCs w:val="20"/>
          <w:highlight w:val="lightGray"/>
        </w:rPr>
      </w:pPr>
      <w:r w:rsidRPr="005D11AB">
        <w:rPr>
          <w:rFonts w:ascii="Courier New" w:hAnsi="Courier New" w:cs="Courier New"/>
          <w:sz w:val="20"/>
          <w:szCs w:val="20"/>
          <w:highlight w:val="lightGray"/>
        </w:rPr>
        <w:t>nohup /opt/xensource/bin/heartbeat.sh $1 $2 &gt;/var/log/heartbeat.log 2&gt;&amp;1 &amp;</w:t>
      </w:r>
    </w:p>
    <w:p w:rsidR="009E5C8D" w:rsidRDefault="009E5C8D" w:rsidP="009E5C8D">
      <w:r>
        <w:t>Change that to refer to the script "xenheartbeat.sh".  After your edit it should read:</w:t>
      </w:r>
    </w:p>
    <w:p w:rsidR="009E5C8D" w:rsidRPr="005D11AB" w:rsidRDefault="009E5C8D" w:rsidP="009E5C8D">
      <w:pPr>
        <w:pStyle w:val="ListParagraph"/>
        <w:rPr>
          <w:rFonts w:ascii="Courier New" w:hAnsi="Courier New" w:cs="Courier New"/>
          <w:sz w:val="20"/>
          <w:szCs w:val="20"/>
          <w:highlight w:val="lightGray"/>
        </w:rPr>
      </w:pPr>
      <w:r w:rsidRPr="005D11AB">
        <w:rPr>
          <w:rFonts w:ascii="Courier New" w:hAnsi="Courier New" w:cs="Courier New"/>
          <w:sz w:val="20"/>
          <w:szCs w:val="20"/>
          <w:highlight w:val="lightGray"/>
        </w:rPr>
        <w:t>nohup /opt/xensource/bin/xenheartbeat.sh $1 $2 &gt;/var/log/heartbeat.log 2&gt;&amp;1 &amp;</w:t>
      </w:r>
    </w:p>
    <w:p w:rsidR="009E5C8D" w:rsidRDefault="009E5C8D" w:rsidP="009E5C8D">
      <w:pPr>
        <w:pStyle w:val="ListParagraph"/>
      </w:pPr>
    </w:p>
    <w:p w:rsidR="009E5C8D" w:rsidRDefault="009E5C8D" w:rsidP="005D11AB">
      <w:r>
        <w:t>If you do not perform these steps prior to adding a host you can follow the steps in section 4.5.2 to correct a running 2.1.2 system.</w:t>
      </w:r>
    </w:p>
    <w:p w:rsidR="009E5C8D" w:rsidRDefault="009E5C8D" w:rsidP="009E5C8D">
      <w:pPr>
        <w:pStyle w:val="Heading4"/>
      </w:pPr>
      <w:r>
        <w:t>Upgrade to 2.1.2</w:t>
      </w:r>
    </w:p>
    <w:p w:rsidR="005D11AB" w:rsidRDefault="005D11AB" w:rsidP="005D11AB">
      <w:r>
        <w:t xml:space="preserve">After upgrade to 2.1.2 this can be fixed with a </w:t>
      </w:r>
      <w:r w:rsidR="009E5C8D">
        <w:t>4</w:t>
      </w:r>
      <w:r>
        <w:t xml:space="preserve"> step process.</w:t>
      </w:r>
    </w:p>
    <w:p w:rsidR="005D11AB" w:rsidRDefault="005D11AB" w:rsidP="005D11AB">
      <w:pPr>
        <w:pStyle w:val="ListParagraph"/>
        <w:numPr>
          <w:ilvl w:val="0"/>
          <w:numId w:val="13"/>
        </w:numPr>
      </w:pPr>
      <w:r>
        <w:t xml:space="preserve">On each Compute Node, edit the file </w:t>
      </w:r>
      <w:r w:rsidRPr="005D11AB">
        <w:t>/opt/xensource/bin</w:t>
      </w:r>
      <w:r>
        <w:t xml:space="preserve">/launch_hb.sh </w:t>
      </w:r>
    </w:p>
    <w:p w:rsidR="005D11AB" w:rsidRDefault="005D11AB" w:rsidP="005D11AB">
      <w:pPr>
        <w:pStyle w:val="ListParagraph"/>
      </w:pPr>
      <w:r>
        <w:t>Around line 29 you will find a line like:</w:t>
      </w:r>
    </w:p>
    <w:p w:rsidR="005D11AB" w:rsidRPr="005D11AB" w:rsidRDefault="005D11AB" w:rsidP="005D11AB">
      <w:pPr>
        <w:pStyle w:val="ListParagraph"/>
        <w:rPr>
          <w:rFonts w:ascii="Courier New" w:hAnsi="Courier New" w:cs="Courier New"/>
          <w:sz w:val="20"/>
          <w:szCs w:val="20"/>
          <w:highlight w:val="lightGray"/>
        </w:rPr>
      </w:pPr>
      <w:r w:rsidRPr="005D11AB">
        <w:rPr>
          <w:rFonts w:ascii="Courier New" w:hAnsi="Courier New" w:cs="Courier New"/>
          <w:sz w:val="20"/>
          <w:szCs w:val="20"/>
          <w:highlight w:val="lightGray"/>
        </w:rPr>
        <w:t>nohup /opt/xensource/bin/heartbeat.sh $1 $2 &gt;/var/log/heartbeat.log 2&gt;&amp;1 &amp;</w:t>
      </w:r>
    </w:p>
    <w:p w:rsidR="005D11AB" w:rsidRDefault="005D11AB" w:rsidP="005D11AB">
      <w:pPr>
        <w:pStyle w:val="ListParagraph"/>
      </w:pPr>
      <w:r>
        <w:t>Change that to refer to the script "xenheartbeat.sh".  After your edit it should read:</w:t>
      </w:r>
    </w:p>
    <w:p w:rsidR="005D11AB" w:rsidRPr="005D11AB" w:rsidRDefault="005D11AB" w:rsidP="005D11AB">
      <w:pPr>
        <w:pStyle w:val="ListParagraph"/>
        <w:rPr>
          <w:rFonts w:ascii="Courier New" w:hAnsi="Courier New" w:cs="Courier New"/>
          <w:sz w:val="20"/>
          <w:szCs w:val="20"/>
          <w:highlight w:val="lightGray"/>
        </w:rPr>
      </w:pPr>
      <w:r w:rsidRPr="005D11AB">
        <w:rPr>
          <w:rFonts w:ascii="Courier New" w:hAnsi="Courier New" w:cs="Courier New"/>
          <w:sz w:val="20"/>
          <w:szCs w:val="20"/>
          <w:highlight w:val="lightGray"/>
        </w:rPr>
        <w:t>nohup /opt/xensource/bin/xenheartbeat.sh $1 $2 &gt;/var/log/heartbeat.log 2&gt;&amp;1 &amp;</w:t>
      </w:r>
    </w:p>
    <w:p w:rsidR="005D11AB" w:rsidRDefault="005D11AB" w:rsidP="005D11AB">
      <w:pPr>
        <w:pStyle w:val="ListParagraph"/>
        <w:numPr>
          <w:ilvl w:val="0"/>
          <w:numId w:val="13"/>
        </w:numPr>
      </w:pPr>
      <w:r>
        <w:t xml:space="preserve">Then, on the same compute node, stop any running heartbeat.sh processes.  You can use kill or kill -9 as needed.  </w:t>
      </w:r>
    </w:p>
    <w:p w:rsidR="005D11AB" w:rsidRDefault="005D11AB" w:rsidP="005D11AB">
      <w:pPr>
        <w:pStyle w:val="ListParagraph"/>
        <w:numPr>
          <w:ilvl w:val="0"/>
          <w:numId w:val="13"/>
        </w:numPr>
      </w:pPr>
      <w:r>
        <w:t xml:space="preserve">On each management server, edit the file </w:t>
      </w:r>
      <w:r w:rsidR="009E5C8D" w:rsidRPr="009E5C8D">
        <w:t>/usr/lib64/cloud/agent/scripts/vm/h</w:t>
      </w:r>
      <w:r w:rsidR="009E5C8D">
        <w:t>ypervisor/xenserver/launch_hb.sh and make the same change as in step 1.</w:t>
      </w:r>
    </w:p>
    <w:p w:rsidR="009E5C8D" w:rsidRDefault="009E5C8D" w:rsidP="005D11AB">
      <w:pPr>
        <w:pStyle w:val="ListParagraph"/>
        <w:numPr>
          <w:ilvl w:val="0"/>
          <w:numId w:val="13"/>
        </w:numPr>
      </w:pPr>
      <w:r>
        <w:t>Restart each management server</w:t>
      </w:r>
    </w:p>
    <w:p w:rsidR="009E5C8D" w:rsidRPr="009E5C8D" w:rsidRDefault="009E5C8D" w:rsidP="009E5C8D">
      <w:pPr>
        <w:pStyle w:val="ListParagraph"/>
        <w:rPr>
          <w:rFonts w:ascii="Courier New" w:hAnsi="Courier New" w:cs="Courier New"/>
        </w:rPr>
      </w:pPr>
      <w:r w:rsidRPr="009E5C8D">
        <w:rPr>
          <w:rFonts w:ascii="Courier New" w:hAnsi="Courier New" w:cs="Courier New"/>
          <w:highlight w:val="lightGray"/>
        </w:rPr>
        <w:t>service cloud-management restart</w:t>
      </w:r>
    </w:p>
    <w:p w:rsidR="009E5C8D" w:rsidRDefault="009E5C8D" w:rsidP="009E5C8D">
      <w:pPr>
        <w:pStyle w:val="ListParagraph"/>
      </w:pPr>
    </w:p>
    <w:p w:rsidR="009E5C8D" w:rsidRPr="005D11AB" w:rsidRDefault="009E5C8D" w:rsidP="009E5C8D">
      <w:pPr>
        <w:pStyle w:val="ListParagraph"/>
      </w:pPr>
    </w:p>
    <w:p w:rsidR="003602D8" w:rsidRDefault="004777BE" w:rsidP="004777BE">
      <w:pPr>
        <w:pStyle w:val="Heading1"/>
      </w:pPr>
      <w:r>
        <w:lastRenderedPageBreak/>
        <w:t>Upgrade Paths</w:t>
      </w:r>
      <w:bookmarkEnd w:id="13"/>
    </w:p>
    <w:p w:rsidR="00FE5953" w:rsidRDefault="0076467F" w:rsidP="00FE5953">
      <w:r>
        <w:t>Upgrade is supported</w:t>
      </w:r>
      <w:r w:rsidR="00FE5953">
        <w:t xml:space="preserve"> from 2.0 GA or later releases to 2.1.2.  The following sections describe the procedure.  Carefully determine the version of CloudStack you are currently running and </w:t>
      </w:r>
      <w:r>
        <w:t>then find the section below that describes an upgrade procedure from that version to 2.1.2.</w:t>
      </w:r>
    </w:p>
    <w:p w:rsidR="00FE5953" w:rsidRDefault="00FE5953" w:rsidP="00FE5953">
      <w:pPr>
        <w:pStyle w:val="Heading2"/>
      </w:pPr>
      <w:bookmarkStart w:id="14" w:name="_Toc268889401"/>
      <w:r>
        <w:t>Upgrade from 2.1.0 or 2.1.1 to 2.1.2</w:t>
      </w:r>
      <w:bookmarkEnd w:id="14"/>
    </w:p>
    <w:p w:rsidR="00FE5953" w:rsidRDefault="00FE5953" w:rsidP="00FE5953">
      <w:r>
        <w:t>We recommend updating the Management Servers one at a time and not in parallel.  This will minimize the downtime for the upgrade.  On each Management Server:</w:t>
      </w:r>
    </w:p>
    <w:p w:rsidR="00FE5953" w:rsidRDefault="00FE5953" w:rsidP="00FE5953">
      <w:pPr>
        <w:pStyle w:val="ListParagraph"/>
        <w:numPr>
          <w:ilvl w:val="0"/>
          <w:numId w:val="3"/>
        </w:numPr>
      </w:pPr>
      <w:r>
        <w:t>Stop the Usage Server if running</w:t>
      </w:r>
    </w:p>
    <w:p w:rsidR="00FE5953" w:rsidRPr="00C71FC4" w:rsidRDefault="00FE5953" w:rsidP="00FE5953">
      <w:pPr>
        <w:pStyle w:val="ListParagraph"/>
        <w:rPr>
          <w:rFonts w:ascii="Courier New" w:hAnsi="Courier New" w:cs="Courier New"/>
        </w:rPr>
      </w:pPr>
      <w:r w:rsidRPr="00C71FC4">
        <w:rPr>
          <w:rFonts w:ascii="Courier New" w:hAnsi="Courier New" w:cs="Courier New"/>
        </w:rPr>
        <w:t># service cloud-usage stop</w:t>
      </w:r>
    </w:p>
    <w:p w:rsidR="00FE5953" w:rsidRDefault="00FE5953" w:rsidP="00FE5953">
      <w:pPr>
        <w:pStyle w:val="ListParagraph"/>
        <w:numPr>
          <w:ilvl w:val="0"/>
          <w:numId w:val="3"/>
        </w:numPr>
      </w:pPr>
      <w:r>
        <w:t xml:space="preserve">Stop the Management Server </w:t>
      </w:r>
    </w:p>
    <w:p w:rsidR="00FE5953" w:rsidRPr="00C71FC4" w:rsidRDefault="00FE5953" w:rsidP="00FE5953">
      <w:pPr>
        <w:pStyle w:val="ListParagraph"/>
        <w:rPr>
          <w:rFonts w:ascii="Courier New" w:hAnsi="Courier New" w:cs="Courier New"/>
        </w:rPr>
      </w:pPr>
      <w:r w:rsidRPr="00C71FC4">
        <w:rPr>
          <w:rFonts w:ascii="Courier New" w:hAnsi="Courier New" w:cs="Courier New"/>
        </w:rPr>
        <w:t># service cloud-management stop</w:t>
      </w:r>
    </w:p>
    <w:p w:rsidR="00FE5953" w:rsidRDefault="00FE5953" w:rsidP="00FE5953">
      <w:pPr>
        <w:pStyle w:val="ListParagraph"/>
        <w:numPr>
          <w:ilvl w:val="0"/>
          <w:numId w:val="3"/>
        </w:numPr>
      </w:pPr>
      <w:r>
        <w:t xml:space="preserve">Untar the tgz download and cd into </w:t>
      </w:r>
      <w:r w:rsidR="00CB0822">
        <w:t>the resulting directory.  Then u</w:t>
      </w:r>
      <w:r>
        <w:t>pdate the software</w:t>
      </w:r>
    </w:p>
    <w:p w:rsidR="00FE5953" w:rsidRPr="00C71FC4" w:rsidRDefault="00FE5953" w:rsidP="00FE5953">
      <w:pPr>
        <w:pStyle w:val="ListParagraph"/>
        <w:rPr>
          <w:rFonts w:ascii="Courier New" w:hAnsi="Courier New" w:cs="Courier New"/>
        </w:rPr>
      </w:pPr>
      <w:r w:rsidRPr="00C71FC4">
        <w:rPr>
          <w:rFonts w:ascii="Courier New" w:hAnsi="Courier New" w:cs="Courier New"/>
        </w:rPr>
        <w:t xml:space="preserve"># </w:t>
      </w:r>
      <w:r>
        <w:rPr>
          <w:rFonts w:ascii="Courier New" w:hAnsi="Courier New" w:cs="Courier New"/>
        </w:rPr>
        <w:t>./</w:t>
      </w:r>
      <w:r w:rsidRPr="00C71FC4">
        <w:rPr>
          <w:rFonts w:ascii="Courier New" w:hAnsi="Courier New" w:cs="Courier New"/>
        </w:rPr>
        <w:t>install.sh</w:t>
      </w:r>
    </w:p>
    <w:p w:rsidR="00FE5953" w:rsidRDefault="00FE5953" w:rsidP="00FE5953">
      <w:pPr>
        <w:pStyle w:val="ListParagraph"/>
      </w:pPr>
      <w:r>
        <w:t>Choose "U" to update the packages.</w:t>
      </w:r>
    </w:p>
    <w:p w:rsidR="00FE5953" w:rsidRDefault="00FE5953" w:rsidP="00FE5953">
      <w:pPr>
        <w:pStyle w:val="ListParagraph"/>
        <w:numPr>
          <w:ilvl w:val="0"/>
          <w:numId w:val="3"/>
        </w:numPr>
      </w:pPr>
      <w:r>
        <w:t>Start the Management Server</w:t>
      </w:r>
    </w:p>
    <w:p w:rsidR="00FE5953" w:rsidRPr="00C71FC4" w:rsidRDefault="00FE5953" w:rsidP="00FE5953">
      <w:pPr>
        <w:pStyle w:val="ListParagraph"/>
        <w:rPr>
          <w:rFonts w:ascii="Courier New" w:hAnsi="Courier New" w:cs="Courier New"/>
        </w:rPr>
      </w:pPr>
      <w:r w:rsidRPr="00C71FC4">
        <w:rPr>
          <w:rFonts w:ascii="Courier New" w:hAnsi="Courier New" w:cs="Courier New"/>
        </w:rPr>
        <w:t># service cloud-management start</w:t>
      </w:r>
    </w:p>
    <w:p w:rsidR="00FE5953" w:rsidRDefault="00FE5953" w:rsidP="00FE5953">
      <w:pPr>
        <w:pStyle w:val="ListParagraph"/>
        <w:numPr>
          <w:ilvl w:val="0"/>
          <w:numId w:val="3"/>
        </w:numPr>
      </w:pPr>
      <w:r>
        <w:t>Start the Usage Server (if previously running)</w:t>
      </w:r>
    </w:p>
    <w:p w:rsidR="00FE5953" w:rsidRDefault="00FE5953" w:rsidP="00FE5953">
      <w:pPr>
        <w:pStyle w:val="ListParagraph"/>
        <w:rPr>
          <w:rFonts w:eastAsia="SimSun"/>
          <w:sz w:val="20"/>
          <w:szCs w:val="20"/>
          <w:lang w:bidi="en-US"/>
        </w:rPr>
      </w:pPr>
      <w:r w:rsidRPr="00C71FC4">
        <w:rPr>
          <w:rFonts w:ascii="Courier New" w:hAnsi="Courier New" w:cs="Courier New"/>
        </w:rPr>
        <w:t># service</w:t>
      </w:r>
      <w:r>
        <w:rPr>
          <w:rFonts w:ascii="Courier New" w:hAnsi="Courier New" w:cs="Courier New"/>
        </w:rPr>
        <w:t xml:space="preserve"> cloud-usage start</w:t>
      </w:r>
      <w:r w:rsidRPr="00C71FC4">
        <w:rPr>
          <w:rFonts w:eastAsia="SimSun"/>
          <w:sz w:val="20"/>
          <w:szCs w:val="20"/>
          <w:lang w:bidi="en-US"/>
        </w:rPr>
        <w:t xml:space="preserve"> </w:t>
      </w:r>
    </w:p>
    <w:p w:rsidR="00FE5953" w:rsidRPr="00BA4E2D" w:rsidRDefault="00FE5953" w:rsidP="00FE5953">
      <w:r>
        <w:t xml:space="preserve">If you have bonded NICs you need to continue with section </w:t>
      </w:r>
      <w:r w:rsidR="00324001">
        <w:t>5.1</w:t>
      </w:r>
      <w:r>
        <w:t>.1.  If you do not have bonded NICs this completes the upgrade.</w:t>
      </w:r>
    </w:p>
    <w:p w:rsidR="00FE5953" w:rsidRDefault="00FE5953" w:rsidP="00FE5953">
      <w:pPr>
        <w:pStyle w:val="Heading3"/>
      </w:pPr>
      <w:bookmarkStart w:id="15" w:name="_Toc268889402"/>
      <w:r>
        <w:t>Additional upgrade steps for customers with bonded NICs</w:t>
      </w:r>
      <w:bookmarkEnd w:id="15"/>
    </w:p>
    <w:p w:rsidR="00FE5953" w:rsidRDefault="00FE5953" w:rsidP="00FE5953">
      <w:r>
        <w:t>In previous versions of the CloudStack there was a bug (5782) where the CloudStack would frequently use a single NIC in a bonded pair.  The VLANs would be attached to this single NIC and not the bonded pair.  2.1.2 fixes this for newly added hosts.  But hosts added with 2.1.1 and prior versions must be fixed in order for the bond to have the correct failure properties in all cases.  Changes are required to the database and to each XenServer node.</w:t>
      </w:r>
    </w:p>
    <w:p w:rsidR="00FE5953" w:rsidRDefault="00FE5953" w:rsidP="00FE5953">
      <w:pPr>
        <w:pStyle w:val="ListParagraph"/>
        <w:numPr>
          <w:ilvl w:val="0"/>
          <w:numId w:val="11"/>
        </w:numPr>
      </w:pPr>
      <w:r>
        <w:t>On the database, start mysql, use cloud, and execute:</w:t>
      </w:r>
    </w:p>
    <w:p w:rsidR="00FE5953" w:rsidRPr="00354983" w:rsidRDefault="00FE5953" w:rsidP="00FE5953">
      <w:pPr>
        <w:pStyle w:val="ListParagraph"/>
        <w:rPr>
          <w:rFonts w:ascii="Courier New" w:hAnsi="Courier New" w:cs="Courier New"/>
        </w:rPr>
      </w:pPr>
      <w:r>
        <w:rPr>
          <w:rFonts w:ascii="Courier New" w:hAnsi="Courier New" w:cs="Courier New"/>
        </w:rPr>
        <w:t xml:space="preserve">mysql&gt; </w:t>
      </w:r>
      <w:r w:rsidRPr="00354983">
        <w:rPr>
          <w:rFonts w:ascii="Courier New" w:hAnsi="Courier New" w:cs="Courier New"/>
        </w:rPr>
        <w:t xml:space="preserve">update host_details set value="cloud-private" where name='private.network.device' and value like 'Pool%'; </w:t>
      </w:r>
    </w:p>
    <w:p w:rsidR="00FE5953" w:rsidRDefault="00FE5953" w:rsidP="00FE5953">
      <w:pPr>
        <w:pStyle w:val="ListParagraph"/>
        <w:numPr>
          <w:ilvl w:val="0"/>
          <w:numId w:val="11"/>
        </w:numPr>
      </w:pPr>
      <w:r>
        <w:t xml:space="preserve"> Stop all running VMs on all hosts with bonds (presumably all of your VMs).  </w:t>
      </w:r>
    </w:p>
    <w:p w:rsidR="00FE5953" w:rsidRDefault="00FE5953" w:rsidP="00FE5953">
      <w:pPr>
        <w:pStyle w:val="ListParagraph"/>
        <w:numPr>
          <w:ilvl w:val="0"/>
          <w:numId w:val="11"/>
        </w:numPr>
      </w:pPr>
      <w:r>
        <w:t>Destroy all the existing VLANs.  They will be recreated on the correct bonded NIC by CloudStack 2.1.2.  On each XenServer host, execute:</w:t>
      </w:r>
    </w:p>
    <w:p w:rsidR="00FE5953" w:rsidRDefault="00FE5953" w:rsidP="00FE5953">
      <w:pPr>
        <w:pStyle w:val="ListParagraph"/>
        <w:rPr>
          <w:rFonts w:ascii="Courier New" w:hAnsi="Courier New" w:cs="Courier New"/>
        </w:rPr>
      </w:pPr>
      <w:r>
        <w:rPr>
          <w:rFonts w:ascii="Courier New" w:hAnsi="Courier New" w:cs="Courier New"/>
        </w:rPr>
        <w:t xml:space="preserve"># </w:t>
      </w:r>
      <w:r w:rsidRPr="00354983">
        <w:rPr>
          <w:rFonts w:ascii="Courier New" w:hAnsi="Courier New" w:cs="Courier New"/>
        </w:rPr>
        <w:t xml:space="preserve">for vlan in `xe vlan-list | grep uuid | awk '{print $NF}'`; do xe vlan-destroy uuid=$vlan; done </w:t>
      </w:r>
    </w:p>
    <w:p w:rsidR="00FE5953" w:rsidRDefault="00FE5953" w:rsidP="00FE5953">
      <w:pPr>
        <w:pStyle w:val="ListParagraph"/>
        <w:rPr>
          <w:rFonts w:ascii="Courier New" w:hAnsi="Courier New" w:cs="Courier New"/>
        </w:rPr>
      </w:pPr>
      <w:r>
        <w:rPr>
          <w:rFonts w:ascii="Courier New" w:hAnsi="Courier New" w:cs="Courier New"/>
        </w:rPr>
        <w:t xml:space="preserve"># </w:t>
      </w:r>
      <w:r w:rsidRPr="00354983">
        <w:rPr>
          <w:rFonts w:ascii="Courier New" w:hAnsi="Courier New" w:cs="Courier New"/>
        </w:rPr>
        <w:t>for network in `xe network-list | grep -B 1 VLAN | grep uuid | awk '{print $NF</w:t>
      </w:r>
      <w:r>
        <w:rPr>
          <w:rFonts w:ascii="Courier New" w:hAnsi="Courier New" w:cs="Courier New"/>
        </w:rPr>
        <w:t>}'`; do xe network-destroy uuid=</w:t>
      </w:r>
      <w:r w:rsidRPr="00354983">
        <w:rPr>
          <w:rFonts w:ascii="Courier New" w:hAnsi="Courier New" w:cs="Courier New"/>
        </w:rPr>
        <w:t>$network; done</w:t>
      </w:r>
    </w:p>
    <w:p w:rsidR="00FE5953" w:rsidRPr="006F075E" w:rsidRDefault="00FE5953" w:rsidP="00FE5953">
      <w:pPr>
        <w:pStyle w:val="ListParagraph"/>
        <w:numPr>
          <w:ilvl w:val="0"/>
          <w:numId w:val="11"/>
        </w:numPr>
      </w:pPr>
      <w:r w:rsidRPr="006F075E">
        <w:t xml:space="preserve">Start </w:t>
      </w:r>
      <w:r>
        <w:t>all VMs stopped in step 2.</w:t>
      </w:r>
    </w:p>
    <w:p w:rsidR="00FE5953" w:rsidRPr="003602D8" w:rsidRDefault="00CB0822" w:rsidP="00FE5953">
      <w:r>
        <w:t>The upgrade to 2.1.2 is now complete.</w:t>
      </w:r>
    </w:p>
    <w:p w:rsidR="004777BE" w:rsidRDefault="004777BE" w:rsidP="00FE5953">
      <w:pPr>
        <w:pStyle w:val="Heading2"/>
      </w:pPr>
      <w:bookmarkStart w:id="16" w:name="_Toc268889403"/>
      <w:r>
        <w:t>Upgrade from 2.0</w:t>
      </w:r>
      <w:r w:rsidR="00CB0822">
        <w:t>.0</w:t>
      </w:r>
      <w:r>
        <w:t xml:space="preserve"> GA</w:t>
      </w:r>
      <w:r w:rsidR="00CB0822">
        <w:t xml:space="preserve"> or 2.0.1</w:t>
      </w:r>
      <w:r>
        <w:t xml:space="preserve"> to 2.1.</w:t>
      </w:r>
      <w:r w:rsidR="00FE5953">
        <w:t>2</w:t>
      </w:r>
      <w:bookmarkEnd w:id="16"/>
    </w:p>
    <w:p w:rsidR="004777BE" w:rsidRDefault="004777BE" w:rsidP="004777BE">
      <w:r>
        <w:lastRenderedPageBreak/>
        <w:t>CloudStack 2.1.</w:t>
      </w:r>
      <w:r w:rsidR="00FE5953">
        <w:t>2</w:t>
      </w:r>
      <w:r>
        <w:t xml:space="preserve"> supports upgrade from 2.0 GA.  The upgrade requires stopping the management server</w:t>
      </w:r>
      <w:r w:rsidR="00324001">
        <w:t xml:space="preserve"> and (if bonded NICs are present) all VMs.</w:t>
      </w:r>
      <w:r>
        <w:t xml:space="preserve">    </w:t>
      </w:r>
    </w:p>
    <w:p w:rsidR="004777BE" w:rsidRDefault="004777BE" w:rsidP="004777BE">
      <w:r>
        <w:t>Disk offering IDs are changed as part of the upgrade procedure.  Usage records generated by 2.0 are not re-written to reflect the new disk offering IDs.  If you are using Usage to bill based on disk offering ID this will impact your deployment.  Customers need to adjust their usage reporting accordingly.  Recommended procedure, post-upgrade:</w:t>
      </w:r>
    </w:p>
    <w:p w:rsidR="004777BE" w:rsidRDefault="004777BE" w:rsidP="004777BE">
      <w:pPr>
        <w:pStyle w:val="ListParagraph"/>
        <w:numPr>
          <w:ilvl w:val="0"/>
          <w:numId w:val="10"/>
        </w:numPr>
      </w:pPr>
      <w:r>
        <w:t>Run your existing code with listUsageRecords selecting a time window ending at the upgrade</w:t>
      </w:r>
    </w:p>
    <w:p w:rsidR="004777BE" w:rsidRDefault="004777BE" w:rsidP="004777BE">
      <w:pPr>
        <w:pStyle w:val="ListParagraph"/>
        <w:numPr>
          <w:ilvl w:val="0"/>
          <w:numId w:val="10"/>
        </w:numPr>
      </w:pPr>
      <w:r>
        <w:t>Modify your code if needed to adjust for changes to disk offering IDs</w:t>
      </w:r>
    </w:p>
    <w:p w:rsidR="004777BE" w:rsidRDefault="004777BE" w:rsidP="004777BE">
      <w:pPr>
        <w:pStyle w:val="ListParagraph"/>
        <w:numPr>
          <w:ilvl w:val="0"/>
          <w:numId w:val="10"/>
        </w:numPr>
      </w:pPr>
      <w:r>
        <w:t>Run the updated code with listUsageRecords selecting a time window starting at the end of the upgrade</w:t>
      </w:r>
    </w:p>
    <w:p w:rsidR="004777BE" w:rsidRDefault="004777BE" w:rsidP="004777BE">
      <w:r>
        <w:t>To upgrade from 2.0</w:t>
      </w:r>
      <w:r w:rsidR="00CB0822">
        <w:t>.0 or 2.0.1</w:t>
      </w:r>
      <w:r>
        <w:t xml:space="preserve"> GA</w:t>
      </w:r>
      <w:r w:rsidR="006061F0">
        <w:t xml:space="preserve"> to 2.1.2</w:t>
      </w:r>
      <w:r w:rsidR="00CB0822">
        <w:t xml:space="preserve"> do the following:</w:t>
      </w:r>
    </w:p>
    <w:p w:rsidR="004777BE" w:rsidRDefault="004777BE" w:rsidP="004777BE">
      <w:pPr>
        <w:pStyle w:val="ListParagraph"/>
        <w:numPr>
          <w:ilvl w:val="0"/>
          <w:numId w:val="9"/>
        </w:numPr>
      </w:pPr>
      <w:r>
        <w:t>Retrieve the 2.1.</w:t>
      </w:r>
      <w:r w:rsidR="00FE5953">
        <w:t>2</w:t>
      </w:r>
      <w:r>
        <w:t xml:space="preserve"> software and untar as documented in the Install Guide.</w:t>
      </w:r>
    </w:p>
    <w:p w:rsidR="004777BE" w:rsidRDefault="004777BE" w:rsidP="004777BE">
      <w:pPr>
        <w:pStyle w:val="ListParagraph"/>
        <w:numPr>
          <w:ilvl w:val="0"/>
          <w:numId w:val="9"/>
        </w:numPr>
      </w:pPr>
      <w:r>
        <w:t>Stop the usage service on all servers</w:t>
      </w:r>
    </w:p>
    <w:p w:rsidR="004777BE" w:rsidRPr="00621BAC" w:rsidRDefault="004777BE" w:rsidP="004777BE">
      <w:pPr>
        <w:pStyle w:val="ListParagraph"/>
        <w:rPr>
          <w:rFonts w:ascii="Courier New" w:hAnsi="Courier New" w:cs="Courier New"/>
        </w:rPr>
      </w:pPr>
      <w:r w:rsidRPr="00621BAC">
        <w:rPr>
          <w:rFonts w:ascii="Courier New" w:hAnsi="Courier New" w:cs="Courier New"/>
        </w:rPr>
        <w:t># service cloud-usage stop</w:t>
      </w:r>
    </w:p>
    <w:p w:rsidR="004777BE" w:rsidRDefault="004777BE" w:rsidP="004777BE">
      <w:pPr>
        <w:pStyle w:val="ListParagraph"/>
        <w:numPr>
          <w:ilvl w:val="0"/>
          <w:numId w:val="9"/>
        </w:numPr>
      </w:pPr>
      <w:r>
        <w:t>Stop the management Server on all servers</w:t>
      </w:r>
    </w:p>
    <w:p w:rsidR="004777BE" w:rsidRPr="00621BAC" w:rsidRDefault="004777BE" w:rsidP="004777BE">
      <w:pPr>
        <w:pStyle w:val="ListParagraph"/>
        <w:rPr>
          <w:rFonts w:ascii="Courier New" w:hAnsi="Courier New" w:cs="Courier New"/>
        </w:rPr>
      </w:pPr>
      <w:r w:rsidRPr="00621BAC">
        <w:rPr>
          <w:rFonts w:ascii="Courier New" w:hAnsi="Courier New" w:cs="Courier New"/>
        </w:rPr>
        <w:t># service cloud-management stop</w:t>
      </w:r>
    </w:p>
    <w:p w:rsidR="004777BE" w:rsidRDefault="004777BE" w:rsidP="004777BE">
      <w:pPr>
        <w:pStyle w:val="ListParagraph"/>
        <w:numPr>
          <w:ilvl w:val="0"/>
          <w:numId w:val="9"/>
        </w:numPr>
      </w:pPr>
      <w:r>
        <w:t xml:space="preserve">Take a backup of your database.  </w:t>
      </w:r>
    </w:p>
    <w:p w:rsidR="004777BE" w:rsidRPr="00621BAC" w:rsidRDefault="004777BE" w:rsidP="004777BE">
      <w:pPr>
        <w:pStyle w:val="ListParagraph"/>
        <w:rPr>
          <w:rFonts w:ascii="Courier New" w:hAnsi="Courier New" w:cs="Courier New"/>
        </w:rPr>
      </w:pPr>
      <w:r w:rsidRPr="00621BAC">
        <w:rPr>
          <w:rFonts w:ascii="Courier New" w:hAnsi="Courier New" w:cs="Courier New"/>
        </w:rPr>
        <w:t># mysqldump  cloud &gt; backup.dmp</w:t>
      </w:r>
    </w:p>
    <w:p w:rsidR="004777BE" w:rsidRDefault="004777BE" w:rsidP="004777BE">
      <w:pPr>
        <w:pStyle w:val="ListParagraph"/>
        <w:numPr>
          <w:ilvl w:val="0"/>
          <w:numId w:val="9"/>
        </w:numPr>
      </w:pPr>
      <w:r>
        <w:t>On each Management Server run install.sh and choose Upgrade.  This updates the software.</w:t>
      </w:r>
    </w:p>
    <w:p w:rsidR="004777BE" w:rsidRDefault="004777BE" w:rsidP="004777BE">
      <w:pPr>
        <w:pStyle w:val="ListParagraph"/>
        <w:numPr>
          <w:ilvl w:val="0"/>
          <w:numId w:val="9"/>
        </w:numPr>
      </w:pPr>
      <w:r>
        <w:t>On one Management Server (any one) run cloud-migrate-databases</w:t>
      </w:r>
    </w:p>
    <w:p w:rsidR="004777BE" w:rsidRPr="00621BAC" w:rsidRDefault="004777BE" w:rsidP="004777BE">
      <w:pPr>
        <w:pStyle w:val="ListParagraph"/>
        <w:rPr>
          <w:rFonts w:ascii="Courier New" w:hAnsi="Courier New" w:cs="Courier New"/>
        </w:rPr>
      </w:pPr>
      <w:r w:rsidRPr="00621BAC">
        <w:rPr>
          <w:rFonts w:ascii="Courier New" w:hAnsi="Courier New" w:cs="Courier New"/>
        </w:rPr>
        <w:t># cloud-migrate-databases</w:t>
      </w:r>
    </w:p>
    <w:p w:rsidR="004777BE" w:rsidRDefault="004777BE" w:rsidP="004777BE">
      <w:pPr>
        <w:pStyle w:val="ListParagraph"/>
      </w:pPr>
      <w:r>
        <w:t>This is the most likely place for an issue in the upgrade.  If an error is emitted you should stop the upgrade and contact support.  Alternately, you can restore the 2.0 database from your backup, restore the 2.0 software to the system, and come back up on 2.0.  Do not start the 2.1 Management Server if the database upgrade failed.</w:t>
      </w:r>
    </w:p>
    <w:p w:rsidR="004777BE" w:rsidRDefault="004777BE" w:rsidP="004777BE">
      <w:pPr>
        <w:pStyle w:val="ListParagraph"/>
        <w:numPr>
          <w:ilvl w:val="0"/>
          <w:numId w:val="9"/>
        </w:numPr>
      </w:pPr>
      <w:r>
        <w:t>Start all Management Servers</w:t>
      </w:r>
    </w:p>
    <w:p w:rsidR="006061F0" w:rsidRDefault="004777BE" w:rsidP="006061F0">
      <w:pPr>
        <w:pStyle w:val="ListParagraph"/>
        <w:rPr>
          <w:rFonts w:ascii="Courier New" w:hAnsi="Courier New" w:cs="Courier New"/>
        </w:rPr>
      </w:pPr>
      <w:r w:rsidRPr="00621BAC">
        <w:rPr>
          <w:rFonts w:ascii="Courier New" w:hAnsi="Courier New" w:cs="Courier New"/>
        </w:rPr>
        <w:t># service cloud-management start</w:t>
      </w:r>
    </w:p>
    <w:p w:rsidR="006061F0" w:rsidRDefault="006061F0" w:rsidP="004777BE">
      <w:pPr>
        <w:pStyle w:val="ListParagraph"/>
        <w:numPr>
          <w:ilvl w:val="0"/>
          <w:numId w:val="9"/>
        </w:numPr>
      </w:pPr>
      <w:r>
        <w:t>If you have bonded NICs execute the procedure in section 5.1.1.</w:t>
      </w:r>
    </w:p>
    <w:p w:rsidR="00CB0822" w:rsidRDefault="00CB0822" w:rsidP="00CB0822">
      <w:pPr>
        <w:pStyle w:val="ListParagraph"/>
        <w:numPr>
          <w:ilvl w:val="0"/>
          <w:numId w:val="9"/>
        </w:numPr>
      </w:pPr>
      <w:r>
        <w:t>Start all Usage Servers</w:t>
      </w:r>
    </w:p>
    <w:p w:rsidR="00CB0822" w:rsidRPr="00621BAC" w:rsidRDefault="00CB0822" w:rsidP="00CB0822">
      <w:pPr>
        <w:pStyle w:val="ListParagraph"/>
        <w:rPr>
          <w:rFonts w:ascii="Courier New" w:hAnsi="Courier New" w:cs="Courier New"/>
        </w:rPr>
      </w:pPr>
      <w:r w:rsidRPr="00621BAC">
        <w:rPr>
          <w:rFonts w:ascii="Courier New" w:hAnsi="Courier New" w:cs="Courier New"/>
        </w:rPr>
        <w:t># service cloud-usage start</w:t>
      </w:r>
    </w:p>
    <w:p w:rsidR="004777BE" w:rsidRDefault="004777BE" w:rsidP="004777BE">
      <w:pPr>
        <w:pStyle w:val="ListParagraph"/>
        <w:numPr>
          <w:ilvl w:val="0"/>
          <w:numId w:val="9"/>
        </w:numPr>
      </w:pPr>
      <w:r>
        <w:t>Go into the admin UI and start the Secondary Storage VM.  The Console Proxy VM will restart by itself.</w:t>
      </w:r>
    </w:p>
    <w:p w:rsidR="004777BE" w:rsidRDefault="006061F0" w:rsidP="004777BE">
      <w:pPr>
        <w:pStyle w:val="ListParagraph"/>
        <w:numPr>
          <w:ilvl w:val="0"/>
          <w:numId w:val="9"/>
        </w:numPr>
      </w:pPr>
      <w:r>
        <w:t xml:space="preserve">If you do </w:t>
      </w:r>
      <w:r w:rsidRPr="006061F0">
        <w:rPr>
          <w:b/>
        </w:rPr>
        <w:t>not</w:t>
      </w:r>
      <w:r>
        <w:rPr>
          <w:b/>
        </w:rPr>
        <w:t xml:space="preserve"> </w:t>
      </w:r>
      <w:r>
        <w:t>have bonded NICs s</w:t>
      </w:r>
      <w:r w:rsidR="004777BE" w:rsidRPr="006061F0">
        <w:t>tart</w:t>
      </w:r>
      <w:r w:rsidR="004777BE">
        <w:t xml:space="preserve"> the virtual routers for all accounts.  You can do this either via the admin UI or via the following code snippet.</w:t>
      </w:r>
    </w:p>
    <w:p w:rsidR="004777BE" w:rsidRDefault="004777BE" w:rsidP="004777BE">
      <w:pPr>
        <w:pStyle w:val="ListParagraph"/>
        <w:numPr>
          <w:ilvl w:val="1"/>
          <w:numId w:val="9"/>
        </w:numPr>
      </w:pPr>
      <w:r>
        <w:t>Go into mysql and execute "select id from cloud.domain_router;"</w:t>
      </w:r>
    </w:p>
    <w:p w:rsidR="004777BE" w:rsidRDefault="004777BE" w:rsidP="004777BE">
      <w:pPr>
        <w:pStyle w:val="ListParagraph"/>
        <w:numPr>
          <w:ilvl w:val="1"/>
          <w:numId w:val="9"/>
        </w:numPr>
      </w:pPr>
      <w:r>
        <w:t>For each id "x" that is returned, on a Management Server, execute</w:t>
      </w:r>
    </w:p>
    <w:p w:rsidR="004777BE" w:rsidRPr="00621BAC" w:rsidRDefault="004777BE" w:rsidP="004777BE">
      <w:pPr>
        <w:pStyle w:val="ListParagraph"/>
        <w:ind w:left="1440"/>
        <w:rPr>
          <w:rFonts w:ascii="Courier New" w:hAnsi="Courier New" w:cs="Courier New"/>
        </w:rPr>
      </w:pPr>
      <w:r w:rsidRPr="00621BAC">
        <w:rPr>
          <w:rFonts w:ascii="Courier New" w:hAnsi="Courier New" w:cs="Courier New"/>
        </w:rPr>
        <w:t># wget 'http://&lt;management server ip&gt;:8096/?command=startRouter&amp;id=x'</w:t>
      </w:r>
    </w:p>
    <w:p w:rsidR="004777BE" w:rsidRDefault="004777BE" w:rsidP="004777BE">
      <w:pPr>
        <w:pStyle w:val="ListParagraph"/>
        <w:ind w:left="1440"/>
      </w:pPr>
    </w:p>
    <w:p w:rsidR="004777BE" w:rsidRDefault="004777BE" w:rsidP="004777BE">
      <w:r>
        <w:t>The upgrade is now complete.  The system VMs will update themselves as they boot and contact the Management Server.</w:t>
      </w:r>
    </w:p>
    <w:p w:rsidR="00FE5953" w:rsidRDefault="006061F0" w:rsidP="006061F0">
      <w:pPr>
        <w:pStyle w:val="Heading3"/>
      </w:pPr>
      <w:bookmarkStart w:id="17" w:name="_Toc268889404"/>
      <w:r>
        <w:t>Restor</w:t>
      </w:r>
      <w:r w:rsidR="001611BB">
        <w:t>ing your database</w:t>
      </w:r>
      <w:bookmarkEnd w:id="17"/>
    </w:p>
    <w:p w:rsidR="00FE5953" w:rsidRDefault="00B90E9B" w:rsidP="00FE5953">
      <w:r>
        <w:t xml:space="preserve">In the event of an upgrade failure you may want to revert to 2.0.  </w:t>
      </w:r>
      <w:r w:rsidR="00FE5953">
        <w:t>To restore the database from your mysqldump:</w:t>
      </w:r>
    </w:p>
    <w:p w:rsidR="00FE5953" w:rsidRPr="00BF65FC" w:rsidRDefault="00FE5953" w:rsidP="00FE5953">
      <w:pPr>
        <w:rPr>
          <w:rFonts w:ascii="Courier New" w:hAnsi="Courier New" w:cs="Courier New"/>
        </w:rPr>
      </w:pPr>
      <w:r w:rsidRPr="00BF65FC">
        <w:rPr>
          <w:rFonts w:ascii="Courier New" w:hAnsi="Courier New" w:cs="Courier New"/>
        </w:rPr>
        <w:t># mysql</w:t>
      </w:r>
    </w:p>
    <w:p w:rsidR="00FE5953" w:rsidRPr="00BF65FC" w:rsidRDefault="00FE5953" w:rsidP="00FE5953">
      <w:pPr>
        <w:rPr>
          <w:rFonts w:ascii="Courier New" w:hAnsi="Courier New" w:cs="Courier New"/>
        </w:rPr>
      </w:pPr>
      <w:r w:rsidRPr="00BF65FC">
        <w:rPr>
          <w:rFonts w:ascii="Courier New" w:hAnsi="Courier New" w:cs="Courier New"/>
        </w:rPr>
        <w:lastRenderedPageBreak/>
        <w:t>mysql&gt; drop database cloud;</w:t>
      </w:r>
    </w:p>
    <w:p w:rsidR="00FE5953" w:rsidRPr="00BF65FC" w:rsidRDefault="00FE5953" w:rsidP="00FE5953">
      <w:pPr>
        <w:rPr>
          <w:rFonts w:ascii="Courier New" w:hAnsi="Courier New" w:cs="Courier New"/>
        </w:rPr>
      </w:pPr>
      <w:r w:rsidRPr="00BF65FC">
        <w:rPr>
          <w:rFonts w:ascii="Courier New" w:hAnsi="Courier New" w:cs="Courier New"/>
        </w:rPr>
        <w:t>mysql&gt; create database cloud;</w:t>
      </w:r>
    </w:p>
    <w:p w:rsidR="00FE5953" w:rsidRPr="00BF65FC" w:rsidRDefault="00FE5953" w:rsidP="00FE5953">
      <w:pPr>
        <w:rPr>
          <w:rFonts w:ascii="Courier New" w:hAnsi="Courier New" w:cs="Courier New"/>
        </w:rPr>
      </w:pPr>
      <w:r w:rsidRPr="00BF65FC">
        <w:rPr>
          <w:rFonts w:ascii="Courier New" w:hAnsi="Courier New" w:cs="Courier New"/>
        </w:rPr>
        <w:t>mysql&gt; quit</w:t>
      </w:r>
    </w:p>
    <w:p w:rsidR="00FE5953" w:rsidRPr="00BF65FC" w:rsidRDefault="00FE5953" w:rsidP="00FE5953">
      <w:pPr>
        <w:rPr>
          <w:rFonts w:ascii="Courier New" w:hAnsi="Courier New" w:cs="Courier New"/>
        </w:rPr>
      </w:pPr>
      <w:r w:rsidRPr="00BF65FC">
        <w:rPr>
          <w:rFonts w:ascii="Courier New" w:hAnsi="Courier New" w:cs="Courier New"/>
        </w:rPr>
        <w:t># mysql &lt; backup.dmp</w:t>
      </w:r>
    </w:p>
    <w:p w:rsidR="00FE5953" w:rsidRDefault="00FE5953" w:rsidP="004777BE"/>
    <w:sectPr w:rsidR="00FE5953" w:rsidSect="002D0EAD">
      <w:headerReference w:type="default" r:id="rId8"/>
      <w:footerReference w:type="default" r:id="rId9"/>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CE8" w:rsidRDefault="00362CE8" w:rsidP="002D0EAD">
      <w:pPr>
        <w:spacing w:before="0" w:after="0" w:line="240" w:lineRule="auto"/>
      </w:pPr>
      <w:r>
        <w:separator/>
      </w:r>
    </w:p>
  </w:endnote>
  <w:endnote w:type="continuationSeparator" w:id="0">
    <w:p w:rsidR="00362CE8" w:rsidRDefault="00362CE8" w:rsidP="002D0EA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4" w:type="pct"/>
      <w:tblBorders>
        <w:top w:val="single" w:sz="8" w:space="0" w:color="808080"/>
      </w:tblBorders>
      <w:tblLook w:val="04A0"/>
    </w:tblPr>
    <w:tblGrid>
      <w:gridCol w:w="519"/>
      <w:gridCol w:w="9517"/>
      <w:gridCol w:w="1011"/>
    </w:tblGrid>
    <w:tr w:rsidR="00324001" w:rsidRPr="001D3FC6">
      <w:trPr>
        <w:trHeight w:val="480"/>
      </w:trPr>
      <w:tc>
        <w:tcPr>
          <w:tcW w:w="519" w:type="dxa"/>
        </w:tcPr>
        <w:p w:rsidR="00324001" w:rsidRPr="001D3FC6" w:rsidRDefault="00324001">
          <w:pPr>
            <w:pStyle w:val="Footer"/>
            <w:jc w:val="right"/>
            <w:rPr>
              <w:b/>
              <w:color w:val="4F81BD"/>
              <w:sz w:val="32"/>
              <w:szCs w:val="32"/>
            </w:rPr>
          </w:pPr>
        </w:p>
      </w:tc>
      <w:tc>
        <w:tcPr>
          <w:tcW w:w="9516" w:type="dxa"/>
          <w:vAlign w:val="bottom"/>
        </w:tcPr>
        <w:p w:rsidR="00324001" w:rsidRDefault="00324001" w:rsidP="002D0EAD">
          <w:pPr>
            <w:pStyle w:val="Footer"/>
            <w:tabs>
              <w:tab w:val="clear" w:pos="4680"/>
              <w:tab w:val="clear" w:pos="9360"/>
              <w:tab w:val="center" w:pos="4829"/>
              <w:tab w:val="right" w:pos="9658"/>
            </w:tabs>
            <w:jc w:val="center"/>
          </w:pPr>
          <w:r>
            <w:t>© 2010</w:t>
          </w:r>
          <w:r w:rsidRPr="001D3FC6">
            <w:t xml:space="preserve"> </w:t>
          </w:r>
          <w:r>
            <w:t>Cloud.com</w:t>
          </w:r>
          <w:r w:rsidRPr="001D3FC6">
            <w:t xml:space="preserve"> Inc. All rights reserved. </w:t>
          </w:r>
        </w:p>
        <w:p w:rsidR="00324001" w:rsidRPr="00642273" w:rsidRDefault="00324001" w:rsidP="002D0EAD">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324001" w:rsidRDefault="00936428" w:rsidP="002D0EAD">
          <w:pPr>
            <w:pStyle w:val="Footer"/>
            <w:tabs>
              <w:tab w:val="clear" w:pos="4680"/>
              <w:tab w:val="clear" w:pos="9360"/>
              <w:tab w:val="center" w:pos="4829"/>
              <w:tab w:val="right" w:pos="9658"/>
            </w:tabs>
            <w:jc w:val="right"/>
          </w:pPr>
          <w:fldSimple w:instr=" PAGE   \* MERGEFORMAT ">
            <w:r w:rsidR="009E5C8D">
              <w:rPr>
                <w:noProof/>
              </w:rPr>
              <w:t>8</w:t>
            </w:r>
          </w:fldSimple>
        </w:p>
      </w:tc>
    </w:tr>
  </w:tbl>
  <w:p w:rsidR="00324001" w:rsidRDefault="003240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CE8" w:rsidRDefault="00362CE8" w:rsidP="002D0EAD">
      <w:pPr>
        <w:spacing w:before="0" w:after="0" w:line="240" w:lineRule="auto"/>
      </w:pPr>
      <w:r>
        <w:separator/>
      </w:r>
    </w:p>
  </w:footnote>
  <w:footnote w:type="continuationSeparator" w:id="0">
    <w:p w:rsidR="00362CE8" w:rsidRDefault="00362CE8" w:rsidP="002D0EA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001" w:rsidRDefault="00324001" w:rsidP="002D0EAD">
    <w:pPr>
      <w:pStyle w:val="Header"/>
      <w:tabs>
        <w:tab w:val="clear" w:pos="4680"/>
        <w:tab w:val="clear" w:pos="9360"/>
        <w:tab w:val="right" w:pos="10800"/>
      </w:tabs>
    </w:pPr>
    <w:r>
      <w:t>Cloud.com CloudStack 2.1.2 Release Notes</w:t>
    </w:r>
    <w:r>
      <w:tab/>
    </w:r>
    <w:r>
      <w:rPr>
        <w:noProof/>
        <w:lang w:bidi="ar-SA"/>
      </w:rPr>
      <w:drawing>
        <wp:inline distT="0" distB="0" distL="0" distR="0">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324001" w:rsidRDefault="00324001" w:rsidP="001F385E">
    <w:pPr>
      <w:pStyle w:val="Header"/>
      <w:tabs>
        <w:tab w:val="clear" w:pos="4680"/>
        <w:tab w:val="clear" w:pos="9360"/>
        <w:tab w:val="left" w:pos="26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12161100"/>
    <w:multiLevelType w:val="hybridMultilevel"/>
    <w:tmpl w:val="8A72E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E1B19"/>
    <w:multiLevelType w:val="hybridMultilevel"/>
    <w:tmpl w:val="8A72E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72D23"/>
    <w:multiLevelType w:val="hybridMultilevel"/>
    <w:tmpl w:val="AC92C73E"/>
    <w:lvl w:ilvl="0" w:tplc="DF5430E8">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528A429F"/>
    <w:multiLevelType w:val="hybridMultilevel"/>
    <w:tmpl w:val="51ACB0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6C1B1409"/>
    <w:multiLevelType w:val="hybridMultilevel"/>
    <w:tmpl w:val="F3860F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BB167D"/>
    <w:multiLevelType w:val="hybridMultilevel"/>
    <w:tmpl w:val="66CE5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4"/>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9"/>
  </w:num>
  <w:num w:numId="9">
    <w:abstractNumId w:val="2"/>
  </w:num>
  <w:num w:numId="10">
    <w:abstractNumId w:val="3"/>
  </w:num>
  <w:num w:numId="11">
    <w:abstractNumId w:val="11"/>
  </w:num>
  <w:num w:numId="12">
    <w:abstractNumId w:val="1"/>
  </w:num>
  <w:num w:numId="13">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00"/>
  <w:displayHorizontalDrawingGridEvery w:val="2"/>
  <w:characterSpacingControl w:val="doNotCompress"/>
  <w:hdrShapeDefaults>
    <o:shapedefaults v:ext="edit" spidmax="67586" strokecolor="none [3213]">
      <v:stroke color="none [3213]"/>
    </o:shapedefaults>
  </w:hdrShapeDefaults>
  <w:footnotePr>
    <w:footnote w:id="-1"/>
    <w:footnote w:id="0"/>
  </w:footnotePr>
  <w:endnotePr>
    <w:endnote w:id="-1"/>
    <w:endnote w:id="0"/>
  </w:endnotePr>
  <w:compat>
    <w:useFELayout/>
  </w:compat>
  <w:rsids>
    <w:rsidRoot w:val="007171C6"/>
    <w:rsid w:val="0000105B"/>
    <w:rsid w:val="000022BB"/>
    <w:rsid w:val="00004E48"/>
    <w:rsid w:val="00005475"/>
    <w:rsid w:val="00013F7E"/>
    <w:rsid w:val="00024838"/>
    <w:rsid w:val="00040562"/>
    <w:rsid w:val="00044177"/>
    <w:rsid w:val="000472D6"/>
    <w:rsid w:val="000562D0"/>
    <w:rsid w:val="00066147"/>
    <w:rsid w:val="0008481A"/>
    <w:rsid w:val="0009764E"/>
    <w:rsid w:val="000B79D8"/>
    <w:rsid w:val="000C11AA"/>
    <w:rsid w:val="000C368B"/>
    <w:rsid w:val="000C4116"/>
    <w:rsid w:val="000E3C54"/>
    <w:rsid w:val="000F74CC"/>
    <w:rsid w:val="000F7C70"/>
    <w:rsid w:val="001018C4"/>
    <w:rsid w:val="00102075"/>
    <w:rsid w:val="0010327D"/>
    <w:rsid w:val="00106AAC"/>
    <w:rsid w:val="00106DAE"/>
    <w:rsid w:val="00111BD2"/>
    <w:rsid w:val="00117692"/>
    <w:rsid w:val="00117B42"/>
    <w:rsid w:val="00120609"/>
    <w:rsid w:val="00125A62"/>
    <w:rsid w:val="00127697"/>
    <w:rsid w:val="00137DEA"/>
    <w:rsid w:val="00151841"/>
    <w:rsid w:val="0015539E"/>
    <w:rsid w:val="001611BB"/>
    <w:rsid w:val="001618F4"/>
    <w:rsid w:val="001745DA"/>
    <w:rsid w:val="00182B58"/>
    <w:rsid w:val="0019047D"/>
    <w:rsid w:val="00196FAB"/>
    <w:rsid w:val="001A0C5C"/>
    <w:rsid w:val="001B31EF"/>
    <w:rsid w:val="001B6574"/>
    <w:rsid w:val="001C0797"/>
    <w:rsid w:val="001C4E5B"/>
    <w:rsid w:val="001C58BA"/>
    <w:rsid w:val="001D5F2F"/>
    <w:rsid w:val="001D66D3"/>
    <w:rsid w:val="001E1BC0"/>
    <w:rsid w:val="001F0940"/>
    <w:rsid w:val="001F0F06"/>
    <w:rsid w:val="001F385E"/>
    <w:rsid w:val="001F764C"/>
    <w:rsid w:val="00207A9B"/>
    <w:rsid w:val="00212309"/>
    <w:rsid w:val="00217A32"/>
    <w:rsid w:val="002232EA"/>
    <w:rsid w:val="00232620"/>
    <w:rsid w:val="002371DA"/>
    <w:rsid w:val="00240B81"/>
    <w:rsid w:val="00243810"/>
    <w:rsid w:val="00250703"/>
    <w:rsid w:val="002546E7"/>
    <w:rsid w:val="00255B92"/>
    <w:rsid w:val="00261D13"/>
    <w:rsid w:val="00265333"/>
    <w:rsid w:val="00267968"/>
    <w:rsid w:val="00267FD3"/>
    <w:rsid w:val="00275184"/>
    <w:rsid w:val="00276455"/>
    <w:rsid w:val="0027731E"/>
    <w:rsid w:val="00286AE8"/>
    <w:rsid w:val="00291D80"/>
    <w:rsid w:val="00296894"/>
    <w:rsid w:val="00296C5C"/>
    <w:rsid w:val="002A79F0"/>
    <w:rsid w:val="002B0108"/>
    <w:rsid w:val="002B446F"/>
    <w:rsid w:val="002C51DB"/>
    <w:rsid w:val="002C5CD5"/>
    <w:rsid w:val="002D0EAD"/>
    <w:rsid w:val="002D387D"/>
    <w:rsid w:val="002D46F1"/>
    <w:rsid w:val="002D57D9"/>
    <w:rsid w:val="002E1F60"/>
    <w:rsid w:val="002F3960"/>
    <w:rsid w:val="002F42A8"/>
    <w:rsid w:val="002F6F48"/>
    <w:rsid w:val="002F7126"/>
    <w:rsid w:val="00303B01"/>
    <w:rsid w:val="00317C25"/>
    <w:rsid w:val="00322979"/>
    <w:rsid w:val="00322C90"/>
    <w:rsid w:val="00324001"/>
    <w:rsid w:val="003311B6"/>
    <w:rsid w:val="00335F4F"/>
    <w:rsid w:val="003378F0"/>
    <w:rsid w:val="003425B6"/>
    <w:rsid w:val="003429AE"/>
    <w:rsid w:val="00346CB4"/>
    <w:rsid w:val="00354983"/>
    <w:rsid w:val="00357DF4"/>
    <w:rsid w:val="00357DF6"/>
    <w:rsid w:val="003602D8"/>
    <w:rsid w:val="003610D6"/>
    <w:rsid w:val="00362CE8"/>
    <w:rsid w:val="003632A2"/>
    <w:rsid w:val="00374B49"/>
    <w:rsid w:val="00375C10"/>
    <w:rsid w:val="00387E5B"/>
    <w:rsid w:val="003955EF"/>
    <w:rsid w:val="003A0BA2"/>
    <w:rsid w:val="003A2D63"/>
    <w:rsid w:val="003A506D"/>
    <w:rsid w:val="003A6847"/>
    <w:rsid w:val="003A6F57"/>
    <w:rsid w:val="003C1C66"/>
    <w:rsid w:val="003C2E62"/>
    <w:rsid w:val="003E1EB7"/>
    <w:rsid w:val="003F0507"/>
    <w:rsid w:val="003F1D17"/>
    <w:rsid w:val="00400BAB"/>
    <w:rsid w:val="0040383A"/>
    <w:rsid w:val="004319CC"/>
    <w:rsid w:val="00456D3A"/>
    <w:rsid w:val="00457D68"/>
    <w:rsid w:val="004762AF"/>
    <w:rsid w:val="0047641B"/>
    <w:rsid w:val="00476952"/>
    <w:rsid w:val="00476E6C"/>
    <w:rsid w:val="00476FC6"/>
    <w:rsid w:val="004777BE"/>
    <w:rsid w:val="004858BC"/>
    <w:rsid w:val="00493D08"/>
    <w:rsid w:val="004956B3"/>
    <w:rsid w:val="004A1290"/>
    <w:rsid w:val="004A367A"/>
    <w:rsid w:val="004A41D9"/>
    <w:rsid w:val="004A6E96"/>
    <w:rsid w:val="004A70B0"/>
    <w:rsid w:val="004B04F7"/>
    <w:rsid w:val="004C1F9A"/>
    <w:rsid w:val="004D0BBF"/>
    <w:rsid w:val="004E7543"/>
    <w:rsid w:val="004F2430"/>
    <w:rsid w:val="004F2E96"/>
    <w:rsid w:val="005025CD"/>
    <w:rsid w:val="0050316F"/>
    <w:rsid w:val="00511CA5"/>
    <w:rsid w:val="00514E66"/>
    <w:rsid w:val="00523335"/>
    <w:rsid w:val="00523D41"/>
    <w:rsid w:val="00524637"/>
    <w:rsid w:val="005319C4"/>
    <w:rsid w:val="00541E12"/>
    <w:rsid w:val="005420E3"/>
    <w:rsid w:val="00544C8B"/>
    <w:rsid w:val="00545611"/>
    <w:rsid w:val="00555051"/>
    <w:rsid w:val="00557495"/>
    <w:rsid w:val="00566043"/>
    <w:rsid w:val="00571839"/>
    <w:rsid w:val="0057637E"/>
    <w:rsid w:val="00581837"/>
    <w:rsid w:val="005913B1"/>
    <w:rsid w:val="005A3BF5"/>
    <w:rsid w:val="005B583B"/>
    <w:rsid w:val="005B65E6"/>
    <w:rsid w:val="005C6232"/>
    <w:rsid w:val="005D11AB"/>
    <w:rsid w:val="005D659B"/>
    <w:rsid w:val="005E0155"/>
    <w:rsid w:val="005E7897"/>
    <w:rsid w:val="005F1CC9"/>
    <w:rsid w:val="005F698B"/>
    <w:rsid w:val="005F6DBB"/>
    <w:rsid w:val="006013B8"/>
    <w:rsid w:val="00603D8F"/>
    <w:rsid w:val="006061F0"/>
    <w:rsid w:val="00607B0E"/>
    <w:rsid w:val="00610ADE"/>
    <w:rsid w:val="00621BAC"/>
    <w:rsid w:val="00627326"/>
    <w:rsid w:val="006360FD"/>
    <w:rsid w:val="006362F7"/>
    <w:rsid w:val="00640823"/>
    <w:rsid w:val="00646BF9"/>
    <w:rsid w:val="00656559"/>
    <w:rsid w:val="006642E5"/>
    <w:rsid w:val="006727C7"/>
    <w:rsid w:val="006727FD"/>
    <w:rsid w:val="00674B3D"/>
    <w:rsid w:val="006813DE"/>
    <w:rsid w:val="00682371"/>
    <w:rsid w:val="0068362A"/>
    <w:rsid w:val="006868C1"/>
    <w:rsid w:val="00691127"/>
    <w:rsid w:val="006964E2"/>
    <w:rsid w:val="006978AB"/>
    <w:rsid w:val="006A0427"/>
    <w:rsid w:val="006A2B4C"/>
    <w:rsid w:val="006A4DCD"/>
    <w:rsid w:val="006A4EA2"/>
    <w:rsid w:val="006B3DC6"/>
    <w:rsid w:val="006B5BC6"/>
    <w:rsid w:val="006C16AA"/>
    <w:rsid w:val="006D2954"/>
    <w:rsid w:val="006D7DD5"/>
    <w:rsid w:val="006E3AA4"/>
    <w:rsid w:val="006E5127"/>
    <w:rsid w:val="006F075E"/>
    <w:rsid w:val="006F0804"/>
    <w:rsid w:val="006F1C03"/>
    <w:rsid w:val="006F6875"/>
    <w:rsid w:val="00700D31"/>
    <w:rsid w:val="00703AFD"/>
    <w:rsid w:val="00705835"/>
    <w:rsid w:val="00707444"/>
    <w:rsid w:val="00716DDC"/>
    <w:rsid w:val="007171C6"/>
    <w:rsid w:val="0071774D"/>
    <w:rsid w:val="00720734"/>
    <w:rsid w:val="0073051E"/>
    <w:rsid w:val="00732748"/>
    <w:rsid w:val="007350DA"/>
    <w:rsid w:val="00747451"/>
    <w:rsid w:val="007529D4"/>
    <w:rsid w:val="007626B2"/>
    <w:rsid w:val="0076467F"/>
    <w:rsid w:val="0077644D"/>
    <w:rsid w:val="0079296E"/>
    <w:rsid w:val="007938A9"/>
    <w:rsid w:val="00797196"/>
    <w:rsid w:val="007A3E10"/>
    <w:rsid w:val="007A5E53"/>
    <w:rsid w:val="007B1CBB"/>
    <w:rsid w:val="007B2AD1"/>
    <w:rsid w:val="007B77DA"/>
    <w:rsid w:val="007C41B5"/>
    <w:rsid w:val="007D2397"/>
    <w:rsid w:val="007F044C"/>
    <w:rsid w:val="007F1D76"/>
    <w:rsid w:val="00800195"/>
    <w:rsid w:val="00800698"/>
    <w:rsid w:val="00801B7D"/>
    <w:rsid w:val="00802258"/>
    <w:rsid w:val="008034FF"/>
    <w:rsid w:val="008038FE"/>
    <w:rsid w:val="0081087A"/>
    <w:rsid w:val="00827F93"/>
    <w:rsid w:val="00830E63"/>
    <w:rsid w:val="008333C1"/>
    <w:rsid w:val="00835656"/>
    <w:rsid w:val="0083758E"/>
    <w:rsid w:val="00843F71"/>
    <w:rsid w:val="0084555B"/>
    <w:rsid w:val="00884717"/>
    <w:rsid w:val="00885253"/>
    <w:rsid w:val="008A2134"/>
    <w:rsid w:val="008A7625"/>
    <w:rsid w:val="008B2F13"/>
    <w:rsid w:val="008B472F"/>
    <w:rsid w:val="008C0BEF"/>
    <w:rsid w:val="008C4A9F"/>
    <w:rsid w:val="008D09A7"/>
    <w:rsid w:val="008D6B8A"/>
    <w:rsid w:val="008E121F"/>
    <w:rsid w:val="008E27D5"/>
    <w:rsid w:val="008E2C24"/>
    <w:rsid w:val="008E36D4"/>
    <w:rsid w:val="00902748"/>
    <w:rsid w:val="009038E8"/>
    <w:rsid w:val="009053DE"/>
    <w:rsid w:val="00905ACF"/>
    <w:rsid w:val="00911A25"/>
    <w:rsid w:val="00912AEE"/>
    <w:rsid w:val="00920B1D"/>
    <w:rsid w:val="00922023"/>
    <w:rsid w:val="00925803"/>
    <w:rsid w:val="0093263B"/>
    <w:rsid w:val="00933B2D"/>
    <w:rsid w:val="00936428"/>
    <w:rsid w:val="00937711"/>
    <w:rsid w:val="009454A3"/>
    <w:rsid w:val="0095218C"/>
    <w:rsid w:val="0095243D"/>
    <w:rsid w:val="00953880"/>
    <w:rsid w:val="009539D7"/>
    <w:rsid w:val="0096005D"/>
    <w:rsid w:val="0096009F"/>
    <w:rsid w:val="009601CA"/>
    <w:rsid w:val="00960BFD"/>
    <w:rsid w:val="009621B4"/>
    <w:rsid w:val="00967CA4"/>
    <w:rsid w:val="009916F2"/>
    <w:rsid w:val="00991F76"/>
    <w:rsid w:val="009A0D78"/>
    <w:rsid w:val="009C4181"/>
    <w:rsid w:val="009D4386"/>
    <w:rsid w:val="009E1C4F"/>
    <w:rsid w:val="009E5C8D"/>
    <w:rsid w:val="009E5D75"/>
    <w:rsid w:val="009F7A2C"/>
    <w:rsid w:val="00A074A9"/>
    <w:rsid w:val="00A12B4B"/>
    <w:rsid w:val="00A16209"/>
    <w:rsid w:val="00A16D30"/>
    <w:rsid w:val="00A20E9B"/>
    <w:rsid w:val="00A31DE6"/>
    <w:rsid w:val="00A33DE5"/>
    <w:rsid w:val="00A34839"/>
    <w:rsid w:val="00A370AF"/>
    <w:rsid w:val="00A4559B"/>
    <w:rsid w:val="00A47801"/>
    <w:rsid w:val="00A61938"/>
    <w:rsid w:val="00A64B94"/>
    <w:rsid w:val="00A7052E"/>
    <w:rsid w:val="00A7063C"/>
    <w:rsid w:val="00A804CA"/>
    <w:rsid w:val="00A81DAF"/>
    <w:rsid w:val="00A838DE"/>
    <w:rsid w:val="00A862FD"/>
    <w:rsid w:val="00A96B9B"/>
    <w:rsid w:val="00A97192"/>
    <w:rsid w:val="00AA2E7F"/>
    <w:rsid w:val="00AB7BEC"/>
    <w:rsid w:val="00AD7597"/>
    <w:rsid w:val="00AE116C"/>
    <w:rsid w:val="00AF6F48"/>
    <w:rsid w:val="00B04561"/>
    <w:rsid w:val="00B05444"/>
    <w:rsid w:val="00B20505"/>
    <w:rsid w:val="00B20F29"/>
    <w:rsid w:val="00B2146B"/>
    <w:rsid w:val="00B21575"/>
    <w:rsid w:val="00B21DB2"/>
    <w:rsid w:val="00B2557F"/>
    <w:rsid w:val="00B340EC"/>
    <w:rsid w:val="00B45933"/>
    <w:rsid w:val="00B51F42"/>
    <w:rsid w:val="00B5776B"/>
    <w:rsid w:val="00B6268F"/>
    <w:rsid w:val="00B70D55"/>
    <w:rsid w:val="00B71163"/>
    <w:rsid w:val="00B71477"/>
    <w:rsid w:val="00B74F3C"/>
    <w:rsid w:val="00B85293"/>
    <w:rsid w:val="00B90E9B"/>
    <w:rsid w:val="00B97A87"/>
    <w:rsid w:val="00BA0332"/>
    <w:rsid w:val="00BA4E2D"/>
    <w:rsid w:val="00BB3617"/>
    <w:rsid w:val="00BB454B"/>
    <w:rsid w:val="00BC4349"/>
    <w:rsid w:val="00BD6CFF"/>
    <w:rsid w:val="00BD76E5"/>
    <w:rsid w:val="00BE1990"/>
    <w:rsid w:val="00BF65FC"/>
    <w:rsid w:val="00C006E6"/>
    <w:rsid w:val="00C10609"/>
    <w:rsid w:val="00C137D3"/>
    <w:rsid w:val="00C14B50"/>
    <w:rsid w:val="00C40DA2"/>
    <w:rsid w:val="00C4137A"/>
    <w:rsid w:val="00C4455C"/>
    <w:rsid w:val="00C607E4"/>
    <w:rsid w:val="00C65383"/>
    <w:rsid w:val="00C67F31"/>
    <w:rsid w:val="00C71FC4"/>
    <w:rsid w:val="00C773A1"/>
    <w:rsid w:val="00C816F7"/>
    <w:rsid w:val="00C81DD3"/>
    <w:rsid w:val="00C87C99"/>
    <w:rsid w:val="00C9692D"/>
    <w:rsid w:val="00C97C57"/>
    <w:rsid w:val="00CB0822"/>
    <w:rsid w:val="00CC2DC9"/>
    <w:rsid w:val="00CC4E07"/>
    <w:rsid w:val="00CD6C5C"/>
    <w:rsid w:val="00CD73D7"/>
    <w:rsid w:val="00CF1FE8"/>
    <w:rsid w:val="00CF6485"/>
    <w:rsid w:val="00D028AB"/>
    <w:rsid w:val="00D034C7"/>
    <w:rsid w:val="00D03F31"/>
    <w:rsid w:val="00D05AFA"/>
    <w:rsid w:val="00D06175"/>
    <w:rsid w:val="00D06485"/>
    <w:rsid w:val="00D17BBC"/>
    <w:rsid w:val="00D26712"/>
    <w:rsid w:val="00D31596"/>
    <w:rsid w:val="00D330DA"/>
    <w:rsid w:val="00D36187"/>
    <w:rsid w:val="00D42D77"/>
    <w:rsid w:val="00D437DE"/>
    <w:rsid w:val="00D44207"/>
    <w:rsid w:val="00D45157"/>
    <w:rsid w:val="00D478E7"/>
    <w:rsid w:val="00D50A25"/>
    <w:rsid w:val="00D61B6C"/>
    <w:rsid w:val="00D6262B"/>
    <w:rsid w:val="00D776F4"/>
    <w:rsid w:val="00D86FA6"/>
    <w:rsid w:val="00D87B1E"/>
    <w:rsid w:val="00D90192"/>
    <w:rsid w:val="00D933EE"/>
    <w:rsid w:val="00DA190C"/>
    <w:rsid w:val="00DA3ED0"/>
    <w:rsid w:val="00DB23B2"/>
    <w:rsid w:val="00DB608D"/>
    <w:rsid w:val="00DB77A3"/>
    <w:rsid w:val="00DC3362"/>
    <w:rsid w:val="00DC6A47"/>
    <w:rsid w:val="00DD279A"/>
    <w:rsid w:val="00DE3454"/>
    <w:rsid w:val="00DF1467"/>
    <w:rsid w:val="00E020AD"/>
    <w:rsid w:val="00E11A5F"/>
    <w:rsid w:val="00E14AD1"/>
    <w:rsid w:val="00E15564"/>
    <w:rsid w:val="00E21CBE"/>
    <w:rsid w:val="00E27BD0"/>
    <w:rsid w:val="00E31C8C"/>
    <w:rsid w:val="00E43E6B"/>
    <w:rsid w:val="00E44AFE"/>
    <w:rsid w:val="00E5587D"/>
    <w:rsid w:val="00E622A5"/>
    <w:rsid w:val="00E65FB2"/>
    <w:rsid w:val="00E67336"/>
    <w:rsid w:val="00E7019E"/>
    <w:rsid w:val="00E77D68"/>
    <w:rsid w:val="00E80679"/>
    <w:rsid w:val="00E811A2"/>
    <w:rsid w:val="00E82052"/>
    <w:rsid w:val="00E82607"/>
    <w:rsid w:val="00E85EE0"/>
    <w:rsid w:val="00E87E8D"/>
    <w:rsid w:val="00E952AD"/>
    <w:rsid w:val="00E963B9"/>
    <w:rsid w:val="00EA756A"/>
    <w:rsid w:val="00EC40C9"/>
    <w:rsid w:val="00EC563F"/>
    <w:rsid w:val="00ED049A"/>
    <w:rsid w:val="00ED4AAD"/>
    <w:rsid w:val="00EE0582"/>
    <w:rsid w:val="00EE3F9A"/>
    <w:rsid w:val="00F127DD"/>
    <w:rsid w:val="00F1460E"/>
    <w:rsid w:val="00F17A6B"/>
    <w:rsid w:val="00F34730"/>
    <w:rsid w:val="00F41E2E"/>
    <w:rsid w:val="00F513FD"/>
    <w:rsid w:val="00F6720C"/>
    <w:rsid w:val="00F67F11"/>
    <w:rsid w:val="00F72927"/>
    <w:rsid w:val="00F77505"/>
    <w:rsid w:val="00F83999"/>
    <w:rsid w:val="00F8707E"/>
    <w:rsid w:val="00F90849"/>
    <w:rsid w:val="00F93FF0"/>
    <w:rsid w:val="00FB1365"/>
    <w:rsid w:val="00FB3A48"/>
    <w:rsid w:val="00FB6572"/>
    <w:rsid w:val="00FC3EE3"/>
    <w:rsid w:val="00FC6CAE"/>
    <w:rsid w:val="00FD077E"/>
    <w:rsid w:val="00FD5E0D"/>
    <w:rsid w:val="00FD7B45"/>
    <w:rsid w:val="00FE0616"/>
    <w:rsid w:val="00FE422F"/>
    <w:rsid w:val="00FE5953"/>
    <w:rsid w:val="00FF3E48"/>
    <w:rsid w:val="00FF6281"/>
    <w:rsid w:val="00FF65D8"/>
    <w:rsid w:val="00FF67F4"/>
    <w:rsid w:val="00FF6A1E"/>
    <w:rsid w:val="00FF7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strokecolor="none [3213]">
      <v:stroke 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76467F"/>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7F"/>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styleId="ListParagraph">
    <w:name w:val="List Paragraph"/>
    <w:basedOn w:val="Normal"/>
    <w:uiPriority w:val="34"/>
    <w:qFormat/>
    <w:rsid w:val="003602D8"/>
    <w:pPr>
      <w:spacing w:before="0"/>
      <w:ind w:left="720"/>
      <w:contextualSpacing/>
    </w:pPr>
    <w:rPr>
      <w:rFonts w:eastAsia="Calibri"/>
      <w:sz w:val="22"/>
      <w:szCs w:val="22"/>
      <w:lang w:bidi="ar-SA"/>
    </w:rPr>
  </w:style>
  <w:style w:type="paragraph" w:styleId="PlainText">
    <w:name w:val="Plain Text"/>
    <w:basedOn w:val="Normal"/>
    <w:link w:val="PlainTextChar"/>
    <w:uiPriority w:val="99"/>
    <w:semiHidden/>
    <w:unhideWhenUsed/>
    <w:rsid w:val="00354983"/>
    <w:pPr>
      <w:spacing w:before="0" w:after="0" w:line="240" w:lineRule="auto"/>
    </w:pPr>
    <w:rPr>
      <w:rFonts w:ascii="Consolas" w:eastAsiaTheme="minorHAnsi" w:hAnsi="Consolas" w:cstheme="minorBidi"/>
      <w:sz w:val="21"/>
      <w:szCs w:val="21"/>
      <w:lang w:bidi="ar-SA"/>
    </w:rPr>
  </w:style>
  <w:style w:type="character" w:customStyle="1" w:styleId="PlainTextChar">
    <w:name w:val="Plain Text Char"/>
    <w:basedOn w:val="DefaultParagraphFont"/>
    <w:link w:val="PlainText"/>
    <w:uiPriority w:val="99"/>
    <w:semiHidden/>
    <w:rsid w:val="00354983"/>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51315559">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937056185">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93197846">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E4387-1303-471E-9B31-399BBA92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1243</TotalTime>
  <Pages>16</Pages>
  <Words>2911</Words>
  <Characters>16598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kevin</cp:lastModifiedBy>
  <cp:revision>67</cp:revision>
  <cp:lastPrinted>2010-08-07T03:21:00Z</cp:lastPrinted>
  <dcterms:created xsi:type="dcterms:W3CDTF">2010-06-18T01:32:00Z</dcterms:created>
  <dcterms:modified xsi:type="dcterms:W3CDTF">2010-08-18T21:00:00Z</dcterms:modified>
</cp:coreProperties>
</file>