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 release</w:t>
      </w:r>
    </w:p>
    <w:p w:rsidR="00077C24" w:rsidRDefault="00B57B31">
      <w:pPr>
        <w:pStyle w:val="DateofRelease"/>
      </w:pPr>
      <w:r>
        <w:t>February</w:t>
      </w:r>
      <w:r w:rsidR="00F3530A">
        <w:t>, 2011</w:t>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2D0EAD" w:rsidP="002D0EAD">
      <w:r>
        <w:t>© 2010</w:t>
      </w:r>
      <w:r w:rsidRPr="00234A7E">
        <w:t xml:space="preserve"> </w:t>
      </w:r>
      <w:r w:rsidR="00580ECD">
        <w:t>Cloud.com,</w:t>
      </w:r>
      <w:r w:rsidRPr="00234A7E">
        <w:t xml:space="preserve"> Inc. All rights reserved</w:t>
      </w:r>
      <w:r>
        <w:t xml:space="preserve">. Specifications are subject to change without notice. The </w:t>
      </w:r>
      <w:r w:rsidR="00580ECD">
        <w:t>Cloud.com</w:t>
      </w:r>
      <w:r>
        <w:t xml:space="preserve"> logo, </w:t>
      </w:r>
      <w:r w:rsidR="00580ECD">
        <w:t>Cloud.com</w:t>
      </w:r>
      <w:r>
        <w:t xml:space="preserve">, </w:t>
      </w:r>
      <w:r w:rsidR="00437CC7">
        <w:t xml:space="preserve">CloudStack, </w:t>
      </w:r>
      <w:r>
        <w:t xml:space="preserve">Hypervisor Attached Storage, HAS, Hypervisor Aware Network, HAN, and VMSync are trademarks or registered trademarks of </w:t>
      </w:r>
      <w:r w:rsidR="00580ECD">
        <w:t>Cloud.com</w:t>
      </w:r>
      <w:r>
        <w:t>, Inc. All other brands or products are trademarks or registered trademarks of their respective holders.</w:t>
      </w:r>
    </w:p>
    <w:p w:rsidR="002D0EAD" w:rsidRDefault="002D0EAD" w:rsidP="004C2279">
      <w:pPr>
        <w:pStyle w:val="TOCHeading1"/>
        <w:numPr>
          <w:ilvl w:val="0"/>
          <w:numId w:val="0"/>
        </w:numPr>
        <w:ind w:left="432" w:hanging="432"/>
      </w:pPr>
      <w:r>
        <w:lastRenderedPageBreak/>
        <w:t>Contents</w:t>
      </w:r>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284964558" w:history="1">
        <w:r w:rsidR="00DF4B3A" w:rsidRPr="009F202B">
          <w:rPr>
            <w:rStyle w:val="Hyperlink"/>
            <w:noProof/>
          </w:rPr>
          <w:t>1</w:t>
        </w:r>
        <w:r w:rsidR="00DF4B3A">
          <w:rPr>
            <w:rFonts w:asciiTheme="minorHAnsi" w:eastAsiaTheme="minorEastAsia" w:hAnsiTheme="minorHAnsi" w:cstheme="minorBidi"/>
            <w:noProof/>
            <w:sz w:val="22"/>
            <w:szCs w:val="22"/>
            <w:lang w:bidi="ar-SA"/>
          </w:rPr>
          <w:tab/>
        </w:r>
        <w:r w:rsidR="00DF4B3A" w:rsidRPr="009F202B">
          <w:rPr>
            <w:rStyle w:val="Hyperlink"/>
            <w:noProof/>
          </w:rPr>
          <w:t>Overview</w:t>
        </w:r>
        <w:r w:rsidR="00DF4B3A">
          <w:rPr>
            <w:noProof/>
            <w:webHidden/>
          </w:rPr>
          <w:tab/>
        </w:r>
        <w:r>
          <w:rPr>
            <w:noProof/>
            <w:webHidden/>
          </w:rPr>
          <w:fldChar w:fldCharType="begin"/>
        </w:r>
        <w:r w:rsidR="00DF4B3A">
          <w:rPr>
            <w:noProof/>
            <w:webHidden/>
          </w:rPr>
          <w:instrText xml:space="preserve"> PAGEREF _Toc284964558 \h </w:instrText>
        </w:r>
        <w:r>
          <w:rPr>
            <w:noProof/>
            <w:webHidden/>
          </w:rPr>
        </w:r>
        <w:r>
          <w:rPr>
            <w:noProof/>
            <w:webHidden/>
          </w:rPr>
          <w:fldChar w:fldCharType="separate"/>
        </w:r>
        <w:r w:rsidR="00D8418E">
          <w:rPr>
            <w:noProof/>
            <w:webHidden/>
          </w:rPr>
          <w:t>7</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59" w:history="1">
        <w:r w:rsidR="00DF4B3A" w:rsidRPr="009F202B">
          <w:rPr>
            <w:rStyle w:val="Hyperlink"/>
            <w:noProof/>
          </w:rPr>
          <w:t>2</w:t>
        </w:r>
        <w:r w:rsidR="00DF4B3A">
          <w:rPr>
            <w:rFonts w:asciiTheme="minorHAnsi" w:eastAsiaTheme="minorEastAsia" w:hAnsiTheme="minorHAnsi" w:cstheme="minorBidi"/>
            <w:noProof/>
            <w:sz w:val="22"/>
            <w:szCs w:val="22"/>
            <w:lang w:bidi="ar-SA"/>
          </w:rPr>
          <w:tab/>
        </w:r>
        <w:r w:rsidR="00DF4B3A" w:rsidRPr="009F202B">
          <w:rPr>
            <w:rStyle w:val="Hyperlink"/>
            <w:noProof/>
          </w:rPr>
          <w:t>Prerequisites</w:t>
        </w:r>
        <w:r w:rsidR="00DF4B3A">
          <w:rPr>
            <w:noProof/>
            <w:webHidden/>
          </w:rPr>
          <w:tab/>
        </w:r>
        <w:r>
          <w:rPr>
            <w:noProof/>
            <w:webHidden/>
          </w:rPr>
          <w:fldChar w:fldCharType="begin"/>
        </w:r>
        <w:r w:rsidR="00DF4B3A">
          <w:rPr>
            <w:noProof/>
            <w:webHidden/>
          </w:rPr>
          <w:instrText xml:space="preserve"> PAGEREF _Toc284964559 \h </w:instrText>
        </w:r>
        <w:r>
          <w:rPr>
            <w:noProof/>
            <w:webHidden/>
          </w:rPr>
        </w:r>
        <w:r>
          <w:rPr>
            <w:noProof/>
            <w:webHidden/>
          </w:rPr>
          <w:fldChar w:fldCharType="separate"/>
        </w:r>
        <w:r w:rsidR="00D8418E">
          <w:rPr>
            <w:noProof/>
            <w:webHidden/>
          </w:rPr>
          <w:t>8</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60" w:history="1">
        <w:r w:rsidR="00DF4B3A" w:rsidRPr="009F202B">
          <w:rPr>
            <w:rStyle w:val="Hyperlink"/>
            <w:noProof/>
          </w:rPr>
          <w:t>3</w:t>
        </w:r>
        <w:r w:rsidR="00DF4B3A">
          <w:rPr>
            <w:rFonts w:asciiTheme="minorHAnsi" w:eastAsiaTheme="minorEastAsia" w:hAnsiTheme="minorHAnsi" w:cstheme="minorBidi"/>
            <w:noProof/>
            <w:sz w:val="22"/>
            <w:szCs w:val="22"/>
            <w:lang w:bidi="ar-SA"/>
          </w:rPr>
          <w:tab/>
        </w:r>
        <w:r w:rsidR="00DF4B3A" w:rsidRPr="009F202B">
          <w:rPr>
            <w:rStyle w:val="Hyperlink"/>
            <w:noProof/>
          </w:rPr>
          <w:t>Choosing a Deployment Architecture</w:t>
        </w:r>
        <w:r w:rsidR="00DF4B3A">
          <w:rPr>
            <w:noProof/>
            <w:webHidden/>
          </w:rPr>
          <w:tab/>
        </w:r>
        <w:r>
          <w:rPr>
            <w:noProof/>
            <w:webHidden/>
          </w:rPr>
          <w:fldChar w:fldCharType="begin"/>
        </w:r>
        <w:r w:rsidR="00DF4B3A">
          <w:rPr>
            <w:noProof/>
            <w:webHidden/>
          </w:rPr>
          <w:instrText xml:space="preserve"> PAGEREF _Toc284964560 \h </w:instrText>
        </w:r>
        <w:r>
          <w:rPr>
            <w:noProof/>
            <w:webHidden/>
          </w:rPr>
        </w:r>
        <w:r>
          <w:rPr>
            <w:noProof/>
            <w:webHidden/>
          </w:rPr>
          <w:fldChar w:fldCharType="separate"/>
        </w:r>
        <w:r w:rsidR="00D8418E">
          <w:rPr>
            <w:noProof/>
            <w:webHidden/>
          </w:rPr>
          <w:t>10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1" w:history="1">
        <w:r w:rsidR="00DF4B3A" w:rsidRPr="009F202B">
          <w:rPr>
            <w:rStyle w:val="Hyperlink"/>
            <w:noProof/>
          </w:rPr>
          <w:t>3.1</w:t>
        </w:r>
        <w:r w:rsidR="00DF4B3A">
          <w:rPr>
            <w:rFonts w:asciiTheme="minorHAnsi" w:eastAsiaTheme="minorEastAsia" w:hAnsiTheme="minorHAnsi" w:cstheme="minorBidi"/>
            <w:noProof/>
            <w:sz w:val="22"/>
            <w:szCs w:val="22"/>
            <w:lang w:bidi="ar-SA"/>
          </w:rPr>
          <w:tab/>
        </w:r>
        <w:r w:rsidR="00DF4B3A" w:rsidRPr="009F202B">
          <w:rPr>
            <w:rStyle w:val="Hyperlink"/>
            <w:noProof/>
          </w:rPr>
          <w:t>Small-Scale Deployment</w:t>
        </w:r>
        <w:r w:rsidR="00DF4B3A">
          <w:rPr>
            <w:noProof/>
            <w:webHidden/>
          </w:rPr>
          <w:tab/>
        </w:r>
        <w:r>
          <w:rPr>
            <w:noProof/>
            <w:webHidden/>
          </w:rPr>
          <w:fldChar w:fldCharType="begin"/>
        </w:r>
        <w:r w:rsidR="00DF4B3A">
          <w:rPr>
            <w:noProof/>
            <w:webHidden/>
          </w:rPr>
          <w:instrText xml:space="preserve"> PAGEREF _Toc284964561 \h </w:instrText>
        </w:r>
        <w:r>
          <w:rPr>
            <w:noProof/>
            <w:webHidden/>
          </w:rPr>
        </w:r>
        <w:r>
          <w:rPr>
            <w:noProof/>
            <w:webHidden/>
          </w:rPr>
          <w:fldChar w:fldCharType="separate"/>
        </w:r>
        <w:r w:rsidR="00D8418E">
          <w:rPr>
            <w:noProof/>
            <w:webHidden/>
          </w:rPr>
          <w:t>10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2" w:history="1">
        <w:r w:rsidR="00DF4B3A" w:rsidRPr="009F202B">
          <w:rPr>
            <w:rStyle w:val="Hyperlink"/>
            <w:noProof/>
          </w:rPr>
          <w:t>3.2</w:t>
        </w:r>
        <w:r w:rsidR="00DF4B3A">
          <w:rPr>
            <w:rFonts w:asciiTheme="minorHAnsi" w:eastAsiaTheme="minorEastAsia" w:hAnsiTheme="minorHAnsi" w:cstheme="minorBidi"/>
            <w:noProof/>
            <w:sz w:val="22"/>
            <w:szCs w:val="22"/>
            <w:lang w:bidi="ar-SA"/>
          </w:rPr>
          <w:tab/>
        </w:r>
        <w:r w:rsidR="00DF4B3A" w:rsidRPr="009F202B">
          <w:rPr>
            <w:rStyle w:val="Hyperlink"/>
            <w:noProof/>
          </w:rPr>
          <w:t>Large-Scale Redundant Setup</w:t>
        </w:r>
        <w:r w:rsidR="00DF4B3A">
          <w:rPr>
            <w:noProof/>
            <w:webHidden/>
          </w:rPr>
          <w:tab/>
        </w:r>
        <w:r>
          <w:rPr>
            <w:noProof/>
            <w:webHidden/>
          </w:rPr>
          <w:fldChar w:fldCharType="begin"/>
        </w:r>
        <w:r w:rsidR="00DF4B3A">
          <w:rPr>
            <w:noProof/>
            <w:webHidden/>
          </w:rPr>
          <w:instrText xml:space="preserve"> PAGEREF _Toc284964562 \h </w:instrText>
        </w:r>
        <w:r>
          <w:rPr>
            <w:noProof/>
            <w:webHidden/>
          </w:rPr>
        </w:r>
        <w:r>
          <w:rPr>
            <w:noProof/>
            <w:webHidden/>
          </w:rPr>
          <w:fldChar w:fldCharType="separate"/>
        </w:r>
        <w:r w:rsidR="00D8418E">
          <w:rPr>
            <w:noProof/>
            <w:webHidden/>
          </w:rPr>
          <w:t>11</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3" w:history="1">
        <w:r w:rsidR="00DF4B3A" w:rsidRPr="009F202B">
          <w:rPr>
            <w:rStyle w:val="Hyperlink"/>
            <w:noProof/>
          </w:rPr>
          <w:t>3.3</w:t>
        </w:r>
        <w:r w:rsidR="00DF4B3A">
          <w:rPr>
            <w:rFonts w:asciiTheme="minorHAnsi" w:eastAsiaTheme="minorEastAsia" w:hAnsiTheme="minorHAnsi" w:cstheme="minorBidi"/>
            <w:noProof/>
            <w:sz w:val="22"/>
            <w:szCs w:val="22"/>
            <w:lang w:bidi="ar-SA"/>
          </w:rPr>
          <w:tab/>
        </w:r>
        <w:r w:rsidR="00DF4B3A" w:rsidRPr="009F202B">
          <w:rPr>
            <w:rStyle w:val="Hyperlink"/>
            <w:noProof/>
          </w:rPr>
          <w:t>Separate Storage Network</w:t>
        </w:r>
        <w:r w:rsidR="00DF4B3A">
          <w:rPr>
            <w:noProof/>
            <w:webHidden/>
          </w:rPr>
          <w:tab/>
        </w:r>
        <w:r>
          <w:rPr>
            <w:noProof/>
            <w:webHidden/>
          </w:rPr>
          <w:fldChar w:fldCharType="begin"/>
        </w:r>
        <w:r w:rsidR="00DF4B3A">
          <w:rPr>
            <w:noProof/>
            <w:webHidden/>
          </w:rPr>
          <w:instrText xml:space="preserve"> PAGEREF _Toc284964563 \h </w:instrText>
        </w:r>
        <w:r>
          <w:rPr>
            <w:noProof/>
            <w:webHidden/>
          </w:rPr>
        </w:r>
        <w:r>
          <w:rPr>
            <w:noProof/>
            <w:webHidden/>
          </w:rPr>
          <w:fldChar w:fldCharType="separate"/>
        </w:r>
        <w:r w:rsidR="00D8418E">
          <w:rPr>
            <w:noProof/>
            <w:webHidden/>
          </w:rPr>
          <w:t>12</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4" w:history="1">
        <w:r w:rsidR="00DF4B3A" w:rsidRPr="009F202B">
          <w:rPr>
            <w:rStyle w:val="Hyperlink"/>
            <w:noProof/>
          </w:rPr>
          <w:t>3.4</w:t>
        </w:r>
        <w:r w:rsidR="00DF4B3A">
          <w:rPr>
            <w:rFonts w:asciiTheme="minorHAnsi" w:eastAsiaTheme="minorEastAsia" w:hAnsiTheme="minorHAnsi" w:cstheme="minorBidi"/>
            <w:noProof/>
            <w:sz w:val="22"/>
            <w:szCs w:val="22"/>
            <w:lang w:bidi="ar-SA"/>
          </w:rPr>
          <w:tab/>
        </w:r>
        <w:r w:rsidR="00DF4B3A" w:rsidRPr="009F202B">
          <w:rPr>
            <w:rStyle w:val="Hyperlink"/>
            <w:noProof/>
          </w:rPr>
          <w:t>Best Practices</w:t>
        </w:r>
        <w:r w:rsidR="00DF4B3A">
          <w:rPr>
            <w:noProof/>
            <w:webHidden/>
          </w:rPr>
          <w:tab/>
        </w:r>
        <w:r>
          <w:rPr>
            <w:noProof/>
            <w:webHidden/>
          </w:rPr>
          <w:fldChar w:fldCharType="begin"/>
        </w:r>
        <w:r w:rsidR="00DF4B3A">
          <w:rPr>
            <w:noProof/>
            <w:webHidden/>
          </w:rPr>
          <w:instrText xml:space="preserve"> PAGEREF _Toc284964564 \h </w:instrText>
        </w:r>
        <w:r>
          <w:rPr>
            <w:noProof/>
            <w:webHidden/>
          </w:rPr>
        </w:r>
        <w:r>
          <w:rPr>
            <w:noProof/>
            <w:webHidden/>
          </w:rPr>
          <w:fldChar w:fldCharType="separate"/>
        </w:r>
        <w:r w:rsidR="00D8418E">
          <w:rPr>
            <w:noProof/>
            <w:webHidden/>
          </w:rPr>
          <w:t>14</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65" w:history="1">
        <w:r w:rsidR="00DF4B3A" w:rsidRPr="009F202B">
          <w:rPr>
            <w:rStyle w:val="Hyperlink"/>
            <w:noProof/>
          </w:rPr>
          <w:t>4</w:t>
        </w:r>
        <w:r w:rsidR="00DF4B3A">
          <w:rPr>
            <w:rFonts w:asciiTheme="minorHAnsi" w:eastAsiaTheme="minorEastAsia" w:hAnsiTheme="minorHAnsi" w:cstheme="minorBidi"/>
            <w:noProof/>
            <w:sz w:val="22"/>
            <w:szCs w:val="22"/>
            <w:lang w:bidi="ar-SA"/>
          </w:rPr>
          <w:tab/>
        </w:r>
        <w:r w:rsidR="00DF4B3A" w:rsidRPr="009F202B">
          <w:rPr>
            <w:rStyle w:val="Hyperlink"/>
            <w:noProof/>
          </w:rPr>
          <w:t>Network Setup</w:t>
        </w:r>
        <w:r w:rsidR="00DF4B3A">
          <w:rPr>
            <w:noProof/>
            <w:webHidden/>
          </w:rPr>
          <w:tab/>
        </w:r>
        <w:r>
          <w:rPr>
            <w:noProof/>
            <w:webHidden/>
          </w:rPr>
          <w:fldChar w:fldCharType="begin"/>
        </w:r>
        <w:r w:rsidR="00DF4B3A">
          <w:rPr>
            <w:noProof/>
            <w:webHidden/>
          </w:rPr>
          <w:instrText xml:space="preserve"> PAGEREF _Toc284964565 \h </w:instrText>
        </w:r>
        <w:r>
          <w:rPr>
            <w:noProof/>
            <w:webHidden/>
          </w:rPr>
        </w:r>
        <w:r>
          <w:rPr>
            <w:noProof/>
            <w:webHidden/>
          </w:rPr>
          <w:fldChar w:fldCharType="separate"/>
        </w:r>
        <w:r w:rsidR="00D8418E">
          <w:rPr>
            <w:noProof/>
            <w:webHidden/>
          </w:rPr>
          <w:t>16</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66" w:history="1">
        <w:r w:rsidR="00DF4B3A" w:rsidRPr="009F202B">
          <w:rPr>
            <w:rStyle w:val="Hyperlink"/>
            <w:noProof/>
          </w:rPr>
          <w:t>4.1</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w:t>
        </w:r>
        <w:r w:rsidR="00DF4B3A">
          <w:rPr>
            <w:noProof/>
            <w:webHidden/>
          </w:rPr>
          <w:tab/>
        </w:r>
        <w:r>
          <w:rPr>
            <w:noProof/>
            <w:webHidden/>
          </w:rPr>
          <w:fldChar w:fldCharType="begin"/>
        </w:r>
        <w:r w:rsidR="00DF4B3A">
          <w:rPr>
            <w:noProof/>
            <w:webHidden/>
          </w:rPr>
          <w:instrText xml:space="preserve"> PAGEREF _Toc284964566 \h </w:instrText>
        </w:r>
        <w:r>
          <w:rPr>
            <w:noProof/>
            <w:webHidden/>
          </w:rPr>
        </w:r>
        <w:r>
          <w:rPr>
            <w:noProof/>
            <w:webHidden/>
          </w:rPr>
          <w:fldChar w:fldCharType="separate"/>
        </w:r>
        <w:r w:rsidR="00D8418E">
          <w:rPr>
            <w:noProof/>
            <w:webHidden/>
          </w:rPr>
          <w:t>16</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67" w:history="1">
        <w:r w:rsidR="00DF4B3A" w:rsidRPr="009F202B">
          <w:rPr>
            <w:rStyle w:val="Hyperlink"/>
            <w:noProof/>
          </w:rPr>
          <w:t>4.1.1</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 with Virtual Networking</w:t>
        </w:r>
        <w:r w:rsidR="00DF4B3A">
          <w:rPr>
            <w:noProof/>
            <w:webHidden/>
          </w:rPr>
          <w:tab/>
        </w:r>
        <w:r>
          <w:rPr>
            <w:noProof/>
            <w:webHidden/>
          </w:rPr>
          <w:fldChar w:fldCharType="begin"/>
        </w:r>
        <w:r w:rsidR="00DF4B3A">
          <w:rPr>
            <w:noProof/>
            <w:webHidden/>
          </w:rPr>
          <w:instrText xml:space="preserve"> PAGEREF _Toc284964567 \h </w:instrText>
        </w:r>
        <w:r>
          <w:rPr>
            <w:noProof/>
            <w:webHidden/>
          </w:rPr>
        </w:r>
        <w:r>
          <w:rPr>
            <w:noProof/>
            <w:webHidden/>
          </w:rPr>
          <w:fldChar w:fldCharType="separate"/>
        </w:r>
        <w:r w:rsidR="00D8418E">
          <w:rPr>
            <w:noProof/>
            <w:webHidden/>
          </w:rPr>
          <w:t>17</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68" w:history="1">
        <w:r w:rsidR="00DF4B3A" w:rsidRPr="009F202B">
          <w:rPr>
            <w:rStyle w:val="Hyperlink"/>
            <w:noProof/>
          </w:rPr>
          <w:t>4.1.2</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 with Direct Tagged</w:t>
        </w:r>
        <w:r w:rsidR="00DF4B3A">
          <w:rPr>
            <w:noProof/>
            <w:webHidden/>
          </w:rPr>
          <w:tab/>
        </w:r>
        <w:r>
          <w:rPr>
            <w:noProof/>
            <w:webHidden/>
          </w:rPr>
          <w:fldChar w:fldCharType="begin"/>
        </w:r>
        <w:r w:rsidR="00DF4B3A">
          <w:rPr>
            <w:noProof/>
            <w:webHidden/>
          </w:rPr>
          <w:instrText xml:space="preserve"> PAGEREF _Toc284964568 \h </w:instrText>
        </w:r>
        <w:r>
          <w:rPr>
            <w:noProof/>
            <w:webHidden/>
          </w:rPr>
        </w:r>
        <w:r>
          <w:rPr>
            <w:noProof/>
            <w:webHidden/>
          </w:rPr>
          <w:fldChar w:fldCharType="separate"/>
        </w:r>
        <w:r w:rsidR="00D8418E">
          <w:rPr>
            <w:noProof/>
            <w:webHidden/>
          </w:rPr>
          <w:t>18</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69" w:history="1">
        <w:r w:rsidR="00DF4B3A" w:rsidRPr="009F202B">
          <w:rPr>
            <w:rStyle w:val="Hyperlink"/>
            <w:noProof/>
          </w:rPr>
          <w:t>4.1.3</w:t>
        </w:r>
        <w:r w:rsidR="00DF4B3A">
          <w:rPr>
            <w:rFonts w:asciiTheme="minorHAnsi" w:eastAsiaTheme="minorEastAsia" w:hAnsiTheme="minorHAnsi" w:cstheme="minorBidi"/>
            <w:noProof/>
            <w:sz w:val="22"/>
            <w:szCs w:val="22"/>
            <w:lang w:bidi="ar-SA"/>
          </w:rPr>
          <w:tab/>
        </w:r>
        <w:r w:rsidR="00DF4B3A" w:rsidRPr="009F202B">
          <w:rPr>
            <w:rStyle w:val="Hyperlink"/>
            <w:noProof/>
          </w:rPr>
          <w:t>VLAN Allocation with Virtual Networking and Direct Tagged Networking</w:t>
        </w:r>
        <w:r w:rsidR="00DF4B3A">
          <w:rPr>
            <w:noProof/>
            <w:webHidden/>
          </w:rPr>
          <w:tab/>
        </w:r>
        <w:r>
          <w:rPr>
            <w:noProof/>
            <w:webHidden/>
          </w:rPr>
          <w:fldChar w:fldCharType="begin"/>
        </w:r>
        <w:r w:rsidR="00DF4B3A">
          <w:rPr>
            <w:noProof/>
            <w:webHidden/>
          </w:rPr>
          <w:instrText xml:space="preserve"> PAGEREF _Toc284964569 \h </w:instrText>
        </w:r>
        <w:r>
          <w:rPr>
            <w:noProof/>
            <w:webHidden/>
          </w:rPr>
        </w:r>
        <w:r>
          <w:rPr>
            <w:noProof/>
            <w:webHidden/>
          </w:rPr>
          <w:fldChar w:fldCharType="separate"/>
        </w:r>
        <w:r w:rsidR="00D8418E">
          <w:rPr>
            <w:noProof/>
            <w:webHidden/>
          </w:rPr>
          <w:t>18</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0" w:history="1">
        <w:r w:rsidR="00DF4B3A" w:rsidRPr="009F202B">
          <w:rPr>
            <w:rStyle w:val="Hyperlink"/>
            <w:noProof/>
          </w:rPr>
          <w:t>4.2</w:t>
        </w:r>
        <w:r w:rsidR="00DF4B3A">
          <w:rPr>
            <w:rFonts w:asciiTheme="minorHAnsi" w:eastAsiaTheme="minorEastAsia" w:hAnsiTheme="minorHAnsi" w:cstheme="minorBidi"/>
            <w:noProof/>
            <w:sz w:val="22"/>
            <w:szCs w:val="22"/>
            <w:lang w:bidi="ar-SA"/>
          </w:rPr>
          <w:tab/>
        </w:r>
        <w:r w:rsidR="00DF4B3A" w:rsidRPr="009F202B">
          <w:rPr>
            <w:rStyle w:val="Hyperlink"/>
            <w:noProof/>
          </w:rPr>
          <w:t>IP Address Allocation</w:t>
        </w:r>
        <w:r w:rsidR="00DF4B3A">
          <w:rPr>
            <w:noProof/>
            <w:webHidden/>
          </w:rPr>
          <w:tab/>
        </w:r>
        <w:r>
          <w:rPr>
            <w:noProof/>
            <w:webHidden/>
          </w:rPr>
          <w:fldChar w:fldCharType="begin"/>
        </w:r>
        <w:r w:rsidR="00DF4B3A">
          <w:rPr>
            <w:noProof/>
            <w:webHidden/>
          </w:rPr>
          <w:instrText xml:space="preserve"> PAGEREF _Toc284964570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1" w:history="1">
        <w:r w:rsidR="00DF4B3A" w:rsidRPr="009F202B">
          <w:rPr>
            <w:rStyle w:val="Hyperlink"/>
            <w:noProof/>
          </w:rPr>
          <w:t>4.2.1</w:t>
        </w:r>
        <w:r w:rsidR="00DF4B3A">
          <w:rPr>
            <w:rFonts w:asciiTheme="minorHAnsi" w:eastAsiaTheme="minorEastAsia" w:hAnsiTheme="minorHAnsi" w:cstheme="minorBidi"/>
            <w:noProof/>
            <w:sz w:val="22"/>
            <w:szCs w:val="22"/>
            <w:lang w:bidi="ar-SA"/>
          </w:rPr>
          <w:tab/>
        </w:r>
        <w:r w:rsidR="00DF4B3A" w:rsidRPr="009F202B">
          <w:rPr>
            <w:rStyle w:val="Hyperlink"/>
            <w:noProof/>
          </w:rPr>
          <w:t>Public IP Addresses</w:t>
        </w:r>
        <w:r w:rsidR="00DF4B3A">
          <w:rPr>
            <w:noProof/>
            <w:webHidden/>
          </w:rPr>
          <w:tab/>
        </w:r>
        <w:r>
          <w:rPr>
            <w:noProof/>
            <w:webHidden/>
          </w:rPr>
          <w:fldChar w:fldCharType="begin"/>
        </w:r>
        <w:r w:rsidR="00DF4B3A">
          <w:rPr>
            <w:noProof/>
            <w:webHidden/>
          </w:rPr>
          <w:instrText xml:space="preserve"> PAGEREF _Toc284964571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2" w:history="1">
        <w:r w:rsidR="00DF4B3A" w:rsidRPr="009F202B">
          <w:rPr>
            <w:rStyle w:val="Hyperlink"/>
            <w:noProof/>
          </w:rPr>
          <w:t>4.2.2</w:t>
        </w:r>
        <w:r w:rsidR="00DF4B3A">
          <w:rPr>
            <w:rFonts w:asciiTheme="minorHAnsi" w:eastAsiaTheme="minorEastAsia" w:hAnsiTheme="minorHAnsi" w:cstheme="minorBidi"/>
            <w:noProof/>
            <w:sz w:val="22"/>
            <w:szCs w:val="22"/>
            <w:lang w:bidi="ar-SA"/>
          </w:rPr>
          <w:tab/>
        </w:r>
        <w:r w:rsidR="00DF4B3A" w:rsidRPr="009F202B">
          <w:rPr>
            <w:rStyle w:val="Hyperlink"/>
            <w:noProof/>
          </w:rPr>
          <w:t>Private IP Addresses</w:t>
        </w:r>
        <w:r w:rsidR="00DF4B3A">
          <w:rPr>
            <w:noProof/>
            <w:webHidden/>
          </w:rPr>
          <w:tab/>
        </w:r>
        <w:r>
          <w:rPr>
            <w:noProof/>
            <w:webHidden/>
          </w:rPr>
          <w:fldChar w:fldCharType="begin"/>
        </w:r>
        <w:r w:rsidR="00DF4B3A">
          <w:rPr>
            <w:noProof/>
            <w:webHidden/>
          </w:rPr>
          <w:instrText xml:space="preserve"> PAGEREF _Toc284964572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3" w:history="1">
        <w:r w:rsidR="00DF4B3A" w:rsidRPr="009F202B">
          <w:rPr>
            <w:rStyle w:val="Hyperlink"/>
            <w:noProof/>
          </w:rPr>
          <w:t>4.2.3</w:t>
        </w:r>
        <w:r w:rsidR="00DF4B3A">
          <w:rPr>
            <w:rFonts w:asciiTheme="minorHAnsi" w:eastAsiaTheme="minorEastAsia" w:hAnsiTheme="minorHAnsi" w:cstheme="minorBidi"/>
            <w:noProof/>
            <w:sz w:val="22"/>
            <w:szCs w:val="22"/>
            <w:lang w:bidi="ar-SA"/>
          </w:rPr>
          <w:tab/>
        </w:r>
        <w:r w:rsidR="00DF4B3A" w:rsidRPr="009F202B">
          <w:rPr>
            <w:rStyle w:val="Hyperlink"/>
            <w:noProof/>
          </w:rPr>
          <w:t>Direct IP Addresses</w:t>
        </w:r>
        <w:r w:rsidR="00DF4B3A">
          <w:rPr>
            <w:noProof/>
            <w:webHidden/>
          </w:rPr>
          <w:tab/>
        </w:r>
        <w:r>
          <w:rPr>
            <w:noProof/>
            <w:webHidden/>
          </w:rPr>
          <w:fldChar w:fldCharType="begin"/>
        </w:r>
        <w:r w:rsidR="00DF4B3A">
          <w:rPr>
            <w:noProof/>
            <w:webHidden/>
          </w:rPr>
          <w:instrText xml:space="preserve"> PAGEREF _Toc284964573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4" w:history="1">
        <w:r w:rsidR="00DF4B3A" w:rsidRPr="009F202B">
          <w:rPr>
            <w:rStyle w:val="Hyperlink"/>
            <w:noProof/>
          </w:rPr>
          <w:t>4.2.4</w:t>
        </w:r>
        <w:r w:rsidR="00DF4B3A">
          <w:rPr>
            <w:rFonts w:asciiTheme="minorHAnsi" w:eastAsiaTheme="minorEastAsia" w:hAnsiTheme="minorHAnsi" w:cstheme="minorBidi"/>
            <w:noProof/>
            <w:sz w:val="22"/>
            <w:szCs w:val="22"/>
            <w:lang w:bidi="ar-SA"/>
          </w:rPr>
          <w:tab/>
        </w:r>
        <w:r w:rsidR="00DF4B3A" w:rsidRPr="009F202B">
          <w:rPr>
            <w:rStyle w:val="Hyperlink"/>
            <w:noProof/>
          </w:rPr>
          <w:t>Guest IP Addresses - Virtual Networking</w:t>
        </w:r>
        <w:r w:rsidR="00DF4B3A">
          <w:rPr>
            <w:noProof/>
            <w:webHidden/>
          </w:rPr>
          <w:tab/>
        </w:r>
        <w:r>
          <w:rPr>
            <w:noProof/>
            <w:webHidden/>
          </w:rPr>
          <w:fldChar w:fldCharType="begin"/>
        </w:r>
        <w:r w:rsidR="00DF4B3A">
          <w:rPr>
            <w:noProof/>
            <w:webHidden/>
          </w:rPr>
          <w:instrText xml:space="preserve"> PAGEREF _Toc284964574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5" w:history="1">
        <w:r w:rsidR="00DF4B3A" w:rsidRPr="009F202B">
          <w:rPr>
            <w:rStyle w:val="Hyperlink"/>
            <w:noProof/>
          </w:rPr>
          <w:t>4.3</w:t>
        </w:r>
        <w:r w:rsidR="00DF4B3A">
          <w:rPr>
            <w:rFonts w:asciiTheme="minorHAnsi" w:eastAsiaTheme="minorEastAsia" w:hAnsiTheme="minorHAnsi" w:cstheme="minorBidi"/>
            <w:noProof/>
            <w:sz w:val="22"/>
            <w:szCs w:val="22"/>
            <w:lang w:bidi="ar-SA"/>
          </w:rPr>
          <w:tab/>
        </w:r>
        <w:r w:rsidR="00DF4B3A" w:rsidRPr="009F202B">
          <w:rPr>
            <w:rStyle w:val="Hyperlink"/>
            <w:noProof/>
          </w:rPr>
          <w:t>Layer-3 Switch</w:t>
        </w:r>
        <w:r w:rsidR="00DF4B3A">
          <w:rPr>
            <w:noProof/>
            <w:webHidden/>
          </w:rPr>
          <w:tab/>
        </w:r>
        <w:r>
          <w:rPr>
            <w:noProof/>
            <w:webHidden/>
          </w:rPr>
          <w:fldChar w:fldCharType="begin"/>
        </w:r>
        <w:r w:rsidR="00DF4B3A">
          <w:rPr>
            <w:noProof/>
            <w:webHidden/>
          </w:rPr>
          <w:instrText xml:space="preserve"> PAGEREF _Toc284964575 \h </w:instrText>
        </w:r>
        <w:r>
          <w:rPr>
            <w:noProof/>
            <w:webHidden/>
          </w:rPr>
        </w:r>
        <w:r>
          <w:rPr>
            <w:noProof/>
            <w:webHidden/>
          </w:rPr>
          <w:fldChar w:fldCharType="separate"/>
        </w:r>
        <w:r w:rsidR="00D8418E">
          <w:rPr>
            <w:noProof/>
            <w:webHidden/>
          </w:rPr>
          <w:t>19</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6" w:history="1">
        <w:r w:rsidR="00DF4B3A" w:rsidRPr="009F202B">
          <w:rPr>
            <w:rStyle w:val="Hyperlink"/>
            <w:noProof/>
          </w:rPr>
          <w:t>4.3.1</w:t>
        </w:r>
        <w:r w:rsidR="00DF4B3A">
          <w:rPr>
            <w:rFonts w:asciiTheme="minorHAnsi" w:eastAsiaTheme="minorEastAsia" w:hAnsiTheme="minorHAnsi" w:cstheme="minorBidi"/>
            <w:noProof/>
            <w:sz w:val="22"/>
            <w:szCs w:val="22"/>
            <w:lang w:bidi="ar-SA"/>
          </w:rPr>
          <w:tab/>
        </w:r>
        <w:r w:rsidR="00DF4B3A" w:rsidRPr="009F202B">
          <w:rPr>
            <w:rStyle w:val="Hyperlink"/>
            <w:noProof/>
          </w:rPr>
          <w:t>Example Configuration</w:t>
        </w:r>
        <w:r w:rsidR="00DF4B3A">
          <w:rPr>
            <w:noProof/>
            <w:webHidden/>
          </w:rPr>
          <w:tab/>
        </w:r>
        <w:r>
          <w:rPr>
            <w:noProof/>
            <w:webHidden/>
          </w:rPr>
          <w:fldChar w:fldCharType="begin"/>
        </w:r>
        <w:r w:rsidR="00DF4B3A">
          <w:rPr>
            <w:noProof/>
            <w:webHidden/>
          </w:rPr>
          <w:instrText xml:space="preserve"> PAGEREF _Toc284964576 \h </w:instrText>
        </w:r>
        <w:r>
          <w:rPr>
            <w:noProof/>
            <w:webHidden/>
          </w:rPr>
        </w:r>
        <w:r>
          <w:rPr>
            <w:noProof/>
            <w:webHidden/>
          </w:rPr>
          <w:fldChar w:fldCharType="separate"/>
        </w:r>
        <w:r w:rsidR="00D8418E">
          <w:rPr>
            <w:noProof/>
            <w:webHidden/>
          </w:rPr>
          <w:t>20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7" w:history="1">
        <w:r w:rsidR="00DF4B3A" w:rsidRPr="009F202B">
          <w:rPr>
            <w:rStyle w:val="Hyperlink"/>
            <w:noProof/>
          </w:rPr>
          <w:t>4.4</w:t>
        </w:r>
        <w:r w:rsidR="00DF4B3A">
          <w:rPr>
            <w:rFonts w:asciiTheme="minorHAnsi" w:eastAsiaTheme="minorEastAsia" w:hAnsiTheme="minorHAnsi" w:cstheme="minorBidi"/>
            <w:noProof/>
            <w:sz w:val="22"/>
            <w:szCs w:val="22"/>
            <w:lang w:bidi="ar-SA"/>
          </w:rPr>
          <w:tab/>
        </w:r>
        <w:r w:rsidR="00DF4B3A" w:rsidRPr="009F202B">
          <w:rPr>
            <w:rStyle w:val="Hyperlink"/>
            <w:noProof/>
          </w:rPr>
          <w:t>Layer-2 Switch</w:t>
        </w:r>
        <w:r w:rsidR="00DF4B3A">
          <w:rPr>
            <w:noProof/>
            <w:webHidden/>
          </w:rPr>
          <w:tab/>
        </w:r>
        <w:r>
          <w:rPr>
            <w:noProof/>
            <w:webHidden/>
          </w:rPr>
          <w:fldChar w:fldCharType="begin"/>
        </w:r>
        <w:r w:rsidR="00DF4B3A">
          <w:rPr>
            <w:noProof/>
            <w:webHidden/>
          </w:rPr>
          <w:instrText xml:space="preserve"> PAGEREF _Toc284964577 \h </w:instrText>
        </w:r>
        <w:r>
          <w:rPr>
            <w:noProof/>
            <w:webHidden/>
          </w:rPr>
        </w:r>
        <w:r>
          <w:rPr>
            <w:noProof/>
            <w:webHidden/>
          </w:rPr>
          <w:fldChar w:fldCharType="separate"/>
        </w:r>
        <w:r w:rsidR="00D8418E">
          <w:rPr>
            <w:noProof/>
            <w:webHidden/>
          </w:rPr>
          <w:t>21</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78" w:history="1">
        <w:r w:rsidR="00DF4B3A" w:rsidRPr="009F202B">
          <w:rPr>
            <w:rStyle w:val="Hyperlink"/>
            <w:noProof/>
          </w:rPr>
          <w:t>4.4.1</w:t>
        </w:r>
        <w:r w:rsidR="00DF4B3A">
          <w:rPr>
            <w:rFonts w:asciiTheme="minorHAnsi" w:eastAsiaTheme="minorEastAsia" w:hAnsiTheme="minorHAnsi" w:cstheme="minorBidi"/>
            <w:noProof/>
            <w:sz w:val="22"/>
            <w:szCs w:val="22"/>
            <w:lang w:bidi="ar-SA"/>
          </w:rPr>
          <w:tab/>
        </w:r>
        <w:r w:rsidR="00DF4B3A" w:rsidRPr="009F202B">
          <w:rPr>
            <w:rStyle w:val="Hyperlink"/>
            <w:noProof/>
          </w:rPr>
          <w:t>Example Configurations</w:t>
        </w:r>
        <w:r w:rsidR="00DF4B3A">
          <w:rPr>
            <w:noProof/>
            <w:webHidden/>
          </w:rPr>
          <w:tab/>
        </w:r>
        <w:r>
          <w:rPr>
            <w:noProof/>
            <w:webHidden/>
          </w:rPr>
          <w:fldChar w:fldCharType="begin"/>
        </w:r>
        <w:r w:rsidR="00DF4B3A">
          <w:rPr>
            <w:noProof/>
            <w:webHidden/>
          </w:rPr>
          <w:instrText xml:space="preserve"> PAGEREF _Toc284964578 \h </w:instrText>
        </w:r>
        <w:r>
          <w:rPr>
            <w:noProof/>
            <w:webHidden/>
          </w:rPr>
        </w:r>
        <w:r>
          <w:rPr>
            <w:noProof/>
            <w:webHidden/>
          </w:rPr>
          <w:fldChar w:fldCharType="separate"/>
        </w:r>
        <w:r w:rsidR="00D8418E">
          <w:rPr>
            <w:noProof/>
            <w:webHidden/>
          </w:rPr>
          <w:t>21</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79" w:history="1">
        <w:r w:rsidR="00DF4B3A" w:rsidRPr="009F202B">
          <w:rPr>
            <w:rStyle w:val="Hyperlink"/>
            <w:noProof/>
          </w:rPr>
          <w:t>4.5</w:t>
        </w:r>
        <w:r w:rsidR="00DF4B3A">
          <w:rPr>
            <w:rFonts w:asciiTheme="minorHAnsi" w:eastAsiaTheme="minorEastAsia" w:hAnsiTheme="minorHAnsi" w:cstheme="minorBidi"/>
            <w:noProof/>
            <w:sz w:val="22"/>
            <w:szCs w:val="22"/>
            <w:lang w:bidi="ar-SA"/>
          </w:rPr>
          <w:tab/>
        </w:r>
        <w:r w:rsidR="00DF4B3A" w:rsidRPr="009F202B">
          <w:rPr>
            <w:rStyle w:val="Hyperlink"/>
            <w:noProof/>
          </w:rPr>
          <w:t>Hardware Firewall</w:t>
        </w:r>
        <w:r w:rsidR="00DF4B3A">
          <w:rPr>
            <w:noProof/>
            <w:webHidden/>
          </w:rPr>
          <w:tab/>
        </w:r>
        <w:r>
          <w:rPr>
            <w:noProof/>
            <w:webHidden/>
          </w:rPr>
          <w:fldChar w:fldCharType="begin"/>
        </w:r>
        <w:r w:rsidR="00DF4B3A">
          <w:rPr>
            <w:noProof/>
            <w:webHidden/>
          </w:rPr>
          <w:instrText xml:space="preserve"> PAGEREF _Toc284964579 \h </w:instrText>
        </w:r>
        <w:r>
          <w:rPr>
            <w:noProof/>
            <w:webHidden/>
          </w:rPr>
        </w:r>
        <w:r>
          <w:rPr>
            <w:noProof/>
            <w:webHidden/>
          </w:rPr>
          <w:fldChar w:fldCharType="separate"/>
        </w:r>
        <w:r w:rsidR="00D8418E">
          <w:rPr>
            <w:noProof/>
            <w:webHidden/>
          </w:rPr>
          <w:t>22</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80" w:history="1">
        <w:r w:rsidR="00DF4B3A" w:rsidRPr="009F202B">
          <w:rPr>
            <w:rStyle w:val="Hyperlink"/>
            <w:noProof/>
          </w:rPr>
          <w:t>4.5.1</w:t>
        </w:r>
        <w:r w:rsidR="00DF4B3A">
          <w:rPr>
            <w:rFonts w:asciiTheme="minorHAnsi" w:eastAsiaTheme="minorEastAsia" w:hAnsiTheme="minorHAnsi" w:cstheme="minorBidi"/>
            <w:noProof/>
            <w:sz w:val="22"/>
            <w:szCs w:val="22"/>
            <w:lang w:bidi="ar-SA"/>
          </w:rPr>
          <w:tab/>
        </w:r>
        <w:r w:rsidR="00DF4B3A" w:rsidRPr="009F202B">
          <w:rPr>
            <w:rStyle w:val="Hyperlink"/>
            <w:noProof/>
          </w:rPr>
          <w:t>Generic Firewall Provisions</w:t>
        </w:r>
        <w:r w:rsidR="00DF4B3A">
          <w:rPr>
            <w:noProof/>
            <w:webHidden/>
          </w:rPr>
          <w:tab/>
        </w:r>
        <w:r>
          <w:rPr>
            <w:noProof/>
            <w:webHidden/>
          </w:rPr>
          <w:fldChar w:fldCharType="begin"/>
        </w:r>
        <w:r w:rsidR="00DF4B3A">
          <w:rPr>
            <w:noProof/>
            <w:webHidden/>
          </w:rPr>
          <w:instrText xml:space="preserve"> PAGEREF _Toc284964580 \h </w:instrText>
        </w:r>
        <w:r>
          <w:rPr>
            <w:noProof/>
            <w:webHidden/>
          </w:rPr>
        </w:r>
        <w:r>
          <w:rPr>
            <w:noProof/>
            <w:webHidden/>
          </w:rPr>
          <w:fldChar w:fldCharType="separate"/>
        </w:r>
        <w:r w:rsidR="00D8418E">
          <w:rPr>
            <w:noProof/>
            <w:webHidden/>
          </w:rPr>
          <w:t>22</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81" w:history="1">
        <w:r w:rsidR="00DF4B3A" w:rsidRPr="009F202B">
          <w:rPr>
            <w:rStyle w:val="Hyperlink"/>
            <w:noProof/>
          </w:rPr>
          <w:t>4.5.2</w:t>
        </w:r>
        <w:r w:rsidR="00DF4B3A">
          <w:rPr>
            <w:rFonts w:asciiTheme="minorHAnsi" w:eastAsiaTheme="minorEastAsia" w:hAnsiTheme="minorHAnsi" w:cstheme="minorBidi"/>
            <w:noProof/>
            <w:sz w:val="22"/>
            <w:szCs w:val="22"/>
            <w:lang w:bidi="ar-SA"/>
          </w:rPr>
          <w:tab/>
        </w:r>
        <w:r w:rsidR="00DF4B3A" w:rsidRPr="009F202B">
          <w:rPr>
            <w:rStyle w:val="Hyperlink"/>
            <w:noProof/>
          </w:rPr>
          <w:t>External Guest Firewall Integration for Juniper (optional)</w:t>
        </w:r>
        <w:r w:rsidR="00DF4B3A">
          <w:rPr>
            <w:noProof/>
            <w:webHidden/>
          </w:rPr>
          <w:tab/>
        </w:r>
        <w:r>
          <w:rPr>
            <w:noProof/>
            <w:webHidden/>
          </w:rPr>
          <w:fldChar w:fldCharType="begin"/>
        </w:r>
        <w:r w:rsidR="00DF4B3A">
          <w:rPr>
            <w:noProof/>
            <w:webHidden/>
          </w:rPr>
          <w:instrText xml:space="preserve"> PAGEREF _Toc284964581 \h </w:instrText>
        </w:r>
        <w:r>
          <w:rPr>
            <w:noProof/>
            <w:webHidden/>
          </w:rPr>
        </w:r>
        <w:r>
          <w:rPr>
            <w:noProof/>
            <w:webHidden/>
          </w:rPr>
          <w:fldChar w:fldCharType="separate"/>
        </w:r>
        <w:r w:rsidR="00D8418E">
          <w:rPr>
            <w:noProof/>
            <w:webHidden/>
          </w:rPr>
          <w:t>22</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2" w:history="1">
        <w:r w:rsidR="00DF4B3A" w:rsidRPr="009F202B">
          <w:rPr>
            <w:rStyle w:val="Hyperlink"/>
            <w:noProof/>
          </w:rPr>
          <w:t>4.6</w:t>
        </w:r>
        <w:r w:rsidR="00DF4B3A">
          <w:rPr>
            <w:rFonts w:asciiTheme="minorHAnsi" w:eastAsiaTheme="minorEastAsia" w:hAnsiTheme="minorHAnsi" w:cstheme="minorBidi"/>
            <w:noProof/>
            <w:sz w:val="22"/>
            <w:szCs w:val="22"/>
            <w:lang w:bidi="ar-SA"/>
          </w:rPr>
          <w:tab/>
        </w:r>
        <w:r w:rsidR="00DF4B3A" w:rsidRPr="009F202B">
          <w:rPr>
            <w:rStyle w:val="Hyperlink"/>
            <w:noProof/>
          </w:rPr>
          <w:t>Management Server Load Balancing</w:t>
        </w:r>
        <w:r w:rsidR="00DF4B3A">
          <w:rPr>
            <w:noProof/>
            <w:webHidden/>
          </w:rPr>
          <w:tab/>
        </w:r>
        <w:r>
          <w:rPr>
            <w:noProof/>
            <w:webHidden/>
          </w:rPr>
          <w:fldChar w:fldCharType="begin"/>
        </w:r>
        <w:r w:rsidR="00DF4B3A">
          <w:rPr>
            <w:noProof/>
            <w:webHidden/>
          </w:rPr>
          <w:instrText xml:space="preserve"> PAGEREF _Toc284964582 \h </w:instrText>
        </w:r>
        <w:r>
          <w:rPr>
            <w:noProof/>
            <w:webHidden/>
          </w:rPr>
        </w:r>
        <w:r>
          <w:rPr>
            <w:noProof/>
            <w:webHidden/>
          </w:rPr>
          <w:fldChar w:fldCharType="separate"/>
        </w:r>
        <w:r w:rsidR="00D8418E">
          <w:rPr>
            <w:noProof/>
            <w:webHidden/>
          </w:rPr>
          <w:t>24</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3" w:history="1">
        <w:r w:rsidR="00DF4B3A" w:rsidRPr="009F202B">
          <w:rPr>
            <w:rStyle w:val="Hyperlink"/>
            <w:noProof/>
          </w:rPr>
          <w:t>4.7</w:t>
        </w:r>
        <w:r w:rsidR="00DF4B3A">
          <w:rPr>
            <w:rFonts w:asciiTheme="minorHAnsi" w:eastAsiaTheme="minorEastAsia" w:hAnsiTheme="minorHAnsi" w:cstheme="minorBidi"/>
            <w:noProof/>
            <w:sz w:val="22"/>
            <w:szCs w:val="22"/>
            <w:lang w:bidi="ar-SA"/>
          </w:rPr>
          <w:tab/>
        </w:r>
        <w:r w:rsidR="00DF4B3A" w:rsidRPr="009F202B">
          <w:rPr>
            <w:rStyle w:val="Hyperlink"/>
            <w:noProof/>
          </w:rPr>
          <w:t>External Guest Load Balancer Integration for F5 (optional)</w:t>
        </w:r>
        <w:r w:rsidR="00DF4B3A">
          <w:rPr>
            <w:noProof/>
            <w:webHidden/>
          </w:rPr>
          <w:tab/>
        </w:r>
        <w:r>
          <w:rPr>
            <w:noProof/>
            <w:webHidden/>
          </w:rPr>
          <w:fldChar w:fldCharType="begin"/>
        </w:r>
        <w:r w:rsidR="00DF4B3A">
          <w:rPr>
            <w:noProof/>
            <w:webHidden/>
          </w:rPr>
          <w:instrText xml:space="preserve"> PAGEREF _Toc284964583 \h </w:instrText>
        </w:r>
        <w:r>
          <w:rPr>
            <w:noProof/>
            <w:webHidden/>
          </w:rPr>
        </w:r>
        <w:r>
          <w:rPr>
            <w:noProof/>
            <w:webHidden/>
          </w:rPr>
          <w:fldChar w:fldCharType="separate"/>
        </w:r>
        <w:r w:rsidR="00D8418E">
          <w:rPr>
            <w:noProof/>
            <w:webHidden/>
          </w:rPr>
          <w:t>25</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4" w:history="1">
        <w:r w:rsidR="00DF4B3A" w:rsidRPr="009F202B">
          <w:rPr>
            <w:rStyle w:val="Hyperlink"/>
            <w:noProof/>
          </w:rPr>
          <w:t>4.8</w:t>
        </w:r>
        <w:r w:rsidR="00DF4B3A">
          <w:rPr>
            <w:rFonts w:asciiTheme="minorHAnsi" w:eastAsiaTheme="minorEastAsia" w:hAnsiTheme="minorHAnsi" w:cstheme="minorBidi"/>
            <w:noProof/>
            <w:sz w:val="22"/>
            <w:szCs w:val="22"/>
            <w:lang w:bidi="ar-SA"/>
          </w:rPr>
          <w:tab/>
        </w:r>
        <w:r w:rsidR="00DF4B3A" w:rsidRPr="009F202B">
          <w:rPr>
            <w:rStyle w:val="Hyperlink"/>
            <w:noProof/>
          </w:rPr>
          <w:t>Additional Topology Requirements</w:t>
        </w:r>
        <w:r w:rsidR="00DF4B3A">
          <w:rPr>
            <w:noProof/>
            <w:webHidden/>
          </w:rPr>
          <w:tab/>
        </w:r>
        <w:r>
          <w:rPr>
            <w:noProof/>
            <w:webHidden/>
          </w:rPr>
          <w:fldChar w:fldCharType="begin"/>
        </w:r>
        <w:r w:rsidR="00DF4B3A">
          <w:rPr>
            <w:noProof/>
            <w:webHidden/>
          </w:rPr>
          <w:instrText xml:space="preserve"> PAGEREF _Toc284964584 \h </w:instrText>
        </w:r>
        <w:r>
          <w:rPr>
            <w:noProof/>
            <w:webHidden/>
          </w:rPr>
        </w:r>
        <w:r>
          <w:rPr>
            <w:noProof/>
            <w:webHidden/>
          </w:rPr>
          <w:fldChar w:fldCharType="separate"/>
        </w:r>
        <w:r w:rsidR="00D8418E">
          <w:rPr>
            <w:noProof/>
            <w:webHidden/>
          </w:rPr>
          <w:t>25</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85" w:history="1">
        <w:r w:rsidR="00DF4B3A" w:rsidRPr="009F202B">
          <w:rPr>
            <w:rStyle w:val="Hyperlink"/>
            <w:noProof/>
          </w:rPr>
          <w:t>5</w:t>
        </w:r>
        <w:r w:rsidR="00DF4B3A">
          <w:rPr>
            <w:rFonts w:asciiTheme="minorHAnsi" w:eastAsiaTheme="minorEastAsia" w:hAnsiTheme="minorHAnsi" w:cstheme="minorBidi"/>
            <w:noProof/>
            <w:sz w:val="22"/>
            <w:szCs w:val="22"/>
            <w:lang w:bidi="ar-SA"/>
          </w:rPr>
          <w:tab/>
        </w:r>
        <w:r w:rsidR="00DF4B3A" w:rsidRPr="009F202B">
          <w:rPr>
            <w:rStyle w:val="Hyperlink"/>
            <w:noProof/>
          </w:rPr>
          <w:t>Storage Setup</w:t>
        </w:r>
        <w:r w:rsidR="00DF4B3A">
          <w:rPr>
            <w:noProof/>
            <w:webHidden/>
          </w:rPr>
          <w:tab/>
        </w:r>
        <w:r>
          <w:rPr>
            <w:noProof/>
            <w:webHidden/>
          </w:rPr>
          <w:fldChar w:fldCharType="begin"/>
        </w:r>
        <w:r w:rsidR="00DF4B3A">
          <w:rPr>
            <w:noProof/>
            <w:webHidden/>
          </w:rPr>
          <w:instrText xml:space="preserve"> PAGEREF _Toc284964585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6" w:history="1">
        <w:r w:rsidR="00DF4B3A" w:rsidRPr="009F202B">
          <w:rPr>
            <w:rStyle w:val="Hyperlink"/>
            <w:noProof/>
          </w:rPr>
          <w:t>5.1</w:t>
        </w:r>
        <w:r w:rsidR="00DF4B3A">
          <w:rPr>
            <w:rFonts w:asciiTheme="minorHAnsi" w:eastAsiaTheme="minorEastAsia" w:hAnsiTheme="minorHAnsi" w:cstheme="minorBidi"/>
            <w:noProof/>
            <w:sz w:val="22"/>
            <w:szCs w:val="22"/>
            <w:lang w:bidi="ar-SA"/>
          </w:rPr>
          <w:tab/>
        </w:r>
        <w:r w:rsidR="00DF4B3A" w:rsidRPr="009F202B">
          <w:rPr>
            <w:rStyle w:val="Hyperlink"/>
            <w:noProof/>
          </w:rPr>
          <w:t>Small-Scale Setup</w:t>
        </w:r>
        <w:r w:rsidR="00DF4B3A">
          <w:rPr>
            <w:noProof/>
            <w:webHidden/>
          </w:rPr>
          <w:tab/>
        </w:r>
        <w:r>
          <w:rPr>
            <w:noProof/>
            <w:webHidden/>
          </w:rPr>
          <w:fldChar w:fldCharType="begin"/>
        </w:r>
        <w:r w:rsidR="00DF4B3A">
          <w:rPr>
            <w:noProof/>
            <w:webHidden/>
          </w:rPr>
          <w:instrText xml:space="preserve"> PAGEREF _Toc284964586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7" w:history="1">
        <w:r w:rsidR="00DF4B3A" w:rsidRPr="009F202B">
          <w:rPr>
            <w:rStyle w:val="Hyperlink"/>
            <w:noProof/>
          </w:rPr>
          <w:t>5.2</w:t>
        </w:r>
        <w:r w:rsidR="00DF4B3A">
          <w:rPr>
            <w:rFonts w:asciiTheme="minorHAnsi" w:eastAsiaTheme="minorEastAsia" w:hAnsiTheme="minorHAnsi" w:cstheme="minorBidi"/>
            <w:noProof/>
            <w:sz w:val="22"/>
            <w:szCs w:val="22"/>
            <w:lang w:bidi="ar-SA"/>
          </w:rPr>
          <w:tab/>
        </w:r>
        <w:r w:rsidR="00DF4B3A" w:rsidRPr="009F202B">
          <w:rPr>
            <w:rStyle w:val="Hyperlink"/>
            <w:noProof/>
          </w:rPr>
          <w:t>Secondary Storage</w:t>
        </w:r>
        <w:r w:rsidR="00DF4B3A">
          <w:rPr>
            <w:noProof/>
            <w:webHidden/>
          </w:rPr>
          <w:tab/>
        </w:r>
        <w:r>
          <w:rPr>
            <w:noProof/>
            <w:webHidden/>
          </w:rPr>
          <w:fldChar w:fldCharType="begin"/>
        </w:r>
        <w:r w:rsidR="00DF4B3A">
          <w:rPr>
            <w:noProof/>
            <w:webHidden/>
          </w:rPr>
          <w:instrText xml:space="preserve"> PAGEREF _Toc284964587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88" w:history="1">
        <w:r w:rsidR="00DF4B3A" w:rsidRPr="009F202B">
          <w:rPr>
            <w:rStyle w:val="Hyperlink"/>
            <w:noProof/>
          </w:rPr>
          <w:t>5.3</w:t>
        </w:r>
        <w:r w:rsidR="00DF4B3A">
          <w:rPr>
            <w:rFonts w:asciiTheme="minorHAnsi" w:eastAsiaTheme="minorEastAsia" w:hAnsiTheme="minorHAnsi" w:cstheme="minorBidi"/>
            <w:noProof/>
            <w:sz w:val="22"/>
            <w:szCs w:val="22"/>
            <w:lang w:bidi="ar-SA"/>
          </w:rPr>
          <w:tab/>
        </w:r>
        <w:r w:rsidR="00DF4B3A" w:rsidRPr="009F202B">
          <w:rPr>
            <w:rStyle w:val="Hyperlink"/>
            <w:noProof/>
          </w:rPr>
          <w:t>Example Configurations</w:t>
        </w:r>
        <w:r w:rsidR="00DF4B3A">
          <w:rPr>
            <w:noProof/>
            <w:webHidden/>
          </w:rPr>
          <w:tab/>
        </w:r>
        <w:r>
          <w:rPr>
            <w:noProof/>
            <w:webHidden/>
          </w:rPr>
          <w:fldChar w:fldCharType="begin"/>
        </w:r>
        <w:r w:rsidR="00DF4B3A">
          <w:rPr>
            <w:noProof/>
            <w:webHidden/>
          </w:rPr>
          <w:instrText xml:space="preserve"> PAGEREF _Toc284964588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89" w:history="1">
        <w:r w:rsidR="00DF4B3A" w:rsidRPr="009F202B">
          <w:rPr>
            <w:rStyle w:val="Hyperlink"/>
            <w:noProof/>
          </w:rPr>
          <w:t>5.3.1</w:t>
        </w:r>
        <w:r w:rsidR="00DF4B3A">
          <w:rPr>
            <w:rFonts w:asciiTheme="minorHAnsi" w:eastAsiaTheme="minorEastAsia" w:hAnsiTheme="minorHAnsi" w:cstheme="minorBidi"/>
            <w:noProof/>
            <w:sz w:val="22"/>
            <w:szCs w:val="22"/>
            <w:lang w:bidi="ar-SA"/>
          </w:rPr>
          <w:tab/>
        </w:r>
        <w:r w:rsidR="00DF4B3A" w:rsidRPr="009F202B">
          <w:rPr>
            <w:rStyle w:val="Hyperlink"/>
            <w:noProof/>
          </w:rPr>
          <w:t>Linux NFS on Local Disks and DAS</w:t>
        </w:r>
        <w:r w:rsidR="00DF4B3A">
          <w:rPr>
            <w:noProof/>
            <w:webHidden/>
          </w:rPr>
          <w:tab/>
        </w:r>
        <w:r>
          <w:rPr>
            <w:noProof/>
            <w:webHidden/>
          </w:rPr>
          <w:fldChar w:fldCharType="begin"/>
        </w:r>
        <w:r w:rsidR="00DF4B3A">
          <w:rPr>
            <w:noProof/>
            <w:webHidden/>
          </w:rPr>
          <w:instrText xml:space="preserve"> PAGEREF _Toc284964589 \h </w:instrText>
        </w:r>
        <w:r>
          <w:rPr>
            <w:noProof/>
            <w:webHidden/>
          </w:rPr>
        </w:r>
        <w:r>
          <w:rPr>
            <w:noProof/>
            <w:webHidden/>
          </w:rPr>
          <w:fldChar w:fldCharType="separate"/>
        </w:r>
        <w:r w:rsidR="00D8418E">
          <w:rPr>
            <w:noProof/>
            <w:webHidden/>
          </w:rPr>
          <w:t>27</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0" w:history="1">
        <w:r w:rsidR="00DF4B3A" w:rsidRPr="009F202B">
          <w:rPr>
            <w:rStyle w:val="Hyperlink"/>
            <w:noProof/>
          </w:rPr>
          <w:t>5.3.2</w:t>
        </w:r>
        <w:r w:rsidR="00DF4B3A">
          <w:rPr>
            <w:rFonts w:asciiTheme="minorHAnsi" w:eastAsiaTheme="minorEastAsia" w:hAnsiTheme="minorHAnsi" w:cstheme="minorBidi"/>
            <w:noProof/>
            <w:sz w:val="22"/>
            <w:szCs w:val="22"/>
            <w:lang w:bidi="ar-SA"/>
          </w:rPr>
          <w:tab/>
        </w:r>
        <w:r w:rsidR="00DF4B3A" w:rsidRPr="009F202B">
          <w:rPr>
            <w:rStyle w:val="Hyperlink"/>
            <w:noProof/>
          </w:rPr>
          <w:t>Linux NFS on iSCSI</w:t>
        </w:r>
        <w:r w:rsidR="00DF4B3A">
          <w:rPr>
            <w:noProof/>
            <w:webHidden/>
          </w:rPr>
          <w:tab/>
        </w:r>
        <w:r>
          <w:rPr>
            <w:noProof/>
            <w:webHidden/>
          </w:rPr>
          <w:fldChar w:fldCharType="begin"/>
        </w:r>
        <w:r w:rsidR="00DF4B3A">
          <w:rPr>
            <w:noProof/>
            <w:webHidden/>
          </w:rPr>
          <w:instrText xml:space="preserve"> PAGEREF _Toc284964590 \h </w:instrText>
        </w:r>
        <w:r>
          <w:rPr>
            <w:noProof/>
            <w:webHidden/>
          </w:rPr>
        </w:r>
        <w:r>
          <w:rPr>
            <w:noProof/>
            <w:webHidden/>
          </w:rPr>
          <w:fldChar w:fldCharType="separate"/>
        </w:r>
        <w:r w:rsidR="00D8418E">
          <w:rPr>
            <w:noProof/>
            <w:webHidden/>
          </w:rPr>
          <w:t>29</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591" w:history="1">
        <w:r w:rsidR="00DF4B3A" w:rsidRPr="009F202B">
          <w:rPr>
            <w:rStyle w:val="Hyperlink"/>
            <w:noProof/>
          </w:rPr>
          <w:t>6</w:t>
        </w:r>
        <w:r w:rsidR="00DF4B3A">
          <w:rPr>
            <w:rFonts w:asciiTheme="minorHAnsi" w:eastAsiaTheme="minorEastAsia" w:hAnsiTheme="minorHAnsi" w:cstheme="minorBidi"/>
            <w:noProof/>
            <w:sz w:val="22"/>
            <w:szCs w:val="22"/>
            <w:lang w:bidi="ar-SA"/>
          </w:rPr>
          <w:tab/>
        </w:r>
        <w:r w:rsidR="00DF4B3A" w:rsidRPr="009F202B">
          <w:rPr>
            <w:rStyle w:val="Hyperlink"/>
            <w:noProof/>
          </w:rPr>
          <w:t>Citrix XenServer Installation and Configuration</w:t>
        </w:r>
        <w:r w:rsidR="00DF4B3A">
          <w:rPr>
            <w:noProof/>
            <w:webHidden/>
          </w:rPr>
          <w:tab/>
        </w:r>
        <w:r>
          <w:rPr>
            <w:noProof/>
            <w:webHidden/>
          </w:rPr>
          <w:fldChar w:fldCharType="begin"/>
        </w:r>
        <w:r w:rsidR="00DF4B3A">
          <w:rPr>
            <w:noProof/>
            <w:webHidden/>
          </w:rPr>
          <w:instrText xml:space="preserve"> PAGEREF _Toc284964591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2" w:history="1">
        <w:r w:rsidR="00DF4B3A" w:rsidRPr="009F202B">
          <w:rPr>
            <w:rStyle w:val="Hyperlink"/>
            <w:noProof/>
          </w:rPr>
          <w:t>6.1</w:t>
        </w:r>
        <w:r w:rsidR="00DF4B3A">
          <w:rPr>
            <w:rFonts w:asciiTheme="minorHAnsi" w:eastAsiaTheme="minorEastAsia" w:hAnsiTheme="minorHAnsi" w:cstheme="minorBidi"/>
            <w:noProof/>
            <w:sz w:val="22"/>
            <w:szCs w:val="22"/>
            <w:lang w:bidi="ar-SA"/>
          </w:rPr>
          <w:tab/>
        </w:r>
        <w:r w:rsidR="00DF4B3A" w:rsidRPr="009F202B">
          <w:rPr>
            <w:rStyle w:val="Hyperlink"/>
            <w:noProof/>
          </w:rPr>
          <w:t>Username and Password</w:t>
        </w:r>
        <w:r w:rsidR="00DF4B3A">
          <w:rPr>
            <w:noProof/>
            <w:webHidden/>
          </w:rPr>
          <w:tab/>
        </w:r>
        <w:r>
          <w:rPr>
            <w:noProof/>
            <w:webHidden/>
          </w:rPr>
          <w:fldChar w:fldCharType="begin"/>
        </w:r>
        <w:r w:rsidR="00DF4B3A">
          <w:rPr>
            <w:noProof/>
            <w:webHidden/>
          </w:rPr>
          <w:instrText xml:space="preserve"> PAGEREF _Toc284964592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3" w:history="1">
        <w:r w:rsidR="00DF4B3A" w:rsidRPr="009F202B">
          <w:rPr>
            <w:rStyle w:val="Hyperlink"/>
            <w:noProof/>
          </w:rPr>
          <w:t>6.2</w:t>
        </w:r>
        <w:r w:rsidR="00DF4B3A">
          <w:rPr>
            <w:rFonts w:asciiTheme="minorHAnsi" w:eastAsiaTheme="minorEastAsia" w:hAnsiTheme="minorHAnsi" w:cstheme="minorBidi"/>
            <w:noProof/>
            <w:sz w:val="22"/>
            <w:szCs w:val="22"/>
            <w:lang w:bidi="ar-SA"/>
          </w:rPr>
          <w:tab/>
        </w:r>
        <w:r w:rsidR="00DF4B3A" w:rsidRPr="009F202B">
          <w:rPr>
            <w:rStyle w:val="Hyperlink"/>
            <w:noProof/>
          </w:rPr>
          <w:t>Time Synchronization</w:t>
        </w:r>
        <w:r w:rsidR="00DF4B3A">
          <w:rPr>
            <w:noProof/>
            <w:webHidden/>
          </w:rPr>
          <w:tab/>
        </w:r>
        <w:r>
          <w:rPr>
            <w:noProof/>
            <w:webHidden/>
          </w:rPr>
          <w:fldChar w:fldCharType="begin"/>
        </w:r>
        <w:r w:rsidR="00DF4B3A">
          <w:rPr>
            <w:noProof/>
            <w:webHidden/>
          </w:rPr>
          <w:instrText xml:space="preserve"> PAGEREF _Toc284964593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4" w:history="1">
        <w:r w:rsidR="00DF4B3A" w:rsidRPr="009F202B">
          <w:rPr>
            <w:rStyle w:val="Hyperlink"/>
            <w:noProof/>
          </w:rPr>
          <w:t>6.3</w:t>
        </w:r>
        <w:r w:rsidR="00DF4B3A">
          <w:rPr>
            <w:rFonts w:asciiTheme="minorHAnsi" w:eastAsiaTheme="minorEastAsia" w:hAnsiTheme="minorHAnsi" w:cstheme="minorBidi"/>
            <w:noProof/>
            <w:sz w:val="22"/>
            <w:szCs w:val="22"/>
            <w:lang w:bidi="ar-SA"/>
          </w:rPr>
          <w:tab/>
        </w:r>
        <w:r w:rsidR="00DF4B3A" w:rsidRPr="009F202B">
          <w:rPr>
            <w:rStyle w:val="Hyperlink"/>
            <w:noProof/>
          </w:rPr>
          <w:t>Licensing</w:t>
        </w:r>
        <w:r w:rsidR="00DF4B3A">
          <w:rPr>
            <w:noProof/>
            <w:webHidden/>
          </w:rPr>
          <w:tab/>
        </w:r>
        <w:r>
          <w:rPr>
            <w:noProof/>
            <w:webHidden/>
          </w:rPr>
          <w:fldChar w:fldCharType="begin"/>
        </w:r>
        <w:r w:rsidR="00DF4B3A">
          <w:rPr>
            <w:noProof/>
            <w:webHidden/>
          </w:rPr>
          <w:instrText xml:space="preserve"> PAGEREF _Toc284964594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5" w:history="1">
        <w:r w:rsidR="00DF4B3A" w:rsidRPr="009F202B">
          <w:rPr>
            <w:rStyle w:val="Hyperlink"/>
            <w:noProof/>
          </w:rPr>
          <w:t>6.3.1</w:t>
        </w:r>
        <w:r w:rsidR="00DF4B3A">
          <w:rPr>
            <w:rFonts w:asciiTheme="minorHAnsi" w:eastAsiaTheme="minorEastAsia" w:hAnsiTheme="minorHAnsi" w:cstheme="minorBidi"/>
            <w:noProof/>
            <w:sz w:val="22"/>
            <w:szCs w:val="22"/>
            <w:lang w:bidi="ar-SA"/>
          </w:rPr>
          <w:tab/>
        </w:r>
        <w:r w:rsidR="00DF4B3A" w:rsidRPr="009F202B">
          <w:rPr>
            <w:rStyle w:val="Hyperlink"/>
            <w:noProof/>
          </w:rPr>
          <w:t>Getting and Deploying a License</w:t>
        </w:r>
        <w:r w:rsidR="00DF4B3A">
          <w:rPr>
            <w:noProof/>
            <w:webHidden/>
          </w:rPr>
          <w:tab/>
        </w:r>
        <w:r>
          <w:rPr>
            <w:noProof/>
            <w:webHidden/>
          </w:rPr>
          <w:fldChar w:fldCharType="begin"/>
        </w:r>
        <w:r w:rsidR="00DF4B3A">
          <w:rPr>
            <w:noProof/>
            <w:webHidden/>
          </w:rPr>
          <w:instrText xml:space="preserve"> PAGEREF _Toc284964595 \h </w:instrText>
        </w:r>
        <w:r>
          <w:rPr>
            <w:noProof/>
            <w:webHidden/>
          </w:rPr>
        </w:r>
        <w:r>
          <w:rPr>
            <w:noProof/>
            <w:webHidden/>
          </w:rPr>
          <w:fldChar w:fldCharType="separate"/>
        </w:r>
        <w:r w:rsidR="00D8418E">
          <w:rPr>
            <w:noProof/>
            <w:webHidden/>
          </w:rPr>
          <w:t>30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596" w:history="1">
        <w:r w:rsidR="00DF4B3A" w:rsidRPr="009F202B">
          <w:rPr>
            <w:rStyle w:val="Hyperlink"/>
            <w:noProof/>
          </w:rPr>
          <w:t>6.4</w:t>
        </w:r>
        <w:r w:rsidR="00DF4B3A">
          <w:rPr>
            <w:rFonts w:asciiTheme="minorHAnsi" w:eastAsiaTheme="minorEastAsia" w:hAnsiTheme="minorHAnsi" w:cstheme="minorBidi"/>
            <w:noProof/>
            <w:sz w:val="22"/>
            <w:szCs w:val="22"/>
            <w:lang w:bidi="ar-SA"/>
          </w:rPr>
          <w:tab/>
        </w:r>
        <w:r w:rsidR="00DF4B3A" w:rsidRPr="009F202B">
          <w:rPr>
            <w:rStyle w:val="Hyperlink"/>
            <w:noProof/>
          </w:rPr>
          <w:t>Physical Networking Setup</w:t>
        </w:r>
        <w:r w:rsidR="00DF4B3A">
          <w:rPr>
            <w:noProof/>
            <w:webHidden/>
          </w:rPr>
          <w:tab/>
        </w:r>
        <w:r>
          <w:rPr>
            <w:noProof/>
            <w:webHidden/>
          </w:rPr>
          <w:fldChar w:fldCharType="begin"/>
        </w:r>
        <w:r w:rsidR="00DF4B3A">
          <w:rPr>
            <w:noProof/>
            <w:webHidden/>
          </w:rPr>
          <w:instrText xml:space="preserve"> PAGEREF _Toc284964596 \h </w:instrText>
        </w:r>
        <w:r>
          <w:rPr>
            <w:noProof/>
            <w:webHidden/>
          </w:rPr>
        </w:r>
        <w:r>
          <w:rPr>
            <w:noProof/>
            <w:webHidden/>
          </w:rPr>
          <w:fldChar w:fldCharType="separate"/>
        </w:r>
        <w:r w:rsidR="00D8418E">
          <w:rPr>
            <w:noProof/>
            <w:webHidden/>
          </w:rPr>
          <w:t>31</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7" w:history="1">
        <w:r w:rsidR="00DF4B3A" w:rsidRPr="009F202B">
          <w:rPr>
            <w:rStyle w:val="Hyperlink"/>
            <w:noProof/>
          </w:rPr>
          <w:t>6.4.1</w:t>
        </w:r>
        <w:r w:rsidR="00DF4B3A">
          <w:rPr>
            <w:rFonts w:asciiTheme="minorHAnsi" w:eastAsiaTheme="minorEastAsia" w:hAnsiTheme="minorHAnsi" w:cstheme="minorBidi"/>
            <w:noProof/>
            <w:sz w:val="22"/>
            <w:szCs w:val="22"/>
            <w:lang w:bidi="ar-SA"/>
          </w:rPr>
          <w:tab/>
        </w:r>
        <w:r w:rsidR="00DF4B3A" w:rsidRPr="009F202B">
          <w:rPr>
            <w:rStyle w:val="Hyperlink"/>
            <w:noProof/>
          </w:rPr>
          <w:t>Configuring Public Network with a Dedicated NIC (optional)</w:t>
        </w:r>
        <w:r w:rsidR="00DF4B3A">
          <w:rPr>
            <w:noProof/>
            <w:webHidden/>
          </w:rPr>
          <w:tab/>
        </w:r>
        <w:r>
          <w:rPr>
            <w:noProof/>
            <w:webHidden/>
          </w:rPr>
          <w:fldChar w:fldCharType="begin"/>
        </w:r>
        <w:r w:rsidR="00DF4B3A">
          <w:rPr>
            <w:noProof/>
            <w:webHidden/>
          </w:rPr>
          <w:instrText xml:space="preserve"> PAGEREF _Toc284964597 \h </w:instrText>
        </w:r>
        <w:r>
          <w:rPr>
            <w:noProof/>
            <w:webHidden/>
          </w:rPr>
        </w:r>
        <w:r>
          <w:rPr>
            <w:noProof/>
            <w:webHidden/>
          </w:rPr>
          <w:fldChar w:fldCharType="separate"/>
        </w:r>
        <w:r w:rsidR="00D8418E">
          <w:rPr>
            <w:noProof/>
            <w:webHidden/>
          </w:rPr>
          <w:t>31</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8" w:history="1">
        <w:r w:rsidR="00DF4B3A" w:rsidRPr="009F202B">
          <w:rPr>
            <w:rStyle w:val="Hyperlink"/>
            <w:noProof/>
          </w:rPr>
          <w:t>6.4.2</w:t>
        </w:r>
        <w:r w:rsidR="00DF4B3A">
          <w:rPr>
            <w:rFonts w:asciiTheme="minorHAnsi" w:eastAsiaTheme="minorEastAsia" w:hAnsiTheme="minorHAnsi" w:cstheme="minorBidi"/>
            <w:noProof/>
            <w:sz w:val="22"/>
            <w:szCs w:val="22"/>
            <w:lang w:bidi="ar-SA"/>
          </w:rPr>
          <w:tab/>
        </w:r>
        <w:r w:rsidR="00DF4B3A" w:rsidRPr="009F202B">
          <w:rPr>
            <w:rStyle w:val="Hyperlink"/>
            <w:noProof/>
          </w:rPr>
          <w:t>Separate Storage Network (optional)</w:t>
        </w:r>
        <w:r w:rsidR="00DF4B3A">
          <w:rPr>
            <w:noProof/>
            <w:webHidden/>
          </w:rPr>
          <w:tab/>
        </w:r>
        <w:r>
          <w:rPr>
            <w:noProof/>
            <w:webHidden/>
          </w:rPr>
          <w:fldChar w:fldCharType="begin"/>
        </w:r>
        <w:r w:rsidR="00DF4B3A">
          <w:rPr>
            <w:noProof/>
            <w:webHidden/>
          </w:rPr>
          <w:instrText xml:space="preserve"> PAGEREF _Toc284964598 \h </w:instrText>
        </w:r>
        <w:r>
          <w:rPr>
            <w:noProof/>
            <w:webHidden/>
          </w:rPr>
        </w:r>
        <w:r>
          <w:rPr>
            <w:noProof/>
            <w:webHidden/>
          </w:rPr>
          <w:fldChar w:fldCharType="separate"/>
        </w:r>
        <w:r w:rsidR="00D8418E">
          <w:rPr>
            <w:noProof/>
            <w:webHidden/>
          </w:rPr>
          <w:t>32</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599" w:history="1">
        <w:r w:rsidR="00DF4B3A" w:rsidRPr="009F202B">
          <w:rPr>
            <w:rStyle w:val="Hyperlink"/>
            <w:noProof/>
          </w:rPr>
          <w:t>6.4.3</w:t>
        </w:r>
        <w:r w:rsidR="00DF4B3A">
          <w:rPr>
            <w:rFonts w:asciiTheme="minorHAnsi" w:eastAsiaTheme="minorEastAsia" w:hAnsiTheme="minorHAnsi" w:cstheme="minorBidi"/>
            <w:noProof/>
            <w:sz w:val="22"/>
            <w:szCs w:val="22"/>
            <w:lang w:bidi="ar-SA"/>
          </w:rPr>
          <w:tab/>
        </w:r>
        <w:r w:rsidR="00DF4B3A" w:rsidRPr="009F202B">
          <w:rPr>
            <w:rStyle w:val="Hyperlink"/>
            <w:noProof/>
          </w:rPr>
          <w:t>NIC Bonding (optional)</w:t>
        </w:r>
        <w:r w:rsidR="00DF4B3A">
          <w:rPr>
            <w:noProof/>
            <w:webHidden/>
          </w:rPr>
          <w:tab/>
        </w:r>
        <w:r>
          <w:rPr>
            <w:noProof/>
            <w:webHidden/>
          </w:rPr>
          <w:fldChar w:fldCharType="begin"/>
        </w:r>
        <w:r w:rsidR="00DF4B3A">
          <w:rPr>
            <w:noProof/>
            <w:webHidden/>
          </w:rPr>
          <w:instrText xml:space="preserve"> PAGEREF _Toc284964599 \h </w:instrText>
        </w:r>
        <w:r>
          <w:rPr>
            <w:noProof/>
            <w:webHidden/>
          </w:rPr>
        </w:r>
        <w:r>
          <w:rPr>
            <w:noProof/>
            <w:webHidden/>
          </w:rPr>
          <w:fldChar w:fldCharType="separate"/>
        </w:r>
        <w:r w:rsidR="00D8418E">
          <w:rPr>
            <w:noProof/>
            <w:webHidden/>
          </w:rPr>
          <w:t>33</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0" w:history="1">
        <w:r w:rsidR="00DF4B3A" w:rsidRPr="009F202B">
          <w:rPr>
            <w:rStyle w:val="Hyperlink"/>
            <w:noProof/>
          </w:rPr>
          <w:t>6.5</w:t>
        </w:r>
        <w:r w:rsidR="00DF4B3A">
          <w:rPr>
            <w:rFonts w:asciiTheme="minorHAnsi" w:eastAsiaTheme="minorEastAsia" w:hAnsiTheme="minorHAnsi" w:cstheme="minorBidi"/>
            <w:noProof/>
            <w:sz w:val="22"/>
            <w:szCs w:val="22"/>
            <w:lang w:bidi="ar-SA"/>
          </w:rPr>
          <w:tab/>
        </w:r>
        <w:r w:rsidR="00DF4B3A" w:rsidRPr="009F202B">
          <w:rPr>
            <w:rStyle w:val="Hyperlink"/>
            <w:noProof/>
          </w:rPr>
          <w:t>Primary Storage Setup</w:t>
        </w:r>
        <w:r w:rsidR="00DF4B3A">
          <w:rPr>
            <w:noProof/>
            <w:webHidden/>
          </w:rPr>
          <w:tab/>
        </w:r>
        <w:r>
          <w:rPr>
            <w:noProof/>
            <w:webHidden/>
          </w:rPr>
          <w:fldChar w:fldCharType="begin"/>
        </w:r>
        <w:r w:rsidR="00DF4B3A">
          <w:rPr>
            <w:noProof/>
            <w:webHidden/>
          </w:rPr>
          <w:instrText xml:space="preserve"> PAGEREF _Toc284964600 \h </w:instrText>
        </w:r>
        <w:r>
          <w:rPr>
            <w:noProof/>
            <w:webHidden/>
          </w:rPr>
        </w:r>
        <w:r>
          <w:rPr>
            <w:noProof/>
            <w:webHidden/>
          </w:rPr>
          <w:fldChar w:fldCharType="separate"/>
        </w:r>
        <w:r w:rsidR="00D8418E">
          <w:rPr>
            <w:noProof/>
            <w:webHidden/>
          </w:rPr>
          <w:t>35</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1" w:history="1">
        <w:r w:rsidR="00DF4B3A" w:rsidRPr="009F202B">
          <w:rPr>
            <w:rStyle w:val="Hyperlink"/>
            <w:noProof/>
          </w:rPr>
          <w:t>6.6</w:t>
        </w:r>
        <w:r w:rsidR="00DF4B3A">
          <w:rPr>
            <w:rFonts w:asciiTheme="minorHAnsi" w:eastAsiaTheme="minorEastAsia" w:hAnsiTheme="minorHAnsi" w:cstheme="minorBidi"/>
            <w:noProof/>
            <w:sz w:val="22"/>
            <w:szCs w:val="22"/>
            <w:lang w:bidi="ar-SA"/>
          </w:rPr>
          <w:tab/>
        </w:r>
        <w:r w:rsidR="00DF4B3A" w:rsidRPr="009F202B">
          <w:rPr>
            <w:rStyle w:val="Hyperlink"/>
            <w:noProof/>
          </w:rPr>
          <w:t>iSCSI Multipath Setup (optional)</w:t>
        </w:r>
        <w:r w:rsidR="00DF4B3A">
          <w:rPr>
            <w:noProof/>
            <w:webHidden/>
          </w:rPr>
          <w:tab/>
        </w:r>
        <w:r>
          <w:rPr>
            <w:noProof/>
            <w:webHidden/>
          </w:rPr>
          <w:fldChar w:fldCharType="begin"/>
        </w:r>
        <w:r w:rsidR="00DF4B3A">
          <w:rPr>
            <w:noProof/>
            <w:webHidden/>
          </w:rPr>
          <w:instrText xml:space="preserve"> PAGEREF _Toc284964601 \h </w:instrText>
        </w:r>
        <w:r>
          <w:rPr>
            <w:noProof/>
            <w:webHidden/>
          </w:rPr>
        </w:r>
        <w:r>
          <w:rPr>
            <w:noProof/>
            <w:webHidden/>
          </w:rPr>
          <w:fldChar w:fldCharType="separate"/>
        </w:r>
        <w:r w:rsidR="00D8418E">
          <w:rPr>
            <w:noProof/>
            <w:webHidden/>
          </w:rPr>
          <w:t>35</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602" w:history="1">
        <w:r w:rsidR="00DF4B3A" w:rsidRPr="009F202B">
          <w:rPr>
            <w:rStyle w:val="Hyperlink"/>
            <w:noProof/>
          </w:rPr>
          <w:t>7</w:t>
        </w:r>
        <w:r w:rsidR="00DF4B3A">
          <w:rPr>
            <w:rFonts w:asciiTheme="minorHAnsi" w:eastAsiaTheme="minorEastAsia" w:hAnsiTheme="minorHAnsi" w:cstheme="minorBidi"/>
            <w:noProof/>
            <w:sz w:val="22"/>
            <w:szCs w:val="22"/>
            <w:lang w:bidi="ar-SA"/>
          </w:rPr>
          <w:tab/>
        </w:r>
        <w:r w:rsidR="00DF4B3A" w:rsidRPr="009F202B">
          <w:rPr>
            <w:rStyle w:val="Hyperlink"/>
            <w:noProof/>
          </w:rPr>
          <w:t>VMware vSphere Installation and Configuration</w:t>
        </w:r>
        <w:r w:rsidR="00DF4B3A">
          <w:rPr>
            <w:noProof/>
            <w:webHidden/>
          </w:rPr>
          <w:tab/>
        </w:r>
        <w:r>
          <w:rPr>
            <w:noProof/>
            <w:webHidden/>
          </w:rPr>
          <w:fldChar w:fldCharType="begin"/>
        </w:r>
        <w:r w:rsidR="00DF4B3A">
          <w:rPr>
            <w:noProof/>
            <w:webHidden/>
          </w:rPr>
          <w:instrText xml:space="preserve"> PAGEREF _Toc284964602 \h </w:instrText>
        </w:r>
        <w:r>
          <w:rPr>
            <w:noProof/>
            <w:webHidden/>
          </w:rPr>
        </w:r>
        <w:r>
          <w:rPr>
            <w:noProof/>
            <w:webHidden/>
          </w:rPr>
          <w:fldChar w:fldCharType="separate"/>
        </w:r>
        <w:r w:rsidR="00D8418E">
          <w:rPr>
            <w:noProof/>
            <w:webHidden/>
          </w:rPr>
          <w:t>36</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3" w:history="1">
        <w:r w:rsidR="00DF4B3A" w:rsidRPr="009F202B">
          <w:rPr>
            <w:rStyle w:val="Hyperlink"/>
            <w:noProof/>
          </w:rPr>
          <w:t>7.1</w:t>
        </w:r>
        <w:r w:rsidR="00DF4B3A">
          <w:rPr>
            <w:rFonts w:asciiTheme="minorHAnsi" w:eastAsiaTheme="minorEastAsia" w:hAnsiTheme="minorHAnsi" w:cstheme="minorBidi"/>
            <w:noProof/>
            <w:sz w:val="22"/>
            <w:szCs w:val="22"/>
            <w:lang w:bidi="ar-SA"/>
          </w:rPr>
          <w:tab/>
        </w:r>
        <w:r w:rsidR="00DF4B3A" w:rsidRPr="009F202B">
          <w:rPr>
            <w:rStyle w:val="Hyperlink"/>
            <w:noProof/>
          </w:rPr>
          <w:t>Licensing</w:t>
        </w:r>
        <w:r w:rsidR="00DF4B3A">
          <w:rPr>
            <w:noProof/>
            <w:webHidden/>
          </w:rPr>
          <w:tab/>
        </w:r>
        <w:r>
          <w:rPr>
            <w:noProof/>
            <w:webHidden/>
          </w:rPr>
          <w:fldChar w:fldCharType="begin"/>
        </w:r>
        <w:r w:rsidR="00DF4B3A">
          <w:rPr>
            <w:noProof/>
            <w:webHidden/>
          </w:rPr>
          <w:instrText xml:space="preserve"> PAGEREF _Toc284964603 \h </w:instrText>
        </w:r>
        <w:r>
          <w:rPr>
            <w:noProof/>
            <w:webHidden/>
          </w:rPr>
        </w:r>
        <w:r>
          <w:rPr>
            <w:noProof/>
            <w:webHidden/>
          </w:rPr>
          <w:fldChar w:fldCharType="separate"/>
        </w:r>
        <w:r w:rsidR="00D8418E">
          <w:rPr>
            <w:noProof/>
            <w:webHidden/>
          </w:rPr>
          <w:t>36</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4" w:history="1">
        <w:r w:rsidR="00DF4B3A" w:rsidRPr="009F202B">
          <w:rPr>
            <w:rStyle w:val="Hyperlink"/>
            <w:noProof/>
          </w:rPr>
          <w:t>7.2</w:t>
        </w:r>
        <w:r w:rsidR="00DF4B3A">
          <w:rPr>
            <w:rFonts w:asciiTheme="minorHAnsi" w:eastAsiaTheme="minorEastAsia" w:hAnsiTheme="minorHAnsi" w:cstheme="minorBidi"/>
            <w:noProof/>
            <w:sz w:val="22"/>
            <w:szCs w:val="22"/>
            <w:lang w:bidi="ar-SA"/>
          </w:rPr>
          <w:tab/>
        </w:r>
        <w:r w:rsidR="00DF4B3A" w:rsidRPr="009F202B">
          <w:rPr>
            <w:rStyle w:val="Hyperlink"/>
            <w:noProof/>
          </w:rPr>
          <w:t>ESXi Host setup</w:t>
        </w:r>
        <w:r w:rsidR="00DF4B3A">
          <w:rPr>
            <w:noProof/>
            <w:webHidden/>
          </w:rPr>
          <w:tab/>
        </w:r>
        <w:r>
          <w:rPr>
            <w:noProof/>
            <w:webHidden/>
          </w:rPr>
          <w:fldChar w:fldCharType="begin"/>
        </w:r>
        <w:r w:rsidR="00DF4B3A">
          <w:rPr>
            <w:noProof/>
            <w:webHidden/>
          </w:rPr>
          <w:instrText xml:space="preserve"> PAGEREF _Toc284964604 \h </w:instrText>
        </w:r>
        <w:r>
          <w:rPr>
            <w:noProof/>
            <w:webHidden/>
          </w:rPr>
        </w:r>
        <w:r>
          <w:rPr>
            <w:noProof/>
            <w:webHidden/>
          </w:rPr>
          <w:fldChar w:fldCharType="separate"/>
        </w:r>
        <w:r w:rsidR="00D8418E">
          <w:rPr>
            <w:noProof/>
            <w:webHidden/>
          </w:rPr>
          <w:t>36</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5" w:history="1">
        <w:r w:rsidR="00DF4B3A" w:rsidRPr="009F202B">
          <w:rPr>
            <w:rStyle w:val="Hyperlink"/>
            <w:noProof/>
          </w:rPr>
          <w:t>7.3</w:t>
        </w:r>
        <w:r w:rsidR="00DF4B3A">
          <w:rPr>
            <w:rFonts w:asciiTheme="minorHAnsi" w:eastAsiaTheme="minorEastAsia" w:hAnsiTheme="minorHAnsi" w:cstheme="minorBidi"/>
            <w:noProof/>
            <w:sz w:val="22"/>
            <w:szCs w:val="22"/>
            <w:lang w:bidi="ar-SA"/>
          </w:rPr>
          <w:tab/>
        </w:r>
        <w:r w:rsidR="00DF4B3A" w:rsidRPr="009F202B">
          <w:rPr>
            <w:rStyle w:val="Hyperlink"/>
            <w:noProof/>
          </w:rPr>
          <w:t>Physical Host Networking</w:t>
        </w:r>
        <w:r w:rsidR="00DF4B3A">
          <w:rPr>
            <w:noProof/>
            <w:webHidden/>
          </w:rPr>
          <w:tab/>
        </w:r>
        <w:r>
          <w:rPr>
            <w:noProof/>
            <w:webHidden/>
          </w:rPr>
          <w:fldChar w:fldCharType="begin"/>
        </w:r>
        <w:r w:rsidR="00DF4B3A">
          <w:rPr>
            <w:noProof/>
            <w:webHidden/>
          </w:rPr>
          <w:instrText xml:space="preserve"> PAGEREF _Toc284964605 \h </w:instrText>
        </w:r>
        <w:r>
          <w:rPr>
            <w:noProof/>
            <w:webHidden/>
          </w:rPr>
        </w:r>
        <w:r>
          <w:rPr>
            <w:noProof/>
            <w:webHidden/>
          </w:rPr>
          <w:fldChar w:fldCharType="separate"/>
        </w:r>
        <w:r w:rsidR="00D8418E">
          <w:rPr>
            <w:noProof/>
            <w:webHidden/>
          </w:rPr>
          <w:t>37</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06" w:history="1">
        <w:r w:rsidR="00DF4B3A" w:rsidRPr="009F202B">
          <w:rPr>
            <w:rStyle w:val="Hyperlink"/>
            <w:noProof/>
          </w:rPr>
          <w:t>7.3.1</w:t>
        </w:r>
        <w:r w:rsidR="00DF4B3A">
          <w:rPr>
            <w:rFonts w:asciiTheme="minorHAnsi" w:eastAsiaTheme="minorEastAsia" w:hAnsiTheme="minorHAnsi" w:cstheme="minorBidi"/>
            <w:noProof/>
            <w:sz w:val="22"/>
            <w:szCs w:val="22"/>
            <w:lang w:bidi="ar-SA"/>
          </w:rPr>
          <w:tab/>
        </w:r>
        <w:r w:rsidR="00DF4B3A" w:rsidRPr="009F202B">
          <w:rPr>
            <w:rStyle w:val="Hyperlink"/>
            <w:noProof/>
          </w:rPr>
          <w:t>Configure Virtual Switch</w:t>
        </w:r>
        <w:r w:rsidR="00DF4B3A">
          <w:rPr>
            <w:noProof/>
            <w:webHidden/>
          </w:rPr>
          <w:tab/>
        </w:r>
        <w:r>
          <w:rPr>
            <w:noProof/>
            <w:webHidden/>
          </w:rPr>
          <w:fldChar w:fldCharType="begin"/>
        </w:r>
        <w:r w:rsidR="00DF4B3A">
          <w:rPr>
            <w:noProof/>
            <w:webHidden/>
          </w:rPr>
          <w:instrText xml:space="preserve"> PAGEREF _Toc284964606 \h </w:instrText>
        </w:r>
        <w:r>
          <w:rPr>
            <w:noProof/>
            <w:webHidden/>
          </w:rPr>
        </w:r>
        <w:r>
          <w:rPr>
            <w:noProof/>
            <w:webHidden/>
          </w:rPr>
          <w:fldChar w:fldCharType="separate"/>
        </w:r>
        <w:r w:rsidR="00D8418E">
          <w:rPr>
            <w:noProof/>
            <w:webHidden/>
          </w:rPr>
          <w:t>37</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07" w:history="1">
        <w:r w:rsidR="00DF4B3A" w:rsidRPr="009F202B">
          <w:rPr>
            <w:rStyle w:val="Hyperlink"/>
            <w:noProof/>
          </w:rPr>
          <w:t>7.3.2</w:t>
        </w:r>
        <w:r w:rsidR="00DF4B3A">
          <w:rPr>
            <w:rFonts w:asciiTheme="minorHAnsi" w:eastAsiaTheme="minorEastAsia" w:hAnsiTheme="minorHAnsi" w:cstheme="minorBidi"/>
            <w:noProof/>
            <w:sz w:val="22"/>
            <w:szCs w:val="22"/>
            <w:lang w:bidi="ar-SA"/>
          </w:rPr>
          <w:tab/>
        </w:r>
        <w:r w:rsidR="00DF4B3A" w:rsidRPr="009F202B">
          <w:rPr>
            <w:rStyle w:val="Hyperlink"/>
            <w:noProof/>
          </w:rPr>
          <w:t>Configure vCenter Management Network</w:t>
        </w:r>
        <w:r w:rsidR="00DF4B3A">
          <w:rPr>
            <w:noProof/>
            <w:webHidden/>
          </w:rPr>
          <w:tab/>
        </w:r>
        <w:r>
          <w:rPr>
            <w:noProof/>
            <w:webHidden/>
          </w:rPr>
          <w:fldChar w:fldCharType="begin"/>
        </w:r>
        <w:r w:rsidR="00DF4B3A">
          <w:rPr>
            <w:noProof/>
            <w:webHidden/>
          </w:rPr>
          <w:instrText xml:space="preserve"> PAGEREF _Toc284964607 \h </w:instrText>
        </w:r>
        <w:r>
          <w:rPr>
            <w:noProof/>
            <w:webHidden/>
          </w:rPr>
        </w:r>
        <w:r>
          <w:rPr>
            <w:noProof/>
            <w:webHidden/>
          </w:rPr>
          <w:fldChar w:fldCharType="separate"/>
        </w:r>
        <w:r w:rsidR="00D8418E">
          <w:rPr>
            <w:noProof/>
            <w:webHidden/>
          </w:rPr>
          <w:t>39</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08" w:history="1">
        <w:r w:rsidR="00DF4B3A" w:rsidRPr="009F202B">
          <w:rPr>
            <w:rStyle w:val="Hyperlink"/>
            <w:noProof/>
          </w:rPr>
          <w:t>7.3.3</w:t>
        </w:r>
        <w:r w:rsidR="00DF4B3A">
          <w:rPr>
            <w:rFonts w:asciiTheme="minorHAnsi" w:eastAsiaTheme="minorEastAsia" w:hAnsiTheme="minorHAnsi" w:cstheme="minorBidi"/>
            <w:noProof/>
            <w:sz w:val="22"/>
            <w:szCs w:val="22"/>
            <w:lang w:bidi="ar-SA"/>
          </w:rPr>
          <w:tab/>
        </w:r>
        <w:r w:rsidR="00DF4B3A" w:rsidRPr="009F202B">
          <w:rPr>
            <w:rStyle w:val="Hyperlink"/>
            <w:noProof/>
          </w:rPr>
          <w:t>Configure NIC Bonding</w:t>
        </w:r>
        <w:r w:rsidR="00DF4B3A">
          <w:rPr>
            <w:noProof/>
            <w:webHidden/>
          </w:rPr>
          <w:tab/>
        </w:r>
        <w:r>
          <w:rPr>
            <w:noProof/>
            <w:webHidden/>
          </w:rPr>
          <w:fldChar w:fldCharType="begin"/>
        </w:r>
        <w:r w:rsidR="00DF4B3A">
          <w:rPr>
            <w:noProof/>
            <w:webHidden/>
          </w:rPr>
          <w:instrText xml:space="preserve"> PAGEREF _Toc284964608 \h </w:instrText>
        </w:r>
        <w:r>
          <w:rPr>
            <w:noProof/>
            <w:webHidden/>
          </w:rPr>
        </w:r>
        <w:r>
          <w:rPr>
            <w:noProof/>
            <w:webHidden/>
          </w:rPr>
          <w:fldChar w:fldCharType="separate"/>
        </w:r>
        <w:r w:rsidR="00D8418E">
          <w:rPr>
            <w:noProof/>
            <w:webHidden/>
          </w:rPr>
          <w:t>40</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09" w:history="1">
        <w:r w:rsidR="00DF4B3A" w:rsidRPr="009F202B">
          <w:rPr>
            <w:rStyle w:val="Hyperlink"/>
            <w:noProof/>
          </w:rPr>
          <w:t>7.4</w:t>
        </w:r>
        <w:r w:rsidR="00DF4B3A">
          <w:rPr>
            <w:rFonts w:asciiTheme="minorHAnsi" w:eastAsiaTheme="minorEastAsia" w:hAnsiTheme="minorHAnsi" w:cstheme="minorBidi"/>
            <w:noProof/>
            <w:sz w:val="22"/>
            <w:szCs w:val="22"/>
            <w:lang w:bidi="ar-SA"/>
          </w:rPr>
          <w:tab/>
        </w:r>
        <w:r w:rsidR="00DF4B3A" w:rsidRPr="009F202B">
          <w:rPr>
            <w:rStyle w:val="Hyperlink"/>
            <w:noProof/>
          </w:rPr>
          <w:t>Storage Preparation</w:t>
        </w:r>
        <w:r w:rsidR="00DF4B3A">
          <w:rPr>
            <w:noProof/>
            <w:webHidden/>
          </w:rPr>
          <w:tab/>
        </w:r>
        <w:r>
          <w:rPr>
            <w:noProof/>
            <w:webHidden/>
          </w:rPr>
          <w:fldChar w:fldCharType="begin"/>
        </w:r>
        <w:r w:rsidR="00DF4B3A">
          <w:rPr>
            <w:noProof/>
            <w:webHidden/>
          </w:rPr>
          <w:instrText xml:space="preserve"> PAGEREF _Toc284964609 \h </w:instrText>
        </w:r>
        <w:r>
          <w:rPr>
            <w:noProof/>
            <w:webHidden/>
          </w:rPr>
        </w:r>
        <w:r>
          <w:rPr>
            <w:noProof/>
            <w:webHidden/>
          </w:rPr>
          <w:fldChar w:fldCharType="separate"/>
        </w:r>
        <w:r w:rsidR="00D8418E">
          <w:rPr>
            <w:noProof/>
            <w:webHidden/>
          </w:rPr>
          <w:t>40</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0" w:history="1">
        <w:r w:rsidR="00DF4B3A" w:rsidRPr="009F202B">
          <w:rPr>
            <w:rStyle w:val="Hyperlink"/>
            <w:noProof/>
          </w:rPr>
          <w:t>7.4.1</w:t>
        </w:r>
        <w:r w:rsidR="00DF4B3A">
          <w:rPr>
            <w:rFonts w:asciiTheme="minorHAnsi" w:eastAsiaTheme="minorEastAsia" w:hAnsiTheme="minorHAnsi" w:cstheme="minorBidi"/>
            <w:noProof/>
            <w:sz w:val="22"/>
            <w:szCs w:val="22"/>
            <w:lang w:bidi="ar-SA"/>
          </w:rPr>
          <w:tab/>
        </w:r>
        <w:r w:rsidR="00DF4B3A" w:rsidRPr="009F202B">
          <w:rPr>
            <w:rStyle w:val="Hyperlink"/>
            <w:noProof/>
          </w:rPr>
          <w:t>Enable iSCSI initiator for ESX hosts</w:t>
        </w:r>
        <w:r w:rsidR="00DF4B3A">
          <w:rPr>
            <w:noProof/>
            <w:webHidden/>
          </w:rPr>
          <w:tab/>
        </w:r>
        <w:r>
          <w:rPr>
            <w:noProof/>
            <w:webHidden/>
          </w:rPr>
          <w:fldChar w:fldCharType="begin"/>
        </w:r>
        <w:r w:rsidR="00DF4B3A">
          <w:rPr>
            <w:noProof/>
            <w:webHidden/>
          </w:rPr>
          <w:instrText xml:space="preserve"> PAGEREF _Toc284964610 \h </w:instrText>
        </w:r>
        <w:r>
          <w:rPr>
            <w:noProof/>
            <w:webHidden/>
          </w:rPr>
        </w:r>
        <w:r>
          <w:rPr>
            <w:noProof/>
            <w:webHidden/>
          </w:rPr>
          <w:fldChar w:fldCharType="separate"/>
        </w:r>
        <w:r w:rsidR="00D8418E">
          <w:rPr>
            <w:noProof/>
            <w:webHidden/>
          </w:rPr>
          <w:t>40</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1" w:history="1">
        <w:r w:rsidR="00DF4B3A" w:rsidRPr="009F202B">
          <w:rPr>
            <w:rStyle w:val="Hyperlink"/>
            <w:noProof/>
          </w:rPr>
          <w:t>7.4.2</w:t>
        </w:r>
        <w:r w:rsidR="00DF4B3A">
          <w:rPr>
            <w:rFonts w:asciiTheme="minorHAnsi" w:eastAsiaTheme="minorEastAsia" w:hAnsiTheme="minorHAnsi" w:cstheme="minorBidi"/>
            <w:noProof/>
            <w:sz w:val="22"/>
            <w:szCs w:val="22"/>
            <w:lang w:bidi="ar-SA"/>
          </w:rPr>
          <w:tab/>
        </w:r>
        <w:r w:rsidR="00DF4B3A" w:rsidRPr="009F202B">
          <w:rPr>
            <w:rStyle w:val="Hyperlink"/>
            <w:noProof/>
          </w:rPr>
          <w:t>Add iSCSI target</w:t>
        </w:r>
        <w:r w:rsidR="00DF4B3A">
          <w:rPr>
            <w:noProof/>
            <w:webHidden/>
          </w:rPr>
          <w:tab/>
        </w:r>
        <w:r>
          <w:rPr>
            <w:noProof/>
            <w:webHidden/>
          </w:rPr>
          <w:fldChar w:fldCharType="begin"/>
        </w:r>
        <w:r w:rsidR="00DF4B3A">
          <w:rPr>
            <w:noProof/>
            <w:webHidden/>
          </w:rPr>
          <w:instrText xml:space="preserve"> PAGEREF _Toc284964611 \h </w:instrText>
        </w:r>
        <w:r>
          <w:rPr>
            <w:noProof/>
            <w:webHidden/>
          </w:rPr>
        </w:r>
        <w:r>
          <w:rPr>
            <w:noProof/>
            <w:webHidden/>
          </w:rPr>
          <w:fldChar w:fldCharType="separate"/>
        </w:r>
        <w:r w:rsidR="00D8418E">
          <w:rPr>
            <w:noProof/>
            <w:webHidden/>
          </w:rPr>
          <w:t>43</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2" w:history="1">
        <w:r w:rsidR="00DF4B3A" w:rsidRPr="009F202B">
          <w:rPr>
            <w:rStyle w:val="Hyperlink"/>
            <w:noProof/>
          </w:rPr>
          <w:t>7.4.3</w:t>
        </w:r>
        <w:r w:rsidR="00DF4B3A">
          <w:rPr>
            <w:rFonts w:asciiTheme="minorHAnsi" w:eastAsiaTheme="minorEastAsia" w:hAnsiTheme="minorHAnsi" w:cstheme="minorBidi"/>
            <w:noProof/>
            <w:sz w:val="22"/>
            <w:szCs w:val="22"/>
            <w:lang w:bidi="ar-SA"/>
          </w:rPr>
          <w:tab/>
        </w:r>
        <w:r w:rsidR="00DF4B3A" w:rsidRPr="009F202B">
          <w:rPr>
            <w:rStyle w:val="Hyperlink"/>
            <w:noProof/>
          </w:rPr>
          <w:t>Create an iSCSI datastore</w:t>
        </w:r>
        <w:r w:rsidR="00DF4B3A">
          <w:rPr>
            <w:noProof/>
            <w:webHidden/>
          </w:rPr>
          <w:tab/>
        </w:r>
        <w:r>
          <w:rPr>
            <w:noProof/>
            <w:webHidden/>
          </w:rPr>
          <w:fldChar w:fldCharType="begin"/>
        </w:r>
        <w:r w:rsidR="00DF4B3A">
          <w:rPr>
            <w:noProof/>
            <w:webHidden/>
          </w:rPr>
          <w:instrText xml:space="preserve"> PAGEREF _Toc284964612 \h </w:instrText>
        </w:r>
        <w:r>
          <w:rPr>
            <w:noProof/>
            <w:webHidden/>
          </w:rPr>
        </w:r>
        <w:r>
          <w:rPr>
            <w:noProof/>
            <w:webHidden/>
          </w:rPr>
          <w:fldChar w:fldCharType="separate"/>
        </w:r>
        <w:r w:rsidR="00D8418E">
          <w:rPr>
            <w:noProof/>
            <w:webHidden/>
          </w:rPr>
          <w:t>43</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3" w:history="1">
        <w:r w:rsidR="00DF4B3A" w:rsidRPr="009F202B">
          <w:rPr>
            <w:rStyle w:val="Hyperlink"/>
            <w:noProof/>
          </w:rPr>
          <w:t>7.4.4</w:t>
        </w:r>
        <w:r w:rsidR="00DF4B3A">
          <w:rPr>
            <w:rFonts w:asciiTheme="minorHAnsi" w:eastAsiaTheme="minorEastAsia" w:hAnsiTheme="minorHAnsi" w:cstheme="minorBidi"/>
            <w:noProof/>
            <w:sz w:val="22"/>
            <w:szCs w:val="22"/>
            <w:lang w:bidi="ar-SA"/>
          </w:rPr>
          <w:tab/>
        </w:r>
        <w:r w:rsidR="00DF4B3A" w:rsidRPr="009F202B">
          <w:rPr>
            <w:rStyle w:val="Hyperlink"/>
            <w:noProof/>
          </w:rPr>
          <w:t>Multipathing</w:t>
        </w:r>
        <w:r w:rsidR="00DF4B3A">
          <w:rPr>
            <w:noProof/>
            <w:webHidden/>
          </w:rPr>
          <w:tab/>
        </w:r>
        <w:r>
          <w:rPr>
            <w:noProof/>
            <w:webHidden/>
          </w:rPr>
          <w:fldChar w:fldCharType="begin"/>
        </w:r>
        <w:r w:rsidR="00DF4B3A">
          <w:rPr>
            <w:noProof/>
            <w:webHidden/>
          </w:rPr>
          <w:instrText xml:space="preserve"> PAGEREF _Toc284964613 \h </w:instrText>
        </w:r>
        <w:r>
          <w:rPr>
            <w:noProof/>
            <w:webHidden/>
          </w:rPr>
        </w:r>
        <w:r>
          <w:rPr>
            <w:noProof/>
            <w:webHidden/>
          </w:rPr>
          <w:fldChar w:fldCharType="separate"/>
        </w:r>
        <w:r w:rsidR="00D8418E">
          <w:rPr>
            <w:noProof/>
            <w:webHidden/>
          </w:rPr>
          <w:t>44</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4" w:history="1">
        <w:r w:rsidR="00DF4B3A" w:rsidRPr="009F202B">
          <w:rPr>
            <w:rStyle w:val="Hyperlink"/>
            <w:noProof/>
          </w:rPr>
          <w:t>7.5</w:t>
        </w:r>
        <w:r w:rsidR="00DF4B3A">
          <w:rPr>
            <w:rFonts w:asciiTheme="minorHAnsi" w:eastAsiaTheme="minorEastAsia" w:hAnsiTheme="minorHAnsi" w:cstheme="minorBidi"/>
            <w:noProof/>
            <w:sz w:val="22"/>
            <w:szCs w:val="22"/>
            <w:lang w:bidi="ar-SA"/>
          </w:rPr>
          <w:tab/>
        </w:r>
        <w:r w:rsidR="00DF4B3A" w:rsidRPr="009F202B">
          <w:rPr>
            <w:rStyle w:val="Hyperlink"/>
            <w:noProof/>
          </w:rPr>
          <w:t>Add Hosts or Configure Clusters</w:t>
        </w:r>
        <w:r w:rsidR="00DF4B3A">
          <w:rPr>
            <w:noProof/>
            <w:webHidden/>
          </w:rPr>
          <w:tab/>
        </w:r>
        <w:r>
          <w:rPr>
            <w:noProof/>
            <w:webHidden/>
          </w:rPr>
          <w:fldChar w:fldCharType="begin"/>
        </w:r>
        <w:r w:rsidR="00DF4B3A">
          <w:rPr>
            <w:noProof/>
            <w:webHidden/>
          </w:rPr>
          <w:instrText xml:space="preserve"> PAGEREF _Toc284964614 \h </w:instrText>
        </w:r>
        <w:r>
          <w:rPr>
            <w:noProof/>
            <w:webHidden/>
          </w:rPr>
        </w:r>
        <w:r>
          <w:rPr>
            <w:noProof/>
            <w:webHidden/>
          </w:rPr>
          <w:fldChar w:fldCharType="separate"/>
        </w:r>
        <w:r w:rsidR="00D8418E">
          <w:rPr>
            <w:noProof/>
            <w:webHidden/>
          </w:rPr>
          <w:t>44</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15" w:history="1">
        <w:r w:rsidR="00DF4B3A" w:rsidRPr="009F202B">
          <w:rPr>
            <w:rStyle w:val="Hyperlink"/>
            <w:noProof/>
          </w:rPr>
          <w:t>7.5.1</w:t>
        </w:r>
        <w:r w:rsidR="00DF4B3A">
          <w:rPr>
            <w:rFonts w:asciiTheme="minorHAnsi" w:eastAsiaTheme="minorEastAsia" w:hAnsiTheme="minorHAnsi" w:cstheme="minorBidi"/>
            <w:noProof/>
            <w:sz w:val="22"/>
            <w:szCs w:val="22"/>
            <w:lang w:bidi="ar-SA"/>
          </w:rPr>
          <w:tab/>
        </w:r>
        <w:r w:rsidR="00DF4B3A" w:rsidRPr="009F202B">
          <w:rPr>
            <w:rStyle w:val="Hyperlink"/>
            <w:noProof/>
          </w:rPr>
          <w:t>Clusters</w:t>
        </w:r>
        <w:r w:rsidR="00DF4B3A">
          <w:rPr>
            <w:noProof/>
            <w:webHidden/>
          </w:rPr>
          <w:tab/>
        </w:r>
        <w:r>
          <w:rPr>
            <w:noProof/>
            <w:webHidden/>
          </w:rPr>
          <w:fldChar w:fldCharType="begin"/>
        </w:r>
        <w:r w:rsidR="00DF4B3A">
          <w:rPr>
            <w:noProof/>
            <w:webHidden/>
          </w:rPr>
          <w:instrText xml:space="preserve"> PAGEREF _Toc284964615 \h </w:instrText>
        </w:r>
        <w:r>
          <w:rPr>
            <w:noProof/>
            <w:webHidden/>
          </w:rPr>
        </w:r>
        <w:r>
          <w:rPr>
            <w:noProof/>
            <w:webHidden/>
          </w:rPr>
          <w:fldChar w:fldCharType="separate"/>
        </w:r>
        <w:r w:rsidR="00D8418E">
          <w:rPr>
            <w:noProof/>
            <w:webHidden/>
          </w:rPr>
          <w:t>44</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616" w:history="1">
        <w:r w:rsidR="00DF4B3A" w:rsidRPr="009F202B">
          <w:rPr>
            <w:rStyle w:val="Hyperlink"/>
            <w:noProof/>
          </w:rPr>
          <w:t>8</w:t>
        </w:r>
        <w:r w:rsidR="00DF4B3A">
          <w:rPr>
            <w:rFonts w:asciiTheme="minorHAnsi" w:eastAsiaTheme="minorEastAsia" w:hAnsiTheme="minorHAnsi" w:cstheme="minorBidi"/>
            <w:noProof/>
            <w:sz w:val="22"/>
            <w:szCs w:val="22"/>
            <w:lang w:bidi="ar-SA"/>
          </w:rPr>
          <w:tab/>
        </w:r>
        <w:r w:rsidR="00DF4B3A" w:rsidRPr="009F202B">
          <w:rPr>
            <w:rStyle w:val="Hyperlink"/>
            <w:noProof/>
          </w:rPr>
          <w:t>KVM Installation and Configuration</w:t>
        </w:r>
        <w:r w:rsidR="00DF4B3A">
          <w:rPr>
            <w:noProof/>
            <w:webHidden/>
          </w:rPr>
          <w:tab/>
        </w:r>
        <w:r>
          <w:rPr>
            <w:noProof/>
            <w:webHidden/>
          </w:rPr>
          <w:fldChar w:fldCharType="begin"/>
        </w:r>
        <w:r w:rsidR="00DF4B3A">
          <w:rPr>
            <w:noProof/>
            <w:webHidden/>
          </w:rPr>
          <w:instrText xml:space="preserve"> PAGEREF _Toc284964616 \h </w:instrText>
        </w:r>
        <w:r>
          <w:rPr>
            <w:noProof/>
            <w:webHidden/>
          </w:rPr>
        </w:r>
        <w:r>
          <w:rPr>
            <w:noProof/>
            <w:webHidden/>
          </w:rPr>
          <w:fldChar w:fldCharType="separate"/>
        </w:r>
        <w:r w:rsidR="00D8418E">
          <w:rPr>
            <w:noProof/>
            <w:webHidden/>
          </w:rPr>
          <w:t>45</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7" w:history="1">
        <w:r w:rsidR="00DF4B3A" w:rsidRPr="009F202B">
          <w:rPr>
            <w:rStyle w:val="Hyperlink"/>
            <w:noProof/>
          </w:rPr>
          <w:t>8.1</w:t>
        </w:r>
        <w:r w:rsidR="00DF4B3A">
          <w:rPr>
            <w:rFonts w:asciiTheme="minorHAnsi" w:eastAsiaTheme="minorEastAsia" w:hAnsiTheme="minorHAnsi" w:cstheme="minorBidi"/>
            <w:noProof/>
            <w:sz w:val="22"/>
            <w:szCs w:val="22"/>
            <w:lang w:bidi="ar-SA"/>
          </w:rPr>
          <w:tab/>
        </w:r>
        <w:r w:rsidR="00DF4B3A" w:rsidRPr="009F202B">
          <w:rPr>
            <w:rStyle w:val="Hyperlink"/>
            <w:noProof/>
          </w:rPr>
          <w:t>Installing the CloudStack Agent on a Host</w:t>
        </w:r>
        <w:r w:rsidR="00DF4B3A">
          <w:rPr>
            <w:noProof/>
            <w:webHidden/>
          </w:rPr>
          <w:tab/>
        </w:r>
        <w:r>
          <w:rPr>
            <w:noProof/>
            <w:webHidden/>
          </w:rPr>
          <w:fldChar w:fldCharType="begin"/>
        </w:r>
        <w:r w:rsidR="00DF4B3A">
          <w:rPr>
            <w:noProof/>
            <w:webHidden/>
          </w:rPr>
          <w:instrText xml:space="preserve"> PAGEREF _Toc284964617 \h </w:instrText>
        </w:r>
        <w:r>
          <w:rPr>
            <w:noProof/>
            <w:webHidden/>
          </w:rPr>
        </w:r>
        <w:r>
          <w:rPr>
            <w:noProof/>
            <w:webHidden/>
          </w:rPr>
          <w:fldChar w:fldCharType="separate"/>
        </w:r>
        <w:r w:rsidR="00D8418E">
          <w:rPr>
            <w:noProof/>
            <w:webHidden/>
          </w:rPr>
          <w:t>45</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8" w:history="1">
        <w:r w:rsidR="00DF4B3A" w:rsidRPr="009F202B">
          <w:rPr>
            <w:rStyle w:val="Hyperlink"/>
            <w:noProof/>
          </w:rPr>
          <w:t>8.2</w:t>
        </w:r>
        <w:r w:rsidR="00DF4B3A">
          <w:rPr>
            <w:rFonts w:asciiTheme="minorHAnsi" w:eastAsiaTheme="minorEastAsia" w:hAnsiTheme="minorHAnsi" w:cstheme="minorBidi"/>
            <w:noProof/>
            <w:sz w:val="22"/>
            <w:szCs w:val="22"/>
            <w:lang w:bidi="ar-SA"/>
          </w:rPr>
          <w:tab/>
        </w:r>
        <w:r w:rsidR="00DF4B3A" w:rsidRPr="009F202B">
          <w:rPr>
            <w:rStyle w:val="Hyperlink"/>
            <w:noProof/>
          </w:rPr>
          <w:t>Physical Network Configuration</w:t>
        </w:r>
        <w:r w:rsidR="00DF4B3A">
          <w:rPr>
            <w:noProof/>
            <w:webHidden/>
          </w:rPr>
          <w:tab/>
        </w:r>
        <w:r>
          <w:rPr>
            <w:noProof/>
            <w:webHidden/>
          </w:rPr>
          <w:fldChar w:fldCharType="begin"/>
        </w:r>
        <w:r w:rsidR="00DF4B3A">
          <w:rPr>
            <w:noProof/>
            <w:webHidden/>
          </w:rPr>
          <w:instrText xml:space="preserve"> PAGEREF _Toc284964618 \h </w:instrText>
        </w:r>
        <w:r>
          <w:rPr>
            <w:noProof/>
            <w:webHidden/>
          </w:rPr>
        </w:r>
        <w:r>
          <w:rPr>
            <w:noProof/>
            <w:webHidden/>
          </w:rPr>
          <w:fldChar w:fldCharType="separate"/>
        </w:r>
        <w:r w:rsidR="00D8418E">
          <w:rPr>
            <w:noProof/>
            <w:webHidden/>
          </w:rPr>
          <w:t>46</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19" w:history="1">
        <w:r w:rsidR="00DF4B3A" w:rsidRPr="009F202B">
          <w:rPr>
            <w:rStyle w:val="Hyperlink"/>
            <w:noProof/>
          </w:rPr>
          <w:t>8.3</w:t>
        </w:r>
        <w:r w:rsidR="00DF4B3A">
          <w:rPr>
            <w:rFonts w:asciiTheme="minorHAnsi" w:eastAsiaTheme="minorEastAsia" w:hAnsiTheme="minorHAnsi" w:cstheme="minorBidi"/>
            <w:noProof/>
            <w:sz w:val="22"/>
            <w:szCs w:val="22"/>
            <w:lang w:bidi="ar-SA"/>
          </w:rPr>
          <w:tab/>
        </w:r>
        <w:r w:rsidR="00DF4B3A" w:rsidRPr="009F202B">
          <w:rPr>
            <w:rStyle w:val="Hyperlink"/>
            <w:noProof/>
          </w:rPr>
          <w:t>Primary Storage Set Up (Optional)</w:t>
        </w:r>
        <w:r w:rsidR="00DF4B3A">
          <w:rPr>
            <w:noProof/>
            <w:webHidden/>
          </w:rPr>
          <w:tab/>
        </w:r>
        <w:r>
          <w:rPr>
            <w:noProof/>
            <w:webHidden/>
          </w:rPr>
          <w:fldChar w:fldCharType="begin"/>
        </w:r>
        <w:r w:rsidR="00DF4B3A">
          <w:rPr>
            <w:noProof/>
            <w:webHidden/>
          </w:rPr>
          <w:instrText xml:space="preserve"> PAGEREF _Toc284964619 \h </w:instrText>
        </w:r>
        <w:r>
          <w:rPr>
            <w:noProof/>
            <w:webHidden/>
          </w:rPr>
        </w:r>
        <w:r>
          <w:rPr>
            <w:noProof/>
            <w:webHidden/>
          </w:rPr>
          <w:fldChar w:fldCharType="separate"/>
        </w:r>
        <w:r w:rsidR="00D8418E">
          <w:rPr>
            <w:noProof/>
            <w:webHidden/>
          </w:rPr>
          <w:t>46</w:t>
        </w:r>
        <w:r>
          <w:rPr>
            <w:noProof/>
            <w:webHidden/>
          </w:rPr>
          <w:fldChar w:fldCharType="end"/>
        </w:r>
      </w:hyperlink>
    </w:p>
    <w:p w:rsidR="00DF4B3A" w:rsidRDefault="004263D3">
      <w:pPr>
        <w:pStyle w:val="TOC1"/>
        <w:tabs>
          <w:tab w:val="left" w:pos="400"/>
          <w:tab w:val="right" w:leader="dot" w:pos="10790"/>
        </w:tabs>
        <w:rPr>
          <w:rFonts w:asciiTheme="minorHAnsi" w:eastAsiaTheme="minorEastAsia" w:hAnsiTheme="minorHAnsi" w:cstheme="minorBidi"/>
          <w:noProof/>
          <w:sz w:val="22"/>
          <w:szCs w:val="22"/>
          <w:lang w:bidi="ar-SA"/>
        </w:rPr>
      </w:pPr>
      <w:hyperlink w:anchor="_Toc284964620" w:history="1">
        <w:r w:rsidR="00DF4B3A" w:rsidRPr="009F202B">
          <w:rPr>
            <w:rStyle w:val="Hyperlink"/>
            <w:noProof/>
          </w:rPr>
          <w:t>9</w:t>
        </w:r>
        <w:r w:rsidR="00DF4B3A">
          <w:rPr>
            <w:rFonts w:asciiTheme="minorHAnsi" w:eastAsiaTheme="minorEastAsia" w:hAnsiTheme="minorHAnsi" w:cstheme="minorBidi"/>
            <w:noProof/>
            <w:sz w:val="22"/>
            <w:szCs w:val="22"/>
            <w:lang w:bidi="ar-SA"/>
          </w:rPr>
          <w:tab/>
        </w:r>
        <w:r w:rsidR="00DF4B3A" w:rsidRPr="009F202B">
          <w:rPr>
            <w:rStyle w:val="Hyperlink"/>
            <w:noProof/>
          </w:rPr>
          <w:t>Management Server Installation</w:t>
        </w:r>
        <w:r w:rsidR="00DF4B3A">
          <w:rPr>
            <w:noProof/>
            <w:webHidden/>
          </w:rPr>
          <w:tab/>
        </w:r>
        <w:r>
          <w:rPr>
            <w:noProof/>
            <w:webHidden/>
          </w:rPr>
          <w:fldChar w:fldCharType="begin"/>
        </w:r>
        <w:r w:rsidR="00DF4B3A">
          <w:rPr>
            <w:noProof/>
            <w:webHidden/>
          </w:rPr>
          <w:instrText xml:space="preserve"> PAGEREF _Toc284964620 \h </w:instrText>
        </w:r>
        <w:r>
          <w:rPr>
            <w:noProof/>
            <w:webHidden/>
          </w:rPr>
        </w:r>
        <w:r>
          <w:rPr>
            <w:noProof/>
            <w:webHidden/>
          </w:rPr>
          <w:fldChar w:fldCharType="separate"/>
        </w:r>
        <w:r w:rsidR="00D8418E">
          <w:rPr>
            <w:noProof/>
            <w:webHidden/>
          </w:rPr>
          <w:t>48</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21" w:history="1">
        <w:r w:rsidR="00DF4B3A" w:rsidRPr="009F202B">
          <w:rPr>
            <w:rStyle w:val="Hyperlink"/>
            <w:noProof/>
          </w:rPr>
          <w:t>9.1</w:t>
        </w:r>
        <w:r w:rsidR="00DF4B3A">
          <w:rPr>
            <w:rFonts w:asciiTheme="minorHAnsi" w:eastAsiaTheme="minorEastAsia" w:hAnsiTheme="minorHAnsi" w:cstheme="minorBidi"/>
            <w:noProof/>
            <w:sz w:val="22"/>
            <w:szCs w:val="22"/>
            <w:lang w:bidi="ar-SA"/>
          </w:rPr>
          <w:tab/>
        </w:r>
        <w:r w:rsidR="00DF4B3A" w:rsidRPr="009F202B">
          <w:rPr>
            <w:rStyle w:val="Hyperlink"/>
            <w:noProof/>
          </w:rPr>
          <w:t>Operating System and OS Preparation</w:t>
        </w:r>
        <w:r w:rsidR="00DF4B3A">
          <w:rPr>
            <w:noProof/>
            <w:webHidden/>
          </w:rPr>
          <w:tab/>
        </w:r>
        <w:r>
          <w:rPr>
            <w:noProof/>
            <w:webHidden/>
          </w:rPr>
          <w:fldChar w:fldCharType="begin"/>
        </w:r>
        <w:r w:rsidR="00DF4B3A">
          <w:rPr>
            <w:noProof/>
            <w:webHidden/>
          </w:rPr>
          <w:instrText xml:space="preserve"> PAGEREF _Toc284964621 \h </w:instrText>
        </w:r>
        <w:r>
          <w:rPr>
            <w:noProof/>
            <w:webHidden/>
          </w:rPr>
        </w:r>
        <w:r>
          <w:rPr>
            <w:noProof/>
            <w:webHidden/>
          </w:rPr>
          <w:fldChar w:fldCharType="separate"/>
        </w:r>
        <w:r w:rsidR="00D8418E">
          <w:rPr>
            <w:noProof/>
            <w:webHidden/>
          </w:rPr>
          <w:t>48</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22" w:history="1">
        <w:r w:rsidR="00DF4B3A" w:rsidRPr="009F202B">
          <w:rPr>
            <w:rStyle w:val="Hyperlink"/>
            <w:noProof/>
          </w:rPr>
          <w:t>9.2</w:t>
        </w:r>
        <w:r w:rsidR="00DF4B3A">
          <w:rPr>
            <w:rFonts w:asciiTheme="minorHAnsi" w:eastAsiaTheme="minorEastAsia" w:hAnsiTheme="minorHAnsi" w:cstheme="minorBidi"/>
            <w:noProof/>
            <w:sz w:val="22"/>
            <w:szCs w:val="22"/>
            <w:lang w:bidi="ar-SA"/>
          </w:rPr>
          <w:tab/>
        </w:r>
        <w:r w:rsidR="00DF4B3A" w:rsidRPr="009F202B">
          <w:rPr>
            <w:rStyle w:val="Hyperlink"/>
            <w:noProof/>
          </w:rPr>
          <w:t>Single Node Install (One Management Server)</w:t>
        </w:r>
        <w:r w:rsidR="00DF4B3A">
          <w:rPr>
            <w:noProof/>
            <w:webHidden/>
          </w:rPr>
          <w:tab/>
        </w:r>
        <w:r>
          <w:rPr>
            <w:noProof/>
            <w:webHidden/>
          </w:rPr>
          <w:fldChar w:fldCharType="begin"/>
        </w:r>
        <w:r w:rsidR="00DF4B3A">
          <w:rPr>
            <w:noProof/>
            <w:webHidden/>
          </w:rPr>
          <w:instrText xml:space="preserve"> PAGEREF _Toc284964622 \h </w:instrText>
        </w:r>
        <w:r>
          <w:rPr>
            <w:noProof/>
            <w:webHidden/>
          </w:rPr>
        </w:r>
        <w:r>
          <w:rPr>
            <w:noProof/>
            <w:webHidden/>
          </w:rPr>
          <w:fldChar w:fldCharType="separate"/>
        </w:r>
        <w:r w:rsidR="00D8418E">
          <w:rPr>
            <w:noProof/>
            <w:webHidden/>
          </w:rPr>
          <w:t>48</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3" w:history="1">
        <w:r w:rsidR="00DF4B3A" w:rsidRPr="009F202B">
          <w:rPr>
            <w:rStyle w:val="Hyperlink"/>
            <w:noProof/>
          </w:rPr>
          <w:t>9.2.1</w:t>
        </w:r>
        <w:r w:rsidR="00DF4B3A">
          <w:rPr>
            <w:rFonts w:asciiTheme="minorHAnsi" w:eastAsiaTheme="minorEastAsia" w:hAnsiTheme="minorHAnsi" w:cstheme="minorBidi"/>
            <w:noProof/>
            <w:sz w:val="22"/>
            <w:szCs w:val="22"/>
            <w:lang w:bidi="ar-SA"/>
          </w:rPr>
          <w:tab/>
        </w:r>
        <w:r w:rsidR="00DF4B3A" w:rsidRPr="009F202B">
          <w:rPr>
            <w:rStyle w:val="Hyperlink"/>
            <w:noProof/>
          </w:rPr>
          <w:t>Single Node Database Install</w:t>
        </w:r>
        <w:r w:rsidR="00DF4B3A">
          <w:rPr>
            <w:noProof/>
            <w:webHidden/>
          </w:rPr>
          <w:tab/>
        </w:r>
        <w:r>
          <w:rPr>
            <w:noProof/>
            <w:webHidden/>
          </w:rPr>
          <w:fldChar w:fldCharType="begin"/>
        </w:r>
        <w:r w:rsidR="00DF4B3A">
          <w:rPr>
            <w:noProof/>
            <w:webHidden/>
          </w:rPr>
          <w:instrText xml:space="preserve"> PAGEREF _Toc284964623 \h </w:instrText>
        </w:r>
        <w:r>
          <w:rPr>
            <w:noProof/>
            <w:webHidden/>
          </w:rPr>
        </w:r>
        <w:r>
          <w:rPr>
            <w:noProof/>
            <w:webHidden/>
          </w:rPr>
          <w:fldChar w:fldCharType="separate"/>
        </w:r>
        <w:r w:rsidR="00D8418E">
          <w:rPr>
            <w:noProof/>
            <w:webHidden/>
          </w:rPr>
          <w:t>49</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24" w:history="1">
        <w:r w:rsidR="00DF4B3A" w:rsidRPr="009F202B">
          <w:rPr>
            <w:rStyle w:val="Hyperlink"/>
            <w:noProof/>
          </w:rPr>
          <w:t>9.3</w:t>
        </w:r>
        <w:r w:rsidR="00DF4B3A">
          <w:rPr>
            <w:rFonts w:asciiTheme="minorHAnsi" w:eastAsiaTheme="minorEastAsia" w:hAnsiTheme="minorHAnsi" w:cstheme="minorBidi"/>
            <w:noProof/>
            <w:sz w:val="22"/>
            <w:szCs w:val="22"/>
            <w:lang w:bidi="ar-SA"/>
          </w:rPr>
          <w:tab/>
        </w:r>
        <w:r w:rsidR="00DF4B3A" w:rsidRPr="009F202B">
          <w:rPr>
            <w:rStyle w:val="Hyperlink"/>
            <w:noProof/>
          </w:rPr>
          <w:t>Multinode Install (Multiple Management Servers)</w:t>
        </w:r>
        <w:r w:rsidR="00DF4B3A">
          <w:rPr>
            <w:noProof/>
            <w:webHidden/>
          </w:rPr>
          <w:tab/>
        </w:r>
        <w:r>
          <w:rPr>
            <w:noProof/>
            <w:webHidden/>
          </w:rPr>
          <w:fldChar w:fldCharType="begin"/>
        </w:r>
        <w:r w:rsidR="00DF4B3A">
          <w:rPr>
            <w:noProof/>
            <w:webHidden/>
          </w:rPr>
          <w:instrText xml:space="preserve"> PAGEREF _Toc284964624 \h </w:instrText>
        </w:r>
        <w:r>
          <w:rPr>
            <w:noProof/>
            <w:webHidden/>
          </w:rPr>
        </w:r>
        <w:r>
          <w:rPr>
            <w:noProof/>
            <w:webHidden/>
          </w:rPr>
          <w:fldChar w:fldCharType="separate"/>
        </w:r>
        <w:r w:rsidR="00D8418E">
          <w:rPr>
            <w:noProof/>
            <w:webHidden/>
          </w:rPr>
          <w:t>50</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5" w:history="1">
        <w:r w:rsidR="00DF4B3A" w:rsidRPr="009F202B">
          <w:rPr>
            <w:rStyle w:val="Hyperlink"/>
            <w:noProof/>
          </w:rPr>
          <w:t>9.3.1</w:t>
        </w:r>
        <w:r w:rsidR="00DF4B3A">
          <w:rPr>
            <w:rFonts w:asciiTheme="minorHAnsi" w:eastAsiaTheme="minorEastAsia" w:hAnsiTheme="minorHAnsi" w:cstheme="minorBidi"/>
            <w:noProof/>
            <w:sz w:val="22"/>
            <w:szCs w:val="22"/>
            <w:lang w:bidi="ar-SA"/>
          </w:rPr>
          <w:tab/>
        </w:r>
        <w:r w:rsidR="00DF4B3A" w:rsidRPr="009F202B">
          <w:rPr>
            <w:rStyle w:val="Hyperlink"/>
            <w:noProof/>
          </w:rPr>
          <w:t>Install the First Management Server</w:t>
        </w:r>
        <w:r w:rsidR="00DF4B3A">
          <w:rPr>
            <w:noProof/>
            <w:webHidden/>
          </w:rPr>
          <w:tab/>
        </w:r>
        <w:r>
          <w:rPr>
            <w:noProof/>
            <w:webHidden/>
          </w:rPr>
          <w:fldChar w:fldCharType="begin"/>
        </w:r>
        <w:r w:rsidR="00DF4B3A">
          <w:rPr>
            <w:noProof/>
            <w:webHidden/>
          </w:rPr>
          <w:instrText xml:space="preserve"> PAGEREF _Toc284964625 \h </w:instrText>
        </w:r>
        <w:r>
          <w:rPr>
            <w:noProof/>
            <w:webHidden/>
          </w:rPr>
        </w:r>
        <w:r>
          <w:rPr>
            <w:noProof/>
            <w:webHidden/>
          </w:rPr>
          <w:fldChar w:fldCharType="separate"/>
        </w:r>
        <w:r w:rsidR="00D8418E">
          <w:rPr>
            <w:noProof/>
            <w:webHidden/>
          </w:rPr>
          <w:t>50</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6" w:history="1">
        <w:r w:rsidR="00DF4B3A" w:rsidRPr="009F202B">
          <w:rPr>
            <w:rStyle w:val="Hyperlink"/>
            <w:noProof/>
          </w:rPr>
          <w:t>9.3.2</w:t>
        </w:r>
        <w:r w:rsidR="00DF4B3A">
          <w:rPr>
            <w:rFonts w:asciiTheme="minorHAnsi" w:eastAsiaTheme="minorEastAsia" w:hAnsiTheme="minorHAnsi" w:cstheme="minorBidi"/>
            <w:noProof/>
            <w:sz w:val="22"/>
            <w:szCs w:val="22"/>
            <w:lang w:bidi="ar-SA"/>
          </w:rPr>
          <w:tab/>
        </w:r>
        <w:r w:rsidR="00DF4B3A" w:rsidRPr="009F202B">
          <w:rPr>
            <w:rStyle w:val="Hyperlink"/>
            <w:noProof/>
          </w:rPr>
          <w:t>Install the Database</w:t>
        </w:r>
        <w:r w:rsidR="00DF4B3A">
          <w:rPr>
            <w:noProof/>
            <w:webHidden/>
          </w:rPr>
          <w:tab/>
        </w:r>
        <w:r>
          <w:rPr>
            <w:noProof/>
            <w:webHidden/>
          </w:rPr>
          <w:fldChar w:fldCharType="begin"/>
        </w:r>
        <w:r w:rsidR="00DF4B3A">
          <w:rPr>
            <w:noProof/>
            <w:webHidden/>
          </w:rPr>
          <w:instrText xml:space="preserve"> PAGEREF _Toc284964626 \h </w:instrText>
        </w:r>
        <w:r>
          <w:rPr>
            <w:noProof/>
            <w:webHidden/>
          </w:rPr>
        </w:r>
        <w:r>
          <w:rPr>
            <w:noProof/>
            <w:webHidden/>
          </w:rPr>
          <w:fldChar w:fldCharType="separate"/>
        </w:r>
        <w:r w:rsidR="00D8418E">
          <w:rPr>
            <w:noProof/>
            <w:webHidden/>
          </w:rPr>
          <w:t>50</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7" w:history="1">
        <w:r w:rsidR="00DF4B3A" w:rsidRPr="009F202B">
          <w:rPr>
            <w:rStyle w:val="Hyperlink"/>
            <w:noProof/>
          </w:rPr>
          <w:t>9.3.3</w:t>
        </w:r>
        <w:r w:rsidR="00DF4B3A">
          <w:rPr>
            <w:rFonts w:asciiTheme="minorHAnsi" w:eastAsiaTheme="minorEastAsia" w:hAnsiTheme="minorHAnsi" w:cstheme="minorBidi"/>
            <w:noProof/>
            <w:sz w:val="22"/>
            <w:szCs w:val="22"/>
            <w:lang w:bidi="ar-SA"/>
          </w:rPr>
          <w:tab/>
        </w:r>
        <w:r w:rsidR="00DF4B3A" w:rsidRPr="009F202B">
          <w:rPr>
            <w:rStyle w:val="Hyperlink"/>
            <w:noProof/>
          </w:rPr>
          <w:t>Database Replication (Optional)</w:t>
        </w:r>
        <w:r w:rsidR="00DF4B3A">
          <w:rPr>
            <w:noProof/>
            <w:webHidden/>
          </w:rPr>
          <w:tab/>
        </w:r>
        <w:r>
          <w:rPr>
            <w:noProof/>
            <w:webHidden/>
          </w:rPr>
          <w:fldChar w:fldCharType="begin"/>
        </w:r>
        <w:r w:rsidR="00DF4B3A">
          <w:rPr>
            <w:noProof/>
            <w:webHidden/>
          </w:rPr>
          <w:instrText xml:space="preserve"> PAGEREF _Toc284964627 \h </w:instrText>
        </w:r>
        <w:r>
          <w:rPr>
            <w:noProof/>
            <w:webHidden/>
          </w:rPr>
        </w:r>
        <w:r>
          <w:rPr>
            <w:noProof/>
            <w:webHidden/>
          </w:rPr>
          <w:fldChar w:fldCharType="separate"/>
        </w:r>
        <w:r w:rsidR="00D8418E">
          <w:rPr>
            <w:noProof/>
            <w:webHidden/>
          </w:rPr>
          <w:t>51</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8" w:history="1">
        <w:r w:rsidR="00DF4B3A" w:rsidRPr="009F202B">
          <w:rPr>
            <w:rStyle w:val="Hyperlink"/>
            <w:noProof/>
          </w:rPr>
          <w:t>9.3.4</w:t>
        </w:r>
        <w:r w:rsidR="00DF4B3A">
          <w:rPr>
            <w:rFonts w:asciiTheme="minorHAnsi" w:eastAsiaTheme="minorEastAsia" w:hAnsiTheme="minorHAnsi" w:cstheme="minorBidi"/>
            <w:noProof/>
            <w:sz w:val="22"/>
            <w:szCs w:val="22"/>
            <w:lang w:bidi="ar-SA"/>
          </w:rPr>
          <w:tab/>
        </w:r>
        <w:r w:rsidR="00DF4B3A" w:rsidRPr="009F202B">
          <w:rPr>
            <w:rStyle w:val="Hyperlink"/>
            <w:noProof/>
          </w:rPr>
          <w:t>Creating and Initializing the Database</w:t>
        </w:r>
        <w:r w:rsidR="00DF4B3A">
          <w:rPr>
            <w:noProof/>
            <w:webHidden/>
          </w:rPr>
          <w:tab/>
        </w:r>
        <w:r>
          <w:rPr>
            <w:noProof/>
            <w:webHidden/>
          </w:rPr>
          <w:fldChar w:fldCharType="begin"/>
        </w:r>
        <w:r w:rsidR="00DF4B3A">
          <w:rPr>
            <w:noProof/>
            <w:webHidden/>
          </w:rPr>
          <w:instrText xml:space="preserve"> PAGEREF _Toc284964628 \h </w:instrText>
        </w:r>
        <w:r>
          <w:rPr>
            <w:noProof/>
            <w:webHidden/>
          </w:rPr>
        </w:r>
        <w:r>
          <w:rPr>
            <w:noProof/>
            <w:webHidden/>
          </w:rPr>
          <w:fldChar w:fldCharType="separate"/>
        </w:r>
        <w:r w:rsidR="00D8418E">
          <w:rPr>
            <w:noProof/>
            <w:webHidden/>
          </w:rPr>
          <w:t>53</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29" w:history="1">
        <w:r w:rsidR="00DF4B3A" w:rsidRPr="009F202B">
          <w:rPr>
            <w:rStyle w:val="Hyperlink"/>
            <w:noProof/>
          </w:rPr>
          <w:t>9.3.5</w:t>
        </w:r>
        <w:r w:rsidR="00DF4B3A">
          <w:rPr>
            <w:rFonts w:asciiTheme="minorHAnsi" w:eastAsiaTheme="minorEastAsia" w:hAnsiTheme="minorHAnsi" w:cstheme="minorBidi"/>
            <w:noProof/>
            <w:sz w:val="22"/>
            <w:szCs w:val="22"/>
            <w:lang w:bidi="ar-SA"/>
          </w:rPr>
          <w:tab/>
        </w:r>
        <w:r w:rsidR="00DF4B3A" w:rsidRPr="009F202B">
          <w:rPr>
            <w:rStyle w:val="Hyperlink"/>
            <w:noProof/>
          </w:rPr>
          <w:t>OS Configuration for the Management Server</w:t>
        </w:r>
        <w:r w:rsidR="00DF4B3A">
          <w:rPr>
            <w:noProof/>
            <w:webHidden/>
          </w:rPr>
          <w:tab/>
        </w:r>
        <w:r>
          <w:rPr>
            <w:noProof/>
            <w:webHidden/>
          </w:rPr>
          <w:fldChar w:fldCharType="begin"/>
        </w:r>
        <w:r w:rsidR="00DF4B3A">
          <w:rPr>
            <w:noProof/>
            <w:webHidden/>
          </w:rPr>
          <w:instrText xml:space="preserve"> PAGEREF _Toc284964629 \h </w:instrText>
        </w:r>
        <w:r>
          <w:rPr>
            <w:noProof/>
            <w:webHidden/>
          </w:rPr>
        </w:r>
        <w:r>
          <w:rPr>
            <w:noProof/>
            <w:webHidden/>
          </w:rPr>
          <w:fldChar w:fldCharType="separate"/>
        </w:r>
        <w:r w:rsidR="00D8418E">
          <w:rPr>
            <w:noProof/>
            <w:webHidden/>
          </w:rPr>
          <w:t>53</w:t>
        </w:r>
        <w:r>
          <w:rPr>
            <w:noProof/>
            <w:webHidden/>
          </w:rPr>
          <w:fldChar w:fldCharType="end"/>
        </w:r>
      </w:hyperlink>
    </w:p>
    <w:p w:rsidR="00DF4B3A" w:rsidRDefault="004263D3">
      <w:pPr>
        <w:pStyle w:val="TOC3"/>
        <w:tabs>
          <w:tab w:val="left" w:pos="1100"/>
          <w:tab w:val="right" w:leader="dot" w:pos="10790"/>
        </w:tabs>
        <w:rPr>
          <w:rFonts w:asciiTheme="minorHAnsi" w:eastAsiaTheme="minorEastAsia" w:hAnsiTheme="minorHAnsi" w:cstheme="minorBidi"/>
          <w:noProof/>
          <w:sz w:val="22"/>
          <w:szCs w:val="22"/>
          <w:lang w:bidi="ar-SA"/>
        </w:rPr>
      </w:pPr>
      <w:hyperlink w:anchor="_Toc284964630" w:history="1">
        <w:r w:rsidR="00DF4B3A" w:rsidRPr="009F202B">
          <w:rPr>
            <w:rStyle w:val="Hyperlink"/>
            <w:noProof/>
          </w:rPr>
          <w:t>9.3.6</w:t>
        </w:r>
        <w:r w:rsidR="00DF4B3A">
          <w:rPr>
            <w:rFonts w:asciiTheme="minorHAnsi" w:eastAsiaTheme="minorEastAsia" w:hAnsiTheme="minorHAnsi" w:cstheme="minorBidi"/>
            <w:noProof/>
            <w:sz w:val="22"/>
            <w:szCs w:val="22"/>
            <w:lang w:bidi="ar-SA"/>
          </w:rPr>
          <w:tab/>
        </w:r>
        <w:r w:rsidR="00DF4B3A" w:rsidRPr="009F202B">
          <w:rPr>
            <w:rStyle w:val="Hyperlink"/>
            <w:noProof/>
          </w:rPr>
          <w:t>Prepare and Start Additional Management Servers</w:t>
        </w:r>
        <w:r w:rsidR="00DF4B3A">
          <w:rPr>
            <w:noProof/>
            <w:webHidden/>
          </w:rPr>
          <w:tab/>
        </w:r>
        <w:r>
          <w:rPr>
            <w:noProof/>
            <w:webHidden/>
          </w:rPr>
          <w:fldChar w:fldCharType="begin"/>
        </w:r>
        <w:r w:rsidR="00DF4B3A">
          <w:rPr>
            <w:noProof/>
            <w:webHidden/>
          </w:rPr>
          <w:instrText xml:space="preserve"> PAGEREF _Toc284964630 \h </w:instrText>
        </w:r>
        <w:r>
          <w:rPr>
            <w:noProof/>
            <w:webHidden/>
          </w:rPr>
        </w:r>
        <w:r>
          <w:rPr>
            <w:noProof/>
            <w:webHidden/>
          </w:rPr>
          <w:fldChar w:fldCharType="separate"/>
        </w:r>
        <w:r w:rsidR="00D8418E">
          <w:rPr>
            <w:noProof/>
            <w:webHidden/>
          </w:rPr>
          <w:t>53</w:t>
        </w:r>
        <w:r>
          <w:rPr>
            <w:noProof/>
            <w:webHidden/>
          </w:rPr>
          <w:fldChar w:fldCharType="end"/>
        </w:r>
      </w:hyperlink>
    </w:p>
    <w:p w:rsidR="00DF4B3A" w:rsidRDefault="004263D3">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31" w:history="1">
        <w:r w:rsidR="00DF4B3A" w:rsidRPr="009F202B">
          <w:rPr>
            <w:rStyle w:val="Hyperlink"/>
            <w:noProof/>
          </w:rPr>
          <w:t>10</w:t>
        </w:r>
        <w:r w:rsidR="00DF4B3A">
          <w:rPr>
            <w:rFonts w:asciiTheme="minorHAnsi" w:eastAsiaTheme="minorEastAsia" w:hAnsiTheme="minorHAnsi" w:cstheme="minorBidi"/>
            <w:noProof/>
            <w:sz w:val="22"/>
            <w:szCs w:val="22"/>
            <w:lang w:bidi="ar-SA"/>
          </w:rPr>
          <w:tab/>
        </w:r>
        <w:r w:rsidR="00DF4B3A" w:rsidRPr="009F202B">
          <w:rPr>
            <w:rStyle w:val="Hyperlink"/>
            <w:noProof/>
          </w:rPr>
          <w:t>Prepare Secondary Storage</w:t>
        </w:r>
        <w:r w:rsidR="00DF4B3A">
          <w:rPr>
            <w:noProof/>
            <w:webHidden/>
          </w:rPr>
          <w:tab/>
        </w:r>
        <w:r>
          <w:rPr>
            <w:noProof/>
            <w:webHidden/>
          </w:rPr>
          <w:fldChar w:fldCharType="begin"/>
        </w:r>
        <w:r w:rsidR="00DF4B3A">
          <w:rPr>
            <w:noProof/>
            <w:webHidden/>
          </w:rPr>
          <w:instrText xml:space="preserve"> PAGEREF _Toc284964631 \h </w:instrText>
        </w:r>
        <w:r>
          <w:rPr>
            <w:noProof/>
            <w:webHidden/>
          </w:rPr>
        </w:r>
        <w:r>
          <w:rPr>
            <w:noProof/>
            <w:webHidden/>
          </w:rPr>
          <w:fldChar w:fldCharType="separate"/>
        </w:r>
        <w:r w:rsidR="00D8418E">
          <w:rPr>
            <w:noProof/>
            <w:webHidden/>
          </w:rPr>
          <w:t>55</w:t>
        </w:r>
        <w:r>
          <w:rPr>
            <w:noProof/>
            <w:webHidden/>
          </w:rPr>
          <w:fldChar w:fldCharType="end"/>
        </w:r>
      </w:hyperlink>
    </w:p>
    <w:p w:rsidR="00DF4B3A" w:rsidRDefault="004263D3">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32" w:history="1">
        <w:r w:rsidR="00DF4B3A" w:rsidRPr="009F202B">
          <w:rPr>
            <w:rStyle w:val="Hyperlink"/>
            <w:noProof/>
          </w:rPr>
          <w:t>11</w:t>
        </w:r>
        <w:r w:rsidR="00DF4B3A">
          <w:rPr>
            <w:rFonts w:asciiTheme="minorHAnsi" w:eastAsiaTheme="minorEastAsia" w:hAnsiTheme="minorHAnsi" w:cstheme="minorBidi"/>
            <w:noProof/>
            <w:sz w:val="22"/>
            <w:szCs w:val="22"/>
            <w:lang w:bidi="ar-SA"/>
          </w:rPr>
          <w:tab/>
        </w:r>
        <w:r w:rsidR="00DF4B3A" w:rsidRPr="009F202B">
          <w:rPr>
            <w:rStyle w:val="Hyperlink"/>
            <w:noProof/>
          </w:rPr>
          <w:t>Describe Your Deployment</w:t>
        </w:r>
        <w:r w:rsidR="00DF4B3A">
          <w:rPr>
            <w:noProof/>
            <w:webHidden/>
          </w:rPr>
          <w:tab/>
        </w:r>
        <w:r>
          <w:rPr>
            <w:noProof/>
            <w:webHidden/>
          </w:rPr>
          <w:fldChar w:fldCharType="begin"/>
        </w:r>
        <w:r w:rsidR="00DF4B3A">
          <w:rPr>
            <w:noProof/>
            <w:webHidden/>
          </w:rPr>
          <w:instrText xml:space="preserve"> PAGEREF _Toc284964632 \h </w:instrText>
        </w:r>
        <w:r>
          <w:rPr>
            <w:noProof/>
            <w:webHidden/>
          </w:rPr>
        </w:r>
        <w:r>
          <w:rPr>
            <w:noProof/>
            <w:webHidden/>
          </w:rPr>
          <w:fldChar w:fldCharType="separate"/>
        </w:r>
        <w:r w:rsidR="00D8418E">
          <w:rPr>
            <w:noProof/>
            <w:webHidden/>
          </w:rPr>
          <w:t>56</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33" w:history="1">
        <w:r w:rsidR="00DF4B3A" w:rsidRPr="009F202B">
          <w:rPr>
            <w:rStyle w:val="Hyperlink"/>
            <w:noProof/>
          </w:rPr>
          <w:t>11.1</w:t>
        </w:r>
        <w:r w:rsidR="00DF4B3A">
          <w:rPr>
            <w:rFonts w:asciiTheme="minorHAnsi" w:eastAsiaTheme="minorEastAsia" w:hAnsiTheme="minorHAnsi" w:cstheme="minorBidi"/>
            <w:noProof/>
            <w:sz w:val="22"/>
            <w:szCs w:val="22"/>
            <w:lang w:bidi="ar-SA"/>
          </w:rPr>
          <w:tab/>
        </w:r>
        <w:r w:rsidR="00DF4B3A" w:rsidRPr="009F202B">
          <w:rPr>
            <w:rStyle w:val="Hyperlink"/>
            <w:noProof/>
          </w:rPr>
          <w:t>Add a New Zone</w:t>
        </w:r>
        <w:r w:rsidR="00DF4B3A">
          <w:rPr>
            <w:noProof/>
            <w:webHidden/>
          </w:rPr>
          <w:tab/>
        </w:r>
        <w:r>
          <w:rPr>
            <w:noProof/>
            <w:webHidden/>
          </w:rPr>
          <w:fldChar w:fldCharType="begin"/>
        </w:r>
        <w:r w:rsidR="00DF4B3A">
          <w:rPr>
            <w:noProof/>
            <w:webHidden/>
          </w:rPr>
          <w:instrText xml:space="preserve"> PAGEREF _Toc284964633 \h </w:instrText>
        </w:r>
        <w:r>
          <w:rPr>
            <w:noProof/>
            <w:webHidden/>
          </w:rPr>
        </w:r>
        <w:r>
          <w:rPr>
            <w:noProof/>
            <w:webHidden/>
          </w:rPr>
          <w:fldChar w:fldCharType="separate"/>
        </w:r>
        <w:r w:rsidR="00D8418E">
          <w:rPr>
            <w:noProof/>
            <w:webHidden/>
          </w:rPr>
          <w:t>58</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4" w:history="1">
        <w:r w:rsidR="00DF4B3A" w:rsidRPr="009F202B">
          <w:rPr>
            <w:rStyle w:val="Hyperlink"/>
            <w:noProof/>
          </w:rPr>
          <w:t>11.1.1</w:t>
        </w:r>
        <w:r w:rsidR="00DF4B3A">
          <w:rPr>
            <w:rFonts w:asciiTheme="minorHAnsi" w:eastAsiaTheme="minorEastAsia" w:hAnsiTheme="minorHAnsi" w:cstheme="minorBidi"/>
            <w:noProof/>
            <w:sz w:val="22"/>
            <w:szCs w:val="22"/>
            <w:lang w:bidi="ar-SA"/>
          </w:rPr>
          <w:tab/>
        </w:r>
        <w:r w:rsidR="00DF4B3A" w:rsidRPr="009F202B">
          <w:rPr>
            <w:rStyle w:val="Hyperlink"/>
            <w:noProof/>
          </w:rPr>
          <w:t>Adding a Zone</w:t>
        </w:r>
        <w:r w:rsidR="00DF4B3A">
          <w:rPr>
            <w:noProof/>
            <w:webHidden/>
          </w:rPr>
          <w:tab/>
        </w:r>
        <w:r>
          <w:rPr>
            <w:noProof/>
            <w:webHidden/>
          </w:rPr>
          <w:fldChar w:fldCharType="begin"/>
        </w:r>
        <w:r w:rsidR="00DF4B3A">
          <w:rPr>
            <w:noProof/>
            <w:webHidden/>
          </w:rPr>
          <w:instrText xml:space="preserve"> PAGEREF _Toc284964634 \h </w:instrText>
        </w:r>
        <w:r>
          <w:rPr>
            <w:noProof/>
            <w:webHidden/>
          </w:rPr>
        </w:r>
        <w:r>
          <w:rPr>
            <w:noProof/>
            <w:webHidden/>
          </w:rPr>
          <w:fldChar w:fldCharType="separate"/>
        </w:r>
        <w:r w:rsidR="00D8418E">
          <w:rPr>
            <w:noProof/>
            <w:webHidden/>
          </w:rPr>
          <w:t>58</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5" w:history="1">
        <w:r w:rsidR="00DF4B3A" w:rsidRPr="009F202B">
          <w:rPr>
            <w:rStyle w:val="Hyperlink"/>
            <w:noProof/>
          </w:rPr>
          <w:t>11.1.2</w:t>
        </w:r>
        <w:r w:rsidR="00DF4B3A">
          <w:rPr>
            <w:rFonts w:asciiTheme="minorHAnsi" w:eastAsiaTheme="minorEastAsia" w:hAnsiTheme="minorHAnsi" w:cstheme="minorBidi"/>
            <w:noProof/>
            <w:sz w:val="22"/>
            <w:szCs w:val="22"/>
            <w:lang w:bidi="ar-SA"/>
          </w:rPr>
          <w:tab/>
        </w:r>
        <w:r w:rsidR="00DF4B3A" w:rsidRPr="009F202B">
          <w:rPr>
            <w:rStyle w:val="Hyperlink"/>
            <w:noProof/>
          </w:rPr>
          <w:t>Advanced Networking: Adding an External Firewall (optional)</w:t>
        </w:r>
        <w:r w:rsidR="00DF4B3A">
          <w:rPr>
            <w:noProof/>
            <w:webHidden/>
          </w:rPr>
          <w:tab/>
        </w:r>
        <w:r>
          <w:rPr>
            <w:noProof/>
            <w:webHidden/>
          </w:rPr>
          <w:fldChar w:fldCharType="begin"/>
        </w:r>
        <w:r w:rsidR="00DF4B3A">
          <w:rPr>
            <w:noProof/>
            <w:webHidden/>
          </w:rPr>
          <w:instrText xml:space="preserve"> PAGEREF _Toc284964635 \h </w:instrText>
        </w:r>
        <w:r>
          <w:rPr>
            <w:noProof/>
            <w:webHidden/>
          </w:rPr>
        </w:r>
        <w:r>
          <w:rPr>
            <w:noProof/>
            <w:webHidden/>
          </w:rPr>
          <w:fldChar w:fldCharType="separate"/>
        </w:r>
        <w:r w:rsidR="00D8418E">
          <w:rPr>
            <w:noProof/>
            <w:webHidden/>
          </w:rPr>
          <w:t>60</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6" w:history="1">
        <w:r w:rsidR="00DF4B3A" w:rsidRPr="009F202B">
          <w:rPr>
            <w:rStyle w:val="Hyperlink"/>
            <w:noProof/>
          </w:rPr>
          <w:t>11.1.3</w:t>
        </w:r>
        <w:r w:rsidR="00DF4B3A">
          <w:rPr>
            <w:rFonts w:asciiTheme="minorHAnsi" w:eastAsiaTheme="minorEastAsia" w:hAnsiTheme="minorHAnsi" w:cstheme="minorBidi"/>
            <w:noProof/>
            <w:sz w:val="22"/>
            <w:szCs w:val="22"/>
            <w:lang w:bidi="ar-SA"/>
          </w:rPr>
          <w:tab/>
        </w:r>
        <w:r w:rsidR="00DF4B3A" w:rsidRPr="009F202B">
          <w:rPr>
            <w:rStyle w:val="Hyperlink"/>
            <w:noProof/>
          </w:rPr>
          <w:t>Advanced Networking: Adding an External Load Balancer (optional)</w:t>
        </w:r>
        <w:r w:rsidR="00DF4B3A">
          <w:rPr>
            <w:noProof/>
            <w:webHidden/>
          </w:rPr>
          <w:tab/>
        </w:r>
        <w:r>
          <w:rPr>
            <w:noProof/>
            <w:webHidden/>
          </w:rPr>
          <w:fldChar w:fldCharType="begin"/>
        </w:r>
        <w:r w:rsidR="00DF4B3A">
          <w:rPr>
            <w:noProof/>
            <w:webHidden/>
          </w:rPr>
          <w:instrText xml:space="preserve"> PAGEREF _Toc284964636 \h </w:instrText>
        </w:r>
        <w:r>
          <w:rPr>
            <w:noProof/>
            <w:webHidden/>
          </w:rPr>
        </w:r>
        <w:r>
          <w:rPr>
            <w:noProof/>
            <w:webHidden/>
          </w:rPr>
          <w:fldChar w:fldCharType="separate"/>
        </w:r>
        <w:r w:rsidR="00D8418E">
          <w:rPr>
            <w:noProof/>
            <w:webHidden/>
          </w:rPr>
          <w:t>62</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7" w:history="1">
        <w:r w:rsidR="00DF4B3A" w:rsidRPr="009F202B">
          <w:rPr>
            <w:rStyle w:val="Hyperlink"/>
            <w:noProof/>
          </w:rPr>
          <w:t>11.1.4</w:t>
        </w:r>
        <w:r w:rsidR="00DF4B3A">
          <w:rPr>
            <w:rFonts w:asciiTheme="minorHAnsi" w:eastAsiaTheme="minorEastAsia" w:hAnsiTheme="minorHAnsi" w:cstheme="minorBidi"/>
            <w:noProof/>
            <w:sz w:val="22"/>
            <w:szCs w:val="22"/>
            <w:lang w:bidi="ar-SA"/>
          </w:rPr>
          <w:tab/>
        </w:r>
        <w:r w:rsidR="00DF4B3A" w:rsidRPr="009F202B">
          <w:rPr>
            <w:rStyle w:val="Hyperlink"/>
            <w:noProof/>
          </w:rPr>
          <w:t>Additional Zones</w:t>
        </w:r>
        <w:r w:rsidR="00DF4B3A">
          <w:rPr>
            <w:noProof/>
            <w:webHidden/>
          </w:rPr>
          <w:tab/>
        </w:r>
        <w:r>
          <w:rPr>
            <w:noProof/>
            <w:webHidden/>
          </w:rPr>
          <w:fldChar w:fldCharType="begin"/>
        </w:r>
        <w:r w:rsidR="00DF4B3A">
          <w:rPr>
            <w:noProof/>
            <w:webHidden/>
          </w:rPr>
          <w:instrText xml:space="preserve"> PAGEREF _Toc284964637 \h </w:instrText>
        </w:r>
        <w:r>
          <w:rPr>
            <w:noProof/>
            <w:webHidden/>
          </w:rPr>
        </w:r>
        <w:r>
          <w:rPr>
            <w:noProof/>
            <w:webHidden/>
          </w:rPr>
          <w:fldChar w:fldCharType="separate"/>
        </w:r>
        <w:r w:rsidR="00D8418E">
          <w:rPr>
            <w:noProof/>
            <w:webHidden/>
          </w:rPr>
          <w:t>62</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8" w:history="1">
        <w:r w:rsidR="00DF4B3A" w:rsidRPr="009F202B">
          <w:rPr>
            <w:rStyle w:val="Hyperlink"/>
            <w:noProof/>
          </w:rPr>
          <w:t>11.1.5</w:t>
        </w:r>
        <w:r w:rsidR="00DF4B3A">
          <w:rPr>
            <w:rFonts w:asciiTheme="minorHAnsi" w:eastAsiaTheme="minorEastAsia" w:hAnsiTheme="minorHAnsi" w:cstheme="minorBidi"/>
            <w:noProof/>
            <w:sz w:val="22"/>
            <w:szCs w:val="22"/>
            <w:lang w:bidi="ar-SA"/>
          </w:rPr>
          <w:tab/>
        </w:r>
        <w:r w:rsidR="00DF4B3A" w:rsidRPr="009F202B">
          <w:rPr>
            <w:rStyle w:val="Hyperlink"/>
            <w:noProof/>
          </w:rPr>
          <w:t>Additional Pods</w:t>
        </w:r>
        <w:r w:rsidR="00DF4B3A">
          <w:rPr>
            <w:noProof/>
            <w:webHidden/>
          </w:rPr>
          <w:tab/>
        </w:r>
        <w:r>
          <w:rPr>
            <w:noProof/>
            <w:webHidden/>
          </w:rPr>
          <w:fldChar w:fldCharType="begin"/>
        </w:r>
        <w:r w:rsidR="00DF4B3A">
          <w:rPr>
            <w:noProof/>
            <w:webHidden/>
          </w:rPr>
          <w:instrText xml:space="preserve"> PAGEREF _Toc284964638 \h </w:instrText>
        </w:r>
        <w:r>
          <w:rPr>
            <w:noProof/>
            <w:webHidden/>
          </w:rPr>
        </w:r>
        <w:r>
          <w:rPr>
            <w:noProof/>
            <w:webHidden/>
          </w:rPr>
          <w:fldChar w:fldCharType="separate"/>
        </w:r>
        <w:r w:rsidR="00D8418E">
          <w:rPr>
            <w:noProof/>
            <w:webHidden/>
          </w:rPr>
          <w:t>63</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39" w:history="1">
        <w:r w:rsidR="00DF4B3A" w:rsidRPr="009F202B">
          <w:rPr>
            <w:rStyle w:val="Hyperlink"/>
            <w:noProof/>
          </w:rPr>
          <w:t>11.1.6</w:t>
        </w:r>
        <w:r w:rsidR="00DF4B3A">
          <w:rPr>
            <w:rFonts w:asciiTheme="minorHAnsi" w:eastAsiaTheme="minorEastAsia" w:hAnsiTheme="minorHAnsi" w:cstheme="minorBidi"/>
            <w:noProof/>
            <w:sz w:val="22"/>
            <w:szCs w:val="22"/>
            <w:lang w:bidi="ar-SA"/>
          </w:rPr>
          <w:tab/>
        </w:r>
        <w:r w:rsidR="00DF4B3A" w:rsidRPr="009F202B">
          <w:rPr>
            <w:rStyle w:val="Hyperlink"/>
            <w:noProof/>
          </w:rPr>
          <w:t>Advanced Networking: Additional Networks</w:t>
        </w:r>
        <w:r w:rsidR="00DF4B3A">
          <w:rPr>
            <w:noProof/>
            <w:webHidden/>
          </w:rPr>
          <w:tab/>
        </w:r>
        <w:r>
          <w:rPr>
            <w:noProof/>
            <w:webHidden/>
          </w:rPr>
          <w:fldChar w:fldCharType="begin"/>
        </w:r>
        <w:r w:rsidR="00DF4B3A">
          <w:rPr>
            <w:noProof/>
            <w:webHidden/>
          </w:rPr>
          <w:instrText xml:space="preserve"> PAGEREF _Toc284964639 \h </w:instrText>
        </w:r>
        <w:r>
          <w:rPr>
            <w:noProof/>
            <w:webHidden/>
          </w:rPr>
        </w:r>
        <w:r>
          <w:rPr>
            <w:noProof/>
            <w:webHidden/>
          </w:rPr>
          <w:fldChar w:fldCharType="separate"/>
        </w:r>
        <w:r w:rsidR="00D8418E">
          <w:rPr>
            <w:noProof/>
            <w:webHidden/>
          </w:rPr>
          <w:t>63</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0" w:history="1">
        <w:r w:rsidR="00DF4B3A" w:rsidRPr="009F202B">
          <w:rPr>
            <w:rStyle w:val="Hyperlink"/>
            <w:noProof/>
          </w:rPr>
          <w:t>11.2</w:t>
        </w:r>
        <w:r w:rsidR="00DF4B3A">
          <w:rPr>
            <w:rFonts w:asciiTheme="minorHAnsi" w:eastAsiaTheme="minorEastAsia" w:hAnsiTheme="minorHAnsi" w:cstheme="minorBidi"/>
            <w:noProof/>
            <w:sz w:val="22"/>
            <w:szCs w:val="22"/>
            <w:lang w:bidi="ar-SA"/>
          </w:rPr>
          <w:tab/>
        </w:r>
        <w:r w:rsidR="00DF4B3A" w:rsidRPr="009F202B">
          <w:rPr>
            <w:rStyle w:val="Hyperlink"/>
            <w:noProof/>
          </w:rPr>
          <w:t>Edit Service Offerings (Optional)</w:t>
        </w:r>
        <w:r w:rsidR="00DF4B3A">
          <w:rPr>
            <w:noProof/>
            <w:webHidden/>
          </w:rPr>
          <w:tab/>
        </w:r>
        <w:r>
          <w:rPr>
            <w:noProof/>
            <w:webHidden/>
          </w:rPr>
          <w:fldChar w:fldCharType="begin"/>
        </w:r>
        <w:r w:rsidR="00DF4B3A">
          <w:rPr>
            <w:noProof/>
            <w:webHidden/>
          </w:rPr>
          <w:instrText xml:space="preserve"> PAGEREF _Toc284964640 \h </w:instrText>
        </w:r>
        <w:r>
          <w:rPr>
            <w:noProof/>
            <w:webHidden/>
          </w:rPr>
        </w:r>
        <w:r>
          <w:rPr>
            <w:noProof/>
            <w:webHidden/>
          </w:rPr>
          <w:fldChar w:fldCharType="separate"/>
        </w:r>
        <w:r w:rsidR="00D8418E">
          <w:rPr>
            <w:noProof/>
            <w:webHidden/>
          </w:rPr>
          <w:t>63</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1" w:history="1">
        <w:r w:rsidR="00DF4B3A" w:rsidRPr="009F202B">
          <w:rPr>
            <w:rStyle w:val="Hyperlink"/>
            <w:noProof/>
          </w:rPr>
          <w:t>11.3</w:t>
        </w:r>
        <w:r w:rsidR="00DF4B3A">
          <w:rPr>
            <w:rFonts w:asciiTheme="minorHAnsi" w:eastAsiaTheme="minorEastAsia" w:hAnsiTheme="minorHAnsi" w:cstheme="minorBidi"/>
            <w:noProof/>
            <w:sz w:val="22"/>
            <w:szCs w:val="22"/>
            <w:lang w:bidi="ar-SA"/>
          </w:rPr>
          <w:tab/>
        </w:r>
        <w:r w:rsidR="00DF4B3A" w:rsidRPr="009F202B">
          <w:rPr>
            <w:rStyle w:val="Hyperlink"/>
            <w:noProof/>
          </w:rPr>
          <w:t>Edit Disk Offerings (Optional)</w:t>
        </w:r>
        <w:r w:rsidR="00DF4B3A">
          <w:rPr>
            <w:noProof/>
            <w:webHidden/>
          </w:rPr>
          <w:tab/>
        </w:r>
        <w:r>
          <w:rPr>
            <w:noProof/>
            <w:webHidden/>
          </w:rPr>
          <w:fldChar w:fldCharType="begin"/>
        </w:r>
        <w:r w:rsidR="00DF4B3A">
          <w:rPr>
            <w:noProof/>
            <w:webHidden/>
          </w:rPr>
          <w:instrText xml:space="preserve"> PAGEREF _Toc284964641 \h </w:instrText>
        </w:r>
        <w:r>
          <w:rPr>
            <w:noProof/>
            <w:webHidden/>
          </w:rPr>
        </w:r>
        <w:r>
          <w:rPr>
            <w:noProof/>
            <w:webHidden/>
          </w:rPr>
          <w:fldChar w:fldCharType="separate"/>
        </w:r>
        <w:r w:rsidR="00D8418E">
          <w:rPr>
            <w:noProof/>
            <w:webHidden/>
          </w:rPr>
          <w:t>64</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2" w:history="1">
        <w:r w:rsidR="00DF4B3A" w:rsidRPr="009F202B">
          <w:rPr>
            <w:rStyle w:val="Hyperlink"/>
            <w:noProof/>
          </w:rPr>
          <w:t>11.4</w:t>
        </w:r>
        <w:r w:rsidR="00DF4B3A">
          <w:rPr>
            <w:rFonts w:asciiTheme="minorHAnsi" w:eastAsiaTheme="minorEastAsia" w:hAnsiTheme="minorHAnsi" w:cstheme="minorBidi"/>
            <w:noProof/>
            <w:sz w:val="22"/>
            <w:szCs w:val="22"/>
            <w:lang w:bidi="ar-SA"/>
          </w:rPr>
          <w:tab/>
        </w:r>
        <w:r w:rsidR="00DF4B3A" w:rsidRPr="009F202B">
          <w:rPr>
            <w:rStyle w:val="Hyperlink"/>
            <w:noProof/>
          </w:rPr>
          <w:t>Add Cluster</w:t>
        </w:r>
        <w:r w:rsidR="00DF4B3A">
          <w:rPr>
            <w:noProof/>
            <w:webHidden/>
          </w:rPr>
          <w:tab/>
        </w:r>
        <w:r>
          <w:rPr>
            <w:noProof/>
            <w:webHidden/>
          </w:rPr>
          <w:fldChar w:fldCharType="begin"/>
        </w:r>
        <w:r w:rsidR="00DF4B3A">
          <w:rPr>
            <w:noProof/>
            <w:webHidden/>
          </w:rPr>
          <w:instrText xml:space="preserve"> PAGEREF _Toc284964642 \h </w:instrText>
        </w:r>
        <w:r>
          <w:rPr>
            <w:noProof/>
            <w:webHidden/>
          </w:rPr>
        </w:r>
        <w:r>
          <w:rPr>
            <w:noProof/>
            <w:webHidden/>
          </w:rPr>
          <w:fldChar w:fldCharType="separate"/>
        </w:r>
        <w:r w:rsidR="00D8418E">
          <w:rPr>
            <w:noProof/>
            <w:webHidden/>
          </w:rPr>
          <w:t>64</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43" w:history="1">
        <w:r w:rsidR="00DF4B3A" w:rsidRPr="009F202B">
          <w:rPr>
            <w:rStyle w:val="Hyperlink"/>
            <w:noProof/>
          </w:rPr>
          <w:t>11.4.1</w:t>
        </w:r>
        <w:r w:rsidR="00DF4B3A">
          <w:rPr>
            <w:rFonts w:asciiTheme="minorHAnsi" w:eastAsiaTheme="minorEastAsia" w:hAnsiTheme="minorHAnsi" w:cstheme="minorBidi"/>
            <w:noProof/>
            <w:sz w:val="22"/>
            <w:szCs w:val="22"/>
            <w:lang w:bidi="ar-SA"/>
          </w:rPr>
          <w:tab/>
        </w:r>
        <w:r w:rsidR="00DF4B3A" w:rsidRPr="009F202B">
          <w:rPr>
            <w:rStyle w:val="Hyperlink"/>
            <w:noProof/>
          </w:rPr>
          <w:t>Add Cluster: KVM and XenServer</w:t>
        </w:r>
        <w:r w:rsidR="00DF4B3A">
          <w:rPr>
            <w:noProof/>
            <w:webHidden/>
          </w:rPr>
          <w:tab/>
        </w:r>
        <w:r>
          <w:rPr>
            <w:noProof/>
            <w:webHidden/>
          </w:rPr>
          <w:fldChar w:fldCharType="begin"/>
        </w:r>
        <w:r w:rsidR="00DF4B3A">
          <w:rPr>
            <w:noProof/>
            <w:webHidden/>
          </w:rPr>
          <w:instrText xml:space="preserve"> PAGEREF _Toc284964643 \h </w:instrText>
        </w:r>
        <w:r>
          <w:rPr>
            <w:noProof/>
            <w:webHidden/>
          </w:rPr>
        </w:r>
        <w:r>
          <w:rPr>
            <w:noProof/>
            <w:webHidden/>
          </w:rPr>
          <w:fldChar w:fldCharType="separate"/>
        </w:r>
        <w:r w:rsidR="00D8418E">
          <w:rPr>
            <w:noProof/>
            <w:webHidden/>
          </w:rPr>
          <w:t>65</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44" w:history="1">
        <w:r w:rsidR="00DF4B3A" w:rsidRPr="009F202B">
          <w:rPr>
            <w:rStyle w:val="Hyperlink"/>
            <w:noProof/>
          </w:rPr>
          <w:t>11.4.2</w:t>
        </w:r>
        <w:r w:rsidR="00DF4B3A">
          <w:rPr>
            <w:rFonts w:asciiTheme="minorHAnsi" w:eastAsiaTheme="minorEastAsia" w:hAnsiTheme="minorHAnsi" w:cstheme="minorBidi"/>
            <w:noProof/>
            <w:sz w:val="22"/>
            <w:szCs w:val="22"/>
            <w:lang w:bidi="ar-SA"/>
          </w:rPr>
          <w:tab/>
        </w:r>
        <w:r w:rsidR="00DF4B3A" w:rsidRPr="009F202B">
          <w:rPr>
            <w:rStyle w:val="Hyperlink"/>
            <w:noProof/>
          </w:rPr>
          <w:t>Add Cluster: vSphere</w:t>
        </w:r>
        <w:r w:rsidR="00DF4B3A">
          <w:rPr>
            <w:noProof/>
            <w:webHidden/>
          </w:rPr>
          <w:tab/>
        </w:r>
        <w:r>
          <w:rPr>
            <w:noProof/>
            <w:webHidden/>
          </w:rPr>
          <w:fldChar w:fldCharType="begin"/>
        </w:r>
        <w:r w:rsidR="00DF4B3A">
          <w:rPr>
            <w:noProof/>
            <w:webHidden/>
          </w:rPr>
          <w:instrText xml:space="preserve"> PAGEREF _Toc284964644 \h </w:instrText>
        </w:r>
        <w:r>
          <w:rPr>
            <w:noProof/>
            <w:webHidden/>
          </w:rPr>
        </w:r>
        <w:r>
          <w:rPr>
            <w:noProof/>
            <w:webHidden/>
          </w:rPr>
          <w:fldChar w:fldCharType="separate"/>
        </w:r>
        <w:r w:rsidR="00D8418E">
          <w:rPr>
            <w:noProof/>
            <w:webHidden/>
          </w:rPr>
          <w:t>65</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5" w:history="1">
        <w:r w:rsidR="00DF4B3A" w:rsidRPr="009F202B">
          <w:rPr>
            <w:rStyle w:val="Hyperlink"/>
            <w:noProof/>
          </w:rPr>
          <w:t>11.5</w:t>
        </w:r>
        <w:r w:rsidR="00DF4B3A">
          <w:rPr>
            <w:rFonts w:asciiTheme="minorHAnsi" w:eastAsiaTheme="minorEastAsia" w:hAnsiTheme="minorHAnsi" w:cstheme="minorBidi"/>
            <w:noProof/>
            <w:sz w:val="22"/>
            <w:szCs w:val="22"/>
            <w:lang w:bidi="ar-SA"/>
          </w:rPr>
          <w:tab/>
        </w:r>
        <w:r w:rsidR="00DF4B3A" w:rsidRPr="009F202B">
          <w:rPr>
            <w:rStyle w:val="Hyperlink"/>
            <w:noProof/>
          </w:rPr>
          <w:t>Add Hosts (KVM and XenServer)</w:t>
        </w:r>
        <w:r w:rsidR="00DF4B3A">
          <w:rPr>
            <w:noProof/>
            <w:webHidden/>
          </w:rPr>
          <w:tab/>
        </w:r>
        <w:r>
          <w:rPr>
            <w:noProof/>
            <w:webHidden/>
          </w:rPr>
          <w:fldChar w:fldCharType="begin"/>
        </w:r>
        <w:r w:rsidR="00DF4B3A">
          <w:rPr>
            <w:noProof/>
            <w:webHidden/>
          </w:rPr>
          <w:instrText xml:space="preserve"> PAGEREF _Toc284964645 \h </w:instrText>
        </w:r>
        <w:r>
          <w:rPr>
            <w:noProof/>
            <w:webHidden/>
          </w:rPr>
        </w:r>
        <w:r>
          <w:rPr>
            <w:noProof/>
            <w:webHidden/>
          </w:rPr>
          <w:fldChar w:fldCharType="separate"/>
        </w:r>
        <w:r w:rsidR="00D8418E">
          <w:rPr>
            <w:noProof/>
            <w:webHidden/>
          </w:rPr>
          <w:t>67</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6" w:history="1">
        <w:r w:rsidR="00DF4B3A" w:rsidRPr="009F202B">
          <w:rPr>
            <w:rStyle w:val="Hyperlink"/>
            <w:noProof/>
          </w:rPr>
          <w:t>11.6</w:t>
        </w:r>
        <w:r w:rsidR="00DF4B3A">
          <w:rPr>
            <w:rFonts w:asciiTheme="minorHAnsi" w:eastAsiaTheme="minorEastAsia" w:hAnsiTheme="minorHAnsi" w:cstheme="minorBidi"/>
            <w:noProof/>
            <w:sz w:val="22"/>
            <w:szCs w:val="22"/>
            <w:lang w:bidi="ar-SA"/>
          </w:rPr>
          <w:tab/>
        </w:r>
        <w:r w:rsidR="00DF4B3A" w:rsidRPr="009F202B">
          <w:rPr>
            <w:rStyle w:val="Hyperlink"/>
            <w:noProof/>
          </w:rPr>
          <w:t>Add Primary Storage</w:t>
        </w:r>
        <w:r w:rsidR="00DF4B3A">
          <w:rPr>
            <w:noProof/>
            <w:webHidden/>
          </w:rPr>
          <w:tab/>
        </w:r>
        <w:r>
          <w:rPr>
            <w:noProof/>
            <w:webHidden/>
          </w:rPr>
          <w:fldChar w:fldCharType="begin"/>
        </w:r>
        <w:r w:rsidR="00DF4B3A">
          <w:rPr>
            <w:noProof/>
            <w:webHidden/>
          </w:rPr>
          <w:instrText xml:space="preserve"> PAGEREF _Toc284964646 \h </w:instrText>
        </w:r>
        <w:r>
          <w:rPr>
            <w:noProof/>
            <w:webHidden/>
          </w:rPr>
        </w:r>
        <w:r>
          <w:rPr>
            <w:noProof/>
            <w:webHidden/>
          </w:rPr>
          <w:fldChar w:fldCharType="separate"/>
        </w:r>
        <w:r w:rsidR="00D8418E">
          <w:rPr>
            <w:noProof/>
            <w:webHidden/>
          </w:rPr>
          <w:t>67</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7" w:history="1">
        <w:r w:rsidR="00DF4B3A" w:rsidRPr="009F202B">
          <w:rPr>
            <w:rStyle w:val="Hyperlink"/>
            <w:noProof/>
          </w:rPr>
          <w:t>11.7</w:t>
        </w:r>
        <w:r w:rsidR="00DF4B3A">
          <w:rPr>
            <w:rFonts w:asciiTheme="minorHAnsi" w:eastAsiaTheme="minorEastAsia" w:hAnsiTheme="minorHAnsi" w:cstheme="minorBidi"/>
            <w:noProof/>
            <w:sz w:val="22"/>
            <w:szCs w:val="22"/>
            <w:lang w:bidi="ar-SA"/>
          </w:rPr>
          <w:tab/>
        </w:r>
        <w:r w:rsidR="00DF4B3A" w:rsidRPr="009F202B">
          <w:rPr>
            <w:rStyle w:val="Hyperlink"/>
            <w:noProof/>
          </w:rPr>
          <w:t>Secondary Storage</w:t>
        </w:r>
        <w:r w:rsidR="00DF4B3A">
          <w:rPr>
            <w:noProof/>
            <w:webHidden/>
          </w:rPr>
          <w:tab/>
        </w:r>
        <w:r>
          <w:rPr>
            <w:noProof/>
            <w:webHidden/>
          </w:rPr>
          <w:fldChar w:fldCharType="begin"/>
        </w:r>
        <w:r w:rsidR="00DF4B3A">
          <w:rPr>
            <w:noProof/>
            <w:webHidden/>
          </w:rPr>
          <w:instrText xml:space="preserve"> PAGEREF _Toc284964647 \h </w:instrText>
        </w:r>
        <w:r>
          <w:rPr>
            <w:noProof/>
            <w:webHidden/>
          </w:rPr>
        </w:r>
        <w:r>
          <w:rPr>
            <w:noProof/>
            <w:webHidden/>
          </w:rPr>
          <w:fldChar w:fldCharType="separate"/>
        </w:r>
        <w:r w:rsidR="00D8418E">
          <w:rPr>
            <w:noProof/>
            <w:webHidden/>
          </w:rPr>
          <w:t>68</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48" w:history="1">
        <w:r w:rsidR="00DF4B3A" w:rsidRPr="009F202B">
          <w:rPr>
            <w:rStyle w:val="Hyperlink"/>
            <w:noProof/>
          </w:rPr>
          <w:t>11.8</w:t>
        </w:r>
        <w:r w:rsidR="00DF4B3A">
          <w:rPr>
            <w:rFonts w:asciiTheme="minorHAnsi" w:eastAsiaTheme="minorEastAsia" w:hAnsiTheme="minorHAnsi" w:cstheme="minorBidi"/>
            <w:noProof/>
            <w:sz w:val="22"/>
            <w:szCs w:val="22"/>
            <w:lang w:bidi="ar-SA"/>
          </w:rPr>
          <w:tab/>
        </w:r>
        <w:r w:rsidR="00DF4B3A" w:rsidRPr="009F202B">
          <w:rPr>
            <w:rStyle w:val="Hyperlink"/>
            <w:noProof/>
          </w:rPr>
          <w:t>SSL</w:t>
        </w:r>
        <w:r w:rsidR="00DF4B3A">
          <w:rPr>
            <w:noProof/>
            <w:webHidden/>
          </w:rPr>
          <w:tab/>
        </w:r>
        <w:r>
          <w:rPr>
            <w:noProof/>
            <w:webHidden/>
          </w:rPr>
          <w:fldChar w:fldCharType="begin"/>
        </w:r>
        <w:r w:rsidR="00DF4B3A">
          <w:rPr>
            <w:noProof/>
            <w:webHidden/>
          </w:rPr>
          <w:instrText xml:space="preserve"> PAGEREF _Toc284964648 \h </w:instrText>
        </w:r>
        <w:r>
          <w:rPr>
            <w:noProof/>
            <w:webHidden/>
          </w:rPr>
        </w:r>
        <w:r>
          <w:rPr>
            <w:noProof/>
            <w:webHidden/>
          </w:rPr>
          <w:fldChar w:fldCharType="separate"/>
        </w:r>
        <w:r w:rsidR="00D8418E">
          <w:rPr>
            <w:noProof/>
            <w:webHidden/>
          </w:rPr>
          <w:t>69</w:t>
        </w:r>
        <w:r>
          <w:rPr>
            <w:noProof/>
            <w:webHidden/>
          </w:rPr>
          <w:fldChar w:fldCharType="end"/>
        </w:r>
      </w:hyperlink>
    </w:p>
    <w:p w:rsidR="00DF4B3A" w:rsidRDefault="004263D3">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49" w:history="1">
        <w:r w:rsidR="00DF4B3A" w:rsidRPr="009F202B">
          <w:rPr>
            <w:rStyle w:val="Hyperlink"/>
            <w:noProof/>
          </w:rPr>
          <w:t>12</w:t>
        </w:r>
        <w:r w:rsidR="00DF4B3A">
          <w:rPr>
            <w:rFonts w:asciiTheme="minorHAnsi" w:eastAsiaTheme="minorEastAsia" w:hAnsiTheme="minorHAnsi" w:cstheme="minorBidi"/>
            <w:noProof/>
            <w:sz w:val="22"/>
            <w:szCs w:val="22"/>
            <w:lang w:bidi="ar-SA"/>
          </w:rPr>
          <w:tab/>
        </w:r>
        <w:r w:rsidR="00DF4B3A" w:rsidRPr="009F202B">
          <w:rPr>
            <w:rStyle w:val="Hyperlink"/>
            <w:noProof/>
          </w:rPr>
          <w:t>Initialization and Testing</w:t>
        </w:r>
        <w:r w:rsidR="00DF4B3A">
          <w:rPr>
            <w:noProof/>
            <w:webHidden/>
          </w:rPr>
          <w:tab/>
        </w:r>
        <w:r>
          <w:rPr>
            <w:noProof/>
            <w:webHidden/>
          </w:rPr>
          <w:fldChar w:fldCharType="begin"/>
        </w:r>
        <w:r w:rsidR="00DF4B3A">
          <w:rPr>
            <w:noProof/>
            <w:webHidden/>
          </w:rPr>
          <w:instrText xml:space="preserve"> PAGEREF _Toc284964649 \h </w:instrText>
        </w:r>
        <w:r>
          <w:rPr>
            <w:noProof/>
            <w:webHidden/>
          </w:rPr>
        </w:r>
        <w:r>
          <w:rPr>
            <w:noProof/>
            <w:webHidden/>
          </w:rPr>
          <w:fldChar w:fldCharType="separate"/>
        </w:r>
        <w:r w:rsidR="00D8418E">
          <w:rPr>
            <w:noProof/>
            <w:webHidden/>
          </w:rPr>
          <w:t>70</w:t>
        </w:r>
        <w:r>
          <w:rPr>
            <w:noProof/>
            <w:webHidden/>
          </w:rPr>
          <w:fldChar w:fldCharType="end"/>
        </w:r>
      </w:hyperlink>
    </w:p>
    <w:p w:rsidR="00DF4B3A" w:rsidRDefault="004263D3">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50" w:history="1">
        <w:r w:rsidR="00DF4B3A" w:rsidRPr="009F202B">
          <w:rPr>
            <w:rStyle w:val="Hyperlink"/>
            <w:noProof/>
          </w:rPr>
          <w:t>13</w:t>
        </w:r>
        <w:r w:rsidR="00DF4B3A">
          <w:rPr>
            <w:rFonts w:asciiTheme="minorHAnsi" w:eastAsiaTheme="minorEastAsia" w:hAnsiTheme="minorHAnsi" w:cstheme="minorBidi"/>
            <w:noProof/>
            <w:sz w:val="22"/>
            <w:szCs w:val="22"/>
            <w:lang w:bidi="ar-SA"/>
          </w:rPr>
          <w:tab/>
        </w:r>
        <w:r w:rsidR="00DF4B3A" w:rsidRPr="009F202B">
          <w:rPr>
            <w:rStyle w:val="Hyperlink"/>
            <w:noProof/>
          </w:rPr>
          <w:t>Installing the Usage Server (Optional)</w:t>
        </w:r>
        <w:r w:rsidR="00DF4B3A">
          <w:rPr>
            <w:noProof/>
            <w:webHidden/>
          </w:rPr>
          <w:tab/>
        </w:r>
        <w:r>
          <w:rPr>
            <w:noProof/>
            <w:webHidden/>
          </w:rPr>
          <w:fldChar w:fldCharType="begin"/>
        </w:r>
        <w:r w:rsidR="00DF4B3A">
          <w:rPr>
            <w:noProof/>
            <w:webHidden/>
          </w:rPr>
          <w:instrText xml:space="preserve"> PAGEREF _Toc284964650 \h </w:instrText>
        </w:r>
        <w:r>
          <w:rPr>
            <w:noProof/>
            <w:webHidden/>
          </w:rPr>
        </w:r>
        <w:r>
          <w:rPr>
            <w:noProof/>
            <w:webHidden/>
          </w:rPr>
          <w:fldChar w:fldCharType="separate"/>
        </w:r>
        <w:r w:rsidR="00D8418E">
          <w:rPr>
            <w:noProof/>
            <w:webHidden/>
          </w:rPr>
          <w:t>71</w:t>
        </w:r>
        <w:r>
          <w:rPr>
            <w:noProof/>
            <w:webHidden/>
          </w:rPr>
          <w:fldChar w:fldCharType="end"/>
        </w:r>
      </w:hyperlink>
    </w:p>
    <w:p w:rsidR="00DF4B3A" w:rsidRDefault="004263D3">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51" w:history="1">
        <w:r w:rsidR="00DF4B3A" w:rsidRPr="009F202B">
          <w:rPr>
            <w:rStyle w:val="Hyperlink"/>
            <w:noProof/>
          </w:rPr>
          <w:t>14</w:t>
        </w:r>
        <w:r w:rsidR="00DF4B3A">
          <w:rPr>
            <w:rFonts w:asciiTheme="minorHAnsi" w:eastAsiaTheme="minorEastAsia" w:hAnsiTheme="minorHAnsi" w:cstheme="minorBidi"/>
            <w:noProof/>
            <w:sz w:val="22"/>
            <w:szCs w:val="22"/>
            <w:lang w:bidi="ar-SA"/>
          </w:rPr>
          <w:tab/>
        </w:r>
        <w:r w:rsidR="00DF4B3A" w:rsidRPr="009F202B">
          <w:rPr>
            <w:rStyle w:val="Hyperlink"/>
            <w:noProof/>
          </w:rPr>
          <w:t>Troubleshooting</w:t>
        </w:r>
        <w:r w:rsidR="00DF4B3A">
          <w:rPr>
            <w:noProof/>
            <w:webHidden/>
          </w:rPr>
          <w:tab/>
        </w:r>
        <w:r>
          <w:rPr>
            <w:noProof/>
            <w:webHidden/>
          </w:rPr>
          <w:fldChar w:fldCharType="begin"/>
        </w:r>
        <w:r w:rsidR="00DF4B3A">
          <w:rPr>
            <w:noProof/>
            <w:webHidden/>
          </w:rPr>
          <w:instrText xml:space="preserve"> PAGEREF _Toc284964651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52" w:history="1">
        <w:r w:rsidR="00DF4B3A" w:rsidRPr="009F202B">
          <w:rPr>
            <w:rStyle w:val="Hyperlink"/>
            <w:noProof/>
          </w:rPr>
          <w:t>14.1</w:t>
        </w:r>
        <w:r w:rsidR="00DF4B3A">
          <w:rPr>
            <w:rFonts w:asciiTheme="minorHAnsi" w:eastAsiaTheme="minorEastAsia" w:hAnsiTheme="minorHAnsi" w:cstheme="minorBidi"/>
            <w:noProof/>
            <w:sz w:val="22"/>
            <w:szCs w:val="22"/>
            <w:lang w:bidi="ar-SA"/>
          </w:rPr>
          <w:tab/>
        </w:r>
        <w:r w:rsidR="00DF4B3A" w:rsidRPr="009F202B">
          <w:rPr>
            <w:rStyle w:val="Hyperlink"/>
            <w:noProof/>
          </w:rPr>
          <w:t>Troubleshooting the Secondary Storage VM</w:t>
        </w:r>
        <w:r w:rsidR="00DF4B3A">
          <w:rPr>
            <w:noProof/>
            <w:webHidden/>
          </w:rPr>
          <w:tab/>
        </w:r>
        <w:r>
          <w:rPr>
            <w:noProof/>
            <w:webHidden/>
          </w:rPr>
          <w:fldChar w:fldCharType="begin"/>
        </w:r>
        <w:r w:rsidR="00DF4B3A">
          <w:rPr>
            <w:noProof/>
            <w:webHidden/>
          </w:rPr>
          <w:instrText xml:space="preserve"> PAGEREF _Toc284964652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53" w:history="1">
        <w:r w:rsidR="00DF4B3A" w:rsidRPr="009F202B">
          <w:rPr>
            <w:rStyle w:val="Hyperlink"/>
            <w:noProof/>
          </w:rPr>
          <w:t>14.1.1</w:t>
        </w:r>
        <w:r w:rsidR="00DF4B3A">
          <w:rPr>
            <w:rFonts w:asciiTheme="minorHAnsi" w:eastAsiaTheme="minorEastAsia" w:hAnsiTheme="minorHAnsi" w:cstheme="minorBidi"/>
            <w:noProof/>
            <w:sz w:val="22"/>
            <w:szCs w:val="22"/>
            <w:lang w:bidi="ar-SA"/>
          </w:rPr>
          <w:tab/>
        </w:r>
        <w:r w:rsidR="00DF4B3A" w:rsidRPr="009F202B">
          <w:rPr>
            <w:rStyle w:val="Hyperlink"/>
            <w:noProof/>
          </w:rPr>
          <w:t>Running a Diagnostic Script</w:t>
        </w:r>
        <w:r w:rsidR="00DF4B3A">
          <w:rPr>
            <w:noProof/>
            <w:webHidden/>
          </w:rPr>
          <w:tab/>
        </w:r>
        <w:r>
          <w:rPr>
            <w:noProof/>
            <w:webHidden/>
          </w:rPr>
          <w:fldChar w:fldCharType="begin"/>
        </w:r>
        <w:r w:rsidR="00DF4B3A">
          <w:rPr>
            <w:noProof/>
            <w:webHidden/>
          </w:rPr>
          <w:instrText xml:space="preserve"> PAGEREF _Toc284964653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4263D3">
      <w:pPr>
        <w:pStyle w:val="TOC3"/>
        <w:tabs>
          <w:tab w:val="left" w:pos="1320"/>
          <w:tab w:val="right" w:leader="dot" w:pos="10790"/>
        </w:tabs>
        <w:rPr>
          <w:rFonts w:asciiTheme="minorHAnsi" w:eastAsiaTheme="minorEastAsia" w:hAnsiTheme="minorHAnsi" w:cstheme="minorBidi"/>
          <w:noProof/>
          <w:sz w:val="22"/>
          <w:szCs w:val="22"/>
          <w:lang w:bidi="ar-SA"/>
        </w:rPr>
      </w:pPr>
      <w:hyperlink w:anchor="_Toc284964654" w:history="1">
        <w:r w:rsidR="00DF4B3A" w:rsidRPr="009F202B">
          <w:rPr>
            <w:rStyle w:val="Hyperlink"/>
            <w:noProof/>
          </w:rPr>
          <w:t>14.1.2</w:t>
        </w:r>
        <w:r w:rsidR="00DF4B3A">
          <w:rPr>
            <w:rFonts w:asciiTheme="minorHAnsi" w:eastAsiaTheme="minorEastAsia" w:hAnsiTheme="minorHAnsi" w:cstheme="minorBidi"/>
            <w:noProof/>
            <w:sz w:val="22"/>
            <w:szCs w:val="22"/>
            <w:lang w:bidi="ar-SA"/>
          </w:rPr>
          <w:tab/>
        </w:r>
        <w:r w:rsidR="00DF4B3A" w:rsidRPr="009F202B">
          <w:rPr>
            <w:rStyle w:val="Hyperlink"/>
            <w:noProof/>
          </w:rPr>
          <w:t>Checking the Log File</w:t>
        </w:r>
        <w:r w:rsidR="00DF4B3A">
          <w:rPr>
            <w:noProof/>
            <w:webHidden/>
          </w:rPr>
          <w:tab/>
        </w:r>
        <w:r>
          <w:rPr>
            <w:noProof/>
            <w:webHidden/>
          </w:rPr>
          <w:fldChar w:fldCharType="begin"/>
        </w:r>
        <w:r w:rsidR="00DF4B3A">
          <w:rPr>
            <w:noProof/>
            <w:webHidden/>
          </w:rPr>
          <w:instrText xml:space="preserve"> PAGEREF _Toc284964654 \h </w:instrText>
        </w:r>
        <w:r>
          <w:rPr>
            <w:noProof/>
            <w:webHidden/>
          </w:rPr>
        </w:r>
        <w:r>
          <w:rPr>
            <w:noProof/>
            <w:webHidden/>
          </w:rPr>
          <w:fldChar w:fldCharType="separate"/>
        </w:r>
        <w:r w:rsidR="00D8418E">
          <w:rPr>
            <w:noProof/>
            <w:webHidden/>
          </w:rPr>
          <w:t>72</w:t>
        </w:r>
        <w:r>
          <w:rPr>
            <w:noProof/>
            <w:webHidden/>
          </w:rPr>
          <w:fldChar w:fldCharType="end"/>
        </w:r>
      </w:hyperlink>
    </w:p>
    <w:p w:rsidR="00DF4B3A" w:rsidRDefault="004263D3">
      <w:pPr>
        <w:pStyle w:val="TOC2"/>
        <w:tabs>
          <w:tab w:val="left" w:pos="880"/>
          <w:tab w:val="right" w:leader="dot" w:pos="10790"/>
        </w:tabs>
        <w:rPr>
          <w:rFonts w:asciiTheme="minorHAnsi" w:eastAsiaTheme="minorEastAsia" w:hAnsiTheme="minorHAnsi" w:cstheme="minorBidi"/>
          <w:noProof/>
          <w:sz w:val="22"/>
          <w:szCs w:val="22"/>
          <w:lang w:bidi="ar-SA"/>
        </w:rPr>
      </w:pPr>
      <w:hyperlink w:anchor="_Toc284964655" w:history="1">
        <w:r w:rsidR="00DF4B3A" w:rsidRPr="009F202B">
          <w:rPr>
            <w:rStyle w:val="Hyperlink"/>
            <w:noProof/>
          </w:rPr>
          <w:t>14.2</w:t>
        </w:r>
        <w:r w:rsidR="00DF4B3A">
          <w:rPr>
            <w:rFonts w:asciiTheme="minorHAnsi" w:eastAsiaTheme="minorEastAsia" w:hAnsiTheme="minorHAnsi" w:cstheme="minorBidi"/>
            <w:noProof/>
            <w:sz w:val="22"/>
            <w:szCs w:val="22"/>
            <w:lang w:bidi="ar-SA"/>
          </w:rPr>
          <w:tab/>
        </w:r>
        <w:r w:rsidR="00DF4B3A" w:rsidRPr="009F202B">
          <w:rPr>
            <w:rStyle w:val="Hyperlink"/>
            <w:noProof/>
          </w:rPr>
          <w:t>Troubleshooting the Console Proxy VM</w:t>
        </w:r>
        <w:r w:rsidR="00DF4B3A">
          <w:rPr>
            <w:noProof/>
            <w:webHidden/>
          </w:rPr>
          <w:tab/>
        </w:r>
        <w:r>
          <w:rPr>
            <w:noProof/>
            <w:webHidden/>
          </w:rPr>
          <w:fldChar w:fldCharType="begin"/>
        </w:r>
        <w:r w:rsidR="00DF4B3A">
          <w:rPr>
            <w:noProof/>
            <w:webHidden/>
          </w:rPr>
          <w:instrText xml:space="preserve"> PAGEREF _Toc284964655 \h </w:instrText>
        </w:r>
        <w:r>
          <w:rPr>
            <w:noProof/>
            <w:webHidden/>
          </w:rPr>
        </w:r>
        <w:r>
          <w:rPr>
            <w:noProof/>
            <w:webHidden/>
          </w:rPr>
          <w:fldChar w:fldCharType="separate"/>
        </w:r>
        <w:r w:rsidR="00D8418E">
          <w:rPr>
            <w:noProof/>
            <w:webHidden/>
          </w:rPr>
          <w:t>73</w:t>
        </w:r>
        <w:r>
          <w:rPr>
            <w:noProof/>
            <w:webHidden/>
          </w:rPr>
          <w:fldChar w:fldCharType="end"/>
        </w:r>
      </w:hyperlink>
    </w:p>
    <w:p w:rsidR="00DF4B3A" w:rsidRDefault="004263D3">
      <w:pPr>
        <w:pStyle w:val="TOC1"/>
        <w:tabs>
          <w:tab w:val="left" w:pos="600"/>
          <w:tab w:val="right" w:leader="dot" w:pos="10790"/>
        </w:tabs>
        <w:rPr>
          <w:rFonts w:asciiTheme="minorHAnsi" w:eastAsiaTheme="minorEastAsia" w:hAnsiTheme="minorHAnsi" w:cstheme="minorBidi"/>
          <w:noProof/>
          <w:sz w:val="22"/>
          <w:szCs w:val="22"/>
          <w:lang w:bidi="ar-SA"/>
        </w:rPr>
      </w:pPr>
      <w:hyperlink w:anchor="_Toc284964656" w:history="1">
        <w:r w:rsidR="00DF4B3A" w:rsidRPr="009F202B">
          <w:rPr>
            <w:rStyle w:val="Hyperlink"/>
            <w:noProof/>
          </w:rPr>
          <w:t>15</w:t>
        </w:r>
        <w:r w:rsidR="00DF4B3A">
          <w:rPr>
            <w:rFonts w:asciiTheme="minorHAnsi" w:eastAsiaTheme="minorEastAsia" w:hAnsiTheme="minorHAnsi" w:cstheme="minorBidi"/>
            <w:noProof/>
            <w:sz w:val="22"/>
            <w:szCs w:val="22"/>
            <w:lang w:bidi="ar-SA"/>
          </w:rPr>
          <w:tab/>
        </w:r>
        <w:r w:rsidR="00DF4B3A" w:rsidRPr="009F202B">
          <w:rPr>
            <w:rStyle w:val="Hyperlink"/>
            <w:noProof/>
          </w:rPr>
          <w:t>Contacting Support</w:t>
        </w:r>
        <w:r w:rsidR="00DF4B3A">
          <w:rPr>
            <w:noProof/>
            <w:webHidden/>
          </w:rPr>
          <w:tab/>
        </w:r>
        <w:r>
          <w:rPr>
            <w:noProof/>
            <w:webHidden/>
          </w:rPr>
          <w:fldChar w:fldCharType="begin"/>
        </w:r>
        <w:r w:rsidR="00DF4B3A">
          <w:rPr>
            <w:noProof/>
            <w:webHidden/>
          </w:rPr>
          <w:instrText xml:space="preserve"> PAGEREF _Toc284964656 \h </w:instrText>
        </w:r>
        <w:r>
          <w:rPr>
            <w:noProof/>
            <w:webHidden/>
          </w:rPr>
        </w:r>
        <w:r>
          <w:rPr>
            <w:noProof/>
            <w:webHidden/>
          </w:rPr>
          <w:fldChar w:fldCharType="separate"/>
        </w:r>
        <w:r w:rsidR="00D8418E">
          <w:rPr>
            <w:noProof/>
            <w:webHidden/>
          </w:rPr>
          <w:t>74</w:t>
        </w:r>
        <w:r>
          <w:rPr>
            <w:noProof/>
            <w:webHidden/>
          </w:rPr>
          <w:fldChar w:fldCharType="end"/>
        </w:r>
      </w:hyperlink>
    </w:p>
    <w:p w:rsidR="002D0EAD" w:rsidRPr="00F52FB4" w:rsidRDefault="004263D3" w:rsidP="002D0EAD">
      <w:r>
        <w:fldChar w:fldCharType="end"/>
      </w:r>
    </w:p>
    <w:p w:rsidR="001F385E" w:rsidRDefault="001F385E" w:rsidP="001F385E">
      <w:pPr>
        <w:pStyle w:val="Heading1"/>
      </w:pPr>
      <w:bookmarkStart w:id="0" w:name="_Toc284964558"/>
      <w:r>
        <w:lastRenderedPageBreak/>
        <w:t>Overview</w:t>
      </w:r>
      <w:bookmarkEnd w:id="0"/>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243810">
      <w:pPr>
        <w:pStyle w:val="Heading1"/>
      </w:pPr>
      <w:bookmarkStart w:id="1" w:name="_Prerequisites"/>
      <w:bookmarkStart w:id="2" w:name="_Toc284964559"/>
      <w:bookmarkEnd w:id="1"/>
      <w:r>
        <w:lastRenderedPageBreak/>
        <w:t>Prerequisites</w:t>
      </w:r>
      <w:bookmarkEnd w:id="2"/>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586F59" w:rsidP="00185E25">
      <w:pPr>
        <w:rPr>
          <w:rStyle w:val="Strong"/>
        </w:rPr>
      </w:pPr>
      <w:r>
        <w:rPr>
          <w:rStyle w:val="Strong"/>
        </w:rPr>
        <w:t>Important:</w:t>
      </w:r>
      <w:r w:rsidR="0098226B" w:rsidRPr="0098226B">
        <w:rPr>
          <w:rStyle w:val="Strong"/>
        </w:rPr>
        <w:t xml:space="preserve"> Physical hosts should be selected and racked before starting installation.</w:t>
      </w:r>
    </w:p>
    <w:tbl>
      <w:tblPr>
        <w:tblW w:w="10440" w:type="dxa"/>
        <w:tblInd w:w="108" w:type="dxa"/>
        <w:tblLayout w:type="fixed"/>
        <w:tblLook w:val="000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8"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9"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0"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98226B" w:rsidRDefault="00890377" w:rsidP="00890377">
            <w:pPr>
              <w:pStyle w:val="BulletedList"/>
              <w:numPr>
                <w:ilvl w:val="0"/>
                <w:numId w:val="0"/>
              </w:numPr>
              <w:ind w:left="720"/>
            </w:pP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lastRenderedPageBreak/>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243810">
      <w:pPr>
        <w:pStyle w:val="Heading1"/>
      </w:pPr>
      <w:bookmarkStart w:id="3" w:name="_Toc284964560"/>
      <w:r>
        <w:lastRenderedPageBreak/>
        <w:t xml:space="preserve">Choosing a </w:t>
      </w:r>
      <w:r w:rsidR="00C006E6">
        <w:t>Deployment Architecture</w:t>
      </w:r>
      <w:bookmarkEnd w:id="3"/>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4" w:name="_Toc284964561"/>
      <w:r>
        <w:t>Small-Scale Deployment</w:t>
      </w:r>
      <w:bookmarkEnd w:id="4"/>
    </w:p>
    <w:p w:rsidR="00B20505" w:rsidRDefault="004263D3"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1" o:title=""/>
            </v:shape>
            <v:shape id="_x0000_s1185" type="#_x0000_t75" style="position:absolute;left:5405;top:17975;width:852;height:1070">
              <v:imagedata r:id="rId12" o:title=""/>
            </v:shape>
            <v:shape id="_x0000_s1186" type="#_x0000_t75" style="position:absolute;left:3351;top:21497;width:1584;height:836" filled="t" fillcolor="#eeece1">
              <v:imagedata r:id="rId13" o:title=""/>
            </v:shape>
            <v:shape id="_x0000_s1187" type="#_x0000_t75" style="position:absolute;left:6911;top:20381;width:1623;height:700">
              <v:imagedata r:id="rId14" o:title=""/>
            </v:shape>
            <v:shape id="_x0000_s1188" type="#_x0000_t75" style="position:absolute;left:6911;top:21140;width:1623;height:699">
              <v:imagedata r:id="rId14" o:title=""/>
            </v:shape>
            <v:shape id="_x0000_s1189" type="#_x0000_t75" style="position:absolute;left:6911;top:21890;width:1623;height:699">
              <v:imagedata r:id="rId14" o:title=""/>
            </v:shape>
            <v:shape id="_x0000_s1190" type="#_x0000_t75" style="position:absolute;left:6911;top:22655;width:1623;height:699">
              <v:imagedata r:id="rId14"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945463" w:rsidRDefault="00945463" w:rsidP="00FE316B">
                    <w:r>
                      <w:t>Internet</w:t>
                    </w:r>
                  </w:p>
                </w:txbxContent>
              </v:textbox>
            </v:shape>
            <v:shape id="_x0000_s1199" type="#_x0000_t202" style="position:absolute;left:6373;top:18096;width:2746;height:645" filled="f" stroked="f">
              <v:textbox style="mso-next-textbox:#_x0000_s1199">
                <w:txbxContent>
                  <w:p w:rsidR="00945463" w:rsidRDefault="00945463" w:rsidP="00FE316B">
                    <w:r>
                      <w:t>Firewall</w:t>
                    </w:r>
                  </w:p>
                </w:txbxContent>
              </v:textbox>
            </v:shape>
            <v:shape id="_x0000_s1200" type="#_x0000_t202" style="position:absolute;left:3351;top:22138;width:1949;height:657" filled="f" stroked="f">
              <v:textbox style="mso-next-textbox:#_x0000_s1200">
                <w:txbxContent>
                  <w:p w:rsidR="00945463" w:rsidRDefault="00945463" w:rsidP="00FE316B">
                    <w:r>
                      <w:t>NFS server</w:t>
                    </w:r>
                  </w:p>
                </w:txbxContent>
              </v:textbox>
            </v:shape>
            <v:shape id="_x0000_s1201" type="#_x0000_t202" style="position:absolute;left:2928;top:20886;width:1977;height:645" filled="f" stroked="f">
              <v:textbox style="mso-next-textbox:#_x0000_s1201">
                <w:txbxContent>
                  <w:p w:rsidR="00945463" w:rsidRDefault="00945463" w:rsidP="00FE316B">
                    <w:r>
                      <w:t xml:space="preserve">Management Server </w:t>
                    </w:r>
                  </w:p>
                </w:txbxContent>
              </v:textbox>
            </v:shape>
            <v:shape id="_x0000_s1202" type="#_x0000_t202" style="position:absolute;left:6823;top:23283;width:2476;height:673" filled="f" stroked="f">
              <v:textbox style="mso-next-textbox:#_x0000_s1202">
                <w:txbxContent>
                  <w:p w:rsidR="00945463" w:rsidRDefault="00945463" w:rsidP="00FE316B">
                    <w:r>
                      <w:t>Computing Node</w:t>
                    </w:r>
                  </w:p>
                </w:txbxContent>
              </v:textbox>
            </v:shape>
            <v:shape id="_x0000_s1203" type="#_x0000_t75" style="position:absolute;left:3297;top:20386;width:1608;height:693">
              <v:imagedata r:id="rId14" o:title=""/>
            </v:shape>
            <v:shape id="_x0000_s1204" type="#_x0000_t202" style="position:absolute;left:6676;top:19361;width:1590;height:702" filled="f" stroked="f">
              <v:textbox style="mso-next-textbox:#_x0000_s1204">
                <w:txbxContent>
                  <w:p w:rsidR="00945463" w:rsidRDefault="00945463"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945463" w:rsidRDefault="00945463" w:rsidP="00FE316B">
                    <w:r>
                      <w:t>192.168.10.3</w:t>
                    </w:r>
                  </w:p>
                </w:txbxContent>
              </v:textbox>
            </v:shape>
            <v:shape id="_x0000_s1207" type="#_x0000_t202" style="position:absolute;left:1904;top:21525;width:1625;height:655" filled="f" stroked="f">
              <v:textbox style="mso-next-textbox:#_x0000_s1207">
                <w:txbxContent>
                  <w:p w:rsidR="00945463" w:rsidRDefault="00945463" w:rsidP="00FE316B">
                    <w:r>
                      <w:t>192.168.10.4</w:t>
                    </w:r>
                  </w:p>
                </w:txbxContent>
              </v:textbox>
            </v:shape>
            <v:shape id="_x0000_s1208" type="#_x0000_t202" style="position:absolute;left:8624;top:20266;width:1625;height:655" filled="f" stroked="f">
              <v:textbox style="mso-next-textbox:#_x0000_s1208">
                <w:txbxContent>
                  <w:p w:rsidR="00945463" w:rsidRDefault="00945463" w:rsidP="00FE316B">
                    <w:r>
                      <w:t>192.168.10.10</w:t>
                    </w:r>
                  </w:p>
                </w:txbxContent>
              </v:textbox>
            </v:shape>
            <v:shape id="_x0000_s1209" type="#_x0000_t202" style="position:absolute;left:3546;top:17336;width:2159;height:655" filled="f" stroked="f">
              <v:textbox style="mso-next-textbox:#_x0000_s1209">
                <w:txbxContent>
                  <w:p w:rsidR="00945463" w:rsidRDefault="00945463" w:rsidP="00FE316B">
                    <w:r>
                      <w:t>Public IP 62.43.51.125</w:t>
                    </w:r>
                  </w:p>
                </w:txbxContent>
              </v:textbox>
            </v:shape>
            <v:shape id="_x0000_s1210" type="#_x0000_t202" style="position:absolute;left:8624;top:20986;width:1625;height:655" filled="f" stroked="f">
              <v:textbox style="mso-next-textbox:#_x0000_s1210">
                <w:txbxContent>
                  <w:p w:rsidR="00945463" w:rsidRDefault="00945463" w:rsidP="00FE316B">
                    <w:r>
                      <w:t>192.168.10.11</w:t>
                    </w:r>
                  </w:p>
                </w:txbxContent>
              </v:textbox>
            </v:shape>
            <v:shape id="_x0000_s1211" type="#_x0000_t202" style="position:absolute;left:8624;top:21736;width:1625;height:655" filled="f" stroked="f">
              <v:textbox style="mso-next-textbox:#_x0000_s1211">
                <w:txbxContent>
                  <w:p w:rsidR="00945463" w:rsidRDefault="00945463" w:rsidP="00FE316B">
                    <w:r>
                      <w:t>192.168.10.12</w:t>
                    </w:r>
                  </w:p>
                </w:txbxContent>
              </v:textbox>
            </v:shape>
            <v:shape id="_x0000_s1212" type="#_x0000_t202" style="position:absolute;left:8624;top:22456;width:1625;height:655" filled="f" stroked="f">
              <v:textbox style="mso-next-textbox:#_x0000_s1212">
                <w:txbxContent>
                  <w:p w:rsidR="00945463" w:rsidRDefault="00945463"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945463" w:rsidRDefault="00945463" w:rsidP="00FE316B">
                    <w:r>
                      <w:t>NAT and port forwarding</w:t>
                    </w:r>
                  </w:p>
                </w:txbxContent>
              </v:textbox>
            </v:shape>
            <v:shape id="_x0000_s1215" type="#_x0000_t202" style="position:absolute;left:5995;top:18797;width:2195;height:655" filled="f" stroked="f">
              <v:textbox style="mso-next-textbox:#_x0000_s1215">
                <w:txbxContent>
                  <w:p w:rsidR="00945463" w:rsidRDefault="00945463" w:rsidP="00FE316B">
                    <w:r>
                      <w:t>192.168.10.0/24</w:t>
                    </w:r>
                  </w:p>
                </w:txbxContent>
              </v:textbox>
            </v:shape>
            <v:shape id="_x0000_s1221" type="#_x0000_t202" style="position:absolute;left:2687;top:23166;width:3145;height:645" filled="f" stroked="f">
              <v:textbox style="mso-next-textbox:#_x0000_s1221">
                <w:txbxContent>
                  <w:p w:rsidR="00945463" w:rsidRDefault="00945463" w:rsidP="00FE316B">
                    <w:r>
                      <w:t>vCenter Server (for VMware only)</w:t>
                    </w:r>
                  </w:p>
                </w:txbxContent>
              </v:textbox>
            </v:shape>
            <v:shape id="_x0000_s1222" type="#_x0000_t75" style="position:absolute;left:3297;top:22666;width:1608;height:693">
              <v:imagedata r:id="rId14"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945463" w:rsidRDefault="00945463"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D8418E">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5" w:name="_Toc284964562"/>
      <w:r>
        <w:lastRenderedPageBreak/>
        <w:t>Large-Scale Redundant Setup</w:t>
      </w:r>
      <w:bookmarkEnd w:id="5"/>
    </w:p>
    <w:p w:rsidR="001F385E" w:rsidRDefault="004263D3"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5"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5"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1" o:title=""/>
            </v:shape>
            <v:shape id="_x0000_s1110" type="#_x0000_t75" style="position:absolute;left:4865;top:23660;width:1584;height:836" filled="t" fillcolor="#eeece1">
              <v:imagedata r:id="rId13" o:title=""/>
            </v:shape>
            <v:shape id="_x0000_s1111" type="#_x0000_t75" style="position:absolute;left:4841;top:20381;width:1623;height:700">
              <v:imagedata r:id="rId14" o:title=""/>
            </v:shape>
            <v:shape id="_x0000_s1112" type="#_x0000_t75" style="position:absolute;left:6059;top:19212;width:1182;height:510">
              <v:imagedata r:id="rId11" o:title=""/>
            </v:shape>
            <v:shape id="_x0000_s1113" type="#_x0000_t75" style="position:absolute;left:4841;top:21140;width:1623;height:699">
              <v:imagedata r:id="rId14" o:title=""/>
            </v:shape>
            <v:shape id="_x0000_s1114" type="#_x0000_t75" style="position:absolute;left:4841;top:21890;width:1623;height:699">
              <v:imagedata r:id="rId14" o:title=""/>
            </v:shape>
            <v:shape id="_x0000_s1115" type="#_x0000_t75" style="position:absolute;left:4841;top:22655;width:1623;height:699">
              <v:imagedata r:id="rId14" o:title=""/>
            </v:shape>
            <v:shape id="_x0000_s1116" type="#_x0000_t75" style="position:absolute;left:7509;top:19212;width:1181;height:510">
              <v:imagedata r:id="rId11" o:title=""/>
            </v:shape>
            <v:shape id="_x0000_s1117" type="#_x0000_t75" style="position:absolute;left:8285;top:23660;width:1584;height:836" filled="t" fillcolor="#eeece1">
              <v:imagedata r:id="rId13" o:title=""/>
            </v:shape>
            <v:shape id="_x0000_s1118" type="#_x0000_t75" style="position:absolute;left:8261;top:20381;width:1623;height:700">
              <v:imagedata r:id="rId14" o:title=""/>
            </v:shape>
            <v:shape id="_x0000_s1119" type="#_x0000_t75" style="position:absolute;left:9479;top:19212;width:1182;height:510">
              <v:imagedata r:id="rId11" o:title=""/>
            </v:shape>
            <v:shape id="_x0000_s1120" type="#_x0000_t75" style="position:absolute;left:8261;top:21140;width:1623;height:699">
              <v:imagedata r:id="rId14" o:title=""/>
            </v:shape>
            <v:shape id="_x0000_s1121" type="#_x0000_t75" style="position:absolute;left:8261;top:21890;width:1623;height:699">
              <v:imagedata r:id="rId14" o:title=""/>
            </v:shape>
            <v:shape id="_x0000_s1122" type="#_x0000_t75" style="position:absolute;left:8261;top:22655;width:1623;height:699">
              <v:imagedata r:id="rId14" o:title=""/>
            </v:shape>
            <v:shape id="_x0000_s1123" type="#_x0000_t75" style="position:absolute;left:4856;top:24631;width:1584;height:836" filled="t" fillcolor="#eeece1">
              <v:imagedata r:id="rId13" o:title=""/>
            </v:shape>
            <v:shape id="_x0000_s1124" type="#_x0000_t75" style="position:absolute;left:8270;top:24635;width:1584;height:836" filled="t" fillcolor="#eeece1">
              <v:imagedata r:id="rId13"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945463" w:rsidRDefault="00945463"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945463" w:rsidRDefault="00945463" w:rsidP="00FE316B">
                    <w:r>
                      <w:t>Layer-3 switches with firewall modules</w:t>
                    </w:r>
                  </w:p>
                </w:txbxContent>
              </v:textbox>
            </v:shape>
            <v:shape id="_x0000_s1161" type="#_x0000_t202" style="position:absolute;left:8656;top:25476;width:869;height:645" filled="f" stroked="f">
              <v:textbox style="mso-next-textbox:#_x0000_s1161">
                <w:txbxContent>
                  <w:p w:rsidR="00945463" w:rsidRDefault="00945463" w:rsidP="00FE316B">
                    <w:r>
                      <w:t>Pod 2</w:t>
                    </w:r>
                  </w:p>
                </w:txbxContent>
              </v:textbox>
            </v:shape>
            <v:shape id="_x0000_s1162" type="#_x0000_t202" style="position:absolute;left:5266;top:25476;width:869;height:645" filled="f" stroked="f">
              <v:textbox style="mso-next-textbox:#_x0000_s1162">
                <w:txbxContent>
                  <w:p w:rsidR="00945463" w:rsidRDefault="00945463" w:rsidP="00FE316B">
                    <w:r>
                      <w:t>Pod 1</w:t>
                    </w:r>
                  </w:p>
                </w:txbxContent>
              </v:textbox>
            </v:shape>
            <v:shape id="_x0000_s1163" type="#_x0000_t202" style="position:absolute;left:10171;top:23836;width:1184;height:1070" filled="f" stroked="f">
              <v:textbox style="mso-next-textbox:#_x0000_s1163">
                <w:txbxContent>
                  <w:p w:rsidR="00945463" w:rsidRDefault="00945463" w:rsidP="00FE316B">
                    <w:r>
                      <w:t>Storage servers</w:t>
                    </w:r>
                  </w:p>
                </w:txbxContent>
              </v:textbox>
            </v:shape>
            <v:shape id="_x0000_s1164" type="#_x0000_t75" style="position:absolute;left:1611;top:20246;width:1229;height:1258">
              <v:imagedata r:id="rId16" o:title=""/>
            </v:shape>
            <v:shape id="_x0000_s1165" type="#_x0000_t75" style="position:absolute;left:1881;top:20962;width:1049;height:742">
              <v:imagedata r:id="rId17" o:title=""/>
            </v:shape>
            <v:shape id="_x0000_s1166" type="#_x0000_t202" style="position:absolute;left:1581;top:21490;width:1679;height:947" filled="f" stroked="f">
              <v:textbox style="mso-next-textbox:#_x0000_s1166">
                <w:txbxContent>
                  <w:p w:rsidR="00945463" w:rsidRDefault="00945463" w:rsidP="00FE316B">
                    <w:r>
                      <w:t>Management Server Cluster</w:t>
                    </w:r>
                  </w:p>
                </w:txbxContent>
              </v:textbox>
            </v:shape>
            <v:shape id="_x0000_s1167" type="#_x0000_t75" style="position:absolute;left:1536;top:24631;width:1584;height:836" filled="t" fillcolor="#eeece1">
              <v:imagedata r:id="rId13" o:title=""/>
            </v:shape>
            <v:shape id="_x0000_s1168" type="#_x0000_t202" style="position:absolute;left:10171;top:21275;width:1261;height:1065" filled="f" stroked="f">
              <v:textbox style="mso-next-textbox:#_x0000_s1168">
                <w:txbxContent>
                  <w:p w:rsidR="00945463" w:rsidRDefault="00945463" w:rsidP="00FE316B">
                    <w:r>
                      <w:t>Computing Node</w:t>
                    </w:r>
                  </w:p>
                </w:txbxContent>
              </v:textbox>
            </v:shape>
            <v:shape id="_x0000_s1169" type="#_x0000_t75" style="position:absolute;left:1536;top:23656;width:1584;height:836" filled="t" fillcolor="#eeece1">
              <v:imagedata r:id="rId13" o:title=""/>
            </v:shape>
            <v:shape id="_x0000_s1170" type="#_x0000_t202" style="position:absolute;left:1476;top:25446;width:1914;height:885" filled="f" stroked="f">
              <v:textbox style="mso-next-textbox:#_x0000_s1170">
                <w:txbxContent>
                  <w:p w:rsidR="00945463" w:rsidRDefault="00945463"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18" o:title=""/>
            </v:shape>
            <v:shape id="_x0000_s1178" type="#_x0000_t75" style="position:absolute;left:2219;top:19988;width:651;height:433">
              <v:imagedata r:id="rId18" o:title=""/>
            </v:shape>
            <v:shape id="_x0000_s1179" type="#_x0000_t75" style="position:absolute;left:4575;top:16257;width:979;height:1805">
              <v:imagedata r:id="rId19" o:title=""/>
            </v:shape>
            <v:shape id="_x0000_s1180" type="#_x0000_t75" style="position:absolute;left:6690;top:16257;width:979;height:1805">
              <v:imagedata r:id="rId19" o:title=""/>
            </v:shape>
            <v:shape id="_x0000_s1181" type="#_x0000_t202" style="position:absolute;left:10272;top:19502;width:1248;height:1595" filled="f" stroked="f">
              <v:textbox style="mso-next-textbox:#_x0000_s1181">
                <w:txbxContent>
                  <w:p w:rsidR="00945463" w:rsidRDefault="00945463" w:rsidP="00FE316B">
                    <w:r>
                      <w:t>Layer-2 switches</w:t>
                    </w:r>
                  </w:p>
                </w:txbxContent>
              </v:textbox>
            </v:shape>
            <v:shape id="_x0000_s1225" type="#_x0000_t75" style="position:absolute;left:1496;top:22396;width:1623;height:699">
              <v:imagedata r:id="rId14"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945463" w:rsidRDefault="00945463" w:rsidP="00FE316B">
                    <w:r>
                      <w:t>vCenter Server</w:t>
                    </w:r>
                  </w:p>
                </w:txbxContent>
              </v:textbox>
            </v:shape>
            <w10:wrap type="none"/>
            <w10:anchorlock/>
          </v:group>
        </w:pict>
      </w:r>
    </w:p>
    <w:p w:rsidR="001F385E" w:rsidRDefault="0098226B" w:rsidP="001F385E">
      <w:pPr>
        <w:pStyle w:val="Caption"/>
      </w:pPr>
      <w:bookmarkStart w:id="6" w:name="_Ref249761301"/>
      <w:r w:rsidRPr="0098226B">
        <w:t xml:space="preserve">Figure </w:t>
      </w:r>
      <w:r w:rsidR="004263D3">
        <w:fldChar w:fldCharType="begin"/>
      </w:r>
      <w:r w:rsidR="00AD18B0">
        <w:instrText xml:space="preserve"> SEQ Figure \* ARABIC </w:instrText>
      </w:r>
      <w:r w:rsidR="004263D3">
        <w:fldChar w:fldCharType="separate"/>
      </w:r>
      <w:r w:rsidR="00D8418E">
        <w:rPr>
          <w:noProof/>
        </w:rPr>
        <w:t>2</w:t>
      </w:r>
      <w:r w:rsidR="004263D3">
        <w:fldChar w:fldCharType="end"/>
      </w:r>
      <w:bookmarkEnd w:id="6"/>
      <w:r w:rsidRPr="0098226B">
        <w:t xml:space="preserve"> Large-Scale Deployment Architecture</w:t>
      </w:r>
    </w:p>
    <w:p w:rsidR="00B5557F" w:rsidRDefault="004263D3" w:rsidP="00B5557F">
      <w:r>
        <w:fldChar w:fldCharType="begin"/>
      </w:r>
      <w:r w:rsidR="00B5557F">
        <w:instrText xml:space="preserve"> REF _Ref249761301 \h </w:instrText>
      </w:r>
      <w:r>
        <w:fldChar w:fldCharType="separate"/>
      </w:r>
      <w:r w:rsidR="00D8418E" w:rsidRPr="0098226B">
        <w:t xml:space="preserve">Figure </w:t>
      </w:r>
      <w:r w:rsidR="00D8418E">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7" w:name="_Toc284964563"/>
      <w:r>
        <w:t>Separate Storage Network</w:t>
      </w:r>
      <w:bookmarkEnd w:id="7"/>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4263D3"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1" o:title=""/>
            </v:shape>
            <v:shape id="_x0000_s1073" type="#_x0000_t75" style="position:absolute;left:4865;top:24380;width:1584;height:836" filled="t" fillcolor="#eeece1">
              <v:imagedata r:id="rId13" o:title=""/>
            </v:shape>
            <v:shape id="_x0000_s1074" type="#_x0000_t75" style="position:absolute;left:4841;top:20381;width:1623;height:700">
              <v:imagedata r:id="rId14" o:title=""/>
            </v:shape>
            <v:shape id="_x0000_s1075" type="#_x0000_t75" style="position:absolute;left:6059;top:19212;width:1182;height:510">
              <v:imagedata r:id="rId11" o:title=""/>
            </v:shape>
            <v:shape id="_x0000_s1076" type="#_x0000_t75" style="position:absolute;left:4841;top:21140;width:1623;height:699">
              <v:imagedata r:id="rId14" o:title=""/>
            </v:shape>
            <v:shape id="_x0000_s1077" type="#_x0000_t75" style="position:absolute;left:4841;top:21890;width:1623;height:699">
              <v:imagedata r:id="rId14" o:title=""/>
            </v:shape>
            <v:shape id="_x0000_s1078" type="#_x0000_t75" style="position:absolute;left:4841;top:22655;width:1623;height:699">
              <v:imagedata r:id="rId14" o:title=""/>
            </v:shape>
            <v:shape id="_x0000_s1079" type="#_x0000_t75" style="position:absolute;left:4856;top:25351;width:1584;height:836" filled="t" fillcolor="#eeece1">
              <v:imagedata r:id="rId13"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945463" w:rsidRDefault="00945463" w:rsidP="00D034C7">
                    <w:r>
                      <w:t>Pod 1</w:t>
                    </w:r>
                  </w:p>
                </w:txbxContent>
              </v:textbox>
            </v:shape>
            <v:shape id="_x0000_s1089" type="#_x0000_t202" style="position:absolute;left:8027;top:24380;width:1184;height:1070" filled="f" stroked="f">
              <v:textbox style="mso-next-textbox:#_x0000_s1089">
                <w:txbxContent>
                  <w:p w:rsidR="00945463" w:rsidRDefault="00945463" w:rsidP="00D034C7">
                    <w:r>
                      <w:t>Storage servers</w:t>
                    </w:r>
                  </w:p>
                </w:txbxContent>
              </v:textbox>
            </v:shape>
            <v:shape id="_x0000_s1090" type="#_x0000_t202" style="position:absolute;left:8026;top:21311;width:1261;height:1065" filled="f" stroked="f">
              <v:textbox style="mso-next-textbox:#_x0000_s1090">
                <w:txbxContent>
                  <w:p w:rsidR="00945463" w:rsidRDefault="00945463" w:rsidP="00D034C7">
                    <w:r>
                      <w:t>Computing servers</w:t>
                    </w:r>
                  </w:p>
                </w:txbxContent>
              </v:textbox>
            </v:shape>
            <v:shape id="_x0000_s1091" type="#_x0000_t75" style="position:absolute;left:6650;top:23611;width:1182;height:510">
              <v:imagedata r:id="rId11" o:title=""/>
            </v:shape>
            <v:shape id="_x0000_s1092" type="#_x0000_t75" style="position:absolute;left:3924;top:23611;width:1181;height:510">
              <v:imagedata r:id="rId11"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945463" w:rsidRDefault="00945463" w:rsidP="00D034C7">
                    <w:r>
                      <w:t>Pod level network switch</w:t>
                    </w:r>
                  </w:p>
                </w:txbxContent>
              </v:textbox>
            </v:shape>
            <v:shape id="_x0000_s1106" type="#_x0000_t202" style="position:absolute;left:8026;top:23416;width:1859;height:1595" filled="f" stroked="f">
              <v:textbox style="mso-next-textbox:#_x0000_s1106">
                <w:txbxContent>
                  <w:p w:rsidR="00945463" w:rsidRDefault="00945463" w:rsidP="00D034C7">
                    <w:r>
                      <w:t>Storage network switch</w:t>
                    </w:r>
                  </w:p>
                </w:txbxContent>
              </v:textbox>
            </v:shape>
            <w10:wrap type="none"/>
            <w10:anchorlock/>
          </v:group>
        </w:pict>
      </w:r>
    </w:p>
    <w:p w:rsidR="00D034C7" w:rsidRPr="00186614" w:rsidRDefault="0098226B" w:rsidP="00D034C7">
      <w:pPr>
        <w:pStyle w:val="Caption"/>
      </w:pPr>
      <w:bookmarkStart w:id="8" w:name="_Ref256247180"/>
      <w:bookmarkStart w:id="9" w:name="_Ref256247171"/>
      <w:r w:rsidRPr="0098226B">
        <w:t xml:space="preserve">Figure </w:t>
      </w:r>
      <w:fldSimple w:instr=" SEQ Figure \* ARABIC ">
        <w:r w:rsidR="00D8418E">
          <w:rPr>
            <w:noProof/>
          </w:rPr>
          <w:t>3</w:t>
        </w:r>
      </w:fldSimple>
      <w:bookmarkEnd w:id="8"/>
      <w:r w:rsidRPr="0098226B">
        <w:t xml:space="preserve"> Separate Storage Network</w:t>
      </w:r>
      <w:bookmarkEnd w:id="9"/>
    </w:p>
    <w:p w:rsidR="00B4624E" w:rsidRDefault="004263D3" w:rsidP="002D0EAD">
      <w:r>
        <w:fldChar w:fldCharType="begin"/>
      </w:r>
      <w:r w:rsidR="00B4624E">
        <w:instrText xml:space="preserve"> REF _Ref256247180 \h </w:instrText>
      </w:r>
      <w:r>
        <w:fldChar w:fldCharType="separate"/>
      </w:r>
      <w:r w:rsidR="00D8418E" w:rsidRPr="0098226B">
        <w:t xml:space="preserve">Figure </w:t>
      </w:r>
      <w:r w:rsidR="00D8418E">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4263D3">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3" o:title=""/>
            </v:shape>
            <v:shape id="_x0000_s1043" type="#_x0000_t75" style="position:absolute;left:2141;top:22475;width:1623;height:699">
              <v:imagedata r:id="rId14" o:title=""/>
            </v:shape>
            <v:shape id="_x0000_s1044" type="#_x0000_t202" style="position:absolute;left:2256;top:26026;width:1439;height:645" filled="f" stroked="f">
              <v:textbox style="mso-next-textbox:#_x0000_s1044">
                <w:txbxContent>
                  <w:p w:rsidR="00945463" w:rsidRPr="00E71EFF" w:rsidRDefault="00945463" w:rsidP="004A1290">
                    <w:pPr>
                      <w:rPr>
                        <w:rStyle w:val="Strong"/>
                      </w:rPr>
                    </w:pPr>
                    <w:r w:rsidRPr="0098226B">
                      <w:rPr>
                        <w:rStyle w:val="Strong"/>
                      </w:rPr>
                      <w:t>NIC Bonding</w:t>
                    </w:r>
                  </w:p>
                </w:txbxContent>
              </v:textbox>
            </v:shape>
            <v:shape id="_x0000_s1045" type="#_x0000_t75" style="position:absolute;left:3695;top:23431;width:1182;height:510">
              <v:imagedata r:id="rId11" o:title=""/>
            </v:shape>
            <v:shape id="_x0000_s1046" type="#_x0000_t75" style="position:absolute;left:1224;top:23431;width:1181;height:510">
              <v:imagedata r:id="rId11"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945463" w:rsidRDefault="00945463"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945463" w:rsidRDefault="00945463" w:rsidP="004A1290">
                    <w:r>
                      <w:t>2 NICs on NFS server bond to the same IP address: 192.168.10.14</w:t>
                    </w:r>
                  </w:p>
                </w:txbxContent>
              </v:textbox>
            </v:shape>
            <v:shape id="_x0000_s1053" type="#_x0000_t75" style="position:absolute;left:7205;top:24200;width:1584;height:836" filled="t" fillcolor="#eeece1">
              <v:imagedata r:id="rId13" o:title=""/>
            </v:shape>
            <v:shape id="_x0000_s1054" type="#_x0000_t75" style="position:absolute;left:7181;top:22475;width:1623;height:699">
              <v:imagedata r:id="rId14" o:title=""/>
            </v:shape>
            <v:shape id="_x0000_s1055" type="#_x0000_t202" style="position:absolute;left:7296;top:26026;width:1646;height:645" filled="f" stroked="f">
              <v:textbox style="mso-next-textbox:#_x0000_s1055">
                <w:txbxContent>
                  <w:p w:rsidR="00945463" w:rsidRPr="00E71EFF" w:rsidRDefault="00945463" w:rsidP="004A1290">
                    <w:pPr>
                      <w:rPr>
                        <w:rStyle w:val="Strong"/>
                      </w:rPr>
                    </w:pPr>
                    <w:r w:rsidRPr="0098226B">
                      <w:rPr>
                        <w:rStyle w:val="Strong"/>
                      </w:rPr>
                      <w:t>Multipath I/O</w:t>
                    </w:r>
                  </w:p>
                </w:txbxContent>
              </v:textbox>
            </v:shape>
            <v:shape id="_x0000_s1056" type="#_x0000_t75" style="position:absolute;left:8735;top:23431;width:1182;height:510">
              <v:imagedata r:id="rId11" o:title=""/>
            </v:shape>
            <v:shape id="_x0000_s1057" type="#_x0000_t75" style="position:absolute;left:6264;top:23431;width:1181;height:510">
              <v:imagedata r:id="rId11"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945463" w:rsidRDefault="00945463"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945463" w:rsidRDefault="00945463"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945463" w:rsidRDefault="00945463" w:rsidP="004A1290">
                    <w:r>
                      <w:t>192.168.11.4</w:t>
                    </w:r>
                  </w:p>
                </w:txbxContent>
              </v:textbox>
            </v:shape>
            <v:shape id="_x0000_s1065" type="#_x0000_t202" style="position:absolute;left:5917;top:22195;width:1439;height:645" filled="f" stroked="f">
              <v:textbox style="mso-next-textbox:#_x0000_s1065">
                <w:txbxContent>
                  <w:p w:rsidR="00945463" w:rsidRDefault="00945463" w:rsidP="004A1290">
                    <w:r>
                      <w:t>192.168.10.3</w:t>
                    </w:r>
                  </w:p>
                </w:txbxContent>
              </v:textbox>
            </v:shape>
            <v:shape id="_x0000_s1066" type="#_x0000_t202" style="position:absolute;left:5700;top:24436;width:1626;height:645" filled="f" stroked="f">
              <v:textbox style="mso-next-textbox:#_x0000_s1066">
                <w:txbxContent>
                  <w:p w:rsidR="00945463" w:rsidRDefault="00945463" w:rsidP="004A1290">
                    <w:r>
                      <w:t>192.168.10.14</w:t>
                    </w:r>
                  </w:p>
                </w:txbxContent>
              </v:textbox>
            </v:shape>
            <v:shape id="_x0000_s1067" type="#_x0000_t202" style="position:absolute;left:8781;top:24409;width:1626;height:645" filled="f" stroked="f">
              <v:textbox style="mso-next-textbox:#_x0000_s1067">
                <w:txbxContent>
                  <w:p w:rsidR="00945463" w:rsidRDefault="00945463"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0" w:name="_Ref256349293"/>
      <w:r w:rsidRPr="0098226B">
        <w:t xml:space="preserve">Figure </w:t>
      </w:r>
      <w:fldSimple w:instr=" SEQ Figure \* ARABIC ">
        <w:r w:rsidR="00D8418E">
          <w:rPr>
            <w:noProof/>
          </w:rPr>
          <w:t>4</w:t>
        </w:r>
      </w:fldSimple>
      <w:bookmarkEnd w:id="10"/>
      <w:r w:rsidRPr="0098226B">
        <w:t xml:space="preserve"> NIC Bonding and Multipath I/O</w:t>
      </w:r>
    </w:p>
    <w:bookmarkStart w:id="11" w:name="_Toc265175043"/>
    <w:bookmarkStart w:id="12" w:name="_Toc266277064"/>
    <w:bookmarkEnd w:id="11"/>
    <w:bookmarkEnd w:id="12"/>
    <w:p w:rsidR="00E71EFF" w:rsidRDefault="004263D3" w:rsidP="00E71EFF">
      <w:r>
        <w:fldChar w:fldCharType="begin"/>
      </w:r>
      <w:r w:rsidR="00E71EFF">
        <w:instrText xml:space="preserve"> REF _Ref256349293 \h </w:instrText>
      </w:r>
      <w:r>
        <w:fldChar w:fldCharType="separate"/>
      </w:r>
      <w:r w:rsidR="00D8418E" w:rsidRPr="0098226B">
        <w:t xml:space="preserve">Figure </w:t>
      </w:r>
      <w:r w:rsidR="00D8418E">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3" w:name="_Toc284964564"/>
      <w:r>
        <w:t>Best Practices</w:t>
      </w:r>
      <w:bookmarkEnd w:id="13"/>
    </w:p>
    <w:p w:rsidR="008C1E9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These bullet points represent a collection of learnings about cloud deployments.  These should be treated as suggestions and not absolutes.  However, we do encourage anyone planning to build a cloud outside of these guidelines to discuss their needs with us.</w:t>
      </w:r>
    </w:p>
    <w:p w:rsidR="008C1E9B" w:rsidRDefault="008C1E9B" w:rsidP="008C50FC">
      <w:pPr>
        <w:pStyle w:val="ListParagraph"/>
        <w:numPr>
          <w:ilvl w:val="0"/>
          <w:numId w:val="47"/>
        </w:numPr>
      </w:pPr>
      <w:r>
        <w:t>For XenServer, do not put more than 8 hosts in a Cluster.  For KVM and vSphere, do not put more than 16 hosts in a cluster.</w:t>
      </w:r>
    </w:p>
    <w:p w:rsidR="008C1E9B" w:rsidRDefault="008C1E9B" w:rsidP="008C50FC">
      <w:pPr>
        <w:pStyle w:val="ListParagraph"/>
        <w:numPr>
          <w:ilvl w:val="0"/>
          <w:numId w:val="47"/>
        </w:numPr>
      </w:pPr>
      <w:r>
        <w:t>Use multiple Cluster</w:t>
      </w:r>
      <w:r w:rsidR="00526C29">
        <w:t>s</w:t>
      </w:r>
      <w:r>
        <w:t xml:space="preserve"> per Pod if you need to achieve a certain switch density</w:t>
      </w:r>
      <w:r w:rsidR="00526C29">
        <w:t>.</w:t>
      </w:r>
    </w:p>
    <w:p w:rsidR="008C1E9B" w:rsidRDefault="00526C29" w:rsidP="008C50FC">
      <w:pPr>
        <w:pStyle w:val="ListParagraph"/>
        <w:numPr>
          <w:ilvl w:val="0"/>
          <w:numId w:val="47"/>
        </w:numPr>
      </w:pPr>
      <w:r>
        <w:t xml:space="preserve">Primary storage mountpoints or LUNs should not exceed 6 TB in size.  It is better to have multiple </w:t>
      </w:r>
      <w:r w:rsidR="00413B7B">
        <w:t xml:space="preserve">smaller </w:t>
      </w:r>
      <w:r>
        <w:t>primary storage elements per Cluster than one large one.</w:t>
      </w:r>
    </w:p>
    <w:p w:rsidR="00526C29" w:rsidRDefault="00526C29" w:rsidP="008C50FC">
      <w:pPr>
        <w:pStyle w:val="ListParagraph"/>
        <w:numPr>
          <w:ilvl w:val="0"/>
          <w:numId w:val="47"/>
        </w:numPr>
      </w:pPr>
      <w:r>
        <w:t>NIC bonding is straightforward to implement and provides increased reliability.</w:t>
      </w:r>
    </w:p>
    <w:p w:rsidR="00526C29" w:rsidRDefault="00526C29" w:rsidP="008C50FC">
      <w:pPr>
        <w:pStyle w:val="ListParagraph"/>
        <w:numPr>
          <w:ilvl w:val="0"/>
          <w:numId w:val="47"/>
        </w:numPr>
      </w:pPr>
      <w:r>
        <w:t>10G networks are generally recommended for storage access when larger servers that can support r</w:t>
      </w:r>
      <w:r w:rsidR="00413B7B">
        <w:t>elatively more VMs are used.</w:t>
      </w:r>
    </w:p>
    <w:p w:rsidR="00526C29" w:rsidRDefault="00413B7B" w:rsidP="008C50FC">
      <w:pPr>
        <w:pStyle w:val="ListParagraph"/>
        <w:numPr>
          <w:ilvl w:val="0"/>
          <w:numId w:val="47"/>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8C50FC">
      <w:pPr>
        <w:pStyle w:val="ListParagraph"/>
        <w:numPr>
          <w:ilvl w:val="0"/>
          <w:numId w:val="47"/>
        </w:numPr>
      </w:pPr>
      <w:r>
        <w:t>A staging system that models the production environment is strongly advised.</w:t>
      </w:r>
      <w:r w:rsidR="00D87959">
        <w:t xml:space="preserve">  It is critical if customizations have been applied to the CloudStack.</w:t>
      </w:r>
    </w:p>
    <w:p w:rsidR="00526C29" w:rsidRDefault="00526C29" w:rsidP="008C50FC">
      <w:pPr>
        <w:pStyle w:val="ListParagraph"/>
        <w:numPr>
          <w:ilvl w:val="0"/>
          <w:numId w:val="47"/>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CA1088" w:rsidRDefault="00CA1088" w:rsidP="008C50FC">
      <w:pPr>
        <w:pStyle w:val="ListParagraph"/>
        <w:numPr>
          <w:ilvl w:val="0"/>
          <w:numId w:val="47"/>
        </w:numPr>
      </w:pPr>
      <w:r>
        <w:lastRenderedPageBreak/>
        <w:t>For XenServer, be sure to install PV drivers / Xen tools on each template that you create.  This will enable live migration and clean guest shutdown.</w:t>
      </w:r>
    </w:p>
    <w:p w:rsidR="006F0164" w:rsidRDefault="006F0164" w:rsidP="008C50FC">
      <w:pPr>
        <w:pStyle w:val="ListParagraph"/>
        <w:numPr>
          <w:ilvl w:val="0"/>
          <w:numId w:val="47"/>
        </w:numPr>
      </w:pPr>
      <w:r>
        <w:t>For vSphere, be sure to install VMware Tools on each template that you create.  This will enable console view to work properly</w:t>
      </w:r>
      <w:r w:rsidR="00741917">
        <w:t>.</w:t>
      </w:r>
    </w:p>
    <w:p w:rsidR="00413B7B" w:rsidRPr="008C1E9B" w:rsidRDefault="00413B7B" w:rsidP="008C50FC">
      <w:pPr>
        <w:pStyle w:val="ListParagraph"/>
        <w:numPr>
          <w:ilvl w:val="0"/>
          <w:numId w:val="47"/>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3A506D">
      <w:pPr>
        <w:pStyle w:val="Heading1"/>
      </w:pPr>
      <w:bookmarkStart w:id="14" w:name="_Toc284964565"/>
      <w:r>
        <w:lastRenderedPageBreak/>
        <w:t>Network Setup</w:t>
      </w:r>
      <w:bookmarkEnd w:id="14"/>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15" w:name="_Toc284964566"/>
      <w:r>
        <w:t>VLAN Allocation</w:t>
      </w:r>
      <w:bookmarkEnd w:id="15"/>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lastRenderedPageBreak/>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  </w:t>
      </w:r>
      <w:r>
        <w:t xml:space="preserve"> 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4263D3" w:rsidP="00967057">
      <w:pPr>
        <w:keepNext/>
      </w:pPr>
      <w:r>
        <w:fldChar w:fldCharType="begin"/>
      </w:r>
      <w:r w:rsidR="0074576D">
        <w:instrText xml:space="preserve"> REF _Ref265171719 \h </w:instrText>
      </w:r>
      <w:r>
        <w:fldChar w:fldCharType="separate"/>
      </w:r>
      <w:r w:rsidR="00D8418E"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4263D3"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945463" w:rsidRPr="006964E2" w:rsidRDefault="00945463"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945463" w:rsidRPr="006964E2" w:rsidRDefault="00945463" w:rsidP="00C82BC6">
                    <w:pPr>
                      <w:rPr>
                        <w:color w:val="FFFFFF"/>
                      </w:rPr>
                    </w:pPr>
                    <w:r>
                      <w:rPr>
                        <w:color w:val="FFFFFF"/>
                      </w:rPr>
                      <w:t>Pod 2/Private IP Range 2</w:t>
                    </w:r>
                  </w:p>
                  <w:p w:rsidR="00945463" w:rsidRPr="0047641B" w:rsidRDefault="00945463" w:rsidP="00C82BC6"/>
                </w:txbxContent>
              </v:textbox>
            </v:shape>
            <v:shape id="_x0000_s1033" type="#_x0000_t202" style="position:absolute;left:8520;top:8940;width:2550;height:729" filled="f" stroked="f">
              <v:textbox style="mso-next-textbox:#_x0000_s1033">
                <w:txbxContent>
                  <w:p w:rsidR="00945463" w:rsidRPr="006964E2" w:rsidRDefault="00945463" w:rsidP="00C82BC6">
                    <w:pPr>
                      <w:rPr>
                        <w:color w:val="FFFFFF"/>
                      </w:rPr>
                    </w:pPr>
                    <w:r>
                      <w:rPr>
                        <w:color w:val="FFFFFF"/>
                      </w:rPr>
                      <w:t>Pod N/Private IP Range N</w:t>
                    </w:r>
                  </w:p>
                  <w:p w:rsidR="00945463" w:rsidRPr="0047641B" w:rsidRDefault="00945463" w:rsidP="00C82BC6"/>
                </w:txbxContent>
              </v:textbox>
            </v:shape>
            <v:roundrect id="_x0000_s1034" style="position:absolute;left:1095;top:9684;width:10320;height:531" arcsize="10923f">
              <v:textbox style="mso-next-textbox:#_x0000_s1034">
                <w:txbxContent>
                  <w:p w:rsidR="00945463" w:rsidRDefault="00945463" w:rsidP="00C82BC6"/>
                </w:txbxContent>
              </v:textbox>
            </v:roundrect>
            <v:shape id="_x0000_s1035" type="#_x0000_t202" style="position:absolute;left:1920;top:9525;width:1845;height:729" filled="f" stroked="f">
              <v:textbox style="mso-next-textbox:#_x0000_s1035">
                <w:txbxContent>
                  <w:p w:rsidR="00945463" w:rsidRDefault="00945463" w:rsidP="00C82BC6">
                    <w:r>
                      <w:t>Public VLANs</w:t>
                    </w:r>
                  </w:p>
                </w:txbxContent>
              </v:textbox>
            </v:shape>
            <v:roundrect id="_x0000_s1036" style="position:absolute;left:1095;top:10458;width:10320;height:531" arcsize="10923f">
              <v:textbox style="mso-next-textbox:#_x0000_s1036">
                <w:txbxContent>
                  <w:p w:rsidR="00945463" w:rsidRDefault="00945463" w:rsidP="00C82BC6"/>
                </w:txbxContent>
              </v:textbox>
            </v:roundrect>
            <v:shape id="_x0000_s1037" type="#_x0000_t202" style="position:absolute;left:1920;top:10335;width:1845;height:729" filled="f" stroked="f">
              <v:textbox style="mso-next-textbox:#_x0000_s1037">
                <w:txbxContent>
                  <w:p w:rsidR="00945463" w:rsidRDefault="00945463" w:rsidP="00C82BC6">
                    <w:r>
                      <w:t>Zone VLANs</w:t>
                    </w:r>
                  </w:p>
                </w:txbxContent>
              </v:textbox>
            </v:shape>
            <v:roundrect id="_x0000_s1038" style="position:absolute;left:1095;top:11229;width:10320;height:531" arcsize="10923f">
              <v:textbox style="mso-next-textbox:#_x0000_s1038">
                <w:txbxContent>
                  <w:p w:rsidR="00945463" w:rsidRDefault="00945463" w:rsidP="00C82BC6"/>
                </w:txbxContent>
              </v:textbox>
            </v:roundrect>
            <v:shape id="_x0000_s1039" type="#_x0000_t202" style="position:absolute;left:1944;top:11130;width:1845;height:729" filled="f" stroked="f">
              <v:textbox style="mso-next-textbox:#_x0000_s1039">
                <w:txbxContent>
                  <w:p w:rsidR="00945463" w:rsidRDefault="00945463"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16" w:name="_Ref265171719"/>
      <w:bookmarkStart w:id="17" w:name="_Ref256257115"/>
      <w:bookmarkStart w:id="18" w:name="_Ref265171711"/>
      <w:r w:rsidRPr="0098226B">
        <w:t xml:space="preserve">Figure 5 </w:t>
      </w:r>
      <w:bookmarkEnd w:id="16"/>
      <w:bookmarkEnd w:id="17"/>
      <w:r w:rsidRPr="0098226B">
        <w:t>VLAN Allocation in an Availability Zone</w:t>
      </w:r>
      <w:bookmarkEnd w:id="18"/>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D92418">
      <w:pPr>
        <w:pStyle w:val="Heading3"/>
      </w:pPr>
      <w:bookmarkStart w:id="19" w:name="_Toc284964567"/>
      <w:r>
        <w:t>VLAN Allocation with Virtual Networking</w:t>
      </w:r>
      <w:bookmarkEnd w:id="19"/>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lastRenderedPageBreak/>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D92418">
      <w:pPr>
        <w:pStyle w:val="Heading3"/>
      </w:pPr>
      <w:bookmarkStart w:id="20" w:name="_Toc284964568"/>
      <w:r>
        <w:t xml:space="preserve">VLAN Allocation with Direct </w:t>
      </w:r>
      <w:r w:rsidR="00FB6A1B">
        <w:t>Tagged</w:t>
      </w:r>
      <w:bookmarkEnd w:id="20"/>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D92418">
      <w:pPr>
        <w:pStyle w:val="Heading3"/>
      </w:pPr>
      <w:bookmarkStart w:id="21" w:name="_Toc284964569"/>
      <w:r>
        <w:t>VLAN Allocation with Virtual Network</w:t>
      </w:r>
      <w:r w:rsidR="00F37545">
        <w:t xml:space="preserve">ing and </w:t>
      </w:r>
      <w:r w:rsidR="00FB6A1B">
        <w:t>Direct Tagged</w:t>
      </w:r>
      <w:r w:rsidR="00F37545">
        <w:t xml:space="preserve"> Networking</w:t>
      </w:r>
      <w:bookmarkEnd w:id="21"/>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lastRenderedPageBreak/>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2" w:name="_Toc284964570"/>
      <w:r>
        <w:t>IP Address Allocation</w:t>
      </w:r>
      <w:bookmarkEnd w:id="22"/>
    </w:p>
    <w:p w:rsidR="00D84AC6" w:rsidRDefault="00D84AC6" w:rsidP="00D84AC6">
      <w:r>
        <w:t>The CloudStack requires several types of IP addresses to be provisioned in it.   The required types depend on the networking mode that is in use.</w:t>
      </w:r>
    </w:p>
    <w:p w:rsidR="00D84AC6" w:rsidRDefault="00D84AC6" w:rsidP="0062505E">
      <w:pPr>
        <w:pStyle w:val="Heading3"/>
      </w:pPr>
      <w:bookmarkStart w:id="23" w:name="_Toc284964571"/>
      <w:r>
        <w:t>Public IP Addresses</w:t>
      </w:r>
      <w:bookmarkEnd w:id="23"/>
    </w:p>
    <w:p w:rsidR="00D84AC6" w:rsidRDefault="00D84AC6" w:rsidP="00D84AC6">
      <w:r>
        <w:t xml:space="preserve">The CloudStack provisions one public IP address per account for use as the source NAT IP address when Advanced Mode is enabled.  Users may request additional public IP addresses for their account.  The administrator must configure one or more ranges of public IP addresses for use by the CloudStack.  These IP addresses could be RFC1918 addresses in private clouds. </w:t>
      </w:r>
    </w:p>
    <w:p w:rsidR="00D84AC6" w:rsidRDefault="0062505E" w:rsidP="0062505E">
      <w:pPr>
        <w:pStyle w:val="Heading3"/>
      </w:pPr>
      <w:bookmarkStart w:id="24" w:name="_Toc284964572"/>
      <w:r>
        <w:t>Private IP Addresses</w:t>
      </w:r>
      <w:bookmarkEnd w:id="24"/>
    </w:p>
    <w:p w:rsidR="0062505E"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 Pod that they are created in.  The administrator should provide approximately 5 private IPs for the system in each Pod and provision them in the CloudStack.</w:t>
      </w:r>
    </w:p>
    <w:p w:rsidR="0062505E" w:rsidRDefault="0062505E" w:rsidP="0062505E">
      <w:pPr>
        <w:pStyle w:val="Heading3"/>
      </w:pPr>
      <w:bookmarkStart w:id="25" w:name="_Toc284964573"/>
      <w:r>
        <w:t>Direct IP Addresses</w:t>
      </w:r>
      <w:bookmarkEnd w:id="25"/>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62505E" w:rsidP="00D84AC6">
      <w:r>
        <w:t>In Advanced Mode,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62505E">
      <w:pPr>
        <w:pStyle w:val="Heading3"/>
      </w:pPr>
      <w:bookmarkStart w:id="26" w:name="_Toc284964574"/>
      <w:r>
        <w:t>Guest IP Addresses - Virtual Networking</w:t>
      </w:r>
      <w:bookmarkEnd w:id="26"/>
    </w:p>
    <w:p w:rsidR="0062505E" w:rsidRDefault="0062505E" w:rsidP="00D84AC6">
      <w:r>
        <w:t>With virtual networking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27" w:name="_Toc284964575"/>
      <w:r>
        <w:t>Layer-3 Switch</w:t>
      </w:r>
      <w:bookmarkEnd w:id="27"/>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83758E">
      <w:pPr>
        <w:pStyle w:val="Heading3"/>
      </w:pPr>
      <w:bookmarkStart w:id="28" w:name="_Toc284964576"/>
      <w:r>
        <w:lastRenderedPageBreak/>
        <w:t xml:space="preserve">Example </w:t>
      </w:r>
      <w:r w:rsidR="0083758E">
        <w:t>Configuration</w:t>
      </w:r>
      <w:bookmarkEnd w:id="28"/>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lastRenderedPageBreak/>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29" w:name="_Toc284964577"/>
      <w:r>
        <w:t>Layer-2 Switch</w:t>
      </w:r>
      <w:bookmarkEnd w:id="29"/>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83758E">
      <w:pPr>
        <w:pStyle w:val="Heading3"/>
      </w:pPr>
      <w:bookmarkStart w:id="30" w:name="_Toc284964578"/>
      <w:r>
        <w:t xml:space="preserve">Example </w:t>
      </w:r>
      <w:r w:rsidR="0083758E">
        <w:t>Configuration</w:t>
      </w:r>
      <w:r w:rsidR="0033245E">
        <w:t>s</w:t>
      </w:r>
      <w:bookmarkEnd w:id="30"/>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lastRenderedPageBreak/>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1" w:name="_Toc284964579"/>
      <w:r>
        <w:t>Hardware Firewall</w:t>
      </w:r>
      <w:bookmarkEnd w:id="31"/>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D61853">
      <w:pPr>
        <w:pStyle w:val="Heading3"/>
      </w:pPr>
      <w:bookmarkStart w:id="32" w:name="_Toc284964580"/>
      <w:r>
        <w:t>Generic Firewall Provisions</w:t>
      </w:r>
      <w:bookmarkEnd w:id="32"/>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D61853">
      <w:pPr>
        <w:pStyle w:val="Heading3"/>
      </w:pPr>
      <w:bookmarkStart w:id="33" w:name="_Toc284964581"/>
      <w:r>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33"/>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4263D3"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1" o:title=""/>
            </v:shape>
            <v:shape id="_x0000_s1234" type="#_x0000_t75" style="position:absolute;left:3499;top:18561;width:852;height:1070">
              <v:imagedata r:id="rId12"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945463" w:rsidRDefault="00945463" w:rsidP="000E74A8">
                    <w:r>
                      <w:t>Firewall</w:t>
                    </w:r>
                  </w:p>
                </w:txbxContent>
              </v:textbox>
            </v:shape>
            <v:shape id="_x0000_s1237" type="#_x0000_t202" style="position:absolute;left:6676;top:20156;width:2623;height:702" filled="f" stroked="f">
              <v:textbox style="mso-next-textbox:#_x0000_s1237">
                <w:txbxContent>
                  <w:p w:rsidR="00945463" w:rsidRDefault="00945463" w:rsidP="000E74A8">
                    <w:r>
                      <w:t>Zone-level Switch</w:t>
                    </w:r>
                  </w:p>
                </w:txbxContent>
              </v:textbox>
            </v:shape>
            <v:shape id="_x0000_s1238" type="#_x0000_t75" style="position:absolute;left:7157;top:18752;width:1033;height:687">
              <v:imagedata r:id="rId18" o:title=""/>
            </v:shape>
            <v:shape id="_x0000_s1239" type="#_x0000_t202" style="position:absolute;left:8370;top:18561;width:2160;height:645" filled="f" stroked="f">
              <v:textbox style="mso-next-textbox:#_x0000_s1239">
                <w:txbxContent>
                  <w:p w:rsidR="00945463" w:rsidRDefault="00945463"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w:txbxContent>
                  <w:p w:rsidR="00945463" w:rsidRPr="002006F0" w:rsidRDefault="00945463"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945463" w:rsidRPr="002006F0" w:rsidRDefault="00945463"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w:txbxContent>
                  <w:p w:rsidR="00945463" w:rsidRPr="002006F0" w:rsidRDefault="00945463"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945463" w:rsidRDefault="00945463" w:rsidP="000E74A8">
                    <w:r>
                      <w:t>Public Internet</w:t>
                    </w:r>
                  </w:p>
                </w:txbxContent>
              </v:textbox>
            </v:shape>
            <w10:wrap type="none"/>
            <w10:anchorlock/>
          </v:group>
        </w:pict>
      </w:r>
    </w:p>
    <w:p w:rsidR="00447B87" w:rsidRDefault="004263D3"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8C50FC">
      <w:pPr>
        <w:pStyle w:val="ListParagraph"/>
        <w:numPr>
          <w:ilvl w:val="0"/>
          <w:numId w:val="42"/>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8C50FC">
      <w:pPr>
        <w:pStyle w:val="ListParagraph"/>
        <w:numPr>
          <w:ilvl w:val="0"/>
          <w:numId w:val="42"/>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8C50FC">
      <w:pPr>
        <w:pStyle w:val="ListParagraph"/>
        <w:numPr>
          <w:ilvl w:val="0"/>
          <w:numId w:val="42"/>
        </w:numPr>
      </w:pPr>
      <w:r w:rsidRPr="00D61853">
        <w:rPr>
          <w:lang w:bidi="en-US"/>
        </w:rPr>
        <w:t xml:space="preserve"> Make sure "vlan-tagging" is enabled on the private interface.</w:t>
      </w:r>
    </w:p>
    <w:p w:rsidR="002437B3" w:rsidRDefault="002437B3" w:rsidP="008C50FC">
      <w:pPr>
        <w:pStyle w:val="ListParagraph"/>
        <w:numPr>
          <w:ilvl w:val="0"/>
          <w:numId w:val="42"/>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8C50FC">
      <w:pPr>
        <w:pStyle w:val="ListParagraph"/>
        <w:numPr>
          <w:ilvl w:val="0"/>
          <w:numId w:val="42"/>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8C50FC">
      <w:pPr>
        <w:pStyle w:val="ListParagraph"/>
        <w:numPr>
          <w:ilvl w:val="0"/>
          <w:numId w:val="42"/>
        </w:numPr>
      </w:pPr>
      <w:r w:rsidRPr="00D61853">
        <w:rPr>
          <w:lang w:bidi="en-US"/>
        </w:rPr>
        <w:t>Make sure there is a security policy from the private zone to the public zone that allows all traffic.</w:t>
      </w:r>
    </w:p>
    <w:p w:rsidR="002437B3" w:rsidRDefault="00D61853" w:rsidP="008C50FC">
      <w:pPr>
        <w:pStyle w:val="ListParagraph"/>
        <w:numPr>
          <w:ilvl w:val="0"/>
          <w:numId w:val="42"/>
        </w:numPr>
      </w:pPr>
      <w:r w:rsidRPr="00D61853">
        <w:rPr>
          <w:lang w:bidi="en-US"/>
        </w:rPr>
        <w:lastRenderedPageBreak/>
        <w:t>Note the username and password of the account you want the CloudStack software to log in to when it is programming rules.</w:t>
      </w:r>
    </w:p>
    <w:p w:rsidR="002437B3" w:rsidRDefault="00D61853" w:rsidP="008C50FC">
      <w:pPr>
        <w:pStyle w:val="ListParagraph"/>
        <w:numPr>
          <w:ilvl w:val="0"/>
          <w:numId w:val="42"/>
        </w:numPr>
      </w:pPr>
      <w:r w:rsidRPr="00D61853">
        <w:rPr>
          <w:lang w:bidi="en-US"/>
        </w:rPr>
        <w:t xml:space="preserve">Make sure the "ssh" and "xnm-clear-text" system services are enabled. </w:t>
      </w:r>
    </w:p>
    <w:p w:rsidR="00893860" w:rsidRDefault="00893860" w:rsidP="008C50FC">
      <w:pPr>
        <w:pStyle w:val="ListParagraph"/>
        <w:numPr>
          <w:ilvl w:val="0"/>
          <w:numId w:val="42"/>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   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8C50FC">
      <w:pPr>
        <w:pStyle w:val="ListParagraph"/>
        <w:numPr>
          <w:ilvl w:val="0"/>
          <w:numId w:val="42"/>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8C50FC">
      <w:pPr>
        <w:pStyle w:val="ListParagraph"/>
        <w:numPr>
          <w:ilvl w:val="0"/>
          <w:numId w:val="42"/>
        </w:numPr>
      </w:pPr>
      <w:r>
        <w:rPr>
          <w:lang w:bidi="en-US"/>
        </w:rPr>
        <w:t>Make sure all Zone VLANs are brought to the private interface of the SRX.</w:t>
      </w:r>
    </w:p>
    <w:p w:rsidR="002C55D9" w:rsidRPr="00D61853" w:rsidRDefault="002C55D9" w:rsidP="008C50FC">
      <w:pPr>
        <w:pStyle w:val="ListParagraph"/>
        <w:numPr>
          <w:ilvl w:val="0"/>
          <w:numId w:val="42"/>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34" w:name="_Toc284964582"/>
      <w:r>
        <w:t xml:space="preserve">Management Server </w:t>
      </w:r>
      <w:r w:rsidR="00D05BCE">
        <w:t>Load Balanc</w:t>
      </w:r>
      <w:r w:rsidR="00527A9D">
        <w:t>ing</w:t>
      </w:r>
      <w:bookmarkEnd w:id="34"/>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lastRenderedPageBreak/>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35" w:name="_Toc265175053"/>
      <w:bookmarkStart w:id="36" w:name="_Toc266277074"/>
      <w:bookmarkStart w:id="37" w:name="_Toc265175054"/>
      <w:bookmarkStart w:id="38" w:name="_Toc266277075"/>
      <w:bookmarkStart w:id="39" w:name="_Toc284964583"/>
      <w:bookmarkEnd w:id="35"/>
      <w:bookmarkEnd w:id="36"/>
      <w:bookmarkEnd w:id="37"/>
      <w:bookmarkEnd w:id="38"/>
      <w:r>
        <w:t>External Guest Load Balancer Integration for F5</w:t>
      </w:r>
      <w:r w:rsidR="00527A9D">
        <w:t xml:space="preserve"> (optional)</w:t>
      </w:r>
      <w:bookmarkEnd w:id="39"/>
    </w:p>
    <w:p w:rsidR="00527A9D" w:rsidRDefault="00527A9D" w:rsidP="00527A9D">
      <w:r>
        <w:t>The CloudStack can optionally use an F5 load balancer to provide load balancing services to guests.   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8C50FC">
      <w:pPr>
        <w:pStyle w:val="ListParagraph"/>
        <w:numPr>
          <w:ilvl w:val="0"/>
          <w:numId w:val="41"/>
        </w:numPr>
      </w:pPr>
      <w:r>
        <w:t>Set up your F5 BigIp appliance according to the vendor's directions.</w:t>
      </w:r>
    </w:p>
    <w:p w:rsidR="00527A9D" w:rsidRDefault="00527A9D" w:rsidP="008C50FC">
      <w:pPr>
        <w:pStyle w:val="ListParagraph"/>
        <w:numPr>
          <w:ilvl w:val="0"/>
          <w:numId w:val="41"/>
        </w:numPr>
      </w:pPr>
      <w:r>
        <w:t xml:space="preserve">Connect it to the public network and the private network.  </w:t>
      </w:r>
    </w:p>
    <w:p w:rsidR="00527A9D" w:rsidRDefault="002437B3" w:rsidP="008C50FC">
      <w:pPr>
        <w:pStyle w:val="ListParagraph"/>
        <w:numPr>
          <w:ilvl w:val="0"/>
          <w:numId w:val="41"/>
        </w:numPr>
      </w:pPr>
      <w:r>
        <w:t>Record</w:t>
      </w:r>
      <w:r w:rsidR="00527A9D">
        <w:t xml:space="preserve"> the IP address, username, password, public interface name, and private interface name. The interface names will be something like "1.1" or "1.2".</w:t>
      </w:r>
    </w:p>
    <w:p w:rsidR="002437B3" w:rsidRDefault="00527A9D" w:rsidP="008C50FC">
      <w:pPr>
        <w:pStyle w:val="ListParagraph"/>
        <w:numPr>
          <w:ilvl w:val="0"/>
          <w:numId w:val="41"/>
        </w:numPr>
      </w:pPr>
      <w:r>
        <w:t>Make sure that the Zone VLANs are trunked to the private network interface.</w:t>
      </w:r>
    </w:p>
    <w:p w:rsidR="00527A9D" w:rsidRDefault="002437B3" w:rsidP="008C50FC">
      <w:pPr>
        <w:pStyle w:val="ListParagraph"/>
        <w:numPr>
          <w:ilvl w:val="0"/>
          <w:numId w:val="41"/>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0" w:name="_Toc284964584"/>
      <w:r>
        <w:t>Additional Topology Requirements</w:t>
      </w:r>
      <w:bookmarkEnd w:id="40"/>
    </w:p>
    <w:p w:rsidR="00077C24" w:rsidRDefault="005A0CAF">
      <w:r>
        <w:t xml:space="preserve">The </w:t>
      </w:r>
      <w:r w:rsidR="00283FEE">
        <w:t xml:space="preserve">secondary storage </w:t>
      </w:r>
      <w:r>
        <w:t>VM</w:t>
      </w:r>
      <w:r w:rsidR="00707A55">
        <w:t>s</w:t>
      </w:r>
      <w:r>
        <w:t xml:space="preserve"> (discussed later)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lastRenderedPageBreak/>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830E63">
      <w:pPr>
        <w:pStyle w:val="Heading1"/>
      </w:pPr>
      <w:bookmarkStart w:id="41" w:name="_Toc284964585"/>
      <w:r>
        <w:lastRenderedPageBreak/>
        <w:t>Storage</w:t>
      </w:r>
      <w:r w:rsidR="00830E63">
        <w:t xml:space="preserve"> </w:t>
      </w:r>
      <w:r w:rsidR="00830E63" w:rsidRPr="00830E63">
        <w:t>Setup</w:t>
      </w:r>
      <w:bookmarkEnd w:id="4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42" w:name="_Toc284964586"/>
      <w:r>
        <w:t>Small-Scale Setup</w:t>
      </w:r>
      <w:bookmarkEnd w:id="4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43" w:name="_Toc284964587"/>
      <w:r>
        <w:t>Secondary Storage</w:t>
      </w:r>
      <w:bookmarkEnd w:id="4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44" w:name="_Toc284964588"/>
      <w:r>
        <w:t xml:space="preserve">Example </w:t>
      </w:r>
      <w:r w:rsidR="0083758E">
        <w:t>Configurations</w:t>
      </w:r>
      <w:bookmarkEnd w:id="4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545611">
      <w:pPr>
        <w:pStyle w:val="Heading3"/>
      </w:pPr>
      <w:bookmarkStart w:id="45" w:name="_Toc284964589"/>
      <w:r>
        <w:t xml:space="preserve">Linux NFS </w:t>
      </w:r>
      <w:r w:rsidR="002C51DB">
        <w:t>on Local Disk</w:t>
      </w:r>
      <w:r w:rsidR="008038FE">
        <w:t>s</w:t>
      </w:r>
      <w:r w:rsidR="002C51DB">
        <w:t xml:space="preserve"> and DAS</w:t>
      </w:r>
      <w:bookmarkEnd w:id="45"/>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echo “/export *(rw,async,no_root_squash)” &gt; /etc/exports</w:t>
      </w:r>
    </w:p>
    <w:p w:rsidR="00077C24" w:rsidRDefault="002D46F1">
      <w:pPr>
        <w:pStyle w:val="ListParagraph"/>
      </w:pPr>
      <w:r>
        <w:t>You may need to adjust the above command to suite your deployment needs</w:t>
      </w:r>
      <w:r w:rsidR="00FE5A82">
        <w:t>.</w:t>
      </w:r>
    </w:p>
    <w:p w:rsidR="00077C24" w:rsidRDefault="0098226B">
      <w:pPr>
        <w:pStyle w:val="BulletedList"/>
      </w:pPr>
      <w:r w:rsidRPr="0098226B">
        <w:rPr>
          <w:rStyle w:val="Strong"/>
        </w:rPr>
        <w:t>Limiting NFS export</w:t>
      </w:r>
      <w:r w:rsidR="00FE5A82">
        <w:t>. Y</w:t>
      </w:r>
      <w:r w:rsidR="002D46F1">
        <w:t>ou can limit the NFS export to a particular subnet by changing * to a more restrictiv</w:t>
      </w:r>
      <w:r w:rsidR="00015654">
        <w:t>e subnet mask (e.g.,</w:t>
      </w:r>
      <w:r w:rsidR="00CC487D">
        <w:t>”</w:t>
      </w:r>
      <w:r w:rsidR="00015654">
        <w:t>192.168.1.0/24</w:t>
      </w:r>
      <w:r w:rsidR="00CC487D">
        <w:t>”</w:t>
      </w:r>
      <w:r w:rsidR="002D46F1">
        <w:t>)</w:t>
      </w:r>
      <w:r w:rsidR="002E733D">
        <w:t>.</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524637">
      <w:pPr>
        <w:pStyle w:val="Heading3"/>
      </w:pPr>
      <w:bookmarkStart w:id="46" w:name="_Ref256347191"/>
      <w:bookmarkStart w:id="47" w:name="_Toc284964590"/>
      <w:r>
        <w:t>Linux NFS on iSCSI</w:t>
      </w:r>
      <w:bookmarkEnd w:id="46"/>
      <w:bookmarkEnd w:id="47"/>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6813DE" w:rsidRDefault="006813DE" w:rsidP="006813DE">
      <w:pPr>
        <w:pStyle w:val="Heading1"/>
      </w:pPr>
      <w:bookmarkStart w:id="48" w:name="_Toc284964591"/>
      <w:r>
        <w:lastRenderedPageBreak/>
        <w:t>Citrix XenServer Installation</w:t>
      </w:r>
      <w:r w:rsidR="003C7F48">
        <w:t xml:space="preserve"> and Configuration</w:t>
      </w:r>
      <w:bookmarkEnd w:id="48"/>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0"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1"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49" w:name="_Toc284964592"/>
      <w:r>
        <w:t>Username and Password</w:t>
      </w:r>
      <w:bookmarkEnd w:id="49"/>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50" w:name="_Toc284964593"/>
      <w:r>
        <w:t>Time Synchronization</w:t>
      </w:r>
      <w:bookmarkEnd w:id="50"/>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51" w:name="_Toc284964594"/>
      <w:r>
        <w:t>Licensing</w:t>
      </w:r>
      <w:bookmarkEnd w:id="51"/>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6F3A2C">
      <w:pPr>
        <w:pStyle w:val="Heading3"/>
      </w:pPr>
      <w:bookmarkStart w:id="52" w:name="_Toc284964595"/>
      <w:r>
        <w:t>Getting and Deploying a License</w:t>
      </w:r>
      <w:bookmarkEnd w:id="52"/>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lastRenderedPageBreak/>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53" w:name="_Toc284964596"/>
      <w:r>
        <w:t xml:space="preserve">Physical </w:t>
      </w:r>
      <w:r w:rsidR="00252532">
        <w:t>Networking Setup</w:t>
      </w:r>
      <w:bookmarkEnd w:id="53"/>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fldSimple w:instr=" REF _Ref266317949 \h  \* MERGEFORMAT ">
        <w:r w:rsidR="00D8418E" w:rsidRPr="00D8418E">
          <w:rPr>
            <w:rStyle w:val="Strong"/>
          </w:rPr>
          <w:t>Management Server Installation</w:t>
        </w:r>
      </w:fldSimple>
      <w:r w:rsidRPr="00D03B40">
        <w:rPr>
          <w:rStyle w:val="Strong"/>
        </w:rPr>
        <w:t>.</w:t>
      </w:r>
    </w:p>
    <w:p w:rsidR="003A47AC" w:rsidRDefault="003A47AC" w:rsidP="003A47AC">
      <w:pPr>
        <w:pStyle w:val="Heading3"/>
      </w:pPr>
      <w:bookmarkStart w:id="54" w:name="_Toc265175070"/>
      <w:bookmarkStart w:id="55" w:name="_Toc266277091"/>
      <w:bookmarkStart w:id="56" w:name="_Toc265175071"/>
      <w:bookmarkStart w:id="57" w:name="_Toc266277092"/>
      <w:bookmarkStart w:id="58" w:name="_Toc265175072"/>
      <w:bookmarkStart w:id="59" w:name="_Toc266277093"/>
      <w:bookmarkStart w:id="60" w:name="_Toc277690541"/>
      <w:bookmarkStart w:id="61" w:name="_Toc284964597"/>
      <w:bookmarkEnd w:id="54"/>
      <w:bookmarkEnd w:id="55"/>
      <w:bookmarkEnd w:id="56"/>
      <w:bookmarkEnd w:id="57"/>
      <w:bookmarkEnd w:id="58"/>
      <w:bookmarkEnd w:id="59"/>
      <w:r>
        <w:t>Configuring Public Network with a Dedicated NIC (optional)</w:t>
      </w:r>
      <w:bookmarkEnd w:id="60"/>
      <w:bookmarkEnd w:id="61"/>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4263D3">
        <w:fldChar w:fldCharType="begin"/>
      </w:r>
      <w:r>
        <w:instrText xml:space="preserve"> REF _Ref266318785 \h </w:instrText>
      </w:r>
      <w:r w:rsidR="004263D3">
        <w:fldChar w:fldCharType="separate"/>
      </w:r>
      <w:r w:rsidR="00D8418E">
        <w:t>Management Server Installation</w:t>
      </w:r>
      <w:r w:rsidR="004263D3">
        <w:fldChar w:fldCharType="end"/>
      </w:r>
      <w:r>
        <w:t>.</w:t>
      </w:r>
    </w:p>
    <w:p w:rsidR="003A47AC" w:rsidRDefault="003A47AC" w:rsidP="003A47AC">
      <w:r>
        <w:t>When a dedicated NIC is present for the public network, the public network can be implemented using a tagged or untagged VLAN.</w:t>
      </w:r>
    </w:p>
    <w:p w:rsidR="00D8418E" w:rsidRDefault="003A47AC" w:rsidP="00D8418E">
      <w:r>
        <w:t xml:space="preserve">If you are using two NICs bonded together to create a public network, see </w:t>
      </w:r>
      <w:r w:rsidR="004263D3">
        <w:fldChar w:fldCharType="begin"/>
      </w:r>
      <w:r w:rsidR="00563B7A">
        <w:instrText xml:space="preserve"> REF _Ref266318646 \h  \* MERGEFORMAT </w:instrText>
      </w:r>
      <w:r w:rsidR="004263D3">
        <w:fldChar w:fldCharType="separate"/>
      </w:r>
      <w:r w:rsidR="00D8418E">
        <w:t>Separate Storage Network (optional)</w:t>
      </w:r>
    </w:p>
    <w:p w:rsidR="00D8418E" w:rsidRDefault="00D8418E"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D8418E" w:rsidRDefault="00D8418E"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D8418E" w:rsidRDefault="00D8418E"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t xml:space="preserve"> must fail.  .    In all deployments the secondary storage device must be pingable from the private NIC or bond.  If the secondary storage device has been placed on the storage network, it must also be pingable via the storage network NIC or bond on the hosts as well.</w:t>
      </w:r>
    </w:p>
    <w:p w:rsidR="00D8418E" w:rsidRDefault="00D8418E" w:rsidP="00AE730F">
      <w:r>
        <w:lastRenderedPageBreak/>
        <w:t>You can set up two separate storage networks as well. For example, if you intend to implement iSCSI multipath, dedicate two non-bonded NICs to multipath. Each of the two networks needs a unique name-label.</w:t>
      </w:r>
    </w:p>
    <w:p w:rsidR="00D8418E" w:rsidRDefault="00D8418E" w:rsidP="00AE730F">
      <w:r>
        <w:t xml:space="preserve">If bonding is done, you should follow the procedure described in the private network section to set up the bond on the first host in the cluster as well as second and subsequent hosts in the cluster.  </w:t>
      </w:r>
    </w:p>
    <w:p w:rsidR="00D8418E" w:rsidRDefault="00D8418E" w:rsidP="00AE730F">
      <w:r>
        <w:t>If no bonding is done the administrator must setup and name-label the separate storage network on all hosts (masters and slaves).</w:t>
      </w:r>
    </w:p>
    <w:p w:rsidR="00D8418E" w:rsidRDefault="00D8418E" w:rsidP="00AE730F">
      <w:r>
        <w:t>Here is an example to set up eth5 to access a storage network on 172.16.0.0/24.</w:t>
      </w:r>
    </w:p>
    <w:p w:rsidR="00D8418E" w:rsidRPr="00E04401" w:rsidRDefault="00D8418E" w:rsidP="00E04401">
      <w:pPr>
        <w:pStyle w:val="Code"/>
      </w:pPr>
      <w:r w:rsidRPr="00E04401">
        <w:t>#xe pif-list host-name-label=`hostname` device=eth5</w:t>
      </w:r>
    </w:p>
    <w:p w:rsidR="00D8418E" w:rsidRPr="00E04401" w:rsidRDefault="00D8418E" w:rsidP="00E04401">
      <w:pPr>
        <w:pStyle w:val="Code"/>
      </w:pPr>
      <w:r w:rsidRPr="00E04401">
        <w:t>uuid ( RO)                  : ab0d3dd4-5744-8fae-9693-a022c7a3471d</w:t>
      </w:r>
    </w:p>
    <w:p w:rsidR="00D8418E" w:rsidRPr="00E04401" w:rsidRDefault="00D8418E" w:rsidP="00E04401">
      <w:pPr>
        <w:pStyle w:val="Code"/>
      </w:pPr>
      <w:r w:rsidRPr="00E04401">
        <w:t xml:space="preserve">                device ( RO): eth5</w:t>
      </w:r>
    </w:p>
    <w:p w:rsidR="00D8418E" w:rsidRPr="00E04401" w:rsidRDefault="00D8418E"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D8418E" w:rsidRDefault="00D8418E" w:rsidP="00AE730F"/>
    <w:p w:rsidR="003A47AC" w:rsidRPr="005F0C00" w:rsidRDefault="00D8418E" w:rsidP="003A47AC">
      <w:r w:rsidRPr="0098226B">
        <w:t>NIC Bonding (optional)</w:t>
      </w:r>
      <w:r w:rsidR="004263D3">
        <w:fldChar w:fldCharType="end"/>
      </w:r>
      <w:r w:rsidR="003A47AC">
        <w:t>. If you are using a single dedicated NIC to provide public network access, follow this procedure.</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A47AC">
      <w:pPr>
        <w:pStyle w:val="NumberedList"/>
      </w:pPr>
      <w:r w:rsidRPr="0098226B">
        <w:t>Run the following command.</w:t>
      </w:r>
    </w:p>
    <w:p w:rsidR="003A47AC" w:rsidRDefault="003A47AC" w:rsidP="003A47AC">
      <w:pPr>
        <w:pStyle w:val="Code"/>
      </w:pPr>
      <w:r>
        <w:t>xe network-param-set name-label=cloud-public uuid=&lt;UUID-Public&gt;</w:t>
      </w:r>
    </w:p>
    <w:p w:rsidR="003A47AC" w:rsidRDefault="003A47AC" w:rsidP="003A47AC">
      <w:r>
        <w:t>This procedure should be repeated for each new host that is added to the CloudStack before adding the host.</w:t>
      </w:r>
    </w:p>
    <w:p w:rsidR="00AE730F" w:rsidRDefault="00AE730F" w:rsidP="00AE730F">
      <w:pPr>
        <w:pStyle w:val="Heading3"/>
      </w:pPr>
      <w:bookmarkStart w:id="62" w:name="_Toc266277095"/>
      <w:bookmarkStart w:id="63" w:name="_Toc277690543"/>
      <w:bookmarkStart w:id="64" w:name="_Toc284964598"/>
      <w:bookmarkStart w:id="65" w:name="_Ref266318646"/>
      <w:bookmarkStart w:id="66" w:name="_Toc277690542"/>
      <w:bookmarkEnd w:id="62"/>
      <w:r>
        <w:t>Separate Storage Network (optional)</w:t>
      </w:r>
      <w:bookmarkEnd w:id="63"/>
      <w:bookmarkEnd w:id="64"/>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t xml:space="preserve"> must fail.  .    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E04401" w:rsidRDefault="00E04401" w:rsidP="00E04401">
      <w:pPr>
        <w:pStyle w:val="Code"/>
      </w:pPr>
      <w:r w:rsidRPr="00E04401">
        <w:lastRenderedPageBreak/>
        <w:t>uuid ( RO)                  : ab0d3dd4-5744-8fae-9693-a022c7a3471d</w:t>
      </w:r>
    </w:p>
    <w:p w:rsidR="00E04401" w:rsidRPr="00E04401" w:rsidRDefault="00E04401" w:rsidP="00E04401">
      <w:pPr>
        <w:pStyle w:val="Code"/>
      </w:pPr>
      <w:r w:rsidRPr="00E04401">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E04401" w:rsidRDefault="00E04401" w:rsidP="00AE730F"/>
    <w:p w:rsidR="003A47AC" w:rsidRDefault="003A47AC" w:rsidP="003A47AC">
      <w:pPr>
        <w:pStyle w:val="Heading3"/>
      </w:pPr>
      <w:bookmarkStart w:id="67" w:name="_Toc284964599"/>
      <w:r w:rsidRPr="0098226B">
        <w:t>NIC Bonding (optional)</w:t>
      </w:r>
      <w:bookmarkEnd w:id="65"/>
      <w:bookmarkEnd w:id="66"/>
      <w:bookmarkEnd w:id="67"/>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 xml:space="preserve">Use the following steps to create a bond in XenServer.   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lastRenderedPageBreak/>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E87B3C">
      <w:pPr>
        <w:pStyle w:val="ListParagraph"/>
        <w:numPr>
          <w:ilvl w:val="0"/>
          <w:numId w:val="50"/>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t xml:space="preserve">These command shows the eth2 and eth3 NICs and their UUIDs. Substitute the ethX devices of your choice. Call the UUID’s returned by the above command slave1-UUID and slave2-UUID. </w:t>
      </w:r>
    </w:p>
    <w:p w:rsidR="00E87B3C" w:rsidRDefault="00E87B3C" w:rsidP="00E87B3C">
      <w:pPr>
        <w:pStyle w:val="NumberedList"/>
        <w:numPr>
          <w:ilvl w:val="0"/>
          <w:numId w:val="50"/>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076853">
      <w:pPr>
        <w:pStyle w:val="ListParagraph"/>
        <w:numPr>
          <w:ilvl w:val="0"/>
          <w:numId w:val="49"/>
        </w:numPr>
      </w:pPr>
      <w:r>
        <w:lastRenderedPageBreak/>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076853">
      <w:pPr>
        <w:pStyle w:val="ListParagraph"/>
        <w:numPr>
          <w:ilvl w:val="0"/>
          <w:numId w:val="49"/>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68" w:name="_Toc284964600"/>
      <w:bookmarkStart w:id="69" w:name="_Toc277690544"/>
      <w:r>
        <w:t>Primary Storage Setup</w:t>
      </w:r>
      <w:bookmarkEnd w:id="68"/>
      <w:r>
        <w:t xml:space="preserve"> </w:t>
      </w:r>
    </w:p>
    <w:p w:rsidR="002C2553" w:rsidRDefault="002C2553" w:rsidP="002C2553">
      <w:r>
        <w:t xml:space="preserve">The CloudStack natively supports NFS, iSCSI and local storage.  If you are using one of these storage types there is no need to create the XenServer Storage Repository ("SR"). If, however, you would like to use storage connected via some other technology such as FiberChannel you must set up the SR yourself.  You should do that now.  </w:t>
      </w:r>
    </w:p>
    <w:p w:rsidR="002C2553" w:rsidRDefault="002C2553" w:rsidP="002C2553">
      <w:r>
        <w:t>TODO: Steps to set up SR</w:t>
      </w:r>
    </w:p>
    <w:p w:rsidR="002C2553" w:rsidRPr="002C2553" w:rsidRDefault="002C2553" w:rsidP="002C2553">
      <w:r>
        <w:t>With the SR setup you should note the name-label of the SR.  You will use this when you add this primary storage to the CloudStack as type "PreSetup".</w:t>
      </w:r>
    </w:p>
    <w:p w:rsidR="003A47AC" w:rsidRDefault="003A47AC" w:rsidP="003A47AC">
      <w:pPr>
        <w:pStyle w:val="Heading2"/>
      </w:pPr>
      <w:bookmarkStart w:id="70" w:name="_Toc284964601"/>
      <w:r>
        <w:t>iSCSI Multipath Setup (optional)</w:t>
      </w:r>
      <w:bookmarkEnd w:id="69"/>
      <w:bookmarkEnd w:id="70"/>
    </w:p>
    <w:p w:rsidR="003A47AC" w:rsidRDefault="003A47AC" w:rsidP="003A47AC">
      <w:r>
        <w:t>XenServer must have multipathing enabled on the host object to use iSCSI multipath. The CloudStack can enable this for you. We recommend that you do not set this parameter on XenServer and instead manage it through the CloudStack. The CloudStack configuration to perform this is discussed in the Management Server section.</w:t>
      </w:r>
    </w:p>
    <w:p w:rsidR="003A47AC" w:rsidRDefault="003A47AC" w:rsidP="003A47AC">
      <w:r>
        <w:t xml:space="preserve">Multipath may be enabled across the cloud but disabled on select </w:t>
      </w:r>
      <w:r w:rsidR="001D3452">
        <w:t>Host</w:t>
      </w:r>
      <w:r>
        <w:t>s. Implement this configuration by using the following steps.</w:t>
      </w:r>
    </w:p>
    <w:p w:rsidR="003A47AC" w:rsidRDefault="003A47AC" w:rsidP="008C50FC">
      <w:pPr>
        <w:pStyle w:val="NumberedList"/>
        <w:numPr>
          <w:ilvl w:val="0"/>
          <w:numId w:val="46"/>
        </w:numPr>
      </w:pPr>
      <w:r>
        <w:t xml:space="preserve">Use the XenServer CLI to set multipathing to false on the host object for the specific </w:t>
      </w:r>
      <w:r w:rsidR="008F4EF8">
        <w:t>Host</w:t>
      </w:r>
      <w:r>
        <w:t>s where you do not want multipath.</w:t>
      </w:r>
    </w:p>
    <w:p w:rsidR="00060789" w:rsidRDefault="003A47AC" w:rsidP="00060789">
      <w:pPr>
        <w:pStyle w:val="NumberedList"/>
      </w:pPr>
      <w:r>
        <w:t xml:space="preserve">Enable multipath in the CloudStack; this will enable it for all other </w:t>
      </w:r>
      <w:r w:rsidR="008F4EF8">
        <w:t>Host</w:t>
      </w:r>
      <w:r>
        <w:t>s when they are added to the cloud.</w:t>
      </w:r>
    </w:p>
    <w:p w:rsidR="003A47AC" w:rsidRDefault="00060789" w:rsidP="003A47AC">
      <w:pPr>
        <w:rPr>
          <w:rStyle w:val="Strong"/>
        </w:rPr>
      </w:pPr>
      <w:r>
        <w:rPr>
          <w:rStyle w:val="Strong"/>
        </w:rPr>
        <w:t>Important</w:t>
      </w:r>
      <w:r w:rsidR="003A47AC" w:rsidRPr="0098226B">
        <w:rPr>
          <w:rStyle w:val="Strong"/>
        </w:rPr>
        <w:t>: Enabling multipath is only the first step of implementing multipath. The iSCSI target also has to tell the initiator that the LUN is exposed on two separate IP addresses.</w:t>
      </w:r>
    </w:p>
    <w:p w:rsidR="00060789" w:rsidRPr="00060789" w:rsidRDefault="00060789" w:rsidP="003A47AC">
      <w:pPr>
        <w:rPr>
          <w:rStyle w:val="Strong"/>
          <w:b w:val="0"/>
        </w:rPr>
      </w:pPr>
      <w:r>
        <w:rPr>
          <w:rStyle w:val="Strong"/>
          <w:b w:val="0"/>
        </w:rPr>
        <w:t xml:space="preserve">There are two separate Multipath technologies commonly in use.  You should determine the type of multipath your device supplies.  Citrix has provided instructions specific to MPP RDAC at </w:t>
      </w:r>
      <w:hyperlink r:id="rId22" w:history="1">
        <w:r w:rsidRPr="00060789">
          <w:rPr>
            <w:rStyle w:val="Hyperlink"/>
            <w:bCs/>
          </w:rPr>
          <w:t>http://support.citrix.com/article/CTX125403</w:t>
        </w:r>
      </w:hyperlink>
      <w:r>
        <w:rPr>
          <w:bCs/>
        </w:rPr>
        <w:t>.  If your device supports MPP RDAC you should follow these instructions for each host.</w:t>
      </w:r>
    </w:p>
    <w:p w:rsidR="003A47AC" w:rsidRDefault="003A47AC" w:rsidP="003A47AC">
      <w:r>
        <w:t xml:space="preserve">Repeat the above Storage and Networking setup steps for each Citrix XenServer </w:t>
      </w:r>
      <w:r w:rsidR="001D3452">
        <w:t>Host</w:t>
      </w:r>
      <w:r>
        <w:t xml:space="preserve">. Be sure to use the same name-label for the cloud-public across all the </w:t>
      </w:r>
      <w:r w:rsidR="001D3452">
        <w:t>Host</w:t>
      </w:r>
      <w:r>
        <w:t>s.  Multipath configuration is not propagated from master to slave by XenServer.</w:t>
      </w:r>
    </w:p>
    <w:p w:rsidR="003A47AC" w:rsidRPr="003A47AC" w:rsidRDefault="003A47AC" w:rsidP="003A47AC"/>
    <w:p w:rsidR="00306E64" w:rsidRDefault="00306E64" w:rsidP="00306E64">
      <w:pPr>
        <w:pStyle w:val="Heading1"/>
      </w:pPr>
      <w:bookmarkStart w:id="71" w:name="_Toc284964602"/>
      <w:r>
        <w:lastRenderedPageBreak/>
        <w:t>VMware vSphere Installation and Configuration</w:t>
      </w:r>
      <w:bookmarkEnd w:id="71"/>
    </w:p>
    <w:p w:rsidR="001E3935" w:rsidRDefault="001E3935" w:rsidP="001E3935">
      <w:r>
        <w:t xml:space="preserve">VMware vSphere  must be installed on the </w:t>
      </w:r>
      <w:r w:rsidR="001D3452">
        <w:t>Host</w:t>
      </w:r>
      <w:r>
        <w:t>s. VMware vSphere can be downloaded and purchased from the VMware Website (</w:t>
      </w:r>
      <w:hyperlink r:id="rId23" w:history="1">
        <w:r w:rsidRPr="00E64D9D">
          <w:rPr>
            <w:rStyle w:val="Hyperlink"/>
          </w:rPr>
          <w:t>https://www.vmware.com/tryvmware/index.php?p=vmware-vsphere&amp;lp=1</w:t>
        </w:r>
      </w:hyperlink>
      <w:r>
        <w:t xml:space="preserve">) and installed by following the VMware vSphere Installation Guide. </w:t>
      </w:r>
    </w:p>
    <w:p w:rsidR="00840BD4" w:rsidRDefault="00840BD4" w:rsidP="001E3935">
      <w:r>
        <w:t>VMware vCenter Standard Edition</w:t>
      </w:r>
      <w:r w:rsidR="0040240E">
        <w:t xml:space="preserve"> 4.1</w:t>
      </w:r>
      <w:r>
        <w:t xml:space="preserve"> must be installed and available to manage the vSphere </w:t>
      </w:r>
      <w:r w:rsidR="001D3452">
        <w:t>Host</w:t>
      </w:r>
      <w:r>
        <w:t>s.</w:t>
      </w:r>
    </w:p>
    <w:p w:rsidR="001E3935" w:rsidRDefault="001E3935" w:rsidP="001E3935">
      <w:pPr>
        <w:rPr>
          <w:rStyle w:val="Strong"/>
        </w:rPr>
      </w:pPr>
      <w:r w:rsidRPr="0098226B">
        <w:rPr>
          <w:rStyle w:val="Strong"/>
        </w:rPr>
        <w:t xml:space="preserve">Important: You must re-install </w:t>
      </w:r>
      <w:r>
        <w:rPr>
          <w:rStyle w:val="Strong"/>
        </w:rPr>
        <w:t>VMware ESXi</w:t>
      </w:r>
      <w:r w:rsidRPr="0098226B">
        <w:rPr>
          <w:rStyle w:val="Strong"/>
        </w:rPr>
        <w:t xml:space="preserve"> if you are going to re-use a host from a previous install.</w:t>
      </w:r>
      <w:r>
        <w:rPr>
          <w:rStyle w:val="Strong"/>
        </w:rPr>
        <w:t xml:space="preserve"> </w:t>
      </w:r>
    </w:p>
    <w:p w:rsidR="001E3935" w:rsidRDefault="001E3935" w:rsidP="001E3935">
      <w:pPr>
        <w:rPr>
          <w:rStyle w:val="Strong"/>
        </w:rPr>
      </w:pPr>
      <w:r w:rsidRPr="0098226B">
        <w:rPr>
          <w:rStyle w:val="Strong"/>
        </w:rPr>
        <w:t>Important: The Clo</w:t>
      </w:r>
      <w:r>
        <w:rPr>
          <w:rStyle w:val="Strong"/>
        </w:rPr>
        <w:t xml:space="preserve">udStack requires VMware vSphere 4.1.  VMware vSphere 4.0 </w:t>
      </w:r>
      <w:r w:rsidRPr="0098226B">
        <w:rPr>
          <w:rStyle w:val="Strong"/>
        </w:rPr>
        <w:t>is not supported.</w:t>
      </w:r>
    </w:p>
    <w:p w:rsidR="00586F59" w:rsidRDefault="00586F59" w:rsidP="001E3935">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sidR="00DD36C0">
        <w:rPr>
          <w:rStyle w:val="Strong"/>
        </w:rPr>
        <w:t>.</w:t>
      </w:r>
    </w:p>
    <w:p w:rsidR="00DD36C0" w:rsidRDefault="00DD36C0" w:rsidP="001E3935">
      <w:pPr>
        <w:rPr>
          <w:rStyle w:val="Strong"/>
        </w:rPr>
      </w:pPr>
      <w:r>
        <w:rPr>
          <w:rStyle w:val="Strong"/>
        </w:rPr>
        <w:t xml:space="preserve">Important: </w:t>
      </w:r>
      <w:r w:rsidR="00893FDB">
        <w:rPr>
          <w:rStyle w:val="Strong"/>
        </w:rPr>
        <w:t>CloudStack requires ESXi.  ESX is not supported.</w:t>
      </w:r>
    </w:p>
    <w:p w:rsidR="001E3935" w:rsidRDefault="001E3935" w:rsidP="001E3935">
      <w:r>
        <w:t>Following installation, CloudStack requires the following configuration.</w:t>
      </w:r>
    </w:p>
    <w:p w:rsidR="001E3935" w:rsidRDefault="009E6297" w:rsidP="001E3935">
      <w:pPr>
        <w:pStyle w:val="BulletedList"/>
      </w:pPr>
      <w:r>
        <w:t>ESX</w:t>
      </w:r>
      <w:r w:rsidR="001E3935">
        <w:t xml:space="preserve">i </w:t>
      </w:r>
      <w:r>
        <w:t>Host Setup</w:t>
      </w:r>
    </w:p>
    <w:p w:rsidR="001E3935" w:rsidRDefault="00EE3C44" w:rsidP="001E3935">
      <w:pPr>
        <w:pStyle w:val="BulletedList"/>
      </w:pPr>
      <w:r>
        <w:t>Configure Host Networking</w:t>
      </w:r>
    </w:p>
    <w:p w:rsidR="001E3935" w:rsidRDefault="00EE3C44" w:rsidP="001E3935">
      <w:pPr>
        <w:pStyle w:val="BulletedListlevel2"/>
      </w:pPr>
      <w:r>
        <w:t>Configure Virtual Switch</w:t>
      </w:r>
    </w:p>
    <w:p w:rsidR="00EE3C44" w:rsidRDefault="00EE3C44" w:rsidP="001E3935">
      <w:pPr>
        <w:pStyle w:val="BulletedListlevel2"/>
      </w:pPr>
      <w:r>
        <w:t>Configure vCenter Management Network</w:t>
      </w:r>
    </w:p>
    <w:p w:rsidR="00EE3C44" w:rsidRDefault="00EE3C44" w:rsidP="001E3935">
      <w:pPr>
        <w:pStyle w:val="BulletedListlevel2"/>
      </w:pPr>
      <w:r>
        <w:t>Configure NIC Bonding (optional)</w:t>
      </w:r>
    </w:p>
    <w:p w:rsidR="001E3935" w:rsidRDefault="00EE3C44" w:rsidP="001E3935">
      <w:pPr>
        <w:pStyle w:val="BulletedList"/>
      </w:pPr>
      <w:r>
        <w:t xml:space="preserve">Configure Multipath Storage </w:t>
      </w:r>
      <w:r w:rsidR="001E3935">
        <w:t>(optional)</w:t>
      </w:r>
    </w:p>
    <w:p w:rsidR="00C61EEB" w:rsidRDefault="00C61EEB" w:rsidP="001E3935">
      <w:pPr>
        <w:pStyle w:val="BulletedList"/>
      </w:pPr>
      <w:r>
        <w:t>Configure clusters in vCenter and add hosts to them, or add hosts without clusters to vCenter</w:t>
      </w:r>
    </w:p>
    <w:p w:rsidR="001E3935" w:rsidRPr="003C7F48" w:rsidRDefault="001E3935" w:rsidP="001E3935">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840BD4" w:rsidRDefault="00840BD4" w:rsidP="009E6297">
      <w:pPr>
        <w:pStyle w:val="Heading2"/>
      </w:pPr>
      <w:bookmarkStart w:id="72" w:name="_Toc284964603"/>
      <w:r>
        <w:t>Licensing</w:t>
      </w:r>
      <w:bookmarkEnd w:id="72"/>
    </w:p>
    <w:p w:rsidR="00A72609" w:rsidRDefault="00A72609" w:rsidP="00840BD4">
      <w:r>
        <w:t>The CloudStack require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4"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A72609" w:rsidRPr="00840BD4" w:rsidRDefault="00A72609" w:rsidP="00840BD4"/>
    <w:p w:rsidR="009E6297" w:rsidRPr="00F11D84" w:rsidRDefault="009E6297" w:rsidP="009E6297">
      <w:pPr>
        <w:pStyle w:val="Heading2"/>
      </w:pPr>
      <w:bookmarkStart w:id="73" w:name="_Toc284964604"/>
      <w:r>
        <w:t>ESXi Host setup</w:t>
      </w:r>
      <w:bookmarkEnd w:id="73"/>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74" w:name="_Toc284964605"/>
      <w:r>
        <w:lastRenderedPageBreak/>
        <w:t>Physical</w:t>
      </w:r>
      <w:r w:rsidR="0054171F">
        <w:t xml:space="preserve"> Host N</w:t>
      </w:r>
      <w:r w:rsidR="009E6297">
        <w:t>etworking</w:t>
      </w:r>
      <w:bookmarkEnd w:id="74"/>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54171F">
      <w:pPr>
        <w:pStyle w:val="Heading3"/>
      </w:pPr>
      <w:bookmarkStart w:id="75" w:name="_Toc284964606"/>
      <w:r>
        <w:t>Configure Virtual S</w:t>
      </w:r>
      <w:r w:rsidR="009E6297" w:rsidRPr="00F11D84">
        <w:t>witch</w:t>
      </w:r>
      <w:bookmarkEnd w:id="75"/>
    </w:p>
    <w:p w:rsidR="009E6297" w:rsidRDefault="00393BFC" w:rsidP="009E6297">
      <w:r>
        <w:t>A</w:t>
      </w:r>
      <w:r w:rsidR="009E6297">
        <w:t xml:space="preserve"> default virtual switch vSwitch0</w:t>
      </w:r>
      <w:r w:rsidR="0054171F">
        <w:t xml:space="preserve"> </w:t>
      </w:r>
      <w:r>
        <w:t xml:space="preserve">is created.  </w:t>
      </w:r>
      <w:r w:rsidR="0054171F">
        <w:t xml:space="preserve"> 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lastRenderedPageBreak/>
        <w:t>If you want to separate traffic in this way you should first create and configure vSwitches in vCenter according to the vCenter instructions.  Take note of the vSwitch names you have used for each traffic type.  You will configure the CloudStack to use these vSwitches in section 11.</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Default="009E6297" w:rsidP="009E6297"/>
    <w:p w:rsidR="009E6297" w:rsidRPr="00F11D84" w:rsidRDefault="00EE3C44" w:rsidP="0054171F">
      <w:pPr>
        <w:pStyle w:val="Heading3"/>
      </w:pPr>
      <w:bookmarkStart w:id="76" w:name="_Toc284964607"/>
      <w:r>
        <w:t>Configure vCenter Management N</w:t>
      </w:r>
      <w:r w:rsidR="009E6297" w:rsidRPr="00F11D84">
        <w:t>etwork</w:t>
      </w:r>
      <w:bookmarkEnd w:id="76"/>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393BFC">
        <w:t>CloudS</w:t>
      </w:r>
      <w:r>
        <w:t>tack also requires vMotion to be configured properly, select the management network item in the dialog, click edit button</w:t>
      </w:r>
    </w:p>
    <w:p w:rsidR="009E6297" w:rsidRDefault="009E6297" w:rsidP="009E6297"/>
    <w:p w:rsidR="009E6297" w:rsidRDefault="009E6297" w:rsidP="00EB368E">
      <w:pPr>
        <w:jc w:val="center"/>
      </w:pPr>
      <w:r>
        <w:rPr>
          <w:noProof/>
          <w:lang w:bidi="ar-SA"/>
        </w:rPr>
        <w:lastRenderedPageBreak/>
        <w:drawing>
          <wp:inline distT="0" distB="0" distL="0" distR="0">
            <wp:extent cx="4084320" cy="5052060"/>
            <wp:effectExtent l="1905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r>
        <w:t>Make sure vMotion and Management traffic options are enabled.</w:t>
      </w:r>
    </w:p>
    <w:p w:rsidR="0054171F" w:rsidRDefault="0054171F" w:rsidP="00EE3C44">
      <w:pPr>
        <w:pStyle w:val="Heading3"/>
      </w:pPr>
      <w:bookmarkStart w:id="77" w:name="_Toc284964608"/>
      <w:r>
        <w:t>Configure NIC Bonding</w:t>
      </w:r>
      <w:bookmarkEnd w:id="77"/>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78" w:name="_Toc284964609"/>
      <w:r>
        <w:t>Storage Preparation</w:t>
      </w:r>
      <w:bookmarkEnd w:id="78"/>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972372">
      <w:pPr>
        <w:pStyle w:val="Heading3"/>
      </w:pPr>
      <w:bookmarkStart w:id="79" w:name="_Toc284964610"/>
      <w:r>
        <w:t>Enable iSCSI initiator for ESX hosts</w:t>
      </w:r>
      <w:bookmarkEnd w:id="79"/>
    </w:p>
    <w:p w:rsidR="00972372" w:rsidRDefault="00972372" w:rsidP="00972372">
      <w:r>
        <w:t>In vCenter, go to Hosts and Clusters/Configuration, click Storage Adapters link.  You will see:</w:t>
      </w:r>
    </w:p>
    <w:p w:rsidR="00972372" w:rsidRDefault="00972372" w:rsidP="00972372"/>
    <w:p w:rsidR="00972372" w:rsidRDefault="00972372" w:rsidP="00972372"/>
    <w:p w:rsidR="00972372" w:rsidRDefault="00972372" w:rsidP="00972372">
      <w:r>
        <w:rPr>
          <w:noProof/>
          <w:lang w:bidi="ar-SA"/>
        </w:rPr>
        <w:lastRenderedPageBreak/>
        <w:drawing>
          <wp:inline distT="0" distB="0" distL="0" distR="0">
            <wp:extent cx="6891528" cy="3973830"/>
            <wp:effectExtent l="19050" t="0" r="4572" b="0"/>
            <wp:docPr id="16" name="Picture 1" descr="cid:image001.png@01CBA126.901C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BA126.901C6400"/>
                    <pic:cNvPicPr>
                      <a:picLocks noChangeAspect="1" noChangeArrowheads="1"/>
                    </pic:cNvPicPr>
                  </pic:nvPicPr>
                  <pic:blipFill>
                    <a:blip r:embed="rId29" r:link="rId30" cstate="print"/>
                    <a:srcRect/>
                    <a:stretch>
                      <a:fillRect/>
                    </a:stretch>
                  </pic:blipFill>
                  <pic:spPr bwMode="auto">
                    <a:xfrm>
                      <a:off x="0" y="0"/>
                      <a:ext cx="6891528" cy="3973830"/>
                    </a:xfrm>
                    <a:prstGeom prst="rect">
                      <a:avLst/>
                    </a:prstGeom>
                    <a:noFill/>
                    <a:ln w="9525">
                      <a:noFill/>
                      <a:miter lim="800000"/>
                      <a:headEnd/>
                      <a:tailEnd/>
                    </a:ln>
                  </pic:spPr>
                </pic:pic>
              </a:graphicData>
            </a:graphic>
          </wp:inline>
        </w:drawing>
      </w:r>
    </w:p>
    <w:p w:rsidR="00972372" w:rsidRDefault="00972372" w:rsidP="00972372"/>
    <w:p w:rsidR="00972372" w:rsidRDefault="00972372" w:rsidP="00972372"/>
    <w:p w:rsidR="00972372" w:rsidRDefault="00972372" w:rsidP="00972372">
      <w:r>
        <w:t>    Select iSCSI software adapter and click Properties.</w:t>
      </w:r>
    </w:p>
    <w:p w:rsidR="00972372" w:rsidRDefault="00972372" w:rsidP="00972372"/>
    <w:p w:rsidR="00972372" w:rsidRDefault="00972372" w:rsidP="00972372">
      <w:pPr>
        <w:jc w:val="center"/>
      </w:pPr>
      <w:r>
        <w:rPr>
          <w:noProof/>
          <w:lang w:bidi="ar-SA"/>
        </w:rPr>
        <w:lastRenderedPageBreak/>
        <w:drawing>
          <wp:inline distT="0" distB="0" distL="0" distR="0">
            <wp:extent cx="3855720" cy="4518660"/>
            <wp:effectExtent l="19050" t="0" r="0" b="0"/>
            <wp:docPr id="11" name="Picture 3" descr="cid:image002.png@01CBA126.901C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CBA126.901C6400"/>
                    <pic:cNvPicPr>
                      <a:picLocks noChangeAspect="1" noChangeArrowheads="1"/>
                    </pic:cNvPicPr>
                  </pic:nvPicPr>
                  <pic:blipFill>
                    <a:blip r:embed="rId31" r:link="rId32" cstate="print"/>
                    <a:srcRect/>
                    <a:stretch>
                      <a:fillRect/>
                    </a:stretch>
                  </pic:blipFill>
                  <pic:spPr bwMode="auto">
                    <a:xfrm>
                      <a:off x="0" y="0"/>
                      <a:ext cx="3855720" cy="4518660"/>
                    </a:xfrm>
                    <a:prstGeom prst="rect">
                      <a:avLst/>
                    </a:prstGeom>
                    <a:noFill/>
                    <a:ln w="9525">
                      <a:noFill/>
                      <a:miter lim="800000"/>
                      <a:headEnd/>
                      <a:tailEnd/>
                    </a:ln>
                  </pic:spPr>
                </pic:pic>
              </a:graphicData>
            </a:graphic>
          </wp:inline>
        </w:drawing>
      </w:r>
    </w:p>
    <w:p w:rsidR="00972372" w:rsidRDefault="00972372" w:rsidP="00972372"/>
    <w:p w:rsidR="00972372" w:rsidRDefault="00972372" w:rsidP="00972372">
      <w:r>
        <w:t>Click the Configure… button</w:t>
      </w:r>
    </w:p>
    <w:p w:rsidR="00972372" w:rsidRDefault="00972372" w:rsidP="00972372"/>
    <w:p w:rsidR="00972372" w:rsidRDefault="00972372" w:rsidP="00972372">
      <w:pPr>
        <w:jc w:val="center"/>
      </w:pPr>
      <w:r>
        <w:rPr>
          <w:noProof/>
          <w:lang w:bidi="ar-SA"/>
        </w:rPr>
        <w:drawing>
          <wp:inline distT="0" distB="0" distL="0" distR="0">
            <wp:extent cx="2880360" cy="1737360"/>
            <wp:effectExtent l="19050" t="0" r="0" b="0"/>
            <wp:docPr id="8" name="Picture 4" descr="cid:image003.png@01CBA126.901C6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CBA126.901C6400"/>
                    <pic:cNvPicPr>
                      <a:picLocks noChangeAspect="1" noChangeArrowheads="1"/>
                    </pic:cNvPicPr>
                  </pic:nvPicPr>
                  <pic:blipFill>
                    <a:blip r:embed="rId33" r:link="rId34" cstate="print"/>
                    <a:srcRect/>
                    <a:stretch>
                      <a:fillRect/>
                    </a:stretch>
                  </pic:blipFill>
                  <pic:spPr bwMode="auto">
                    <a:xfrm>
                      <a:off x="0" y="0"/>
                      <a:ext cx="2880360" cy="1737360"/>
                    </a:xfrm>
                    <a:prstGeom prst="rect">
                      <a:avLst/>
                    </a:prstGeom>
                    <a:noFill/>
                    <a:ln w="9525">
                      <a:noFill/>
                      <a:miter lim="800000"/>
                      <a:headEnd/>
                      <a:tailEnd/>
                    </a:ln>
                  </pic:spPr>
                </pic:pic>
              </a:graphicData>
            </a:graphic>
          </wp:inline>
        </w:drawing>
      </w:r>
    </w:p>
    <w:p w:rsidR="00972372" w:rsidRDefault="00972372" w:rsidP="00972372"/>
    <w:p w:rsidR="00972372" w:rsidRDefault="00972372" w:rsidP="00972372"/>
    <w:p w:rsidR="00972372" w:rsidRDefault="00BB7250" w:rsidP="00972372">
      <w:r>
        <w:t>Check Enabled to enable the initiator and OK to save.</w:t>
      </w:r>
    </w:p>
    <w:p w:rsidR="00972372" w:rsidRDefault="00972372" w:rsidP="00972372"/>
    <w:p w:rsidR="00972372" w:rsidRDefault="00972372" w:rsidP="00972372"/>
    <w:p w:rsidR="00972372" w:rsidRDefault="00972372" w:rsidP="00BB7250">
      <w:pPr>
        <w:pStyle w:val="Heading3"/>
      </w:pPr>
      <w:bookmarkStart w:id="80" w:name="_Toc284964611"/>
      <w:r>
        <w:t>Add iSCSI target</w:t>
      </w:r>
      <w:bookmarkEnd w:id="80"/>
    </w:p>
    <w:p w:rsidR="00972372" w:rsidRDefault="00972372" w:rsidP="00BB7250">
      <w:r>
        <w:t>Under the properties dialog, add the iSCSI target info</w:t>
      </w:r>
    </w:p>
    <w:p w:rsidR="00972372" w:rsidRDefault="00972372" w:rsidP="00BB7250">
      <w:pPr>
        <w:jc w:val="center"/>
      </w:pPr>
      <w:r>
        <w:rPr>
          <w:noProof/>
          <w:lang w:bidi="ar-SA"/>
        </w:rPr>
        <w:drawing>
          <wp:inline distT="0" distB="0" distL="0" distR="0">
            <wp:extent cx="3985260" cy="2773680"/>
            <wp:effectExtent l="19050" t="0" r="0" b="0"/>
            <wp:docPr id="6" name="Picture 5" descr="cid:image004.png@01CBA126.F3082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4.png@01CBA126.F3082EA0"/>
                    <pic:cNvPicPr>
                      <a:picLocks noChangeAspect="1" noChangeArrowheads="1"/>
                    </pic:cNvPicPr>
                  </pic:nvPicPr>
                  <pic:blipFill>
                    <a:blip r:embed="rId35" r:link="rId36" cstate="print"/>
                    <a:srcRect/>
                    <a:stretch>
                      <a:fillRect/>
                    </a:stretch>
                  </pic:blipFill>
                  <pic:spPr bwMode="auto">
                    <a:xfrm>
                      <a:off x="0" y="0"/>
                      <a:ext cx="3985260" cy="2773680"/>
                    </a:xfrm>
                    <a:prstGeom prst="rect">
                      <a:avLst/>
                    </a:prstGeom>
                    <a:noFill/>
                    <a:ln w="9525">
                      <a:noFill/>
                      <a:miter lim="800000"/>
                      <a:headEnd/>
                      <a:tailEnd/>
                    </a:ln>
                  </pic:spPr>
                </pic:pic>
              </a:graphicData>
            </a:graphic>
          </wp:inline>
        </w:drawing>
      </w:r>
    </w:p>
    <w:p w:rsidR="00972372" w:rsidRDefault="00972372" w:rsidP="00972372"/>
    <w:p w:rsidR="00972372" w:rsidRDefault="00BB7250" w:rsidP="00BB7250">
      <w:pPr>
        <w:spacing w:before="0" w:after="0"/>
      </w:pPr>
      <w:r>
        <w:t xml:space="preserve">Repeat these steps for all ESX host in the </w:t>
      </w:r>
      <w:r w:rsidR="00972372">
        <w:t>cluster</w:t>
      </w:r>
      <w:r>
        <w:t>.</w:t>
      </w:r>
    </w:p>
    <w:p w:rsidR="00BB7250" w:rsidRDefault="00BB7250" w:rsidP="00BB7250">
      <w:pPr>
        <w:spacing w:before="0" w:after="0"/>
      </w:pPr>
    </w:p>
    <w:p w:rsidR="00972372" w:rsidRDefault="00972372" w:rsidP="00BB7250">
      <w:pPr>
        <w:pStyle w:val="Heading3"/>
      </w:pPr>
      <w:bookmarkStart w:id="81" w:name="_Toc284964612"/>
      <w:r>
        <w:t>Create a</w:t>
      </w:r>
      <w:r w:rsidR="00BB7250">
        <w:t>n</w:t>
      </w:r>
      <w:r>
        <w:t xml:space="preserve"> </w:t>
      </w:r>
      <w:r w:rsidR="00BB7250">
        <w:t>iSCSI</w:t>
      </w:r>
      <w:r>
        <w:t xml:space="preserve"> datastore</w:t>
      </w:r>
      <w:bookmarkEnd w:id="81"/>
    </w:p>
    <w:p w:rsidR="00972372" w:rsidRDefault="00BB7250" w:rsidP="00BB7250">
      <w:r>
        <w:t>You should now create a VMFS datastore.  Follow these steps to do so:</w:t>
      </w:r>
    </w:p>
    <w:p w:rsidR="00972372" w:rsidRDefault="00972372" w:rsidP="008C50FC">
      <w:pPr>
        <w:pStyle w:val="ListParagraph"/>
        <w:numPr>
          <w:ilvl w:val="0"/>
          <w:numId w:val="40"/>
        </w:numPr>
      </w:pPr>
      <w:r>
        <w:t>Select Home/Inventory/Datastores</w:t>
      </w:r>
      <w:r w:rsidR="00BB7250">
        <w:t>.</w:t>
      </w:r>
    </w:p>
    <w:p w:rsidR="00972372" w:rsidRDefault="00972372" w:rsidP="008C50FC">
      <w:pPr>
        <w:pStyle w:val="ListParagraph"/>
        <w:numPr>
          <w:ilvl w:val="0"/>
          <w:numId w:val="40"/>
        </w:numPr>
      </w:pPr>
      <w:r>
        <w:t>Right click on the datacenter node</w:t>
      </w:r>
      <w:r w:rsidR="00BB7250">
        <w:t>.</w:t>
      </w:r>
    </w:p>
    <w:p w:rsidR="00972372" w:rsidRDefault="00972372" w:rsidP="008C50FC">
      <w:pPr>
        <w:pStyle w:val="ListParagraph"/>
        <w:numPr>
          <w:ilvl w:val="0"/>
          <w:numId w:val="40"/>
        </w:numPr>
      </w:pPr>
      <w:r>
        <w:t>Choose Add Datastore… command</w:t>
      </w:r>
      <w:r w:rsidR="00BB7250">
        <w:t>.</w:t>
      </w:r>
    </w:p>
    <w:p w:rsidR="00972372" w:rsidRDefault="00972372" w:rsidP="008C50FC">
      <w:pPr>
        <w:pStyle w:val="ListParagraph"/>
        <w:numPr>
          <w:ilvl w:val="0"/>
          <w:numId w:val="40"/>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BB7250"/>
    <w:p w:rsidR="00972372" w:rsidRDefault="00972372" w:rsidP="00BB7250"/>
    <w:p w:rsidR="00972372" w:rsidRDefault="00972372" w:rsidP="00972372">
      <w:pPr>
        <w:ind w:left="720"/>
      </w:pPr>
    </w:p>
    <w:p w:rsidR="00972372" w:rsidRDefault="00972372" w:rsidP="00BB7250">
      <w:pPr>
        <w:ind w:left="720"/>
      </w:pPr>
      <w:r>
        <w:rPr>
          <w:noProof/>
          <w:lang w:bidi="ar-SA"/>
        </w:rPr>
        <w:lastRenderedPageBreak/>
        <w:drawing>
          <wp:inline distT="0" distB="0" distL="0" distR="0">
            <wp:extent cx="5413248" cy="3553968"/>
            <wp:effectExtent l="19050" t="0" r="0" b="0"/>
            <wp:docPr id="4" name="Picture 6" descr="cid:image005.png@01CBA12C.D1028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5.png@01CBA12C.D1028F70"/>
                    <pic:cNvPicPr>
                      <a:picLocks noChangeAspect="1" noChangeArrowheads="1"/>
                    </pic:cNvPicPr>
                  </pic:nvPicPr>
                  <pic:blipFill>
                    <a:blip r:embed="rId37" r:link="rId38" cstate="print"/>
                    <a:srcRect/>
                    <a:stretch>
                      <a:fillRect/>
                    </a:stretch>
                  </pic:blipFill>
                  <pic:spPr bwMode="auto">
                    <a:xfrm>
                      <a:off x="0" y="0"/>
                      <a:ext cx="5413248" cy="3553968"/>
                    </a:xfrm>
                    <a:prstGeom prst="rect">
                      <a:avLst/>
                    </a:prstGeom>
                    <a:noFill/>
                    <a:ln w="9525">
                      <a:noFill/>
                      <a:miter lim="800000"/>
                      <a:headEnd/>
                      <a:tailEnd/>
                    </a:ln>
                  </pic:spPr>
                </pic:pic>
              </a:graphicData>
            </a:graphic>
          </wp:inline>
        </w:drawing>
      </w:r>
    </w:p>
    <w:p w:rsidR="00972372" w:rsidRDefault="00972372" w:rsidP="00972372"/>
    <w:p w:rsidR="00972372" w:rsidRPr="00972372" w:rsidRDefault="00972372" w:rsidP="00972372">
      <w:pPr>
        <w:pStyle w:val="Heading3"/>
      </w:pPr>
      <w:bookmarkStart w:id="82" w:name="_Toc284964613"/>
      <w:r>
        <w:t>Multipathing</w:t>
      </w:r>
      <w:bookmarkEnd w:id="82"/>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83" w:name="_Toc284964614"/>
      <w:r>
        <w:t>Add Hosts or Configure Clusters</w:t>
      </w:r>
      <w:bookmarkEnd w:id="83"/>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A82D87">
      <w:pPr>
        <w:pStyle w:val="Heading3"/>
      </w:pPr>
      <w:bookmarkStart w:id="84" w:name="_Toc284964615"/>
      <w:r>
        <w:t>Clusters</w:t>
      </w:r>
      <w:bookmarkEnd w:id="84"/>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306E64">
      <w:pPr>
        <w:pStyle w:val="Heading1"/>
      </w:pPr>
      <w:bookmarkStart w:id="85" w:name="_Toc284964616"/>
      <w:r>
        <w:lastRenderedPageBreak/>
        <w:t>KVM Installation and Configuration</w:t>
      </w:r>
      <w:bookmarkEnd w:id="85"/>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86" w:name="_Toc267302498"/>
      <w:bookmarkStart w:id="87" w:name="_Toc284964617"/>
      <w:r w:rsidRPr="007331AA">
        <w:t>Install</w:t>
      </w:r>
      <w:r>
        <w:t>ing</w:t>
      </w:r>
      <w:r w:rsidRPr="007331AA">
        <w:t xml:space="preserve"> </w:t>
      </w:r>
      <w:r>
        <w:t>the CloudStack</w:t>
      </w:r>
      <w:r w:rsidRPr="007331AA">
        <w:t xml:space="preserve"> Agent</w:t>
      </w:r>
      <w:r>
        <w:t xml:space="preserve"> on a </w:t>
      </w:r>
      <w:r w:rsidR="001D3452">
        <w:t>Host</w:t>
      </w:r>
      <w:bookmarkEnd w:id="86"/>
      <w:bookmarkEnd w:id="87"/>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50FC">
      <w:pPr>
        <w:pStyle w:val="ListParagraph"/>
        <w:numPr>
          <w:ilvl w:val="0"/>
          <w:numId w:val="36"/>
        </w:numPr>
        <w:spacing w:before="0" w:after="100" w:afterAutospacing="1"/>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BF2669" w:rsidRDefault="00BF2669" w:rsidP="00811F34">
      <w:pPr>
        <w:pStyle w:val="ListParagraph"/>
        <w:spacing w:before="0" w:after="100" w:afterAutospacing="1"/>
      </w:pPr>
    </w:p>
    <w:p w:rsidR="00AE5985" w:rsidRDefault="001134AA" w:rsidP="008C50FC">
      <w:pPr>
        <w:pStyle w:val="ListParagraph"/>
        <w:numPr>
          <w:ilvl w:val="0"/>
          <w:numId w:val="36"/>
        </w:numPr>
        <w:spacing w:before="0" w:after="100" w:afterAutospacing="1"/>
      </w:pPr>
      <w:r>
        <w:t xml:space="preserve">Disable SELinux .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 </w:t>
      </w:r>
      <w:r>
        <w:rPr>
          <w:rFonts w:cs="Calibri"/>
          <w:color w:val="000000"/>
        </w:rPr>
        <w:t xml:space="preserve">  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r>
        <w:t>Install the CloudStack packages. You should have a file in the form of “CloudStack-NNNN.tar.gz”.  Untar the file and then run the install.sh script inside it:</w:t>
      </w:r>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lastRenderedPageBreak/>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5250CD" w:rsidRDefault="005250CD" w:rsidP="005250CD">
      <w:pPr>
        <w:pStyle w:val="NumberedList"/>
        <w:numPr>
          <w:ilvl w:val="0"/>
          <w:numId w:val="0"/>
        </w:numPr>
        <w:ind w:left="720"/>
      </w:pPr>
      <w:r>
        <w:t>Choose “A” to install the Agent software.</w:t>
      </w:r>
    </w:p>
    <w:p w:rsidR="004909D0" w:rsidRDefault="00AE5985" w:rsidP="00AE5985">
      <w:pPr>
        <w:pStyle w:val="ListParagraph"/>
      </w:pPr>
      <w:r>
        <w:t xml:space="preserve"> </w:t>
      </w:r>
    </w:p>
    <w:p w:rsidR="00AE5985" w:rsidRDefault="00AE5985" w:rsidP="00AE5985">
      <w:r>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Pr>
          <w:b/>
        </w:rPr>
        <w:t xml:space="preserve">  </w:t>
      </w:r>
    </w:p>
    <w:p w:rsidR="009718A9" w:rsidRDefault="009718A9" w:rsidP="009718A9">
      <w:pPr>
        <w:pStyle w:val="Heading2"/>
      </w:pPr>
      <w:bookmarkStart w:id="88" w:name="_Toc284964618"/>
      <w:r>
        <w:t>Physical Network Configuration</w:t>
      </w:r>
      <w:bookmarkEnd w:id="88"/>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89" w:name="_Toc284964619"/>
      <w:r>
        <w:t xml:space="preserve">Primary </w:t>
      </w:r>
      <w:r w:rsidR="006B71E4" w:rsidRPr="006B71E4">
        <w:t>Storage Set Up</w:t>
      </w:r>
      <w:r>
        <w:t xml:space="preserve"> (Optional)</w:t>
      </w:r>
      <w:bookmarkEnd w:id="89"/>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lastRenderedPageBreak/>
        <w:t>If you want to use SharedMountPoint storage you should set it up on the KVM hosts now.  Note the mountpoint that you have used on each host; you will use that later to configure the CloudStack.</w:t>
      </w:r>
    </w:p>
    <w:p w:rsidR="006813DE" w:rsidRDefault="006813DE" w:rsidP="006813DE">
      <w:pPr>
        <w:pStyle w:val="Heading1"/>
      </w:pPr>
      <w:bookmarkStart w:id="90" w:name="_Ref266317949"/>
      <w:bookmarkStart w:id="91" w:name="_Ref266318774"/>
      <w:bookmarkStart w:id="92" w:name="_Ref266318785"/>
      <w:bookmarkStart w:id="93" w:name="_Toc284964620"/>
      <w:r>
        <w:lastRenderedPageBreak/>
        <w:t>Management Server Installation</w:t>
      </w:r>
      <w:bookmarkEnd w:id="90"/>
      <w:bookmarkEnd w:id="91"/>
      <w:bookmarkEnd w:id="92"/>
      <w:bookmarkEnd w:id="93"/>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94" w:name="_Toc284964621"/>
      <w:r>
        <w:t>Operating System</w:t>
      </w:r>
      <w:r w:rsidR="000A73DA">
        <w:t xml:space="preserve"> and OS Preparation</w:t>
      </w:r>
      <w:bookmarkEnd w:id="94"/>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95" w:name="_Toc284964622"/>
      <w:r>
        <w:t>Single Node Install (One Management Server)</w:t>
      </w:r>
      <w:bookmarkEnd w:id="95"/>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4263D3">
        <w:fldChar w:fldCharType="begin"/>
      </w:r>
      <w:r w:rsidR="00106051">
        <w:instrText xml:space="preserve"> REF _Ref266362043 \h </w:instrText>
      </w:r>
      <w:r w:rsidR="004263D3">
        <w:fldChar w:fldCharType="separate"/>
      </w:r>
      <w:r w:rsidR="00D8418E">
        <w:t>Multinode Install (Multiple Management Servers)</w:t>
      </w:r>
      <w:r w:rsidR="004263D3">
        <w:fldChar w:fldCharType="end"/>
      </w:r>
      <w:r>
        <w:t>.</w:t>
      </w:r>
    </w:p>
    <w:p w:rsidR="00077C24" w:rsidRDefault="00706975" w:rsidP="008C50FC">
      <w:pPr>
        <w:pStyle w:val="NumberedList"/>
        <w:numPr>
          <w:ilvl w:val="0"/>
          <w:numId w:val="3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pPr>
        <w:pStyle w:val="NumberedList"/>
      </w:pPr>
      <w:r>
        <w:t>Choose “M” to install the Management Server software</w:t>
      </w:r>
      <w:r w:rsidR="001F2D29">
        <w:t>.</w:t>
      </w:r>
    </w:p>
    <w:p w:rsidR="001F2D29" w:rsidRDefault="001F2D29" w:rsidP="001F2D29">
      <w:pPr>
        <w:pStyle w:val="Heading3"/>
      </w:pPr>
      <w:bookmarkStart w:id="96" w:name="_Toc284964623"/>
      <w:r>
        <w:t>Single Node Database Install</w:t>
      </w:r>
      <w:bookmarkEnd w:id="96"/>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077C24" w:rsidRDefault="00E72894">
      <w:pPr>
        <w:pStyle w:val="NumberedList"/>
      </w:pPr>
      <w:r>
        <w:t>R</w:t>
      </w:r>
      <w:r w:rsidR="00C40F45">
        <w:t>estart the MySQL service:</w:t>
      </w:r>
    </w:p>
    <w:p w:rsidR="00077C24" w:rsidRDefault="002908E5">
      <w:pPr>
        <w:pStyle w:val="Code"/>
      </w:pPr>
      <w:r>
        <w:lastRenderedPageBreak/>
        <w:t xml:space="preserve"># </w:t>
      </w:r>
      <w:r w:rsidR="00C40F45" w:rsidRPr="0040383A">
        <w:t xml:space="preserve">service mysqld </w:t>
      </w:r>
      <w:r w:rsidR="00C40F45">
        <w:t>re</w:t>
      </w:r>
      <w:r w:rsidR="00C40F45" w:rsidRPr="0040383A">
        <w:t>start</w:t>
      </w:r>
    </w:p>
    <w:p w:rsidR="00077C24" w:rsidRDefault="00E72894">
      <w:pPr>
        <w:pStyle w:val="NumberedList"/>
      </w:pPr>
      <w:r>
        <w:t xml:space="preserve">Use the </w:t>
      </w:r>
      <w:r w:rsidR="001F2D29">
        <w:t xml:space="preserve">following script </w:t>
      </w:r>
      <w:r>
        <w:t xml:space="preserve">to </w:t>
      </w:r>
      <w:r w:rsidR="001F2D29">
        <w:t>create the cloud user on the database with a password of your choice. Parameters include:</w:t>
      </w:r>
    </w:p>
    <w:p w:rsidR="00077C24" w:rsidRDefault="0098226B">
      <w:pPr>
        <w:pStyle w:val="NumberedListlevel2"/>
      </w:pPr>
      <w:r w:rsidRPr="0098226B">
        <w:rPr>
          <w:rStyle w:val="Strong"/>
        </w:rPr>
        <w:t>dbpassword</w:t>
      </w:r>
      <w:r w:rsidR="00E72894">
        <w:t xml:space="preserve">. The </w:t>
      </w:r>
      <w:r w:rsidR="001F2D29">
        <w:t>password that will be assigned to the cloud user. You can choose to provide no password.</w:t>
      </w:r>
    </w:p>
    <w:p w:rsidR="00077C24" w:rsidRDefault="001F2D29">
      <w:pPr>
        <w:pStyle w:val="ListParagraph"/>
      </w:pPr>
      <w:r>
        <w:t xml:space="preserve">This script deploys the database using the credentials in the deploy-as parameters. </w:t>
      </w:r>
      <w:r w:rsidR="00966DB1">
        <w:t xml:space="preserve">By default the MySQL install does not set a password. This is represented in the example below. If you have set a password you should provide it with the root argument, </w:t>
      </w:r>
      <w:r w:rsidR="00E72894">
        <w:t>as in</w:t>
      </w:r>
      <w:r w:rsidR="00966DB1">
        <w:t xml:space="preserve"> </w:t>
      </w:r>
      <w:r w:rsidR="0098226B" w:rsidRPr="0098226B">
        <w:rPr>
          <w:rStyle w:val="Codeinline"/>
        </w:rPr>
        <w:t>“--deploy-as=root:password</w:t>
      </w:r>
      <w:r w:rsidR="00966DB1">
        <w:t>”</w:t>
      </w:r>
      <w:r w:rsidR="00E72894" w:rsidRPr="00E72894">
        <w:t>.</w:t>
      </w:r>
    </w:p>
    <w:p w:rsidR="00077C24" w:rsidRDefault="002908E5">
      <w:pPr>
        <w:pStyle w:val="Code"/>
      </w:pPr>
      <w:r>
        <w:t xml:space="preserve"># </w:t>
      </w:r>
      <w:r w:rsidR="001F2D29">
        <w:t>cloud-setup-databases cloud:&lt;dbpassword</w:t>
      </w:r>
      <w:r w:rsidR="009B6F6D">
        <w:t>&gt;@localhost</w:t>
      </w:r>
      <w:r w:rsidR="001F2D29">
        <w:t xml:space="preserve"> --deploy-as=root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4263D3">
        <w:fldChar w:fldCharType="begin"/>
      </w:r>
      <w:r w:rsidR="00E72894">
        <w:instrText xml:space="preserve"> REF _Ref266362457 \h </w:instrText>
      </w:r>
      <w:r w:rsidR="004263D3">
        <w:fldChar w:fldCharType="separate"/>
      </w:r>
      <w:r w:rsidR="00D8418E">
        <w:t>Prepare Secondary Storage</w:t>
      </w:r>
      <w:r w:rsidR="004263D3">
        <w:fldChar w:fldCharType="end"/>
      </w:r>
      <w:r w:rsidR="002908E5">
        <w:t>.</w:t>
      </w:r>
    </w:p>
    <w:p w:rsidR="001F2D29" w:rsidRDefault="001F2D29" w:rsidP="001F2D29">
      <w:pPr>
        <w:pStyle w:val="Heading2"/>
      </w:pPr>
      <w:bookmarkStart w:id="97" w:name="_Ref266362043"/>
      <w:bookmarkStart w:id="98" w:name="_Toc284964624"/>
      <w:r>
        <w:t>Multinode Install</w:t>
      </w:r>
      <w:r w:rsidR="002908E5">
        <w:t xml:space="preserve"> (Multiple Management Servers)</w:t>
      </w:r>
      <w:bookmarkEnd w:id="97"/>
      <w:bookmarkEnd w:id="98"/>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4263D3">
        <w:fldChar w:fldCharType="begin"/>
      </w:r>
      <w:r w:rsidR="00E72894">
        <w:instrText xml:space="preserve"> REF _Ref266362476 \h </w:instrText>
      </w:r>
      <w:r w:rsidR="004263D3">
        <w:fldChar w:fldCharType="separate"/>
      </w:r>
      <w:r w:rsidR="00D8418E">
        <w:t>Prepare Secondary Storage</w:t>
      </w:r>
      <w:r w:rsidR="004263D3">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5D7B47">
      <w:pPr>
        <w:pStyle w:val="Heading3"/>
      </w:pPr>
      <w:bookmarkStart w:id="99" w:name="_Toc265175082"/>
      <w:bookmarkStart w:id="100" w:name="_Toc266277104"/>
      <w:bookmarkStart w:id="101" w:name="_Toc284964625"/>
      <w:bookmarkEnd w:id="99"/>
      <w:bookmarkEnd w:id="100"/>
      <w:r>
        <w:t>Install the First Management Server</w:t>
      </w:r>
      <w:bookmarkEnd w:id="101"/>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2908E5">
      <w:pPr>
        <w:pStyle w:val="Heading3"/>
      </w:pPr>
      <w:bookmarkStart w:id="102" w:name="_Toc284964626"/>
      <w:r>
        <w:t>Install the Database</w:t>
      </w:r>
      <w:bookmarkEnd w:id="102"/>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pPr>
        <w:pStyle w:val="NumberedList"/>
      </w:pPr>
      <w:r w:rsidRPr="00FC7D43">
        <w:t>Edit the MySQL configuration (/etc/my.cnf)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lastRenderedPageBreak/>
        <w:t>S</w:t>
      </w:r>
      <w:r w:rsidR="002908E5">
        <w:t>tart the MySQL service</w:t>
      </w:r>
      <w:r>
        <w:t>.</w:t>
      </w:r>
    </w:p>
    <w:p w:rsidR="00077C24" w:rsidRDefault="002908E5">
      <w:pPr>
        <w:pStyle w:val="Code"/>
      </w:pPr>
      <w:r>
        <w:t xml:space="preserve"># </w:t>
      </w:r>
      <w:r w:rsidRPr="0040383A">
        <w:t>service mysqld start</w:t>
      </w:r>
    </w:p>
    <w:p w:rsidR="00077C24" w:rsidRDefault="00FC7D43">
      <w:pPr>
        <w:pStyle w:val="NumberedList"/>
      </w:pPr>
      <w:r>
        <w:t>R</w:t>
      </w:r>
      <w:r w:rsidR="002908E5">
        <w:t xml:space="preserve">un the following commands to grant access privileges </w:t>
      </w:r>
      <w:r w:rsidR="00EA4B87">
        <w:t>to remote users.</w:t>
      </w:r>
    </w:p>
    <w:p w:rsidR="00077C24" w:rsidRDefault="00EA4B87">
      <w:pPr>
        <w:pStyle w:val="Code"/>
      </w:pPr>
      <w:r>
        <w:t xml:space="preserve"># </w:t>
      </w:r>
      <w:r w:rsidR="00C40F45" w:rsidRPr="002473C8">
        <w:t>mysql -u root</w:t>
      </w:r>
    </w:p>
    <w:p w:rsidR="00077C24" w:rsidRDefault="00FC7D43">
      <w:pPr>
        <w:pStyle w:val="NumberedList"/>
      </w:pPr>
      <w:r>
        <w:t>Run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E773C8">
      <w:pPr>
        <w:pStyle w:val="Heading3"/>
      </w:pPr>
      <w:bookmarkStart w:id="103" w:name="_Toc265175085"/>
      <w:bookmarkStart w:id="104" w:name="_Toc284964627"/>
      <w:bookmarkEnd w:id="103"/>
      <w:r>
        <w:t>Database Replication</w:t>
      </w:r>
      <w:r w:rsidR="008E71A0">
        <w:t xml:space="preserve"> (Optional)</w:t>
      </w:r>
      <w:bookmarkEnd w:id="104"/>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pPr>
        <w:pStyle w:val="NumberedList"/>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lastRenderedPageBreak/>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lastRenderedPageBreak/>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5D7C20">
      <w:pPr>
        <w:pStyle w:val="Heading3"/>
      </w:pPr>
      <w:bookmarkStart w:id="105" w:name="_Toc265175087"/>
      <w:bookmarkStart w:id="106" w:name="_Toc266277107"/>
      <w:bookmarkStart w:id="107" w:name="_Toc284964628"/>
      <w:bookmarkEnd w:id="105"/>
      <w:bookmarkEnd w:id="106"/>
      <w:r>
        <w:t>Creating and Initializing the Database</w:t>
      </w:r>
      <w:bookmarkEnd w:id="107"/>
    </w:p>
    <w:p w:rsidR="002E4655" w:rsidRDefault="002E4655" w:rsidP="005D7C20">
      <w:r>
        <w:t xml:space="preserve">Next, create and initialize the database. </w:t>
      </w:r>
    </w:p>
    <w:p w:rsidR="00077C24" w:rsidRDefault="005D7C20" w:rsidP="00434848">
      <w:pPr>
        <w:pStyle w:val="NumberedList"/>
        <w:numPr>
          <w:ilvl w:val="0"/>
          <w:numId w:val="23"/>
        </w:numPr>
      </w:pPr>
      <w:r>
        <w:t xml:space="preserve">Return to the root shell on your first Management Server. </w:t>
      </w:r>
    </w:p>
    <w:p w:rsidR="00077C24" w:rsidRDefault="002E4655">
      <w:pPr>
        <w:pStyle w:val="NumberedList"/>
      </w:pPr>
      <w:r>
        <w:t xml:space="preserve">Use the </w:t>
      </w:r>
      <w:r w:rsidR="005D7C20">
        <w:t xml:space="preserve">following script </w:t>
      </w:r>
      <w:r>
        <w:t xml:space="preserve">to </w:t>
      </w:r>
      <w:r w:rsidR="005D7C20">
        <w:t>create the cloud user on the database with a password of your choice. Parameters include:</w:t>
      </w:r>
    </w:p>
    <w:p w:rsidR="00077C24" w:rsidRDefault="0098226B">
      <w:pPr>
        <w:pStyle w:val="NumberedListlevel2"/>
      </w:pPr>
      <w:r w:rsidRPr="0098226B">
        <w:rPr>
          <w:rStyle w:val="Strong"/>
        </w:rPr>
        <w:t>dbhost</w:t>
      </w:r>
      <w:r w:rsidR="002E4655">
        <w:t>.</w:t>
      </w:r>
      <w:r w:rsidR="005D7C20" w:rsidRPr="0009194E">
        <w:t xml:space="preserve"> </w:t>
      </w:r>
      <w:r w:rsidR="002E4655">
        <w:t>T</w:t>
      </w:r>
      <w:r w:rsidR="002E4655" w:rsidRPr="0009194E">
        <w:t xml:space="preserve">he </w:t>
      </w:r>
      <w:r w:rsidR="005D7C20" w:rsidRPr="0009194E">
        <w:t>hostname of the database node.</w:t>
      </w:r>
    </w:p>
    <w:p w:rsidR="00077C24" w:rsidRDefault="0098226B">
      <w:pPr>
        <w:pStyle w:val="NumberedListlevel2"/>
      </w:pPr>
      <w:r w:rsidRPr="0098226B">
        <w:rPr>
          <w:rStyle w:val="Strong"/>
        </w:rPr>
        <w:t>dbpassword</w:t>
      </w:r>
      <w:r w:rsidR="002E4655">
        <w:t>.</w:t>
      </w:r>
      <w:r w:rsidR="005D7C20" w:rsidRPr="0009194E">
        <w:t xml:space="preserve"> </w:t>
      </w:r>
      <w:r w:rsidR="002E4655">
        <w:t>T</w:t>
      </w:r>
      <w:r w:rsidR="002E4655" w:rsidRPr="0009194E">
        <w:t xml:space="preserve">he </w:t>
      </w:r>
      <w:r w:rsidR="005D7C20" w:rsidRPr="0009194E">
        <w:t>password that will be assigned to the cloud user. You can choose to provide no password.</w:t>
      </w:r>
    </w:p>
    <w:p w:rsidR="00077C24" w:rsidRDefault="005D7C20">
      <w:pPr>
        <w:pStyle w:val="ListParagraph"/>
      </w:pPr>
      <w:r>
        <w:t xml:space="preserve">This script deploys the database using the credentials in the deploy-as parameters. For example, if you originally installed </w:t>
      </w:r>
      <w:r w:rsidR="002E4655">
        <w:t xml:space="preserve">MySQL </w:t>
      </w:r>
      <w:r>
        <w:t xml:space="preserve">with user </w:t>
      </w:r>
      <w:r w:rsidR="002E4655">
        <w:t>“</w:t>
      </w:r>
      <w:r>
        <w:t>root</w:t>
      </w:r>
      <w:r w:rsidR="002E4655">
        <w:t>”</w:t>
      </w:r>
      <w:r>
        <w:t xml:space="preserve"> and password “password”, provide </w:t>
      </w:r>
      <w:r w:rsidR="0098226B" w:rsidRPr="0098226B">
        <w:rPr>
          <w:rStyle w:val="Codeinline"/>
        </w:rPr>
        <w:t>--deploy-as=root:password</w:t>
      </w:r>
      <w:r>
        <w:t>.</w:t>
      </w:r>
    </w:p>
    <w:p w:rsidR="00077C24" w:rsidRDefault="005D7C20">
      <w:pPr>
        <w:pStyle w:val="Code"/>
      </w:pPr>
      <w:r>
        <w:t># cloud-setup-databases cloud:&lt;dbpassword&gt;@&lt;dbhost&gt; --deploy-as=root:&lt;rootpassword&gt;</w:t>
      </w:r>
    </w:p>
    <w:p w:rsidR="00B5001A" w:rsidRDefault="005D7B47" w:rsidP="00350511">
      <w:pPr>
        <w:pStyle w:val="Heading3"/>
      </w:pPr>
      <w:bookmarkStart w:id="108" w:name="_Toc265175089"/>
      <w:bookmarkStart w:id="109" w:name="_Toc284964629"/>
      <w:bookmarkEnd w:id="108"/>
      <w:r>
        <w:t>OS Configuration for the Management Server</w:t>
      </w:r>
      <w:bookmarkEnd w:id="109"/>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492F10">
      <w:pPr>
        <w:pStyle w:val="Heading3"/>
      </w:pPr>
      <w:bookmarkStart w:id="110" w:name="_Toc284964630"/>
      <w:r>
        <w:t>Prepare and Start Additional Management Servers</w:t>
      </w:r>
      <w:bookmarkEnd w:id="110"/>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434848">
      <w:pPr>
        <w:pStyle w:val="NumberedList"/>
        <w:numPr>
          <w:ilvl w:val="0"/>
          <w:numId w:val="24"/>
        </w:numPr>
      </w:pPr>
      <w:r>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lastRenderedPageBreak/>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2908E5">
      <w:pPr>
        <w:pStyle w:val="Heading1"/>
      </w:pPr>
      <w:bookmarkStart w:id="111" w:name="_Ref266362457"/>
      <w:bookmarkStart w:id="112" w:name="_Ref266362476"/>
      <w:bookmarkStart w:id="113" w:name="_Toc284964631"/>
      <w:r>
        <w:lastRenderedPageBreak/>
        <w:t>Prepare Secondary Storage</w:t>
      </w:r>
      <w:bookmarkEnd w:id="111"/>
      <w:bookmarkEnd w:id="112"/>
      <w:bookmarkEnd w:id="113"/>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0A73DA">
      <w:pPr>
        <w:pStyle w:val="Heading1"/>
      </w:pPr>
      <w:bookmarkStart w:id="114" w:name="_Toc284964632"/>
      <w:r>
        <w:lastRenderedPageBreak/>
        <w:t>Describe Your Deployment</w:t>
      </w:r>
      <w:bookmarkEnd w:id="114"/>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963C20">
        <w:tc>
          <w:tcPr>
            <w:tcW w:w="4302" w:type="dxa"/>
          </w:tcPr>
          <w:p w:rsidR="000D7836" w:rsidRDefault="000D7836">
            <w:pPr>
              <w:pStyle w:val="TableofFigures"/>
            </w:pPr>
            <w:r>
              <w:t>xen.private.network.device</w:t>
            </w:r>
          </w:p>
        </w:tc>
        <w:tc>
          <w:tcPr>
            <w:tcW w:w="5976" w:type="dxa"/>
          </w:tcPr>
          <w:p w:rsidR="000D7836" w:rsidRDefault="000D7836" w:rsidP="00D3724C">
            <w:pPr>
              <w:pStyle w:val="TableofFigures"/>
              <w:rPr>
                <w:rFonts w:eastAsia="Times New Roman"/>
              </w:rPr>
            </w:pPr>
            <w:r>
              <w:rPr>
                <w:rFonts w:eastAsia="Times New Roman"/>
              </w:rPr>
              <w:t>For XenServer nodes, this is the device name with the name-label that was used for the public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lastRenderedPageBreak/>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C553D" w:rsidTr="00963C20">
        <w:tc>
          <w:tcPr>
            <w:tcW w:w="4302" w:type="dxa"/>
          </w:tcPr>
          <w:p w:rsidR="00CC553D" w:rsidRDefault="00CC553D">
            <w:pPr>
              <w:pStyle w:val="TableofFigures"/>
            </w:pPr>
            <w:r>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15" w:name="_Toc265175094"/>
      <w:bookmarkStart w:id="116" w:name="_Toc266277112"/>
      <w:bookmarkStart w:id="117" w:name="_Toc284964633"/>
      <w:bookmarkEnd w:id="115"/>
      <w:bookmarkEnd w:id="116"/>
      <w:r>
        <w:lastRenderedPageBreak/>
        <w:t>Add a New Zone</w:t>
      </w:r>
      <w:bookmarkEnd w:id="117"/>
    </w:p>
    <w:p w:rsidR="00077C24" w:rsidRDefault="003D1B18">
      <w:pPr>
        <w:pStyle w:val="Heading3"/>
      </w:pPr>
      <w:bookmarkStart w:id="118" w:name="_Toc284964634"/>
      <w:r>
        <w:t>Adding a</w:t>
      </w:r>
      <w:r w:rsidR="00B05847">
        <w:t xml:space="preserve"> </w:t>
      </w:r>
      <w:r w:rsidR="004D6880">
        <w:t>Zone</w:t>
      </w:r>
      <w:bookmarkEnd w:id="118"/>
      <w:r w:rsidR="00D8418E">
        <w:t xml:space="preserve"> and Pod</w:t>
      </w:r>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lastRenderedPageBreak/>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lastRenderedPageBreak/>
        <w:t>The recommended number of private IPs per Pod is 5 times the number of Clusters.    The example above allocates ten IPs as if two Clusters were in place for the Pod.</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1F4068">
      <w:pPr>
        <w:pStyle w:val="Heading3"/>
        <w:rPr>
          <w:rStyle w:val="Strong"/>
          <w:b/>
          <w:bCs w:val="0"/>
        </w:rPr>
      </w:pPr>
      <w:bookmarkStart w:id="119" w:name="_Toc284964635"/>
      <w:r w:rsidRPr="001F4068">
        <w:rPr>
          <w:rStyle w:val="Strong"/>
          <w:b/>
          <w:bCs w:val="0"/>
        </w:rPr>
        <w:t>Advanced Networking: Adding an External Firewall</w:t>
      </w:r>
      <w:r w:rsidR="005147DB">
        <w:rPr>
          <w:rStyle w:val="Strong"/>
          <w:b/>
          <w:bCs w:val="0"/>
        </w:rPr>
        <w:t xml:space="preserve"> (optional)</w:t>
      </w:r>
      <w:bookmarkEnd w:id="119"/>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lastRenderedPageBreak/>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lastRenderedPageBreak/>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1F4068">
      <w:pPr>
        <w:pStyle w:val="Heading3"/>
        <w:rPr>
          <w:rStyle w:val="Strong"/>
          <w:b/>
          <w:bCs w:val="0"/>
        </w:rPr>
      </w:pPr>
      <w:bookmarkStart w:id="120" w:name="_Toc284964636"/>
      <w:r w:rsidRPr="001F4068">
        <w:rPr>
          <w:rStyle w:val="Strong"/>
          <w:b/>
          <w:bCs w:val="0"/>
        </w:rPr>
        <w:t>Advanced Networking: Adding an External Load Balancer</w:t>
      </w:r>
      <w:r w:rsidR="004175A3">
        <w:rPr>
          <w:rStyle w:val="Strong"/>
          <w:b/>
          <w:bCs w:val="0"/>
        </w:rPr>
        <w:t xml:space="preserve"> (optional)</w:t>
      </w:r>
      <w:bookmarkEnd w:id="120"/>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61051B">
      <w:pPr>
        <w:pStyle w:val="BulletedListlevel2"/>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4B5998">
      <w:pPr>
        <w:pStyle w:val="Heading3"/>
      </w:pPr>
      <w:bookmarkStart w:id="121" w:name="_Toc284964637"/>
      <w:r>
        <w:t>Additional Zones</w:t>
      </w:r>
      <w:bookmarkEnd w:id="121"/>
    </w:p>
    <w:p w:rsidR="004B5998" w:rsidRPr="004B5998" w:rsidRDefault="004B5998" w:rsidP="004B5998">
      <w:r>
        <w:lastRenderedPageBreak/>
        <w:t>You can add additional Zones as needed. If you choose to add additional Zones, be sure to repeat the installrtng.sh template seeding that you did for the first Zone.</w:t>
      </w:r>
    </w:p>
    <w:p w:rsidR="008F1C42" w:rsidRDefault="008F1C42" w:rsidP="008F1C42">
      <w:pPr>
        <w:pStyle w:val="Heading3"/>
        <w:rPr>
          <w:rStyle w:val="Strong"/>
          <w:b/>
          <w:bCs w:val="0"/>
        </w:rPr>
      </w:pPr>
      <w:bookmarkStart w:id="122" w:name="_Toc284964638"/>
      <w:r w:rsidRPr="008F1C42">
        <w:rPr>
          <w:rStyle w:val="Strong"/>
          <w:b/>
          <w:bCs w:val="0"/>
        </w:rPr>
        <w:t>Additional Pods</w:t>
      </w:r>
      <w:bookmarkEnd w:id="122"/>
    </w:p>
    <w:p w:rsidR="00DD47F6" w:rsidRDefault="006521F9" w:rsidP="00947B28">
      <w:pPr>
        <w:tabs>
          <w:tab w:val="left" w:pos="8250"/>
        </w:tabs>
      </w:pPr>
      <w:r>
        <w:t>You can add additional Pods as needed now or after the system is up and running.</w:t>
      </w:r>
    </w:p>
    <w:p w:rsidR="00851D4E" w:rsidRDefault="00851D4E" w:rsidP="00851D4E">
      <w:pPr>
        <w:pStyle w:val="Heading3"/>
      </w:pPr>
      <w:bookmarkStart w:id="123" w:name="_Toc284964639"/>
      <w:r>
        <w:t>Advanced Networking: Additional Networks</w:t>
      </w:r>
      <w:bookmarkEnd w:id="12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24" w:name="_Toc284964640"/>
      <w:r>
        <w:t xml:space="preserve">Edit </w:t>
      </w:r>
      <w:r w:rsidR="00DD4DE5">
        <w:t>Service Offerings</w:t>
      </w:r>
      <w:r>
        <w:t xml:space="preserve"> (Optional)</w:t>
      </w:r>
      <w:bookmarkEnd w:id="12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drawing>
          <wp:inline distT="0" distB="0" distL="0" distR="0">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lastRenderedPageBreak/>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25" w:name="_Toc284964641"/>
      <w:r>
        <w:t>Edit Disk Offerings (Optional)</w:t>
      </w:r>
      <w:bookmarkEnd w:id="12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drawing>
          <wp:inline distT="0" distB="0" distL="0" distR="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26" w:name="_Toc265175097"/>
      <w:bookmarkStart w:id="127" w:name="_Toc284964642"/>
      <w:bookmarkEnd w:id="126"/>
      <w:r>
        <w:t xml:space="preserve">Add </w:t>
      </w:r>
      <w:r w:rsidR="000D7B08">
        <w:t>Cluster</w:t>
      </w:r>
      <w:bookmarkEnd w:id="12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lastRenderedPageBreak/>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8F4EF8">
      <w:pPr>
        <w:pStyle w:val="Heading3"/>
      </w:pPr>
      <w:bookmarkStart w:id="128" w:name="_Toc284964643"/>
      <w:r>
        <w:t>Add Cluster: KVM and XenServer</w:t>
      </w:r>
      <w:bookmarkEnd w:id="128"/>
    </w:p>
    <w:p w:rsidR="008F4EF8" w:rsidRDefault="008F4EF8" w:rsidP="00D62CDA">
      <w:r>
        <w:t>To add a Cluster to a Pod for KVM and XenServer:</w:t>
      </w:r>
    </w:p>
    <w:p w:rsidR="008F4EF8" w:rsidRDefault="008F4EF8" w:rsidP="008C50FC">
      <w:pPr>
        <w:pStyle w:val="ListParagraph"/>
        <w:numPr>
          <w:ilvl w:val="0"/>
          <w:numId w:val="43"/>
        </w:numPr>
      </w:pPr>
      <w:r>
        <w:t xml:space="preserve">Navigate to System -&gt; Physical Resources -&gt; (Select Zone) -&gt; (Select Pod).  </w:t>
      </w:r>
    </w:p>
    <w:p w:rsidR="008F4EF8" w:rsidRDefault="008F4EF8" w:rsidP="008C50FC">
      <w:pPr>
        <w:pStyle w:val="ListParagraph"/>
        <w:numPr>
          <w:ilvl w:val="0"/>
          <w:numId w:val="43"/>
        </w:numPr>
      </w:pPr>
      <w:r>
        <w:t>Choose "Add Cluster" in the upper left.</w:t>
      </w:r>
    </w:p>
    <w:p w:rsidR="008F4EF8" w:rsidRDefault="008F4EF8" w:rsidP="008C50FC">
      <w:pPr>
        <w:pStyle w:val="ListParagraph"/>
        <w:numPr>
          <w:ilvl w:val="0"/>
          <w:numId w:val="43"/>
        </w:numPr>
      </w:pPr>
      <w:r>
        <w:t xml:space="preserve">The Add Cluster dialog will appear.  </w:t>
      </w:r>
    </w:p>
    <w:p w:rsidR="008F4EF8" w:rsidRDefault="008F4EF8" w:rsidP="008F4EF8">
      <w:pPr>
        <w:jc w:val="center"/>
      </w:pPr>
      <w:r>
        <w:rPr>
          <w:noProof/>
          <w:lang w:bidi="ar-SA"/>
        </w:rPr>
        <w:drawing>
          <wp:inline distT="0" distB="0" distL="0" distR="0">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8C50FC">
      <w:pPr>
        <w:pStyle w:val="ListParagraph"/>
        <w:numPr>
          <w:ilvl w:val="0"/>
          <w:numId w:val="43"/>
        </w:numPr>
      </w:pPr>
      <w:r>
        <w:t>Choose the hypervisor type for this Cluster.</w:t>
      </w:r>
    </w:p>
    <w:p w:rsidR="008F4EF8" w:rsidRDefault="008F4EF8" w:rsidP="008C50FC">
      <w:pPr>
        <w:pStyle w:val="ListParagraph"/>
        <w:numPr>
          <w:ilvl w:val="0"/>
          <w:numId w:val="43"/>
        </w:numPr>
      </w:pPr>
      <w:r>
        <w:t>Enter a name for the Cluster.  This can be text of your choosing and is not used by the CloudStack.</w:t>
      </w:r>
    </w:p>
    <w:p w:rsidR="00366EE3" w:rsidRDefault="00366EE3" w:rsidP="008C50FC">
      <w:pPr>
        <w:pStyle w:val="ListParagraph"/>
        <w:numPr>
          <w:ilvl w:val="0"/>
          <w:numId w:val="43"/>
        </w:numPr>
      </w:pPr>
      <w:r>
        <w:t>Complete the addition by clicking "Add".</w:t>
      </w:r>
    </w:p>
    <w:p w:rsidR="008F4EF8" w:rsidRDefault="008F4EF8" w:rsidP="008F4EF8">
      <w:pPr>
        <w:pStyle w:val="Heading3"/>
      </w:pPr>
      <w:bookmarkStart w:id="129" w:name="_Toc284964644"/>
      <w:r>
        <w:t>Add Cluster: vSphere</w:t>
      </w:r>
      <w:bookmarkEnd w:id="12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8C50FC">
      <w:pPr>
        <w:pStyle w:val="ListParagraph"/>
        <w:numPr>
          <w:ilvl w:val="0"/>
          <w:numId w:val="44"/>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lastRenderedPageBreak/>
        <w:drawing>
          <wp:inline distT="0" distB="0" distL="0" distR="0">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8C50FC">
      <w:pPr>
        <w:pStyle w:val="NumberedList"/>
        <w:numPr>
          <w:ilvl w:val="0"/>
          <w:numId w:val="44"/>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8C50FC">
      <w:pPr>
        <w:pStyle w:val="NumberedList"/>
        <w:numPr>
          <w:ilvl w:val="0"/>
          <w:numId w:val="44"/>
        </w:numPr>
      </w:pPr>
      <w:r>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lastRenderedPageBreak/>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30" w:name="_Toc284964645"/>
      <w:r>
        <w:t>Add</w:t>
      </w:r>
      <w:r w:rsidR="000D7B08">
        <w:t xml:space="preserve"> </w:t>
      </w:r>
      <w:r w:rsidR="008F4EF8">
        <w:t>Host</w:t>
      </w:r>
      <w:r>
        <w:t>s</w:t>
      </w:r>
      <w:r w:rsidR="00C54C4A">
        <w:t xml:space="preserve"> (</w:t>
      </w:r>
      <w:r w:rsidR="00DF4B3A">
        <w:t>KVM</w:t>
      </w:r>
      <w:r w:rsidR="00C54C4A">
        <w:t xml:space="preserve"> and </w:t>
      </w:r>
      <w:r w:rsidR="00DF4B3A">
        <w:t>XenServer)</w:t>
      </w:r>
      <w:bookmarkEnd w:id="13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8C50FC">
      <w:pPr>
        <w:pStyle w:val="NumberedList"/>
        <w:numPr>
          <w:ilvl w:val="0"/>
          <w:numId w:val="45"/>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8C50FC">
      <w:pPr>
        <w:pStyle w:val="NumberedList"/>
        <w:numPr>
          <w:ilvl w:val="0"/>
          <w:numId w:val="45"/>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0D7B08" w:rsidRDefault="00F23931">
      <w:r>
        <w:t>Repeat for additional Hosts.</w:t>
      </w:r>
    </w:p>
    <w:p w:rsidR="00FD64A9" w:rsidRDefault="00B36B2A" w:rsidP="00B36B2A">
      <w:pPr>
        <w:pStyle w:val="Heading2"/>
      </w:pPr>
      <w:bookmarkStart w:id="131" w:name="_Toc265175099"/>
      <w:bookmarkStart w:id="132" w:name="_Toc266277115"/>
      <w:bookmarkStart w:id="133" w:name="_Ref266367946"/>
      <w:bookmarkStart w:id="134" w:name="_Toc284964646"/>
      <w:bookmarkEnd w:id="131"/>
      <w:bookmarkEnd w:id="132"/>
      <w:r>
        <w:t xml:space="preserve">Add </w:t>
      </w:r>
      <w:r w:rsidR="00FD64A9" w:rsidRPr="00FD64A9">
        <w:t>Primary Storage</w:t>
      </w:r>
      <w:bookmarkEnd w:id="133"/>
      <w:bookmarkEnd w:id="134"/>
    </w:p>
    <w:p w:rsidR="005508EC" w:rsidRDefault="005508EC" w:rsidP="005508EC">
      <w:r>
        <w:t xml:space="preserve">Next you will need to tell the system about the primary and secondary storage devices that are available. </w:t>
      </w:r>
      <w:r w:rsidR="003B0958">
        <w:t xml:space="preserve">If you intend to use only local disk for your installation you can skip to </w:t>
      </w:r>
      <w:r w:rsidR="004263D3">
        <w:fldChar w:fldCharType="begin"/>
      </w:r>
      <w:r w:rsidR="003B0958">
        <w:instrText xml:space="preserve"> REF _Ref260994838 \h </w:instrText>
      </w:r>
      <w:r w:rsidR="004263D3">
        <w:fldChar w:fldCharType="separate"/>
      </w:r>
      <w:r w:rsidR="00D8418E" w:rsidRPr="00FD64A9">
        <w:t>Secondary Storage</w:t>
      </w:r>
      <w:r w:rsidR="004263D3">
        <w:fldChar w:fldCharType="end"/>
      </w:r>
      <w:r w:rsidR="003B0958">
        <w:t>.</w:t>
      </w:r>
    </w:p>
    <w:p w:rsidR="00077C24" w:rsidRPr="00B662CF" w:rsidRDefault="00E31611" w:rsidP="008C50FC">
      <w:pPr>
        <w:pStyle w:val="NumberedList"/>
        <w:numPr>
          <w:ilvl w:val="0"/>
          <w:numId w:val="30"/>
        </w:numPr>
        <w:rPr>
          <w:color w:val="FF0000"/>
        </w:rPr>
      </w:pPr>
      <w:r>
        <w:t>Navigate to the CloudStack cluster that you want to add primary storage to.  Go to System -&gt; Physical Resources -&gt; Zone -&gt; Pod -&gt; Cluster.  Then choose "Add Primary Storage".</w:t>
      </w:r>
    </w:p>
    <w:p w:rsidR="003B0958" w:rsidRPr="00390CEE" w:rsidRDefault="00586F59" w:rsidP="003B0958">
      <w:pPr>
        <w:pStyle w:val="ListParagraph"/>
        <w:rPr>
          <w:rStyle w:val="Strong"/>
        </w:rPr>
      </w:pPr>
      <w:r>
        <w:rPr>
          <w:rStyle w:val="Strong"/>
        </w:rPr>
        <w:t>Important:</w:t>
      </w:r>
      <w:r w:rsidR="003B0958" w:rsidRPr="0008118B">
        <w:rPr>
          <w:rStyle w:val="Strong"/>
        </w:rPr>
        <w:t xml:space="preserve"> Primary storage cannot be added until a </w:t>
      </w:r>
      <w:r w:rsidR="001D3452">
        <w:rPr>
          <w:rStyle w:val="Strong"/>
        </w:rPr>
        <w:t>Host</w:t>
      </w:r>
      <w:r w:rsidR="003B0958" w:rsidRPr="0008118B">
        <w:rPr>
          <w:rStyle w:val="Strong"/>
        </w:rPr>
        <w:t xml:space="preserve"> has been added to the </w:t>
      </w:r>
      <w:r w:rsidR="00754CC5">
        <w:rPr>
          <w:rStyle w:val="Strong"/>
        </w:rPr>
        <w:t>Cluster</w:t>
      </w:r>
      <w:r w:rsidR="003B0958" w:rsidRPr="0008118B">
        <w:rPr>
          <w:rStyle w:val="Strong"/>
        </w:rPr>
        <w:t>.</w:t>
      </w:r>
    </w:p>
    <w:p w:rsidR="00077C24" w:rsidRDefault="0098226B">
      <w:pPr>
        <w:pStyle w:val="ListParagraph"/>
        <w:rPr>
          <w:rStyle w:val="Strong"/>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77C24" w:rsidRDefault="003B0958" w:rsidP="008C50FC">
      <w:pPr>
        <w:pStyle w:val="NumberedList"/>
        <w:numPr>
          <w:ilvl w:val="0"/>
          <w:numId w:val="30"/>
        </w:numPr>
      </w:pPr>
      <w:r>
        <w:lastRenderedPageBreak/>
        <w:t>The Add Primary Storage dialog displays.</w:t>
      </w:r>
      <w:r w:rsidR="00754CC5">
        <w:t xml:space="preserve">  The contents of the dialog will change depending on the Protocol that is selected.  Here are some sample dialogs.</w:t>
      </w:r>
    </w:p>
    <w:p w:rsidR="00754CC5" w:rsidRDefault="00754CC5" w:rsidP="00A6544F">
      <w:pPr>
        <w:jc w:val="center"/>
      </w:pPr>
      <w:r>
        <w:rPr>
          <w:noProof/>
          <w:lang w:bidi="ar-SA"/>
        </w:rPr>
        <w:drawing>
          <wp:inline distT="0" distB="0" distL="0" distR="0">
            <wp:extent cx="2339340" cy="1897380"/>
            <wp:effectExtent l="19050" t="0" r="3810" b="0"/>
            <wp:docPr id="29" name="Picture 22" descr="C:\Users\kevin\Desktop\2.2 docs\screenshots\addprimaryvmw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kevin\Desktop\2.2 docs\screenshots\addprimaryvmware.PNG"/>
                    <pic:cNvPicPr>
                      <a:picLocks noChangeAspect="1" noChangeArrowheads="1"/>
                    </pic:cNvPicPr>
                  </pic:nvPicPr>
                  <pic:blipFill>
                    <a:blip r:embed="rId52" cstate="print"/>
                    <a:srcRect/>
                    <a:stretch>
                      <a:fillRect/>
                    </a:stretch>
                  </pic:blipFill>
                  <pic:spPr bwMode="auto">
                    <a:xfrm>
                      <a:off x="0" y="0"/>
                      <a:ext cx="2339340" cy="1897380"/>
                    </a:xfrm>
                    <a:prstGeom prst="rect">
                      <a:avLst/>
                    </a:prstGeom>
                    <a:noFill/>
                    <a:ln w="9525">
                      <a:noFill/>
                      <a:miter lim="800000"/>
                      <a:headEnd/>
                      <a:tailEnd/>
                    </a:ln>
                  </pic:spPr>
                </pic:pic>
              </a:graphicData>
            </a:graphic>
          </wp:inline>
        </w:drawing>
      </w:r>
    </w:p>
    <w:p w:rsidR="003B0958" w:rsidRDefault="003B0958" w:rsidP="00A6544F">
      <w:pPr>
        <w:jc w:val="center"/>
      </w:pPr>
    </w:p>
    <w:p w:rsidR="00077C24" w:rsidRDefault="003B0958" w:rsidP="008C50FC">
      <w:pPr>
        <w:pStyle w:val="NumberedList"/>
        <w:numPr>
          <w:ilvl w:val="0"/>
          <w:numId w:val="30"/>
        </w:numPr>
      </w:pPr>
      <w:r>
        <w:t>Provide the following information in the Add Primary Storage dialog.</w:t>
      </w:r>
      <w:r w:rsidR="00631AB2">
        <w:t xml:space="preserve">  </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712641" w:rsidRDefault="00712641" w:rsidP="00712641">
      <w:r>
        <w:t>You can add multiple primary storage servers to a</w:t>
      </w:r>
      <w:r w:rsidR="00EF5363">
        <w:t xml:space="preserve"> Cluster</w:t>
      </w:r>
      <w:r>
        <w:t>.</w:t>
      </w:r>
      <w:r w:rsidR="00EF5363">
        <w:t xml:space="preserve"> </w:t>
      </w:r>
      <w:r>
        <w:t xml:space="preserve"> At least </w:t>
      </w:r>
      <w:r w:rsidR="0060726F">
        <w:t xml:space="preserve">one </w:t>
      </w:r>
      <w:r>
        <w:t>is required.</w:t>
      </w:r>
    </w:p>
    <w:p w:rsidR="00FD64A9" w:rsidRPr="00FD64A9" w:rsidRDefault="00FD64A9" w:rsidP="005568BC">
      <w:pPr>
        <w:pStyle w:val="Heading2"/>
      </w:pPr>
      <w:bookmarkStart w:id="135" w:name="_Ref260994838"/>
      <w:bookmarkStart w:id="136" w:name="_Toc284964647"/>
      <w:r w:rsidRPr="00FD64A9">
        <w:t>Secondary Storage</w:t>
      </w:r>
      <w:bookmarkEnd w:id="135"/>
      <w:bookmarkEnd w:id="136"/>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lastRenderedPageBreak/>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drawing>
          <wp:inline distT="0" distB="0" distL="0" distR="0">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3"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37" w:name="_Toc284964648"/>
      <w:r>
        <w:t>SSL</w:t>
      </w:r>
      <w:bookmarkEnd w:id="137"/>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4" w:history="1">
        <w:r w:rsidRPr="00B15AB4">
          <w:rPr>
            <w:rStyle w:val="Hyperlink"/>
          </w:rPr>
          <w:t>http://tomcat.apache.org/tomcat-6.0-doc/ssl-howto.html</w:t>
        </w:r>
      </w:hyperlink>
      <w:r>
        <w:t xml:space="preserve">.  </w:t>
      </w:r>
    </w:p>
    <w:p w:rsidR="006813DE" w:rsidRDefault="004F2CBB" w:rsidP="00640823">
      <w:pPr>
        <w:pStyle w:val="Heading1"/>
      </w:pPr>
      <w:bookmarkStart w:id="138" w:name="_Toc284964649"/>
      <w:r>
        <w:lastRenderedPageBreak/>
        <w:t xml:space="preserve">Initialization and </w:t>
      </w:r>
      <w:r w:rsidR="0095218C">
        <w:t>Testing</w:t>
      </w:r>
      <w:bookmarkEnd w:id="138"/>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BA78E8">
      <w:pPr>
        <w:pStyle w:val="Heading1"/>
      </w:pPr>
      <w:bookmarkStart w:id="139" w:name="_Toc284964650"/>
      <w:r>
        <w:lastRenderedPageBreak/>
        <w:t xml:space="preserve">Installing </w:t>
      </w:r>
      <w:r w:rsidR="00CC7F72">
        <w:t xml:space="preserve">the </w:t>
      </w:r>
      <w:r>
        <w:t>Usage</w:t>
      </w:r>
      <w:r w:rsidR="00CC7F72">
        <w:t xml:space="preserve"> Server</w:t>
      </w:r>
      <w:r>
        <w:t xml:space="preserve"> (Optional)</w:t>
      </w:r>
      <w:bookmarkEnd w:id="139"/>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4B6327">
      <w:pPr>
        <w:pStyle w:val="Heading1"/>
      </w:pPr>
      <w:bookmarkStart w:id="140" w:name="_Toc284964651"/>
      <w:r w:rsidRPr="004B6327">
        <w:lastRenderedPageBreak/>
        <w:t>Troubleshooting</w:t>
      </w:r>
      <w:bookmarkEnd w:id="140"/>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41" w:name="_Toc284964652"/>
      <w:r>
        <w:t>Troubleshooting the Secondary Storage VM</w:t>
      </w:r>
      <w:bookmarkEnd w:id="141"/>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pPr>
        <w:pStyle w:val="Heading3"/>
      </w:pPr>
      <w:bookmarkStart w:id="142" w:name="_Toc284964653"/>
      <w:r>
        <w:t>Running a Diagnostic Script</w:t>
      </w:r>
      <w:bookmarkEnd w:id="142"/>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pPr>
        <w:pStyle w:val="Heading3"/>
      </w:pPr>
      <w:bookmarkStart w:id="143" w:name="_Toc284964654"/>
      <w:r>
        <w:t>Checking the Log File</w:t>
      </w:r>
      <w:bookmarkEnd w:id="143"/>
    </w:p>
    <w:p w:rsidR="00077C24" w:rsidRDefault="00F26F57">
      <w:r>
        <w:lastRenderedPageBreak/>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44" w:name="_Toc284964655"/>
      <w:r>
        <w:t>Troubleshooting the Console Proxy VM</w:t>
      </w:r>
      <w:bookmarkEnd w:id="144"/>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Default="00BF03F8" w:rsidP="00BF03F8">
      <w:pPr>
        <w:pStyle w:val="Heading1"/>
        <w:rPr>
          <w:rStyle w:val="Strong"/>
        </w:rPr>
      </w:pPr>
      <w:bookmarkStart w:id="145" w:name="_Toc284964656"/>
      <w:r>
        <w:rPr>
          <w:rStyle w:val="Strong"/>
        </w:rPr>
        <w:lastRenderedPageBreak/>
        <w:t>Contacting Support</w:t>
      </w:r>
      <w:bookmarkEnd w:id="145"/>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5"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2D0EAD">
      <w:headerReference w:type="even" r:id="rId56"/>
      <w:headerReference w:type="default" r:id="rId57"/>
      <w:footerReference w:type="even" r:id="rId58"/>
      <w:footerReference w:type="default" r:id="rId59"/>
      <w:headerReference w:type="first" r:id="rId60"/>
      <w:footerReference w:type="first" r:id="rId61"/>
      <w:pgSz w:w="12240" w:h="15840"/>
      <w:pgMar w:top="720" w:right="720" w:bottom="720" w:left="72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BD6" w:rsidRDefault="00B06BD6" w:rsidP="002D0EAD">
      <w:pPr>
        <w:spacing w:before="0" w:after="0" w:line="240" w:lineRule="auto"/>
      </w:pPr>
      <w:r>
        <w:separator/>
      </w:r>
    </w:p>
  </w:endnote>
  <w:endnote w:type="continuationSeparator" w:id="0">
    <w:p w:rsidR="00B06BD6" w:rsidRDefault="00B06BD6" w:rsidP="002D0EA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63" w:rsidRDefault="009454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14" w:type="pct"/>
      <w:tblBorders>
        <w:top w:val="single" w:sz="8" w:space="0" w:color="808080"/>
      </w:tblBorders>
      <w:tblLook w:val="04A0"/>
    </w:tblPr>
    <w:tblGrid>
      <w:gridCol w:w="519"/>
      <w:gridCol w:w="9517"/>
      <w:gridCol w:w="1011"/>
    </w:tblGrid>
    <w:tr w:rsidR="00945463" w:rsidRPr="001D3FC6">
      <w:trPr>
        <w:trHeight w:val="480"/>
      </w:trPr>
      <w:tc>
        <w:tcPr>
          <w:tcW w:w="519" w:type="dxa"/>
        </w:tcPr>
        <w:p w:rsidR="00945463" w:rsidRPr="001D3FC6" w:rsidRDefault="00945463">
          <w:pPr>
            <w:pStyle w:val="Footer"/>
            <w:jc w:val="right"/>
            <w:rPr>
              <w:b/>
              <w:color w:val="4F81BD"/>
              <w:sz w:val="32"/>
              <w:szCs w:val="32"/>
            </w:rPr>
          </w:pPr>
        </w:p>
      </w:tc>
      <w:tc>
        <w:tcPr>
          <w:tcW w:w="9516" w:type="dxa"/>
          <w:vAlign w:val="bottom"/>
        </w:tcPr>
        <w:p w:rsidR="00945463" w:rsidRDefault="00945463" w:rsidP="002D0EAD">
          <w:pPr>
            <w:pStyle w:val="Footer"/>
            <w:tabs>
              <w:tab w:val="clear" w:pos="4680"/>
              <w:tab w:val="clear" w:pos="9360"/>
              <w:tab w:val="center" w:pos="4829"/>
              <w:tab w:val="right" w:pos="9658"/>
            </w:tabs>
            <w:jc w:val="center"/>
          </w:pPr>
          <w:r>
            <w:t>© 2010</w:t>
          </w:r>
          <w:r w:rsidRPr="001D3FC6">
            <w:t xml:space="preserve"> </w:t>
          </w:r>
          <w:r>
            <w:t>Cloud.com, Inc</w:t>
          </w:r>
          <w:r w:rsidRPr="001D3FC6">
            <w:t xml:space="preserve">. All rights reserved. </w:t>
          </w:r>
        </w:p>
        <w:p w:rsidR="00945463" w:rsidRPr="00642273" w:rsidRDefault="00945463" w:rsidP="004C2279">
          <w:pPr>
            <w:pStyle w:val="Footer"/>
            <w:tabs>
              <w:tab w:val="clear" w:pos="4680"/>
              <w:tab w:val="clear" w:pos="9360"/>
              <w:tab w:val="center" w:pos="4829"/>
              <w:tab w:val="right" w:pos="9658"/>
            </w:tabs>
            <w:jc w:val="center"/>
            <w:rPr>
              <w:rFonts w:ascii="Arial" w:hAnsi="Arial" w:cs="Arial"/>
              <w:sz w:val="18"/>
              <w:szCs w:val="18"/>
            </w:rPr>
          </w:pPr>
        </w:p>
      </w:tc>
      <w:tc>
        <w:tcPr>
          <w:tcW w:w="1011" w:type="dxa"/>
        </w:tcPr>
        <w:p w:rsidR="00945463" w:rsidRDefault="004263D3" w:rsidP="002D0EAD">
          <w:pPr>
            <w:pStyle w:val="Footer"/>
            <w:tabs>
              <w:tab w:val="clear" w:pos="4680"/>
              <w:tab w:val="clear" w:pos="9360"/>
              <w:tab w:val="center" w:pos="4829"/>
              <w:tab w:val="right" w:pos="9658"/>
            </w:tabs>
            <w:jc w:val="right"/>
          </w:pPr>
          <w:fldSimple w:instr=" PAGE   \* MERGEFORMAT ">
            <w:r w:rsidR="005B7D00">
              <w:rPr>
                <w:noProof/>
              </w:rPr>
              <w:t>25</w:t>
            </w:r>
          </w:fldSimple>
        </w:p>
      </w:tc>
    </w:tr>
  </w:tbl>
  <w:p w:rsidR="00945463" w:rsidRDefault="009454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63" w:rsidRDefault="009454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BD6" w:rsidRDefault="00B06BD6" w:rsidP="002D0EAD">
      <w:pPr>
        <w:spacing w:before="0" w:after="0" w:line="240" w:lineRule="auto"/>
      </w:pPr>
      <w:r>
        <w:separator/>
      </w:r>
    </w:p>
  </w:footnote>
  <w:footnote w:type="continuationSeparator" w:id="0">
    <w:p w:rsidR="00B06BD6" w:rsidRDefault="00B06BD6" w:rsidP="002D0EA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63" w:rsidRDefault="009454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63" w:rsidRDefault="00945463" w:rsidP="002D0EAD">
    <w:pPr>
      <w:pStyle w:val="Header"/>
      <w:tabs>
        <w:tab w:val="clear" w:pos="4680"/>
        <w:tab w:val="clear" w:pos="9360"/>
        <w:tab w:val="right" w:pos="10800"/>
      </w:tabs>
    </w:pPr>
    <w:r>
      <w:t>Cloud.com CloudStack 2.2 Installation Guide</w:t>
    </w:r>
    <w:r>
      <w:tab/>
    </w:r>
    <w:r>
      <w:rPr>
        <w:noProof/>
        <w:lang w:bidi="ar-SA"/>
      </w:rPr>
      <w:drawing>
        <wp:inline distT="0" distB="0" distL="0" distR="0">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945463" w:rsidRDefault="00945463" w:rsidP="001F385E">
    <w:pPr>
      <w:pStyle w:val="Header"/>
      <w:tabs>
        <w:tab w:val="clear" w:pos="4680"/>
        <w:tab w:val="clear" w:pos="9360"/>
        <w:tab w:val="left" w:pos="264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463" w:rsidRDefault="00945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5A291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4F9A1E0E"/>
    <w:multiLevelType w:val="hybridMultilevel"/>
    <w:tmpl w:val="EF145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E933EC"/>
    <w:multiLevelType w:val="hybridMultilevel"/>
    <w:tmpl w:val="F0129290"/>
    <w:lvl w:ilvl="0" w:tplc="1FFEB208">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1"/>
  </w:num>
  <w:num w:numId="4">
    <w:abstractNumId w:val="11"/>
    <w:lvlOverride w:ilvl="0">
      <w:startOverride w:val="1"/>
    </w:lvlOverride>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7"/>
  </w:num>
  <w:num w:numId="30">
    <w:abstractNumId w:val="11"/>
    <w:lvlOverride w:ilvl="0">
      <w:startOverride w:val="1"/>
    </w:lvlOverride>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5"/>
  </w:num>
  <w:num w:numId="37">
    <w:abstractNumId w:val="13"/>
  </w:num>
  <w:num w:numId="38">
    <w:abstractNumId w:val="4"/>
  </w:num>
  <w:num w:numId="39">
    <w:abstractNumId w:val="10"/>
  </w:num>
  <w:num w:numId="40">
    <w:abstractNumId w:val="18"/>
  </w:num>
  <w:num w:numId="41">
    <w:abstractNumId w:val="16"/>
  </w:num>
  <w:num w:numId="42">
    <w:abstractNumId w:val="3"/>
  </w:num>
  <w:num w:numId="43">
    <w:abstractNumId w:val="6"/>
  </w:num>
  <w:num w:numId="44">
    <w:abstractNumId w:val="5"/>
  </w:num>
  <w:num w:numId="45">
    <w:abstractNumId w:val="2"/>
  </w:num>
  <w:num w:numId="46">
    <w:abstractNumId w:val="11"/>
    <w:lvlOverride w:ilvl="0">
      <w:startOverride w:val="1"/>
    </w:lvlOverride>
  </w:num>
  <w:num w:numId="47">
    <w:abstractNumId w:val="12"/>
  </w:num>
  <w:num w:numId="48">
    <w:abstractNumId w:val="0"/>
  </w:num>
  <w:num w:numId="49">
    <w:abstractNumId w:val="1"/>
  </w:num>
  <w:num w:numId="50">
    <w:abstractNumId w:val="17"/>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ttachedTemplate r:id="rId1"/>
  <w:stylePaneFormatFilter w:val="1728"/>
  <w:stylePaneSortMethod w:val="0000"/>
  <w:defaultTabStop w:val="720"/>
  <w:drawingGridHorizontalSpacing w:val="100"/>
  <w:displayHorizontalDrawingGridEvery w:val="2"/>
  <w:characterSpacingControl w:val="doNotCompress"/>
  <w:hdrShapeDefaults>
    <o:shapedefaults v:ext="edit" spidmax="95234" strokecolor="none [3213]">
      <v:stroke color="none [3213]"/>
    </o:shapedefaults>
  </w:hdrShapeDefaults>
  <w:footnotePr>
    <w:footnote w:id="-1"/>
    <w:footnote w:id="0"/>
  </w:footnotePr>
  <w:endnotePr>
    <w:endnote w:id="-1"/>
    <w:endnote w:id="0"/>
  </w:endnotePr>
  <w:compat>
    <w:useFELayout/>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4894"/>
    <w:rsid w:val="00037A38"/>
    <w:rsid w:val="00040562"/>
    <w:rsid w:val="000419B7"/>
    <w:rsid w:val="00042196"/>
    <w:rsid w:val="00044177"/>
    <w:rsid w:val="000441B9"/>
    <w:rsid w:val="000453B2"/>
    <w:rsid w:val="00045820"/>
    <w:rsid w:val="0004721A"/>
    <w:rsid w:val="000472D6"/>
    <w:rsid w:val="000475AE"/>
    <w:rsid w:val="000511D3"/>
    <w:rsid w:val="0005136C"/>
    <w:rsid w:val="00055C55"/>
    <w:rsid w:val="00060789"/>
    <w:rsid w:val="00060B92"/>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70FA"/>
    <w:rsid w:val="0009194E"/>
    <w:rsid w:val="00093D14"/>
    <w:rsid w:val="000A2B45"/>
    <w:rsid w:val="000A3E2D"/>
    <w:rsid w:val="000A73DA"/>
    <w:rsid w:val="000B295B"/>
    <w:rsid w:val="000B38FE"/>
    <w:rsid w:val="000B79D8"/>
    <w:rsid w:val="000C11AA"/>
    <w:rsid w:val="000C2413"/>
    <w:rsid w:val="000C40F1"/>
    <w:rsid w:val="000C4116"/>
    <w:rsid w:val="000C4210"/>
    <w:rsid w:val="000C4221"/>
    <w:rsid w:val="000D0D49"/>
    <w:rsid w:val="000D7836"/>
    <w:rsid w:val="000D7983"/>
    <w:rsid w:val="000D7B08"/>
    <w:rsid w:val="000E0B03"/>
    <w:rsid w:val="000E0D14"/>
    <w:rsid w:val="000E6450"/>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7B42"/>
    <w:rsid w:val="00120609"/>
    <w:rsid w:val="00121C9D"/>
    <w:rsid w:val="001230BB"/>
    <w:rsid w:val="00125A62"/>
    <w:rsid w:val="00126A55"/>
    <w:rsid w:val="00127697"/>
    <w:rsid w:val="00127F81"/>
    <w:rsid w:val="00131738"/>
    <w:rsid w:val="00131DFD"/>
    <w:rsid w:val="00132AEF"/>
    <w:rsid w:val="00135D48"/>
    <w:rsid w:val="001366F9"/>
    <w:rsid w:val="00136731"/>
    <w:rsid w:val="00137467"/>
    <w:rsid w:val="00141E7F"/>
    <w:rsid w:val="00142E41"/>
    <w:rsid w:val="00143208"/>
    <w:rsid w:val="00146157"/>
    <w:rsid w:val="0014730C"/>
    <w:rsid w:val="00151841"/>
    <w:rsid w:val="0015288B"/>
    <w:rsid w:val="0015384B"/>
    <w:rsid w:val="001560FE"/>
    <w:rsid w:val="00160B02"/>
    <w:rsid w:val="00167D15"/>
    <w:rsid w:val="0017035A"/>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C0797"/>
    <w:rsid w:val="001C1C01"/>
    <w:rsid w:val="001C23C1"/>
    <w:rsid w:val="001C2614"/>
    <w:rsid w:val="001C2C6E"/>
    <w:rsid w:val="001C58BA"/>
    <w:rsid w:val="001C6109"/>
    <w:rsid w:val="001C6B4B"/>
    <w:rsid w:val="001D11E9"/>
    <w:rsid w:val="001D3118"/>
    <w:rsid w:val="001D3452"/>
    <w:rsid w:val="001D3919"/>
    <w:rsid w:val="001D66D3"/>
    <w:rsid w:val="001E0500"/>
    <w:rsid w:val="001E1BC0"/>
    <w:rsid w:val="001E244A"/>
    <w:rsid w:val="001E2470"/>
    <w:rsid w:val="001E26FB"/>
    <w:rsid w:val="001E3935"/>
    <w:rsid w:val="001E3A46"/>
    <w:rsid w:val="001E5812"/>
    <w:rsid w:val="001E7950"/>
    <w:rsid w:val="001E7DD1"/>
    <w:rsid w:val="001F0F06"/>
    <w:rsid w:val="001F2D29"/>
    <w:rsid w:val="001F385E"/>
    <w:rsid w:val="001F4068"/>
    <w:rsid w:val="001F6069"/>
    <w:rsid w:val="001F699F"/>
    <w:rsid w:val="00200E3B"/>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632D"/>
    <w:rsid w:val="002271FA"/>
    <w:rsid w:val="00232620"/>
    <w:rsid w:val="002344E9"/>
    <w:rsid w:val="00241D82"/>
    <w:rsid w:val="002437B3"/>
    <w:rsid w:val="002437F5"/>
    <w:rsid w:val="00243810"/>
    <w:rsid w:val="00243BEA"/>
    <w:rsid w:val="00250703"/>
    <w:rsid w:val="00250B59"/>
    <w:rsid w:val="00251A2E"/>
    <w:rsid w:val="00252532"/>
    <w:rsid w:val="00255B92"/>
    <w:rsid w:val="002560BD"/>
    <w:rsid w:val="00261D13"/>
    <w:rsid w:val="002639B3"/>
    <w:rsid w:val="00263E1E"/>
    <w:rsid w:val="00264076"/>
    <w:rsid w:val="00264153"/>
    <w:rsid w:val="00265333"/>
    <w:rsid w:val="00267FD3"/>
    <w:rsid w:val="002747F8"/>
    <w:rsid w:val="00275184"/>
    <w:rsid w:val="0027731E"/>
    <w:rsid w:val="002777A9"/>
    <w:rsid w:val="00283359"/>
    <w:rsid w:val="00283FEE"/>
    <w:rsid w:val="002908E5"/>
    <w:rsid w:val="002909E0"/>
    <w:rsid w:val="00296894"/>
    <w:rsid w:val="002A392A"/>
    <w:rsid w:val="002B1FC8"/>
    <w:rsid w:val="002B2063"/>
    <w:rsid w:val="002B446F"/>
    <w:rsid w:val="002B4B84"/>
    <w:rsid w:val="002B56F9"/>
    <w:rsid w:val="002B5DD5"/>
    <w:rsid w:val="002C2553"/>
    <w:rsid w:val="002C2EDB"/>
    <w:rsid w:val="002C51DB"/>
    <w:rsid w:val="002C55BE"/>
    <w:rsid w:val="002C55D9"/>
    <w:rsid w:val="002C57C3"/>
    <w:rsid w:val="002C5C84"/>
    <w:rsid w:val="002C5CB7"/>
    <w:rsid w:val="002C5CD5"/>
    <w:rsid w:val="002C6DB5"/>
    <w:rsid w:val="002D0EAD"/>
    <w:rsid w:val="002D2967"/>
    <w:rsid w:val="002D387D"/>
    <w:rsid w:val="002D46F1"/>
    <w:rsid w:val="002D5250"/>
    <w:rsid w:val="002D75CF"/>
    <w:rsid w:val="002D7BC5"/>
    <w:rsid w:val="002E1F60"/>
    <w:rsid w:val="002E4655"/>
    <w:rsid w:val="002E733D"/>
    <w:rsid w:val="002F1745"/>
    <w:rsid w:val="002F1CD2"/>
    <w:rsid w:val="002F2A65"/>
    <w:rsid w:val="002F3960"/>
    <w:rsid w:val="002F42A8"/>
    <w:rsid w:val="002F512C"/>
    <w:rsid w:val="002F6256"/>
    <w:rsid w:val="002F6F48"/>
    <w:rsid w:val="0030662A"/>
    <w:rsid w:val="00306E64"/>
    <w:rsid w:val="00306F31"/>
    <w:rsid w:val="0031025F"/>
    <w:rsid w:val="003114BD"/>
    <w:rsid w:val="00311B0A"/>
    <w:rsid w:val="0031333A"/>
    <w:rsid w:val="00313374"/>
    <w:rsid w:val="0031352E"/>
    <w:rsid w:val="00322979"/>
    <w:rsid w:val="003229E1"/>
    <w:rsid w:val="003272DF"/>
    <w:rsid w:val="00327B5F"/>
    <w:rsid w:val="00327C85"/>
    <w:rsid w:val="00330247"/>
    <w:rsid w:val="003311B6"/>
    <w:rsid w:val="0033245E"/>
    <w:rsid w:val="00333B42"/>
    <w:rsid w:val="003354C9"/>
    <w:rsid w:val="00335F4F"/>
    <w:rsid w:val="003360FB"/>
    <w:rsid w:val="00336B03"/>
    <w:rsid w:val="003378F0"/>
    <w:rsid w:val="0034180F"/>
    <w:rsid w:val="003429AE"/>
    <w:rsid w:val="0034375E"/>
    <w:rsid w:val="0034495A"/>
    <w:rsid w:val="00345261"/>
    <w:rsid w:val="003456F8"/>
    <w:rsid w:val="00346150"/>
    <w:rsid w:val="0034617D"/>
    <w:rsid w:val="00350511"/>
    <w:rsid w:val="00351F71"/>
    <w:rsid w:val="00352163"/>
    <w:rsid w:val="00355046"/>
    <w:rsid w:val="00356130"/>
    <w:rsid w:val="0035766C"/>
    <w:rsid w:val="00357DF4"/>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7AB"/>
    <w:rsid w:val="003A001F"/>
    <w:rsid w:val="003A2CE8"/>
    <w:rsid w:val="003A47AC"/>
    <w:rsid w:val="003A506D"/>
    <w:rsid w:val="003A542E"/>
    <w:rsid w:val="003A6F57"/>
    <w:rsid w:val="003A7BC3"/>
    <w:rsid w:val="003B0958"/>
    <w:rsid w:val="003B31E4"/>
    <w:rsid w:val="003B5FFC"/>
    <w:rsid w:val="003C0FF5"/>
    <w:rsid w:val="003C1844"/>
    <w:rsid w:val="003C18EE"/>
    <w:rsid w:val="003C1C66"/>
    <w:rsid w:val="003C2E62"/>
    <w:rsid w:val="003C3C70"/>
    <w:rsid w:val="003C4AF4"/>
    <w:rsid w:val="003C5567"/>
    <w:rsid w:val="003C5B15"/>
    <w:rsid w:val="003C7F48"/>
    <w:rsid w:val="003D0ECF"/>
    <w:rsid w:val="003D14B0"/>
    <w:rsid w:val="003D1513"/>
    <w:rsid w:val="003D1B18"/>
    <w:rsid w:val="003D48C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EB5"/>
    <w:rsid w:val="00447B87"/>
    <w:rsid w:val="00451D68"/>
    <w:rsid w:val="00452D64"/>
    <w:rsid w:val="00454A27"/>
    <w:rsid w:val="00454F23"/>
    <w:rsid w:val="00456D3A"/>
    <w:rsid w:val="00461052"/>
    <w:rsid w:val="004624BC"/>
    <w:rsid w:val="00463574"/>
    <w:rsid w:val="00464411"/>
    <w:rsid w:val="004677ED"/>
    <w:rsid w:val="00470599"/>
    <w:rsid w:val="00474911"/>
    <w:rsid w:val="004762AF"/>
    <w:rsid w:val="0047631D"/>
    <w:rsid w:val="0047641B"/>
    <w:rsid w:val="00476952"/>
    <w:rsid w:val="00476E6C"/>
    <w:rsid w:val="0048197F"/>
    <w:rsid w:val="00482281"/>
    <w:rsid w:val="00483B21"/>
    <w:rsid w:val="004858BC"/>
    <w:rsid w:val="004909D0"/>
    <w:rsid w:val="00492895"/>
    <w:rsid w:val="00492F10"/>
    <w:rsid w:val="004931B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418C"/>
    <w:rsid w:val="004D0BBF"/>
    <w:rsid w:val="004D4405"/>
    <w:rsid w:val="004D5BAC"/>
    <w:rsid w:val="004D6880"/>
    <w:rsid w:val="004D7C8C"/>
    <w:rsid w:val="004E3B0A"/>
    <w:rsid w:val="004E4B96"/>
    <w:rsid w:val="004E7543"/>
    <w:rsid w:val="004F053B"/>
    <w:rsid w:val="004F0A87"/>
    <w:rsid w:val="004F1BB3"/>
    <w:rsid w:val="004F2CBB"/>
    <w:rsid w:val="004F2E96"/>
    <w:rsid w:val="004F5BF8"/>
    <w:rsid w:val="004F641C"/>
    <w:rsid w:val="004F6E48"/>
    <w:rsid w:val="005025CD"/>
    <w:rsid w:val="00502E9A"/>
    <w:rsid w:val="0050316F"/>
    <w:rsid w:val="00506189"/>
    <w:rsid w:val="00510BFC"/>
    <w:rsid w:val="00511CA5"/>
    <w:rsid w:val="00511DA5"/>
    <w:rsid w:val="005131EE"/>
    <w:rsid w:val="005147DB"/>
    <w:rsid w:val="00515220"/>
    <w:rsid w:val="00516F82"/>
    <w:rsid w:val="005174AC"/>
    <w:rsid w:val="00521FD5"/>
    <w:rsid w:val="00523335"/>
    <w:rsid w:val="00523D41"/>
    <w:rsid w:val="00524637"/>
    <w:rsid w:val="005250CD"/>
    <w:rsid w:val="00526C29"/>
    <w:rsid w:val="00527A9D"/>
    <w:rsid w:val="00530F8B"/>
    <w:rsid w:val="005319C4"/>
    <w:rsid w:val="00532195"/>
    <w:rsid w:val="00535242"/>
    <w:rsid w:val="00536DB7"/>
    <w:rsid w:val="0054171F"/>
    <w:rsid w:val="005420E3"/>
    <w:rsid w:val="00542886"/>
    <w:rsid w:val="005429FF"/>
    <w:rsid w:val="005435BA"/>
    <w:rsid w:val="00545611"/>
    <w:rsid w:val="00545B97"/>
    <w:rsid w:val="005475E6"/>
    <w:rsid w:val="005508EC"/>
    <w:rsid w:val="005568BC"/>
    <w:rsid w:val="00557495"/>
    <w:rsid w:val="00561C7F"/>
    <w:rsid w:val="00563B7A"/>
    <w:rsid w:val="00564824"/>
    <w:rsid w:val="00566BED"/>
    <w:rsid w:val="005676B9"/>
    <w:rsid w:val="005708A4"/>
    <w:rsid w:val="00571839"/>
    <w:rsid w:val="00572E07"/>
    <w:rsid w:val="00574B9C"/>
    <w:rsid w:val="0057637E"/>
    <w:rsid w:val="00576D19"/>
    <w:rsid w:val="00580ECD"/>
    <w:rsid w:val="005829C3"/>
    <w:rsid w:val="00583C99"/>
    <w:rsid w:val="0058580D"/>
    <w:rsid w:val="00585C06"/>
    <w:rsid w:val="00586EBB"/>
    <w:rsid w:val="00586F59"/>
    <w:rsid w:val="005913B1"/>
    <w:rsid w:val="00594ED2"/>
    <w:rsid w:val="005956E9"/>
    <w:rsid w:val="005A0CAF"/>
    <w:rsid w:val="005A4108"/>
    <w:rsid w:val="005A5161"/>
    <w:rsid w:val="005A7742"/>
    <w:rsid w:val="005B11C4"/>
    <w:rsid w:val="005B1C4A"/>
    <w:rsid w:val="005B1CE9"/>
    <w:rsid w:val="005B3ED7"/>
    <w:rsid w:val="005B48EA"/>
    <w:rsid w:val="005B65E6"/>
    <w:rsid w:val="005B7D00"/>
    <w:rsid w:val="005C0485"/>
    <w:rsid w:val="005C06BB"/>
    <w:rsid w:val="005C16DC"/>
    <w:rsid w:val="005C2873"/>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6082"/>
    <w:rsid w:val="005E7897"/>
    <w:rsid w:val="005F0C00"/>
    <w:rsid w:val="005F0C71"/>
    <w:rsid w:val="005F1CC9"/>
    <w:rsid w:val="005F3ED9"/>
    <w:rsid w:val="005F529B"/>
    <w:rsid w:val="005F698B"/>
    <w:rsid w:val="005F6DBB"/>
    <w:rsid w:val="0060024B"/>
    <w:rsid w:val="00600B31"/>
    <w:rsid w:val="006013B8"/>
    <w:rsid w:val="00601504"/>
    <w:rsid w:val="00602B40"/>
    <w:rsid w:val="0060412D"/>
    <w:rsid w:val="0060726F"/>
    <w:rsid w:val="0061051B"/>
    <w:rsid w:val="006129CC"/>
    <w:rsid w:val="0062505E"/>
    <w:rsid w:val="00625F40"/>
    <w:rsid w:val="00627326"/>
    <w:rsid w:val="00627481"/>
    <w:rsid w:val="00631AB2"/>
    <w:rsid w:val="00633AA9"/>
    <w:rsid w:val="00635862"/>
    <w:rsid w:val="006360FD"/>
    <w:rsid w:val="006362F7"/>
    <w:rsid w:val="006374F6"/>
    <w:rsid w:val="00640797"/>
    <w:rsid w:val="00640823"/>
    <w:rsid w:val="006419FE"/>
    <w:rsid w:val="00642DD1"/>
    <w:rsid w:val="00650258"/>
    <w:rsid w:val="00650DB7"/>
    <w:rsid w:val="006521F9"/>
    <w:rsid w:val="00654C8B"/>
    <w:rsid w:val="00656559"/>
    <w:rsid w:val="006567AF"/>
    <w:rsid w:val="00657282"/>
    <w:rsid w:val="00660300"/>
    <w:rsid w:val="006642E5"/>
    <w:rsid w:val="0067267D"/>
    <w:rsid w:val="006727C7"/>
    <w:rsid w:val="006727FD"/>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64E2"/>
    <w:rsid w:val="00697E5E"/>
    <w:rsid w:val="006A0427"/>
    <w:rsid w:val="006A2B4C"/>
    <w:rsid w:val="006A31AE"/>
    <w:rsid w:val="006A4DCD"/>
    <w:rsid w:val="006A52EA"/>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6B9E"/>
    <w:rsid w:val="006D7DD5"/>
    <w:rsid w:val="006E2152"/>
    <w:rsid w:val="006E3AA4"/>
    <w:rsid w:val="006E5127"/>
    <w:rsid w:val="006E7304"/>
    <w:rsid w:val="006E73E0"/>
    <w:rsid w:val="006E7575"/>
    <w:rsid w:val="006F0164"/>
    <w:rsid w:val="006F0804"/>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7444"/>
    <w:rsid w:val="00707A55"/>
    <w:rsid w:val="00712641"/>
    <w:rsid w:val="007138C7"/>
    <w:rsid w:val="00715310"/>
    <w:rsid w:val="00716DDC"/>
    <w:rsid w:val="007171C6"/>
    <w:rsid w:val="00720734"/>
    <w:rsid w:val="007215A0"/>
    <w:rsid w:val="0073051E"/>
    <w:rsid w:val="007311C8"/>
    <w:rsid w:val="007350DA"/>
    <w:rsid w:val="007402F1"/>
    <w:rsid w:val="00741917"/>
    <w:rsid w:val="00742EC0"/>
    <w:rsid w:val="00743037"/>
    <w:rsid w:val="0074576D"/>
    <w:rsid w:val="00745E41"/>
    <w:rsid w:val="00747451"/>
    <w:rsid w:val="00750E67"/>
    <w:rsid w:val="00751AC4"/>
    <w:rsid w:val="007520B1"/>
    <w:rsid w:val="00753F4F"/>
    <w:rsid w:val="007546A5"/>
    <w:rsid w:val="00754CC5"/>
    <w:rsid w:val="007626B2"/>
    <w:rsid w:val="007634BC"/>
    <w:rsid w:val="0077097A"/>
    <w:rsid w:val="007722A3"/>
    <w:rsid w:val="0077312A"/>
    <w:rsid w:val="00782526"/>
    <w:rsid w:val="0079024A"/>
    <w:rsid w:val="007942BA"/>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800698"/>
    <w:rsid w:val="00801B7D"/>
    <w:rsid w:val="00802258"/>
    <w:rsid w:val="008038FE"/>
    <w:rsid w:val="0080558B"/>
    <w:rsid w:val="0080608B"/>
    <w:rsid w:val="00806C66"/>
    <w:rsid w:val="008075BD"/>
    <w:rsid w:val="00807B47"/>
    <w:rsid w:val="008113A4"/>
    <w:rsid w:val="008114CD"/>
    <w:rsid w:val="00811F34"/>
    <w:rsid w:val="00815CBC"/>
    <w:rsid w:val="00817F33"/>
    <w:rsid w:val="00820F5D"/>
    <w:rsid w:val="00826803"/>
    <w:rsid w:val="00827F93"/>
    <w:rsid w:val="00830E63"/>
    <w:rsid w:val="008333C1"/>
    <w:rsid w:val="00834942"/>
    <w:rsid w:val="00835656"/>
    <w:rsid w:val="008369A8"/>
    <w:rsid w:val="00836B37"/>
    <w:rsid w:val="0083758E"/>
    <w:rsid w:val="00837D21"/>
    <w:rsid w:val="00837E6A"/>
    <w:rsid w:val="00840BD4"/>
    <w:rsid w:val="00840FC8"/>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325F"/>
    <w:rsid w:val="00874E1A"/>
    <w:rsid w:val="008800CF"/>
    <w:rsid w:val="00882AA2"/>
    <w:rsid w:val="00884717"/>
    <w:rsid w:val="00890377"/>
    <w:rsid w:val="00893860"/>
    <w:rsid w:val="00893FDB"/>
    <w:rsid w:val="008A2134"/>
    <w:rsid w:val="008A7590"/>
    <w:rsid w:val="008A7625"/>
    <w:rsid w:val="008B2F13"/>
    <w:rsid w:val="008B62DE"/>
    <w:rsid w:val="008B7824"/>
    <w:rsid w:val="008C0BEF"/>
    <w:rsid w:val="008C1E9B"/>
    <w:rsid w:val="008C2911"/>
    <w:rsid w:val="008C4A9F"/>
    <w:rsid w:val="008C50FC"/>
    <w:rsid w:val="008C6BBC"/>
    <w:rsid w:val="008C7298"/>
    <w:rsid w:val="008D1D7C"/>
    <w:rsid w:val="008D1FE2"/>
    <w:rsid w:val="008D4628"/>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42DF"/>
    <w:rsid w:val="009053DE"/>
    <w:rsid w:val="00905C34"/>
    <w:rsid w:val="0090755B"/>
    <w:rsid w:val="009126ED"/>
    <w:rsid w:val="00912AEE"/>
    <w:rsid w:val="009136DA"/>
    <w:rsid w:val="00915976"/>
    <w:rsid w:val="00920B1D"/>
    <w:rsid w:val="00922023"/>
    <w:rsid w:val="00924282"/>
    <w:rsid w:val="00925803"/>
    <w:rsid w:val="00926A40"/>
    <w:rsid w:val="009271B9"/>
    <w:rsid w:val="00930326"/>
    <w:rsid w:val="009336C1"/>
    <w:rsid w:val="00933B2D"/>
    <w:rsid w:val="00937088"/>
    <w:rsid w:val="00937711"/>
    <w:rsid w:val="00937876"/>
    <w:rsid w:val="00940942"/>
    <w:rsid w:val="00941AF8"/>
    <w:rsid w:val="0094266F"/>
    <w:rsid w:val="00943CC9"/>
    <w:rsid w:val="00945463"/>
    <w:rsid w:val="009454A3"/>
    <w:rsid w:val="00947B28"/>
    <w:rsid w:val="0095030A"/>
    <w:rsid w:val="00950A07"/>
    <w:rsid w:val="0095218C"/>
    <w:rsid w:val="0095243D"/>
    <w:rsid w:val="00953880"/>
    <w:rsid w:val="00954E0B"/>
    <w:rsid w:val="0096005D"/>
    <w:rsid w:val="0096009F"/>
    <w:rsid w:val="009601CA"/>
    <w:rsid w:val="009621B4"/>
    <w:rsid w:val="00963C20"/>
    <w:rsid w:val="009662B7"/>
    <w:rsid w:val="00966DB1"/>
    <w:rsid w:val="00967057"/>
    <w:rsid w:val="0097182E"/>
    <w:rsid w:val="009718A9"/>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7F1B"/>
    <w:rsid w:val="009B0A1A"/>
    <w:rsid w:val="009B22E9"/>
    <w:rsid w:val="009B3490"/>
    <w:rsid w:val="009B3C88"/>
    <w:rsid w:val="009B6F6D"/>
    <w:rsid w:val="009B7D79"/>
    <w:rsid w:val="009C088E"/>
    <w:rsid w:val="009C4181"/>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5D75"/>
    <w:rsid w:val="009E6297"/>
    <w:rsid w:val="009E710A"/>
    <w:rsid w:val="009F0B34"/>
    <w:rsid w:val="009F309E"/>
    <w:rsid w:val="009F3E42"/>
    <w:rsid w:val="00A0002D"/>
    <w:rsid w:val="00A02BBA"/>
    <w:rsid w:val="00A02F6E"/>
    <w:rsid w:val="00A06D96"/>
    <w:rsid w:val="00A06E86"/>
    <w:rsid w:val="00A115A8"/>
    <w:rsid w:val="00A11741"/>
    <w:rsid w:val="00A12B4B"/>
    <w:rsid w:val="00A12D18"/>
    <w:rsid w:val="00A16D30"/>
    <w:rsid w:val="00A16DC9"/>
    <w:rsid w:val="00A176B7"/>
    <w:rsid w:val="00A17FFA"/>
    <w:rsid w:val="00A21274"/>
    <w:rsid w:val="00A22005"/>
    <w:rsid w:val="00A2306D"/>
    <w:rsid w:val="00A305EA"/>
    <w:rsid w:val="00A31DE6"/>
    <w:rsid w:val="00A336B2"/>
    <w:rsid w:val="00A34F0B"/>
    <w:rsid w:val="00A35EA5"/>
    <w:rsid w:val="00A370AF"/>
    <w:rsid w:val="00A45A54"/>
    <w:rsid w:val="00A52236"/>
    <w:rsid w:val="00A5783C"/>
    <w:rsid w:val="00A608F2"/>
    <w:rsid w:val="00A641D5"/>
    <w:rsid w:val="00A64B94"/>
    <w:rsid w:val="00A6544F"/>
    <w:rsid w:val="00A71261"/>
    <w:rsid w:val="00A71F1F"/>
    <w:rsid w:val="00A72609"/>
    <w:rsid w:val="00A74371"/>
    <w:rsid w:val="00A74A37"/>
    <w:rsid w:val="00A804CA"/>
    <w:rsid w:val="00A80DE3"/>
    <w:rsid w:val="00A81C83"/>
    <w:rsid w:val="00A81DAF"/>
    <w:rsid w:val="00A82D87"/>
    <w:rsid w:val="00A838DE"/>
    <w:rsid w:val="00A83B6E"/>
    <w:rsid w:val="00A862FD"/>
    <w:rsid w:val="00A87B9A"/>
    <w:rsid w:val="00A90098"/>
    <w:rsid w:val="00A911F3"/>
    <w:rsid w:val="00A91C5B"/>
    <w:rsid w:val="00A95029"/>
    <w:rsid w:val="00A96B9B"/>
    <w:rsid w:val="00A97192"/>
    <w:rsid w:val="00A973ED"/>
    <w:rsid w:val="00A9785D"/>
    <w:rsid w:val="00AA427C"/>
    <w:rsid w:val="00AA53D6"/>
    <w:rsid w:val="00AB2789"/>
    <w:rsid w:val="00AB6E37"/>
    <w:rsid w:val="00AB7BEC"/>
    <w:rsid w:val="00AC15B9"/>
    <w:rsid w:val="00AC1640"/>
    <w:rsid w:val="00AC1B7F"/>
    <w:rsid w:val="00AC2487"/>
    <w:rsid w:val="00AC4BC4"/>
    <w:rsid w:val="00AC6DE9"/>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F21BC"/>
    <w:rsid w:val="00AF60C8"/>
    <w:rsid w:val="00AF6F48"/>
    <w:rsid w:val="00B011CA"/>
    <w:rsid w:val="00B016F0"/>
    <w:rsid w:val="00B0183D"/>
    <w:rsid w:val="00B01DE1"/>
    <w:rsid w:val="00B04561"/>
    <w:rsid w:val="00B04AC3"/>
    <w:rsid w:val="00B04FC5"/>
    <w:rsid w:val="00B05444"/>
    <w:rsid w:val="00B05847"/>
    <w:rsid w:val="00B06BD6"/>
    <w:rsid w:val="00B06EB1"/>
    <w:rsid w:val="00B117C8"/>
    <w:rsid w:val="00B158E1"/>
    <w:rsid w:val="00B167F2"/>
    <w:rsid w:val="00B20505"/>
    <w:rsid w:val="00B20F29"/>
    <w:rsid w:val="00B21575"/>
    <w:rsid w:val="00B21DB2"/>
    <w:rsid w:val="00B23DFC"/>
    <w:rsid w:val="00B263BA"/>
    <w:rsid w:val="00B2655D"/>
    <w:rsid w:val="00B27303"/>
    <w:rsid w:val="00B3205B"/>
    <w:rsid w:val="00B32E5A"/>
    <w:rsid w:val="00B3421F"/>
    <w:rsid w:val="00B36358"/>
    <w:rsid w:val="00B36B2A"/>
    <w:rsid w:val="00B37BD8"/>
    <w:rsid w:val="00B4203D"/>
    <w:rsid w:val="00B43174"/>
    <w:rsid w:val="00B458C0"/>
    <w:rsid w:val="00B45933"/>
    <w:rsid w:val="00B4624E"/>
    <w:rsid w:val="00B46D5F"/>
    <w:rsid w:val="00B4755D"/>
    <w:rsid w:val="00B47EF3"/>
    <w:rsid w:val="00B5001A"/>
    <w:rsid w:val="00B505D5"/>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2BD5"/>
    <w:rsid w:val="00B73691"/>
    <w:rsid w:val="00B7548A"/>
    <w:rsid w:val="00B769D3"/>
    <w:rsid w:val="00B77D4C"/>
    <w:rsid w:val="00B80903"/>
    <w:rsid w:val="00B823E7"/>
    <w:rsid w:val="00B82888"/>
    <w:rsid w:val="00B84788"/>
    <w:rsid w:val="00B85293"/>
    <w:rsid w:val="00B85D96"/>
    <w:rsid w:val="00B920B2"/>
    <w:rsid w:val="00B93582"/>
    <w:rsid w:val="00B93F7E"/>
    <w:rsid w:val="00B94474"/>
    <w:rsid w:val="00B94AAB"/>
    <w:rsid w:val="00B973BB"/>
    <w:rsid w:val="00B97A87"/>
    <w:rsid w:val="00BA144E"/>
    <w:rsid w:val="00BA213A"/>
    <w:rsid w:val="00BA27AB"/>
    <w:rsid w:val="00BA3ABF"/>
    <w:rsid w:val="00BA3CEB"/>
    <w:rsid w:val="00BA77C3"/>
    <w:rsid w:val="00BA78E8"/>
    <w:rsid w:val="00BA7C62"/>
    <w:rsid w:val="00BA7F1B"/>
    <w:rsid w:val="00BB1BFC"/>
    <w:rsid w:val="00BB387D"/>
    <w:rsid w:val="00BB454B"/>
    <w:rsid w:val="00BB5426"/>
    <w:rsid w:val="00BB7250"/>
    <w:rsid w:val="00BC09A1"/>
    <w:rsid w:val="00BC2E78"/>
    <w:rsid w:val="00BC35A0"/>
    <w:rsid w:val="00BC4349"/>
    <w:rsid w:val="00BC6F0E"/>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822"/>
    <w:rsid w:val="00C04C07"/>
    <w:rsid w:val="00C07DD3"/>
    <w:rsid w:val="00C10609"/>
    <w:rsid w:val="00C12904"/>
    <w:rsid w:val="00C131E3"/>
    <w:rsid w:val="00C169B3"/>
    <w:rsid w:val="00C210C1"/>
    <w:rsid w:val="00C300F4"/>
    <w:rsid w:val="00C31669"/>
    <w:rsid w:val="00C346B8"/>
    <w:rsid w:val="00C3546C"/>
    <w:rsid w:val="00C36A6B"/>
    <w:rsid w:val="00C36E92"/>
    <w:rsid w:val="00C37454"/>
    <w:rsid w:val="00C40DA2"/>
    <w:rsid w:val="00C40F45"/>
    <w:rsid w:val="00C4195B"/>
    <w:rsid w:val="00C4216E"/>
    <w:rsid w:val="00C437B0"/>
    <w:rsid w:val="00C51206"/>
    <w:rsid w:val="00C51D49"/>
    <w:rsid w:val="00C52724"/>
    <w:rsid w:val="00C52DD3"/>
    <w:rsid w:val="00C54C4A"/>
    <w:rsid w:val="00C607E4"/>
    <w:rsid w:val="00C60FB8"/>
    <w:rsid w:val="00C6166D"/>
    <w:rsid w:val="00C61EEB"/>
    <w:rsid w:val="00C620BA"/>
    <w:rsid w:val="00C65383"/>
    <w:rsid w:val="00C671FE"/>
    <w:rsid w:val="00C67349"/>
    <w:rsid w:val="00C677BF"/>
    <w:rsid w:val="00C67F31"/>
    <w:rsid w:val="00C724C6"/>
    <w:rsid w:val="00C730BE"/>
    <w:rsid w:val="00C73201"/>
    <w:rsid w:val="00C748F2"/>
    <w:rsid w:val="00C773A1"/>
    <w:rsid w:val="00C7766F"/>
    <w:rsid w:val="00C77DAE"/>
    <w:rsid w:val="00C8182B"/>
    <w:rsid w:val="00C81DD3"/>
    <w:rsid w:val="00C82BC6"/>
    <w:rsid w:val="00C9043E"/>
    <w:rsid w:val="00C90C75"/>
    <w:rsid w:val="00C90D86"/>
    <w:rsid w:val="00C92FB9"/>
    <w:rsid w:val="00C9692D"/>
    <w:rsid w:val="00CA1088"/>
    <w:rsid w:val="00CA1B32"/>
    <w:rsid w:val="00CA2809"/>
    <w:rsid w:val="00CA2EC4"/>
    <w:rsid w:val="00CB0D6D"/>
    <w:rsid w:val="00CB3909"/>
    <w:rsid w:val="00CB3AF8"/>
    <w:rsid w:val="00CB4F7B"/>
    <w:rsid w:val="00CC152A"/>
    <w:rsid w:val="00CC2B90"/>
    <w:rsid w:val="00CC2DC9"/>
    <w:rsid w:val="00CC487D"/>
    <w:rsid w:val="00CC4E07"/>
    <w:rsid w:val="00CC5454"/>
    <w:rsid w:val="00CC553D"/>
    <w:rsid w:val="00CC7F72"/>
    <w:rsid w:val="00CD1FB6"/>
    <w:rsid w:val="00CD2AA4"/>
    <w:rsid w:val="00CD3F75"/>
    <w:rsid w:val="00CD440C"/>
    <w:rsid w:val="00CD480E"/>
    <w:rsid w:val="00CD4FFB"/>
    <w:rsid w:val="00CD6C5C"/>
    <w:rsid w:val="00CD75E6"/>
    <w:rsid w:val="00CD7731"/>
    <w:rsid w:val="00CE17F0"/>
    <w:rsid w:val="00CE311E"/>
    <w:rsid w:val="00CE4B84"/>
    <w:rsid w:val="00CF0FCE"/>
    <w:rsid w:val="00CF1E27"/>
    <w:rsid w:val="00CF1FE8"/>
    <w:rsid w:val="00CF39CA"/>
    <w:rsid w:val="00CF6485"/>
    <w:rsid w:val="00CF657B"/>
    <w:rsid w:val="00CF73F2"/>
    <w:rsid w:val="00D01995"/>
    <w:rsid w:val="00D034C7"/>
    <w:rsid w:val="00D03B40"/>
    <w:rsid w:val="00D042CD"/>
    <w:rsid w:val="00D044AC"/>
    <w:rsid w:val="00D05AFA"/>
    <w:rsid w:val="00D05BCE"/>
    <w:rsid w:val="00D06175"/>
    <w:rsid w:val="00D12FE8"/>
    <w:rsid w:val="00D131D0"/>
    <w:rsid w:val="00D14AB7"/>
    <w:rsid w:val="00D16C5C"/>
    <w:rsid w:val="00D174E0"/>
    <w:rsid w:val="00D179A9"/>
    <w:rsid w:val="00D224EB"/>
    <w:rsid w:val="00D234DA"/>
    <w:rsid w:val="00D2510C"/>
    <w:rsid w:val="00D26259"/>
    <w:rsid w:val="00D26712"/>
    <w:rsid w:val="00D31E5B"/>
    <w:rsid w:val="00D330DA"/>
    <w:rsid w:val="00D349E6"/>
    <w:rsid w:val="00D34CAB"/>
    <w:rsid w:val="00D36187"/>
    <w:rsid w:val="00D3724C"/>
    <w:rsid w:val="00D41784"/>
    <w:rsid w:val="00D4264D"/>
    <w:rsid w:val="00D42D77"/>
    <w:rsid w:val="00D4457C"/>
    <w:rsid w:val="00D446D9"/>
    <w:rsid w:val="00D45157"/>
    <w:rsid w:val="00D478E7"/>
    <w:rsid w:val="00D50A25"/>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2778"/>
    <w:rsid w:val="00D8418E"/>
    <w:rsid w:val="00D84AC6"/>
    <w:rsid w:val="00D8586F"/>
    <w:rsid w:val="00D87959"/>
    <w:rsid w:val="00D87B1E"/>
    <w:rsid w:val="00D90192"/>
    <w:rsid w:val="00D90EA8"/>
    <w:rsid w:val="00D91046"/>
    <w:rsid w:val="00D92418"/>
    <w:rsid w:val="00D929C7"/>
    <w:rsid w:val="00D93108"/>
    <w:rsid w:val="00D933EE"/>
    <w:rsid w:val="00DA1284"/>
    <w:rsid w:val="00DA190C"/>
    <w:rsid w:val="00DA2F67"/>
    <w:rsid w:val="00DA355E"/>
    <w:rsid w:val="00DA3ED0"/>
    <w:rsid w:val="00DA53B3"/>
    <w:rsid w:val="00DA7315"/>
    <w:rsid w:val="00DB1D0F"/>
    <w:rsid w:val="00DB219F"/>
    <w:rsid w:val="00DB23B2"/>
    <w:rsid w:val="00DB2EE4"/>
    <w:rsid w:val="00DB6693"/>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6674"/>
    <w:rsid w:val="00E4675E"/>
    <w:rsid w:val="00E50DAF"/>
    <w:rsid w:val="00E511E7"/>
    <w:rsid w:val="00E5587D"/>
    <w:rsid w:val="00E61AD0"/>
    <w:rsid w:val="00E622A5"/>
    <w:rsid w:val="00E659C0"/>
    <w:rsid w:val="00E662EF"/>
    <w:rsid w:val="00E674E8"/>
    <w:rsid w:val="00E7019E"/>
    <w:rsid w:val="00E71EFF"/>
    <w:rsid w:val="00E72894"/>
    <w:rsid w:val="00E72DA4"/>
    <w:rsid w:val="00E74289"/>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2AD"/>
    <w:rsid w:val="00E96073"/>
    <w:rsid w:val="00E96449"/>
    <w:rsid w:val="00EA4B87"/>
    <w:rsid w:val="00EB368E"/>
    <w:rsid w:val="00EB6E70"/>
    <w:rsid w:val="00EC06A5"/>
    <w:rsid w:val="00EC1666"/>
    <w:rsid w:val="00EC2564"/>
    <w:rsid w:val="00EC3EA1"/>
    <w:rsid w:val="00EC40C9"/>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F0242D"/>
    <w:rsid w:val="00F0388C"/>
    <w:rsid w:val="00F03F25"/>
    <w:rsid w:val="00F05B62"/>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4958"/>
    <w:rsid w:val="00F4792A"/>
    <w:rsid w:val="00F47B46"/>
    <w:rsid w:val="00F47FE0"/>
    <w:rsid w:val="00F50289"/>
    <w:rsid w:val="00F50E48"/>
    <w:rsid w:val="00F513FD"/>
    <w:rsid w:val="00F52225"/>
    <w:rsid w:val="00F53516"/>
    <w:rsid w:val="00F56F0C"/>
    <w:rsid w:val="00F620CD"/>
    <w:rsid w:val="00F620E7"/>
    <w:rsid w:val="00F62248"/>
    <w:rsid w:val="00F63379"/>
    <w:rsid w:val="00F67F11"/>
    <w:rsid w:val="00F7006A"/>
    <w:rsid w:val="00F7282D"/>
    <w:rsid w:val="00F7287F"/>
    <w:rsid w:val="00F77505"/>
    <w:rsid w:val="00F823F1"/>
    <w:rsid w:val="00F83999"/>
    <w:rsid w:val="00F84884"/>
    <w:rsid w:val="00F8598C"/>
    <w:rsid w:val="00F86077"/>
    <w:rsid w:val="00F91048"/>
    <w:rsid w:val="00F91F61"/>
    <w:rsid w:val="00F92E41"/>
    <w:rsid w:val="00F9377E"/>
    <w:rsid w:val="00F96EA3"/>
    <w:rsid w:val="00F96F1B"/>
    <w:rsid w:val="00F97D19"/>
    <w:rsid w:val="00FA1877"/>
    <w:rsid w:val="00FA5825"/>
    <w:rsid w:val="00FA65D5"/>
    <w:rsid w:val="00FB0719"/>
    <w:rsid w:val="00FB1365"/>
    <w:rsid w:val="00FB25D8"/>
    <w:rsid w:val="00FB3A48"/>
    <w:rsid w:val="00FB60A0"/>
    <w:rsid w:val="00FB6572"/>
    <w:rsid w:val="00FB6A1B"/>
    <w:rsid w:val="00FB7209"/>
    <w:rsid w:val="00FC024C"/>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5234" strokecolor="none [3213]">
      <v:stroke color="none [3213]"/>
    </o:shapedefaults>
    <o:shapelayout v:ext="edit">
      <o:idmap v:ext="edit" data="1"/>
      <o:rules v:ext="edit">
        <o:r id="V:Rule102" type="connector" idref="#_x0000_s1148">
          <o:proxy start="" idref="#_x0000_s1119" connectloc="2"/>
          <o:proxy end="" idref="#_x0000_s1124" connectloc="3"/>
        </o:r>
        <o:r id="V:Rule103" type="connector" idref="#_x0000_s1251">
          <o:proxy end="" idref="#_x0000_s1247" connectloc="0"/>
        </o:r>
        <o:r id="V:Rule104" type="connector" idref="#_x0000_s1102">
          <o:proxy start="" idref="#_x0000_s1091" connectloc="2"/>
          <o:proxy end="" idref="#_x0000_s1073" connectloc="3"/>
        </o:r>
        <o:r id="V:Rule105" type="connector" idref="#_x0000_s1099"/>
        <o:r id="V:Rule106" type="connector" idref="#_x0000_s1145">
          <o:proxy start="" idref="#_x0000_s1119" connectloc="2"/>
          <o:proxy end="" idref="#_x0000_s1121" connectloc="3"/>
        </o:r>
        <o:r id="V:Rule107" type="connector" idref="#_x0000_s1244"/>
        <o:r id="V:Rule108" type="connector" idref="#_x0000_s1191">
          <o:proxy start="" idref="#_x0000_s1184" connectloc="2"/>
          <o:proxy end="" idref="#_x0000_s1187" connectloc="1"/>
        </o:r>
        <o:r id="V:Rule109" type="connector" idref="#_x0000_s1176"/>
        <o:r id="V:Rule110" type="connector" idref="#_x0000_s1141">
          <o:proxy start="" idref="#_x0000_s1116" connectloc="2"/>
          <o:proxy end="" idref="#_x0000_s1117" connectloc="1"/>
        </o:r>
        <o:r id="V:Rule111" type="connector" idref="#_x0000_s1192">
          <o:proxy start="" idref="#_x0000_s1184" connectloc="2"/>
          <o:proxy end="" idref="#_x0000_s1188" connectloc="1"/>
        </o:r>
        <o:r id="V:Rule112" type="connector" idref="#_x0000_s1205">
          <o:proxy start="" idref="#_x0000_s1203" connectloc="3"/>
        </o:r>
        <o:r id="V:Rule113" type="connector" idref="#_x0000_s1156">
          <o:proxy end="" idref="#_x0000_s1119" connectloc="0"/>
        </o:r>
        <o:r id="V:Rule114" type="connector" idref="#_x0000_s1133">
          <o:proxy start="" idref="#_x0000_s1112" connectloc="2"/>
          <o:proxy end="" idref="#_x0000_s1114" connectloc="3"/>
        </o:r>
        <o:r id="V:Rule115" type="connector" idref="#_x0000_s1083">
          <o:proxy start="" idref="#_x0000_s1072" connectloc="2"/>
          <o:proxy end="" idref="#_x0000_s1078" connectloc="1"/>
        </o:r>
        <o:r id="V:Rule116" type="connector" idref="#_x0000_s1129">
          <o:proxy start="" idref="#_x0000_s1109" connectloc="2"/>
          <o:proxy end="" idref="#_x0000_s1110" connectloc="1"/>
        </o:r>
        <o:r id="V:Rule117" type="connector" idref="#_x0000_s1153">
          <o:proxy start="" idref="#_x0000_s1109" connectloc="0"/>
        </o:r>
        <o:r id="V:Rule118" type="connector" idref="#_x0000_s1216"/>
        <o:r id="V:Rule119" type="connector" idref="#_x0000_s1235">
          <o:proxy end="" idref="#_x0000_s1234" connectloc="0"/>
        </o:r>
        <o:r id="V:Rule120" type="connector" idref="#_x0000_s1193">
          <o:proxy start="" idref="#_x0000_s1184" connectloc="2"/>
          <o:proxy end="" idref="#_x0000_s1189" connectloc="1"/>
        </o:r>
        <o:r id="V:Rule121" type="connector" idref="#_x0000_s1171"/>
        <o:r id="V:Rule122" type="connector" idref="#_x0000_s1060"/>
        <o:r id="V:Rule123" type="connector" idref="#_x0000_s1134">
          <o:proxy start="" idref="#_x0000_s1112" connectloc="2"/>
          <o:proxy end="" idref="#_x0000_s1115" connectloc="3"/>
        </o:r>
        <o:r id="V:Rule124" type="connector" idref="#_x0000_s1126">
          <o:proxy start="" idref="#_x0000_s1109" connectloc="2"/>
          <o:proxy end="" idref="#_x0000_s1113" connectloc="1"/>
        </o:r>
        <o:r id="V:Rule125" type="connector" idref="#_x0000_s1050">
          <o:proxy start="" idref="#_x0000_s1043" connectloc="1"/>
          <o:proxy end="" idref="#_x0000_s1046" connectloc="0"/>
        </o:r>
        <o:r id="V:Rule126" type="connector" idref="#_x0000_s1154">
          <o:proxy start="" idref="#_x0000_s1112" connectloc="0"/>
        </o:r>
        <o:r id="V:Rule127" type="connector" idref="#_x0000_s1144">
          <o:proxy start="" idref="#_x0000_s1119" connectloc="2"/>
          <o:proxy end="" idref="#_x0000_s1120" connectloc="3"/>
        </o:r>
        <o:r id="V:Rule128" type="connector" idref="#_x0000_s1094"/>
        <o:r id="V:Rule129" type="connector" idref="#_x0000_s1138">
          <o:proxy start="" idref="#_x0000_s1116" connectloc="2"/>
          <o:proxy end="" idref="#_x0000_s1120" connectloc="1"/>
        </o:r>
        <o:r id="V:Rule130" type="connector" idref="#_x0000_s1173"/>
        <o:r id="V:Rule131" type="connector" idref="#_x0000_s1252"/>
        <o:r id="V:Rule132" type="connector" idref="#_x0000_s1137">
          <o:proxy start="" idref="#_x0000_s1116" connectloc="2"/>
          <o:proxy end="" idref="#_x0000_s1118" connectloc="1"/>
        </o:r>
        <o:r id="V:Rule133" type="connector" idref="#_x0000_s1256"/>
        <o:r id="V:Rule134" type="connector" idref="#_x0000_s1254"/>
        <o:r id="V:Rule135" type="connector" idref="#_x0000_s1087">
          <o:proxy start="" idref="#_x0000_s1075" connectloc="2"/>
          <o:proxy end="" idref="#_x0000_s1078" connectloc="3"/>
        </o:r>
        <o:r id="V:Rule136" type="connector" idref="#_x0000_s1104">
          <o:proxy start="" idref="#_x0000_s1092" connectloc="2"/>
          <o:proxy end="" idref="#_x0000_s1073" connectloc="1"/>
        </o:r>
        <o:r id="V:Rule137" type="connector" idref="#_x0000_s1150">
          <o:proxy start="" idref="#_x0000_s1112" connectloc="0"/>
        </o:r>
        <o:r id="V:Rule138" type="connector" idref="#_x0000_s1139">
          <o:proxy start="" idref="#_x0000_s1116" connectloc="2"/>
          <o:proxy end="" idref="#_x0000_s1121" connectloc="1"/>
        </o:r>
        <o:r id="V:Rule139" type="connector" idref="#_x0000_s1136">
          <o:proxy start="" idref="#_x0000_s1112" connectloc="2"/>
          <o:proxy end="" idref="#_x0000_s1123" connectloc="3"/>
        </o:r>
        <o:r id="V:Rule140" type="connector" idref="#_x0000_s1140">
          <o:proxy start="" idref="#_x0000_s1116" connectloc="2"/>
          <o:proxy end="" idref="#_x0000_s1122" connectloc="1"/>
        </o:r>
        <o:r id="V:Rule141" type="connector" idref="#_x0000_s1061"/>
        <o:r id="V:Rule142" type="connector" idref="#_x0000_s1080">
          <o:proxy start="" idref="#_x0000_s1072" connectloc="2"/>
          <o:proxy end="" idref="#_x0000_s1074" connectloc="1"/>
        </o:r>
        <o:r id="V:Rule143" type="connector" idref="#_x0000_s1132">
          <o:proxy start="" idref="#_x0000_s1112" connectloc="2"/>
          <o:proxy end="" idref="#_x0000_s1113" connectloc="3"/>
        </o:r>
        <o:r id="V:Rule144" type="connector" idref="#_x0000_s1048">
          <o:proxy start="" idref="#_x0000_s1046" connectloc="2"/>
          <o:proxy end="" idref="#_x0000_s1042" connectloc="1"/>
        </o:r>
        <o:r id="V:Rule145" type="connector" idref="#_x0000_s1250"/>
        <o:r id="V:Rule146" type="connector" idref="#_x0000_s1142">
          <o:proxy start="" idref="#_x0000_s1116" connectloc="2"/>
          <o:proxy end="" idref="#_x0000_s1124" connectloc="1"/>
        </o:r>
        <o:r id="V:Rule147" type="connector" idref="#_x0000_s1242"/>
        <o:r id="V:Rule148" type="connector" idref="#_x0000_s1081">
          <o:proxy start="" idref="#_x0000_s1072" connectloc="2"/>
          <o:proxy end="" idref="#_x0000_s1076" connectloc="1"/>
        </o:r>
        <o:r id="V:Rule149" type="connector" idref="#_x0000_s1245"/>
        <o:r id="V:Rule150" type="connector" idref="#_x0000_s1223"/>
        <o:r id="V:Rule151" type="connector" idref="#_x0000_s1093">
          <o:proxy end="" idref="#_x0000_s1091" connectloc="0"/>
        </o:r>
        <o:r id="V:Rule152" type="connector" idref="#_x0000_s1172"/>
        <o:r id="V:Rule153" type="connector" idref="#_x0000_s1258"/>
        <o:r id="V:Rule154" type="connector" idref="#_x0000_s1243"/>
        <o:r id="V:Rule155" type="connector" idref="#_x0000_s1146">
          <o:proxy start="" idref="#_x0000_s1119" connectloc="2"/>
          <o:proxy end="" idref="#_x0000_s1122" connectloc="3"/>
        </o:r>
        <o:r id="V:Rule156" type="connector" idref="#_x0000_s1097">
          <o:proxy end="" idref="#_x0000_s1092" connectloc="0"/>
        </o:r>
        <o:r id="V:Rule157" type="connector" idref="#_x0000_s1103">
          <o:proxy start="" idref="#_x0000_s1092" connectloc="2"/>
        </o:r>
        <o:r id="V:Rule158" type="connector" idref="#_x0000_s1253"/>
        <o:r id="V:Rule159" type="connector" idref="#_x0000_s1241"/>
        <o:r id="V:Rule160" type="connector" idref="#_x0000_s1085">
          <o:proxy start="" idref="#_x0000_s1075" connectloc="2"/>
          <o:proxy end="" idref="#_x0000_s1076" connectloc="3"/>
        </o:r>
        <o:r id="V:Rule161" type="connector" idref="#_x0000_s1175"/>
        <o:r id="V:Rule162" type="connector" idref="#_x0000_s1100"/>
        <o:r id="V:Rule163" type="connector" idref="#_x0000_s1130">
          <o:proxy start="" idref="#_x0000_s1109" connectloc="2"/>
          <o:proxy end="" idref="#_x0000_s1123" connectloc="1"/>
        </o:r>
        <o:r id="V:Rule164" type="connector" idref="#_x0000_s1096"/>
        <o:r id="V:Rule165" type="connector" idref="#_x0000_s1147">
          <o:proxy start="" idref="#_x0000_s1119" connectloc="2"/>
          <o:proxy end="" idref="#_x0000_s1117" connectloc="3"/>
        </o:r>
        <o:r id="V:Rule166" type="connector" idref="#_x0000_s1149">
          <o:proxy start="" idref="#_x0000_s1109" connectloc="0"/>
        </o:r>
        <o:r id="V:Rule167" type="connector" idref="#_x0000_s1049">
          <o:proxy start="" idref="#_x0000_s1043" connectloc="3"/>
          <o:proxy end="" idref="#_x0000_s1045" connectloc="0"/>
        </o:r>
        <o:r id="V:Rule168" type="connector" idref="#_x0000_s1218"/>
        <o:r id="V:Rule169" type="connector" idref="#_x0000_s1152">
          <o:proxy end="" idref="#_x0000_s1119" connectloc="0"/>
        </o:r>
        <o:r id="V:Rule170" type="connector" idref="#_x0000_s1151">
          <o:proxy end="" idref="#_x0000_s1116" connectloc="0"/>
        </o:r>
        <o:r id="V:Rule171" type="connector" idref="#_x0000_s1135">
          <o:proxy start="" idref="#_x0000_s1112" connectloc="2"/>
          <o:proxy end="" idref="#_x0000_s1110" connectloc="3"/>
        </o:r>
        <o:r id="V:Rule172" type="connector" idref="#_x0000_s1240"/>
        <o:r id="V:Rule173" type="connector" idref="#_x0000_s1125">
          <o:proxy start="" idref="#_x0000_s1109" connectloc="2"/>
          <o:proxy end="" idref="#_x0000_s1111" connectloc="1"/>
        </o:r>
        <o:r id="V:Rule174" type="connector" idref="#_x0000_s1095"/>
        <o:r id="V:Rule175" type="connector" idref="#_x0000_s1143">
          <o:proxy start="" idref="#_x0000_s1119" connectloc="2"/>
          <o:proxy end="" idref="#_x0000_s1118" connectloc="3"/>
        </o:r>
        <o:r id="V:Rule176" type="connector" idref="#_x0000_s1197">
          <o:proxy end="" idref="#_x0000_s1185" connectloc="0"/>
        </o:r>
        <o:r id="V:Rule177" type="connector" idref="#_x0000_s1174"/>
        <o:r id="V:Rule178" type="connector" idref="#_x0000_s1082">
          <o:proxy start="" idref="#_x0000_s1072" connectloc="2"/>
          <o:proxy end="" idref="#_x0000_s1077" connectloc="1"/>
        </o:r>
        <o:r id="V:Rule179" type="connector" idref="#_x0000_s1196">
          <o:proxy start="" idref="#_x0000_s1184" connectloc="0"/>
          <o:proxy end="" idref="#_x0000_s1185" connectloc="2"/>
        </o:r>
        <o:r id="V:Rule180" type="connector" idref="#_x0000_s1255"/>
        <o:r id="V:Rule181" type="connector" idref="#_x0000_s1059"/>
        <o:r id="V:Rule182" type="connector" idref="#_x0000_s1131">
          <o:proxy start="" idref="#_x0000_s1112" connectloc="2"/>
          <o:proxy end="" idref="#_x0000_s1111" connectloc="3"/>
        </o:r>
        <o:r id="V:Rule183" type="connector" idref="#_x0000_s1086">
          <o:proxy start="" idref="#_x0000_s1075" connectloc="2"/>
          <o:proxy end="" idref="#_x0000_s1077" connectloc="3"/>
        </o:r>
        <o:r id="V:Rule184" type="connector" idref="#_x0000_s1195">
          <o:proxy start="" idref="#_x0000_s1184" connectloc="2"/>
          <o:proxy end="" idref="#_x0000_s1186" connectloc="3"/>
        </o:r>
        <o:r id="V:Rule185" type="connector" idref="#_x0000_s1194">
          <o:proxy start="" idref="#_x0000_s1184" connectloc="2"/>
          <o:proxy end="" idref="#_x0000_s1190" connectloc="1"/>
        </o:r>
        <o:r id="V:Rule186" type="connector" idref="#_x0000_s1098"/>
        <o:r id="V:Rule187" type="connector" idref="#_x0000_s1127">
          <o:proxy start="" idref="#_x0000_s1109" connectloc="2"/>
          <o:proxy end="" idref="#_x0000_s1114" connectloc="1"/>
        </o:r>
        <o:r id="V:Rule188" type="connector" idref="#_x0000_s1246"/>
        <o:r id="V:Rule189" type="connector" idref="#_x0000_s1084">
          <o:proxy start="" idref="#_x0000_s1075" connectloc="2"/>
          <o:proxy end="" idref="#_x0000_s1074" connectloc="3"/>
        </o:r>
        <o:r id="V:Rule190" type="connector" idref="#_x0000_s1157"/>
        <o:r id="V:Rule191" type="connector" idref="#_x0000_s1155">
          <o:proxy end="" idref="#_x0000_s1116" connectloc="0"/>
        </o:r>
        <o:r id="V:Rule192" type="connector" idref="#_x0000_s1226">
          <o:proxy start="" idref="#_x0000_s1225" connectloc="3"/>
        </o:r>
        <o:r id="V:Rule193" type="connector" idref="#_x0000_s1227">
          <o:proxy end="" idref="#_x0000_s1225" connectloc="1"/>
        </o:r>
        <o:r id="V:Rule194" type="connector" idref="#_x0000_s1159"/>
        <o:r id="V:Rule195" type="connector" idref="#_x0000_s1213">
          <o:proxy start="" idref="#_x0000_s1209" connectloc="2"/>
          <o:proxy end="" idref="#_x0000_s1206" connectloc="0"/>
        </o:r>
        <o:r id="V:Rule196" type="connector" idref="#_x0000_s1257"/>
        <o:r id="V:Rule197" type="connector" idref="#_x0000_s1058"/>
        <o:r id="V:Rule198" type="connector" idref="#_x0000_s1101">
          <o:proxy start="" idref="#_x0000_s1091" connectloc="2"/>
          <o:proxy end="" idref="#_x0000_s1079" connectloc="3"/>
        </o:r>
        <o:r id="V:Rule199" type="connector" idref="#_x0000_s1128">
          <o:proxy start="" idref="#_x0000_s1109" connectloc="2"/>
          <o:proxy end="" idref="#_x0000_s1115" connectloc="1"/>
        </o:r>
        <o:r id="V:Rule200" type="connector" idref="#_x0000_s1219"/>
        <o:r id="V:Rule201" type="connector" idref="#_x0000_s1047">
          <o:proxy start="" idref="#_x0000_s1045" connectloc="2"/>
          <o:proxy end="" idref="#_x0000_s1042" connectloc="3"/>
        </o:r>
        <o:r id="V:Rule202" type="connector" idref="#_x0000_s12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6567AF"/>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F77B1D"/>
    <w:pPr>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7AF"/>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F77B1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1.png"/><Relationship Id="rId39" Type="http://schemas.openxmlformats.org/officeDocument/2006/relationships/hyperlink" Target="http://isoredirect.centos.org/centos/5/isos/x86_64/" TargetMode="External"/><Relationship Id="rId21" Type="http://schemas.openxmlformats.org/officeDocument/2006/relationships/hyperlink" Target="http://docs.vmd.citrix.com/XenServer/4.0.1/reference/ch02.html" TargetMode="External"/><Relationship Id="rId34" Type="http://schemas.openxmlformats.org/officeDocument/2006/relationships/image" Target="cid:image003.png@01CBA126.901C6400" TargetMode="External"/><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hyperlink" Target="http://cloud.com/community/support"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citrix.com/lang/English/lp/lp_1688615.asp" TargetMode="External"/><Relationship Id="rId29" Type="http://schemas.openxmlformats.org/officeDocument/2006/relationships/image" Target="media/image14.png"/><Relationship Id="rId41" Type="http://schemas.openxmlformats.org/officeDocument/2006/relationships/image" Target="media/image20.png"/><Relationship Id="rId54" Type="http://schemas.openxmlformats.org/officeDocument/2006/relationships/hyperlink" Target="http://tomcat.apache.org/tomcat-6.0-doc/ssl-howto.htm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vmware.com/files/pdf/vsphere_pricing.pdf" TargetMode="External"/><Relationship Id="rId32" Type="http://schemas.openxmlformats.org/officeDocument/2006/relationships/image" Target="cid:image002.png@01CBA126.901C6400" TargetMode="External"/><Relationship Id="rId37" Type="http://schemas.openxmlformats.org/officeDocument/2006/relationships/image" Target="media/image18.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vmware.com/tryvmware/index.php?p=vmware-vsphere&amp;lp=1" TargetMode="External"/><Relationship Id="rId28" Type="http://schemas.openxmlformats.org/officeDocument/2006/relationships/image" Target="media/image13.png"/><Relationship Id="rId36" Type="http://schemas.openxmlformats.org/officeDocument/2006/relationships/image" Target="cid:image004.png@01CBA126.F3082EA0" TargetMode="External"/><Relationship Id="rId49" Type="http://schemas.openxmlformats.org/officeDocument/2006/relationships/image" Target="media/image28.png"/><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hyperlink" Target="https://hardware.redhat.com/" TargetMode="External"/><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vmware.com/resources/compatibility/search.php" TargetMode="External"/><Relationship Id="rId14" Type="http://schemas.openxmlformats.org/officeDocument/2006/relationships/image" Target="media/image4.png"/><Relationship Id="rId22" Type="http://schemas.openxmlformats.org/officeDocument/2006/relationships/hyperlink" Target="http://support.citrix.com/article/CTX125403" TargetMode="External"/><Relationship Id="rId27" Type="http://schemas.openxmlformats.org/officeDocument/2006/relationships/image" Target="media/image12.png"/><Relationship Id="rId30" Type="http://schemas.openxmlformats.org/officeDocument/2006/relationships/image" Target="cid:image001.png@01CBA126.901C6400" TargetMode="External"/><Relationship Id="rId35" Type="http://schemas.openxmlformats.org/officeDocument/2006/relationships/image" Target="media/image17.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header" Target="header1.xml"/><Relationship Id="rId8" Type="http://schemas.openxmlformats.org/officeDocument/2006/relationships/hyperlink" Target="http://hcl.xensource.com/" TargetMode="Externa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image" Target="media/image16.png"/><Relationship Id="rId38" Type="http://schemas.openxmlformats.org/officeDocument/2006/relationships/image" Target="cid:image005.png@01CBA12C.D1028F70" TargetMode="External"/><Relationship Id="rId46" Type="http://schemas.openxmlformats.org/officeDocument/2006/relationships/image" Target="media/image25.png"/><Relationship Id="rId5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71165-9668-40A9-8E8D-A0148AF20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2631</TotalTime>
  <Pages>74</Pages>
  <Words>17485</Words>
  <Characters>99667</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116919</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Chan</dc:creator>
  <cp:lastModifiedBy>kevin</cp:lastModifiedBy>
  <cp:revision>51</cp:revision>
  <cp:lastPrinted>2011-02-09T05:43:00Z</cp:lastPrinted>
  <dcterms:created xsi:type="dcterms:W3CDTF">2011-02-01T06:53:00Z</dcterms:created>
  <dcterms:modified xsi:type="dcterms:W3CDTF">2011-03-08T20:36:00Z</dcterms:modified>
</cp:coreProperties>
</file>