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E1068C" w:rsidP="002D0EAD">
      <w:pPr>
        <w:pStyle w:val="Title"/>
      </w:pPr>
      <w:r>
        <w:t xml:space="preserve">2.2 </w:t>
      </w:r>
      <w:proofErr w:type="spellStart"/>
      <w:r>
        <w:t>CloudStack</w:t>
      </w:r>
      <w:proofErr w:type="spellEnd"/>
      <w:r>
        <w:t xml:space="preserve"> </w:t>
      </w:r>
      <w:r w:rsidR="000926CE">
        <w:t>API Developer Guide</w:t>
      </w:r>
    </w:p>
    <w:p w:rsidR="002D0EAD" w:rsidRDefault="00B95670" w:rsidP="002D0EAD">
      <w:pPr>
        <w:jc w:val="center"/>
        <w:rPr>
          <w:sz w:val="28"/>
          <w:szCs w:val="28"/>
        </w:rPr>
      </w:pPr>
      <w:r>
        <w:rPr>
          <w:sz w:val="28"/>
          <w:szCs w:val="28"/>
        </w:rPr>
        <w:t xml:space="preserve">Document revised </w:t>
      </w:r>
      <w:r w:rsidR="00914A3E">
        <w:rPr>
          <w:sz w:val="28"/>
          <w:szCs w:val="28"/>
        </w:rPr>
        <w:fldChar w:fldCharType="begin"/>
      </w:r>
      <w:r w:rsidR="00914A3E">
        <w:rPr>
          <w:sz w:val="28"/>
          <w:szCs w:val="28"/>
        </w:rPr>
        <w:instrText xml:space="preserve"> DATE  \@ "MMMM d, yyyy"  \* MERGEFORMAT </w:instrText>
      </w:r>
      <w:r w:rsidR="00914A3E">
        <w:rPr>
          <w:sz w:val="28"/>
          <w:szCs w:val="28"/>
        </w:rPr>
        <w:fldChar w:fldCharType="separate"/>
      </w:r>
      <w:r w:rsidR="00D24B3C">
        <w:rPr>
          <w:noProof/>
          <w:sz w:val="28"/>
          <w:szCs w:val="28"/>
        </w:rPr>
        <w:t>February 21, 2012</w:t>
      </w:r>
      <w:r w:rsidR="00914A3E">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C07ED9" w:rsidRDefault="00C07ED9"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8520DD" w:rsidRDefault="008520DD" w:rsidP="002D0EAD">
      <w:pPr>
        <w:jc w:val="center"/>
      </w:pPr>
    </w:p>
    <w:p w:rsidR="002D0EAD" w:rsidRDefault="002D0EAD" w:rsidP="002D0EAD">
      <w:pPr>
        <w:jc w:val="center"/>
      </w:pPr>
    </w:p>
    <w:p w:rsidR="002D0EAD" w:rsidRDefault="00254B60" w:rsidP="002D0EAD">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xml:space="preserve">, and </w:t>
      </w:r>
      <w:proofErr w:type="spellStart"/>
      <w:r>
        <w:t>CloudStack</w:t>
      </w:r>
      <w:proofErr w:type="spellEnd"/>
      <w:r>
        <w:t xml:space="preserve"> are trademarks or registered trademarks of Citrix Systems, Inc. All other brands or products are trademarks or registered trademarks of their respective holders</w:t>
      </w:r>
      <w:r w:rsidR="00895876">
        <w:t>.</w:t>
      </w:r>
    </w:p>
    <w:p w:rsidR="00F04440" w:rsidRDefault="00F04440" w:rsidP="002D0EAD">
      <w:proofErr w:type="spellStart"/>
      <w:r>
        <w:t>CloudStack</w:t>
      </w:r>
      <w:proofErr w:type="spellEnd"/>
      <w:r>
        <w:t xml:space="preserve"> software includes code redistributed under Apache Software Foundation license </w:t>
      </w:r>
      <w:hyperlink r:id="rId9" w:history="1">
        <w:r>
          <w:rPr>
            <w:rStyle w:val="Hyperlink"/>
          </w:rPr>
          <w:t>http://www.apache.org/licenses/LICENSE-2.0</w:t>
        </w:r>
      </w:hyperlink>
      <w:r>
        <w:t>.</w:t>
      </w:r>
    </w:p>
    <w:p w:rsidR="002D0EAD" w:rsidRDefault="002D0EAD" w:rsidP="004C2279">
      <w:pPr>
        <w:pStyle w:val="TOCHeading1"/>
        <w:numPr>
          <w:ilvl w:val="0"/>
          <w:numId w:val="0"/>
        </w:numPr>
        <w:ind w:left="432" w:hanging="432"/>
      </w:pPr>
      <w:r>
        <w:lastRenderedPageBreak/>
        <w:t>Contents</w:t>
      </w:r>
    </w:p>
    <w:p w:rsidR="00BE7B8C" w:rsidRDefault="003444B2">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7214163" w:history="1">
        <w:r w:rsidR="00BE7B8C" w:rsidRPr="00E1131B">
          <w:rPr>
            <w:rStyle w:val="Hyperlink"/>
            <w:noProof/>
          </w:rPr>
          <w:t>1</w:t>
        </w:r>
        <w:r w:rsidR="00BE7B8C">
          <w:rPr>
            <w:rFonts w:asciiTheme="minorHAnsi" w:eastAsiaTheme="minorEastAsia" w:hAnsiTheme="minorHAnsi" w:cstheme="minorBidi"/>
            <w:noProof/>
            <w:sz w:val="22"/>
            <w:szCs w:val="22"/>
            <w:lang w:bidi="ar-SA"/>
          </w:rPr>
          <w:tab/>
        </w:r>
        <w:r w:rsidR="00BE7B8C" w:rsidRPr="00E1131B">
          <w:rPr>
            <w:rStyle w:val="Hyperlink"/>
            <w:noProof/>
          </w:rPr>
          <w:t>Introduction</w:t>
        </w:r>
        <w:r w:rsidR="00BE7B8C">
          <w:rPr>
            <w:noProof/>
            <w:webHidden/>
          </w:rPr>
          <w:tab/>
        </w:r>
        <w:r w:rsidR="00BE7B8C">
          <w:rPr>
            <w:noProof/>
            <w:webHidden/>
          </w:rPr>
          <w:fldChar w:fldCharType="begin"/>
        </w:r>
        <w:r w:rsidR="00BE7B8C">
          <w:rPr>
            <w:noProof/>
            <w:webHidden/>
          </w:rPr>
          <w:instrText xml:space="preserve"> PAGEREF _Toc317214163 \h </w:instrText>
        </w:r>
        <w:r w:rsidR="00BE7B8C">
          <w:rPr>
            <w:noProof/>
            <w:webHidden/>
          </w:rPr>
        </w:r>
        <w:r w:rsidR="00BE7B8C">
          <w:rPr>
            <w:noProof/>
            <w:webHidden/>
          </w:rPr>
          <w:fldChar w:fldCharType="separate"/>
        </w:r>
        <w:r w:rsidR="00A87261">
          <w:rPr>
            <w:noProof/>
            <w:webHidden/>
          </w:rPr>
          <w:t>4</w:t>
        </w:r>
        <w:r w:rsidR="00BE7B8C">
          <w:rPr>
            <w:noProof/>
            <w:webHidden/>
          </w:rPr>
          <w:fldChar w:fldCharType="end"/>
        </w:r>
      </w:hyperlink>
    </w:p>
    <w:p w:rsidR="00BE7B8C" w:rsidRDefault="00480C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64" w:history="1">
        <w:r w:rsidR="00BE7B8C" w:rsidRPr="00E1131B">
          <w:rPr>
            <w:rStyle w:val="Hyperlink"/>
            <w:noProof/>
          </w:rPr>
          <w:t>1.1</w:t>
        </w:r>
        <w:r w:rsidR="00BE7B8C">
          <w:rPr>
            <w:rFonts w:asciiTheme="minorHAnsi" w:eastAsiaTheme="minorEastAsia" w:hAnsiTheme="minorHAnsi" w:cstheme="minorBidi"/>
            <w:noProof/>
            <w:sz w:val="22"/>
            <w:szCs w:val="22"/>
            <w:lang w:bidi="ar-SA"/>
          </w:rPr>
          <w:tab/>
        </w:r>
        <w:r w:rsidR="00BE7B8C" w:rsidRPr="00E1131B">
          <w:rPr>
            <w:rStyle w:val="Hyperlink"/>
            <w:noProof/>
          </w:rPr>
          <w:t>Getting Started</w:t>
        </w:r>
        <w:r w:rsidR="00BE7B8C">
          <w:rPr>
            <w:noProof/>
            <w:webHidden/>
          </w:rPr>
          <w:tab/>
        </w:r>
        <w:r w:rsidR="00BE7B8C">
          <w:rPr>
            <w:noProof/>
            <w:webHidden/>
          </w:rPr>
          <w:fldChar w:fldCharType="begin"/>
        </w:r>
        <w:r w:rsidR="00BE7B8C">
          <w:rPr>
            <w:noProof/>
            <w:webHidden/>
          </w:rPr>
          <w:instrText xml:space="preserve"> PAGEREF _Toc317214164 \h </w:instrText>
        </w:r>
        <w:r w:rsidR="00BE7B8C">
          <w:rPr>
            <w:noProof/>
            <w:webHidden/>
          </w:rPr>
        </w:r>
        <w:r w:rsidR="00BE7B8C">
          <w:rPr>
            <w:noProof/>
            <w:webHidden/>
          </w:rPr>
          <w:fldChar w:fldCharType="separate"/>
        </w:r>
        <w:r w:rsidR="00A87261">
          <w:rPr>
            <w:noProof/>
            <w:webHidden/>
          </w:rPr>
          <w:t>4</w:t>
        </w:r>
        <w:r w:rsidR="00BE7B8C">
          <w:rPr>
            <w:noProof/>
            <w:webHidden/>
          </w:rPr>
          <w:fldChar w:fldCharType="end"/>
        </w:r>
      </w:hyperlink>
    </w:p>
    <w:p w:rsidR="00BE7B8C" w:rsidRDefault="00480C7C">
      <w:pPr>
        <w:pStyle w:val="TOC1"/>
        <w:tabs>
          <w:tab w:val="left" w:pos="400"/>
          <w:tab w:val="right" w:leader="dot" w:pos="10790"/>
        </w:tabs>
        <w:rPr>
          <w:rFonts w:asciiTheme="minorHAnsi" w:eastAsiaTheme="minorEastAsia" w:hAnsiTheme="minorHAnsi" w:cstheme="minorBidi"/>
          <w:noProof/>
          <w:sz w:val="22"/>
          <w:szCs w:val="22"/>
          <w:lang w:bidi="ar-SA"/>
        </w:rPr>
      </w:pPr>
      <w:hyperlink w:anchor="_Toc317214165" w:history="1">
        <w:r w:rsidR="00BE7B8C" w:rsidRPr="00E1131B">
          <w:rPr>
            <w:rStyle w:val="Hyperlink"/>
            <w:noProof/>
          </w:rPr>
          <w:t>2</w:t>
        </w:r>
        <w:r w:rsidR="00BE7B8C">
          <w:rPr>
            <w:rFonts w:asciiTheme="minorHAnsi" w:eastAsiaTheme="minorEastAsia" w:hAnsiTheme="minorHAnsi" w:cstheme="minorBidi"/>
            <w:noProof/>
            <w:sz w:val="22"/>
            <w:szCs w:val="22"/>
            <w:lang w:bidi="ar-SA"/>
          </w:rPr>
          <w:tab/>
        </w:r>
        <w:r w:rsidR="00BE7B8C" w:rsidRPr="00E1131B">
          <w:rPr>
            <w:rStyle w:val="Hyperlink"/>
            <w:noProof/>
          </w:rPr>
          <w:t>Making API Requests</w:t>
        </w:r>
        <w:r w:rsidR="00BE7B8C">
          <w:rPr>
            <w:noProof/>
            <w:webHidden/>
          </w:rPr>
          <w:tab/>
        </w:r>
        <w:r w:rsidR="00BE7B8C">
          <w:rPr>
            <w:noProof/>
            <w:webHidden/>
          </w:rPr>
          <w:fldChar w:fldCharType="begin"/>
        </w:r>
        <w:r w:rsidR="00BE7B8C">
          <w:rPr>
            <w:noProof/>
            <w:webHidden/>
          </w:rPr>
          <w:instrText xml:space="preserve"> PAGEREF _Toc317214165 \h </w:instrText>
        </w:r>
        <w:r w:rsidR="00BE7B8C">
          <w:rPr>
            <w:noProof/>
            <w:webHidden/>
          </w:rPr>
        </w:r>
        <w:r w:rsidR="00BE7B8C">
          <w:rPr>
            <w:noProof/>
            <w:webHidden/>
          </w:rPr>
          <w:fldChar w:fldCharType="separate"/>
        </w:r>
        <w:r w:rsidR="00A87261">
          <w:rPr>
            <w:noProof/>
            <w:webHidden/>
          </w:rPr>
          <w:t>5</w:t>
        </w:r>
        <w:r w:rsidR="00BE7B8C">
          <w:rPr>
            <w:noProof/>
            <w:webHidden/>
          </w:rPr>
          <w:fldChar w:fldCharType="end"/>
        </w:r>
      </w:hyperlink>
    </w:p>
    <w:p w:rsidR="00BE7B8C" w:rsidRDefault="00480C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66" w:history="1">
        <w:r w:rsidR="00BE7B8C" w:rsidRPr="00E1131B">
          <w:rPr>
            <w:rStyle w:val="Hyperlink"/>
            <w:noProof/>
          </w:rPr>
          <w:t>2.1</w:t>
        </w:r>
        <w:r w:rsidR="00BE7B8C">
          <w:rPr>
            <w:rFonts w:asciiTheme="minorHAnsi" w:eastAsiaTheme="minorEastAsia" w:hAnsiTheme="minorHAnsi" w:cstheme="minorBidi"/>
            <w:noProof/>
            <w:sz w:val="22"/>
            <w:szCs w:val="22"/>
            <w:lang w:bidi="ar-SA"/>
          </w:rPr>
          <w:tab/>
        </w:r>
        <w:r w:rsidR="00BE7B8C" w:rsidRPr="00E1131B">
          <w:rPr>
            <w:rStyle w:val="Hyperlink"/>
            <w:noProof/>
          </w:rPr>
          <w:t>Signing API Requests</w:t>
        </w:r>
        <w:r w:rsidR="00BE7B8C">
          <w:rPr>
            <w:noProof/>
            <w:webHidden/>
          </w:rPr>
          <w:tab/>
        </w:r>
        <w:r w:rsidR="00BE7B8C">
          <w:rPr>
            <w:noProof/>
            <w:webHidden/>
          </w:rPr>
          <w:fldChar w:fldCharType="begin"/>
        </w:r>
        <w:r w:rsidR="00BE7B8C">
          <w:rPr>
            <w:noProof/>
            <w:webHidden/>
          </w:rPr>
          <w:instrText xml:space="preserve"> PAGEREF _Toc317214166 \h </w:instrText>
        </w:r>
        <w:r w:rsidR="00BE7B8C">
          <w:rPr>
            <w:noProof/>
            <w:webHidden/>
          </w:rPr>
        </w:r>
        <w:r w:rsidR="00BE7B8C">
          <w:rPr>
            <w:noProof/>
            <w:webHidden/>
          </w:rPr>
          <w:fldChar w:fldCharType="separate"/>
        </w:r>
        <w:r w:rsidR="00A87261">
          <w:rPr>
            <w:noProof/>
            <w:webHidden/>
          </w:rPr>
          <w:t>5</w:t>
        </w:r>
        <w:r w:rsidR="00BE7B8C">
          <w:rPr>
            <w:noProof/>
            <w:webHidden/>
          </w:rPr>
          <w:fldChar w:fldCharType="end"/>
        </w:r>
      </w:hyperlink>
    </w:p>
    <w:p w:rsidR="00BE7B8C" w:rsidRDefault="00480C7C">
      <w:pPr>
        <w:pStyle w:val="TOC1"/>
        <w:tabs>
          <w:tab w:val="left" w:pos="400"/>
          <w:tab w:val="right" w:leader="dot" w:pos="10790"/>
        </w:tabs>
        <w:rPr>
          <w:rFonts w:asciiTheme="minorHAnsi" w:eastAsiaTheme="minorEastAsia" w:hAnsiTheme="minorHAnsi" w:cstheme="minorBidi"/>
          <w:noProof/>
          <w:sz w:val="22"/>
          <w:szCs w:val="22"/>
          <w:lang w:bidi="ar-SA"/>
        </w:rPr>
      </w:pPr>
      <w:hyperlink w:anchor="_Toc317214167" w:history="1">
        <w:r w:rsidR="00BE7B8C" w:rsidRPr="00E1131B">
          <w:rPr>
            <w:rStyle w:val="Hyperlink"/>
            <w:noProof/>
          </w:rPr>
          <w:t>3</w:t>
        </w:r>
        <w:r w:rsidR="00BE7B8C">
          <w:rPr>
            <w:rFonts w:asciiTheme="minorHAnsi" w:eastAsiaTheme="minorEastAsia" w:hAnsiTheme="minorHAnsi" w:cstheme="minorBidi"/>
            <w:noProof/>
            <w:sz w:val="22"/>
            <w:szCs w:val="22"/>
            <w:lang w:bidi="ar-SA"/>
          </w:rPr>
          <w:tab/>
        </w:r>
        <w:r w:rsidR="00BE7B8C" w:rsidRPr="00E1131B">
          <w:rPr>
            <w:rStyle w:val="Hyperlink"/>
            <w:noProof/>
          </w:rPr>
          <w:t>Responses</w:t>
        </w:r>
        <w:r w:rsidR="00BE7B8C">
          <w:rPr>
            <w:noProof/>
            <w:webHidden/>
          </w:rPr>
          <w:tab/>
        </w:r>
        <w:r w:rsidR="00BE7B8C">
          <w:rPr>
            <w:noProof/>
            <w:webHidden/>
          </w:rPr>
          <w:fldChar w:fldCharType="begin"/>
        </w:r>
        <w:r w:rsidR="00BE7B8C">
          <w:rPr>
            <w:noProof/>
            <w:webHidden/>
          </w:rPr>
          <w:instrText xml:space="preserve"> PAGEREF _Toc317214167 \h </w:instrText>
        </w:r>
        <w:r w:rsidR="00BE7B8C">
          <w:rPr>
            <w:noProof/>
            <w:webHidden/>
          </w:rPr>
        </w:r>
        <w:r w:rsidR="00BE7B8C">
          <w:rPr>
            <w:noProof/>
            <w:webHidden/>
          </w:rPr>
          <w:fldChar w:fldCharType="separate"/>
        </w:r>
        <w:r w:rsidR="00A87261">
          <w:rPr>
            <w:noProof/>
            <w:webHidden/>
          </w:rPr>
          <w:t>7</w:t>
        </w:r>
        <w:r w:rsidR="00BE7B8C">
          <w:rPr>
            <w:noProof/>
            <w:webHidden/>
          </w:rPr>
          <w:fldChar w:fldCharType="end"/>
        </w:r>
      </w:hyperlink>
    </w:p>
    <w:p w:rsidR="00BE7B8C" w:rsidRDefault="00480C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68" w:history="1">
        <w:r w:rsidR="00BE7B8C" w:rsidRPr="00E1131B">
          <w:rPr>
            <w:rStyle w:val="Hyperlink"/>
            <w:noProof/>
          </w:rPr>
          <w:t>3.1</w:t>
        </w:r>
        <w:r w:rsidR="00BE7B8C">
          <w:rPr>
            <w:rFonts w:asciiTheme="minorHAnsi" w:eastAsiaTheme="minorEastAsia" w:hAnsiTheme="minorHAnsi" w:cstheme="minorBidi"/>
            <w:noProof/>
            <w:sz w:val="22"/>
            <w:szCs w:val="22"/>
            <w:lang w:bidi="ar-SA"/>
          </w:rPr>
          <w:tab/>
        </w:r>
        <w:r w:rsidR="00BE7B8C" w:rsidRPr="00E1131B">
          <w:rPr>
            <w:rStyle w:val="Hyperlink"/>
            <w:noProof/>
          </w:rPr>
          <w:t>Response Formats: XML and JSON</w:t>
        </w:r>
        <w:r w:rsidR="00BE7B8C">
          <w:rPr>
            <w:noProof/>
            <w:webHidden/>
          </w:rPr>
          <w:tab/>
        </w:r>
        <w:r w:rsidR="00BE7B8C">
          <w:rPr>
            <w:noProof/>
            <w:webHidden/>
          </w:rPr>
          <w:fldChar w:fldCharType="begin"/>
        </w:r>
        <w:r w:rsidR="00BE7B8C">
          <w:rPr>
            <w:noProof/>
            <w:webHidden/>
          </w:rPr>
          <w:instrText xml:space="preserve"> PAGEREF _Toc317214168 \h </w:instrText>
        </w:r>
        <w:r w:rsidR="00BE7B8C">
          <w:rPr>
            <w:noProof/>
            <w:webHidden/>
          </w:rPr>
        </w:r>
        <w:r w:rsidR="00BE7B8C">
          <w:rPr>
            <w:noProof/>
            <w:webHidden/>
          </w:rPr>
          <w:fldChar w:fldCharType="separate"/>
        </w:r>
        <w:r w:rsidR="00A87261">
          <w:rPr>
            <w:noProof/>
            <w:webHidden/>
          </w:rPr>
          <w:t>7</w:t>
        </w:r>
        <w:r w:rsidR="00BE7B8C">
          <w:rPr>
            <w:noProof/>
            <w:webHidden/>
          </w:rPr>
          <w:fldChar w:fldCharType="end"/>
        </w:r>
      </w:hyperlink>
    </w:p>
    <w:p w:rsidR="00BE7B8C" w:rsidRDefault="00480C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69" w:history="1">
        <w:r w:rsidR="00BE7B8C" w:rsidRPr="00E1131B">
          <w:rPr>
            <w:rStyle w:val="Hyperlink"/>
            <w:noProof/>
          </w:rPr>
          <w:t>3.2</w:t>
        </w:r>
        <w:r w:rsidR="00BE7B8C">
          <w:rPr>
            <w:rFonts w:asciiTheme="minorHAnsi" w:eastAsiaTheme="minorEastAsia" w:hAnsiTheme="minorHAnsi" w:cstheme="minorBidi"/>
            <w:noProof/>
            <w:sz w:val="22"/>
            <w:szCs w:val="22"/>
            <w:lang w:bidi="ar-SA"/>
          </w:rPr>
          <w:tab/>
        </w:r>
        <w:r w:rsidR="00BE7B8C" w:rsidRPr="00E1131B">
          <w:rPr>
            <w:rStyle w:val="Hyperlink"/>
            <w:noProof/>
          </w:rPr>
          <w:t>Maximum Result Pages Returned</w:t>
        </w:r>
        <w:r w:rsidR="00BE7B8C">
          <w:rPr>
            <w:noProof/>
            <w:webHidden/>
          </w:rPr>
          <w:tab/>
        </w:r>
        <w:r w:rsidR="00BE7B8C">
          <w:rPr>
            <w:noProof/>
            <w:webHidden/>
          </w:rPr>
          <w:fldChar w:fldCharType="begin"/>
        </w:r>
        <w:r w:rsidR="00BE7B8C">
          <w:rPr>
            <w:noProof/>
            <w:webHidden/>
          </w:rPr>
          <w:instrText xml:space="preserve"> PAGEREF _Toc317214169 \h </w:instrText>
        </w:r>
        <w:r w:rsidR="00BE7B8C">
          <w:rPr>
            <w:noProof/>
            <w:webHidden/>
          </w:rPr>
        </w:r>
        <w:r w:rsidR="00BE7B8C">
          <w:rPr>
            <w:noProof/>
            <w:webHidden/>
          </w:rPr>
          <w:fldChar w:fldCharType="separate"/>
        </w:r>
        <w:r w:rsidR="00A87261">
          <w:rPr>
            <w:noProof/>
            <w:webHidden/>
          </w:rPr>
          <w:t>7</w:t>
        </w:r>
        <w:r w:rsidR="00BE7B8C">
          <w:rPr>
            <w:noProof/>
            <w:webHidden/>
          </w:rPr>
          <w:fldChar w:fldCharType="end"/>
        </w:r>
      </w:hyperlink>
    </w:p>
    <w:p w:rsidR="00BE7B8C" w:rsidRDefault="00480C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70" w:history="1">
        <w:r w:rsidR="00BE7B8C" w:rsidRPr="00E1131B">
          <w:rPr>
            <w:rStyle w:val="Hyperlink"/>
            <w:noProof/>
          </w:rPr>
          <w:t>3.3</w:t>
        </w:r>
        <w:r w:rsidR="00BE7B8C">
          <w:rPr>
            <w:rFonts w:asciiTheme="minorHAnsi" w:eastAsiaTheme="minorEastAsia" w:hAnsiTheme="minorHAnsi" w:cstheme="minorBidi"/>
            <w:noProof/>
            <w:sz w:val="22"/>
            <w:szCs w:val="22"/>
            <w:lang w:bidi="ar-SA"/>
          </w:rPr>
          <w:tab/>
        </w:r>
        <w:r w:rsidR="00BE7B8C" w:rsidRPr="00E1131B">
          <w:rPr>
            <w:rStyle w:val="Hyperlink"/>
            <w:noProof/>
          </w:rPr>
          <w:t>Error Handling</w:t>
        </w:r>
        <w:r w:rsidR="00BE7B8C">
          <w:rPr>
            <w:noProof/>
            <w:webHidden/>
          </w:rPr>
          <w:tab/>
        </w:r>
        <w:r w:rsidR="00BE7B8C">
          <w:rPr>
            <w:noProof/>
            <w:webHidden/>
          </w:rPr>
          <w:fldChar w:fldCharType="begin"/>
        </w:r>
        <w:r w:rsidR="00BE7B8C">
          <w:rPr>
            <w:noProof/>
            <w:webHidden/>
          </w:rPr>
          <w:instrText xml:space="preserve"> PAGEREF _Toc317214170 \h </w:instrText>
        </w:r>
        <w:r w:rsidR="00BE7B8C">
          <w:rPr>
            <w:noProof/>
            <w:webHidden/>
          </w:rPr>
        </w:r>
        <w:r w:rsidR="00BE7B8C">
          <w:rPr>
            <w:noProof/>
            <w:webHidden/>
          </w:rPr>
          <w:fldChar w:fldCharType="separate"/>
        </w:r>
        <w:r w:rsidR="00A87261">
          <w:rPr>
            <w:noProof/>
            <w:webHidden/>
          </w:rPr>
          <w:t>8</w:t>
        </w:r>
        <w:r w:rsidR="00BE7B8C">
          <w:rPr>
            <w:noProof/>
            <w:webHidden/>
          </w:rPr>
          <w:fldChar w:fldCharType="end"/>
        </w:r>
      </w:hyperlink>
    </w:p>
    <w:p w:rsidR="00BE7B8C" w:rsidRDefault="00480C7C">
      <w:pPr>
        <w:pStyle w:val="TOC1"/>
        <w:tabs>
          <w:tab w:val="left" w:pos="400"/>
          <w:tab w:val="right" w:leader="dot" w:pos="10790"/>
        </w:tabs>
        <w:rPr>
          <w:rFonts w:asciiTheme="minorHAnsi" w:eastAsiaTheme="minorEastAsia" w:hAnsiTheme="minorHAnsi" w:cstheme="minorBidi"/>
          <w:noProof/>
          <w:sz w:val="22"/>
          <w:szCs w:val="22"/>
          <w:lang w:bidi="ar-SA"/>
        </w:rPr>
      </w:pPr>
      <w:hyperlink w:anchor="_Toc317214171" w:history="1">
        <w:r w:rsidR="00BE7B8C" w:rsidRPr="00E1131B">
          <w:rPr>
            <w:rStyle w:val="Hyperlink"/>
            <w:noProof/>
          </w:rPr>
          <w:t>4</w:t>
        </w:r>
        <w:r w:rsidR="00BE7B8C">
          <w:rPr>
            <w:rFonts w:asciiTheme="minorHAnsi" w:eastAsiaTheme="minorEastAsia" w:hAnsiTheme="minorHAnsi" w:cstheme="minorBidi"/>
            <w:noProof/>
            <w:sz w:val="22"/>
            <w:szCs w:val="22"/>
            <w:lang w:bidi="ar-SA"/>
          </w:rPr>
          <w:tab/>
        </w:r>
        <w:r w:rsidR="00BE7B8C" w:rsidRPr="00E1131B">
          <w:rPr>
            <w:rStyle w:val="Hyperlink"/>
            <w:noProof/>
          </w:rPr>
          <w:t>Asynchronous Commands</w:t>
        </w:r>
        <w:r w:rsidR="00BE7B8C">
          <w:rPr>
            <w:noProof/>
            <w:webHidden/>
          </w:rPr>
          <w:tab/>
        </w:r>
        <w:r w:rsidR="00BE7B8C">
          <w:rPr>
            <w:noProof/>
            <w:webHidden/>
          </w:rPr>
          <w:fldChar w:fldCharType="begin"/>
        </w:r>
        <w:r w:rsidR="00BE7B8C">
          <w:rPr>
            <w:noProof/>
            <w:webHidden/>
          </w:rPr>
          <w:instrText xml:space="preserve"> PAGEREF _Toc317214171 \h </w:instrText>
        </w:r>
        <w:r w:rsidR="00BE7B8C">
          <w:rPr>
            <w:noProof/>
            <w:webHidden/>
          </w:rPr>
        </w:r>
        <w:r w:rsidR="00BE7B8C">
          <w:rPr>
            <w:noProof/>
            <w:webHidden/>
          </w:rPr>
          <w:fldChar w:fldCharType="separate"/>
        </w:r>
        <w:r w:rsidR="00A87261">
          <w:rPr>
            <w:noProof/>
            <w:webHidden/>
          </w:rPr>
          <w:t>9</w:t>
        </w:r>
        <w:r w:rsidR="00BE7B8C">
          <w:rPr>
            <w:noProof/>
            <w:webHidden/>
          </w:rPr>
          <w:fldChar w:fldCharType="end"/>
        </w:r>
      </w:hyperlink>
    </w:p>
    <w:p w:rsidR="00BE7B8C" w:rsidRDefault="00480C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72" w:history="1">
        <w:r w:rsidR="00BE7B8C" w:rsidRPr="00E1131B">
          <w:rPr>
            <w:rStyle w:val="Hyperlink"/>
            <w:noProof/>
          </w:rPr>
          <w:t>4.1</w:t>
        </w:r>
        <w:r w:rsidR="00BE7B8C">
          <w:rPr>
            <w:rFonts w:asciiTheme="minorHAnsi" w:eastAsiaTheme="minorEastAsia" w:hAnsiTheme="minorHAnsi" w:cstheme="minorBidi"/>
            <w:noProof/>
            <w:sz w:val="22"/>
            <w:szCs w:val="22"/>
            <w:lang w:bidi="ar-SA"/>
          </w:rPr>
          <w:tab/>
        </w:r>
        <w:r w:rsidR="00BE7B8C" w:rsidRPr="00E1131B">
          <w:rPr>
            <w:rStyle w:val="Hyperlink"/>
            <w:noProof/>
          </w:rPr>
          <w:t>Job Status</w:t>
        </w:r>
        <w:r w:rsidR="00BE7B8C">
          <w:rPr>
            <w:noProof/>
            <w:webHidden/>
          </w:rPr>
          <w:tab/>
        </w:r>
        <w:r w:rsidR="00BE7B8C">
          <w:rPr>
            <w:noProof/>
            <w:webHidden/>
          </w:rPr>
          <w:fldChar w:fldCharType="begin"/>
        </w:r>
        <w:r w:rsidR="00BE7B8C">
          <w:rPr>
            <w:noProof/>
            <w:webHidden/>
          </w:rPr>
          <w:instrText xml:space="preserve"> PAGEREF _Toc317214172 \h </w:instrText>
        </w:r>
        <w:r w:rsidR="00BE7B8C">
          <w:rPr>
            <w:noProof/>
            <w:webHidden/>
          </w:rPr>
        </w:r>
        <w:r w:rsidR="00BE7B8C">
          <w:rPr>
            <w:noProof/>
            <w:webHidden/>
          </w:rPr>
          <w:fldChar w:fldCharType="separate"/>
        </w:r>
        <w:r w:rsidR="00A87261">
          <w:rPr>
            <w:noProof/>
            <w:webHidden/>
          </w:rPr>
          <w:t>9</w:t>
        </w:r>
        <w:r w:rsidR="00BE7B8C">
          <w:rPr>
            <w:noProof/>
            <w:webHidden/>
          </w:rPr>
          <w:fldChar w:fldCharType="end"/>
        </w:r>
      </w:hyperlink>
    </w:p>
    <w:p w:rsidR="00BE7B8C" w:rsidRDefault="00480C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73" w:history="1">
        <w:r w:rsidR="00BE7B8C" w:rsidRPr="00E1131B">
          <w:rPr>
            <w:rStyle w:val="Hyperlink"/>
            <w:noProof/>
          </w:rPr>
          <w:t>4.2</w:t>
        </w:r>
        <w:r w:rsidR="00BE7B8C">
          <w:rPr>
            <w:rFonts w:asciiTheme="minorHAnsi" w:eastAsiaTheme="minorEastAsia" w:hAnsiTheme="minorHAnsi" w:cstheme="minorBidi"/>
            <w:noProof/>
            <w:sz w:val="22"/>
            <w:szCs w:val="22"/>
            <w:lang w:bidi="ar-SA"/>
          </w:rPr>
          <w:tab/>
        </w:r>
        <w:r w:rsidR="00BE7B8C" w:rsidRPr="00E1131B">
          <w:rPr>
            <w:rStyle w:val="Hyperlink"/>
            <w:noProof/>
          </w:rPr>
          <w:t>Example</w:t>
        </w:r>
        <w:r w:rsidR="00BE7B8C">
          <w:rPr>
            <w:noProof/>
            <w:webHidden/>
          </w:rPr>
          <w:tab/>
        </w:r>
        <w:r w:rsidR="00BE7B8C">
          <w:rPr>
            <w:noProof/>
            <w:webHidden/>
          </w:rPr>
          <w:fldChar w:fldCharType="begin"/>
        </w:r>
        <w:r w:rsidR="00BE7B8C">
          <w:rPr>
            <w:noProof/>
            <w:webHidden/>
          </w:rPr>
          <w:instrText xml:space="preserve"> PAGEREF _Toc317214173 \h </w:instrText>
        </w:r>
        <w:r w:rsidR="00BE7B8C">
          <w:rPr>
            <w:noProof/>
            <w:webHidden/>
          </w:rPr>
        </w:r>
        <w:r w:rsidR="00BE7B8C">
          <w:rPr>
            <w:noProof/>
            <w:webHidden/>
          </w:rPr>
          <w:fldChar w:fldCharType="separate"/>
        </w:r>
        <w:r w:rsidR="00A87261">
          <w:rPr>
            <w:noProof/>
            <w:webHidden/>
          </w:rPr>
          <w:t>9</w:t>
        </w:r>
        <w:r w:rsidR="00BE7B8C">
          <w:rPr>
            <w:noProof/>
            <w:webHidden/>
          </w:rPr>
          <w:fldChar w:fldCharType="end"/>
        </w:r>
      </w:hyperlink>
    </w:p>
    <w:p w:rsidR="00BE7B8C" w:rsidRDefault="00480C7C">
      <w:pPr>
        <w:pStyle w:val="TOC1"/>
        <w:tabs>
          <w:tab w:val="left" w:pos="400"/>
          <w:tab w:val="right" w:leader="dot" w:pos="10790"/>
        </w:tabs>
        <w:rPr>
          <w:rFonts w:asciiTheme="minorHAnsi" w:eastAsiaTheme="minorEastAsia" w:hAnsiTheme="minorHAnsi" w:cstheme="minorBidi"/>
          <w:noProof/>
          <w:sz w:val="22"/>
          <w:szCs w:val="22"/>
          <w:lang w:bidi="ar-SA"/>
        </w:rPr>
      </w:pPr>
      <w:hyperlink w:anchor="_Toc317214174" w:history="1">
        <w:r w:rsidR="00BE7B8C" w:rsidRPr="00E1131B">
          <w:rPr>
            <w:rStyle w:val="Hyperlink"/>
            <w:noProof/>
          </w:rPr>
          <w:t>5</w:t>
        </w:r>
        <w:r w:rsidR="00BE7B8C">
          <w:rPr>
            <w:rFonts w:asciiTheme="minorHAnsi" w:eastAsiaTheme="minorEastAsia" w:hAnsiTheme="minorHAnsi" w:cstheme="minorBidi"/>
            <w:noProof/>
            <w:sz w:val="22"/>
            <w:szCs w:val="22"/>
            <w:lang w:bidi="ar-SA"/>
          </w:rPr>
          <w:tab/>
        </w:r>
        <w:r w:rsidR="00BE7B8C" w:rsidRPr="00E1131B">
          <w:rPr>
            <w:rStyle w:val="Hyperlink"/>
            <w:noProof/>
          </w:rPr>
          <w:t>Working With Usage Data</w:t>
        </w:r>
        <w:r w:rsidR="00BE7B8C">
          <w:rPr>
            <w:noProof/>
            <w:webHidden/>
          </w:rPr>
          <w:tab/>
        </w:r>
        <w:r w:rsidR="00BE7B8C">
          <w:rPr>
            <w:noProof/>
            <w:webHidden/>
          </w:rPr>
          <w:fldChar w:fldCharType="begin"/>
        </w:r>
        <w:r w:rsidR="00BE7B8C">
          <w:rPr>
            <w:noProof/>
            <w:webHidden/>
          </w:rPr>
          <w:instrText xml:space="preserve"> PAGEREF _Toc317214174 \h </w:instrText>
        </w:r>
        <w:r w:rsidR="00BE7B8C">
          <w:rPr>
            <w:noProof/>
            <w:webHidden/>
          </w:rPr>
        </w:r>
        <w:r w:rsidR="00BE7B8C">
          <w:rPr>
            <w:noProof/>
            <w:webHidden/>
          </w:rPr>
          <w:fldChar w:fldCharType="separate"/>
        </w:r>
        <w:r w:rsidR="00A87261">
          <w:rPr>
            <w:noProof/>
            <w:webHidden/>
          </w:rPr>
          <w:t>12</w:t>
        </w:r>
        <w:r w:rsidR="00BE7B8C">
          <w:rPr>
            <w:noProof/>
            <w:webHidden/>
          </w:rPr>
          <w:fldChar w:fldCharType="end"/>
        </w:r>
      </w:hyperlink>
    </w:p>
    <w:p w:rsidR="00BE7B8C" w:rsidRDefault="00480C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75" w:history="1">
        <w:r w:rsidR="00BE7B8C" w:rsidRPr="00E1131B">
          <w:rPr>
            <w:rStyle w:val="Hyperlink"/>
            <w:noProof/>
          </w:rPr>
          <w:t>5.1</w:t>
        </w:r>
        <w:r w:rsidR="00BE7B8C">
          <w:rPr>
            <w:rFonts w:asciiTheme="minorHAnsi" w:eastAsiaTheme="minorEastAsia" w:hAnsiTheme="minorHAnsi" w:cstheme="minorBidi"/>
            <w:noProof/>
            <w:sz w:val="22"/>
            <w:szCs w:val="22"/>
            <w:lang w:bidi="ar-SA"/>
          </w:rPr>
          <w:tab/>
        </w:r>
        <w:r w:rsidR="00BE7B8C" w:rsidRPr="00E1131B">
          <w:rPr>
            <w:rStyle w:val="Hyperlink"/>
            <w:noProof/>
          </w:rPr>
          <w:t>Usage Record Format</w:t>
        </w:r>
        <w:r w:rsidR="00BE7B8C">
          <w:rPr>
            <w:noProof/>
            <w:webHidden/>
          </w:rPr>
          <w:tab/>
        </w:r>
        <w:r w:rsidR="00BE7B8C">
          <w:rPr>
            <w:noProof/>
            <w:webHidden/>
          </w:rPr>
          <w:fldChar w:fldCharType="begin"/>
        </w:r>
        <w:r w:rsidR="00BE7B8C">
          <w:rPr>
            <w:noProof/>
            <w:webHidden/>
          </w:rPr>
          <w:instrText xml:space="preserve"> PAGEREF _Toc317214175 \h </w:instrText>
        </w:r>
        <w:r w:rsidR="00BE7B8C">
          <w:rPr>
            <w:noProof/>
            <w:webHidden/>
          </w:rPr>
        </w:r>
        <w:r w:rsidR="00BE7B8C">
          <w:rPr>
            <w:noProof/>
            <w:webHidden/>
          </w:rPr>
          <w:fldChar w:fldCharType="separate"/>
        </w:r>
        <w:r w:rsidR="00A87261">
          <w:rPr>
            <w:noProof/>
            <w:webHidden/>
          </w:rPr>
          <w:t>12</w:t>
        </w:r>
        <w:r w:rsidR="00BE7B8C">
          <w:rPr>
            <w:noProof/>
            <w:webHidden/>
          </w:rPr>
          <w:fldChar w:fldCharType="end"/>
        </w:r>
      </w:hyperlink>
    </w:p>
    <w:p w:rsidR="00BE7B8C" w:rsidRDefault="00480C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76" w:history="1">
        <w:r w:rsidR="00BE7B8C" w:rsidRPr="00E1131B">
          <w:rPr>
            <w:rStyle w:val="Hyperlink"/>
            <w:noProof/>
          </w:rPr>
          <w:t>5.2</w:t>
        </w:r>
        <w:r w:rsidR="00BE7B8C">
          <w:rPr>
            <w:rFonts w:asciiTheme="minorHAnsi" w:eastAsiaTheme="minorEastAsia" w:hAnsiTheme="minorHAnsi" w:cstheme="minorBidi"/>
            <w:noProof/>
            <w:sz w:val="22"/>
            <w:szCs w:val="22"/>
            <w:lang w:bidi="ar-SA"/>
          </w:rPr>
          <w:tab/>
        </w:r>
        <w:r w:rsidR="00BE7B8C" w:rsidRPr="00E1131B">
          <w:rPr>
            <w:rStyle w:val="Hyperlink"/>
            <w:noProof/>
          </w:rPr>
          <w:t>Usage Types</w:t>
        </w:r>
        <w:r w:rsidR="00BE7B8C">
          <w:rPr>
            <w:noProof/>
            <w:webHidden/>
          </w:rPr>
          <w:tab/>
        </w:r>
        <w:r w:rsidR="00BE7B8C">
          <w:rPr>
            <w:noProof/>
            <w:webHidden/>
          </w:rPr>
          <w:fldChar w:fldCharType="begin"/>
        </w:r>
        <w:r w:rsidR="00BE7B8C">
          <w:rPr>
            <w:noProof/>
            <w:webHidden/>
          </w:rPr>
          <w:instrText xml:space="preserve"> PAGEREF _Toc317214176 \h </w:instrText>
        </w:r>
        <w:r w:rsidR="00BE7B8C">
          <w:rPr>
            <w:noProof/>
            <w:webHidden/>
          </w:rPr>
        </w:r>
        <w:r w:rsidR="00BE7B8C">
          <w:rPr>
            <w:noProof/>
            <w:webHidden/>
          </w:rPr>
          <w:fldChar w:fldCharType="separate"/>
        </w:r>
        <w:r w:rsidR="00A87261">
          <w:rPr>
            <w:noProof/>
            <w:webHidden/>
          </w:rPr>
          <w:t>14</w:t>
        </w:r>
        <w:r w:rsidR="00BE7B8C">
          <w:rPr>
            <w:noProof/>
            <w:webHidden/>
          </w:rPr>
          <w:fldChar w:fldCharType="end"/>
        </w:r>
      </w:hyperlink>
    </w:p>
    <w:p w:rsidR="00BE7B8C" w:rsidRDefault="00480C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77" w:history="1">
        <w:r w:rsidR="00BE7B8C" w:rsidRPr="00E1131B">
          <w:rPr>
            <w:rStyle w:val="Hyperlink"/>
            <w:noProof/>
          </w:rPr>
          <w:t>5.3</w:t>
        </w:r>
        <w:r w:rsidR="00BE7B8C">
          <w:rPr>
            <w:rFonts w:asciiTheme="minorHAnsi" w:eastAsiaTheme="minorEastAsia" w:hAnsiTheme="minorHAnsi" w:cstheme="minorBidi"/>
            <w:noProof/>
            <w:sz w:val="22"/>
            <w:szCs w:val="22"/>
            <w:lang w:bidi="ar-SA"/>
          </w:rPr>
          <w:tab/>
        </w:r>
        <w:r w:rsidR="00BE7B8C" w:rsidRPr="00E1131B">
          <w:rPr>
            <w:rStyle w:val="Hyperlink"/>
            <w:noProof/>
          </w:rPr>
          <w:t>Example response from listUsageRecords</w:t>
        </w:r>
        <w:r w:rsidR="00BE7B8C">
          <w:rPr>
            <w:noProof/>
            <w:webHidden/>
          </w:rPr>
          <w:tab/>
        </w:r>
        <w:r w:rsidR="00BE7B8C">
          <w:rPr>
            <w:noProof/>
            <w:webHidden/>
          </w:rPr>
          <w:fldChar w:fldCharType="begin"/>
        </w:r>
        <w:r w:rsidR="00BE7B8C">
          <w:rPr>
            <w:noProof/>
            <w:webHidden/>
          </w:rPr>
          <w:instrText xml:space="preserve"> PAGEREF _Toc317214177 \h </w:instrText>
        </w:r>
        <w:r w:rsidR="00BE7B8C">
          <w:rPr>
            <w:noProof/>
            <w:webHidden/>
          </w:rPr>
        </w:r>
        <w:r w:rsidR="00BE7B8C">
          <w:rPr>
            <w:noProof/>
            <w:webHidden/>
          </w:rPr>
          <w:fldChar w:fldCharType="separate"/>
        </w:r>
        <w:r w:rsidR="00A87261">
          <w:rPr>
            <w:noProof/>
            <w:webHidden/>
          </w:rPr>
          <w:t>15</w:t>
        </w:r>
        <w:r w:rsidR="00BE7B8C">
          <w:rPr>
            <w:noProof/>
            <w:webHidden/>
          </w:rPr>
          <w:fldChar w:fldCharType="end"/>
        </w:r>
      </w:hyperlink>
    </w:p>
    <w:p w:rsidR="00BE7B8C" w:rsidRDefault="00480C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78" w:history="1">
        <w:r w:rsidR="00BE7B8C" w:rsidRPr="00E1131B">
          <w:rPr>
            <w:rStyle w:val="Hyperlink"/>
            <w:noProof/>
          </w:rPr>
          <w:t>5.4</w:t>
        </w:r>
        <w:r w:rsidR="00BE7B8C">
          <w:rPr>
            <w:rFonts w:asciiTheme="minorHAnsi" w:eastAsiaTheme="minorEastAsia" w:hAnsiTheme="minorHAnsi" w:cstheme="minorBidi"/>
            <w:noProof/>
            <w:sz w:val="22"/>
            <w:szCs w:val="22"/>
            <w:lang w:bidi="ar-SA"/>
          </w:rPr>
          <w:tab/>
        </w:r>
        <w:r w:rsidR="00BE7B8C" w:rsidRPr="00E1131B">
          <w:rPr>
            <w:rStyle w:val="Hyperlink"/>
            <w:noProof/>
          </w:rPr>
          <w:t>Dates in the Usage Record</w:t>
        </w:r>
        <w:r w:rsidR="00BE7B8C">
          <w:rPr>
            <w:noProof/>
            <w:webHidden/>
          </w:rPr>
          <w:tab/>
        </w:r>
        <w:r w:rsidR="00BE7B8C">
          <w:rPr>
            <w:noProof/>
            <w:webHidden/>
          </w:rPr>
          <w:fldChar w:fldCharType="begin"/>
        </w:r>
        <w:r w:rsidR="00BE7B8C">
          <w:rPr>
            <w:noProof/>
            <w:webHidden/>
          </w:rPr>
          <w:instrText xml:space="preserve"> PAGEREF _Toc317214178 \h </w:instrText>
        </w:r>
        <w:r w:rsidR="00BE7B8C">
          <w:rPr>
            <w:noProof/>
            <w:webHidden/>
          </w:rPr>
        </w:r>
        <w:r w:rsidR="00BE7B8C">
          <w:rPr>
            <w:noProof/>
            <w:webHidden/>
          </w:rPr>
          <w:fldChar w:fldCharType="separate"/>
        </w:r>
        <w:r w:rsidR="00A87261">
          <w:rPr>
            <w:noProof/>
            <w:webHidden/>
          </w:rPr>
          <w:t>15</w:t>
        </w:r>
        <w:r w:rsidR="00BE7B8C">
          <w:rPr>
            <w:noProof/>
            <w:webHidden/>
          </w:rPr>
          <w:fldChar w:fldCharType="end"/>
        </w:r>
      </w:hyperlink>
    </w:p>
    <w:p w:rsidR="00BE7B8C" w:rsidRDefault="00480C7C">
      <w:pPr>
        <w:pStyle w:val="TOC1"/>
        <w:tabs>
          <w:tab w:val="left" w:pos="400"/>
          <w:tab w:val="right" w:leader="dot" w:pos="10790"/>
        </w:tabs>
        <w:rPr>
          <w:rFonts w:asciiTheme="minorHAnsi" w:eastAsiaTheme="minorEastAsia" w:hAnsiTheme="minorHAnsi" w:cstheme="minorBidi"/>
          <w:noProof/>
          <w:sz w:val="22"/>
          <w:szCs w:val="22"/>
          <w:lang w:bidi="ar-SA"/>
        </w:rPr>
      </w:pPr>
      <w:hyperlink w:anchor="_Toc317214179" w:history="1">
        <w:r w:rsidR="00BE7B8C" w:rsidRPr="00E1131B">
          <w:rPr>
            <w:rStyle w:val="Hyperlink"/>
            <w:noProof/>
          </w:rPr>
          <w:t>6</w:t>
        </w:r>
        <w:r w:rsidR="00BE7B8C">
          <w:rPr>
            <w:rFonts w:asciiTheme="minorHAnsi" w:eastAsiaTheme="minorEastAsia" w:hAnsiTheme="minorHAnsi" w:cstheme="minorBidi"/>
            <w:noProof/>
            <w:sz w:val="22"/>
            <w:szCs w:val="22"/>
            <w:lang w:bidi="ar-SA"/>
          </w:rPr>
          <w:tab/>
        </w:r>
        <w:r w:rsidR="00BE7B8C" w:rsidRPr="00E1131B">
          <w:rPr>
            <w:rStyle w:val="Hyperlink"/>
            <w:noProof/>
          </w:rPr>
          <w:t>Alerts</w:t>
        </w:r>
        <w:r w:rsidR="00BE7B8C">
          <w:rPr>
            <w:noProof/>
            <w:webHidden/>
          </w:rPr>
          <w:tab/>
        </w:r>
        <w:r w:rsidR="00BE7B8C">
          <w:rPr>
            <w:noProof/>
            <w:webHidden/>
          </w:rPr>
          <w:fldChar w:fldCharType="begin"/>
        </w:r>
        <w:r w:rsidR="00BE7B8C">
          <w:rPr>
            <w:noProof/>
            <w:webHidden/>
          </w:rPr>
          <w:instrText xml:space="preserve"> PAGEREF _Toc317214179 \h </w:instrText>
        </w:r>
        <w:r w:rsidR="00BE7B8C">
          <w:rPr>
            <w:noProof/>
            <w:webHidden/>
          </w:rPr>
        </w:r>
        <w:r w:rsidR="00BE7B8C">
          <w:rPr>
            <w:noProof/>
            <w:webHidden/>
          </w:rPr>
          <w:fldChar w:fldCharType="separate"/>
        </w:r>
        <w:r w:rsidR="00A87261">
          <w:rPr>
            <w:noProof/>
            <w:webHidden/>
          </w:rPr>
          <w:t>18</w:t>
        </w:r>
        <w:r w:rsidR="00BE7B8C">
          <w:rPr>
            <w:noProof/>
            <w:webHidden/>
          </w:rPr>
          <w:fldChar w:fldCharType="end"/>
        </w:r>
      </w:hyperlink>
    </w:p>
    <w:p w:rsidR="00BE7B8C" w:rsidRDefault="00480C7C">
      <w:pPr>
        <w:pStyle w:val="TOC1"/>
        <w:tabs>
          <w:tab w:val="left" w:pos="400"/>
          <w:tab w:val="right" w:leader="dot" w:pos="10790"/>
        </w:tabs>
        <w:rPr>
          <w:rFonts w:asciiTheme="minorHAnsi" w:eastAsiaTheme="minorEastAsia" w:hAnsiTheme="minorHAnsi" w:cstheme="minorBidi"/>
          <w:noProof/>
          <w:sz w:val="22"/>
          <w:szCs w:val="22"/>
          <w:lang w:bidi="ar-SA"/>
        </w:rPr>
      </w:pPr>
      <w:hyperlink w:anchor="_Toc317214180" w:history="1">
        <w:r w:rsidR="00BE7B8C" w:rsidRPr="00E1131B">
          <w:rPr>
            <w:rStyle w:val="Hyperlink"/>
            <w:noProof/>
          </w:rPr>
          <w:t>7</w:t>
        </w:r>
        <w:r w:rsidR="00BE7B8C">
          <w:rPr>
            <w:rFonts w:asciiTheme="minorHAnsi" w:eastAsiaTheme="minorEastAsia" w:hAnsiTheme="minorHAnsi" w:cstheme="minorBidi"/>
            <w:noProof/>
            <w:sz w:val="22"/>
            <w:szCs w:val="22"/>
            <w:lang w:bidi="ar-SA"/>
          </w:rPr>
          <w:tab/>
        </w:r>
        <w:r w:rsidR="00BE7B8C" w:rsidRPr="00E1131B">
          <w:rPr>
            <w:rStyle w:val="Hyperlink"/>
            <w:noProof/>
          </w:rPr>
          <w:t>Time Zones</w:t>
        </w:r>
        <w:r w:rsidR="00BE7B8C">
          <w:rPr>
            <w:noProof/>
            <w:webHidden/>
          </w:rPr>
          <w:tab/>
        </w:r>
        <w:r w:rsidR="00BE7B8C">
          <w:rPr>
            <w:noProof/>
            <w:webHidden/>
          </w:rPr>
          <w:fldChar w:fldCharType="begin"/>
        </w:r>
        <w:r w:rsidR="00BE7B8C">
          <w:rPr>
            <w:noProof/>
            <w:webHidden/>
          </w:rPr>
          <w:instrText xml:space="preserve"> PAGEREF _Toc317214180 \h </w:instrText>
        </w:r>
        <w:r w:rsidR="00BE7B8C">
          <w:rPr>
            <w:noProof/>
            <w:webHidden/>
          </w:rPr>
        </w:r>
        <w:r w:rsidR="00BE7B8C">
          <w:rPr>
            <w:noProof/>
            <w:webHidden/>
          </w:rPr>
          <w:fldChar w:fldCharType="separate"/>
        </w:r>
        <w:r w:rsidR="00A87261">
          <w:rPr>
            <w:noProof/>
            <w:webHidden/>
          </w:rPr>
          <w:t>19</w:t>
        </w:r>
        <w:r w:rsidR="00BE7B8C">
          <w:rPr>
            <w:noProof/>
            <w:webHidden/>
          </w:rPr>
          <w:fldChar w:fldCharType="end"/>
        </w:r>
      </w:hyperlink>
    </w:p>
    <w:p w:rsidR="00BE7B8C" w:rsidRDefault="00480C7C">
      <w:pPr>
        <w:pStyle w:val="TOC1"/>
        <w:tabs>
          <w:tab w:val="left" w:pos="400"/>
          <w:tab w:val="right" w:leader="dot" w:pos="10790"/>
        </w:tabs>
        <w:rPr>
          <w:rFonts w:asciiTheme="minorHAnsi" w:eastAsiaTheme="minorEastAsia" w:hAnsiTheme="minorHAnsi" w:cstheme="minorBidi"/>
          <w:noProof/>
          <w:sz w:val="22"/>
          <w:szCs w:val="22"/>
          <w:lang w:bidi="ar-SA"/>
        </w:rPr>
      </w:pPr>
      <w:hyperlink w:anchor="_Toc317214181" w:history="1">
        <w:r w:rsidR="00BE7B8C" w:rsidRPr="00E1131B">
          <w:rPr>
            <w:rStyle w:val="Hyperlink"/>
            <w:noProof/>
          </w:rPr>
          <w:t>8</w:t>
        </w:r>
        <w:r w:rsidR="00BE7B8C">
          <w:rPr>
            <w:rFonts w:asciiTheme="minorHAnsi" w:eastAsiaTheme="minorEastAsia" w:hAnsiTheme="minorHAnsi" w:cstheme="minorBidi"/>
            <w:noProof/>
            <w:sz w:val="22"/>
            <w:szCs w:val="22"/>
            <w:lang w:bidi="ar-SA"/>
          </w:rPr>
          <w:tab/>
        </w:r>
        <w:r w:rsidR="00BE7B8C" w:rsidRPr="00E1131B">
          <w:rPr>
            <w:rStyle w:val="Hyperlink"/>
            <w:noProof/>
          </w:rPr>
          <w:t>What’s New?</w:t>
        </w:r>
        <w:r w:rsidR="00BE7B8C">
          <w:rPr>
            <w:noProof/>
            <w:webHidden/>
          </w:rPr>
          <w:tab/>
        </w:r>
        <w:r w:rsidR="00BE7B8C">
          <w:rPr>
            <w:noProof/>
            <w:webHidden/>
          </w:rPr>
          <w:fldChar w:fldCharType="begin"/>
        </w:r>
        <w:r w:rsidR="00BE7B8C">
          <w:rPr>
            <w:noProof/>
            <w:webHidden/>
          </w:rPr>
          <w:instrText xml:space="preserve"> PAGEREF _Toc317214181 \h </w:instrText>
        </w:r>
        <w:r w:rsidR="00BE7B8C">
          <w:rPr>
            <w:noProof/>
            <w:webHidden/>
          </w:rPr>
        </w:r>
        <w:r w:rsidR="00BE7B8C">
          <w:rPr>
            <w:noProof/>
            <w:webHidden/>
          </w:rPr>
          <w:fldChar w:fldCharType="separate"/>
        </w:r>
        <w:r w:rsidR="00A87261">
          <w:rPr>
            <w:noProof/>
            <w:webHidden/>
          </w:rPr>
          <w:t>20</w:t>
        </w:r>
        <w:r w:rsidR="00BE7B8C">
          <w:rPr>
            <w:noProof/>
            <w:webHidden/>
          </w:rPr>
          <w:fldChar w:fldCharType="end"/>
        </w:r>
      </w:hyperlink>
    </w:p>
    <w:p w:rsidR="00BE7B8C" w:rsidRDefault="00480C7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7214182" w:history="1">
        <w:r w:rsidR="00BE7B8C" w:rsidRPr="00E1131B">
          <w:rPr>
            <w:rStyle w:val="Hyperlink"/>
            <w:noProof/>
          </w:rPr>
          <w:t>8.1</w:t>
        </w:r>
        <w:r w:rsidR="00BE7B8C">
          <w:rPr>
            <w:rFonts w:asciiTheme="minorHAnsi" w:eastAsiaTheme="minorEastAsia" w:hAnsiTheme="minorHAnsi" w:cstheme="minorBidi"/>
            <w:noProof/>
            <w:sz w:val="22"/>
            <w:szCs w:val="22"/>
            <w:lang w:bidi="ar-SA"/>
          </w:rPr>
          <w:tab/>
        </w:r>
        <w:r w:rsidR="00BE7B8C" w:rsidRPr="00E1131B">
          <w:rPr>
            <w:rStyle w:val="Hyperlink"/>
            <w:noProof/>
          </w:rPr>
          <w:t>What’s New in 2.2.x?</w:t>
        </w:r>
        <w:r w:rsidR="00BE7B8C">
          <w:rPr>
            <w:noProof/>
            <w:webHidden/>
          </w:rPr>
          <w:tab/>
        </w:r>
        <w:r w:rsidR="00BE7B8C">
          <w:rPr>
            <w:noProof/>
            <w:webHidden/>
          </w:rPr>
          <w:fldChar w:fldCharType="begin"/>
        </w:r>
        <w:r w:rsidR="00BE7B8C">
          <w:rPr>
            <w:noProof/>
            <w:webHidden/>
          </w:rPr>
          <w:instrText xml:space="preserve"> PAGEREF _Toc317214182 \h </w:instrText>
        </w:r>
        <w:r w:rsidR="00BE7B8C">
          <w:rPr>
            <w:noProof/>
            <w:webHidden/>
          </w:rPr>
        </w:r>
        <w:r w:rsidR="00BE7B8C">
          <w:rPr>
            <w:noProof/>
            <w:webHidden/>
          </w:rPr>
          <w:fldChar w:fldCharType="separate"/>
        </w:r>
        <w:r w:rsidR="00A87261">
          <w:rPr>
            <w:noProof/>
            <w:webHidden/>
          </w:rPr>
          <w:t>20</w:t>
        </w:r>
        <w:r w:rsidR="00BE7B8C">
          <w:rPr>
            <w:noProof/>
            <w:webHidden/>
          </w:rPr>
          <w:fldChar w:fldCharType="end"/>
        </w:r>
      </w:hyperlink>
    </w:p>
    <w:p w:rsidR="00BE7B8C" w:rsidRDefault="00480C7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7214183" w:history="1">
        <w:r w:rsidR="00BE7B8C" w:rsidRPr="00E1131B">
          <w:rPr>
            <w:rStyle w:val="Hyperlink"/>
            <w:i/>
            <w:iCs/>
            <w:noProof/>
          </w:rPr>
          <w:t>8.1.1</w:t>
        </w:r>
        <w:r w:rsidR="00BE7B8C">
          <w:rPr>
            <w:rFonts w:asciiTheme="minorHAnsi" w:eastAsiaTheme="minorEastAsia" w:hAnsiTheme="minorHAnsi" w:cstheme="minorBidi"/>
            <w:noProof/>
            <w:sz w:val="22"/>
            <w:szCs w:val="22"/>
            <w:lang w:bidi="ar-SA"/>
          </w:rPr>
          <w:tab/>
        </w:r>
        <w:r w:rsidR="00BE7B8C" w:rsidRPr="00E1131B">
          <w:rPr>
            <w:rStyle w:val="Hyperlink"/>
            <w:i/>
            <w:iCs/>
            <w:noProof/>
          </w:rPr>
          <w:t>Basic Networking</w:t>
        </w:r>
        <w:r w:rsidR="00BE7B8C">
          <w:rPr>
            <w:noProof/>
            <w:webHidden/>
          </w:rPr>
          <w:tab/>
        </w:r>
        <w:r w:rsidR="00BE7B8C">
          <w:rPr>
            <w:noProof/>
            <w:webHidden/>
          </w:rPr>
          <w:fldChar w:fldCharType="begin"/>
        </w:r>
        <w:r w:rsidR="00BE7B8C">
          <w:rPr>
            <w:noProof/>
            <w:webHidden/>
          </w:rPr>
          <w:instrText xml:space="preserve"> PAGEREF _Toc317214183 \h </w:instrText>
        </w:r>
        <w:r w:rsidR="00BE7B8C">
          <w:rPr>
            <w:noProof/>
            <w:webHidden/>
          </w:rPr>
        </w:r>
        <w:r w:rsidR="00BE7B8C">
          <w:rPr>
            <w:noProof/>
            <w:webHidden/>
          </w:rPr>
          <w:fldChar w:fldCharType="separate"/>
        </w:r>
        <w:r w:rsidR="00A87261">
          <w:rPr>
            <w:noProof/>
            <w:webHidden/>
          </w:rPr>
          <w:t>20</w:t>
        </w:r>
        <w:r w:rsidR="00BE7B8C">
          <w:rPr>
            <w:noProof/>
            <w:webHidden/>
          </w:rPr>
          <w:fldChar w:fldCharType="end"/>
        </w:r>
      </w:hyperlink>
    </w:p>
    <w:p w:rsidR="00BE7B8C" w:rsidRDefault="00480C7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7214184" w:history="1">
        <w:r w:rsidR="00BE7B8C" w:rsidRPr="00E1131B">
          <w:rPr>
            <w:rStyle w:val="Hyperlink"/>
            <w:i/>
            <w:iCs/>
            <w:noProof/>
          </w:rPr>
          <w:t>8.1.2</w:t>
        </w:r>
        <w:r w:rsidR="00BE7B8C">
          <w:rPr>
            <w:rFonts w:asciiTheme="minorHAnsi" w:eastAsiaTheme="minorEastAsia" w:hAnsiTheme="minorHAnsi" w:cstheme="minorBidi"/>
            <w:noProof/>
            <w:sz w:val="22"/>
            <w:szCs w:val="22"/>
            <w:lang w:bidi="ar-SA"/>
          </w:rPr>
          <w:tab/>
        </w:r>
        <w:r w:rsidR="00BE7B8C" w:rsidRPr="00E1131B">
          <w:rPr>
            <w:rStyle w:val="Hyperlink"/>
            <w:i/>
            <w:iCs/>
            <w:noProof/>
          </w:rPr>
          <w:t>Advanced Networking</w:t>
        </w:r>
        <w:r w:rsidR="00BE7B8C">
          <w:rPr>
            <w:noProof/>
            <w:webHidden/>
          </w:rPr>
          <w:tab/>
        </w:r>
        <w:r w:rsidR="00BE7B8C">
          <w:rPr>
            <w:noProof/>
            <w:webHidden/>
          </w:rPr>
          <w:fldChar w:fldCharType="begin"/>
        </w:r>
        <w:r w:rsidR="00BE7B8C">
          <w:rPr>
            <w:noProof/>
            <w:webHidden/>
          </w:rPr>
          <w:instrText xml:space="preserve"> PAGEREF _Toc317214184 \h </w:instrText>
        </w:r>
        <w:r w:rsidR="00BE7B8C">
          <w:rPr>
            <w:noProof/>
            <w:webHidden/>
          </w:rPr>
        </w:r>
        <w:r w:rsidR="00BE7B8C">
          <w:rPr>
            <w:noProof/>
            <w:webHidden/>
          </w:rPr>
          <w:fldChar w:fldCharType="separate"/>
        </w:r>
        <w:r w:rsidR="00A87261">
          <w:rPr>
            <w:noProof/>
            <w:webHidden/>
          </w:rPr>
          <w:t>21</w:t>
        </w:r>
        <w:r w:rsidR="00BE7B8C">
          <w:rPr>
            <w:noProof/>
            <w:webHidden/>
          </w:rPr>
          <w:fldChar w:fldCharType="end"/>
        </w:r>
      </w:hyperlink>
    </w:p>
    <w:p w:rsidR="002D0EAD" w:rsidRPr="00F52FB4" w:rsidRDefault="003444B2" w:rsidP="002D0EAD">
      <w:r>
        <w:fldChar w:fldCharType="end"/>
      </w:r>
    </w:p>
    <w:p w:rsidR="001F385E" w:rsidRDefault="00314C8D" w:rsidP="001F385E">
      <w:pPr>
        <w:pStyle w:val="Heading1"/>
      </w:pPr>
      <w:bookmarkStart w:id="0" w:name="_Toc317214163"/>
      <w:r>
        <w:lastRenderedPageBreak/>
        <w:t>Introduction</w:t>
      </w:r>
      <w:bookmarkEnd w:id="0"/>
    </w:p>
    <w:p w:rsidR="00C12489" w:rsidRDefault="00C12489" w:rsidP="006D51D7">
      <w:r>
        <w:t xml:space="preserve">The </w:t>
      </w:r>
      <w:proofErr w:type="spellStart"/>
      <w:r>
        <w:t>CloudStack</w:t>
      </w:r>
      <w:proofErr w:type="spellEnd"/>
      <w:r>
        <w:t xml:space="preserve">™ Web Services Query HTTP API is loosely based </w:t>
      </w:r>
      <w:r w:rsidR="009F37D0">
        <w:t>on</w:t>
      </w:r>
      <w:r>
        <w:t xml:space="preserve"> the REST architecture and allows developers to create new management solutions or integrate existing systems with </w:t>
      </w:r>
      <w:proofErr w:type="spellStart"/>
      <w:r>
        <w:t>CloudStack</w:t>
      </w:r>
      <w:proofErr w:type="spellEnd"/>
      <w:r>
        <w:t xml:space="preserve">.  It supports POST/GET requests and returns </w:t>
      </w:r>
      <w:r w:rsidR="008F4AC2">
        <w:t>both XML and</w:t>
      </w:r>
      <w:r>
        <w:t xml:space="preserve"> JSON response formats.</w:t>
      </w:r>
      <w:r w:rsidR="00A35134">
        <w:t xml:space="preserve">  The </w:t>
      </w:r>
      <w:proofErr w:type="spellStart"/>
      <w:r w:rsidR="00A35134">
        <w:t>CloudStack</w:t>
      </w:r>
      <w:proofErr w:type="spellEnd"/>
      <w:r w:rsidR="00A35134">
        <w:t xml:space="preserve"> API supports three access roles.</w:t>
      </w:r>
    </w:p>
    <w:p w:rsidR="00B729BF" w:rsidRDefault="00A706C1" w:rsidP="00B729BF">
      <w:pPr>
        <w:pStyle w:val="BulletedList"/>
      </w:pPr>
      <w:r>
        <w:rPr>
          <w:rStyle w:val="Strong"/>
        </w:rPr>
        <w:t>Root</w:t>
      </w:r>
      <w:r w:rsidR="00B729BF" w:rsidRPr="00B729BF">
        <w:rPr>
          <w:rStyle w:val="Strong"/>
        </w:rPr>
        <w:t xml:space="preserve"> Admin</w:t>
      </w:r>
      <w:r w:rsidR="00704237">
        <w:t xml:space="preserve">. </w:t>
      </w:r>
      <w:r w:rsidR="00D8757A">
        <w:t>Access to all features of the cloud, incl</w:t>
      </w:r>
      <w:r w:rsidR="00FC723C">
        <w:t>uding both virtual and physical resource management.</w:t>
      </w:r>
      <w:r w:rsidR="00144F2B">
        <w:t xml:space="preserve"> You can access the 2.2. API via the link : </w:t>
      </w:r>
      <w:hyperlink r:id="rId10" w:history="1">
        <w:r w:rsidR="00A35134" w:rsidRPr="001D6747">
          <w:rPr>
            <w:rStyle w:val="Hyperlink"/>
          </w:rPr>
          <w:t>http://download.cloud.com/releases/2.2.0/api/TOC_Global_Admin.html</w:t>
        </w:r>
      </w:hyperlink>
    </w:p>
    <w:p w:rsidR="00B729BF" w:rsidRDefault="009F37D0" w:rsidP="00B729BF">
      <w:pPr>
        <w:pStyle w:val="BulletedList"/>
      </w:pPr>
      <w:r>
        <w:rPr>
          <w:rStyle w:val="Strong"/>
        </w:rPr>
        <w:t>Domain A</w:t>
      </w:r>
      <w:r w:rsidR="00B729BF" w:rsidRPr="00B729BF">
        <w:rPr>
          <w:rStyle w:val="Strong"/>
        </w:rPr>
        <w:t>dmin</w:t>
      </w:r>
      <w:r w:rsidR="00704237">
        <w:t xml:space="preserve">. </w:t>
      </w:r>
      <w:r w:rsidR="00D8757A">
        <w:t>Access to only the virtual resources of the clouds that belong to the administrator’s domain.</w:t>
      </w:r>
      <w:r w:rsidR="00144F2B">
        <w:t xml:space="preserve"> You can access the 2.2 API via the link :  </w:t>
      </w:r>
      <w:hyperlink r:id="rId11" w:history="1">
        <w:r w:rsidR="00A35134" w:rsidRPr="001D6747">
          <w:rPr>
            <w:rStyle w:val="Hyperlink"/>
          </w:rPr>
          <w:t>http://download.cloud.com/releases/2.2.0/api/TOC_Domain_Admin.html</w:t>
        </w:r>
      </w:hyperlink>
    </w:p>
    <w:p w:rsidR="00B729BF" w:rsidRDefault="00B729BF" w:rsidP="00B729BF">
      <w:pPr>
        <w:pStyle w:val="BulletedList"/>
      </w:pPr>
      <w:r w:rsidRPr="00B729BF">
        <w:rPr>
          <w:rStyle w:val="Strong"/>
        </w:rPr>
        <w:t>User</w:t>
      </w:r>
      <w:r w:rsidR="00704237">
        <w:t xml:space="preserve">. </w:t>
      </w:r>
      <w:r w:rsidR="00D8757A">
        <w:t>Access to only</w:t>
      </w:r>
      <w:r w:rsidR="00A66F5D">
        <w:t xml:space="preserve"> the</w:t>
      </w:r>
      <w:r w:rsidR="00D8757A">
        <w:t xml:space="preserve"> features that allow manage</w:t>
      </w:r>
      <w:r w:rsidR="00A66F5D">
        <w:t>ment of the user’s</w:t>
      </w:r>
      <w:r w:rsidR="00D8757A">
        <w:t xml:space="preserve"> virtual instances, storage, and network.</w:t>
      </w:r>
      <w:r w:rsidR="00144F2B">
        <w:t xml:space="preserve"> You can access the 2.2 API via the link :  </w:t>
      </w:r>
      <w:hyperlink r:id="rId12" w:history="1">
        <w:r w:rsidR="00A35134" w:rsidRPr="001D6747">
          <w:rPr>
            <w:rStyle w:val="Hyperlink"/>
          </w:rPr>
          <w:t>http://download.cloud.com/releases/2.2.0/api/TOC_User.html</w:t>
        </w:r>
      </w:hyperlink>
    </w:p>
    <w:p w:rsidR="00387AC8" w:rsidRDefault="00862F55" w:rsidP="00387AC8">
      <w:pPr>
        <w:pStyle w:val="Heading2"/>
      </w:pPr>
      <w:bookmarkStart w:id="1" w:name="_Toc317214164"/>
      <w:r>
        <w:t>Getting Started</w:t>
      </w:r>
      <w:bookmarkEnd w:id="1"/>
    </w:p>
    <w:p w:rsidR="00387AC8" w:rsidRDefault="00477CC8" w:rsidP="00387AC8">
      <w:r>
        <w:t xml:space="preserve">To get started </w:t>
      </w:r>
      <w:r w:rsidR="009F37D0">
        <w:t>using</w:t>
      </w:r>
      <w:r>
        <w:t xml:space="preserve"> the</w:t>
      </w:r>
      <w:r w:rsidR="009F37D0">
        <w:t xml:space="preserve"> </w:t>
      </w:r>
      <w:proofErr w:type="spellStart"/>
      <w:r w:rsidR="009F37D0">
        <w:t>CloudStack</w:t>
      </w:r>
      <w:proofErr w:type="spellEnd"/>
      <w:r w:rsidR="009F37D0">
        <w:t xml:space="preserve"> </w:t>
      </w:r>
      <w:r>
        <w:t>API, you should have the following:</w:t>
      </w:r>
    </w:p>
    <w:p w:rsidR="00922B09" w:rsidRDefault="009F37D0" w:rsidP="00922B09">
      <w:pPr>
        <w:pStyle w:val="ListParagraph"/>
        <w:numPr>
          <w:ilvl w:val="0"/>
          <w:numId w:val="17"/>
        </w:numPr>
      </w:pPr>
      <w:r>
        <w:t>URL of</w:t>
      </w:r>
      <w:r w:rsidR="00477CC8">
        <w:t xml:space="preserve"> the </w:t>
      </w:r>
      <w:proofErr w:type="spellStart"/>
      <w:r w:rsidR="00477CC8">
        <w:t>CloudStack</w:t>
      </w:r>
      <w:proofErr w:type="spellEnd"/>
      <w:r w:rsidR="00477CC8">
        <w:t xml:space="preserve"> server you wish to integrate with.</w:t>
      </w:r>
      <w:r w:rsidR="00C36B26">
        <w:t xml:space="preserve"> </w:t>
      </w:r>
    </w:p>
    <w:p w:rsidR="00FB16E6" w:rsidRDefault="00FB16E6" w:rsidP="00922B09">
      <w:pPr>
        <w:pStyle w:val="ListParagraph"/>
        <w:numPr>
          <w:ilvl w:val="0"/>
          <w:numId w:val="17"/>
        </w:numPr>
      </w:pPr>
      <w:r>
        <w:t>Both the API Key and Secret Key for an account.</w:t>
      </w:r>
      <w:r w:rsidR="00B2570D">
        <w:t xml:space="preserve">  This should have been generated by the administrator of the cloud instance and given to you.</w:t>
      </w:r>
    </w:p>
    <w:p w:rsidR="00C36B26" w:rsidRDefault="009F37D0" w:rsidP="00C36B26">
      <w:pPr>
        <w:pStyle w:val="ListParagraph"/>
        <w:numPr>
          <w:ilvl w:val="0"/>
          <w:numId w:val="17"/>
        </w:numPr>
      </w:pPr>
      <w:r>
        <w:t>Familiarity with</w:t>
      </w:r>
      <w:r w:rsidR="00C36B26">
        <w:t xml:space="preserve"> </w:t>
      </w:r>
      <w:r w:rsidR="00922B09">
        <w:t xml:space="preserve">HTTP </w:t>
      </w:r>
      <w:r>
        <w:t>GET/POST and query strings</w:t>
      </w:r>
      <w:r w:rsidR="00C36B26">
        <w:t>.</w:t>
      </w:r>
    </w:p>
    <w:p w:rsidR="00870BE4" w:rsidRDefault="00870BE4" w:rsidP="00870BE4">
      <w:pPr>
        <w:pStyle w:val="ListParagraph"/>
        <w:numPr>
          <w:ilvl w:val="0"/>
          <w:numId w:val="17"/>
        </w:numPr>
      </w:pPr>
      <w:r>
        <w:t>Knowledge of either XML or JSON</w:t>
      </w:r>
      <w:r w:rsidR="00922B09">
        <w:t>.</w:t>
      </w:r>
    </w:p>
    <w:p w:rsidR="00870BE4" w:rsidRDefault="00870BE4" w:rsidP="00870BE4">
      <w:pPr>
        <w:pStyle w:val="ListParagraph"/>
        <w:numPr>
          <w:ilvl w:val="0"/>
          <w:numId w:val="17"/>
        </w:numPr>
      </w:pPr>
      <w:r>
        <w:t xml:space="preserve">Knowledge of a programming language that can </w:t>
      </w:r>
      <w:r w:rsidR="00125A71">
        <w:t>generate HTTP requests</w:t>
      </w:r>
      <w:r w:rsidR="009F37D0">
        <w:t>; for example, Java or PHP</w:t>
      </w:r>
      <w:r w:rsidR="00041349">
        <w:t>.</w:t>
      </w:r>
    </w:p>
    <w:p w:rsidR="00F9614B" w:rsidRDefault="00F9614B" w:rsidP="00F9614B">
      <w:pPr>
        <w:pStyle w:val="Heading1"/>
      </w:pPr>
      <w:bookmarkStart w:id="2" w:name="_Toc317214165"/>
      <w:r>
        <w:lastRenderedPageBreak/>
        <w:t>Making API Requests</w:t>
      </w:r>
      <w:bookmarkEnd w:id="2"/>
    </w:p>
    <w:p w:rsidR="006B0823" w:rsidRDefault="00194CE6" w:rsidP="007704F7">
      <w:r>
        <w:t xml:space="preserve">All </w:t>
      </w:r>
      <w:proofErr w:type="spellStart"/>
      <w:r>
        <w:t>CloudStack</w:t>
      </w:r>
      <w:proofErr w:type="spellEnd"/>
      <w:r>
        <w:t xml:space="preserve"> API requests are</w:t>
      </w:r>
      <w:r w:rsidR="00DA1B7D">
        <w:t xml:space="preserve"> submitted </w:t>
      </w:r>
      <w:r>
        <w:t>in the form of a HTTP GET/POST with an associated command and any parameters.</w:t>
      </w:r>
      <w:r w:rsidR="00876049">
        <w:t xml:space="preserve">  A request is composed of the following whether in HTTP or HTTPS:</w:t>
      </w:r>
    </w:p>
    <w:p w:rsidR="00876049" w:rsidRDefault="00876049" w:rsidP="00876049">
      <w:pPr>
        <w:pStyle w:val="ListParagraph"/>
        <w:numPr>
          <w:ilvl w:val="0"/>
          <w:numId w:val="18"/>
        </w:numPr>
      </w:pPr>
      <w:proofErr w:type="spellStart"/>
      <w:r>
        <w:t>CloudStack</w:t>
      </w:r>
      <w:proofErr w:type="spellEnd"/>
      <w:r>
        <w:t xml:space="preserve"> API</w:t>
      </w:r>
      <w:r w:rsidR="007C0119">
        <w:t xml:space="preserve"> URL</w:t>
      </w:r>
      <w:r>
        <w:t>: This is th</w:t>
      </w:r>
      <w:r w:rsidR="009F37D0">
        <w:t>e web services API entry point (for example,</w:t>
      </w:r>
      <w:r>
        <w:t xml:space="preserve"> </w:t>
      </w:r>
      <w:hyperlink r:id="rId13" w:history="1">
        <w:r w:rsidRPr="001D6747">
          <w:rPr>
            <w:rStyle w:val="Hyperlink"/>
          </w:rPr>
          <w:t>http://www.cloud.com:8080/client/api</w:t>
        </w:r>
      </w:hyperlink>
      <w:r>
        <w:t>)</w:t>
      </w:r>
    </w:p>
    <w:p w:rsidR="00876049" w:rsidRDefault="007C0119" w:rsidP="00876049">
      <w:pPr>
        <w:pStyle w:val="ListParagraph"/>
        <w:numPr>
          <w:ilvl w:val="0"/>
          <w:numId w:val="18"/>
        </w:numPr>
      </w:pPr>
      <w:r>
        <w:t>Command:</w:t>
      </w:r>
      <w:r w:rsidR="00876049">
        <w:t xml:space="preserve"> The web services c</w:t>
      </w:r>
      <w:r w:rsidR="009F37D0">
        <w:t>ommand you wish to execute, such as start a virtual machine or create a disk volume</w:t>
      </w:r>
    </w:p>
    <w:p w:rsidR="00876049" w:rsidRDefault="007C0119" w:rsidP="00876049">
      <w:pPr>
        <w:pStyle w:val="ListParagraph"/>
        <w:numPr>
          <w:ilvl w:val="0"/>
          <w:numId w:val="18"/>
        </w:numPr>
      </w:pPr>
      <w:r>
        <w:t>Parameters</w:t>
      </w:r>
      <w:r w:rsidR="00876049">
        <w:t>: Any additional required or optional parameters for the command</w:t>
      </w:r>
    </w:p>
    <w:p w:rsidR="000B78BF" w:rsidRDefault="000B78BF" w:rsidP="000B78BF">
      <w:r>
        <w:t xml:space="preserve">A sample API </w:t>
      </w:r>
      <w:r w:rsidR="00571663">
        <w:t xml:space="preserve">GET </w:t>
      </w:r>
      <w:r>
        <w:t>request looks like the following:</w:t>
      </w:r>
    </w:p>
    <w:p w:rsidR="000C6A80" w:rsidRDefault="00D60443" w:rsidP="000C6A80">
      <w:pPr>
        <w:pStyle w:val="Code"/>
      </w:pPr>
      <w:r>
        <w:t>http:</w:t>
      </w:r>
      <w:r w:rsidR="004B5159">
        <w:t>//</w:t>
      </w:r>
      <w:r w:rsidR="009F4D60">
        <w:t>localhost</w:t>
      </w:r>
      <w:r>
        <w:t>:8080/client/api?command=</w:t>
      </w:r>
      <w:r w:rsidRPr="00D60443">
        <w:t>deployVirtualMachine&amp;serviceOfferingId=1&amp;diskOfferingId=1&amp;templ</w:t>
      </w:r>
      <w:r w:rsidR="005B42CC">
        <w:t>ateId=2</w:t>
      </w:r>
      <w:r w:rsidRPr="00D60443">
        <w:t>&amp;zoneId=4&amp;apiKey=miVr6X7u6bN_sdahOBpjNejPgEsT35eXq-jB8CG20YI3yaxXcgpyuaIRmFI_EJTVwZ0nUkkJbPmY3y2bciKwFQ</w:t>
      </w:r>
      <w:r w:rsidR="00C15A43">
        <w:t>&amp;</w:t>
      </w:r>
      <w:r w:rsidR="000C6A80">
        <w:t>signature</w:t>
      </w:r>
    </w:p>
    <w:p w:rsidR="000B78BF" w:rsidRDefault="000C6A80" w:rsidP="000C6A80">
      <w:pPr>
        <w:pStyle w:val="Code"/>
      </w:pPr>
      <w:r>
        <w:t>=Lxx1DM40AjcXU%2FcaiK8RAP0O1hU%3D</w:t>
      </w:r>
    </w:p>
    <w:p w:rsidR="00AE014A" w:rsidRDefault="009C5587" w:rsidP="00AE014A">
      <w:r>
        <w:t>Or in a more readable format:</w:t>
      </w:r>
    </w:p>
    <w:p w:rsidR="009C5587" w:rsidRDefault="009C5587" w:rsidP="0062553D">
      <w:pPr>
        <w:pStyle w:val="Code"/>
        <w:numPr>
          <w:ilvl w:val="0"/>
          <w:numId w:val="19"/>
        </w:numPr>
      </w:pPr>
      <w:r w:rsidRPr="00BE77BC">
        <w:t>http://</w:t>
      </w:r>
      <w:r w:rsidR="009F4D60">
        <w:t>localhost</w:t>
      </w:r>
      <w:r w:rsidRPr="00BE77BC">
        <w:t>:8080/client/api</w:t>
      </w:r>
    </w:p>
    <w:p w:rsidR="009C5587" w:rsidRDefault="009C5587" w:rsidP="0062553D">
      <w:pPr>
        <w:pStyle w:val="Code"/>
        <w:numPr>
          <w:ilvl w:val="0"/>
          <w:numId w:val="19"/>
        </w:numPr>
      </w:pPr>
      <w:r>
        <w:t>?command=</w:t>
      </w:r>
      <w:proofErr w:type="spellStart"/>
      <w:r w:rsidRPr="00D60443">
        <w:t>deployVirtualMachine</w:t>
      </w:r>
      <w:proofErr w:type="spellEnd"/>
    </w:p>
    <w:p w:rsidR="009C5587" w:rsidRDefault="009C5587" w:rsidP="0062553D">
      <w:pPr>
        <w:pStyle w:val="Code"/>
        <w:numPr>
          <w:ilvl w:val="0"/>
          <w:numId w:val="19"/>
        </w:numPr>
      </w:pPr>
      <w:r w:rsidRPr="00D60443">
        <w:t>&amp;</w:t>
      </w:r>
      <w:proofErr w:type="spellStart"/>
      <w:r w:rsidRPr="00D60443">
        <w:t>serviceOfferingId</w:t>
      </w:r>
      <w:proofErr w:type="spellEnd"/>
      <w:r w:rsidRPr="00D60443">
        <w:t>=1</w:t>
      </w:r>
    </w:p>
    <w:p w:rsidR="009C5587" w:rsidRDefault="009C5587" w:rsidP="0062553D">
      <w:pPr>
        <w:pStyle w:val="Code"/>
        <w:numPr>
          <w:ilvl w:val="0"/>
          <w:numId w:val="19"/>
        </w:numPr>
      </w:pPr>
      <w:r w:rsidRPr="00D60443">
        <w:t>&amp;</w:t>
      </w:r>
      <w:proofErr w:type="spellStart"/>
      <w:r w:rsidRPr="00D60443">
        <w:t>diskOfferingId</w:t>
      </w:r>
      <w:proofErr w:type="spellEnd"/>
      <w:r w:rsidRPr="00D60443">
        <w:t>=1</w:t>
      </w:r>
    </w:p>
    <w:p w:rsidR="009C5587" w:rsidRDefault="009C5587" w:rsidP="0062553D">
      <w:pPr>
        <w:pStyle w:val="Code"/>
        <w:numPr>
          <w:ilvl w:val="0"/>
          <w:numId w:val="19"/>
        </w:numPr>
      </w:pPr>
      <w:r w:rsidRPr="00D60443">
        <w:t>&amp;</w:t>
      </w:r>
      <w:proofErr w:type="spellStart"/>
      <w:r w:rsidRPr="00D60443">
        <w:t>templ</w:t>
      </w:r>
      <w:r>
        <w:t>ateId</w:t>
      </w:r>
      <w:proofErr w:type="spellEnd"/>
      <w:r>
        <w:t>=2</w:t>
      </w:r>
    </w:p>
    <w:p w:rsidR="009C5587" w:rsidRDefault="009C5587" w:rsidP="0062553D">
      <w:pPr>
        <w:pStyle w:val="Code"/>
        <w:numPr>
          <w:ilvl w:val="0"/>
          <w:numId w:val="19"/>
        </w:numPr>
      </w:pPr>
      <w:r w:rsidRPr="00D60443">
        <w:t>&amp;</w:t>
      </w:r>
      <w:proofErr w:type="spellStart"/>
      <w:r w:rsidRPr="00D60443">
        <w:t>zoneId</w:t>
      </w:r>
      <w:proofErr w:type="spellEnd"/>
      <w:r w:rsidRPr="00D60443">
        <w:t>=4</w:t>
      </w:r>
    </w:p>
    <w:p w:rsidR="009C5587" w:rsidRDefault="009C5587" w:rsidP="0062553D">
      <w:pPr>
        <w:pStyle w:val="Code"/>
        <w:numPr>
          <w:ilvl w:val="0"/>
          <w:numId w:val="19"/>
        </w:numPr>
      </w:pPr>
      <w:r w:rsidRPr="00D60443">
        <w:t>&amp;apiKey=mi</w:t>
      </w:r>
      <w:r>
        <w:t>Vr6X7u6bN_sdahOBpjNejPgEsT35eXq</w:t>
      </w:r>
      <w:r w:rsidRPr="00D60443">
        <w:t>jB8CG20YI3yaxXcgpyuaIRmFI_EJTVwZ0nUkkJbPmY3y2bciKwFQ</w:t>
      </w:r>
    </w:p>
    <w:p w:rsidR="009C5587" w:rsidRDefault="009C5587" w:rsidP="0062553D">
      <w:pPr>
        <w:pStyle w:val="Code"/>
        <w:numPr>
          <w:ilvl w:val="0"/>
          <w:numId w:val="19"/>
        </w:numPr>
      </w:pPr>
      <w:r>
        <w:t>&amp;signature=Lxx1DM40AjcXU%2FcaiK8RAP0O1hU%3D</w:t>
      </w:r>
    </w:p>
    <w:p w:rsidR="00BE77BC" w:rsidRDefault="0062553D" w:rsidP="00BE77BC">
      <w:r>
        <w:t xml:space="preserve">The first line is the </w:t>
      </w:r>
      <w:proofErr w:type="spellStart"/>
      <w:r>
        <w:t>CloudStack</w:t>
      </w:r>
      <w:proofErr w:type="spellEnd"/>
      <w:r>
        <w:t xml:space="preserve"> API URL.  This is the Cloud instance you wish to interact with.</w:t>
      </w:r>
    </w:p>
    <w:p w:rsidR="0062553D" w:rsidRDefault="0062553D" w:rsidP="00BE77BC">
      <w:r>
        <w:t>The second line refers to the command you wish to execute.  In our example, we are attempting to deploy a fresh new virtual machine.</w:t>
      </w:r>
      <w:r w:rsidR="007C0119">
        <w:t xml:space="preserve">  It is preceded by a (?) to separate itself from the </w:t>
      </w:r>
      <w:proofErr w:type="spellStart"/>
      <w:r w:rsidR="007C0119">
        <w:t>CloudStack</w:t>
      </w:r>
      <w:proofErr w:type="spellEnd"/>
      <w:r w:rsidR="007C0119">
        <w:t xml:space="preserve"> API URL.</w:t>
      </w:r>
    </w:p>
    <w:p w:rsidR="0062553D" w:rsidRDefault="00354385" w:rsidP="00BE77BC">
      <w:r>
        <w:t>Lines 3-</w:t>
      </w:r>
      <w:r w:rsidR="009F37D0">
        <w:t>6 are the</w:t>
      </w:r>
      <w:r>
        <w:t xml:space="preserve"> parameters for this given command.  To see the </w:t>
      </w:r>
      <w:r w:rsidR="00A64571">
        <w:t xml:space="preserve">command and its request parameters, please </w:t>
      </w:r>
      <w:r w:rsidR="00DD4F19">
        <w:t xml:space="preserve">refer to the appropriate section in the </w:t>
      </w:r>
      <w:proofErr w:type="spellStart"/>
      <w:r w:rsidR="00DD4F19">
        <w:t>CloudStack</w:t>
      </w:r>
      <w:proofErr w:type="spellEnd"/>
      <w:r w:rsidR="00DD4F19">
        <w:t xml:space="preserve"> API documentation.</w:t>
      </w:r>
      <w:r w:rsidR="007C0119">
        <w:t xml:space="preserve">  Each parameter</w:t>
      </w:r>
      <w:r w:rsidR="00DA1B7D">
        <w:t xml:space="preserve"> field-value</w:t>
      </w:r>
      <w:r w:rsidR="007C0119">
        <w:t xml:space="preserve"> pair (</w:t>
      </w:r>
      <w:r w:rsidR="00D4524F">
        <w:t>field</w:t>
      </w:r>
      <w:r w:rsidR="009F37D0">
        <w:t>=value) is preceded by an ampersand character</w:t>
      </w:r>
      <w:r w:rsidR="007C0119">
        <w:t xml:space="preserve"> (&amp;).</w:t>
      </w:r>
    </w:p>
    <w:p w:rsidR="0028576C" w:rsidRDefault="0028576C" w:rsidP="00BE77BC">
      <w:r>
        <w:t xml:space="preserve">Line 7 is the user API Key </w:t>
      </w:r>
      <w:r w:rsidR="005B4223">
        <w:t xml:space="preserve">that uniquely identifies the account.  </w:t>
      </w:r>
      <w:r w:rsidR="00B65EFD">
        <w:t>See</w:t>
      </w:r>
      <w:r w:rsidR="009F37D0">
        <w:t xml:space="preserve"> </w:t>
      </w:r>
      <w:r w:rsidR="009F37D0">
        <w:fldChar w:fldCharType="begin"/>
      </w:r>
      <w:r w:rsidR="009F37D0">
        <w:instrText xml:space="preserve"> REF _Ref290458350 \h </w:instrText>
      </w:r>
      <w:r w:rsidR="009F37D0">
        <w:fldChar w:fldCharType="separate"/>
      </w:r>
      <w:r w:rsidR="00A87261">
        <w:t>Signing API Requests</w:t>
      </w:r>
      <w:r w:rsidR="009F37D0">
        <w:fldChar w:fldCharType="end"/>
      </w:r>
      <w:r w:rsidR="009F37D0">
        <w:t xml:space="preserve"> on page </w:t>
      </w:r>
      <w:r w:rsidR="009F37D0">
        <w:fldChar w:fldCharType="begin"/>
      </w:r>
      <w:r w:rsidR="009F37D0">
        <w:instrText xml:space="preserve"> PAGEREF _Ref290458358 \h </w:instrText>
      </w:r>
      <w:r w:rsidR="009F37D0">
        <w:fldChar w:fldCharType="separate"/>
      </w:r>
      <w:r w:rsidR="00A87261">
        <w:rPr>
          <w:noProof/>
        </w:rPr>
        <w:t>5</w:t>
      </w:r>
      <w:r w:rsidR="009F37D0">
        <w:fldChar w:fldCharType="end"/>
      </w:r>
      <w:r w:rsidR="00B65EFD">
        <w:t>.</w:t>
      </w:r>
    </w:p>
    <w:p w:rsidR="0028576C" w:rsidRDefault="0028576C" w:rsidP="00BE77BC">
      <w:r>
        <w:t>Line 8 is the signature hash created to authenticate the user account executing the API command.</w:t>
      </w:r>
      <w:r w:rsidR="00B65EFD">
        <w:t xml:space="preserve">  </w:t>
      </w:r>
      <w:r w:rsidR="009F37D0">
        <w:t xml:space="preserve">See </w:t>
      </w:r>
      <w:r w:rsidR="009F37D0">
        <w:fldChar w:fldCharType="begin"/>
      </w:r>
      <w:r w:rsidR="009F37D0">
        <w:instrText xml:space="preserve"> REF _Ref290458350 \h </w:instrText>
      </w:r>
      <w:r w:rsidR="009F37D0">
        <w:fldChar w:fldCharType="separate"/>
      </w:r>
      <w:r w:rsidR="00A87261">
        <w:t>Signing API Requests</w:t>
      </w:r>
      <w:r w:rsidR="009F37D0">
        <w:fldChar w:fldCharType="end"/>
      </w:r>
      <w:r w:rsidR="009F37D0">
        <w:t xml:space="preserve"> on page </w:t>
      </w:r>
      <w:r w:rsidR="009F37D0">
        <w:fldChar w:fldCharType="begin"/>
      </w:r>
      <w:r w:rsidR="009F37D0">
        <w:instrText xml:space="preserve"> PAGEREF _Ref290458358 \h </w:instrText>
      </w:r>
      <w:r w:rsidR="009F37D0">
        <w:fldChar w:fldCharType="separate"/>
      </w:r>
      <w:r w:rsidR="00A87261">
        <w:rPr>
          <w:noProof/>
        </w:rPr>
        <w:t>5</w:t>
      </w:r>
      <w:r w:rsidR="009F37D0">
        <w:fldChar w:fldCharType="end"/>
      </w:r>
      <w:r w:rsidR="009F37D0">
        <w:t>.</w:t>
      </w:r>
    </w:p>
    <w:p w:rsidR="0028576C" w:rsidRDefault="001100B8" w:rsidP="001100B8">
      <w:pPr>
        <w:pStyle w:val="Heading2"/>
      </w:pPr>
      <w:bookmarkStart w:id="3" w:name="_Ref290458350"/>
      <w:bookmarkStart w:id="4" w:name="_Ref290458358"/>
      <w:bookmarkStart w:id="5" w:name="_Toc317214166"/>
      <w:r>
        <w:t>Signing API Requests</w:t>
      </w:r>
      <w:bookmarkEnd w:id="3"/>
      <w:bookmarkEnd w:id="4"/>
      <w:bookmarkEnd w:id="5"/>
    </w:p>
    <w:p w:rsidR="001100B8" w:rsidRDefault="00F57813" w:rsidP="001100B8">
      <w:r>
        <w:t>Whether you access</w:t>
      </w:r>
      <w:r w:rsidR="009F37D0">
        <w:t xml:space="preserve"> the</w:t>
      </w:r>
      <w:r>
        <w:t xml:space="preserve"> </w:t>
      </w:r>
      <w:proofErr w:type="spellStart"/>
      <w:r>
        <w:t>CloudStack</w:t>
      </w:r>
      <w:proofErr w:type="spellEnd"/>
      <w:r>
        <w:t xml:space="preserve"> API with HTTP or HTTPS, it must still be signed so that </w:t>
      </w:r>
      <w:proofErr w:type="spellStart"/>
      <w:r>
        <w:t>Clo</w:t>
      </w:r>
      <w:r w:rsidR="00FB26FC">
        <w:t>udStack</w:t>
      </w:r>
      <w:proofErr w:type="spellEnd"/>
      <w:r w:rsidR="00FB26FC">
        <w:t xml:space="preserve"> can verify the call</w:t>
      </w:r>
      <w:r w:rsidR="009F37D0">
        <w:t>er</w:t>
      </w:r>
      <w:r w:rsidR="00FB26FC">
        <w:t xml:space="preserve"> has been</w:t>
      </w:r>
      <w:r>
        <w:t xml:space="preserve"> authenticated and authorized to execute the command.</w:t>
      </w:r>
      <w:r w:rsidR="003130C7">
        <w:t xml:space="preserve">  Make sure that you </w:t>
      </w:r>
      <w:r w:rsidR="00071985">
        <w:t xml:space="preserve">have </w:t>
      </w:r>
      <w:r w:rsidR="003130C7">
        <w:t xml:space="preserve">both the API Key and Secret Key provided by the </w:t>
      </w:r>
      <w:proofErr w:type="spellStart"/>
      <w:r w:rsidR="003130C7">
        <w:t>CloudStack</w:t>
      </w:r>
      <w:proofErr w:type="spellEnd"/>
      <w:r w:rsidR="003130C7">
        <w:t xml:space="preserve"> a</w:t>
      </w:r>
      <w:r w:rsidR="00071985">
        <w:t>dministrator for your account before proceeding with the signing process.</w:t>
      </w:r>
    </w:p>
    <w:p w:rsidR="003F2235" w:rsidRDefault="00C80529" w:rsidP="009F37D0">
      <w:pPr>
        <w:keepNext/>
      </w:pPr>
      <w:r>
        <w:t xml:space="preserve">To </w:t>
      </w:r>
      <w:r w:rsidR="009F37D0">
        <w:t xml:space="preserve">show how to </w:t>
      </w:r>
      <w:r>
        <w:t xml:space="preserve">sign a request, we will re-use the </w:t>
      </w:r>
      <w:r w:rsidR="009F37D0">
        <w:t>previous</w:t>
      </w:r>
      <w:r>
        <w:t xml:space="preserve"> example.</w:t>
      </w:r>
    </w:p>
    <w:p w:rsidR="00180978" w:rsidRDefault="00180978" w:rsidP="00180978">
      <w:pPr>
        <w:pStyle w:val="Code"/>
      </w:pPr>
      <w:r>
        <w:t>http://localhost:8080/client/api?command=</w:t>
      </w:r>
      <w:r w:rsidRPr="00D60443">
        <w:t>deployVirtualMachine&amp;serviceOfferingId=1&amp;d</w:t>
      </w:r>
      <w:r w:rsidRPr="00AA6677">
        <w:t>iskOfferingId=1&amp;templateId=2&amp;zoneId=4&amp;apiKey=miVr6X7u6bN_sdahOBpjNejPgEsT35eXq-</w:t>
      </w:r>
      <w:r w:rsidRPr="00D60443">
        <w:t>jB8CG20YI3yaxXcgpyuaIRmFI_EJTVwZ0nUkkJbPmY3y2bciKwFQ</w:t>
      </w:r>
      <w:r>
        <w:t>&amp;signature</w:t>
      </w:r>
    </w:p>
    <w:p w:rsidR="00180978" w:rsidRDefault="00180978" w:rsidP="00180978">
      <w:pPr>
        <w:pStyle w:val="Code"/>
      </w:pPr>
      <w:r>
        <w:t>=Lxx1DM40AjcXU%2FcaiK8RAP0O1hU%3D</w:t>
      </w:r>
    </w:p>
    <w:p w:rsidR="00DE011D" w:rsidRDefault="00F7381F" w:rsidP="001100B8">
      <w:r>
        <w:lastRenderedPageBreak/>
        <w:t xml:space="preserve">Breaking this down, we have </w:t>
      </w:r>
      <w:r w:rsidR="009F37D0">
        <w:t>several</w:t>
      </w:r>
      <w:r>
        <w:t xml:space="preserve"> distinct parts to this URL.</w:t>
      </w:r>
    </w:p>
    <w:p w:rsidR="00F97113" w:rsidRDefault="005921CD" w:rsidP="0042786F">
      <w:pPr>
        <w:pStyle w:val="ListParagraph"/>
        <w:numPr>
          <w:ilvl w:val="0"/>
          <w:numId w:val="20"/>
        </w:numPr>
      </w:pPr>
      <w:r w:rsidRPr="009F37D0">
        <w:rPr>
          <w:b/>
        </w:rPr>
        <w:t>Base URL</w:t>
      </w:r>
      <w:r w:rsidR="00B35CFF" w:rsidRPr="009F37D0">
        <w:rPr>
          <w:b/>
        </w:rPr>
        <w:t>:</w:t>
      </w:r>
      <w:r w:rsidR="00B35CFF" w:rsidRPr="009F37D0">
        <w:t xml:space="preserve"> This</w:t>
      </w:r>
      <w:r w:rsidR="00B35CFF">
        <w:t xml:space="preserve"> is the </w:t>
      </w:r>
      <w:r w:rsidR="00305957">
        <w:t>base URL to</w:t>
      </w:r>
      <w:r w:rsidR="00F97113">
        <w:t xml:space="preserve"> the </w:t>
      </w:r>
      <w:proofErr w:type="spellStart"/>
      <w:r w:rsidR="00F97113">
        <w:t>CloudStack</w:t>
      </w:r>
      <w:proofErr w:type="spellEnd"/>
      <w:r w:rsidR="00F97113">
        <w:t xml:space="preserve"> Management Server.</w:t>
      </w:r>
    </w:p>
    <w:p w:rsidR="00F97113" w:rsidRDefault="00D4524F" w:rsidP="00F97113">
      <w:pPr>
        <w:pStyle w:val="Code"/>
      </w:pPr>
      <w:r w:rsidRPr="00B35CFF">
        <w:t>http://localhost</w:t>
      </w:r>
      <w:r w:rsidR="00B35CFF">
        <w:t>:8080</w:t>
      </w:r>
    </w:p>
    <w:p w:rsidR="00D4524F" w:rsidRDefault="00D4524F" w:rsidP="00D4524F">
      <w:pPr>
        <w:pStyle w:val="ListParagraph"/>
        <w:numPr>
          <w:ilvl w:val="0"/>
          <w:numId w:val="20"/>
        </w:numPr>
      </w:pPr>
      <w:r w:rsidRPr="009F37D0">
        <w:rPr>
          <w:b/>
        </w:rPr>
        <w:t xml:space="preserve">API </w:t>
      </w:r>
      <w:r w:rsidR="005921CD" w:rsidRPr="009F37D0">
        <w:rPr>
          <w:b/>
        </w:rPr>
        <w:t>Path</w:t>
      </w:r>
      <w:r w:rsidRPr="009F37D0">
        <w:rPr>
          <w:b/>
        </w:rPr>
        <w:t>:</w:t>
      </w:r>
      <w:r w:rsidRPr="009F37D0">
        <w:t xml:space="preserve"> This is</w:t>
      </w:r>
      <w:r>
        <w:t xml:space="preserve"> the </w:t>
      </w:r>
      <w:r w:rsidR="00B35CFF">
        <w:t>path to the API Servlet that processes the incoming requests.</w:t>
      </w:r>
    </w:p>
    <w:p w:rsidR="00D4524F" w:rsidRDefault="00D4524F" w:rsidP="00B35CFF">
      <w:pPr>
        <w:pStyle w:val="Code"/>
      </w:pPr>
      <w:r>
        <w:t>/client/</w:t>
      </w:r>
      <w:proofErr w:type="spellStart"/>
      <w:r>
        <w:t>api</w:t>
      </w:r>
      <w:proofErr w:type="spellEnd"/>
      <w:r>
        <w:t>?</w:t>
      </w:r>
    </w:p>
    <w:p w:rsidR="0042786F" w:rsidRPr="009F37D0" w:rsidRDefault="00F97113" w:rsidP="0042786F">
      <w:pPr>
        <w:pStyle w:val="ListParagraph"/>
        <w:numPr>
          <w:ilvl w:val="0"/>
          <w:numId w:val="20"/>
        </w:numPr>
      </w:pPr>
      <w:r w:rsidRPr="009F37D0">
        <w:rPr>
          <w:b/>
        </w:rPr>
        <w:t>Command String</w:t>
      </w:r>
      <w:r w:rsidR="0042786F" w:rsidRPr="009F37D0">
        <w:rPr>
          <w:b/>
        </w:rPr>
        <w:t>:</w:t>
      </w:r>
      <w:r w:rsidR="0042786F" w:rsidRPr="009F37D0">
        <w:t xml:space="preserve"> </w:t>
      </w:r>
      <w:r w:rsidR="003A0E8F" w:rsidRPr="009F37D0">
        <w:t xml:space="preserve">This </w:t>
      </w:r>
      <w:r w:rsidR="00D5071C" w:rsidRPr="009F37D0">
        <w:t xml:space="preserve">part of the query string </w:t>
      </w:r>
      <w:r w:rsidR="003A0E8F" w:rsidRPr="009F37D0">
        <w:t>comprises of</w:t>
      </w:r>
      <w:r w:rsidR="002E3276" w:rsidRPr="009F37D0">
        <w:t xml:space="preserve"> the command, its parameters, and the API Key that identifies the account.</w:t>
      </w:r>
    </w:p>
    <w:p w:rsidR="00AA6677" w:rsidRDefault="00AA6677" w:rsidP="00AA6677">
      <w:pPr>
        <w:pStyle w:val="ListParagraph"/>
      </w:pPr>
    </w:p>
    <w:p w:rsidR="008778C6" w:rsidRPr="00AA6677" w:rsidRDefault="008778C6" w:rsidP="008778C6">
      <w:pPr>
        <w:pStyle w:val="ListParagraph"/>
        <w:rPr>
          <w:b/>
        </w:rPr>
      </w:pPr>
      <w:r w:rsidRPr="00AA6677">
        <w:rPr>
          <w:b/>
        </w:rPr>
        <w:t>NOTE: As with all query string parameters of field-value pairs, the “field” component is case insensitive while all “value” values are case sensitive.</w:t>
      </w:r>
    </w:p>
    <w:p w:rsidR="0042786F" w:rsidRDefault="0042786F" w:rsidP="002E3276">
      <w:pPr>
        <w:pStyle w:val="Code"/>
      </w:pPr>
      <w:r>
        <w:t>command=</w:t>
      </w:r>
      <w:r w:rsidRPr="00D60443">
        <w:t>deployVirtualMachine&amp;serviceOfferingId=1&amp;diskOfferingId=1&amp;templ</w:t>
      </w:r>
      <w:r>
        <w:t>ateId=2</w:t>
      </w:r>
      <w:r w:rsidRPr="00D60443">
        <w:t>&amp;zoneId=4</w:t>
      </w:r>
      <w:r w:rsidR="003C01BA">
        <w:t>&amp;</w:t>
      </w:r>
      <w:r w:rsidRPr="00D60443">
        <w:t>apiKey=mi</w:t>
      </w:r>
      <w:r w:rsidR="003C01BA">
        <w:t>Vr6X7u6bN_sdahOBpjNejPgEsT35eXq-</w:t>
      </w:r>
      <w:r w:rsidRPr="00D60443">
        <w:t>jB8CG20YI3yaxXcgpyuaIRmFI_EJTVwZ0nUkkJbPmY3y2bciKwFQ</w:t>
      </w:r>
    </w:p>
    <w:p w:rsidR="0042786F" w:rsidRDefault="003C01BA" w:rsidP="003C01BA">
      <w:pPr>
        <w:pStyle w:val="ListParagraph"/>
        <w:numPr>
          <w:ilvl w:val="0"/>
          <w:numId w:val="20"/>
        </w:numPr>
      </w:pPr>
      <w:r w:rsidRPr="009F37D0">
        <w:rPr>
          <w:b/>
        </w:rPr>
        <w:t>Signature:</w:t>
      </w:r>
      <w:r w:rsidRPr="009F37D0">
        <w:t xml:space="preserve"> This is</w:t>
      </w:r>
      <w:r>
        <w:t xml:space="preserve"> the hashed signature of the Base URL that is generated using a combination of the user’s Secret Key and the HMAC SHA-1 hashing algorithm.</w:t>
      </w:r>
    </w:p>
    <w:p w:rsidR="0042786F" w:rsidRDefault="0042786F" w:rsidP="003C01BA">
      <w:pPr>
        <w:pStyle w:val="Code"/>
      </w:pPr>
      <w:r>
        <w:t>&amp;signature=Lxx1DM40AjcXU%2FcaiK8RAP0O1hU%3D</w:t>
      </w:r>
    </w:p>
    <w:p w:rsidR="00671AC8" w:rsidRPr="009F37D0" w:rsidRDefault="00671AC8" w:rsidP="00671AC8">
      <w:r>
        <w:t xml:space="preserve">Every API request has the </w:t>
      </w:r>
      <w:r w:rsidR="009F37D0">
        <w:t>format</w:t>
      </w:r>
      <w:r w:rsidRPr="009F37D0">
        <w:t xml:space="preserve"> </w:t>
      </w:r>
      <w:r w:rsidR="00305957" w:rsidRPr="009F37D0">
        <w:t>Base URL</w:t>
      </w:r>
      <w:r w:rsidR="00CC3095" w:rsidRPr="009F37D0">
        <w:t>+</w:t>
      </w:r>
      <w:r w:rsidR="00F54B6F" w:rsidRPr="009F37D0">
        <w:t xml:space="preserve">API </w:t>
      </w:r>
      <w:proofErr w:type="spellStart"/>
      <w:r w:rsidR="00305957" w:rsidRPr="009F37D0">
        <w:t>Path</w:t>
      </w:r>
      <w:r w:rsidR="00F54B6F" w:rsidRPr="009F37D0">
        <w:t>+</w:t>
      </w:r>
      <w:r w:rsidR="00CC3095" w:rsidRPr="009F37D0">
        <w:t>Command</w:t>
      </w:r>
      <w:proofErr w:type="spellEnd"/>
      <w:r w:rsidR="00F54B6F" w:rsidRPr="009F37D0">
        <w:t xml:space="preserve"> </w:t>
      </w:r>
      <w:proofErr w:type="spellStart"/>
      <w:r w:rsidR="00CC3095" w:rsidRPr="009F37D0">
        <w:t>String+Signature</w:t>
      </w:r>
      <w:proofErr w:type="spellEnd"/>
      <w:r w:rsidR="009F37D0">
        <w:t>.</w:t>
      </w:r>
    </w:p>
    <w:p w:rsidR="0042786F" w:rsidRDefault="009F37D0" w:rsidP="001100B8">
      <w:r>
        <w:t>To generate the signature</w:t>
      </w:r>
      <w:r w:rsidR="008D15EC">
        <w:t>.</w:t>
      </w:r>
    </w:p>
    <w:p w:rsidR="002166E3" w:rsidRDefault="00576C3C" w:rsidP="002166E3">
      <w:pPr>
        <w:pStyle w:val="ListParagraph"/>
        <w:numPr>
          <w:ilvl w:val="0"/>
          <w:numId w:val="21"/>
        </w:numPr>
      </w:pPr>
      <w:r>
        <w:t>For each field-value pair</w:t>
      </w:r>
      <w:r w:rsidR="005541BC">
        <w:t xml:space="preserve"> (as separated by a ‘&amp;’)</w:t>
      </w:r>
      <w:r>
        <w:t xml:space="preserve"> in the Command String, </w:t>
      </w:r>
      <w:r w:rsidR="00CE3A7D">
        <w:t xml:space="preserve">URL </w:t>
      </w:r>
      <w:r w:rsidR="00635323">
        <w:t>e</w:t>
      </w:r>
      <w:r>
        <w:t xml:space="preserve">ncode each value </w:t>
      </w:r>
      <w:r w:rsidR="003A2CAA">
        <w:t>so that it can be safely sent via HTTP GET.</w:t>
      </w:r>
      <w:r w:rsidR="00380096">
        <w:t xml:space="preserve">  </w:t>
      </w:r>
    </w:p>
    <w:p w:rsidR="00AA6677" w:rsidRDefault="00AA6677" w:rsidP="00AA6677">
      <w:pPr>
        <w:pStyle w:val="ListParagraph"/>
        <w:ind w:left="1080"/>
      </w:pPr>
    </w:p>
    <w:p w:rsidR="002166E3" w:rsidRDefault="002166E3" w:rsidP="002166E3">
      <w:pPr>
        <w:pStyle w:val="ListParagraph"/>
        <w:ind w:left="1080"/>
        <w:rPr>
          <w:b/>
        </w:rPr>
      </w:pPr>
      <w:r w:rsidRPr="00AA6677">
        <w:rPr>
          <w:b/>
        </w:rPr>
        <w:t>NOTE: Make sure all spaces are encoded as “%20” rather than “+”.</w:t>
      </w:r>
    </w:p>
    <w:p w:rsidR="00C344EA" w:rsidRPr="002166E3" w:rsidRDefault="00C344EA" w:rsidP="002166E3">
      <w:pPr>
        <w:pStyle w:val="ListParagraph"/>
        <w:ind w:left="1080"/>
        <w:rPr>
          <w:b/>
        </w:rPr>
      </w:pPr>
    </w:p>
    <w:p w:rsidR="003A2CAA" w:rsidRDefault="00D5071C" w:rsidP="00AB1563">
      <w:pPr>
        <w:pStyle w:val="ListParagraph"/>
        <w:numPr>
          <w:ilvl w:val="0"/>
          <w:numId w:val="21"/>
        </w:numPr>
      </w:pPr>
      <w:r>
        <w:t xml:space="preserve">Lower case the entire Command String and sort it </w:t>
      </w:r>
      <w:r w:rsidR="00576C3C">
        <w:t xml:space="preserve">alphabetically </w:t>
      </w:r>
      <w:r>
        <w:t xml:space="preserve">via the field </w:t>
      </w:r>
      <w:r w:rsidR="002D6190">
        <w:t>for</w:t>
      </w:r>
      <w:r w:rsidR="00635323">
        <w:t xml:space="preserve"> each field-value pair.  The result of this step would look like the following.</w:t>
      </w:r>
    </w:p>
    <w:p w:rsidR="00635323" w:rsidRDefault="00635323" w:rsidP="00635323">
      <w:pPr>
        <w:pStyle w:val="Code"/>
        <w:ind w:left="1080"/>
      </w:pPr>
      <w:r>
        <w:t>apik</w:t>
      </w:r>
      <w:r w:rsidRPr="00D60443">
        <w:t>ey=</w:t>
      </w:r>
      <w:r w:rsidR="00906F7C" w:rsidRPr="00906F7C">
        <w:t>mi</w:t>
      </w:r>
      <w:r w:rsidR="00906F7C">
        <w:t>vr6x7u6bn_sdahobpjnejpgest35exq-</w:t>
      </w:r>
      <w:r w:rsidR="00906F7C" w:rsidRPr="00906F7C">
        <w:t>jb8cg20yi3yaxxcgpyuairmfi_ejtvwz0nukkjbpmy3y2bcikwfq</w:t>
      </w:r>
      <w:r>
        <w:t>&amp;command=deployvirtualmachine&amp;diskofferingi</w:t>
      </w:r>
      <w:r w:rsidRPr="00D60443">
        <w:t>d=1</w:t>
      </w:r>
      <w:r>
        <w:t>&amp;serviceofferingid=1</w:t>
      </w:r>
      <w:r w:rsidRPr="00D60443">
        <w:t>&amp;templ</w:t>
      </w:r>
      <w:r>
        <w:t>ateid=2&amp;zoneid=4</w:t>
      </w:r>
    </w:p>
    <w:p w:rsidR="00635323" w:rsidRPr="00671AC8" w:rsidRDefault="002D6190" w:rsidP="00AB1563">
      <w:pPr>
        <w:pStyle w:val="ListParagraph"/>
        <w:numPr>
          <w:ilvl w:val="0"/>
          <w:numId w:val="21"/>
        </w:numPr>
      </w:pPr>
      <w:r>
        <w:t xml:space="preserve">Take the sorted Command String and run it through the HMAC SHA-1 hashing algorithm (most programming languages offer a utility method to do this) with the user’s Secret Key.  Base64 encode the resulting byte array </w:t>
      </w:r>
      <w:r w:rsidR="00671AC8">
        <w:t xml:space="preserve">in UTF-8 </w:t>
      </w:r>
      <w:r>
        <w:t xml:space="preserve">so that it can be safely transmitted via HTTP.  The final string produced after Base64 encoding should be </w:t>
      </w:r>
      <w:r w:rsidRPr="009F37D0">
        <w:t>“Lxx1DM40AjcXU%2FcaiK8RAP0O1hU%3D”.</w:t>
      </w:r>
    </w:p>
    <w:p w:rsidR="00671AC8" w:rsidRDefault="00671AC8" w:rsidP="009D711D">
      <w:pPr>
        <w:keepNext/>
      </w:pPr>
      <w:r>
        <w:t xml:space="preserve">By reconstructing the final URL </w:t>
      </w:r>
      <w:r w:rsidR="009F37D0">
        <w:t>in the format</w:t>
      </w:r>
      <w:r w:rsidRPr="009F37D0">
        <w:t xml:space="preserve"> </w:t>
      </w:r>
      <w:r w:rsidR="00576C3C" w:rsidRPr="009F37D0">
        <w:t xml:space="preserve">Base URL+API </w:t>
      </w:r>
      <w:proofErr w:type="spellStart"/>
      <w:r w:rsidR="00576C3C" w:rsidRPr="009F37D0">
        <w:t>Path+Command</w:t>
      </w:r>
      <w:proofErr w:type="spellEnd"/>
      <w:r w:rsidR="00576C3C" w:rsidRPr="009F37D0">
        <w:t xml:space="preserve"> </w:t>
      </w:r>
      <w:proofErr w:type="spellStart"/>
      <w:r w:rsidR="00576C3C" w:rsidRPr="009F37D0">
        <w:t>String+Signa</w:t>
      </w:r>
      <w:r w:rsidR="009D711D">
        <w:t>EFASS</w:t>
      </w:r>
      <w:r w:rsidR="00576C3C" w:rsidRPr="009F37D0">
        <w:t>ture</w:t>
      </w:r>
      <w:proofErr w:type="spellEnd"/>
      <w:r>
        <w:t>, the final URL should look like:</w:t>
      </w:r>
    </w:p>
    <w:p w:rsidR="00671AC8" w:rsidRPr="009F37D0" w:rsidRDefault="00671AC8" w:rsidP="00671AC8">
      <w:pPr>
        <w:pStyle w:val="Code"/>
      </w:pPr>
      <w:r w:rsidRPr="009F37D0">
        <w:t>http://localhost:8080/client/api?command=deployVirtualMachine&amp;serviceOfferingId=1&amp;diskOfferingId=1&amp;templateId=2&amp;zoneId=4&amp;apiKey=miVr6X7u6bN_sdahOBpjNejPgEsT35eXq-jB8CG20YI3yaxXcgpyuaIRmFI_EJTVwZ0nUkkJbPmY3y2bciKwFQ&amp;signature</w:t>
      </w:r>
    </w:p>
    <w:p w:rsidR="00671AC8" w:rsidRPr="009F37D0" w:rsidRDefault="00671AC8" w:rsidP="00671AC8">
      <w:pPr>
        <w:pStyle w:val="Code"/>
      </w:pPr>
      <w:r w:rsidRPr="009F37D0">
        <w:t>=Lxx1DM40AjcXU%2FcaiK8RAP0O1hU%3D</w:t>
      </w:r>
    </w:p>
    <w:p w:rsidR="00071985" w:rsidRDefault="00FA33F6" w:rsidP="00FA33F6">
      <w:pPr>
        <w:pStyle w:val="Heading1"/>
      </w:pPr>
      <w:bookmarkStart w:id="6" w:name="_Toc317214167"/>
      <w:r>
        <w:lastRenderedPageBreak/>
        <w:t>Response</w:t>
      </w:r>
      <w:r w:rsidR="002861D0">
        <w:t>s</w:t>
      </w:r>
      <w:bookmarkEnd w:id="6"/>
    </w:p>
    <w:p w:rsidR="002861D0" w:rsidRPr="002861D0" w:rsidRDefault="002861D0" w:rsidP="002861D0">
      <w:r>
        <w:t>This section describes what to expect with the responses to your API requests.</w:t>
      </w:r>
    </w:p>
    <w:p w:rsidR="002861D0" w:rsidRDefault="002861D0" w:rsidP="002861D0">
      <w:pPr>
        <w:pStyle w:val="Heading2"/>
      </w:pPr>
      <w:bookmarkStart w:id="7" w:name="_Toc317214168"/>
      <w:r>
        <w:t>Response Formats: XML and JSON</w:t>
      </w:r>
      <w:bookmarkEnd w:id="7"/>
    </w:p>
    <w:p w:rsidR="00FA33F6" w:rsidRDefault="00171E3E" w:rsidP="00171E3E">
      <w:proofErr w:type="spellStart"/>
      <w:r>
        <w:t>CloudStack</w:t>
      </w:r>
      <w:proofErr w:type="spellEnd"/>
      <w:r>
        <w:t xml:space="preserve"> </w:t>
      </w:r>
      <w:r w:rsidRPr="00171E3E">
        <w:t xml:space="preserve">supports two formats as the response to an API call. The default response is XML. If you would like the response to be in JSON, </w:t>
      </w:r>
      <w:r w:rsidRPr="002861D0">
        <w:t xml:space="preserve">add </w:t>
      </w:r>
      <w:r w:rsidRPr="002861D0">
        <w:rPr>
          <w:rFonts w:ascii="Courier New" w:hAnsi="Courier New" w:cs="Courier New"/>
        </w:rPr>
        <w:t>&amp;response=</w:t>
      </w:r>
      <w:proofErr w:type="spellStart"/>
      <w:r w:rsidRPr="002861D0">
        <w:rPr>
          <w:rFonts w:ascii="Courier New" w:hAnsi="Courier New" w:cs="Courier New"/>
        </w:rPr>
        <w:t>json</w:t>
      </w:r>
      <w:proofErr w:type="spellEnd"/>
      <w:r w:rsidR="00880CEF" w:rsidRPr="002861D0">
        <w:t xml:space="preserve"> to</w:t>
      </w:r>
      <w:r w:rsidR="00880CEF">
        <w:t xml:space="preserve"> the Command String.</w:t>
      </w:r>
    </w:p>
    <w:p w:rsidR="004B6222" w:rsidRDefault="0039741B" w:rsidP="00171E3E">
      <w:r>
        <w:t>Sample XML Response:</w:t>
      </w:r>
    </w:p>
    <w:p w:rsidR="0039741B" w:rsidRDefault="0039741B" w:rsidP="0039741B">
      <w:pPr>
        <w:pStyle w:val="Code"/>
      </w:pPr>
      <w:r>
        <w:t>&lt;</w:t>
      </w:r>
      <w:proofErr w:type="spellStart"/>
      <w:r>
        <w:t>listipaddressesresponse</w:t>
      </w:r>
      <w:proofErr w:type="spellEnd"/>
      <w:r>
        <w:t xml:space="preserve">&gt; </w:t>
      </w:r>
    </w:p>
    <w:p w:rsidR="0039741B" w:rsidRDefault="0039741B" w:rsidP="0039741B">
      <w:pPr>
        <w:pStyle w:val="Code"/>
      </w:pPr>
      <w:r>
        <w:t xml:space="preserve">  &lt;</w:t>
      </w:r>
      <w:proofErr w:type="spellStart"/>
      <w:r>
        <w:t>allocatedipaddress</w:t>
      </w:r>
      <w:proofErr w:type="spellEnd"/>
      <w:r>
        <w:t xml:space="preserve">&gt; </w:t>
      </w:r>
    </w:p>
    <w:p w:rsidR="0039741B" w:rsidRDefault="0039741B" w:rsidP="0039741B">
      <w:pPr>
        <w:pStyle w:val="Code"/>
      </w:pPr>
      <w:r>
        <w:t xml:space="preserve">    &lt;</w:t>
      </w:r>
      <w:proofErr w:type="spellStart"/>
      <w:r>
        <w:t>ipaddress</w:t>
      </w:r>
      <w:proofErr w:type="spellEnd"/>
      <w:r>
        <w:t>&gt;192.168.10.141&lt;/</w:t>
      </w:r>
      <w:proofErr w:type="spellStart"/>
      <w:r>
        <w:t>ipaddress</w:t>
      </w:r>
      <w:proofErr w:type="spellEnd"/>
      <w:r>
        <w:t xml:space="preserve">&gt; </w:t>
      </w:r>
    </w:p>
    <w:p w:rsidR="0039741B" w:rsidRDefault="0039741B" w:rsidP="0039741B">
      <w:pPr>
        <w:pStyle w:val="Code"/>
      </w:pPr>
      <w:r>
        <w:t xml:space="preserve">    &lt;allocated&gt;2009-09-18T13:16:10-0700&lt;/allocated&gt; </w:t>
      </w:r>
    </w:p>
    <w:p w:rsidR="0039741B" w:rsidRPr="00D0747C" w:rsidRDefault="0039741B" w:rsidP="0039741B">
      <w:pPr>
        <w:pStyle w:val="Code"/>
        <w:rPr>
          <w:lang w:val="nl-NL"/>
        </w:rPr>
      </w:pPr>
      <w:r>
        <w:t xml:space="preserve">    </w:t>
      </w:r>
      <w:r w:rsidRPr="00D0747C">
        <w:rPr>
          <w:lang w:val="nl-NL"/>
        </w:rPr>
        <w:t>&lt;</w:t>
      </w:r>
      <w:proofErr w:type="spellStart"/>
      <w:r w:rsidRPr="00D0747C">
        <w:rPr>
          <w:lang w:val="nl-NL"/>
        </w:rPr>
        <w:t>zoneid</w:t>
      </w:r>
      <w:proofErr w:type="spellEnd"/>
      <w:r w:rsidRPr="00D0747C">
        <w:rPr>
          <w:lang w:val="nl-NL"/>
        </w:rPr>
        <w:t>&gt;4&lt;/</w:t>
      </w:r>
      <w:proofErr w:type="spellStart"/>
      <w:r w:rsidRPr="00D0747C">
        <w:rPr>
          <w:lang w:val="nl-NL"/>
        </w:rPr>
        <w:t>zoneid</w:t>
      </w:r>
      <w:proofErr w:type="spellEnd"/>
      <w:r w:rsidRPr="00D0747C">
        <w:rPr>
          <w:lang w:val="nl-NL"/>
        </w:rPr>
        <w:t xml:space="preserve">&gt; </w:t>
      </w:r>
    </w:p>
    <w:p w:rsidR="0039741B" w:rsidRPr="00D0747C" w:rsidRDefault="0039741B" w:rsidP="0039741B">
      <w:pPr>
        <w:pStyle w:val="Code"/>
        <w:rPr>
          <w:lang w:val="nl-NL"/>
        </w:rPr>
      </w:pPr>
      <w:r w:rsidRPr="00D0747C">
        <w:rPr>
          <w:lang w:val="nl-NL"/>
        </w:rPr>
        <w:t xml:space="preserve">    &lt;</w:t>
      </w:r>
      <w:proofErr w:type="spellStart"/>
      <w:r w:rsidRPr="00D0747C">
        <w:rPr>
          <w:lang w:val="nl-NL"/>
        </w:rPr>
        <w:t>zonename</w:t>
      </w:r>
      <w:proofErr w:type="spellEnd"/>
      <w:r w:rsidRPr="00D0747C">
        <w:rPr>
          <w:lang w:val="nl-NL"/>
        </w:rPr>
        <w:t>&gt;WC&lt;/</w:t>
      </w:r>
      <w:proofErr w:type="spellStart"/>
      <w:r w:rsidRPr="00D0747C">
        <w:rPr>
          <w:lang w:val="nl-NL"/>
        </w:rPr>
        <w:t>zonename</w:t>
      </w:r>
      <w:proofErr w:type="spellEnd"/>
      <w:r w:rsidRPr="00D0747C">
        <w:rPr>
          <w:lang w:val="nl-NL"/>
        </w:rPr>
        <w:t xml:space="preserve">&gt; </w:t>
      </w:r>
    </w:p>
    <w:p w:rsidR="0039741B" w:rsidRDefault="0039741B" w:rsidP="0039741B">
      <w:pPr>
        <w:pStyle w:val="Code"/>
      </w:pPr>
      <w:r w:rsidRPr="00D0747C">
        <w:rPr>
          <w:lang w:val="nl-NL"/>
        </w:rPr>
        <w:t xml:space="preserve">    </w:t>
      </w:r>
      <w:r>
        <w:t>&lt;</w:t>
      </w:r>
      <w:proofErr w:type="spellStart"/>
      <w:r>
        <w:t>issourcenat</w:t>
      </w:r>
      <w:proofErr w:type="spellEnd"/>
      <w:r>
        <w:t>&gt;true&lt;/</w:t>
      </w:r>
      <w:proofErr w:type="spellStart"/>
      <w:r>
        <w:t>issourcenat</w:t>
      </w:r>
      <w:proofErr w:type="spellEnd"/>
      <w:r>
        <w:t xml:space="preserve">&gt; </w:t>
      </w:r>
    </w:p>
    <w:p w:rsidR="0039741B" w:rsidRDefault="0039741B" w:rsidP="0039741B">
      <w:pPr>
        <w:pStyle w:val="Code"/>
      </w:pPr>
      <w:r>
        <w:t xml:space="preserve">  &lt;/</w:t>
      </w:r>
      <w:proofErr w:type="spellStart"/>
      <w:r>
        <w:t>allocatedipaddress</w:t>
      </w:r>
      <w:proofErr w:type="spellEnd"/>
      <w:r>
        <w:t xml:space="preserve">&gt; </w:t>
      </w:r>
    </w:p>
    <w:p w:rsidR="0039741B" w:rsidRDefault="0039741B" w:rsidP="0039741B">
      <w:pPr>
        <w:pStyle w:val="Code"/>
      </w:pPr>
      <w:r>
        <w:t>&lt;/</w:t>
      </w:r>
      <w:proofErr w:type="spellStart"/>
      <w:r>
        <w:t>listipaddressesresponse</w:t>
      </w:r>
      <w:proofErr w:type="spellEnd"/>
      <w:r>
        <w:t>&gt;</w:t>
      </w:r>
    </w:p>
    <w:p w:rsidR="0039741B" w:rsidRDefault="0039741B" w:rsidP="0039741B">
      <w:r>
        <w:t>Sample JSON Response:</w:t>
      </w:r>
    </w:p>
    <w:p w:rsidR="00784FE8" w:rsidRDefault="00784FE8" w:rsidP="00784FE8">
      <w:pPr>
        <w:pStyle w:val="Code"/>
      </w:pPr>
      <w:r>
        <w:t>{ "</w:t>
      </w:r>
      <w:proofErr w:type="spellStart"/>
      <w:r>
        <w:t>listipaddressesresponse</w:t>
      </w:r>
      <w:proofErr w:type="spellEnd"/>
      <w:r>
        <w:t xml:space="preserve">" : </w:t>
      </w:r>
    </w:p>
    <w:p w:rsidR="00784FE8" w:rsidRDefault="00784FE8" w:rsidP="00784FE8">
      <w:pPr>
        <w:pStyle w:val="Code"/>
      </w:pPr>
      <w:r>
        <w:t xml:space="preserve">  { "</w:t>
      </w:r>
      <w:proofErr w:type="spellStart"/>
      <w:r>
        <w:t>allocatedipaddress</w:t>
      </w:r>
      <w:proofErr w:type="spellEnd"/>
      <w:r>
        <w:t>" :</w:t>
      </w:r>
    </w:p>
    <w:p w:rsidR="00784FE8" w:rsidRDefault="00784FE8" w:rsidP="00784FE8">
      <w:pPr>
        <w:pStyle w:val="Code"/>
      </w:pPr>
      <w:r>
        <w:t xml:space="preserve">    [ </w:t>
      </w:r>
    </w:p>
    <w:p w:rsidR="00784FE8" w:rsidRDefault="00784FE8" w:rsidP="00784FE8">
      <w:pPr>
        <w:pStyle w:val="Code"/>
      </w:pPr>
      <w:r>
        <w:t xml:space="preserve">      { </w:t>
      </w:r>
    </w:p>
    <w:p w:rsidR="00784FE8" w:rsidRDefault="00784FE8" w:rsidP="00784FE8">
      <w:pPr>
        <w:pStyle w:val="Code"/>
      </w:pPr>
      <w:r>
        <w:t xml:space="preserve">        "</w:t>
      </w:r>
      <w:proofErr w:type="spellStart"/>
      <w:r>
        <w:t>ipaddress</w:t>
      </w:r>
      <w:proofErr w:type="spellEnd"/>
      <w:r>
        <w:t xml:space="preserve">" : "192.168.10.141", </w:t>
      </w:r>
    </w:p>
    <w:p w:rsidR="00784FE8" w:rsidRDefault="00784FE8" w:rsidP="00784FE8">
      <w:pPr>
        <w:pStyle w:val="Code"/>
      </w:pPr>
      <w:r>
        <w:t xml:space="preserve">        "allocated" : "2009-09-18T13:16:10-0700",</w:t>
      </w:r>
    </w:p>
    <w:p w:rsidR="00784FE8" w:rsidRDefault="00784FE8" w:rsidP="00784FE8">
      <w:pPr>
        <w:pStyle w:val="Code"/>
      </w:pPr>
      <w:r>
        <w:t xml:space="preserve">        "</w:t>
      </w:r>
      <w:proofErr w:type="spellStart"/>
      <w:r>
        <w:t>zoneid</w:t>
      </w:r>
      <w:proofErr w:type="spellEnd"/>
      <w:r>
        <w:t xml:space="preserve">" : "4", </w:t>
      </w:r>
    </w:p>
    <w:p w:rsidR="00784FE8" w:rsidRDefault="00784FE8" w:rsidP="00784FE8">
      <w:pPr>
        <w:pStyle w:val="Code"/>
      </w:pPr>
      <w:r>
        <w:t xml:space="preserve">        "</w:t>
      </w:r>
      <w:proofErr w:type="spellStart"/>
      <w:r>
        <w:t>zonename</w:t>
      </w:r>
      <w:proofErr w:type="spellEnd"/>
      <w:r>
        <w:t xml:space="preserve">" : "WC", </w:t>
      </w:r>
    </w:p>
    <w:p w:rsidR="00784FE8" w:rsidRDefault="00784FE8" w:rsidP="00784FE8">
      <w:pPr>
        <w:pStyle w:val="Code"/>
      </w:pPr>
      <w:r>
        <w:t xml:space="preserve">        "</w:t>
      </w:r>
      <w:proofErr w:type="spellStart"/>
      <w:r>
        <w:t>issourcenat</w:t>
      </w:r>
      <w:proofErr w:type="spellEnd"/>
      <w:r>
        <w:t xml:space="preserve">" : "true" </w:t>
      </w:r>
    </w:p>
    <w:p w:rsidR="00784FE8" w:rsidRDefault="00784FE8" w:rsidP="00784FE8">
      <w:pPr>
        <w:pStyle w:val="Code"/>
      </w:pPr>
      <w:r>
        <w:t xml:space="preserve">      } </w:t>
      </w:r>
    </w:p>
    <w:p w:rsidR="00784FE8" w:rsidRDefault="00784FE8" w:rsidP="00784FE8">
      <w:pPr>
        <w:pStyle w:val="Code"/>
      </w:pPr>
      <w:r>
        <w:t xml:space="preserve">    ]</w:t>
      </w:r>
    </w:p>
    <w:p w:rsidR="00784FE8" w:rsidRDefault="00784FE8" w:rsidP="00784FE8">
      <w:pPr>
        <w:pStyle w:val="Code"/>
      </w:pPr>
      <w:r>
        <w:t xml:space="preserve">  } </w:t>
      </w:r>
    </w:p>
    <w:p w:rsidR="00784FE8" w:rsidRDefault="00784FE8" w:rsidP="00784FE8">
      <w:pPr>
        <w:pStyle w:val="Code"/>
      </w:pPr>
      <w:r>
        <w:t xml:space="preserve">} </w:t>
      </w:r>
    </w:p>
    <w:p w:rsidR="002861D0" w:rsidRDefault="00B52AB0" w:rsidP="002861D0">
      <w:pPr>
        <w:pStyle w:val="Heading2"/>
      </w:pPr>
      <w:bookmarkStart w:id="8" w:name="_Toc317214169"/>
      <w:r>
        <w:t>Maximum Result Pages Returned</w:t>
      </w:r>
      <w:bookmarkEnd w:id="8"/>
    </w:p>
    <w:p w:rsidR="002861D0" w:rsidRDefault="00B52AB0" w:rsidP="002861D0">
      <w:r>
        <w:t>For each cloud, there is a default upp</w:t>
      </w:r>
      <w:r w:rsidR="005C43A7">
        <w:t>er limit on the number of results</w:t>
      </w:r>
      <w:r>
        <w:t xml:space="preserve"> that any API command will return</w:t>
      </w:r>
      <w:r w:rsidR="005C43A7">
        <w:t xml:space="preserve"> in a single page</w:t>
      </w:r>
      <w:r>
        <w:t xml:space="preserve">. This is to help prevent overloading the cloud </w:t>
      </w:r>
      <w:r w:rsidR="005C43A7">
        <w:t>servers and</w:t>
      </w:r>
      <w:r>
        <w:t xml:space="preserve"> prevent DOS attacks.</w:t>
      </w:r>
      <w:r w:rsidR="005C43A7">
        <w:t xml:space="preserve"> For example, if the page size limit is 500 and a command returns 10,000 results, the command will return 20 pages.</w:t>
      </w:r>
    </w:p>
    <w:p w:rsidR="00B52AB0" w:rsidRDefault="00B52AB0" w:rsidP="002861D0">
      <w:r>
        <w:t xml:space="preserve">The default page size limit can be different for each cloud. It is set in the global configuration parameter </w:t>
      </w:r>
      <w:proofErr w:type="spellStart"/>
      <w:r>
        <w:t>default.page.size</w:t>
      </w:r>
      <w:proofErr w:type="spellEnd"/>
      <w:r>
        <w:t>. If your cloud has many users with lots of VMs, you might need to increase the value of this parameter. At the same time, be careful not to set it so high that your site can be taken down by an enormous return from an API call.</w:t>
      </w:r>
      <w:r w:rsidR="005C43A7">
        <w:t xml:space="preserve"> For more information about </w:t>
      </w:r>
      <w:r w:rsidR="003811E1">
        <w:t xml:space="preserve">how to set </w:t>
      </w:r>
      <w:r w:rsidR="005C43A7">
        <w:t>global configuration parameters, see</w:t>
      </w:r>
      <w:r w:rsidR="003811E1">
        <w:t xml:space="preserve"> "Describe Your Deployment" in</w:t>
      </w:r>
      <w:r w:rsidR="005C43A7">
        <w:t xml:space="preserve"> the </w:t>
      </w:r>
      <w:r w:rsidR="003811E1">
        <w:t>Installation</w:t>
      </w:r>
      <w:r w:rsidR="005C43A7">
        <w:t xml:space="preserve"> Guide.</w:t>
      </w:r>
    </w:p>
    <w:p w:rsidR="003811E1" w:rsidRDefault="00B52AB0" w:rsidP="003811E1">
      <w:pPr>
        <w:keepNext/>
      </w:pPr>
      <w:r>
        <w:t xml:space="preserve">To </w:t>
      </w:r>
      <w:r w:rsidR="003811E1">
        <w:t>decrease</w:t>
      </w:r>
      <w:r>
        <w:t xml:space="preserve"> the page size limit for an individual</w:t>
      </w:r>
      <w:r w:rsidR="003811E1">
        <w:t xml:space="preserve"> API command, override the global setting with the </w:t>
      </w:r>
      <w:r>
        <w:t xml:space="preserve">page </w:t>
      </w:r>
      <w:r w:rsidR="00E238B1">
        <w:t>and</w:t>
      </w:r>
      <w:r>
        <w:t xml:space="preserve"> </w:t>
      </w:r>
      <w:proofErr w:type="spellStart"/>
      <w:r>
        <w:t>pagesize</w:t>
      </w:r>
      <w:proofErr w:type="spellEnd"/>
      <w:r>
        <w:t xml:space="preserve"> parameter</w:t>
      </w:r>
      <w:r w:rsidR="00E238B1">
        <w:t>s</w:t>
      </w:r>
      <w:r w:rsidR="003811E1">
        <w:t xml:space="preserve">, which </w:t>
      </w:r>
      <w:r>
        <w:t xml:space="preserve">are </w:t>
      </w:r>
      <w:r w:rsidR="003811E1">
        <w:t>available</w:t>
      </w:r>
      <w:r w:rsidR="00E238B1">
        <w:t xml:space="preserve"> in any list* command (</w:t>
      </w:r>
      <w:proofErr w:type="spellStart"/>
      <w:r w:rsidR="00E238B1">
        <w:t>listCapabilities</w:t>
      </w:r>
      <w:proofErr w:type="spellEnd"/>
      <w:r w:rsidR="00E238B1">
        <w:t xml:space="preserve">, </w:t>
      </w:r>
      <w:proofErr w:type="spellStart"/>
      <w:r w:rsidR="00E238B1">
        <w:t>listDiskOfferings</w:t>
      </w:r>
      <w:proofErr w:type="spellEnd"/>
      <w:r w:rsidR="00E238B1">
        <w:t>, etc.)</w:t>
      </w:r>
      <w:r w:rsidR="003811E1">
        <w:t>.</w:t>
      </w:r>
    </w:p>
    <w:p w:rsidR="003811E1" w:rsidRDefault="003811E1" w:rsidP="003811E1">
      <w:pPr>
        <w:pStyle w:val="ListParagraph"/>
        <w:numPr>
          <w:ilvl w:val="0"/>
          <w:numId w:val="20"/>
        </w:numPr>
      </w:pPr>
      <w:r>
        <w:t>B</w:t>
      </w:r>
      <w:r w:rsidR="005C43A7">
        <w:t xml:space="preserve">oth </w:t>
      </w:r>
      <w:r>
        <w:t xml:space="preserve">parameters </w:t>
      </w:r>
      <w:r w:rsidR="005C43A7">
        <w:t>must be specified together</w:t>
      </w:r>
      <w:r>
        <w:t>.</w:t>
      </w:r>
    </w:p>
    <w:p w:rsidR="003811E1" w:rsidRDefault="003811E1" w:rsidP="003811E1">
      <w:pPr>
        <w:pStyle w:val="ListParagraph"/>
        <w:numPr>
          <w:ilvl w:val="0"/>
          <w:numId w:val="20"/>
        </w:numPr>
      </w:pPr>
      <w:r>
        <w:t xml:space="preserve">The value of the </w:t>
      </w:r>
      <w:proofErr w:type="spellStart"/>
      <w:r>
        <w:t>pagesize</w:t>
      </w:r>
      <w:proofErr w:type="spellEnd"/>
      <w:r>
        <w:t xml:space="preserve"> parameter must be smaller than the value of </w:t>
      </w:r>
      <w:proofErr w:type="spellStart"/>
      <w:r>
        <w:t>default.page.size</w:t>
      </w:r>
      <w:proofErr w:type="spellEnd"/>
      <w:r>
        <w:t xml:space="preserve">. That is, you </w:t>
      </w:r>
      <w:proofErr w:type="spellStart"/>
      <w:r>
        <w:t>can not</w:t>
      </w:r>
      <w:proofErr w:type="spellEnd"/>
      <w:r>
        <w:t xml:space="preserve"> increase the number of possible items in a result page, only decrease it.</w:t>
      </w:r>
    </w:p>
    <w:p w:rsidR="00B52AB0" w:rsidRPr="002861D0" w:rsidRDefault="003811E1" w:rsidP="002861D0">
      <w:r>
        <w:lastRenderedPageBreak/>
        <w:t>For syntax information on the list* commands, s</w:t>
      </w:r>
      <w:r w:rsidR="005C43A7">
        <w:t>ee the API Reference.</w:t>
      </w:r>
    </w:p>
    <w:p w:rsidR="0039741B" w:rsidRDefault="007A55F8" w:rsidP="002861D0">
      <w:pPr>
        <w:pStyle w:val="Heading2"/>
      </w:pPr>
      <w:bookmarkStart w:id="9" w:name="_Toc317214170"/>
      <w:r>
        <w:t>Error Handling</w:t>
      </w:r>
      <w:bookmarkEnd w:id="9"/>
    </w:p>
    <w:p w:rsidR="007A55F8" w:rsidRDefault="006931B3" w:rsidP="007A55F8">
      <w:r>
        <w:t>If an error occurs whi</w:t>
      </w:r>
      <w:r w:rsidR="000A4AB5">
        <w:t>le processing an API request, the</w:t>
      </w:r>
      <w:r>
        <w:t xml:space="preserve"> </w:t>
      </w:r>
      <w:r w:rsidR="000A4AB5">
        <w:t>appropriate</w:t>
      </w:r>
      <w:r>
        <w:t xml:space="preserve"> response in the</w:t>
      </w:r>
      <w:r w:rsidR="000A4AB5">
        <w:t xml:space="preserve"> </w:t>
      </w:r>
      <w:r>
        <w:t>format speci</w:t>
      </w:r>
      <w:r w:rsidR="000A4AB5">
        <w:t>fied is</w:t>
      </w:r>
      <w:r>
        <w:t xml:space="preserve"> returned.  Each error response con</w:t>
      </w:r>
      <w:r w:rsidR="001F1EF5">
        <w:t>sist</w:t>
      </w:r>
      <w:r w:rsidR="003D4A03">
        <w:t>s</w:t>
      </w:r>
      <w:r w:rsidR="001F1EF5">
        <w:t xml:space="preserve"> of an error code and </w:t>
      </w:r>
      <w:r w:rsidR="003D4A03">
        <w:t>an error text describing what possibly can go wrong.</w:t>
      </w:r>
      <w:r w:rsidR="00684833">
        <w:t xml:space="preserve"> For an example error response, see page </w:t>
      </w:r>
      <w:r w:rsidR="00684833">
        <w:fldChar w:fldCharType="begin"/>
      </w:r>
      <w:r w:rsidR="00684833">
        <w:instrText xml:space="preserve"> PAGEREF error_response_example \h </w:instrText>
      </w:r>
      <w:r w:rsidR="00684833">
        <w:fldChar w:fldCharType="separate"/>
      </w:r>
      <w:r w:rsidR="00A87261">
        <w:rPr>
          <w:noProof/>
        </w:rPr>
        <w:t>10</w:t>
      </w:r>
      <w:r w:rsidR="00684833">
        <w:fldChar w:fldCharType="end"/>
      </w:r>
      <w:r w:rsidR="00684833">
        <w:t>.</w:t>
      </w:r>
    </w:p>
    <w:p w:rsidR="006E21BA" w:rsidRPr="007A55F8" w:rsidRDefault="006E21BA" w:rsidP="007A55F8">
      <w:r>
        <w:t>An HTTP error code of 401 is always returned if API request was rejected due to bad signatures, missing API Keys, or the user simply did not have the permissions to execute the command.</w:t>
      </w:r>
    </w:p>
    <w:p w:rsidR="00071985" w:rsidRDefault="002137F8" w:rsidP="002137F8">
      <w:pPr>
        <w:pStyle w:val="Heading1"/>
      </w:pPr>
      <w:bookmarkStart w:id="10" w:name="_Toc317214171"/>
      <w:r>
        <w:lastRenderedPageBreak/>
        <w:t>Asynchronous Commands</w:t>
      </w:r>
      <w:bookmarkEnd w:id="10"/>
    </w:p>
    <w:p w:rsidR="008647AA" w:rsidRPr="008647AA" w:rsidRDefault="008647AA" w:rsidP="008647AA">
      <w:pPr>
        <w:rPr>
          <w:lang w:bidi="ar-SA"/>
        </w:rPr>
      </w:pPr>
      <w:r>
        <w:rPr>
          <w:lang w:bidi="ar-SA"/>
        </w:rPr>
        <w:t xml:space="preserve">Starting in </w:t>
      </w:r>
      <w:proofErr w:type="spellStart"/>
      <w:r>
        <w:rPr>
          <w:lang w:bidi="ar-SA"/>
        </w:rPr>
        <w:t>CloudStack</w:t>
      </w:r>
      <w:proofErr w:type="spellEnd"/>
      <w:r>
        <w:rPr>
          <w:lang w:bidi="ar-SA"/>
        </w:rPr>
        <w:t xml:space="preserve"> 2.</w:t>
      </w:r>
      <w:r w:rsidRPr="008647AA">
        <w:rPr>
          <w:lang w:bidi="ar-SA"/>
        </w:rPr>
        <w:t xml:space="preserve">x, the notion of asynchronous commands </w:t>
      </w:r>
      <w:r w:rsidR="00390C45">
        <w:rPr>
          <w:lang w:bidi="ar-SA"/>
        </w:rPr>
        <w:t>has</w:t>
      </w:r>
      <w:r>
        <w:rPr>
          <w:lang w:bidi="ar-SA"/>
        </w:rPr>
        <w:t xml:space="preserve"> been</w:t>
      </w:r>
      <w:r w:rsidRPr="008647AA">
        <w:rPr>
          <w:lang w:bidi="ar-SA"/>
        </w:rPr>
        <w:t xml:space="preserve"> introduced. </w:t>
      </w:r>
      <w:r w:rsidR="00481322">
        <w:rPr>
          <w:lang w:bidi="ar-SA"/>
        </w:rPr>
        <w:t xml:space="preserve">Commands are designated as asynchronous when they can potentially take a long period of time to complete such as creating a snapshot or disk volume.  </w:t>
      </w:r>
      <w:r w:rsidRPr="008647AA">
        <w:rPr>
          <w:lang w:bidi="ar-SA"/>
        </w:rPr>
        <w:t>They differ from synchronous commands by the following:</w:t>
      </w:r>
    </w:p>
    <w:p w:rsidR="008647AA" w:rsidRPr="008647AA" w:rsidRDefault="00481322" w:rsidP="008647AA">
      <w:pPr>
        <w:pStyle w:val="ListParagraph"/>
        <w:numPr>
          <w:ilvl w:val="0"/>
          <w:numId w:val="20"/>
        </w:numPr>
      </w:pPr>
      <w:r>
        <w:t>T</w:t>
      </w:r>
      <w:r w:rsidR="008647AA" w:rsidRPr="008647AA">
        <w:t>hey are identified in the API Reference by an (</w:t>
      </w:r>
      <w:r w:rsidR="00390C45">
        <w:t>A).</w:t>
      </w:r>
    </w:p>
    <w:p w:rsidR="008647AA" w:rsidRPr="008647AA" w:rsidRDefault="00481322" w:rsidP="008647AA">
      <w:pPr>
        <w:pStyle w:val="ListParagraph"/>
        <w:numPr>
          <w:ilvl w:val="0"/>
          <w:numId w:val="20"/>
        </w:numPr>
      </w:pPr>
      <w:r>
        <w:t>T</w:t>
      </w:r>
      <w:r w:rsidR="008647AA" w:rsidRPr="008647AA">
        <w:t xml:space="preserve">hey will immediately return a job ID to refer to the job that will be responsible in processing the command. </w:t>
      </w:r>
    </w:p>
    <w:p w:rsidR="008647AA" w:rsidRPr="008647AA" w:rsidRDefault="00481322" w:rsidP="008647AA">
      <w:pPr>
        <w:pStyle w:val="ListParagraph"/>
        <w:numPr>
          <w:ilvl w:val="0"/>
          <w:numId w:val="20"/>
        </w:numPr>
      </w:pPr>
      <w:r>
        <w:t>I</w:t>
      </w:r>
      <w:r w:rsidR="008647AA" w:rsidRPr="008647AA">
        <w:t>f executed as a "create" resource command, it will return the resource ID as well as the job ID.</w:t>
      </w:r>
    </w:p>
    <w:p w:rsidR="008647AA" w:rsidRDefault="008647AA" w:rsidP="008647AA">
      <w:pPr>
        <w:pStyle w:val="ListParagraph"/>
        <w:numPr>
          <w:ilvl w:val="0"/>
          <w:numId w:val="20"/>
        </w:numPr>
      </w:pPr>
      <w:r w:rsidRPr="008647AA">
        <w:t>You can periodically check the status of the job by making a simple API call to t</w:t>
      </w:r>
      <w:r w:rsidR="00E622C0">
        <w:t xml:space="preserve">he command, </w:t>
      </w:r>
      <w:proofErr w:type="spellStart"/>
      <w:r w:rsidR="00E622C0">
        <w:t>queryAsyncJobResult</w:t>
      </w:r>
      <w:proofErr w:type="spellEnd"/>
      <w:r w:rsidR="00E622C0">
        <w:t xml:space="preserve"> and passing in the job ID.</w:t>
      </w:r>
    </w:p>
    <w:p w:rsidR="00481322" w:rsidRDefault="00AE3CCE" w:rsidP="00AE3CCE">
      <w:pPr>
        <w:pStyle w:val="Heading2"/>
      </w:pPr>
      <w:bookmarkStart w:id="11" w:name="_Toc317214172"/>
      <w:r>
        <w:t>Job Status</w:t>
      </w:r>
      <w:bookmarkEnd w:id="11"/>
    </w:p>
    <w:p w:rsidR="00C52F68" w:rsidRPr="00C52F68" w:rsidRDefault="00C52F68" w:rsidP="00C52F68">
      <w:pPr>
        <w:rPr>
          <w:lang w:bidi="ar-SA"/>
        </w:rPr>
      </w:pPr>
      <w:r w:rsidRPr="00C52F68">
        <w:rPr>
          <w:lang w:bidi="ar-SA"/>
        </w:rPr>
        <w:t xml:space="preserve">The key to using an asynchronous command is the job ID that is returned immediately once the command has been executed. With the job ID, you can periodically check the job status by making calls to </w:t>
      </w:r>
      <w:proofErr w:type="spellStart"/>
      <w:r w:rsidRPr="00C52F68">
        <w:rPr>
          <w:lang w:bidi="ar-SA"/>
        </w:rPr>
        <w:t>queryAsyncJobResult</w:t>
      </w:r>
      <w:proofErr w:type="spellEnd"/>
      <w:r w:rsidRPr="00C52F68">
        <w:rPr>
          <w:lang w:bidi="ar-SA"/>
        </w:rPr>
        <w:t xml:space="preserve"> command. The command will return three possible job status integer values:</w:t>
      </w:r>
    </w:p>
    <w:p w:rsidR="00C52F68" w:rsidRPr="00C52F68" w:rsidRDefault="00C52F68" w:rsidP="00C52F68">
      <w:pPr>
        <w:pStyle w:val="ListParagraph"/>
        <w:numPr>
          <w:ilvl w:val="0"/>
          <w:numId w:val="24"/>
        </w:numPr>
      </w:pPr>
      <w:r w:rsidRPr="00C52F68">
        <w:t>0 - Job is still in progress. Continue to periodically poll for any status changes.</w:t>
      </w:r>
    </w:p>
    <w:p w:rsidR="00C52F68" w:rsidRPr="00C52F68" w:rsidRDefault="00C52F68" w:rsidP="00C52F68">
      <w:pPr>
        <w:pStyle w:val="ListParagraph"/>
        <w:numPr>
          <w:ilvl w:val="0"/>
          <w:numId w:val="24"/>
        </w:numPr>
      </w:pPr>
      <w:r w:rsidRPr="00C52F68">
        <w:t>1 - Job has successfully completed. The job will return any successful response values associated with command that was originally executed.</w:t>
      </w:r>
    </w:p>
    <w:p w:rsidR="00C52F68" w:rsidRPr="00C52F68" w:rsidRDefault="00C52F68" w:rsidP="00C52F68">
      <w:pPr>
        <w:pStyle w:val="ListParagraph"/>
        <w:numPr>
          <w:ilvl w:val="0"/>
          <w:numId w:val="24"/>
        </w:numPr>
      </w:pPr>
      <w:r w:rsidRPr="00C52F68">
        <w:t>2 - Job has failed to complete.  Please check the &lt;</w:t>
      </w:r>
      <w:proofErr w:type="spellStart"/>
      <w:r w:rsidRPr="00C52F68">
        <w:t>jobresultcode</w:t>
      </w:r>
      <w:proofErr w:type="spellEnd"/>
      <w:r w:rsidRPr="00C52F68">
        <w:t>&gt; tag for failure reason code and &lt;</w:t>
      </w:r>
      <w:proofErr w:type="spellStart"/>
      <w:r w:rsidRPr="00C52F68">
        <w:t>jobresult</w:t>
      </w:r>
      <w:proofErr w:type="spellEnd"/>
      <w:r w:rsidRPr="00C52F68">
        <w:t>&gt; for the failure reason.</w:t>
      </w:r>
    </w:p>
    <w:p w:rsidR="00AE3CCE" w:rsidRDefault="00C52F68" w:rsidP="00C52F68">
      <w:pPr>
        <w:pStyle w:val="Heading2"/>
      </w:pPr>
      <w:bookmarkStart w:id="12" w:name="_Toc317214173"/>
      <w:r>
        <w:t>Example</w:t>
      </w:r>
      <w:bookmarkEnd w:id="12"/>
    </w:p>
    <w:p w:rsidR="00F13096" w:rsidRDefault="00107794" w:rsidP="00C52F68">
      <w:r>
        <w:t>The following shows an example o</w:t>
      </w:r>
      <w:r w:rsidR="009D711D">
        <w:t xml:space="preserve">f using an asynchronous command. </w:t>
      </w:r>
      <w:r w:rsidR="00F13096">
        <w:t>Assume the API command:</w:t>
      </w:r>
    </w:p>
    <w:p w:rsidR="00F13096" w:rsidRPr="00C52F68" w:rsidRDefault="00F13096" w:rsidP="00F13096">
      <w:pPr>
        <w:pStyle w:val="Code"/>
      </w:pPr>
      <w:r>
        <w:t xml:space="preserve">command=deployVirtualMachine&amp;zoneId=1&amp;serviceOfferingId=1&amp;diskOfferingId=1&amp;templateId=1  </w:t>
      </w:r>
    </w:p>
    <w:p w:rsidR="002137F8" w:rsidRDefault="00DF1380" w:rsidP="002137F8">
      <w:proofErr w:type="spellStart"/>
      <w:r>
        <w:t>CloudStack</w:t>
      </w:r>
      <w:proofErr w:type="spellEnd"/>
      <w:r>
        <w:t xml:space="preserve"> will immediately return a job ID and any other additional data.</w:t>
      </w:r>
    </w:p>
    <w:p w:rsidR="00E0400A" w:rsidRPr="00E0400A" w:rsidRDefault="00E0400A" w:rsidP="00E0400A">
      <w:pPr>
        <w:pStyle w:val="Code"/>
        <w:rPr>
          <w:lang w:bidi="ar-SA"/>
        </w:rPr>
      </w:pPr>
      <w:r w:rsidRPr="00E0400A">
        <w:rPr>
          <w:lang w:bidi="ar-SA"/>
        </w:rPr>
        <w:t>&lt;</w:t>
      </w:r>
      <w:proofErr w:type="spellStart"/>
      <w:r w:rsidRPr="00E0400A">
        <w:rPr>
          <w:lang w:bidi="ar-SA"/>
        </w:rPr>
        <w:t>deployvirtualmachineresponse</w:t>
      </w:r>
      <w:proofErr w:type="spellEnd"/>
      <w:r w:rsidRPr="00E0400A">
        <w:rPr>
          <w:lang w:bidi="ar-SA"/>
        </w:rPr>
        <w:t xml:space="preserve">&gt; </w:t>
      </w:r>
    </w:p>
    <w:p w:rsidR="00E0400A" w:rsidRPr="00E0400A" w:rsidRDefault="00E0400A" w:rsidP="00E0400A">
      <w:pPr>
        <w:pStyle w:val="Code"/>
        <w:rPr>
          <w:lang w:bidi="ar-SA"/>
        </w:rPr>
      </w:pPr>
      <w:r w:rsidRPr="00E0400A">
        <w:rPr>
          <w:lang w:bidi="ar-SA"/>
        </w:rPr>
        <w:t>  &lt;</w:t>
      </w:r>
      <w:proofErr w:type="spellStart"/>
      <w:r w:rsidRPr="00E0400A">
        <w:rPr>
          <w:lang w:bidi="ar-SA"/>
        </w:rPr>
        <w:t>jobid</w:t>
      </w:r>
      <w:proofErr w:type="spellEnd"/>
      <w:r w:rsidRPr="00E0400A">
        <w:rPr>
          <w:lang w:bidi="ar-SA"/>
        </w:rPr>
        <w:t>&gt;1&lt;/</w:t>
      </w:r>
      <w:proofErr w:type="spellStart"/>
      <w:r w:rsidRPr="00E0400A">
        <w:rPr>
          <w:lang w:bidi="ar-SA"/>
        </w:rPr>
        <w:t>jobid</w:t>
      </w:r>
      <w:proofErr w:type="spellEnd"/>
      <w:r w:rsidRPr="00E0400A">
        <w:rPr>
          <w:lang w:bidi="ar-SA"/>
        </w:rPr>
        <w:t xml:space="preserve">&gt; </w:t>
      </w:r>
    </w:p>
    <w:p w:rsidR="00E0400A" w:rsidRPr="00E0400A" w:rsidRDefault="00E0400A" w:rsidP="00E0400A">
      <w:pPr>
        <w:pStyle w:val="Code"/>
        <w:rPr>
          <w:lang w:bidi="ar-SA"/>
        </w:rPr>
      </w:pPr>
      <w:r w:rsidRPr="00E0400A">
        <w:rPr>
          <w:lang w:bidi="ar-SA"/>
        </w:rPr>
        <w:t>  &lt;</w:t>
      </w:r>
      <w:r>
        <w:rPr>
          <w:lang w:bidi="ar-SA"/>
        </w:rPr>
        <w:t>id</w:t>
      </w:r>
      <w:r w:rsidRPr="00E0400A">
        <w:rPr>
          <w:lang w:bidi="ar-SA"/>
        </w:rPr>
        <w:t>&gt;100&lt;/</w:t>
      </w:r>
      <w:r>
        <w:rPr>
          <w:lang w:bidi="ar-SA"/>
        </w:rPr>
        <w:t>id</w:t>
      </w:r>
      <w:r w:rsidRPr="00E0400A">
        <w:rPr>
          <w:lang w:bidi="ar-SA"/>
        </w:rPr>
        <w:t>&gt;</w:t>
      </w:r>
    </w:p>
    <w:p w:rsidR="00DF1380" w:rsidRDefault="00E0400A" w:rsidP="00E0400A">
      <w:pPr>
        <w:pStyle w:val="Code"/>
        <w:rPr>
          <w:lang w:bidi="ar-SA"/>
        </w:rPr>
      </w:pPr>
      <w:r w:rsidRPr="00E0400A">
        <w:rPr>
          <w:lang w:bidi="ar-SA"/>
        </w:rPr>
        <w:t>&lt;/</w:t>
      </w:r>
      <w:proofErr w:type="spellStart"/>
      <w:r w:rsidRPr="00E0400A">
        <w:rPr>
          <w:lang w:bidi="ar-SA"/>
        </w:rPr>
        <w:t>deployvirtualmachineresponse</w:t>
      </w:r>
      <w:proofErr w:type="spellEnd"/>
      <w:r w:rsidRPr="00E0400A">
        <w:rPr>
          <w:lang w:bidi="ar-SA"/>
        </w:rPr>
        <w:t>&gt;</w:t>
      </w:r>
    </w:p>
    <w:p w:rsidR="00AB44CE" w:rsidRDefault="00AB44CE" w:rsidP="00E0400A">
      <w:r>
        <w:t xml:space="preserve">Using the job ID, you can periodically poll for the results by using the </w:t>
      </w:r>
      <w:proofErr w:type="spellStart"/>
      <w:r>
        <w:t>queryAsyncJobResult</w:t>
      </w:r>
      <w:proofErr w:type="spellEnd"/>
      <w:r>
        <w:t xml:space="preserve"> command.</w:t>
      </w:r>
    </w:p>
    <w:p w:rsidR="00AB44CE" w:rsidRDefault="00AB44CE" w:rsidP="00AB44CE">
      <w:pPr>
        <w:pStyle w:val="Code"/>
      </w:pPr>
      <w:r>
        <w:t>command=</w:t>
      </w:r>
      <w:proofErr w:type="spellStart"/>
      <w:r>
        <w:t>queryAsyncJobResult&amp;jobId</w:t>
      </w:r>
      <w:proofErr w:type="spellEnd"/>
      <w:r>
        <w:t>=1</w:t>
      </w:r>
    </w:p>
    <w:p w:rsidR="007959FB" w:rsidRDefault="007959FB" w:rsidP="00E0400A">
      <w:r>
        <w:t>Three possible results could come from this query.</w:t>
      </w:r>
    </w:p>
    <w:p w:rsidR="007959FB" w:rsidRDefault="007959FB" w:rsidP="00E0400A">
      <w:pPr>
        <w:rPr>
          <w:b/>
        </w:rPr>
      </w:pPr>
      <w:r>
        <w:rPr>
          <w:b/>
        </w:rPr>
        <w:t>Job is still pending:</w:t>
      </w:r>
    </w:p>
    <w:p w:rsidR="007959FB" w:rsidRPr="007959FB" w:rsidRDefault="007959FB" w:rsidP="007959FB">
      <w:pPr>
        <w:pStyle w:val="Code"/>
        <w:rPr>
          <w:lang w:bidi="ar-SA"/>
        </w:rPr>
      </w:pPr>
      <w:r w:rsidRPr="007959FB">
        <w:rPr>
          <w:lang w:bidi="ar-SA"/>
        </w:rPr>
        <w:t>&lt;</w:t>
      </w:r>
      <w:proofErr w:type="spellStart"/>
      <w:r w:rsidRPr="007959FB">
        <w:rPr>
          <w:lang w:bidi="ar-SA"/>
        </w:rPr>
        <w:t>queryasyncjobresult</w:t>
      </w:r>
      <w:proofErr w:type="spellEnd"/>
      <w:r w:rsidRPr="007959FB">
        <w:rPr>
          <w:lang w:bidi="ar-SA"/>
        </w:rPr>
        <w:t xml:space="preserve">&gt; </w:t>
      </w:r>
    </w:p>
    <w:p w:rsidR="007959FB" w:rsidRPr="007959FB" w:rsidRDefault="007959FB" w:rsidP="007959FB">
      <w:pPr>
        <w:pStyle w:val="Code"/>
        <w:rPr>
          <w:lang w:bidi="ar-SA"/>
        </w:rPr>
      </w:pPr>
      <w:r>
        <w:rPr>
          <w:lang w:bidi="ar-SA"/>
        </w:rPr>
        <w:t xml:space="preserve">  </w:t>
      </w:r>
      <w:r w:rsidRPr="007959FB">
        <w:rPr>
          <w:lang w:bidi="ar-SA"/>
        </w:rPr>
        <w:t>&lt;</w:t>
      </w:r>
      <w:proofErr w:type="spellStart"/>
      <w:r w:rsidRPr="007959FB">
        <w:rPr>
          <w:lang w:bidi="ar-SA"/>
        </w:rPr>
        <w:t>jobid</w:t>
      </w:r>
      <w:proofErr w:type="spellEnd"/>
      <w:r w:rsidRPr="007959FB">
        <w:rPr>
          <w:lang w:bidi="ar-SA"/>
        </w:rPr>
        <w:t>&gt;1&lt;/</w:t>
      </w:r>
      <w:proofErr w:type="spellStart"/>
      <w:r w:rsidRPr="007959FB">
        <w:rPr>
          <w:lang w:bidi="ar-SA"/>
        </w:rPr>
        <w:t>jobid</w:t>
      </w:r>
      <w:proofErr w:type="spellEnd"/>
      <w:r w:rsidRPr="007959FB">
        <w:rPr>
          <w:lang w:bidi="ar-SA"/>
        </w:rPr>
        <w:t xml:space="preserve">&gt; </w:t>
      </w:r>
    </w:p>
    <w:p w:rsidR="007959FB" w:rsidRDefault="007959FB" w:rsidP="007959FB">
      <w:pPr>
        <w:pStyle w:val="Code"/>
        <w:rPr>
          <w:lang w:bidi="ar-SA"/>
        </w:rPr>
      </w:pPr>
      <w:r>
        <w:rPr>
          <w:lang w:bidi="ar-SA"/>
        </w:rPr>
        <w:t xml:space="preserve">  </w:t>
      </w:r>
      <w:r w:rsidR="0067361E">
        <w:rPr>
          <w:lang w:bidi="ar-SA"/>
        </w:rPr>
        <w:t>&lt;</w:t>
      </w:r>
      <w:proofErr w:type="spellStart"/>
      <w:r w:rsidR="0067361E">
        <w:rPr>
          <w:lang w:bidi="ar-SA"/>
        </w:rPr>
        <w:t>jobstatus</w:t>
      </w:r>
      <w:proofErr w:type="spellEnd"/>
      <w:r w:rsidR="0067361E">
        <w:rPr>
          <w:lang w:bidi="ar-SA"/>
        </w:rPr>
        <w:t>&gt;0&lt;/</w:t>
      </w:r>
      <w:proofErr w:type="spellStart"/>
      <w:r w:rsidR="0067361E">
        <w:rPr>
          <w:lang w:bidi="ar-SA"/>
        </w:rPr>
        <w:t>jobstatus</w:t>
      </w:r>
      <w:proofErr w:type="spellEnd"/>
      <w:r w:rsidR="0067361E">
        <w:rPr>
          <w:lang w:bidi="ar-SA"/>
        </w:rPr>
        <w:t>&gt;</w:t>
      </w:r>
    </w:p>
    <w:p w:rsidR="0067361E" w:rsidRPr="007959FB" w:rsidRDefault="0067361E" w:rsidP="007959FB">
      <w:pPr>
        <w:pStyle w:val="Code"/>
        <w:rPr>
          <w:lang w:bidi="ar-SA"/>
        </w:rPr>
      </w:pPr>
      <w:r>
        <w:rPr>
          <w:lang w:bidi="ar-SA"/>
        </w:rPr>
        <w:t xml:space="preserve">  &lt;</w:t>
      </w:r>
      <w:proofErr w:type="spellStart"/>
      <w:r>
        <w:rPr>
          <w:lang w:bidi="ar-SA"/>
        </w:rPr>
        <w:t>jobprocstatus</w:t>
      </w:r>
      <w:proofErr w:type="spellEnd"/>
      <w:r>
        <w:rPr>
          <w:lang w:bidi="ar-SA"/>
        </w:rPr>
        <w:t>&gt;1&lt;/</w:t>
      </w:r>
      <w:proofErr w:type="spellStart"/>
      <w:r>
        <w:rPr>
          <w:lang w:bidi="ar-SA"/>
        </w:rPr>
        <w:t>jobprocstatus</w:t>
      </w:r>
      <w:proofErr w:type="spellEnd"/>
      <w:r>
        <w:rPr>
          <w:lang w:bidi="ar-SA"/>
        </w:rPr>
        <w:t>&gt;</w:t>
      </w:r>
    </w:p>
    <w:p w:rsidR="007959FB" w:rsidRDefault="007959FB" w:rsidP="007959FB">
      <w:pPr>
        <w:pStyle w:val="Code"/>
        <w:rPr>
          <w:lang w:bidi="ar-SA"/>
        </w:rPr>
      </w:pPr>
      <w:r w:rsidRPr="007959FB">
        <w:rPr>
          <w:lang w:bidi="ar-SA"/>
        </w:rPr>
        <w:t>&lt;</w:t>
      </w:r>
      <w:proofErr w:type="spellStart"/>
      <w:r w:rsidRPr="007959FB">
        <w:rPr>
          <w:lang w:bidi="ar-SA"/>
        </w:rPr>
        <w:t>queryasyncjobresult</w:t>
      </w:r>
      <w:proofErr w:type="spellEnd"/>
      <w:r w:rsidRPr="007959FB">
        <w:rPr>
          <w:lang w:bidi="ar-SA"/>
        </w:rPr>
        <w:t>&gt;</w:t>
      </w:r>
    </w:p>
    <w:p w:rsidR="007F7023" w:rsidRDefault="007F7023" w:rsidP="00C07ED9">
      <w:pPr>
        <w:keepNext/>
        <w:rPr>
          <w:b/>
        </w:rPr>
      </w:pPr>
      <w:bookmarkStart w:id="13" w:name="error_response_example"/>
      <w:bookmarkEnd w:id="13"/>
      <w:r>
        <w:rPr>
          <w:b/>
        </w:rPr>
        <w:lastRenderedPageBreak/>
        <w:t>Job has succeeded:</w:t>
      </w:r>
    </w:p>
    <w:p w:rsidR="00C420FC" w:rsidRPr="00C420FC" w:rsidRDefault="00C420FC" w:rsidP="00C07ED9">
      <w:pPr>
        <w:pStyle w:val="Code"/>
        <w:keepNext/>
      </w:pPr>
      <w:r w:rsidRPr="00C420FC">
        <w:t>&lt;</w:t>
      </w:r>
      <w:proofErr w:type="spellStart"/>
      <w:r w:rsidRPr="00C420FC">
        <w:t>queryasyncjobresultresponse</w:t>
      </w:r>
      <w:proofErr w:type="spellEnd"/>
      <w:r w:rsidRPr="00C420FC">
        <w:t xml:space="preserve"> cloud-stack-version="2.2.1.66"&gt;</w:t>
      </w:r>
    </w:p>
    <w:p w:rsidR="00C420FC" w:rsidRPr="00C420FC" w:rsidRDefault="00C420FC" w:rsidP="00C07ED9">
      <w:pPr>
        <w:pStyle w:val="Code"/>
        <w:keepNext/>
      </w:pPr>
      <w:r>
        <w:t xml:space="preserve">  &lt;</w:t>
      </w:r>
      <w:proofErr w:type="spellStart"/>
      <w:r>
        <w:t>jobid</w:t>
      </w:r>
      <w:proofErr w:type="spellEnd"/>
      <w:r>
        <w:t>&gt;1</w:t>
      </w:r>
      <w:r w:rsidRPr="00C420FC">
        <w:t>&lt;/</w:t>
      </w:r>
      <w:proofErr w:type="spellStart"/>
      <w:r w:rsidRPr="00C420FC">
        <w:t>jobid</w:t>
      </w:r>
      <w:proofErr w:type="spellEnd"/>
      <w:r w:rsidRPr="00C420FC">
        <w:t>&gt;</w:t>
      </w:r>
    </w:p>
    <w:p w:rsidR="00C420FC" w:rsidRPr="00C420FC" w:rsidRDefault="00C420FC" w:rsidP="00C07ED9">
      <w:pPr>
        <w:pStyle w:val="Code"/>
        <w:keepNext/>
      </w:pPr>
      <w:r>
        <w:t xml:space="preserve">  </w:t>
      </w:r>
      <w:r w:rsidRPr="00C420FC">
        <w:t>&lt;</w:t>
      </w:r>
      <w:proofErr w:type="spellStart"/>
      <w:r w:rsidRPr="00C420FC">
        <w:t>jobstatus</w:t>
      </w:r>
      <w:proofErr w:type="spellEnd"/>
      <w:r w:rsidRPr="00C420FC">
        <w:t>&gt;1&lt;/</w:t>
      </w:r>
      <w:proofErr w:type="spellStart"/>
      <w:r w:rsidRPr="00C420FC">
        <w:t>jobstatus</w:t>
      </w:r>
      <w:proofErr w:type="spellEnd"/>
      <w:r w:rsidRPr="00C420FC">
        <w:t>&gt;</w:t>
      </w:r>
    </w:p>
    <w:p w:rsidR="00C420FC" w:rsidRPr="00C420FC" w:rsidRDefault="00C420FC" w:rsidP="00C07ED9">
      <w:pPr>
        <w:pStyle w:val="Code"/>
        <w:keepNext/>
      </w:pPr>
      <w:r>
        <w:t xml:space="preserve">  </w:t>
      </w:r>
      <w:r w:rsidRPr="00C420FC">
        <w:t>&lt;</w:t>
      </w:r>
      <w:proofErr w:type="spellStart"/>
      <w:r w:rsidRPr="00C420FC">
        <w:t>jobprocstatus</w:t>
      </w:r>
      <w:proofErr w:type="spellEnd"/>
      <w:r w:rsidRPr="00C420FC">
        <w:t>&gt;0&lt;/</w:t>
      </w:r>
      <w:proofErr w:type="spellStart"/>
      <w:r w:rsidRPr="00C420FC">
        <w:t>jobprocstatus</w:t>
      </w:r>
      <w:proofErr w:type="spellEnd"/>
      <w:r w:rsidRPr="00C420FC">
        <w:t>&gt;</w:t>
      </w:r>
    </w:p>
    <w:p w:rsidR="00C420FC" w:rsidRPr="00C420FC" w:rsidRDefault="00C420FC" w:rsidP="00C07ED9">
      <w:pPr>
        <w:pStyle w:val="Code"/>
        <w:keepNext/>
      </w:pPr>
      <w:r>
        <w:t xml:space="preserve">  </w:t>
      </w:r>
      <w:r w:rsidRPr="00C420FC">
        <w:t>&lt;</w:t>
      </w:r>
      <w:proofErr w:type="spellStart"/>
      <w:r w:rsidRPr="00C420FC">
        <w:t>jobresultcode</w:t>
      </w:r>
      <w:proofErr w:type="spellEnd"/>
      <w:r w:rsidRPr="00C420FC">
        <w:t>&gt;0&lt;/</w:t>
      </w:r>
      <w:proofErr w:type="spellStart"/>
      <w:r w:rsidRPr="00C420FC">
        <w:t>jobresultcode</w:t>
      </w:r>
      <w:proofErr w:type="spellEnd"/>
      <w:r w:rsidRPr="00C420FC">
        <w:t>&gt;</w:t>
      </w:r>
    </w:p>
    <w:p w:rsidR="00C420FC" w:rsidRPr="00C420FC" w:rsidRDefault="00C420FC" w:rsidP="00C07ED9">
      <w:pPr>
        <w:pStyle w:val="Code"/>
        <w:keepNext/>
      </w:pPr>
      <w:r>
        <w:t xml:space="preserve">  </w:t>
      </w:r>
      <w:r w:rsidRPr="00C420FC">
        <w:t>&lt;</w:t>
      </w:r>
      <w:proofErr w:type="spellStart"/>
      <w:r w:rsidRPr="00C420FC">
        <w:t>jobresulttype</w:t>
      </w:r>
      <w:proofErr w:type="spellEnd"/>
      <w:r w:rsidRPr="00C420FC">
        <w:t>&gt;object&lt;/</w:t>
      </w:r>
      <w:proofErr w:type="spellStart"/>
      <w:r w:rsidRPr="00C420FC">
        <w:t>jobresulttype</w:t>
      </w:r>
      <w:proofErr w:type="spellEnd"/>
      <w:r w:rsidRPr="00C420FC">
        <w:t>&gt;</w:t>
      </w:r>
    </w:p>
    <w:p w:rsidR="00C420FC" w:rsidRPr="00C420FC" w:rsidRDefault="00C420FC" w:rsidP="00C07ED9">
      <w:pPr>
        <w:pStyle w:val="Code"/>
        <w:keepNext/>
      </w:pPr>
      <w:r>
        <w:t xml:space="preserve">  </w:t>
      </w:r>
      <w:r w:rsidRPr="00C420FC">
        <w:t>&lt;</w:t>
      </w:r>
      <w:proofErr w:type="spellStart"/>
      <w:r w:rsidRPr="00C420FC">
        <w:t>jobresult</w:t>
      </w:r>
      <w:proofErr w:type="spellEnd"/>
      <w:r w:rsidRPr="00C420FC">
        <w:t>&gt;</w:t>
      </w:r>
    </w:p>
    <w:p w:rsidR="00C420FC" w:rsidRPr="00C420FC" w:rsidRDefault="00C420FC" w:rsidP="00C07ED9">
      <w:pPr>
        <w:pStyle w:val="Code"/>
        <w:keepNext/>
      </w:pPr>
      <w:r>
        <w:t xml:space="preserve">    </w:t>
      </w:r>
      <w:r w:rsidRPr="00C420FC">
        <w:t>&lt;</w:t>
      </w:r>
      <w:proofErr w:type="spellStart"/>
      <w:r w:rsidRPr="00C420FC">
        <w:t>virtualmachine</w:t>
      </w:r>
      <w:proofErr w:type="spellEnd"/>
      <w:r w:rsidRPr="00C420FC">
        <w:t>&gt;</w:t>
      </w:r>
    </w:p>
    <w:p w:rsidR="00C420FC" w:rsidRPr="00C420FC" w:rsidRDefault="00C420FC" w:rsidP="00C07ED9">
      <w:pPr>
        <w:pStyle w:val="Code"/>
        <w:keepNext/>
      </w:pPr>
      <w:r>
        <w:t xml:space="preserve">    </w:t>
      </w:r>
      <w:r w:rsidRPr="00C420FC">
        <w:t>&lt;id&gt;450&lt;/id&gt;</w:t>
      </w:r>
    </w:p>
    <w:p w:rsidR="00C420FC" w:rsidRPr="00C420FC" w:rsidRDefault="00C420FC" w:rsidP="00C07ED9">
      <w:pPr>
        <w:pStyle w:val="Code"/>
        <w:keepNext/>
      </w:pPr>
      <w:r>
        <w:t xml:space="preserve">    </w:t>
      </w:r>
      <w:r w:rsidRPr="00C420FC">
        <w:t>&lt;name&gt;i-2-450-VM&lt;/name&gt;</w:t>
      </w:r>
    </w:p>
    <w:p w:rsidR="00C420FC" w:rsidRPr="00C420FC" w:rsidRDefault="00C420FC" w:rsidP="00C07ED9">
      <w:pPr>
        <w:pStyle w:val="Code"/>
        <w:keepNext/>
      </w:pPr>
      <w:r>
        <w:t xml:space="preserve">    </w:t>
      </w:r>
      <w:r w:rsidRPr="00C420FC">
        <w:t>&lt;</w:t>
      </w:r>
      <w:proofErr w:type="spellStart"/>
      <w:r w:rsidRPr="00C420FC">
        <w:t>displayname</w:t>
      </w:r>
      <w:proofErr w:type="spellEnd"/>
      <w:r w:rsidRPr="00C420FC">
        <w:t>&gt;i-2-450-VM&lt;/</w:t>
      </w:r>
      <w:proofErr w:type="spellStart"/>
      <w:r w:rsidRPr="00C420FC">
        <w:t>displayname</w:t>
      </w:r>
      <w:proofErr w:type="spellEnd"/>
      <w:r w:rsidRPr="00C420FC">
        <w:t>&gt;</w:t>
      </w:r>
    </w:p>
    <w:p w:rsidR="00C420FC" w:rsidRPr="00C420FC" w:rsidRDefault="00C420FC" w:rsidP="00C07ED9">
      <w:pPr>
        <w:pStyle w:val="Code"/>
        <w:keepNext/>
      </w:pPr>
      <w:r>
        <w:t xml:space="preserve">    </w:t>
      </w:r>
      <w:r w:rsidRPr="00C420FC">
        <w:t>&lt;account&gt;admin&lt;/account&gt;</w:t>
      </w:r>
    </w:p>
    <w:p w:rsidR="00C420FC" w:rsidRPr="00C420FC" w:rsidRDefault="00C420FC" w:rsidP="00C07ED9">
      <w:pPr>
        <w:pStyle w:val="Code"/>
        <w:keepNext/>
      </w:pPr>
      <w:r>
        <w:t xml:space="preserve">    </w:t>
      </w:r>
      <w:r w:rsidRPr="00C420FC">
        <w:t>&lt;</w:t>
      </w:r>
      <w:proofErr w:type="spellStart"/>
      <w:r w:rsidRPr="00C420FC">
        <w:t>domainid</w:t>
      </w:r>
      <w:proofErr w:type="spellEnd"/>
      <w:r w:rsidRPr="00C420FC">
        <w:t>&gt;1&lt;/</w:t>
      </w:r>
      <w:proofErr w:type="spellStart"/>
      <w:r w:rsidRPr="00C420FC">
        <w:t>domainid</w:t>
      </w:r>
      <w:proofErr w:type="spellEnd"/>
      <w:r w:rsidRPr="00C420FC">
        <w:t>&gt;</w:t>
      </w:r>
    </w:p>
    <w:p w:rsidR="00C420FC" w:rsidRPr="00C420FC" w:rsidRDefault="00C420FC" w:rsidP="00C07ED9">
      <w:pPr>
        <w:pStyle w:val="Code"/>
        <w:keepNext/>
      </w:pPr>
      <w:r>
        <w:t xml:space="preserve">    </w:t>
      </w:r>
      <w:r w:rsidRPr="00C420FC">
        <w:t>&lt;domain&gt;ROOT&lt;/domain&gt;</w:t>
      </w:r>
    </w:p>
    <w:p w:rsidR="00C420FC" w:rsidRPr="00C420FC" w:rsidRDefault="00C420FC" w:rsidP="00C07ED9">
      <w:pPr>
        <w:pStyle w:val="Code"/>
        <w:keepNext/>
      </w:pPr>
      <w:r>
        <w:t xml:space="preserve">    </w:t>
      </w:r>
      <w:r w:rsidRPr="00C420FC">
        <w:t>&lt;created&gt;2011-03-10T18:20:25-0800&lt;/created&gt;</w:t>
      </w:r>
    </w:p>
    <w:p w:rsidR="00C420FC" w:rsidRPr="00C420FC" w:rsidRDefault="00C420FC" w:rsidP="00C07ED9">
      <w:pPr>
        <w:pStyle w:val="Code"/>
        <w:keepNext/>
      </w:pPr>
      <w:r>
        <w:t xml:space="preserve">    </w:t>
      </w:r>
      <w:r w:rsidRPr="00C420FC">
        <w:t>&lt;state&gt;Running&lt;/state&gt;</w:t>
      </w:r>
    </w:p>
    <w:p w:rsidR="00C420FC" w:rsidRPr="00490C28" w:rsidRDefault="00C420FC" w:rsidP="00C07ED9">
      <w:pPr>
        <w:pStyle w:val="Code"/>
        <w:keepNext/>
      </w:pPr>
      <w:r>
        <w:t xml:space="preserve">    </w:t>
      </w:r>
      <w:r w:rsidRPr="00490C28">
        <w:t>&lt;</w:t>
      </w:r>
      <w:proofErr w:type="spellStart"/>
      <w:r w:rsidRPr="00490C28">
        <w:t>haenable</w:t>
      </w:r>
      <w:proofErr w:type="spellEnd"/>
      <w:r w:rsidRPr="00490C28">
        <w:t>&gt;false&lt;/</w:t>
      </w:r>
      <w:proofErr w:type="spellStart"/>
      <w:r w:rsidRPr="00490C28">
        <w:t>haenable</w:t>
      </w:r>
      <w:proofErr w:type="spellEnd"/>
      <w:r w:rsidRPr="00490C28">
        <w:t>&gt;</w:t>
      </w:r>
    </w:p>
    <w:p w:rsidR="00C420FC" w:rsidRPr="00490C28" w:rsidRDefault="00C420FC" w:rsidP="00C07ED9">
      <w:pPr>
        <w:pStyle w:val="Code"/>
        <w:keepNext/>
        <w:rPr>
          <w:lang w:val="nl-NL"/>
        </w:rPr>
      </w:pPr>
      <w:r w:rsidRPr="00490C28">
        <w:t xml:space="preserve">    </w:t>
      </w:r>
      <w:r w:rsidRPr="00490C28">
        <w:rPr>
          <w:lang w:val="nl-NL"/>
        </w:rPr>
        <w:t>&lt;</w:t>
      </w:r>
      <w:proofErr w:type="spellStart"/>
      <w:r w:rsidRPr="00490C28">
        <w:rPr>
          <w:lang w:val="nl-NL"/>
        </w:rPr>
        <w:t>zoneid</w:t>
      </w:r>
      <w:proofErr w:type="spellEnd"/>
      <w:r w:rsidRPr="00490C28">
        <w:rPr>
          <w:lang w:val="nl-NL"/>
        </w:rPr>
        <w:t>&gt;1&lt;/</w:t>
      </w:r>
      <w:proofErr w:type="spellStart"/>
      <w:r w:rsidRPr="00490C28">
        <w:rPr>
          <w:lang w:val="nl-NL"/>
        </w:rPr>
        <w:t>zoneid</w:t>
      </w:r>
      <w:proofErr w:type="spellEnd"/>
      <w:r w:rsidRPr="00490C28">
        <w:rPr>
          <w:lang w:val="nl-NL"/>
        </w:rPr>
        <w:t>&gt;</w:t>
      </w:r>
    </w:p>
    <w:p w:rsidR="00C420FC" w:rsidRPr="00490C28" w:rsidRDefault="00C420FC" w:rsidP="00C07ED9">
      <w:pPr>
        <w:pStyle w:val="Code"/>
        <w:keepNext/>
        <w:rPr>
          <w:lang w:val="nl-NL"/>
        </w:rPr>
      </w:pPr>
      <w:r w:rsidRPr="00490C28">
        <w:rPr>
          <w:lang w:val="nl-NL"/>
        </w:rPr>
        <w:t xml:space="preserve">    &lt;</w:t>
      </w:r>
      <w:proofErr w:type="spellStart"/>
      <w:r w:rsidRPr="00490C28">
        <w:rPr>
          <w:lang w:val="nl-NL"/>
        </w:rPr>
        <w:t>zonename</w:t>
      </w:r>
      <w:proofErr w:type="spellEnd"/>
      <w:r w:rsidRPr="00490C28">
        <w:rPr>
          <w:lang w:val="nl-NL"/>
        </w:rPr>
        <w:t>&gt;San Jose 1&lt;/</w:t>
      </w:r>
      <w:proofErr w:type="spellStart"/>
      <w:r w:rsidRPr="00490C28">
        <w:rPr>
          <w:lang w:val="nl-NL"/>
        </w:rPr>
        <w:t>zonename</w:t>
      </w:r>
      <w:proofErr w:type="spellEnd"/>
      <w:r w:rsidRPr="00490C28">
        <w:rPr>
          <w:lang w:val="nl-NL"/>
        </w:rPr>
        <w:t>&gt;</w:t>
      </w:r>
    </w:p>
    <w:p w:rsidR="00C420FC" w:rsidRPr="00490C28" w:rsidRDefault="00C420FC" w:rsidP="00C07ED9">
      <w:pPr>
        <w:pStyle w:val="Code"/>
        <w:keepNext/>
        <w:rPr>
          <w:lang w:val="nl-NL"/>
        </w:rPr>
      </w:pPr>
      <w:r w:rsidRPr="00490C28">
        <w:rPr>
          <w:lang w:val="nl-NL"/>
        </w:rPr>
        <w:t xml:space="preserve">    &lt;</w:t>
      </w:r>
      <w:proofErr w:type="spellStart"/>
      <w:r w:rsidRPr="00490C28">
        <w:rPr>
          <w:lang w:val="nl-NL"/>
        </w:rPr>
        <w:t>hostid</w:t>
      </w:r>
      <w:proofErr w:type="spellEnd"/>
      <w:r w:rsidRPr="00490C28">
        <w:rPr>
          <w:lang w:val="nl-NL"/>
        </w:rPr>
        <w:t>&gt;2&lt;/</w:t>
      </w:r>
      <w:proofErr w:type="spellStart"/>
      <w:r w:rsidRPr="00490C28">
        <w:rPr>
          <w:lang w:val="nl-NL"/>
        </w:rPr>
        <w:t>hostid</w:t>
      </w:r>
      <w:proofErr w:type="spellEnd"/>
      <w:r w:rsidRPr="00490C28">
        <w:rPr>
          <w:lang w:val="nl-NL"/>
        </w:rPr>
        <w:t>&gt;</w:t>
      </w:r>
    </w:p>
    <w:p w:rsidR="00C420FC" w:rsidRPr="00490C28" w:rsidRDefault="00C420FC" w:rsidP="00C07ED9">
      <w:pPr>
        <w:pStyle w:val="Code"/>
        <w:keepNext/>
        <w:rPr>
          <w:lang w:val="nl-NL"/>
        </w:rPr>
      </w:pPr>
      <w:r w:rsidRPr="00490C28">
        <w:rPr>
          <w:lang w:val="nl-NL"/>
        </w:rPr>
        <w:t xml:space="preserve">    &lt;</w:t>
      </w:r>
      <w:proofErr w:type="spellStart"/>
      <w:r w:rsidRPr="00490C28">
        <w:rPr>
          <w:lang w:val="nl-NL"/>
        </w:rPr>
        <w:t>hostname</w:t>
      </w:r>
      <w:proofErr w:type="spellEnd"/>
      <w:r w:rsidRPr="00490C28">
        <w:rPr>
          <w:lang w:val="nl-NL"/>
        </w:rPr>
        <w:t>&gt;905-13.sjc.lab.vmops.com&lt;/</w:t>
      </w:r>
      <w:proofErr w:type="spellStart"/>
      <w:r w:rsidRPr="00490C28">
        <w:rPr>
          <w:lang w:val="nl-NL"/>
        </w:rPr>
        <w:t>hostname</w:t>
      </w:r>
      <w:proofErr w:type="spellEnd"/>
      <w:r w:rsidRPr="00490C28">
        <w:rPr>
          <w:lang w:val="nl-NL"/>
        </w:rPr>
        <w:t>&gt;</w:t>
      </w:r>
    </w:p>
    <w:p w:rsidR="00C420FC" w:rsidRPr="00490C28" w:rsidRDefault="00C420FC" w:rsidP="00C07ED9">
      <w:pPr>
        <w:pStyle w:val="Code"/>
        <w:keepNext/>
        <w:rPr>
          <w:lang w:val="nl-NL"/>
        </w:rPr>
      </w:pPr>
      <w:r w:rsidRPr="00490C28">
        <w:rPr>
          <w:lang w:val="nl-NL"/>
        </w:rPr>
        <w:t xml:space="preserve">    &lt;</w:t>
      </w:r>
      <w:proofErr w:type="spellStart"/>
      <w:r w:rsidRPr="00490C28">
        <w:rPr>
          <w:lang w:val="nl-NL"/>
        </w:rPr>
        <w:t>templateid</w:t>
      </w:r>
      <w:proofErr w:type="spellEnd"/>
      <w:r w:rsidRPr="00490C28">
        <w:rPr>
          <w:lang w:val="nl-NL"/>
        </w:rPr>
        <w:t>&gt;1&lt;/</w:t>
      </w:r>
      <w:proofErr w:type="spellStart"/>
      <w:r w:rsidRPr="00490C28">
        <w:rPr>
          <w:lang w:val="nl-NL"/>
        </w:rPr>
        <w:t>templateid</w:t>
      </w:r>
      <w:proofErr w:type="spellEnd"/>
      <w:r w:rsidRPr="00490C28">
        <w:rPr>
          <w:lang w:val="nl-NL"/>
        </w:rPr>
        <w:t>&gt;</w:t>
      </w:r>
    </w:p>
    <w:p w:rsidR="00C420FC" w:rsidRPr="00490C28" w:rsidRDefault="00C420FC" w:rsidP="00C07ED9">
      <w:pPr>
        <w:pStyle w:val="Code"/>
        <w:keepNext/>
        <w:rPr>
          <w:lang w:val="nl-NL"/>
        </w:rPr>
      </w:pPr>
      <w:r w:rsidRPr="00490C28">
        <w:rPr>
          <w:lang w:val="nl-NL"/>
        </w:rPr>
        <w:t xml:space="preserve">    &lt;</w:t>
      </w:r>
      <w:proofErr w:type="spellStart"/>
      <w:r w:rsidRPr="00490C28">
        <w:rPr>
          <w:lang w:val="nl-NL"/>
        </w:rPr>
        <w:t>templatename</w:t>
      </w:r>
      <w:proofErr w:type="spellEnd"/>
      <w:r w:rsidRPr="00490C28">
        <w:rPr>
          <w:lang w:val="nl-NL"/>
        </w:rPr>
        <w:t>&gt;</w:t>
      </w:r>
      <w:proofErr w:type="spellStart"/>
      <w:r w:rsidRPr="00490C28">
        <w:rPr>
          <w:lang w:val="nl-NL"/>
        </w:rPr>
        <w:t>CentOS</w:t>
      </w:r>
      <w:proofErr w:type="spellEnd"/>
      <w:r w:rsidRPr="00490C28">
        <w:rPr>
          <w:lang w:val="nl-NL"/>
        </w:rPr>
        <w:t xml:space="preserve"> 5.3 64bit LAMP&lt;/</w:t>
      </w:r>
      <w:proofErr w:type="spellStart"/>
      <w:r w:rsidRPr="00490C28">
        <w:rPr>
          <w:lang w:val="nl-NL"/>
        </w:rPr>
        <w:t>templatename</w:t>
      </w:r>
      <w:proofErr w:type="spellEnd"/>
      <w:r w:rsidRPr="00490C28">
        <w:rPr>
          <w:lang w:val="nl-NL"/>
        </w:rPr>
        <w:t>&gt;</w:t>
      </w:r>
    </w:p>
    <w:p w:rsidR="00C420FC" w:rsidRPr="00490C28" w:rsidRDefault="00C420FC" w:rsidP="00C07ED9">
      <w:pPr>
        <w:pStyle w:val="Code"/>
        <w:keepNext/>
        <w:rPr>
          <w:lang w:val="nl-NL"/>
        </w:rPr>
      </w:pPr>
      <w:r w:rsidRPr="00490C28">
        <w:rPr>
          <w:lang w:val="nl-NL"/>
        </w:rPr>
        <w:t xml:space="preserve">    &lt;</w:t>
      </w:r>
      <w:proofErr w:type="spellStart"/>
      <w:r w:rsidRPr="00490C28">
        <w:rPr>
          <w:lang w:val="nl-NL"/>
        </w:rPr>
        <w:t>templatedisplaytext</w:t>
      </w:r>
      <w:proofErr w:type="spellEnd"/>
      <w:r w:rsidRPr="00490C28">
        <w:rPr>
          <w:lang w:val="nl-NL"/>
        </w:rPr>
        <w:t>&gt;</w:t>
      </w:r>
      <w:proofErr w:type="spellStart"/>
      <w:r w:rsidRPr="00490C28">
        <w:rPr>
          <w:lang w:val="nl-NL"/>
        </w:rPr>
        <w:t>CentOS</w:t>
      </w:r>
      <w:proofErr w:type="spellEnd"/>
      <w:r w:rsidRPr="00490C28">
        <w:rPr>
          <w:lang w:val="nl-NL"/>
        </w:rPr>
        <w:t xml:space="preserve"> 5.3 64bit LAMP&lt;/</w:t>
      </w:r>
      <w:proofErr w:type="spellStart"/>
      <w:r w:rsidRPr="00490C28">
        <w:rPr>
          <w:lang w:val="nl-NL"/>
        </w:rPr>
        <w:t>templatedisplaytext</w:t>
      </w:r>
      <w:proofErr w:type="spellEnd"/>
      <w:r w:rsidRPr="00490C28">
        <w:rPr>
          <w:lang w:val="nl-NL"/>
        </w:rPr>
        <w:t>&gt;</w:t>
      </w:r>
    </w:p>
    <w:p w:rsidR="00C420FC" w:rsidRPr="00490C28" w:rsidRDefault="00C420FC" w:rsidP="00C07ED9">
      <w:pPr>
        <w:pStyle w:val="Code"/>
        <w:keepNext/>
        <w:rPr>
          <w:lang w:val="nl-NL"/>
        </w:rPr>
      </w:pPr>
      <w:r w:rsidRPr="00490C28">
        <w:rPr>
          <w:lang w:val="nl-NL"/>
        </w:rPr>
        <w:t xml:space="preserve">    &lt;</w:t>
      </w:r>
      <w:proofErr w:type="spellStart"/>
      <w:r w:rsidRPr="00490C28">
        <w:rPr>
          <w:lang w:val="nl-NL"/>
        </w:rPr>
        <w:t>passwordenabled</w:t>
      </w:r>
      <w:proofErr w:type="spellEnd"/>
      <w:r w:rsidRPr="00490C28">
        <w:rPr>
          <w:lang w:val="nl-NL"/>
        </w:rPr>
        <w:t>&gt;</w:t>
      </w:r>
      <w:proofErr w:type="spellStart"/>
      <w:r w:rsidRPr="00490C28">
        <w:rPr>
          <w:lang w:val="nl-NL"/>
        </w:rPr>
        <w:t>false</w:t>
      </w:r>
      <w:proofErr w:type="spellEnd"/>
      <w:r w:rsidRPr="00490C28">
        <w:rPr>
          <w:lang w:val="nl-NL"/>
        </w:rPr>
        <w:t>&lt;/</w:t>
      </w:r>
      <w:proofErr w:type="spellStart"/>
      <w:r w:rsidRPr="00490C28">
        <w:rPr>
          <w:lang w:val="nl-NL"/>
        </w:rPr>
        <w:t>passwordenabled</w:t>
      </w:r>
      <w:proofErr w:type="spellEnd"/>
      <w:r w:rsidRPr="00490C28">
        <w:rPr>
          <w:lang w:val="nl-NL"/>
        </w:rPr>
        <w:t>&gt;</w:t>
      </w:r>
    </w:p>
    <w:p w:rsidR="00C420FC" w:rsidRPr="00C420FC" w:rsidRDefault="00C420FC" w:rsidP="00C07ED9">
      <w:pPr>
        <w:pStyle w:val="Code"/>
        <w:keepNext/>
      </w:pPr>
      <w:r w:rsidRPr="00490C28">
        <w:rPr>
          <w:lang w:val="nl-NL"/>
        </w:rPr>
        <w:t xml:space="preserve">    </w:t>
      </w:r>
      <w:r w:rsidRPr="00C420FC">
        <w:t>&lt;</w:t>
      </w:r>
      <w:proofErr w:type="spellStart"/>
      <w:r w:rsidRPr="00C420FC">
        <w:t>serviceofferingid</w:t>
      </w:r>
      <w:proofErr w:type="spellEnd"/>
      <w:r w:rsidRPr="00C420FC">
        <w:t>&gt;1&lt;/</w:t>
      </w:r>
      <w:proofErr w:type="spellStart"/>
      <w:r w:rsidRPr="00C420FC">
        <w:t>serviceofferingid</w:t>
      </w:r>
      <w:proofErr w:type="spellEnd"/>
      <w:r w:rsidRPr="00C420FC">
        <w:t>&gt;</w:t>
      </w:r>
    </w:p>
    <w:p w:rsidR="00C420FC" w:rsidRPr="00C420FC" w:rsidRDefault="00C420FC" w:rsidP="00C07ED9">
      <w:pPr>
        <w:pStyle w:val="Code"/>
        <w:keepNext/>
      </w:pPr>
      <w:r>
        <w:t xml:space="preserve">    </w:t>
      </w:r>
      <w:r w:rsidRPr="00C420FC">
        <w:t>&lt;</w:t>
      </w:r>
      <w:proofErr w:type="spellStart"/>
      <w:r w:rsidRPr="00C420FC">
        <w:t>serviceofferingname</w:t>
      </w:r>
      <w:proofErr w:type="spellEnd"/>
      <w:r w:rsidRPr="00C420FC">
        <w:t>&gt;Small Instance&lt;/</w:t>
      </w:r>
      <w:proofErr w:type="spellStart"/>
      <w:r w:rsidRPr="00C420FC">
        <w:t>serviceofferingname</w:t>
      </w:r>
      <w:proofErr w:type="spellEnd"/>
      <w:r w:rsidRPr="00C420FC">
        <w:t>&gt;</w:t>
      </w:r>
    </w:p>
    <w:p w:rsidR="00C420FC" w:rsidRPr="00C420FC" w:rsidRDefault="00C420FC" w:rsidP="00C07ED9">
      <w:pPr>
        <w:pStyle w:val="Code"/>
        <w:keepNext/>
      </w:pPr>
      <w:r>
        <w:t xml:space="preserve">    </w:t>
      </w:r>
      <w:r w:rsidRPr="00C420FC">
        <w:t>&lt;</w:t>
      </w:r>
      <w:proofErr w:type="spellStart"/>
      <w:r w:rsidRPr="00C420FC">
        <w:t>cpunumber</w:t>
      </w:r>
      <w:proofErr w:type="spellEnd"/>
      <w:r w:rsidRPr="00C420FC">
        <w:t>&gt;1&lt;/</w:t>
      </w:r>
      <w:proofErr w:type="spellStart"/>
      <w:r w:rsidRPr="00C420FC">
        <w:t>cpunumber</w:t>
      </w:r>
      <w:proofErr w:type="spellEnd"/>
      <w:r w:rsidRPr="00C420FC">
        <w:t>&gt;</w:t>
      </w:r>
    </w:p>
    <w:p w:rsidR="00C420FC" w:rsidRPr="00C420FC" w:rsidRDefault="00C420FC" w:rsidP="00C07ED9">
      <w:pPr>
        <w:pStyle w:val="Code"/>
        <w:keepNext/>
      </w:pPr>
      <w:r>
        <w:t xml:space="preserve">    </w:t>
      </w:r>
      <w:r w:rsidRPr="00C420FC">
        <w:t>&lt;</w:t>
      </w:r>
      <w:proofErr w:type="spellStart"/>
      <w:r w:rsidRPr="00C420FC">
        <w:t>cpuspeed</w:t>
      </w:r>
      <w:proofErr w:type="spellEnd"/>
      <w:r w:rsidRPr="00C420FC">
        <w:t>&gt;500&lt;/</w:t>
      </w:r>
      <w:proofErr w:type="spellStart"/>
      <w:r w:rsidRPr="00C420FC">
        <w:t>cpuspeed</w:t>
      </w:r>
      <w:proofErr w:type="spellEnd"/>
      <w:r w:rsidRPr="00C420FC">
        <w:t>&gt;</w:t>
      </w:r>
    </w:p>
    <w:p w:rsidR="00C420FC" w:rsidRPr="00C420FC" w:rsidRDefault="00C420FC" w:rsidP="00C07ED9">
      <w:pPr>
        <w:pStyle w:val="Code"/>
        <w:keepNext/>
      </w:pPr>
      <w:r>
        <w:t xml:space="preserve">    </w:t>
      </w:r>
      <w:r w:rsidRPr="00C420FC">
        <w:t>&lt;memory&gt;512&lt;/memory&gt;</w:t>
      </w:r>
    </w:p>
    <w:p w:rsidR="00C420FC" w:rsidRPr="00C420FC" w:rsidRDefault="00C420FC" w:rsidP="00C07ED9">
      <w:pPr>
        <w:pStyle w:val="Code"/>
        <w:keepNext/>
      </w:pPr>
      <w:r>
        <w:t xml:space="preserve">    </w:t>
      </w:r>
      <w:r w:rsidRPr="00C420FC">
        <w:t>&lt;</w:t>
      </w:r>
      <w:proofErr w:type="spellStart"/>
      <w:r w:rsidRPr="00C420FC">
        <w:t>guestosid</w:t>
      </w:r>
      <w:proofErr w:type="spellEnd"/>
      <w:r w:rsidRPr="00C420FC">
        <w:t>&gt;12&lt;/</w:t>
      </w:r>
      <w:proofErr w:type="spellStart"/>
      <w:r w:rsidRPr="00C420FC">
        <w:t>guestosid</w:t>
      </w:r>
      <w:proofErr w:type="spellEnd"/>
      <w:r w:rsidRPr="00C420FC">
        <w:t>&gt;</w:t>
      </w:r>
    </w:p>
    <w:p w:rsidR="00C420FC" w:rsidRPr="00C420FC" w:rsidRDefault="00C420FC" w:rsidP="00C07ED9">
      <w:pPr>
        <w:pStyle w:val="Code"/>
        <w:keepNext/>
      </w:pPr>
      <w:r>
        <w:t xml:space="preserve">    </w:t>
      </w:r>
      <w:r w:rsidRPr="00C420FC">
        <w:t>&lt;</w:t>
      </w:r>
      <w:proofErr w:type="spellStart"/>
      <w:r w:rsidRPr="00C420FC">
        <w:t>rootdeviceid</w:t>
      </w:r>
      <w:proofErr w:type="spellEnd"/>
      <w:r w:rsidRPr="00C420FC">
        <w:t>&gt;0&lt;/</w:t>
      </w:r>
      <w:proofErr w:type="spellStart"/>
      <w:r w:rsidRPr="00C420FC">
        <w:t>rootdeviceid</w:t>
      </w:r>
      <w:proofErr w:type="spellEnd"/>
      <w:r w:rsidRPr="00C420FC">
        <w:t>&gt;</w:t>
      </w:r>
    </w:p>
    <w:p w:rsidR="00C420FC" w:rsidRPr="00C420FC" w:rsidRDefault="00C420FC" w:rsidP="00C07ED9">
      <w:pPr>
        <w:pStyle w:val="Code"/>
        <w:keepNext/>
      </w:pPr>
      <w:r>
        <w:t xml:space="preserve">    </w:t>
      </w:r>
      <w:r w:rsidRPr="00C420FC">
        <w:t>&lt;</w:t>
      </w:r>
      <w:proofErr w:type="spellStart"/>
      <w:r w:rsidRPr="00C420FC">
        <w:t>rootdevicetype</w:t>
      </w:r>
      <w:proofErr w:type="spellEnd"/>
      <w:r w:rsidRPr="00C420FC">
        <w:t>&gt;</w:t>
      </w:r>
      <w:proofErr w:type="spellStart"/>
      <w:r w:rsidRPr="00C420FC">
        <w:t>NetworkFilesystem</w:t>
      </w:r>
      <w:proofErr w:type="spellEnd"/>
      <w:r w:rsidRPr="00C420FC">
        <w:t>&lt;/</w:t>
      </w:r>
      <w:proofErr w:type="spellStart"/>
      <w:r w:rsidRPr="00C420FC">
        <w:t>rootdevicetype</w:t>
      </w:r>
      <w:proofErr w:type="spellEnd"/>
      <w:r w:rsidRPr="00C420FC">
        <w:t>&gt;</w:t>
      </w:r>
    </w:p>
    <w:p w:rsidR="00C420FC" w:rsidRPr="00C420FC" w:rsidRDefault="00C420FC" w:rsidP="00C07ED9">
      <w:pPr>
        <w:pStyle w:val="Code"/>
        <w:keepNext/>
      </w:pPr>
      <w:r>
        <w:t xml:space="preserve">    </w:t>
      </w:r>
      <w:r w:rsidRPr="00C420FC">
        <w:t>&lt;</w:t>
      </w:r>
      <w:proofErr w:type="spellStart"/>
      <w:r w:rsidRPr="00C420FC">
        <w:t>nic</w:t>
      </w:r>
      <w:proofErr w:type="spellEnd"/>
      <w:r w:rsidRPr="00C420FC">
        <w:t>&gt;</w:t>
      </w:r>
    </w:p>
    <w:p w:rsidR="00C420FC" w:rsidRPr="00C420FC" w:rsidRDefault="00C420FC" w:rsidP="00C07ED9">
      <w:pPr>
        <w:pStyle w:val="Code"/>
        <w:keepNext/>
      </w:pPr>
      <w:r>
        <w:t xml:space="preserve">      </w:t>
      </w:r>
      <w:r w:rsidRPr="00C420FC">
        <w:t>&lt;id&gt;561&lt;/id&gt;</w:t>
      </w:r>
    </w:p>
    <w:p w:rsidR="00C420FC" w:rsidRPr="00C420FC" w:rsidRDefault="00C420FC" w:rsidP="00C07ED9">
      <w:pPr>
        <w:pStyle w:val="Code"/>
        <w:keepNext/>
      </w:pPr>
      <w:r>
        <w:t xml:space="preserve">      </w:t>
      </w:r>
      <w:r w:rsidRPr="00C420FC">
        <w:t>&lt;</w:t>
      </w:r>
      <w:proofErr w:type="spellStart"/>
      <w:r w:rsidRPr="00C420FC">
        <w:t>networkid</w:t>
      </w:r>
      <w:proofErr w:type="spellEnd"/>
      <w:r w:rsidRPr="00C420FC">
        <w:t>&gt;205&lt;/</w:t>
      </w:r>
      <w:proofErr w:type="spellStart"/>
      <w:r w:rsidRPr="00C420FC">
        <w:t>networkid</w:t>
      </w:r>
      <w:proofErr w:type="spellEnd"/>
      <w:r w:rsidRPr="00C420FC">
        <w:t>&gt;</w:t>
      </w:r>
    </w:p>
    <w:p w:rsidR="00C420FC" w:rsidRPr="00C420FC" w:rsidRDefault="00C420FC" w:rsidP="00C07ED9">
      <w:pPr>
        <w:pStyle w:val="Code"/>
        <w:keepNext/>
      </w:pPr>
      <w:r>
        <w:t xml:space="preserve">      </w:t>
      </w:r>
      <w:r w:rsidRPr="00C420FC">
        <w:t>&lt;</w:t>
      </w:r>
      <w:proofErr w:type="spellStart"/>
      <w:r w:rsidRPr="00C420FC">
        <w:t>netmask</w:t>
      </w:r>
      <w:proofErr w:type="spellEnd"/>
      <w:r w:rsidRPr="00C420FC">
        <w:t>&gt;255.255.255.0&lt;/</w:t>
      </w:r>
      <w:proofErr w:type="spellStart"/>
      <w:r w:rsidRPr="00C420FC">
        <w:t>netmask</w:t>
      </w:r>
      <w:proofErr w:type="spellEnd"/>
      <w:r w:rsidRPr="00C420FC">
        <w:t>&gt;</w:t>
      </w:r>
    </w:p>
    <w:p w:rsidR="00C420FC" w:rsidRPr="00C420FC" w:rsidRDefault="00C420FC" w:rsidP="00C07ED9">
      <w:pPr>
        <w:pStyle w:val="Code"/>
        <w:keepNext/>
      </w:pPr>
      <w:r>
        <w:t xml:space="preserve">      </w:t>
      </w:r>
      <w:r w:rsidRPr="00C420FC">
        <w:t>&lt;gateway&gt;10.1.1.1&lt;/gateway&gt;</w:t>
      </w:r>
    </w:p>
    <w:p w:rsidR="00C420FC" w:rsidRPr="00C420FC" w:rsidRDefault="00C420FC" w:rsidP="00C07ED9">
      <w:pPr>
        <w:pStyle w:val="Code"/>
        <w:keepNext/>
      </w:pPr>
      <w:r>
        <w:t xml:space="preserve">      </w:t>
      </w:r>
      <w:r w:rsidRPr="00C420FC">
        <w:t>&lt;</w:t>
      </w:r>
      <w:proofErr w:type="spellStart"/>
      <w:r w:rsidRPr="00C420FC">
        <w:t>ipaddress</w:t>
      </w:r>
      <w:proofErr w:type="spellEnd"/>
      <w:r w:rsidRPr="00C420FC">
        <w:t>&gt;10.1.1.225&lt;/</w:t>
      </w:r>
      <w:proofErr w:type="spellStart"/>
      <w:r w:rsidRPr="00C420FC">
        <w:t>ipaddress</w:t>
      </w:r>
      <w:proofErr w:type="spellEnd"/>
      <w:r w:rsidRPr="00C420FC">
        <w:t>&gt;</w:t>
      </w:r>
    </w:p>
    <w:p w:rsidR="00C420FC" w:rsidRPr="00C420FC" w:rsidRDefault="00C420FC" w:rsidP="00C07ED9">
      <w:pPr>
        <w:pStyle w:val="Code"/>
        <w:keepNext/>
      </w:pPr>
      <w:r>
        <w:t xml:space="preserve">      </w:t>
      </w:r>
      <w:r w:rsidRPr="00C420FC">
        <w:t>&lt;</w:t>
      </w:r>
      <w:proofErr w:type="spellStart"/>
      <w:r w:rsidRPr="00C420FC">
        <w:t>isolationuri</w:t>
      </w:r>
      <w:proofErr w:type="spellEnd"/>
      <w:r w:rsidRPr="00C420FC">
        <w:t>&gt;vlan://295&lt;/isolationuri&gt;</w:t>
      </w:r>
    </w:p>
    <w:p w:rsidR="00C420FC" w:rsidRPr="00C420FC" w:rsidRDefault="00C420FC" w:rsidP="00C07ED9">
      <w:pPr>
        <w:pStyle w:val="Code"/>
        <w:keepNext/>
      </w:pPr>
      <w:r>
        <w:t xml:space="preserve">      </w:t>
      </w:r>
      <w:r w:rsidRPr="00C420FC">
        <w:t>&lt;</w:t>
      </w:r>
      <w:proofErr w:type="spellStart"/>
      <w:r w:rsidRPr="00C420FC">
        <w:t>broadcasturi</w:t>
      </w:r>
      <w:proofErr w:type="spellEnd"/>
      <w:r w:rsidRPr="00C420FC">
        <w:t>&gt;vlan://295&lt;/broadcasturi&gt;</w:t>
      </w:r>
    </w:p>
    <w:p w:rsidR="00C420FC" w:rsidRPr="00C420FC" w:rsidRDefault="00C420FC" w:rsidP="00C07ED9">
      <w:pPr>
        <w:pStyle w:val="Code"/>
        <w:keepNext/>
      </w:pPr>
      <w:r>
        <w:t xml:space="preserve">      </w:t>
      </w:r>
      <w:r w:rsidRPr="00C420FC">
        <w:t>&lt;</w:t>
      </w:r>
      <w:proofErr w:type="spellStart"/>
      <w:r w:rsidRPr="00C420FC">
        <w:t>traffictype</w:t>
      </w:r>
      <w:proofErr w:type="spellEnd"/>
      <w:r w:rsidRPr="00C420FC">
        <w:t>&gt;Guest&lt;/</w:t>
      </w:r>
      <w:proofErr w:type="spellStart"/>
      <w:r w:rsidRPr="00C420FC">
        <w:t>traffictype</w:t>
      </w:r>
      <w:proofErr w:type="spellEnd"/>
      <w:r w:rsidRPr="00C420FC">
        <w:t>&gt;</w:t>
      </w:r>
    </w:p>
    <w:p w:rsidR="00C420FC" w:rsidRPr="00C420FC" w:rsidRDefault="00C420FC" w:rsidP="00C07ED9">
      <w:pPr>
        <w:pStyle w:val="Code"/>
        <w:keepNext/>
      </w:pPr>
      <w:r>
        <w:t xml:space="preserve">      </w:t>
      </w:r>
      <w:r w:rsidRPr="00C420FC">
        <w:t>&lt;type&gt;Virtual&lt;/type&gt;</w:t>
      </w:r>
    </w:p>
    <w:p w:rsidR="00C420FC" w:rsidRPr="00C420FC" w:rsidRDefault="00C420FC" w:rsidP="00C07ED9">
      <w:pPr>
        <w:pStyle w:val="Code"/>
        <w:keepNext/>
      </w:pPr>
      <w:r>
        <w:t xml:space="preserve">      </w:t>
      </w:r>
      <w:r w:rsidRPr="00C420FC">
        <w:t>&lt;</w:t>
      </w:r>
      <w:proofErr w:type="spellStart"/>
      <w:r w:rsidRPr="00C420FC">
        <w:t>isdefault</w:t>
      </w:r>
      <w:proofErr w:type="spellEnd"/>
      <w:r w:rsidRPr="00C420FC">
        <w:t>&gt;true&lt;/</w:t>
      </w:r>
      <w:proofErr w:type="spellStart"/>
      <w:r w:rsidRPr="00C420FC">
        <w:t>isdefault</w:t>
      </w:r>
      <w:proofErr w:type="spellEnd"/>
      <w:r w:rsidRPr="00C420FC">
        <w:t>&gt;</w:t>
      </w:r>
    </w:p>
    <w:p w:rsidR="00C420FC" w:rsidRPr="00C420FC" w:rsidRDefault="00C420FC" w:rsidP="00C07ED9">
      <w:pPr>
        <w:pStyle w:val="Code"/>
        <w:keepNext/>
      </w:pPr>
      <w:r>
        <w:t xml:space="preserve">    </w:t>
      </w:r>
      <w:r w:rsidRPr="00C420FC">
        <w:t>&lt;/</w:t>
      </w:r>
      <w:proofErr w:type="spellStart"/>
      <w:r w:rsidRPr="00C420FC">
        <w:t>nic</w:t>
      </w:r>
      <w:proofErr w:type="spellEnd"/>
      <w:r w:rsidRPr="00C420FC">
        <w:t>&gt;</w:t>
      </w:r>
    </w:p>
    <w:p w:rsidR="00C420FC" w:rsidRPr="00C420FC" w:rsidRDefault="00C420FC" w:rsidP="00C07ED9">
      <w:pPr>
        <w:pStyle w:val="Code"/>
        <w:keepNext/>
      </w:pPr>
      <w:r>
        <w:t xml:space="preserve">    </w:t>
      </w:r>
      <w:r w:rsidRPr="00C420FC">
        <w:t>&lt;hypervisor&gt;</w:t>
      </w:r>
      <w:proofErr w:type="spellStart"/>
      <w:r w:rsidRPr="00C420FC">
        <w:t>XenServer</w:t>
      </w:r>
      <w:proofErr w:type="spellEnd"/>
      <w:r w:rsidRPr="00C420FC">
        <w:t>&lt;/hypervisor&gt;</w:t>
      </w:r>
    </w:p>
    <w:p w:rsidR="00C420FC" w:rsidRPr="00C420FC" w:rsidRDefault="00C420FC" w:rsidP="00C07ED9">
      <w:pPr>
        <w:pStyle w:val="Code"/>
        <w:keepNext/>
      </w:pPr>
      <w:r>
        <w:t xml:space="preserve">    </w:t>
      </w:r>
      <w:r w:rsidRPr="00C420FC">
        <w:t>&lt;/</w:t>
      </w:r>
      <w:proofErr w:type="spellStart"/>
      <w:r w:rsidRPr="00C420FC">
        <w:t>virtualmachine</w:t>
      </w:r>
      <w:proofErr w:type="spellEnd"/>
      <w:r w:rsidRPr="00C420FC">
        <w:t>&gt;</w:t>
      </w:r>
    </w:p>
    <w:p w:rsidR="00C420FC" w:rsidRPr="00C420FC" w:rsidRDefault="00C420FC" w:rsidP="00C07ED9">
      <w:pPr>
        <w:pStyle w:val="Code"/>
        <w:keepNext/>
      </w:pPr>
      <w:r>
        <w:t xml:space="preserve">  </w:t>
      </w:r>
      <w:r w:rsidRPr="00C420FC">
        <w:t>&lt;/</w:t>
      </w:r>
      <w:proofErr w:type="spellStart"/>
      <w:r w:rsidRPr="00C420FC">
        <w:t>jobresult</w:t>
      </w:r>
      <w:proofErr w:type="spellEnd"/>
      <w:r w:rsidRPr="00C420FC">
        <w:t>&gt;</w:t>
      </w:r>
    </w:p>
    <w:p w:rsidR="007F7023" w:rsidRDefault="00C420FC" w:rsidP="00C420FC">
      <w:pPr>
        <w:pStyle w:val="Code"/>
      </w:pPr>
      <w:r w:rsidRPr="00C420FC">
        <w:t>&lt;/</w:t>
      </w:r>
      <w:proofErr w:type="spellStart"/>
      <w:r w:rsidRPr="00C420FC">
        <w:t>queryasyncjobresultresponse</w:t>
      </w:r>
      <w:proofErr w:type="spellEnd"/>
      <w:r w:rsidRPr="00C420FC">
        <w:t>&gt;</w:t>
      </w:r>
    </w:p>
    <w:p w:rsidR="00C07ED9" w:rsidRDefault="00C07ED9" w:rsidP="00C07ED9">
      <w:pPr>
        <w:keepNext/>
        <w:rPr>
          <w:b/>
        </w:rPr>
      </w:pPr>
      <w:r>
        <w:rPr>
          <w:b/>
        </w:rPr>
        <w:lastRenderedPageBreak/>
        <w:t>Job has failed:</w:t>
      </w:r>
    </w:p>
    <w:p w:rsidR="00C07ED9" w:rsidRPr="007F7023" w:rsidRDefault="00C07ED9" w:rsidP="00C07ED9">
      <w:pPr>
        <w:pStyle w:val="Code"/>
        <w:keepNext/>
        <w:rPr>
          <w:lang w:bidi="ar-SA"/>
        </w:rPr>
      </w:pPr>
      <w:r w:rsidRPr="007F7023">
        <w:rPr>
          <w:lang w:bidi="ar-SA"/>
        </w:rPr>
        <w:t>&lt;</w:t>
      </w:r>
      <w:proofErr w:type="spellStart"/>
      <w:r w:rsidRPr="007F7023">
        <w:rPr>
          <w:lang w:bidi="ar-SA"/>
        </w:rPr>
        <w:t>queryasyncjobresult</w:t>
      </w:r>
      <w:proofErr w:type="spellEnd"/>
      <w:r w:rsidRPr="007F7023">
        <w:rPr>
          <w:lang w:bidi="ar-SA"/>
        </w:rPr>
        <w:t xml:space="preserve">&gt; </w:t>
      </w:r>
    </w:p>
    <w:p w:rsidR="00C07ED9" w:rsidRPr="007F7023" w:rsidRDefault="00C07ED9" w:rsidP="00C07ED9">
      <w:pPr>
        <w:pStyle w:val="Code"/>
        <w:keepNext/>
        <w:rPr>
          <w:lang w:bidi="ar-SA"/>
        </w:rPr>
      </w:pPr>
      <w:r w:rsidRPr="007F7023">
        <w:rPr>
          <w:lang w:bidi="ar-SA"/>
        </w:rPr>
        <w:t xml:space="preserve">  &lt;</w:t>
      </w:r>
      <w:proofErr w:type="spellStart"/>
      <w:r w:rsidRPr="007F7023">
        <w:rPr>
          <w:lang w:bidi="ar-SA"/>
        </w:rPr>
        <w:t>jobid</w:t>
      </w:r>
      <w:proofErr w:type="spellEnd"/>
      <w:r w:rsidRPr="007F7023">
        <w:rPr>
          <w:lang w:bidi="ar-SA"/>
        </w:rPr>
        <w:t>&gt;1&lt;/</w:t>
      </w:r>
      <w:proofErr w:type="spellStart"/>
      <w:r w:rsidRPr="007F7023">
        <w:rPr>
          <w:lang w:bidi="ar-SA"/>
        </w:rPr>
        <w:t>jobid</w:t>
      </w:r>
      <w:proofErr w:type="spellEnd"/>
      <w:r w:rsidRPr="007F7023">
        <w:rPr>
          <w:lang w:bidi="ar-SA"/>
        </w:rPr>
        <w:t xml:space="preserve">&gt; </w:t>
      </w:r>
    </w:p>
    <w:p w:rsidR="00C07ED9" w:rsidRDefault="00C07ED9" w:rsidP="00C07ED9">
      <w:pPr>
        <w:pStyle w:val="Code"/>
        <w:keepNext/>
        <w:rPr>
          <w:lang w:bidi="ar-SA"/>
        </w:rPr>
      </w:pPr>
      <w:r w:rsidRPr="007F7023">
        <w:rPr>
          <w:lang w:bidi="ar-SA"/>
        </w:rPr>
        <w:t xml:space="preserve">  &lt;</w:t>
      </w:r>
      <w:proofErr w:type="spellStart"/>
      <w:r w:rsidRPr="007F7023">
        <w:rPr>
          <w:lang w:bidi="ar-SA"/>
        </w:rPr>
        <w:t>jobstatus</w:t>
      </w:r>
      <w:proofErr w:type="spellEnd"/>
      <w:r w:rsidRPr="007F7023">
        <w:rPr>
          <w:lang w:bidi="ar-SA"/>
        </w:rPr>
        <w:t>&gt;2&lt;/</w:t>
      </w:r>
      <w:proofErr w:type="spellStart"/>
      <w:r w:rsidRPr="007F7023">
        <w:rPr>
          <w:lang w:bidi="ar-SA"/>
        </w:rPr>
        <w:t>jobstatus</w:t>
      </w:r>
      <w:proofErr w:type="spellEnd"/>
      <w:r w:rsidRPr="007F7023">
        <w:rPr>
          <w:lang w:bidi="ar-SA"/>
        </w:rPr>
        <w:t xml:space="preserve">&gt; </w:t>
      </w:r>
    </w:p>
    <w:p w:rsidR="00C07ED9" w:rsidRPr="007F7023" w:rsidRDefault="00C07ED9" w:rsidP="00C07ED9">
      <w:pPr>
        <w:pStyle w:val="Code"/>
        <w:keepNext/>
        <w:rPr>
          <w:lang w:bidi="ar-SA"/>
        </w:rPr>
      </w:pPr>
      <w:r>
        <w:rPr>
          <w:lang w:bidi="ar-SA"/>
        </w:rPr>
        <w:t xml:space="preserve">  </w:t>
      </w:r>
      <w:r w:rsidRPr="00C420FC">
        <w:t>&lt;</w:t>
      </w:r>
      <w:proofErr w:type="spellStart"/>
      <w:r w:rsidRPr="00C420FC">
        <w:t>jobprocstatus</w:t>
      </w:r>
      <w:proofErr w:type="spellEnd"/>
      <w:r w:rsidRPr="00C420FC">
        <w:t>&gt;0&lt;/</w:t>
      </w:r>
      <w:proofErr w:type="spellStart"/>
      <w:r w:rsidRPr="00C420FC">
        <w:t>jobprocstatus</w:t>
      </w:r>
      <w:proofErr w:type="spellEnd"/>
      <w:r w:rsidRPr="00C420FC">
        <w:t>&gt;</w:t>
      </w:r>
    </w:p>
    <w:p w:rsidR="00C07ED9" w:rsidRDefault="00C07ED9" w:rsidP="00C07ED9">
      <w:pPr>
        <w:pStyle w:val="Code"/>
        <w:keepNext/>
        <w:rPr>
          <w:lang w:bidi="ar-SA"/>
        </w:rPr>
      </w:pPr>
      <w:r w:rsidRPr="007F7023">
        <w:rPr>
          <w:lang w:bidi="ar-SA"/>
        </w:rPr>
        <w:t xml:space="preserve">  &lt;</w:t>
      </w:r>
      <w:proofErr w:type="spellStart"/>
      <w:r w:rsidRPr="007F7023">
        <w:rPr>
          <w:lang w:bidi="ar-SA"/>
        </w:rPr>
        <w:t>jo</w:t>
      </w:r>
      <w:r>
        <w:rPr>
          <w:lang w:bidi="ar-SA"/>
        </w:rPr>
        <w:t>bresultcode</w:t>
      </w:r>
      <w:proofErr w:type="spellEnd"/>
      <w:r>
        <w:rPr>
          <w:lang w:bidi="ar-SA"/>
        </w:rPr>
        <w:t>&gt;551&lt;/</w:t>
      </w:r>
      <w:proofErr w:type="spellStart"/>
      <w:r>
        <w:rPr>
          <w:lang w:bidi="ar-SA"/>
        </w:rPr>
        <w:t>jobresultcode</w:t>
      </w:r>
      <w:proofErr w:type="spellEnd"/>
      <w:r>
        <w:rPr>
          <w:lang w:bidi="ar-SA"/>
        </w:rPr>
        <w:t>&gt;</w:t>
      </w:r>
    </w:p>
    <w:p w:rsidR="00C07ED9" w:rsidRPr="007F7023" w:rsidRDefault="00C07ED9" w:rsidP="00C07ED9">
      <w:pPr>
        <w:pStyle w:val="Code"/>
        <w:keepNext/>
        <w:rPr>
          <w:lang w:bidi="ar-SA"/>
        </w:rPr>
      </w:pPr>
      <w:r>
        <w:rPr>
          <w:lang w:bidi="ar-SA"/>
        </w:rPr>
        <w:t xml:space="preserve">  &lt;</w:t>
      </w:r>
      <w:proofErr w:type="spellStart"/>
      <w:r>
        <w:rPr>
          <w:lang w:bidi="ar-SA"/>
        </w:rPr>
        <w:t>jobresulttype</w:t>
      </w:r>
      <w:proofErr w:type="spellEnd"/>
      <w:r>
        <w:rPr>
          <w:lang w:bidi="ar-SA"/>
        </w:rPr>
        <w:t>&gt;text&lt;/</w:t>
      </w:r>
      <w:proofErr w:type="spellStart"/>
      <w:r>
        <w:rPr>
          <w:lang w:bidi="ar-SA"/>
        </w:rPr>
        <w:t>jobresulttype</w:t>
      </w:r>
      <w:proofErr w:type="spellEnd"/>
      <w:r w:rsidRPr="007F7023">
        <w:rPr>
          <w:lang w:bidi="ar-SA"/>
        </w:rPr>
        <w:t>&gt;</w:t>
      </w:r>
    </w:p>
    <w:p w:rsidR="00C07ED9" w:rsidRDefault="00C07ED9" w:rsidP="00C07ED9">
      <w:pPr>
        <w:pStyle w:val="Code"/>
        <w:keepNext/>
        <w:rPr>
          <w:lang w:bidi="ar-SA"/>
        </w:rPr>
      </w:pPr>
      <w:r w:rsidRPr="007F7023">
        <w:rPr>
          <w:lang w:bidi="ar-SA"/>
        </w:rPr>
        <w:t xml:space="preserve">  &lt;</w:t>
      </w:r>
      <w:proofErr w:type="spellStart"/>
      <w:r w:rsidRPr="007F7023">
        <w:rPr>
          <w:lang w:bidi="ar-SA"/>
        </w:rPr>
        <w:t>jobresult</w:t>
      </w:r>
      <w:proofErr w:type="spellEnd"/>
      <w:r w:rsidRPr="007F7023">
        <w:rPr>
          <w:lang w:bidi="ar-SA"/>
        </w:rPr>
        <w:t>&gt;</w:t>
      </w:r>
    </w:p>
    <w:p w:rsidR="00C07ED9" w:rsidRDefault="00C07ED9" w:rsidP="00C07ED9">
      <w:pPr>
        <w:pStyle w:val="Code"/>
        <w:keepNext/>
        <w:rPr>
          <w:lang w:bidi="ar-SA"/>
        </w:rPr>
      </w:pPr>
      <w:r>
        <w:rPr>
          <w:lang w:bidi="ar-SA"/>
        </w:rPr>
        <w:t xml:space="preserve">    </w:t>
      </w:r>
      <w:r w:rsidRPr="007F7023">
        <w:rPr>
          <w:lang w:bidi="ar-SA"/>
        </w:rPr>
        <w:t>Unable to deploy virtual mac</w:t>
      </w:r>
      <w:r>
        <w:rPr>
          <w:lang w:bidi="ar-SA"/>
        </w:rPr>
        <w:t xml:space="preserve">hine id = 100 due to not enough </w:t>
      </w:r>
      <w:r w:rsidRPr="007F7023">
        <w:rPr>
          <w:lang w:bidi="ar-SA"/>
        </w:rPr>
        <w:t>capacity</w:t>
      </w:r>
    </w:p>
    <w:p w:rsidR="00C07ED9" w:rsidRPr="007F7023" w:rsidRDefault="00C07ED9" w:rsidP="00C07ED9">
      <w:pPr>
        <w:pStyle w:val="Code"/>
        <w:keepNext/>
        <w:rPr>
          <w:lang w:bidi="ar-SA"/>
        </w:rPr>
      </w:pPr>
      <w:r>
        <w:rPr>
          <w:lang w:bidi="ar-SA"/>
        </w:rPr>
        <w:t xml:space="preserve">  </w:t>
      </w:r>
      <w:r w:rsidRPr="007F7023">
        <w:rPr>
          <w:lang w:bidi="ar-SA"/>
        </w:rPr>
        <w:t>&lt;/</w:t>
      </w:r>
      <w:proofErr w:type="spellStart"/>
      <w:r w:rsidRPr="007F7023">
        <w:rPr>
          <w:lang w:bidi="ar-SA"/>
        </w:rPr>
        <w:t>jobresult</w:t>
      </w:r>
      <w:proofErr w:type="spellEnd"/>
      <w:r w:rsidRPr="007F7023">
        <w:rPr>
          <w:lang w:bidi="ar-SA"/>
        </w:rPr>
        <w:t xml:space="preserve">&gt; </w:t>
      </w:r>
    </w:p>
    <w:p w:rsidR="00C07ED9" w:rsidRDefault="00C07ED9" w:rsidP="00C07ED9">
      <w:pPr>
        <w:pStyle w:val="Code"/>
        <w:rPr>
          <w:lang w:bidi="ar-SA"/>
        </w:rPr>
      </w:pPr>
      <w:r w:rsidRPr="007F7023">
        <w:rPr>
          <w:lang w:bidi="ar-SA"/>
        </w:rPr>
        <w:t>&lt;</w:t>
      </w:r>
      <w:proofErr w:type="spellStart"/>
      <w:r w:rsidRPr="007F7023">
        <w:rPr>
          <w:lang w:bidi="ar-SA"/>
        </w:rPr>
        <w:t>queryasyncjobresult</w:t>
      </w:r>
      <w:proofErr w:type="spellEnd"/>
      <w:r w:rsidRPr="007F7023">
        <w:rPr>
          <w:lang w:bidi="ar-SA"/>
        </w:rPr>
        <w:t>&gt;</w:t>
      </w:r>
    </w:p>
    <w:p w:rsidR="00636F4C" w:rsidRDefault="00636F4C" w:rsidP="00F254A0">
      <w:pPr>
        <w:pStyle w:val="Heading1"/>
      </w:pPr>
      <w:bookmarkStart w:id="14" w:name="_Toc317214174"/>
      <w:r>
        <w:lastRenderedPageBreak/>
        <w:t>Working With Usage Data</w:t>
      </w:r>
      <w:bookmarkEnd w:id="14"/>
    </w:p>
    <w:p w:rsidR="00636F4C" w:rsidRDefault="00636F4C" w:rsidP="00636F4C">
      <w:r>
        <w:t xml:space="preserve">The Usage Server provides aggregated usage records which you can use to create billing integration for the </w:t>
      </w:r>
      <w:proofErr w:type="spellStart"/>
      <w:r>
        <w:t>CloudStack</w:t>
      </w:r>
      <w:proofErr w:type="spellEnd"/>
      <w:r>
        <w:t xml:space="preserve"> platform. The Usage Server works by taking data from the events log and creating summary usage records that you can access using the </w:t>
      </w:r>
      <w:proofErr w:type="spellStart"/>
      <w:r>
        <w:t>listUsageRecords</w:t>
      </w:r>
      <w:proofErr w:type="spellEnd"/>
      <w:r>
        <w:t xml:space="preserve"> API call.</w:t>
      </w:r>
    </w:p>
    <w:p w:rsidR="00636F4C" w:rsidRDefault="00636F4C" w:rsidP="00636F4C">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636F4C" w:rsidRPr="00113034" w:rsidRDefault="00636F4C" w:rsidP="00636F4C">
      <w:r>
        <w:t xml:space="preserve">The Usage Server runs at least once per day. It can be configured to run multiple times per day. Its behavior is controlled by configuration settings as described in the </w:t>
      </w:r>
      <w:proofErr w:type="spellStart"/>
      <w:r>
        <w:t>CloudStack</w:t>
      </w:r>
      <w:proofErr w:type="spellEnd"/>
      <w:r>
        <w:t xml:space="preserve"> Administration Guide.</w:t>
      </w:r>
    </w:p>
    <w:p w:rsidR="00636F4C" w:rsidRDefault="00636F4C" w:rsidP="00636F4C">
      <w:pPr>
        <w:pStyle w:val="Heading2"/>
      </w:pPr>
      <w:bookmarkStart w:id="15" w:name="_Toc317214175"/>
      <w:r>
        <w:t>Usage Record Format</w:t>
      </w:r>
      <w:bookmarkEnd w:id="15"/>
    </w:p>
    <w:p w:rsidR="00636F4C" w:rsidRDefault="00636F4C" w:rsidP="00636F4C">
      <w:r>
        <w:t>For running and allocated virtual machine usage, and for network usage (bytes sent/received)</w:t>
      </w:r>
      <w:r w:rsidR="00840B61">
        <w:t>,</w:t>
      </w:r>
      <w:r>
        <w:t xml:space="preserve"> the following fields exist in a usage record.</w:t>
      </w:r>
    </w:p>
    <w:p w:rsidR="00636F4C" w:rsidRDefault="00636F4C" w:rsidP="00636F4C">
      <w:pPr>
        <w:pStyle w:val="BulletedList"/>
      </w:pPr>
      <w:r>
        <w:rPr>
          <w:b/>
          <w:bCs/>
        </w:rPr>
        <w:t>account</w:t>
      </w:r>
      <w:r>
        <w:rPr>
          <w:rStyle w:val="apple-converted-space"/>
          <w:rFonts w:ascii="Arial" w:hAnsi="Arial" w:cs="Arial"/>
          <w:color w:val="494949"/>
          <w:sz w:val="18"/>
          <w:szCs w:val="18"/>
        </w:rPr>
        <w:t> </w:t>
      </w:r>
      <w:r w:rsidR="0005433C">
        <w:t>–</w:t>
      </w:r>
      <w:r>
        <w:t xml:space="preserve"> </w:t>
      </w:r>
      <w:r w:rsidR="00B874C2">
        <w:t>name</w:t>
      </w:r>
      <w:r>
        <w:t xml:space="preserve"> of the account</w:t>
      </w:r>
    </w:p>
    <w:p w:rsidR="00B874C2" w:rsidRDefault="00B874C2" w:rsidP="00B874C2">
      <w:pPr>
        <w:pStyle w:val="BulletedList"/>
      </w:pPr>
      <w:proofErr w:type="spellStart"/>
      <w:r>
        <w:rPr>
          <w:b/>
          <w:bCs/>
        </w:rPr>
        <w:t>accountid</w:t>
      </w:r>
      <w:proofErr w:type="spellEnd"/>
      <w:r>
        <w:rPr>
          <w:rStyle w:val="apple-converted-space"/>
          <w:rFonts w:ascii="Arial" w:hAnsi="Arial" w:cs="Arial"/>
          <w:color w:val="494949"/>
          <w:sz w:val="18"/>
          <w:szCs w:val="18"/>
        </w:rPr>
        <w:t> </w:t>
      </w:r>
      <w:r>
        <w:t>– ID of the account</w:t>
      </w:r>
    </w:p>
    <w:p w:rsidR="00636F4C" w:rsidRDefault="00636F4C" w:rsidP="00636F4C">
      <w:pPr>
        <w:pStyle w:val="BulletedList"/>
      </w:pPr>
      <w:proofErr w:type="spellStart"/>
      <w:r>
        <w:rPr>
          <w:b/>
          <w:bCs/>
        </w:rPr>
        <w:t>domainid</w:t>
      </w:r>
      <w:proofErr w:type="spellEnd"/>
      <w:r>
        <w:rPr>
          <w:rStyle w:val="apple-converted-space"/>
          <w:rFonts w:ascii="Arial" w:hAnsi="Arial" w:cs="Arial"/>
          <w:color w:val="494949"/>
          <w:sz w:val="18"/>
          <w:szCs w:val="18"/>
        </w:rPr>
        <w:t> </w:t>
      </w:r>
      <w:r w:rsidR="0005433C">
        <w:t>–</w:t>
      </w:r>
      <w:r>
        <w:t xml:space="preserve"> </w:t>
      </w:r>
      <w:r w:rsidR="0005433C">
        <w:t>ID</w:t>
      </w:r>
      <w:r>
        <w:t xml:space="preserve"> of the domain in which this account resides</w:t>
      </w:r>
    </w:p>
    <w:p w:rsidR="00636F4C" w:rsidRDefault="00636F4C" w:rsidP="00636F4C">
      <w:pPr>
        <w:pStyle w:val="BulletedList"/>
      </w:pPr>
      <w:proofErr w:type="spellStart"/>
      <w:r>
        <w:rPr>
          <w:b/>
          <w:bCs/>
        </w:rPr>
        <w:t>zoneid</w:t>
      </w:r>
      <w:proofErr w:type="spellEnd"/>
      <w:r>
        <w:rPr>
          <w:rStyle w:val="apple-converted-space"/>
          <w:rFonts w:ascii="Arial" w:hAnsi="Arial" w:cs="Arial"/>
          <w:color w:val="494949"/>
          <w:sz w:val="18"/>
          <w:szCs w:val="18"/>
        </w:rPr>
        <w:t> </w:t>
      </w:r>
      <w:r w:rsidR="0005433C">
        <w:t>– Z</w:t>
      </w:r>
      <w:r>
        <w:t>one where the usage occurred</w:t>
      </w:r>
    </w:p>
    <w:p w:rsidR="00636F4C" w:rsidRDefault="00636F4C" w:rsidP="00636F4C">
      <w:pPr>
        <w:pStyle w:val="BulletedList"/>
      </w:pPr>
      <w:r>
        <w:rPr>
          <w:b/>
          <w:bCs/>
        </w:rPr>
        <w:t>description</w:t>
      </w:r>
      <w:r>
        <w:rPr>
          <w:rStyle w:val="apple-converted-space"/>
          <w:rFonts w:ascii="Arial" w:hAnsi="Arial" w:cs="Arial"/>
          <w:color w:val="494949"/>
          <w:sz w:val="18"/>
          <w:szCs w:val="18"/>
        </w:rPr>
        <w:t> </w:t>
      </w:r>
      <w:r w:rsidR="0005433C">
        <w:t>– A</w:t>
      </w:r>
      <w:r>
        <w:t xml:space="preserve"> string describing what the usage record is tracking</w:t>
      </w:r>
    </w:p>
    <w:p w:rsidR="00636F4C" w:rsidRDefault="00636F4C" w:rsidP="00636F4C">
      <w:pPr>
        <w:pStyle w:val="BulletedList"/>
      </w:pPr>
      <w:r>
        <w:rPr>
          <w:b/>
          <w:bCs/>
        </w:rPr>
        <w:t>usage</w:t>
      </w:r>
      <w:r>
        <w:rPr>
          <w:rStyle w:val="apple-converted-space"/>
          <w:rFonts w:ascii="Arial" w:hAnsi="Arial" w:cs="Arial"/>
          <w:color w:val="494949"/>
          <w:sz w:val="18"/>
          <w:szCs w:val="18"/>
        </w:rPr>
        <w:t> </w:t>
      </w:r>
      <w:r w:rsidR="0005433C">
        <w:t>– S</w:t>
      </w:r>
      <w:r>
        <w:t>tring representation of the usage, including the units of usage (e.g. '</w:t>
      </w:r>
      <w:proofErr w:type="spellStart"/>
      <w:r>
        <w:t>Hrs</w:t>
      </w:r>
      <w:proofErr w:type="spellEnd"/>
      <w:r>
        <w:t>' for VM running time)</w:t>
      </w:r>
    </w:p>
    <w:p w:rsidR="00636F4C" w:rsidRDefault="00F84903" w:rsidP="00636F4C">
      <w:pPr>
        <w:pStyle w:val="BulletedList"/>
      </w:pPr>
      <w:proofErr w:type="spellStart"/>
      <w:r>
        <w:rPr>
          <w:b/>
          <w:bCs/>
        </w:rPr>
        <w:t>usage</w:t>
      </w:r>
      <w:r w:rsidR="00636F4C">
        <w:rPr>
          <w:b/>
          <w:bCs/>
        </w:rPr>
        <w:t>type</w:t>
      </w:r>
      <w:proofErr w:type="spellEnd"/>
      <w:r w:rsidR="00636F4C">
        <w:rPr>
          <w:rStyle w:val="apple-converted-space"/>
          <w:rFonts w:ascii="Arial" w:hAnsi="Arial" w:cs="Arial"/>
          <w:color w:val="494949"/>
          <w:sz w:val="18"/>
          <w:szCs w:val="18"/>
        </w:rPr>
        <w:t> </w:t>
      </w:r>
      <w:r w:rsidR="0005433C">
        <w:t xml:space="preserve">– A </w:t>
      </w:r>
      <w:r w:rsidR="00636F4C">
        <w:t>number representing the usage t</w:t>
      </w:r>
      <w:r w:rsidR="0005433C">
        <w:t>ype</w:t>
      </w:r>
      <w:r>
        <w:t xml:space="preserve"> (see </w:t>
      </w:r>
      <w:r>
        <w:fldChar w:fldCharType="begin"/>
      </w:r>
      <w:r>
        <w:instrText xml:space="preserve"> REF _Ref311034398 \h </w:instrText>
      </w:r>
      <w:r>
        <w:fldChar w:fldCharType="separate"/>
      </w:r>
      <w:r w:rsidR="00A87261">
        <w:t>Usage Types</w:t>
      </w:r>
      <w:r>
        <w:fldChar w:fldCharType="end"/>
      </w:r>
      <w:r>
        <w:t xml:space="preserve"> on page </w:t>
      </w:r>
      <w:r>
        <w:fldChar w:fldCharType="begin"/>
      </w:r>
      <w:r>
        <w:instrText xml:space="preserve"> PAGEREF _Ref311034400 \h </w:instrText>
      </w:r>
      <w:r>
        <w:fldChar w:fldCharType="separate"/>
      </w:r>
      <w:r w:rsidR="00A87261">
        <w:rPr>
          <w:noProof/>
        </w:rPr>
        <w:t>14</w:t>
      </w:r>
      <w:r>
        <w:fldChar w:fldCharType="end"/>
      </w:r>
      <w:r>
        <w:t>)</w:t>
      </w:r>
    </w:p>
    <w:p w:rsidR="00636F4C" w:rsidRDefault="00636F4C" w:rsidP="00636F4C">
      <w:pPr>
        <w:pStyle w:val="BulletedList"/>
      </w:pPr>
      <w:proofErr w:type="spellStart"/>
      <w:r>
        <w:rPr>
          <w:b/>
          <w:bCs/>
        </w:rPr>
        <w:t>rawusage</w:t>
      </w:r>
      <w:proofErr w:type="spellEnd"/>
      <w:r>
        <w:rPr>
          <w:rStyle w:val="apple-converted-space"/>
          <w:rFonts w:ascii="Arial" w:hAnsi="Arial" w:cs="Arial"/>
          <w:color w:val="494949"/>
          <w:sz w:val="18"/>
          <w:szCs w:val="18"/>
        </w:rPr>
        <w:t> </w:t>
      </w:r>
      <w:r w:rsidR="0005433C">
        <w:t>– A</w:t>
      </w:r>
      <w:r>
        <w:t xml:space="preserve"> numbe</w:t>
      </w:r>
      <w:r w:rsidR="0005433C">
        <w:t>r representing the actual usage;</w:t>
      </w:r>
      <w:r>
        <w:t xml:space="preserve"> for types 1 and 2 the usage will be hours,</w:t>
      </w:r>
      <w:r w:rsidR="0005433C">
        <w:t xml:space="preserve"> and</w:t>
      </w:r>
      <w:r>
        <w:t xml:space="preserve"> for types 4 and 5 the usage will be bytes</w:t>
      </w:r>
    </w:p>
    <w:p w:rsidR="00636F4C" w:rsidRDefault="00636F4C" w:rsidP="00636F4C">
      <w:pPr>
        <w:pStyle w:val="BulletedList"/>
      </w:pPr>
      <w:proofErr w:type="spellStart"/>
      <w:r>
        <w:rPr>
          <w:b/>
          <w:bCs/>
        </w:rPr>
        <w:t>virtualMachineId</w:t>
      </w:r>
      <w:proofErr w:type="spellEnd"/>
      <w:r>
        <w:rPr>
          <w:rStyle w:val="apple-converted-space"/>
          <w:rFonts w:ascii="Arial" w:hAnsi="Arial" w:cs="Arial"/>
          <w:color w:val="494949"/>
          <w:sz w:val="18"/>
          <w:szCs w:val="18"/>
        </w:rPr>
        <w:t> </w:t>
      </w:r>
      <w:r w:rsidR="0005433C">
        <w:t>– F</w:t>
      </w:r>
      <w:r>
        <w:t>or usage types 1 and 2</w:t>
      </w:r>
      <w:r w:rsidR="0005433C">
        <w:t xml:space="preserve">, </w:t>
      </w:r>
      <w:r>
        <w:t xml:space="preserve">the </w:t>
      </w:r>
      <w:r w:rsidR="0005433C">
        <w:t>ID</w:t>
      </w:r>
      <w:r>
        <w:t xml:space="preserve"> of the virtual machine</w:t>
      </w:r>
    </w:p>
    <w:p w:rsidR="00636F4C" w:rsidRDefault="00636F4C" w:rsidP="00636F4C">
      <w:pPr>
        <w:pStyle w:val="BulletedList"/>
      </w:pPr>
      <w:r>
        <w:rPr>
          <w:b/>
          <w:bCs/>
        </w:rPr>
        <w:t>name</w:t>
      </w:r>
      <w:r>
        <w:rPr>
          <w:rStyle w:val="apple-converted-space"/>
          <w:rFonts w:ascii="Arial" w:hAnsi="Arial" w:cs="Arial"/>
          <w:color w:val="494949"/>
          <w:sz w:val="18"/>
          <w:szCs w:val="18"/>
        </w:rPr>
        <w:t> </w:t>
      </w:r>
      <w:r w:rsidR="0005433C">
        <w:t>– F</w:t>
      </w:r>
      <w:r>
        <w:t>or usage types 1 and 2</w:t>
      </w:r>
      <w:r w:rsidR="0005433C">
        <w:t>,</w:t>
      </w:r>
      <w:r>
        <w:t xml:space="preserve"> the name of the virtual machine is included</w:t>
      </w:r>
    </w:p>
    <w:p w:rsidR="00636F4C" w:rsidRDefault="00636F4C" w:rsidP="00636F4C">
      <w:pPr>
        <w:pStyle w:val="BulletedList"/>
      </w:pPr>
      <w:proofErr w:type="spellStart"/>
      <w:r>
        <w:rPr>
          <w:b/>
          <w:bCs/>
        </w:rPr>
        <w:t>offeringid</w:t>
      </w:r>
      <w:proofErr w:type="spellEnd"/>
      <w:r>
        <w:rPr>
          <w:rStyle w:val="apple-converted-space"/>
          <w:rFonts w:ascii="Arial" w:hAnsi="Arial" w:cs="Arial"/>
          <w:color w:val="494949"/>
          <w:sz w:val="18"/>
          <w:szCs w:val="18"/>
        </w:rPr>
        <w:t> </w:t>
      </w:r>
      <w:r w:rsidR="0005433C">
        <w:t>– F</w:t>
      </w:r>
      <w:r>
        <w:t>or us</w:t>
      </w:r>
      <w:r w:rsidR="0005433C">
        <w:t>a</w:t>
      </w:r>
      <w:r>
        <w:t>ge types 1 and 2</w:t>
      </w:r>
      <w:r w:rsidR="0005433C">
        <w:t>,</w:t>
      </w:r>
      <w:r>
        <w:t xml:space="preserve"> the </w:t>
      </w:r>
      <w:r w:rsidR="0005433C">
        <w:t>ID</w:t>
      </w:r>
      <w:r>
        <w:t xml:space="preserve"> of the service offering</w:t>
      </w:r>
    </w:p>
    <w:p w:rsidR="00636F4C" w:rsidRDefault="00636F4C" w:rsidP="00636F4C">
      <w:pPr>
        <w:pStyle w:val="BulletedList"/>
      </w:pPr>
      <w:proofErr w:type="spellStart"/>
      <w:r>
        <w:rPr>
          <w:b/>
          <w:bCs/>
        </w:rPr>
        <w:t>templateid</w:t>
      </w:r>
      <w:proofErr w:type="spellEnd"/>
      <w:r>
        <w:rPr>
          <w:rStyle w:val="apple-converted-space"/>
          <w:rFonts w:ascii="Arial" w:hAnsi="Arial" w:cs="Arial"/>
          <w:color w:val="494949"/>
          <w:sz w:val="18"/>
          <w:szCs w:val="18"/>
        </w:rPr>
        <w:t> </w:t>
      </w:r>
      <w:r w:rsidR="0005433C">
        <w:t>– F</w:t>
      </w:r>
      <w:r>
        <w:t>or us</w:t>
      </w:r>
      <w:r w:rsidR="0005433C">
        <w:t>a</w:t>
      </w:r>
      <w:r>
        <w:t>ge types 1 and 2</w:t>
      </w:r>
      <w:r w:rsidR="0005433C">
        <w:t>, the ID</w:t>
      </w:r>
      <w:r>
        <w:t xml:space="preserve"> of the te</w:t>
      </w:r>
      <w:r w:rsidR="0005433C">
        <w:t>mplate</w:t>
      </w:r>
      <w:r w:rsidR="00C302C2">
        <w:t xml:space="preserve"> or (v2.2.8 and greater) the ID of the parent template. The parent template value is present when the current template was created from a volume.</w:t>
      </w:r>
    </w:p>
    <w:p w:rsidR="00840B61" w:rsidRDefault="00840B61" w:rsidP="00840B61">
      <w:pPr>
        <w:pStyle w:val="BulletedList"/>
      </w:pPr>
      <w:proofErr w:type="spellStart"/>
      <w:r>
        <w:rPr>
          <w:b/>
          <w:bCs/>
        </w:rPr>
        <w:t>usageid</w:t>
      </w:r>
      <w:proofErr w:type="spellEnd"/>
      <w:r>
        <w:rPr>
          <w:rStyle w:val="apple-converted-space"/>
          <w:rFonts w:ascii="Arial" w:hAnsi="Arial" w:cs="Arial"/>
          <w:color w:val="494949"/>
          <w:sz w:val="18"/>
          <w:szCs w:val="18"/>
        </w:rPr>
        <w:t> </w:t>
      </w:r>
      <w:r>
        <w:t>– ID of the usage record</w:t>
      </w:r>
    </w:p>
    <w:p w:rsidR="00840B61" w:rsidRDefault="00840B61" w:rsidP="00840B61">
      <w:pPr>
        <w:pStyle w:val="BulletedList"/>
      </w:pPr>
      <w:r>
        <w:rPr>
          <w:b/>
          <w:bCs/>
        </w:rPr>
        <w:t>type</w:t>
      </w:r>
      <w:r>
        <w:rPr>
          <w:rStyle w:val="apple-converted-space"/>
          <w:rFonts w:ascii="Arial" w:hAnsi="Arial" w:cs="Arial"/>
          <w:color w:val="494949"/>
          <w:sz w:val="18"/>
          <w:szCs w:val="18"/>
        </w:rPr>
        <w:t> </w:t>
      </w:r>
      <w:r>
        <w:t>– Hypervisor</w:t>
      </w:r>
    </w:p>
    <w:p w:rsidR="00636F4C" w:rsidRDefault="00636F4C" w:rsidP="00636F4C">
      <w:pPr>
        <w:pStyle w:val="BulletedList"/>
      </w:pPr>
      <w:proofErr w:type="spellStart"/>
      <w:r>
        <w:rPr>
          <w:b/>
          <w:bCs/>
        </w:rPr>
        <w:t>startdate</w:t>
      </w:r>
      <w:proofErr w:type="spellEnd"/>
      <w:r>
        <w:rPr>
          <w:b/>
          <w:bCs/>
        </w:rPr>
        <w:t xml:space="preserve">, </w:t>
      </w:r>
      <w:proofErr w:type="spellStart"/>
      <w:r>
        <w:rPr>
          <w:b/>
          <w:bCs/>
        </w:rPr>
        <w:t>enddate</w:t>
      </w:r>
      <w:proofErr w:type="spellEnd"/>
      <w:r>
        <w:rPr>
          <w:rStyle w:val="apple-converted-space"/>
          <w:rFonts w:ascii="Arial" w:hAnsi="Arial" w:cs="Arial"/>
          <w:color w:val="494949"/>
          <w:sz w:val="18"/>
          <w:szCs w:val="18"/>
        </w:rPr>
        <w:t> </w:t>
      </w:r>
      <w:r w:rsidR="0005433C">
        <w:t>–</w:t>
      </w:r>
      <w:r>
        <w:t xml:space="preserve"> </w:t>
      </w:r>
      <w:r w:rsidR="0005433C">
        <w:t>T</w:t>
      </w:r>
      <w:r>
        <w:t>he range of time for which the usage is valid</w:t>
      </w:r>
      <w:r w:rsidR="0005433C">
        <w:t>;</w:t>
      </w:r>
      <w:r>
        <w:t xml:space="preserve"> see </w:t>
      </w:r>
      <w:r w:rsidR="0005433C">
        <w:fldChar w:fldCharType="begin"/>
      </w:r>
      <w:r w:rsidR="0005433C">
        <w:instrText xml:space="preserve"> REF _Ref299960636 \h </w:instrText>
      </w:r>
      <w:r w:rsidR="0005433C">
        <w:fldChar w:fldCharType="separate"/>
      </w:r>
      <w:r w:rsidR="00A87261">
        <w:t>Dates in the Usage Record</w:t>
      </w:r>
      <w:r w:rsidR="0005433C">
        <w:fldChar w:fldCharType="end"/>
      </w:r>
      <w:r w:rsidR="0005433C">
        <w:t xml:space="preserve"> on page </w:t>
      </w:r>
      <w:r w:rsidR="0005433C">
        <w:fldChar w:fldCharType="begin"/>
      </w:r>
      <w:r w:rsidR="0005433C">
        <w:instrText xml:space="preserve"> PAGEREF _Ref299960636 \h </w:instrText>
      </w:r>
      <w:r w:rsidR="0005433C">
        <w:fldChar w:fldCharType="separate"/>
      </w:r>
      <w:r w:rsidR="00A87261">
        <w:rPr>
          <w:noProof/>
        </w:rPr>
        <w:t>15</w:t>
      </w:r>
      <w:r w:rsidR="0005433C">
        <w:fldChar w:fldCharType="end"/>
      </w:r>
    </w:p>
    <w:p w:rsidR="00636F4C" w:rsidRDefault="00636F4C" w:rsidP="00840B61">
      <w:pPr>
        <w:keepNext/>
      </w:pPr>
      <w:r>
        <w:lastRenderedPageBreak/>
        <w:t>For IP address usage the following fields exist in a usage record.</w:t>
      </w:r>
    </w:p>
    <w:p w:rsidR="0039692E" w:rsidRDefault="0039692E" w:rsidP="00C07ED9">
      <w:pPr>
        <w:pStyle w:val="BulletedList"/>
        <w:keepNext/>
      </w:pPr>
      <w:r>
        <w:rPr>
          <w:b/>
          <w:bCs/>
        </w:rPr>
        <w:t>account</w:t>
      </w:r>
      <w:r>
        <w:rPr>
          <w:rStyle w:val="apple-converted-space"/>
          <w:rFonts w:ascii="Arial" w:hAnsi="Arial" w:cs="Arial"/>
          <w:color w:val="494949"/>
          <w:sz w:val="18"/>
          <w:szCs w:val="18"/>
        </w:rPr>
        <w:t> </w:t>
      </w:r>
      <w:r>
        <w:t>– name of the account</w:t>
      </w:r>
    </w:p>
    <w:p w:rsidR="0039692E" w:rsidRDefault="0039692E" w:rsidP="00C07ED9">
      <w:pPr>
        <w:pStyle w:val="BulletedList"/>
        <w:keepNext/>
      </w:pPr>
      <w:proofErr w:type="spellStart"/>
      <w:r>
        <w:rPr>
          <w:b/>
          <w:bCs/>
        </w:rPr>
        <w:t>accountid</w:t>
      </w:r>
      <w:proofErr w:type="spellEnd"/>
      <w:r>
        <w:rPr>
          <w:rStyle w:val="apple-converted-space"/>
          <w:rFonts w:ascii="Arial" w:hAnsi="Arial" w:cs="Arial"/>
          <w:color w:val="494949"/>
          <w:sz w:val="18"/>
          <w:szCs w:val="18"/>
        </w:rPr>
        <w:t> </w:t>
      </w:r>
      <w:r>
        <w:t>– ID of the account</w:t>
      </w:r>
    </w:p>
    <w:p w:rsidR="00636F4C" w:rsidRDefault="00636F4C" w:rsidP="00C07ED9">
      <w:pPr>
        <w:pStyle w:val="BulletedList"/>
        <w:keepNext/>
      </w:pPr>
      <w:proofErr w:type="spellStart"/>
      <w:r>
        <w:rPr>
          <w:b/>
          <w:bCs/>
        </w:rPr>
        <w:t>domainid</w:t>
      </w:r>
      <w:proofErr w:type="spellEnd"/>
      <w:r>
        <w:rPr>
          <w:rStyle w:val="apple-converted-space"/>
          <w:rFonts w:ascii="Arial" w:hAnsi="Arial" w:cs="Arial"/>
          <w:color w:val="494949"/>
          <w:sz w:val="18"/>
          <w:szCs w:val="18"/>
        </w:rPr>
        <w:t> </w:t>
      </w:r>
      <w:r w:rsidR="0005433C">
        <w:t>–</w:t>
      </w:r>
      <w:r>
        <w:t xml:space="preserve"> the id of the domain in which this account resides</w:t>
      </w:r>
    </w:p>
    <w:p w:rsidR="00636F4C" w:rsidRDefault="00636F4C" w:rsidP="00C07ED9">
      <w:pPr>
        <w:pStyle w:val="BulletedList"/>
        <w:keepNext/>
      </w:pPr>
      <w:proofErr w:type="spellStart"/>
      <w:r>
        <w:rPr>
          <w:b/>
          <w:bCs/>
        </w:rPr>
        <w:t>zoneid</w:t>
      </w:r>
      <w:proofErr w:type="spellEnd"/>
      <w:r>
        <w:rPr>
          <w:rStyle w:val="apple-converted-space"/>
          <w:rFonts w:ascii="Arial" w:hAnsi="Arial" w:cs="Arial"/>
          <w:color w:val="494949"/>
          <w:sz w:val="18"/>
          <w:szCs w:val="18"/>
        </w:rPr>
        <w:t> </w:t>
      </w:r>
      <w:r w:rsidR="0005433C">
        <w:t>–</w:t>
      </w:r>
      <w:r>
        <w:t xml:space="preserve"> the zone where the usage occurred</w:t>
      </w:r>
    </w:p>
    <w:p w:rsidR="00636F4C" w:rsidRDefault="00636F4C" w:rsidP="00C07ED9">
      <w:pPr>
        <w:pStyle w:val="BulletedList"/>
        <w:keepNext/>
      </w:pPr>
      <w:r>
        <w:rPr>
          <w:b/>
          <w:bCs/>
        </w:rPr>
        <w:t>description</w:t>
      </w:r>
      <w:r>
        <w:rPr>
          <w:rStyle w:val="apple-converted-space"/>
          <w:rFonts w:ascii="Arial" w:hAnsi="Arial" w:cs="Arial"/>
          <w:color w:val="494949"/>
          <w:sz w:val="18"/>
          <w:szCs w:val="18"/>
        </w:rPr>
        <w:t> </w:t>
      </w:r>
      <w:r w:rsidR="0005433C">
        <w:t>–</w:t>
      </w:r>
      <w:r>
        <w:t xml:space="preserve"> a string describing what the usage record is tracking</w:t>
      </w:r>
    </w:p>
    <w:p w:rsidR="00636F4C" w:rsidRDefault="00F84903" w:rsidP="00C07ED9">
      <w:pPr>
        <w:pStyle w:val="BulletedList"/>
        <w:keepNext/>
      </w:pPr>
      <w:proofErr w:type="spellStart"/>
      <w:r>
        <w:rPr>
          <w:b/>
          <w:bCs/>
        </w:rPr>
        <w:t>usage</w:t>
      </w:r>
      <w:r w:rsidR="00636F4C">
        <w:rPr>
          <w:b/>
          <w:bCs/>
        </w:rPr>
        <w:t>type</w:t>
      </w:r>
      <w:proofErr w:type="spellEnd"/>
      <w:r w:rsidR="00636F4C">
        <w:rPr>
          <w:rStyle w:val="apple-converted-space"/>
          <w:rFonts w:ascii="Arial" w:hAnsi="Arial" w:cs="Arial"/>
          <w:color w:val="494949"/>
          <w:sz w:val="18"/>
          <w:szCs w:val="18"/>
        </w:rPr>
        <w:t> </w:t>
      </w:r>
      <w:r w:rsidR="0005433C">
        <w:t>–</w:t>
      </w:r>
      <w:r w:rsidR="00636F4C">
        <w:t xml:space="preserve"> a number representing the usage type (</w:t>
      </w:r>
      <w:r>
        <w:t xml:space="preserve">see </w:t>
      </w:r>
      <w:r>
        <w:fldChar w:fldCharType="begin"/>
      </w:r>
      <w:r>
        <w:instrText xml:space="preserve"> REF _Ref311034398 \h </w:instrText>
      </w:r>
      <w:r>
        <w:fldChar w:fldCharType="separate"/>
      </w:r>
      <w:r w:rsidR="00A87261">
        <w:t>Usage Types</w:t>
      </w:r>
      <w:r>
        <w:fldChar w:fldCharType="end"/>
      </w:r>
      <w:r>
        <w:t xml:space="preserve"> on page </w:t>
      </w:r>
      <w:r>
        <w:fldChar w:fldCharType="begin"/>
      </w:r>
      <w:r>
        <w:instrText xml:space="preserve"> PAGEREF _Ref311034400 \h </w:instrText>
      </w:r>
      <w:r>
        <w:fldChar w:fldCharType="separate"/>
      </w:r>
      <w:r w:rsidR="00A87261">
        <w:rPr>
          <w:noProof/>
        </w:rPr>
        <w:t>14</w:t>
      </w:r>
      <w:r>
        <w:fldChar w:fldCharType="end"/>
      </w:r>
      <w:r w:rsidR="00636F4C">
        <w:t>)</w:t>
      </w:r>
    </w:p>
    <w:p w:rsidR="0039692E" w:rsidRDefault="0039692E" w:rsidP="00C07ED9">
      <w:pPr>
        <w:pStyle w:val="BulletedList"/>
        <w:keepNext/>
      </w:pPr>
      <w:proofErr w:type="spellStart"/>
      <w:r>
        <w:rPr>
          <w:b/>
          <w:bCs/>
        </w:rPr>
        <w:t>usageid</w:t>
      </w:r>
      <w:proofErr w:type="spellEnd"/>
      <w:r>
        <w:rPr>
          <w:rStyle w:val="apple-converted-space"/>
          <w:rFonts w:ascii="Arial" w:hAnsi="Arial" w:cs="Arial"/>
          <w:color w:val="494949"/>
          <w:sz w:val="18"/>
          <w:szCs w:val="18"/>
        </w:rPr>
        <w:t> </w:t>
      </w:r>
      <w:r>
        <w:t>– ID of the usage record</w:t>
      </w:r>
    </w:p>
    <w:p w:rsidR="00636F4C" w:rsidRDefault="00636F4C" w:rsidP="00C07ED9">
      <w:pPr>
        <w:pStyle w:val="BulletedList"/>
        <w:keepNext/>
      </w:pPr>
      <w:proofErr w:type="spellStart"/>
      <w:r>
        <w:rPr>
          <w:b/>
          <w:bCs/>
        </w:rPr>
        <w:t>ipaddress</w:t>
      </w:r>
      <w:proofErr w:type="spellEnd"/>
      <w:r>
        <w:rPr>
          <w:rStyle w:val="apple-converted-space"/>
          <w:rFonts w:ascii="Arial" w:hAnsi="Arial" w:cs="Arial"/>
          <w:color w:val="494949"/>
          <w:sz w:val="18"/>
          <w:szCs w:val="18"/>
        </w:rPr>
        <w:t> </w:t>
      </w:r>
      <w:r w:rsidR="0005433C">
        <w:t>–</w:t>
      </w:r>
      <w:r>
        <w:t xml:space="preserve"> the </w:t>
      </w:r>
      <w:proofErr w:type="spellStart"/>
      <w:r>
        <w:t>ip</w:t>
      </w:r>
      <w:proofErr w:type="spellEnd"/>
      <w:r>
        <w:t xml:space="preserve"> address owned by the account</w:t>
      </w:r>
    </w:p>
    <w:p w:rsidR="00636F4C" w:rsidRDefault="00636F4C" w:rsidP="00C07ED9">
      <w:pPr>
        <w:pStyle w:val="BulletedList"/>
        <w:keepNext/>
      </w:pPr>
      <w:proofErr w:type="spellStart"/>
      <w:r>
        <w:rPr>
          <w:b/>
          <w:bCs/>
        </w:rPr>
        <w:t>assigndate</w:t>
      </w:r>
      <w:proofErr w:type="spellEnd"/>
      <w:r>
        <w:rPr>
          <w:rStyle w:val="apple-converted-space"/>
          <w:rFonts w:ascii="Arial" w:hAnsi="Arial" w:cs="Arial"/>
          <w:color w:val="494949"/>
          <w:sz w:val="18"/>
          <w:szCs w:val="18"/>
        </w:rPr>
        <w:t> </w:t>
      </w:r>
      <w:r w:rsidR="0005433C">
        <w:t>–</w:t>
      </w:r>
      <w:r>
        <w:t xml:space="preserve"> the date the address was assigned to the account</w:t>
      </w:r>
    </w:p>
    <w:p w:rsidR="00636F4C" w:rsidRDefault="00636F4C" w:rsidP="00C07ED9">
      <w:pPr>
        <w:pStyle w:val="BulletedList"/>
        <w:keepNext/>
      </w:pPr>
      <w:proofErr w:type="spellStart"/>
      <w:r>
        <w:rPr>
          <w:b/>
          <w:bCs/>
        </w:rPr>
        <w:t>releasedate</w:t>
      </w:r>
      <w:proofErr w:type="spellEnd"/>
      <w:r>
        <w:rPr>
          <w:rStyle w:val="apple-converted-space"/>
          <w:rFonts w:ascii="Arial" w:hAnsi="Arial" w:cs="Arial"/>
          <w:color w:val="494949"/>
          <w:sz w:val="18"/>
          <w:szCs w:val="18"/>
        </w:rPr>
        <w:t> </w:t>
      </w:r>
      <w:r w:rsidR="0005433C">
        <w:t>–</w:t>
      </w:r>
      <w:r>
        <w:t xml:space="preserve"> the date the address was released from the account (if the address is still owned by the account, this won't be present)</w:t>
      </w:r>
    </w:p>
    <w:p w:rsidR="0039692E" w:rsidRDefault="0039692E" w:rsidP="0039692E">
      <w:pPr>
        <w:pStyle w:val="BulletedList"/>
      </w:pPr>
      <w:proofErr w:type="spellStart"/>
      <w:r>
        <w:rPr>
          <w:b/>
          <w:bCs/>
        </w:rPr>
        <w:t>issourcenat</w:t>
      </w:r>
      <w:proofErr w:type="spellEnd"/>
      <w:r>
        <w:rPr>
          <w:rStyle w:val="apple-converted-space"/>
          <w:rFonts w:ascii="Arial" w:hAnsi="Arial" w:cs="Arial"/>
          <w:color w:val="494949"/>
          <w:sz w:val="18"/>
          <w:szCs w:val="18"/>
        </w:rPr>
        <w:t> </w:t>
      </w:r>
      <w:r>
        <w:t xml:space="preserve">– Whether source NAT is </w:t>
      </w:r>
      <w:r w:rsidR="00392CA5">
        <w:t>enabled for the IP address</w:t>
      </w:r>
    </w:p>
    <w:p w:rsidR="00840B61" w:rsidRDefault="00840B61" w:rsidP="00840B61">
      <w:r>
        <w:t xml:space="preserve">For disk volumes, templates, ISOs, and </w:t>
      </w:r>
      <w:proofErr w:type="spellStart"/>
      <w:r>
        <w:t>snapsnots</w:t>
      </w:r>
      <w:proofErr w:type="spellEnd"/>
      <w:r>
        <w:t>, the following fields exist in a usage record.</w:t>
      </w:r>
    </w:p>
    <w:p w:rsidR="00840B61" w:rsidRDefault="00840B61" w:rsidP="00840B61">
      <w:pPr>
        <w:pStyle w:val="BulletedList"/>
      </w:pPr>
      <w:r>
        <w:rPr>
          <w:b/>
          <w:bCs/>
        </w:rPr>
        <w:t>account</w:t>
      </w:r>
      <w:r>
        <w:rPr>
          <w:rStyle w:val="apple-converted-space"/>
          <w:rFonts w:ascii="Arial" w:hAnsi="Arial" w:cs="Arial"/>
          <w:color w:val="494949"/>
          <w:sz w:val="18"/>
          <w:szCs w:val="18"/>
        </w:rPr>
        <w:t> </w:t>
      </w:r>
      <w:r>
        <w:t>– name of the account</w:t>
      </w:r>
    </w:p>
    <w:p w:rsidR="00840B61" w:rsidRDefault="00840B61" w:rsidP="00840B61">
      <w:pPr>
        <w:pStyle w:val="BulletedList"/>
      </w:pPr>
      <w:proofErr w:type="spellStart"/>
      <w:r>
        <w:rPr>
          <w:b/>
          <w:bCs/>
        </w:rPr>
        <w:t>accountid</w:t>
      </w:r>
      <w:proofErr w:type="spellEnd"/>
      <w:r>
        <w:rPr>
          <w:rStyle w:val="apple-converted-space"/>
          <w:rFonts w:ascii="Arial" w:hAnsi="Arial" w:cs="Arial"/>
          <w:color w:val="494949"/>
          <w:sz w:val="18"/>
          <w:szCs w:val="18"/>
        </w:rPr>
        <w:t> </w:t>
      </w:r>
      <w:r>
        <w:t>– ID of the account</w:t>
      </w:r>
    </w:p>
    <w:p w:rsidR="00840B61" w:rsidRDefault="00840B61" w:rsidP="00840B61">
      <w:pPr>
        <w:pStyle w:val="BulletedList"/>
      </w:pPr>
      <w:proofErr w:type="spellStart"/>
      <w:r>
        <w:rPr>
          <w:b/>
          <w:bCs/>
        </w:rPr>
        <w:t>domainid</w:t>
      </w:r>
      <w:proofErr w:type="spellEnd"/>
      <w:r>
        <w:rPr>
          <w:rStyle w:val="apple-converted-space"/>
          <w:rFonts w:ascii="Arial" w:hAnsi="Arial" w:cs="Arial"/>
          <w:color w:val="494949"/>
          <w:sz w:val="18"/>
          <w:szCs w:val="18"/>
        </w:rPr>
        <w:t> </w:t>
      </w:r>
      <w:r>
        <w:t>– ID of the domain in which this account resides</w:t>
      </w:r>
    </w:p>
    <w:p w:rsidR="00840B61" w:rsidRDefault="00840B61" w:rsidP="00840B61">
      <w:pPr>
        <w:pStyle w:val="BulletedList"/>
      </w:pPr>
      <w:proofErr w:type="spellStart"/>
      <w:r>
        <w:rPr>
          <w:b/>
          <w:bCs/>
        </w:rPr>
        <w:t>zoneid</w:t>
      </w:r>
      <w:proofErr w:type="spellEnd"/>
      <w:r>
        <w:rPr>
          <w:rStyle w:val="apple-converted-space"/>
          <w:rFonts w:ascii="Arial" w:hAnsi="Arial" w:cs="Arial"/>
          <w:color w:val="494949"/>
          <w:sz w:val="18"/>
          <w:szCs w:val="18"/>
        </w:rPr>
        <w:t> </w:t>
      </w:r>
      <w:r>
        <w:t>– Zone where the usage occurred</w:t>
      </w:r>
    </w:p>
    <w:p w:rsidR="00840B61" w:rsidRDefault="00840B61" w:rsidP="00840B61">
      <w:pPr>
        <w:pStyle w:val="BulletedList"/>
      </w:pPr>
      <w:r>
        <w:rPr>
          <w:b/>
          <w:bCs/>
        </w:rPr>
        <w:t>description</w:t>
      </w:r>
      <w:r>
        <w:rPr>
          <w:rStyle w:val="apple-converted-space"/>
          <w:rFonts w:ascii="Arial" w:hAnsi="Arial" w:cs="Arial"/>
          <w:color w:val="494949"/>
          <w:sz w:val="18"/>
          <w:szCs w:val="18"/>
        </w:rPr>
        <w:t> </w:t>
      </w:r>
      <w:r>
        <w:t>– A string describing what the usage record is tracking</w:t>
      </w:r>
    </w:p>
    <w:p w:rsidR="00840B61" w:rsidRDefault="00840B61" w:rsidP="00840B61">
      <w:pPr>
        <w:pStyle w:val="BulletedList"/>
      </w:pPr>
      <w:r>
        <w:rPr>
          <w:b/>
          <w:bCs/>
        </w:rPr>
        <w:t>usage</w:t>
      </w:r>
      <w:r>
        <w:rPr>
          <w:rStyle w:val="apple-converted-space"/>
          <w:rFonts w:ascii="Arial" w:hAnsi="Arial" w:cs="Arial"/>
          <w:color w:val="494949"/>
          <w:sz w:val="18"/>
          <w:szCs w:val="18"/>
        </w:rPr>
        <w:t> </w:t>
      </w:r>
      <w:r>
        <w:t>– String representation of the usage, including the units of usage (e.g. '</w:t>
      </w:r>
      <w:proofErr w:type="spellStart"/>
      <w:r>
        <w:t>Hrs</w:t>
      </w:r>
      <w:proofErr w:type="spellEnd"/>
      <w:r>
        <w:t>' for VM running time)</w:t>
      </w:r>
    </w:p>
    <w:p w:rsidR="00840B61" w:rsidRDefault="00840B61" w:rsidP="00840B61">
      <w:pPr>
        <w:pStyle w:val="BulletedList"/>
      </w:pPr>
      <w:proofErr w:type="spellStart"/>
      <w:r>
        <w:rPr>
          <w:b/>
          <w:bCs/>
        </w:rPr>
        <w:t>usagetype</w:t>
      </w:r>
      <w:proofErr w:type="spellEnd"/>
      <w:r>
        <w:rPr>
          <w:rStyle w:val="apple-converted-space"/>
          <w:rFonts w:ascii="Arial" w:hAnsi="Arial" w:cs="Arial"/>
          <w:color w:val="494949"/>
          <w:sz w:val="18"/>
          <w:szCs w:val="18"/>
        </w:rPr>
        <w:t> </w:t>
      </w:r>
      <w:r>
        <w:t xml:space="preserve">– A number representing the usage type (see </w:t>
      </w:r>
      <w:r>
        <w:fldChar w:fldCharType="begin"/>
      </w:r>
      <w:r>
        <w:instrText xml:space="preserve"> REF _Ref311034398 \h </w:instrText>
      </w:r>
      <w:r>
        <w:fldChar w:fldCharType="separate"/>
      </w:r>
      <w:r w:rsidR="00A87261">
        <w:t>Usage Types</w:t>
      </w:r>
      <w:r>
        <w:fldChar w:fldCharType="end"/>
      </w:r>
      <w:r>
        <w:t xml:space="preserve"> on page </w:t>
      </w:r>
      <w:r>
        <w:fldChar w:fldCharType="begin"/>
      </w:r>
      <w:r>
        <w:instrText xml:space="preserve"> PAGEREF _Ref311034400 \h </w:instrText>
      </w:r>
      <w:r>
        <w:fldChar w:fldCharType="separate"/>
      </w:r>
      <w:r w:rsidR="00A87261">
        <w:rPr>
          <w:noProof/>
        </w:rPr>
        <w:t>14</w:t>
      </w:r>
      <w:r>
        <w:fldChar w:fldCharType="end"/>
      </w:r>
      <w:r>
        <w:t>)</w:t>
      </w:r>
    </w:p>
    <w:p w:rsidR="00840B61" w:rsidRDefault="00840B61" w:rsidP="00840B61">
      <w:pPr>
        <w:pStyle w:val="BulletedList"/>
      </w:pPr>
      <w:proofErr w:type="spellStart"/>
      <w:r>
        <w:rPr>
          <w:b/>
          <w:bCs/>
        </w:rPr>
        <w:t>rawusage</w:t>
      </w:r>
      <w:proofErr w:type="spellEnd"/>
      <w:r>
        <w:rPr>
          <w:rStyle w:val="apple-converted-space"/>
          <w:rFonts w:ascii="Arial" w:hAnsi="Arial" w:cs="Arial"/>
          <w:color w:val="494949"/>
          <w:sz w:val="18"/>
          <w:szCs w:val="18"/>
        </w:rPr>
        <w:t> </w:t>
      </w:r>
      <w:r>
        <w:t>– A number representing the actual usage; for types 1 and 2 the usage will be hours, and for types 4 and 5 the usage will be bytes</w:t>
      </w:r>
    </w:p>
    <w:p w:rsidR="0070503A" w:rsidRDefault="0070503A" w:rsidP="0070503A">
      <w:pPr>
        <w:pStyle w:val="BulletedList"/>
      </w:pPr>
      <w:proofErr w:type="spellStart"/>
      <w:r>
        <w:rPr>
          <w:b/>
          <w:bCs/>
        </w:rPr>
        <w:t>offeringid</w:t>
      </w:r>
      <w:proofErr w:type="spellEnd"/>
      <w:r>
        <w:rPr>
          <w:rStyle w:val="apple-converted-space"/>
          <w:rFonts w:ascii="Arial" w:hAnsi="Arial" w:cs="Arial"/>
          <w:color w:val="494949"/>
          <w:sz w:val="18"/>
          <w:szCs w:val="18"/>
        </w:rPr>
        <w:t> </w:t>
      </w:r>
      <w:r>
        <w:t>– For usage types 1 and 2, the ID of the service offering</w:t>
      </w:r>
    </w:p>
    <w:p w:rsidR="0070503A" w:rsidRDefault="0070503A" w:rsidP="0070503A">
      <w:pPr>
        <w:pStyle w:val="BulletedList"/>
      </w:pPr>
      <w:proofErr w:type="spellStart"/>
      <w:r>
        <w:rPr>
          <w:b/>
          <w:bCs/>
        </w:rPr>
        <w:t>usageid</w:t>
      </w:r>
      <w:proofErr w:type="spellEnd"/>
      <w:r>
        <w:rPr>
          <w:rStyle w:val="apple-converted-space"/>
          <w:rFonts w:ascii="Arial" w:hAnsi="Arial" w:cs="Arial"/>
          <w:color w:val="494949"/>
          <w:sz w:val="18"/>
          <w:szCs w:val="18"/>
        </w:rPr>
        <w:t> </w:t>
      </w:r>
      <w:r>
        <w:t>– ID of the usage record</w:t>
      </w:r>
    </w:p>
    <w:p w:rsidR="00840B61" w:rsidRDefault="00840B61" w:rsidP="00840B61">
      <w:pPr>
        <w:pStyle w:val="BulletedList"/>
      </w:pPr>
      <w:r>
        <w:rPr>
          <w:b/>
          <w:bCs/>
        </w:rPr>
        <w:t>size</w:t>
      </w:r>
      <w:r>
        <w:rPr>
          <w:rStyle w:val="apple-converted-space"/>
          <w:rFonts w:ascii="Arial" w:hAnsi="Arial" w:cs="Arial"/>
          <w:color w:val="494949"/>
          <w:sz w:val="18"/>
          <w:szCs w:val="18"/>
        </w:rPr>
        <w:t> </w:t>
      </w:r>
      <w:r>
        <w:t xml:space="preserve">– The amount of storage </w:t>
      </w:r>
      <w:r w:rsidR="00392CA5">
        <w:t>allocated</w:t>
      </w:r>
    </w:p>
    <w:p w:rsidR="00840B61" w:rsidRDefault="00840B61" w:rsidP="00840B61">
      <w:pPr>
        <w:pStyle w:val="BulletedList"/>
      </w:pPr>
      <w:proofErr w:type="spellStart"/>
      <w:r>
        <w:rPr>
          <w:b/>
          <w:bCs/>
        </w:rPr>
        <w:t>startdate</w:t>
      </w:r>
      <w:proofErr w:type="spellEnd"/>
      <w:r>
        <w:rPr>
          <w:b/>
          <w:bCs/>
        </w:rPr>
        <w:t xml:space="preserve">, </w:t>
      </w:r>
      <w:proofErr w:type="spellStart"/>
      <w:r>
        <w:rPr>
          <w:b/>
          <w:bCs/>
        </w:rPr>
        <w:t>enddate</w:t>
      </w:r>
      <w:proofErr w:type="spellEnd"/>
      <w:r>
        <w:rPr>
          <w:rStyle w:val="apple-converted-space"/>
          <w:rFonts w:ascii="Arial" w:hAnsi="Arial" w:cs="Arial"/>
          <w:color w:val="494949"/>
          <w:sz w:val="18"/>
          <w:szCs w:val="18"/>
        </w:rPr>
        <w:t> </w:t>
      </w:r>
      <w:r>
        <w:t xml:space="preserve">– The range of time for which the usage is valid; see </w:t>
      </w:r>
      <w:r>
        <w:fldChar w:fldCharType="begin"/>
      </w:r>
      <w:r>
        <w:instrText xml:space="preserve"> REF _Ref299960636 \h </w:instrText>
      </w:r>
      <w:r>
        <w:fldChar w:fldCharType="separate"/>
      </w:r>
      <w:r w:rsidR="00A87261">
        <w:t>Dates in the Usage Record</w:t>
      </w:r>
      <w:r>
        <w:fldChar w:fldCharType="end"/>
      </w:r>
      <w:r>
        <w:t xml:space="preserve"> on page </w:t>
      </w:r>
      <w:r>
        <w:fldChar w:fldCharType="begin"/>
      </w:r>
      <w:r>
        <w:instrText xml:space="preserve"> PAGEREF _Ref299960636 \h </w:instrText>
      </w:r>
      <w:r>
        <w:fldChar w:fldCharType="separate"/>
      </w:r>
      <w:r w:rsidR="00A87261">
        <w:rPr>
          <w:noProof/>
        </w:rPr>
        <w:t>15</w:t>
      </w:r>
      <w:r>
        <w:fldChar w:fldCharType="end"/>
      </w:r>
    </w:p>
    <w:p w:rsidR="00636F4C" w:rsidRDefault="00636F4C" w:rsidP="00636F4C">
      <w:pPr>
        <w:pStyle w:val="Heading2"/>
      </w:pPr>
      <w:bookmarkStart w:id="16" w:name="_Ref311034398"/>
      <w:bookmarkStart w:id="17" w:name="_Ref311034400"/>
      <w:bookmarkStart w:id="18" w:name="_Toc317214176"/>
      <w:r>
        <w:lastRenderedPageBreak/>
        <w:t>Usage Types</w:t>
      </w:r>
      <w:bookmarkEnd w:id="16"/>
      <w:bookmarkEnd w:id="17"/>
      <w:bookmarkEnd w:id="18"/>
    </w:p>
    <w:p w:rsidR="00636F4C" w:rsidRPr="00C07ED9" w:rsidRDefault="00636F4C" w:rsidP="00C07ED9">
      <w:pPr>
        <w:keepNext/>
      </w:pPr>
      <w:r w:rsidRPr="00C07ED9">
        <w:t xml:space="preserve">The following table shows all usage types in the </w:t>
      </w:r>
      <w:proofErr w:type="spellStart"/>
      <w:r w:rsidRPr="00C07ED9">
        <w:t>CloudStack</w:t>
      </w:r>
      <w:proofErr w:type="spellEnd"/>
      <w:r w:rsidRPr="00C07ED9">
        <w:t xml:space="preserve"> platform.</w:t>
      </w:r>
    </w:p>
    <w:tbl>
      <w:tblPr>
        <w:tblW w:w="10275" w:type="dxa"/>
        <w:tblInd w:w="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2880"/>
        <w:gridCol w:w="6315"/>
      </w:tblGrid>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Type ID</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Type Name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Description</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1</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RUNNING_VM</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running time of a VM per usage record period.  If the VM is upgraded during the usage period, you will get a separate Usage Record for the new upgraded VM.</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2</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ALLOCATED_VM</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the VM has been created to the time when it has been destroyed.  This usage type is also useful in determining usage for specific templates such as Windows-based templates.</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3</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IP_ADDRESS</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public IP address owned by the account.</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4</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NETWORK_BYTES_SENT</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number of bytes sent by all the VMs for an account.  Cloud.com does not currently track network traffic per VM.</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5</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NETWORK_BYTES_RECEIVED</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number of bytes received by all the VMs for an account.  Cloud.com does not currently track network traffic per VM.</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6</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VOLUME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disk volume has been created to the time when it has been destroyed.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7</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TEMPLATE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template (either created from a snapshot or uploaded to the cloud) has been created to the time it has been destroyed.  The size of the template is also returned.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8</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ISO</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an ISO has been uploaded to the time it has been removed from the cloud.  The size of the ISO is also returned.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9</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SNAPSHOT</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snapshot has been created to the time it has been destroyed.</w:t>
            </w:r>
          </w:p>
        </w:tc>
      </w:tr>
      <w:tr w:rsidR="00636F4C"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rPr>
                <w:rStyle w:val="Strong"/>
              </w:rPr>
              <w:t>11</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LOAD_BALANCER_POLICY</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636F4C" w:rsidRDefault="00636F4C" w:rsidP="00636F4C">
            <w:r>
              <w:t>Tracks the total time a load balancer policy has been created to the time it has been removed.  Cloud.com does not track whether a VM has been assigned to a policy.</w:t>
            </w:r>
          </w:p>
        </w:tc>
      </w:tr>
      <w:tr w:rsidR="001553F5"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pPr>
              <w:rPr>
                <w:rStyle w:val="Strong"/>
              </w:rPr>
            </w:pPr>
            <w:r>
              <w:rPr>
                <w:rStyle w:val="Strong"/>
              </w:rPr>
              <w:lastRenderedPageBreak/>
              <w:t>12</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r>
              <w:t>PORT_FORWARDING_RULE</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r>
              <w:t>Tracks the time from when a port forwarding rule was created until the time it was removed.</w:t>
            </w:r>
          </w:p>
        </w:tc>
      </w:tr>
      <w:tr w:rsidR="001553F5"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pPr>
              <w:rPr>
                <w:rStyle w:val="Strong"/>
              </w:rPr>
            </w:pPr>
            <w:r>
              <w:rPr>
                <w:rStyle w:val="Strong"/>
              </w:rPr>
              <w:t>13</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r>
              <w:t>NETWORK_OFFERING</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D0747C" w:rsidP="00D0747C">
            <w:r>
              <w:t>The time from when a network offering was assigned to a VM until it is removed.</w:t>
            </w:r>
          </w:p>
        </w:tc>
      </w:tr>
      <w:tr w:rsidR="001553F5" w:rsidTr="00636F4C">
        <w:tc>
          <w:tcPr>
            <w:tcW w:w="10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pPr>
              <w:rPr>
                <w:rStyle w:val="Strong"/>
              </w:rPr>
            </w:pPr>
            <w:r>
              <w:rPr>
                <w:rStyle w:val="Strong"/>
              </w:rPr>
              <w:t>14</w:t>
            </w:r>
          </w:p>
        </w:tc>
        <w:tc>
          <w:tcPr>
            <w:tcW w:w="28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1553F5" w:rsidP="00636F4C">
            <w:r>
              <w:t>VPN_USERS</w:t>
            </w:r>
          </w:p>
        </w:tc>
        <w:tc>
          <w:tcPr>
            <w:tcW w:w="631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1553F5" w:rsidRDefault="00D0747C" w:rsidP="00636F4C">
            <w:r>
              <w:t>The time from when a VPN user is created until it is removed.</w:t>
            </w:r>
          </w:p>
        </w:tc>
      </w:tr>
    </w:tbl>
    <w:p w:rsidR="00636F4C" w:rsidRDefault="00636F4C" w:rsidP="00636F4C">
      <w:pPr>
        <w:pStyle w:val="Heading2"/>
      </w:pPr>
      <w:bookmarkStart w:id="19" w:name="_Toc317214177"/>
      <w:r>
        <w:t>Example response from</w:t>
      </w:r>
      <w:r w:rsidRPr="00636F4C">
        <w:t> </w:t>
      </w:r>
      <w:proofErr w:type="spellStart"/>
      <w:r w:rsidRPr="00636F4C">
        <w:t>listUsageRecords</w:t>
      </w:r>
      <w:bookmarkEnd w:id="19"/>
      <w:proofErr w:type="spellEnd"/>
    </w:p>
    <w:p w:rsidR="00636F4C" w:rsidRDefault="00636F4C" w:rsidP="00636F4C">
      <w:pPr>
        <w:pStyle w:val="Code"/>
      </w:pPr>
      <w:r>
        <w:t>&lt;</w:t>
      </w:r>
      <w:proofErr w:type="spellStart"/>
      <w:r>
        <w:t>listusagerecordsresponse</w:t>
      </w:r>
      <w:proofErr w:type="spellEnd"/>
      <w:r>
        <w:t>&gt;</w:t>
      </w:r>
    </w:p>
    <w:p w:rsidR="00636F4C" w:rsidRDefault="00636F4C" w:rsidP="00636F4C">
      <w:pPr>
        <w:pStyle w:val="Code"/>
      </w:pPr>
      <w:r>
        <w:t xml:space="preserve">  </w:t>
      </w:r>
      <w:r w:rsidR="004D091A">
        <w:t>&lt;count&gt;1816</w:t>
      </w:r>
      <w:r>
        <w:t>&lt;</w:t>
      </w:r>
      <w:r w:rsidR="004D091A">
        <w:t>/count</w:t>
      </w:r>
      <w:r>
        <w:t>&gt;</w:t>
      </w:r>
    </w:p>
    <w:p w:rsidR="004D091A" w:rsidRDefault="004D091A" w:rsidP="00636F4C">
      <w:pPr>
        <w:pStyle w:val="Code"/>
      </w:pPr>
      <w:r>
        <w:t xml:space="preserve">  &lt;</w:t>
      </w:r>
      <w:proofErr w:type="spellStart"/>
      <w:r>
        <w:t>usagerecord</w:t>
      </w:r>
      <w:proofErr w:type="spellEnd"/>
      <w:r>
        <w:t>&gt;</w:t>
      </w:r>
    </w:p>
    <w:p w:rsidR="00636F4C" w:rsidRDefault="00636F4C" w:rsidP="00636F4C">
      <w:pPr>
        <w:pStyle w:val="Code"/>
      </w:pPr>
      <w:r>
        <w:t xml:space="preserve">    </w:t>
      </w:r>
      <w:r w:rsidR="00E024CD">
        <w:t>&lt;account&gt;user5</w:t>
      </w:r>
      <w:r>
        <w:t>&lt;/account&gt;</w:t>
      </w:r>
    </w:p>
    <w:p w:rsidR="004D091A" w:rsidRDefault="004D091A" w:rsidP="00636F4C">
      <w:pPr>
        <w:pStyle w:val="Code"/>
      </w:pPr>
      <w:r>
        <w:t xml:space="preserve">    &lt;</w:t>
      </w:r>
      <w:proofErr w:type="spellStart"/>
      <w:r>
        <w:t>accountid</w:t>
      </w:r>
      <w:proofErr w:type="spellEnd"/>
      <w:r>
        <w:t>&gt;</w:t>
      </w:r>
      <w:r w:rsidR="00E024CD">
        <w:t>10004</w:t>
      </w:r>
      <w:r>
        <w:t>&lt;/</w:t>
      </w:r>
      <w:proofErr w:type="spellStart"/>
      <w:r>
        <w:t>accountid</w:t>
      </w:r>
      <w:proofErr w:type="spellEnd"/>
      <w:r>
        <w:t>&gt;</w:t>
      </w:r>
    </w:p>
    <w:p w:rsidR="00636F4C" w:rsidRDefault="00636F4C" w:rsidP="00636F4C">
      <w:pPr>
        <w:pStyle w:val="Code"/>
      </w:pPr>
      <w:r>
        <w:t xml:space="preserve">    &lt;</w:t>
      </w:r>
      <w:proofErr w:type="spellStart"/>
      <w:r>
        <w:t>domainid</w:t>
      </w:r>
      <w:proofErr w:type="spellEnd"/>
      <w:r>
        <w:t>&gt;1&lt;/</w:t>
      </w:r>
      <w:proofErr w:type="spellStart"/>
      <w:r>
        <w:t>domainid</w:t>
      </w:r>
      <w:proofErr w:type="spellEnd"/>
      <w:r>
        <w:t>&gt;</w:t>
      </w:r>
    </w:p>
    <w:p w:rsidR="00636F4C" w:rsidRDefault="00636F4C" w:rsidP="00636F4C">
      <w:pPr>
        <w:pStyle w:val="Code"/>
      </w:pPr>
      <w:r>
        <w:t xml:space="preserve">    &lt;</w:t>
      </w:r>
      <w:proofErr w:type="spellStart"/>
      <w:r>
        <w:t>zoneid</w:t>
      </w:r>
      <w:proofErr w:type="spellEnd"/>
      <w:r>
        <w:t>&gt;1&lt;/</w:t>
      </w:r>
      <w:proofErr w:type="spellStart"/>
      <w:r>
        <w:t>zoneid</w:t>
      </w:r>
      <w:proofErr w:type="spellEnd"/>
      <w:r>
        <w:t>&gt;</w:t>
      </w:r>
    </w:p>
    <w:p w:rsidR="00636F4C" w:rsidRDefault="00636F4C" w:rsidP="00636F4C">
      <w:pPr>
        <w:pStyle w:val="Code"/>
      </w:pPr>
      <w:r>
        <w:t xml:space="preserve">    &lt;description&gt;</w:t>
      </w:r>
    </w:p>
    <w:p w:rsidR="00636F4C" w:rsidRDefault="00636F4C" w:rsidP="00636F4C">
      <w:pPr>
        <w:pStyle w:val="Code"/>
      </w:pPr>
      <w:r>
        <w:t xml:space="preserve">      i-3-4-WC running time (</w:t>
      </w:r>
      <w:proofErr w:type="spellStart"/>
      <w:r>
        <w:t>ServiceOffering</w:t>
      </w:r>
      <w:proofErr w:type="spellEnd"/>
      <w:r>
        <w:t>: 1) (Template: 3)</w:t>
      </w:r>
    </w:p>
    <w:p w:rsidR="00636F4C" w:rsidRPr="00D0747C" w:rsidRDefault="00636F4C" w:rsidP="00636F4C">
      <w:pPr>
        <w:pStyle w:val="Code"/>
        <w:rPr>
          <w:lang w:val="fr-FR"/>
        </w:rPr>
      </w:pPr>
      <w:r>
        <w:t xml:space="preserve">    </w:t>
      </w:r>
      <w:r w:rsidRPr="00D0747C">
        <w:rPr>
          <w:lang w:val="fr-FR"/>
        </w:rPr>
        <w:t>&lt;/description&gt;</w:t>
      </w:r>
    </w:p>
    <w:p w:rsidR="00636F4C" w:rsidRPr="00D0747C" w:rsidRDefault="00636F4C" w:rsidP="00636F4C">
      <w:pPr>
        <w:pStyle w:val="Code"/>
        <w:rPr>
          <w:lang w:val="fr-FR"/>
        </w:rPr>
      </w:pPr>
      <w:r w:rsidRPr="00D0747C">
        <w:rPr>
          <w:lang w:val="fr-FR"/>
        </w:rPr>
        <w:t xml:space="preserve">    &lt;usage&gt;2.95288 </w:t>
      </w:r>
      <w:proofErr w:type="spellStart"/>
      <w:r w:rsidRPr="00D0747C">
        <w:rPr>
          <w:lang w:val="fr-FR"/>
        </w:rPr>
        <w:t>Hrs</w:t>
      </w:r>
      <w:proofErr w:type="spellEnd"/>
      <w:r w:rsidRPr="00D0747C">
        <w:rPr>
          <w:lang w:val="fr-FR"/>
        </w:rPr>
        <w:t>&lt;/usage&gt;</w:t>
      </w:r>
    </w:p>
    <w:p w:rsidR="00636F4C" w:rsidRPr="00D0747C" w:rsidRDefault="00636F4C" w:rsidP="00636F4C">
      <w:pPr>
        <w:pStyle w:val="Code"/>
        <w:rPr>
          <w:lang w:val="fr-FR"/>
        </w:rPr>
      </w:pPr>
      <w:r w:rsidRPr="00D0747C">
        <w:rPr>
          <w:lang w:val="fr-FR"/>
        </w:rPr>
        <w:t xml:space="preserve">    &lt;</w:t>
      </w:r>
      <w:proofErr w:type="spellStart"/>
      <w:r w:rsidR="004D091A" w:rsidRPr="00D0747C">
        <w:rPr>
          <w:lang w:val="fr-FR"/>
        </w:rPr>
        <w:t>usage</w:t>
      </w:r>
      <w:r w:rsidRPr="00D0747C">
        <w:rPr>
          <w:lang w:val="fr-FR"/>
        </w:rPr>
        <w:t>type</w:t>
      </w:r>
      <w:proofErr w:type="spellEnd"/>
      <w:r w:rsidRPr="00D0747C">
        <w:rPr>
          <w:lang w:val="fr-FR"/>
        </w:rPr>
        <w:t>&gt;1&lt;/</w:t>
      </w:r>
      <w:proofErr w:type="spellStart"/>
      <w:r w:rsidR="004D091A" w:rsidRPr="00D0747C">
        <w:rPr>
          <w:lang w:val="fr-FR"/>
        </w:rPr>
        <w:t>usage</w:t>
      </w:r>
      <w:r w:rsidRPr="00D0747C">
        <w:rPr>
          <w:lang w:val="fr-FR"/>
        </w:rPr>
        <w:t>type</w:t>
      </w:r>
      <w:proofErr w:type="spellEnd"/>
      <w:r w:rsidRPr="00D0747C">
        <w:rPr>
          <w:lang w:val="fr-FR"/>
        </w:rPr>
        <w:t>&gt;</w:t>
      </w:r>
    </w:p>
    <w:p w:rsidR="00636F4C" w:rsidRPr="00D0747C" w:rsidRDefault="00636F4C" w:rsidP="00636F4C">
      <w:pPr>
        <w:pStyle w:val="Code"/>
        <w:rPr>
          <w:lang w:val="fr-FR"/>
        </w:rPr>
      </w:pPr>
      <w:r w:rsidRPr="00D0747C">
        <w:rPr>
          <w:lang w:val="fr-FR"/>
        </w:rPr>
        <w:t xml:space="preserve">    &lt;</w:t>
      </w:r>
      <w:proofErr w:type="spellStart"/>
      <w:r w:rsidRPr="00D0747C">
        <w:rPr>
          <w:lang w:val="fr-FR"/>
        </w:rPr>
        <w:t>rawusage</w:t>
      </w:r>
      <w:proofErr w:type="spellEnd"/>
      <w:r w:rsidRPr="00D0747C">
        <w:rPr>
          <w:lang w:val="fr-FR"/>
        </w:rPr>
        <w:t>&gt;2.95288&lt;/</w:t>
      </w:r>
      <w:proofErr w:type="spellStart"/>
      <w:r w:rsidRPr="00D0747C">
        <w:rPr>
          <w:lang w:val="fr-FR"/>
        </w:rPr>
        <w:t>rawusage</w:t>
      </w:r>
      <w:proofErr w:type="spellEnd"/>
      <w:r w:rsidRPr="00D0747C">
        <w:rPr>
          <w:lang w:val="fr-FR"/>
        </w:rPr>
        <w:t>&gt;</w:t>
      </w:r>
    </w:p>
    <w:p w:rsidR="00636F4C" w:rsidRDefault="00636F4C" w:rsidP="00636F4C">
      <w:pPr>
        <w:pStyle w:val="Code"/>
      </w:pPr>
      <w:r w:rsidRPr="00D0747C">
        <w:rPr>
          <w:lang w:val="fr-FR"/>
        </w:rPr>
        <w:t xml:space="preserve">    </w:t>
      </w:r>
      <w:r w:rsidR="004D091A">
        <w:t>&lt;</w:t>
      </w:r>
      <w:proofErr w:type="spellStart"/>
      <w:r w:rsidR="004D091A">
        <w:t>virtualmachinei</w:t>
      </w:r>
      <w:r>
        <w:t>d</w:t>
      </w:r>
      <w:proofErr w:type="spellEnd"/>
      <w:r>
        <w:t>&gt;4&lt;/</w:t>
      </w:r>
      <w:proofErr w:type="spellStart"/>
      <w:r>
        <w:t>virtual</w:t>
      </w:r>
      <w:r w:rsidR="004D091A">
        <w:t>m</w:t>
      </w:r>
      <w:r>
        <w:t>achine</w:t>
      </w:r>
      <w:r w:rsidR="004D091A">
        <w:t>i</w:t>
      </w:r>
      <w:r>
        <w:t>d</w:t>
      </w:r>
      <w:proofErr w:type="spellEnd"/>
      <w:r>
        <w:t>&gt;</w:t>
      </w:r>
    </w:p>
    <w:p w:rsidR="00636F4C" w:rsidRDefault="00636F4C" w:rsidP="00636F4C">
      <w:pPr>
        <w:pStyle w:val="Code"/>
      </w:pPr>
      <w:r>
        <w:t xml:space="preserve">    &lt;name&gt;i-3-4-WC&lt;/name&gt;</w:t>
      </w:r>
    </w:p>
    <w:p w:rsidR="00636F4C" w:rsidRPr="00D0747C" w:rsidRDefault="00636F4C" w:rsidP="00636F4C">
      <w:pPr>
        <w:pStyle w:val="Code"/>
        <w:rPr>
          <w:lang w:val="nl-NL"/>
        </w:rPr>
      </w:pPr>
      <w:r>
        <w:t xml:space="preserve">    </w:t>
      </w:r>
      <w:r w:rsidR="004D091A" w:rsidRPr="00D0747C">
        <w:rPr>
          <w:lang w:val="nl-NL"/>
        </w:rPr>
        <w:t>&lt;</w:t>
      </w:r>
      <w:proofErr w:type="spellStart"/>
      <w:r w:rsidRPr="00D0747C">
        <w:rPr>
          <w:lang w:val="nl-NL"/>
        </w:rPr>
        <w:t>offeringid</w:t>
      </w:r>
      <w:proofErr w:type="spellEnd"/>
      <w:r w:rsidRPr="00D0747C">
        <w:rPr>
          <w:lang w:val="nl-NL"/>
        </w:rPr>
        <w:t>&gt;1&lt;/</w:t>
      </w:r>
      <w:proofErr w:type="spellStart"/>
      <w:r w:rsidR="004D091A" w:rsidRPr="00D0747C">
        <w:rPr>
          <w:lang w:val="nl-NL"/>
        </w:rPr>
        <w:t>o</w:t>
      </w:r>
      <w:r w:rsidRPr="00D0747C">
        <w:rPr>
          <w:lang w:val="nl-NL"/>
        </w:rPr>
        <w:t>fferingid</w:t>
      </w:r>
      <w:proofErr w:type="spellEnd"/>
      <w:r w:rsidRPr="00D0747C">
        <w:rPr>
          <w:lang w:val="nl-NL"/>
        </w:rPr>
        <w:t>&gt;</w:t>
      </w:r>
    </w:p>
    <w:p w:rsidR="00636F4C" w:rsidRPr="00D0747C" w:rsidRDefault="00636F4C" w:rsidP="00636F4C">
      <w:pPr>
        <w:pStyle w:val="Code"/>
        <w:rPr>
          <w:lang w:val="nl-NL"/>
        </w:rPr>
      </w:pPr>
      <w:r w:rsidRPr="00D0747C">
        <w:rPr>
          <w:lang w:val="nl-NL"/>
        </w:rPr>
        <w:t xml:space="preserve">    &lt;</w:t>
      </w:r>
      <w:proofErr w:type="spellStart"/>
      <w:r w:rsidRPr="00D0747C">
        <w:rPr>
          <w:lang w:val="nl-NL"/>
        </w:rPr>
        <w:t>templateid</w:t>
      </w:r>
      <w:proofErr w:type="spellEnd"/>
      <w:r w:rsidRPr="00D0747C">
        <w:rPr>
          <w:lang w:val="nl-NL"/>
        </w:rPr>
        <w:t>&gt;3&lt;/</w:t>
      </w:r>
      <w:proofErr w:type="spellStart"/>
      <w:r w:rsidRPr="00D0747C">
        <w:rPr>
          <w:lang w:val="nl-NL"/>
        </w:rPr>
        <w:t>templateid</w:t>
      </w:r>
      <w:proofErr w:type="spellEnd"/>
      <w:r w:rsidRPr="00D0747C">
        <w:rPr>
          <w:lang w:val="nl-NL"/>
        </w:rPr>
        <w:t>&gt;</w:t>
      </w:r>
    </w:p>
    <w:p w:rsidR="004D091A" w:rsidRPr="00D0747C" w:rsidRDefault="004D091A" w:rsidP="00636F4C">
      <w:pPr>
        <w:pStyle w:val="Code"/>
        <w:rPr>
          <w:lang w:val="nl-NL"/>
        </w:rPr>
      </w:pPr>
      <w:r w:rsidRPr="00D0747C">
        <w:rPr>
          <w:lang w:val="nl-NL"/>
        </w:rPr>
        <w:t xml:space="preserve">    &lt;</w:t>
      </w:r>
      <w:proofErr w:type="spellStart"/>
      <w:r w:rsidRPr="00D0747C">
        <w:rPr>
          <w:lang w:val="nl-NL"/>
        </w:rPr>
        <w:t>usageid</w:t>
      </w:r>
      <w:proofErr w:type="spellEnd"/>
      <w:r w:rsidRPr="00D0747C">
        <w:rPr>
          <w:lang w:val="nl-NL"/>
        </w:rPr>
        <w:t>&gt;245554&lt;/</w:t>
      </w:r>
      <w:proofErr w:type="spellStart"/>
      <w:r w:rsidRPr="00D0747C">
        <w:rPr>
          <w:lang w:val="nl-NL"/>
        </w:rPr>
        <w:t>usageid</w:t>
      </w:r>
      <w:proofErr w:type="spellEnd"/>
      <w:r w:rsidRPr="00D0747C">
        <w:rPr>
          <w:lang w:val="nl-NL"/>
        </w:rPr>
        <w:t>&gt;</w:t>
      </w:r>
    </w:p>
    <w:p w:rsidR="004D091A" w:rsidRPr="00D0747C" w:rsidRDefault="004D091A" w:rsidP="00636F4C">
      <w:pPr>
        <w:pStyle w:val="Code"/>
        <w:rPr>
          <w:lang w:val="de-DE"/>
        </w:rPr>
      </w:pPr>
      <w:r w:rsidRPr="00D0747C">
        <w:rPr>
          <w:lang w:val="nl-NL"/>
        </w:rPr>
        <w:t xml:space="preserve">    </w:t>
      </w:r>
      <w:r w:rsidRPr="00D0747C">
        <w:rPr>
          <w:lang w:val="de-DE"/>
        </w:rPr>
        <w:t>&lt;type&gt;</w:t>
      </w:r>
      <w:proofErr w:type="spellStart"/>
      <w:r w:rsidRPr="00D0747C">
        <w:rPr>
          <w:lang w:val="de-DE"/>
        </w:rPr>
        <w:t>XenServer</w:t>
      </w:r>
      <w:proofErr w:type="spellEnd"/>
      <w:r w:rsidRPr="00D0747C">
        <w:rPr>
          <w:lang w:val="de-DE"/>
        </w:rPr>
        <w:t>&lt;/type&gt;</w:t>
      </w:r>
    </w:p>
    <w:p w:rsidR="00636F4C" w:rsidRPr="00D0747C" w:rsidRDefault="00636F4C" w:rsidP="00636F4C">
      <w:pPr>
        <w:pStyle w:val="Code"/>
        <w:rPr>
          <w:lang w:val="de-DE"/>
        </w:rPr>
      </w:pPr>
      <w:r w:rsidRPr="00D0747C">
        <w:rPr>
          <w:lang w:val="de-DE"/>
        </w:rPr>
        <w:t xml:space="preserve">    &lt;</w:t>
      </w:r>
      <w:proofErr w:type="spellStart"/>
      <w:r w:rsidRPr="00D0747C">
        <w:rPr>
          <w:lang w:val="de-DE"/>
        </w:rPr>
        <w:t>startdate</w:t>
      </w:r>
      <w:proofErr w:type="spellEnd"/>
      <w:r w:rsidRPr="00D0747C">
        <w:rPr>
          <w:lang w:val="de-DE"/>
        </w:rPr>
        <w:t>&gt;2009-09-15T00:00:00-0700&lt;/</w:t>
      </w:r>
      <w:proofErr w:type="spellStart"/>
      <w:r w:rsidRPr="00D0747C">
        <w:rPr>
          <w:lang w:val="de-DE"/>
        </w:rPr>
        <w:t>startdate</w:t>
      </w:r>
      <w:proofErr w:type="spellEnd"/>
      <w:r w:rsidRPr="00D0747C">
        <w:rPr>
          <w:lang w:val="de-DE"/>
        </w:rPr>
        <w:t>&gt;</w:t>
      </w:r>
    </w:p>
    <w:p w:rsidR="00636F4C" w:rsidRDefault="00636F4C" w:rsidP="00636F4C">
      <w:pPr>
        <w:pStyle w:val="Code"/>
      </w:pPr>
      <w:r w:rsidRPr="00D0747C">
        <w:rPr>
          <w:lang w:val="de-DE"/>
        </w:rPr>
        <w:t xml:space="preserve">    </w:t>
      </w:r>
      <w:r>
        <w:t>&lt;</w:t>
      </w:r>
      <w:proofErr w:type="spellStart"/>
      <w:r>
        <w:t>enddate</w:t>
      </w:r>
      <w:proofErr w:type="spellEnd"/>
      <w:r>
        <w:t>&gt;2009-09-18T16:14:26-0700&lt;/</w:t>
      </w:r>
      <w:proofErr w:type="spellStart"/>
      <w:r>
        <w:t>enddate</w:t>
      </w:r>
      <w:proofErr w:type="spellEnd"/>
      <w:r>
        <w:t>&gt;</w:t>
      </w:r>
    </w:p>
    <w:p w:rsidR="00636F4C" w:rsidRDefault="00636F4C" w:rsidP="00636F4C">
      <w:pPr>
        <w:pStyle w:val="Code"/>
      </w:pPr>
      <w:r>
        <w:t xml:space="preserve">  &lt;/</w:t>
      </w:r>
      <w:proofErr w:type="spellStart"/>
      <w:r>
        <w:t>usagerecord</w:t>
      </w:r>
      <w:proofErr w:type="spellEnd"/>
      <w:r>
        <w:t>&gt;</w:t>
      </w:r>
    </w:p>
    <w:p w:rsidR="004D091A" w:rsidRDefault="004D091A" w:rsidP="00636F4C">
      <w:pPr>
        <w:pStyle w:val="Code"/>
      </w:pPr>
    </w:p>
    <w:p w:rsidR="00636F4C" w:rsidRDefault="00636F4C" w:rsidP="004D091A">
      <w:pPr>
        <w:pStyle w:val="Code"/>
      </w:pPr>
      <w:r>
        <w:t xml:space="preserve">  </w:t>
      </w:r>
      <w:r w:rsidR="004D091A">
        <w:t xml:space="preserve"> … (1,815 more usage records)</w:t>
      </w:r>
    </w:p>
    <w:p w:rsidR="004D091A" w:rsidRDefault="004D091A" w:rsidP="004D091A">
      <w:pPr>
        <w:pStyle w:val="Code"/>
      </w:pPr>
    </w:p>
    <w:p w:rsidR="00636F4C" w:rsidRDefault="00636F4C" w:rsidP="00636F4C">
      <w:pPr>
        <w:pStyle w:val="Code"/>
      </w:pPr>
      <w:r>
        <w:t>&lt;/</w:t>
      </w:r>
      <w:proofErr w:type="spellStart"/>
      <w:r>
        <w:t>listusagerecordsresponse</w:t>
      </w:r>
      <w:proofErr w:type="spellEnd"/>
      <w:r>
        <w:t>&gt;</w:t>
      </w:r>
    </w:p>
    <w:p w:rsidR="00636F4C" w:rsidRDefault="00636F4C" w:rsidP="00636F4C">
      <w:pPr>
        <w:pStyle w:val="Heading2"/>
      </w:pPr>
      <w:bookmarkStart w:id="20" w:name="_Ref299960636"/>
      <w:bookmarkStart w:id="21" w:name="_Toc317214178"/>
      <w:r>
        <w:t>Dates in the Usage Record</w:t>
      </w:r>
      <w:bookmarkEnd w:id="20"/>
      <w:bookmarkEnd w:id="21"/>
    </w:p>
    <w:p w:rsidR="00636F4C" w:rsidRDefault="00636F4C" w:rsidP="00636F4C">
      <w:r>
        <w:t xml:space="preserve">IP address usage records will have an assigned date and released date. The assigned date is when the address was assigned to the users account, and the released date is when the address was released from the users account. If the released date is not present, the IP address is currently held by the user. If a call to </w:t>
      </w:r>
      <w:proofErr w:type="spellStart"/>
      <w:r>
        <w:t>listUsageRecords</w:t>
      </w:r>
      <w:proofErr w:type="spellEnd"/>
      <w:r>
        <w:t xml:space="preserve"> is made, any IP address held during that range will be returned. Here are some examples:</w:t>
      </w:r>
    </w:p>
    <w:p w:rsidR="00636F4C" w:rsidRDefault="00636F4C" w:rsidP="00E024CD">
      <w:pPr>
        <w:keepNext/>
      </w:pPr>
      <w:r>
        <w:rPr>
          <w:rStyle w:val="Emphasis"/>
          <w:rFonts w:ascii="Arial" w:hAnsi="Arial" w:cs="Arial"/>
          <w:color w:val="494949"/>
        </w:rPr>
        <w:lastRenderedPageBreak/>
        <w:t>Example 1:</w:t>
      </w:r>
      <w:r>
        <w:rPr>
          <w:rStyle w:val="apple-converted-space"/>
          <w:rFonts w:ascii="Arial" w:hAnsi="Arial" w:cs="Arial"/>
          <w:color w:val="494949"/>
          <w:sz w:val="18"/>
          <w:szCs w:val="18"/>
        </w:rPr>
        <w:t> </w:t>
      </w:r>
      <w:r>
        <w:t xml:space="preserve">IP address 192.168.0.4 is assigned to account </w:t>
      </w:r>
      <w:r w:rsidR="00E024CD">
        <w:t>user5</w:t>
      </w:r>
      <w:r>
        <w:t xml:space="preserve"> on October 15th, 2009 and is currently held by the account</w:t>
      </w:r>
      <w:r w:rsidR="00E024CD">
        <w:t>.</w:t>
      </w:r>
    </w:p>
    <w:p w:rsidR="00636F4C" w:rsidRDefault="00636F4C" w:rsidP="00E024CD">
      <w:pPr>
        <w:pStyle w:val="Code"/>
        <w:keepNext/>
        <w:rPr>
          <w:rFonts w:ascii="Arial" w:hAnsi="Arial" w:cs="Arial"/>
          <w:sz w:val="18"/>
          <w:szCs w:val="18"/>
        </w:rPr>
      </w:pPr>
      <w:proofErr w:type="spellStart"/>
      <w:r>
        <w:rPr>
          <w:rStyle w:val="HTMLCode"/>
          <w:rFonts w:eastAsia="SimSun"/>
          <w:color w:val="494949"/>
        </w:rPr>
        <w:t>listUsageRecords&amp;startDate</w:t>
      </w:r>
      <w:proofErr w:type="spellEnd"/>
      <w:r>
        <w:rPr>
          <w:rStyle w:val="HTMLCode"/>
          <w:rFonts w:eastAsia="SimSun"/>
          <w:color w:val="494949"/>
        </w:rPr>
        <w:t>=2009-10-01&amp;endDate=2009-10-31</w:t>
      </w:r>
    </w:p>
    <w:p w:rsidR="00636F4C" w:rsidRDefault="00636F4C" w:rsidP="00E024CD">
      <w:pPr>
        <w:pStyle w:val="Code"/>
        <w:keepNext/>
      </w:pPr>
      <w:r>
        <w:t>&lt;</w:t>
      </w:r>
      <w:proofErr w:type="spellStart"/>
      <w:r>
        <w:t>usagerecord</w:t>
      </w:r>
      <w:proofErr w:type="spellEnd"/>
      <w:r>
        <w:t>&gt;</w:t>
      </w:r>
    </w:p>
    <w:p w:rsidR="00636F4C" w:rsidRDefault="00636F4C" w:rsidP="00E024CD">
      <w:pPr>
        <w:pStyle w:val="Code"/>
        <w:keepNext/>
      </w:pPr>
      <w:r>
        <w:t xml:space="preserve">    &lt;account&gt;</w:t>
      </w:r>
      <w:r w:rsidR="00E024CD">
        <w:t>user5</w:t>
      </w:r>
      <w:r>
        <w:t>&lt;/account&gt;</w:t>
      </w:r>
    </w:p>
    <w:p w:rsidR="004D091A" w:rsidRDefault="00636F4C" w:rsidP="00E024CD">
      <w:pPr>
        <w:pStyle w:val="Code"/>
        <w:keepNext/>
      </w:pPr>
      <w:r>
        <w:t xml:space="preserve">    </w:t>
      </w:r>
      <w:r w:rsidR="00E024CD">
        <w:t>&lt;</w:t>
      </w:r>
      <w:proofErr w:type="spellStart"/>
      <w:r w:rsidR="00E024CD">
        <w:t>accountid</w:t>
      </w:r>
      <w:proofErr w:type="spellEnd"/>
      <w:r w:rsidR="00E024CD">
        <w:t>&gt;10004</w:t>
      </w:r>
      <w:r w:rsidR="004D091A">
        <w:t>&lt;/</w:t>
      </w:r>
      <w:proofErr w:type="spellStart"/>
      <w:r w:rsidR="004D091A">
        <w:t>accountid</w:t>
      </w:r>
      <w:proofErr w:type="spellEnd"/>
      <w:r w:rsidR="004D091A">
        <w:t>&gt;</w:t>
      </w:r>
    </w:p>
    <w:p w:rsidR="00636F4C" w:rsidRDefault="004D091A" w:rsidP="00E024CD">
      <w:pPr>
        <w:pStyle w:val="Code"/>
        <w:keepNext/>
      </w:pPr>
      <w:r>
        <w:t xml:space="preserve">    </w:t>
      </w:r>
      <w:r w:rsidR="00636F4C">
        <w:t>&lt;</w:t>
      </w:r>
      <w:proofErr w:type="spellStart"/>
      <w:r w:rsidR="00636F4C">
        <w:t>domainid</w:t>
      </w:r>
      <w:proofErr w:type="spellEnd"/>
      <w:r w:rsidR="00636F4C">
        <w:t>&gt;1&lt;/</w:t>
      </w:r>
      <w:proofErr w:type="spellStart"/>
      <w:r w:rsidR="00636F4C">
        <w:t>domainid</w:t>
      </w:r>
      <w:proofErr w:type="spellEnd"/>
      <w:r w:rsidR="00636F4C">
        <w:t>&gt;</w:t>
      </w:r>
    </w:p>
    <w:p w:rsidR="00636F4C" w:rsidRDefault="00636F4C" w:rsidP="00E024CD">
      <w:pPr>
        <w:pStyle w:val="Code"/>
        <w:keepNext/>
      </w:pPr>
      <w:r>
        <w:t xml:space="preserve">    &lt;</w:t>
      </w:r>
      <w:proofErr w:type="spellStart"/>
      <w:r>
        <w:t>zoneid</w:t>
      </w:r>
      <w:proofErr w:type="spellEnd"/>
      <w:r>
        <w:t>&gt;1&lt;/</w:t>
      </w:r>
      <w:proofErr w:type="spellStart"/>
      <w:r>
        <w:t>zoneid</w:t>
      </w:r>
      <w:proofErr w:type="spellEnd"/>
      <w:r>
        <w:t>&gt;</w:t>
      </w:r>
    </w:p>
    <w:p w:rsidR="00636F4C" w:rsidRDefault="00636F4C" w:rsidP="00E024CD">
      <w:pPr>
        <w:pStyle w:val="Code"/>
        <w:keepNext/>
      </w:pPr>
      <w:r>
        <w:t xml:space="preserve">    &lt;description&gt;network bytes received&lt;/description&gt;</w:t>
      </w:r>
    </w:p>
    <w:p w:rsidR="00636F4C" w:rsidRDefault="00636F4C" w:rsidP="00E024CD">
      <w:pPr>
        <w:pStyle w:val="Code"/>
        <w:keepNext/>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E024CD">
      <w:pPr>
        <w:pStyle w:val="Code"/>
        <w:keepNext/>
      </w:pPr>
      <w:r>
        <w:t xml:space="preserve">    &lt;</w:t>
      </w:r>
      <w:proofErr w:type="spellStart"/>
      <w:r>
        <w:t>ipaddress</w:t>
      </w:r>
      <w:proofErr w:type="spellEnd"/>
      <w:r>
        <w:t>&gt;192.168.0.4&lt;/</w:t>
      </w:r>
      <w:proofErr w:type="spellStart"/>
      <w:r>
        <w:t>ipaddress</w:t>
      </w:r>
      <w:proofErr w:type="spellEnd"/>
      <w:r>
        <w:t>&gt;</w:t>
      </w:r>
    </w:p>
    <w:p w:rsidR="00636F4C" w:rsidRDefault="00636F4C" w:rsidP="00E024CD">
      <w:pPr>
        <w:pStyle w:val="Code"/>
        <w:keepNext/>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r>
        <w:t>Since the assigned date is after October 1st, 2009, you will need to compute usage (in minutes, hours, however you'd like) from 2009-10-15T12:31:15-0700 to 2009-10-31T23:59:59-0700.</w:t>
      </w:r>
    </w:p>
    <w:p w:rsidR="00636F4C" w:rsidRDefault="00636F4C" w:rsidP="00636F4C">
      <w:pPr>
        <w:pStyle w:val="Code"/>
        <w:rPr>
          <w:rFonts w:ascii="Arial" w:hAnsi="Arial" w:cs="Arial"/>
          <w:sz w:val="18"/>
          <w:szCs w:val="18"/>
        </w:rPr>
      </w:pPr>
      <w:proofErr w:type="spellStart"/>
      <w:r>
        <w:rPr>
          <w:rStyle w:val="HTMLCode"/>
          <w:rFonts w:eastAsia="SimSun"/>
          <w:color w:val="494949"/>
        </w:rPr>
        <w:t>listUsageRecords&amp;startDate</w:t>
      </w:r>
      <w:proofErr w:type="spellEnd"/>
      <w:r>
        <w:rPr>
          <w:rStyle w:val="HTMLCode"/>
          <w:rFonts w:eastAsia="SimSun"/>
          <w:color w:val="494949"/>
        </w:rPr>
        <w:t>=2009-10-14&amp;endDate=2009-10-16</w:t>
      </w:r>
    </w:p>
    <w:p w:rsidR="00636F4C" w:rsidRDefault="00636F4C" w:rsidP="00636F4C">
      <w:pPr>
        <w:pStyle w:val="Code"/>
      </w:pPr>
      <w:r>
        <w:t>&lt;</w:t>
      </w:r>
      <w:proofErr w:type="spellStart"/>
      <w:r>
        <w:t>usagerecord</w:t>
      </w:r>
      <w:proofErr w:type="spellEnd"/>
      <w:r>
        <w:t>&gt;</w:t>
      </w:r>
    </w:p>
    <w:p w:rsidR="00636F4C" w:rsidRDefault="00636F4C" w:rsidP="00636F4C">
      <w:pPr>
        <w:pStyle w:val="Code"/>
      </w:pPr>
      <w:r>
        <w:t xml:space="preserve">    &lt;a</w:t>
      </w:r>
      <w:r w:rsidR="00E024CD">
        <w:t>ccount&gt;user5</w:t>
      </w:r>
      <w:r>
        <w:t>&lt;/account&gt;</w:t>
      </w:r>
    </w:p>
    <w:p w:rsidR="004D091A" w:rsidRDefault="004D091A" w:rsidP="00636F4C">
      <w:pPr>
        <w:pStyle w:val="Code"/>
      </w:pPr>
      <w:r>
        <w:t xml:space="preserve">    </w:t>
      </w:r>
      <w:r w:rsidR="00E024CD">
        <w:t>&lt;</w:t>
      </w:r>
      <w:proofErr w:type="spellStart"/>
      <w:r w:rsidR="00E024CD">
        <w:t>accountid</w:t>
      </w:r>
      <w:proofErr w:type="spellEnd"/>
      <w:r w:rsidR="00E024CD">
        <w:t>&gt;10004</w:t>
      </w:r>
      <w:r>
        <w:t>&lt;/</w:t>
      </w:r>
      <w:proofErr w:type="spellStart"/>
      <w:r>
        <w:t>accountid</w:t>
      </w:r>
      <w:proofErr w:type="spellEnd"/>
      <w:r>
        <w:t>&gt;</w:t>
      </w:r>
    </w:p>
    <w:p w:rsidR="00636F4C" w:rsidRDefault="00636F4C" w:rsidP="00636F4C">
      <w:pPr>
        <w:pStyle w:val="Code"/>
      </w:pPr>
      <w:r>
        <w:t xml:space="preserve">    &lt;</w:t>
      </w:r>
      <w:proofErr w:type="spellStart"/>
      <w:r>
        <w:t>domainid</w:t>
      </w:r>
      <w:proofErr w:type="spellEnd"/>
      <w:r>
        <w:t>&gt;1&lt;/</w:t>
      </w:r>
      <w:proofErr w:type="spellStart"/>
      <w:r>
        <w:t>domainid</w:t>
      </w:r>
      <w:proofErr w:type="spellEnd"/>
      <w:r>
        <w:t>&gt;</w:t>
      </w:r>
    </w:p>
    <w:p w:rsidR="00636F4C" w:rsidRDefault="00636F4C" w:rsidP="00636F4C">
      <w:pPr>
        <w:pStyle w:val="Code"/>
      </w:pPr>
      <w:r>
        <w:t xml:space="preserve">    &lt;</w:t>
      </w:r>
      <w:proofErr w:type="spellStart"/>
      <w:r>
        <w:t>zoneid</w:t>
      </w:r>
      <w:proofErr w:type="spellEnd"/>
      <w:r>
        <w:t>&gt;1&lt;/</w:t>
      </w:r>
      <w:proofErr w:type="spellStart"/>
      <w:r>
        <w:t>zoneid</w:t>
      </w:r>
      <w:proofErr w:type="spellEnd"/>
      <w:r>
        <w:t>&gt;</w:t>
      </w:r>
    </w:p>
    <w:p w:rsidR="00636F4C" w:rsidRDefault="00636F4C" w:rsidP="00636F4C">
      <w:pPr>
        <w:pStyle w:val="Code"/>
      </w:pPr>
      <w:r>
        <w:t xml:space="preserve">    &lt;description&gt;network bytes received&lt;/description&gt;</w:t>
      </w:r>
    </w:p>
    <w:p w:rsidR="00636F4C" w:rsidRDefault="00636F4C" w:rsidP="00636F4C">
      <w:pPr>
        <w:pStyle w:val="Code"/>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636F4C">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636F4C">
      <w:pPr>
        <w:pStyle w:val="Code"/>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r>
        <w:t>Since the assigned date is after October 14th, 2009, you will need to compute usage (in minutes, hours, however you'd like) from 2009-10-15T12:31:15-0700 to 2009-10-16T23:59:59-0700.</w:t>
      </w:r>
    </w:p>
    <w:p w:rsidR="00636F4C" w:rsidRDefault="00636F4C" w:rsidP="00636F4C">
      <w:pPr>
        <w:pStyle w:val="Code"/>
        <w:rPr>
          <w:rFonts w:ascii="Arial" w:hAnsi="Arial" w:cs="Arial"/>
          <w:sz w:val="18"/>
          <w:szCs w:val="18"/>
        </w:rPr>
      </w:pPr>
      <w:proofErr w:type="spellStart"/>
      <w:r>
        <w:rPr>
          <w:rStyle w:val="HTMLCode"/>
          <w:rFonts w:eastAsia="SimSun"/>
          <w:color w:val="494949"/>
        </w:rPr>
        <w:t>listUsageRecords&amp;startDate</w:t>
      </w:r>
      <w:proofErr w:type="spellEnd"/>
      <w:r>
        <w:rPr>
          <w:rStyle w:val="HTMLCode"/>
          <w:rFonts w:eastAsia="SimSun"/>
          <w:color w:val="494949"/>
        </w:rPr>
        <w:t>=2009-11-01&amp;endDate=2009-11-30</w:t>
      </w:r>
    </w:p>
    <w:p w:rsidR="00636F4C" w:rsidRDefault="00636F4C" w:rsidP="00636F4C">
      <w:pPr>
        <w:pStyle w:val="Code"/>
      </w:pPr>
      <w:r>
        <w:t>&lt;</w:t>
      </w:r>
      <w:proofErr w:type="spellStart"/>
      <w:r>
        <w:t>usagerecord</w:t>
      </w:r>
      <w:proofErr w:type="spellEnd"/>
      <w:r>
        <w:t>&gt;</w:t>
      </w:r>
    </w:p>
    <w:p w:rsidR="00636F4C" w:rsidRDefault="00636F4C" w:rsidP="00636F4C">
      <w:pPr>
        <w:pStyle w:val="Code"/>
      </w:pPr>
      <w:r>
        <w:t xml:space="preserve">    </w:t>
      </w:r>
      <w:r w:rsidR="00E024CD">
        <w:t>&lt;account&gt;user5</w:t>
      </w:r>
      <w:r>
        <w:t>&lt;/account&gt;</w:t>
      </w:r>
    </w:p>
    <w:p w:rsidR="004D091A" w:rsidRDefault="00E024CD" w:rsidP="00636F4C">
      <w:pPr>
        <w:pStyle w:val="Code"/>
      </w:pPr>
      <w:r>
        <w:t xml:space="preserve">    &lt;</w:t>
      </w:r>
      <w:proofErr w:type="spellStart"/>
      <w:r>
        <w:t>accountid</w:t>
      </w:r>
      <w:proofErr w:type="spellEnd"/>
      <w:r>
        <w:t>&gt;10004</w:t>
      </w:r>
      <w:r w:rsidR="004D091A">
        <w:t>&lt;/</w:t>
      </w:r>
      <w:proofErr w:type="spellStart"/>
      <w:r w:rsidR="004D091A">
        <w:t>accountid</w:t>
      </w:r>
      <w:proofErr w:type="spellEnd"/>
      <w:r w:rsidR="004D091A">
        <w:t>&gt;</w:t>
      </w:r>
    </w:p>
    <w:p w:rsidR="00636F4C" w:rsidRDefault="00636F4C" w:rsidP="00636F4C">
      <w:pPr>
        <w:pStyle w:val="Code"/>
      </w:pPr>
      <w:r>
        <w:t xml:space="preserve">    &lt;</w:t>
      </w:r>
      <w:proofErr w:type="spellStart"/>
      <w:r>
        <w:t>domainid</w:t>
      </w:r>
      <w:proofErr w:type="spellEnd"/>
      <w:r>
        <w:t>&gt;1&lt;/</w:t>
      </w:r>
      <w:proofErr w:type="spellStart"/>
      <w:r>
        <w:t>domainid</w:t>
      </w:r>
      <w:proofErr w:type="spellEnd"/>
      <w:r>
        <w:t>&gt;</w:t>
      </w:r>
    </w:p>
    <w:p w:rsidR="00636F4C" w:rsidRDefault="00636F4C" w:rsidP="00636F4C">
      <w:pPr>
        <w:pStyle w:val="Code"/>
      </w:pPr>
      <w:r>
        <w:t xml:space="preserve">    &lt;</w:t>
      </w:r>
      <w:proofErr w:type="spellStart"/>
      <w:r>
        <w:t>zoneid</w:t>
      </w:r>
      <w:proofErr w:type="spellEnd"/>
      <w:r>
        <w:t>&gt;1&lt;/</w:t>
      </w:r>
      <w:proofErr w:type="spellStart"/>
      <w:r>
        <w:t>zoneid</w:t>
      </w:r>
      <w:proofErr w:type="spellEnd"/>
      <w:r>
        <w:t>&gt;</w:t>
      </w:r>
    </w:p>
    <w:p w:rsidR="00636F4C" w:rsidRDefault="00636F4C" w:rsidP="00636F4C">
      <w:pPr>
        <w:pStyle w:val="Code"/>
      </w:pPr>
      <w:r>
        <w:t xml:space="preserve">    &lt;description&gt;network bytes received&lt;/description&gt;</w:t>
      </w:r>
    </w:p>
    <w:p w:rsidR="00636F4C" w:rsidRDefault="00636F4C" w:rsidP="00636F4C">
      <w:pPr>
        <w:pStyle w:val="Code"/>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636F4C">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636F4C">
      <w:pPr>
        <w:pStyle w:val="Code"/>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r>
        <w:t>Since the assigned date is before November 1st, 2009, you will need to compute usage (in minutes, hours, however you'd like) from 2009-11-01T00:00:00-0700 to 2009-11-30T23:59:59-0700.</w:t>
      </w:r>
    </w:p>
    <w:p w:rsidR="00636F4C" w:rsidRDefault="00636F4C" w:rsidP="00E024CD">
      <w:pPr>
        <w:keepNext/>
      </w:pPr>
      <w:r>
        <w:rPr>
          <w:rStyle w:val="Emphasis"/>
          <w:rFonts w:ascii="Arial" w:hAnsi="Arial" w:cs="Arial"/>
          <w:color w:val="494949"/>
        </w:rPr>
        <w:lastRenderedPageBreak/>
        <w:t>Example 2:</w:t>
      </w:r>
      <w:r>
        <w:rPr>
          <w:rStyle w:val="apple-converted-space"/>
          <w:rFonts w:ascii="Arial" w:hAnsi="Arial" w:cs="Arial"/>
          <w:color w:val="494949"/>
          <w:sz w:val="18"/>
          <w:szCs w:val="18"/>
        </w:rPr>
        <w:t> </w:t>
      </w:r>
      <w:r>
        <w:t xml:space="preserve">IP address 192.168.0.4 is assigned to account </w:t>
      </w:r>
      <w:r w:rsidR="00E024CD">
        <w:t>user5</w:t>
      </w:r>
      <w:r>
        <w:t xml:space="preserve"> on October 15th, 2009 and released on October 18th, 2009</w:t>
      </w:r>
      <w:r w:rsidR="00E024CD">
        <w:t>.</w:t>
      </w:r>
    </w:p>
    <w:p w:rsidR="00636F4C" w:rsidRDefault="00636F4C" w:rsidP="00E024CD">
      <w:pPr>
        <w:pStyle w:val="Code"/>
        <w:keepNext/>
        <w:rPr>
          <w:rFonts w:ascii="Arial" w:hAnsi="Arial" w:cs="Arial"/>
          <w:sz w:val="18"/>
          <w:szCs w:val="18"/>
        </w:rPr>
      </w:pPr>
      <w:proofErr w:type="spellStart"/>
      <w:r>
        <w:rPr>
          <w:rStyle w:val="HTMLCode"/>
          <w:rFonts w:eastAsia="SimSun"/>
          <w:color w:val="494949"/>
        </w:rPr>
        <w:t>listUsageRecords&amp;startDate</w:t>
      </w:r>
      <w:proofErr w:type="spellEnd"/>
      <w:r>
        <w:rPr>
          <w:rStyle w:val="HTMLCode"/>
          <w:rFonts w:eastAsia="SimSun"/>
          <w:color w:val="494949"/>
        </w:rPr>
        <w:t>=2009-10-01&amp;endDate=2009-10-31</w:t>
      </w:r>
    </w:p>
    <w:p w:rsidR="00636F4C" w:rsidRDefault="00636F4C" w:rsidP="00E024CD">
      <w:pPr>
        <w:pStyle w:val="Code"/>
        <w:keepNext/>
      </w:pPr>
      <w:r>
        <w:t>&lt;</w:t>
      </w:r>
      <w:proofErr w:type="spellStart"/>
      <w:r>
        <w:t>usagerecord</w:t>
      </w:r>
      <w:proofErr w:type="spellEnd"/>
      <w:r>
        <w:t>&gt;</w:t>
      </w:r>
    </w:p>
    <w:p w:rsidR="00636F4C" w:rsidRDefault="00636F4C" w:rsidP="00E024CD">
      <w:pPr>
        <w:pStyle w:val="Code"/>
        <w:keepNext/>
      </w:pPr>
      <w:r>
        <w:t xml:space="preserve">    </w:t>
      </w:r>
      <w:r w:rsidR="00E024CD">
        <w:t>&lt;account&gt;user5</w:t>
      </w:r>
      <w:r>
        <w:t>&lt;/account&gt;</w:t>
      </w:r>
    </w:p>
    <w:p w:rsidR="004D091A" w:rsidRDefault="00E024CD" w:rsidP="00E024CD">
      <w:pPr>
        <w:pStyle w:val="Code"/>
        <w:keepNext/>
      </w:pPr>
      <w:r>
        <w:t xml:space="preserve">    &lt;</w:t>
      </w:r>
      <w:proofErr w:type="spellStart"/>
      <w:r>
        <w:t>accountid</w:t>
      </w:r>
      <w:proofErr w:type="spellEnd"/>
      <w:r>
        <w:t>&gt;10004</w:t>
      </w:r>
      <w:r w:rsidR="004D091A">
        <w:t>&lt;/</w:t>
      </w:r>
      <w:proofErr w:type="spellStart"/>
      <w:r w:rsidR="004D091A">
        <w:t>accountid</w:t>
      </w:r>
      <w:proofErr w:type="spellEnd"/>
      <w:r w:rsidR="004D091A">
        <w:t>&gt;</w:t>
      </w:r>
    </w:p>
    <w:p w:rsidR="00636F4C" w:rsidRDefault="00636F4C" w:rsidP="00E024CD">
      <w:pPr>
        <w:pStyle w:val="Code"/>
        <w:keepNext/>
      </w:pPr>
      <w:r>
        <w:t xml:space="preserve">    &lt;</w:t>
      </w:r>
      <w:proofErr w:type="spellStart"/>
      <w:r>
        <w:t>domainid</w:t>
      </w:r>
      <w:proofErr w:type="spellEnd"/>
      <w:r>
        <w:t>&gt;1&lt;/</w:t>
      </w:r>
      <w:proofErr w:type="spellStart"/>
      <w:r>
        <w:t>domainid</w:t>
      </w:r>
      <w:proofErr w:type="spellEnd"/>
      <w:r>
        <w:t>&gt;</w:t>
      </w:r>
    </w:p>
    <w:p w:rsidR="00636F4C" w:rsidRDefault="00636F4C" w:rsidP="00E024CD">
      <w:pPr>
        <w:pStyle w:val="Code"/>
        <w:keepNext/>
      </w:pPr>
      <w:r>
        <w:t xml:space="preserve">    &lt;</w:t>
      </w:r>
      <w:proofErr w:type="spellStart"/>
      <w:r>
        <w:t>zoneid</w:t>
      </w:r>
      <w:proofErr w:type="spellEnd"/>
      <w:r>
        <w:t>&gt;1&lt;/</w:t>
      </w:r>
      <w:proofErr w:type="spellStart"/>
      <w:r>
        <w:t>zoneid</w:t>
      </w:r>
      <w:proofErr w:type="spellEnd"/>
      <w:r>
        <w:t>&gt;</w:t>
      </w:r>
    </w:p>
    <w:p w:rsidR="00636F4C" w:rsidRDefault="00636F4C" w:rsidP="00E024CD">
      <w:pPr>
        <w:pStyle w:val="Code"/>
        <w:keepNext/>
      </w:pPr>
      <w:r>
        <w:t xml:space="preserve">    &lt;description&gt;network bytes received&lt;/description&gt;</w:t>
      </w:r>
    </w:p>
    <w:p w:rsidR="00636F4C" w:rsidRDefault="00636F4C" w:rsidP="00E024CD">
      <w:pPr>
        <w:pStyle w:val="Code"/>
        <w:keepNext/>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E024CD">
      <w:pPr>
        <w:pStyle w:val="Code"/>
        <w:keepNext/>
      </w:pPr>
      <w:r>
        <w:t xml:space="preserve">    &lt;</w:t>
      </w:r>
      <w:proofErr w:type="spellStart"/>
      <w:r>
        <w:t>ipaddress</w:t>
      </w:r>
      <w:proofErr w:type="spellEnd"/>
      <w:r>
        <w:t>&gt;192.168.0.4&lt;/</w:t>
      </w:r>
      <w:proofErr w:type="spellStart"/>
      <w:r>
        <w:t>ipaddress</w:t>
      </w:r>
      <w:proofErr w:type="spellEnd"/>
      <w:r>
        <w:t>&gt;</w:t>
      </w:r>
    </w:p>
    <w:p w:rsidR="00636F4C" w:rsidRDefault="00636F4C" w:rsidP="00E024CD">
      <w:pPr>
        <w:pStyle w:val="Code"/>
        <w:keepNext/>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E024CD">
      <w:pPr>
        <w:pStyle w:val="Code"/>
        <w:keepNext/>
      </w:pPr>
      <w:r>
        <w:t xml:space="preserve">    &lt;</w:t>
      </w:r>
      <w:proofErr w:type="spellStart"/>
      <w:r>
        <w:t>releasedDate</w:t>
      </w:r>
      <w:proofErr w:type="spellEnd"/>
      <w:r>
        <w:t>&gt;2009-10-18T18:04:32-0700&lt;/</w:t>
      </w:r>
      <w:proofErr w:type="spellStart"/>
      <w:r>
        <w:t>releasedDate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r>
        <w:t>Since the assigned date and released dates are in the query range, you will need to compute usage (in minutes, hours, however you'd like) from 2009-10-15T12:31:15-0700 to 2009-10-18T18:04:32-0700.</w:t>
      </w:r>
    </w:p>
    <w:p w:rsidR="00636F4C" w:rsidRDefault="00636F4C" w:rsidP="00636F4C">
      <w:pPr>
        <w:pStyle w:val="Code"/>
        <w:rPr>
          <w:rFonts w:ascii="Arial" w:hAnsi="Arial" w:cs="Arial"/>
          <w:sz w:val="18"/>
          <w:szCs w:val="18"/>
        </w:rPr>
      </w:pPr>
      <w:proofErr w:type="spellStart"/>
      <w:r>
        <w:rPr>
          <w:rStyle w:val="HTMLCode"/>
          <w:rFonts w:eastAsia="SimSun"/>
          <w:color w:val="494949"/>
        </w:rPr>
        <w:t>listUsageRecords&amp;startDate</w:t>
      </w:r>
      <w:proofErr w:type="spellEnd"/>
      <w:r>
        <w:rPr>
          <w:rStyle w:val="HTMLCode"/>
          <w:rFonts w:eastAsia="SimSun"/>
          <w:color w:val="494949"/>
        </w:rPr>
        <w:t>=2009-10-14&amp;endDate=2009-10-16</w:t>
      </w:r>
    </w:p>
    <w:p w:rsidR="00636F4C" w:rsidRDefault="00636F4C" w:rsidP="00636F4C">
      <w:pPr>
        <w:pStyle w:val="Code"/>
      </w:pPr>
      <w:r>
        <w:t>&lt;</w:t>
      </w:r>
      <w:proofErr w:type="spellStart"/>
      <w:r>
        <w:t>usagerecord</w:t>
      </w:r>
      <w:proofErr w:type="spellEnd"/>
      <w:r>
        <w:t>&gt;</w:t>
      </w:r>
    </w:p>
    <w:p w:rsidR="00636F4C" w:rsidRDefault="00636F4C" w:rsidP="00636F4C">
      <w:pPr>
        <w:pStyle w:val="Code"/>
      </w:pPr>
      <w:r>
        <w:t xml:space="preserve">    </w:t>
      </w:r>
      <w:r w:rsidR="00E024CD">
        <w:t>&lt;account&gt;user5</w:t>
      </w:r>
      <w:r>
        <w:t>&lt;/account&gt;</w:t>
      </w:r>
    </w:p>
    <w:p w:rsidR="004D091A" w:rsidRDefault="00E024CD" w:rsidP="00636F4C">
      <w:pPr>
        <w:pStyle w:val="Code"/>
      </w:pPr>
      <w:r>
        <w:t xml:space="preserve">    &lt;</w:t>
      </w:r>
      <w:proofErr w:type="spellStart"/>
      <w:r>
        <w:t>accountid</w:t>
      </w:r>
      <w:proofErr w:type="spellEnd"/>
      <w:r>
        <w:t>&gt;10004</w:t>
      </w:r>
      <w:r w:rsidR="004D091A">
        <w:t>&lt;/</w:t>
      </w:r>
      <w:proofErr w:type="spellStart"/>
      <w:r w:rsidR="004D091A">
        <w:t>accountid</w:t>
      </w:r>
      <w:proofErr w:type="spellEnd"/>
      <w:r w:rsidR="004D091A">
        <w:t>&gt;</w:t>
      </w:r>
    </w:p>
    <w:p w:rsidR="00636F4C" w:rsidRDefault="00636F4C" w:rsidP="00636F4C">
      <w:pPr>
        <w:pStyle w:val="Code"/>
      </w:pPr>
      <w:r>
        <w:t xml:space="preserve">    &lt;</w:t>
      </w:r>
      <w:proofErr w:type="spellStart"/>
      <w:r>
        <w:t>domainid</w:t>
      </w:r>
      <w:proofErr w:type="spellEnd"/>
      <w:r>
        <w:t>&gt;1&lt;/</w:t>
      </w:r>
      <w:proofErr w:type="spellStart"/>
      <w:r>
        <w:t>domainid</w:t>
      </w:r>
      <w:proofErr w:type="spellEnd"/>
      <w:r>
        <w:t>&gt;</w:t>
      </w:r>
    </w:p>
    <w:p w:rsidR="00636F4C" w:rsidRDefault="00636F4C" w:rsidP="00636F4C">
      <w:pPr>
        <w:pStyle w:val="Code"/>
      </w:pPr>
      <w:r>
        <w:t xml:space="preserve">    &lt;</w:t>
      </w:r>
      <w:proofErr w:type="spellStart"/>
      <w:r>
        <w:t>zoneid</w:t>
      </w:r>
      <w:proofErr w:type="spellEnd"/>
      <w:r>
        <w:t>&gt;1&lt;/</w:t>
      </w:r>
      <w:proofErr w:type="spellStart"/>
      <w:r>
        <w:t>zoneid</w:t>
      </w:r>
      <w:proofErr w:type="spellEnd"/>
      <w:r>
        <w:t>&gt;</w:t>
      </w:r>
    </w:p>
    <w:p w:rsidR="00636F4C" w:rsidRDefault="00636F4C" w:rsidP="00636F4C">
      <w:pPr>
        <w:pStyle w:val="Code"/>
      </w:pPr>
      <w:r>
        <w:t xml:space="preserve">    &lt;description&gt;network bytes received&lt;/description&gt;</w:t>
      </w:r>
    </w:p>
    <w:p w:rsidR="00636F4C" w:rsidRDefault="00636F4C" w:rsidP="00636F4C">
      <w:pPr>
        <w:pStyle w:val="Code"/>
      </w:pPr>
      <w:r>
        <w:t xml:space="preserve">    &lt;</w:t>
      </w:r>
      <w:proofErr w:type="spellStart"/>
      <w:r w:rsidR="00AD08CC">
        <w:t>usage</w:t>
      </w:r>
      <w:r>
        <w:t>type</w:t>
      </w:r>
      <w:proofErr w:type="spellEnd"/>
      <w:r>
        <w:t>&gt;5&lt;/</w:t>
      </w:r>
      <w:proofErr w:type="spellStart"/>
      <w:r w:rsidR="00AD08CC">
        <w:t>usage</w:t>
      </w:r>
      <w:r>
        <w:t>type</w:t>
      </w:r>
      <w:proofErr w:type="spellEnd"/>
      <w:r>
        <w:t>&gt;</w:t>
      </w:r>
    </w:p>
    <w:p w:rsidR="00636F4C" w:rsidRDefault="00636F4C" w:rsidP="00636F4C">
      <w:pPr>
        <w:pStyle w:val="Code"/>
      </w:pPr>
      <w:r>
        <w:t xml:space="preserve">    &lt;</w:t>
      </w:r>
      <w:proofErr w:type="spellStart"/>
      <w:r>
        <w:t>ipaddress</w:t>
      </w:r>
      <w:proofErr w:type="spellEnd"/>
      <w:r>
        <w:t>&gt;192.168.0.4&lt;/</w:t>
      </w:r>
      <w:proofErr w:type="spellStart"/>
      <w:r>
        <w:t>ipaddress</w:t>
      </w:r>
      <w:proofErr w:type="spellEnd"/>
      <w:r>
        <w:t>&gt;</w:t>
      </w:r>
    </w:p>
    <w:p w:rsidR="00636F4C" w:rsidRDefault="00636F4C" w:rsidP="00636F4C">
      <w:pPr>
        <w:pStyle w:val="Code"/>
      </w:pPr>
      <w:r>
        <w:t xml:space="preserve">    &lt;</w:t>
      </w:r>
      <w:proofErr w:type="spellStart"/>
      <w:r>
        <w:t>assignedDate</w:t>
      </w:r>
      <w:proofErr w:type="spellEnd"/>
      <w:r>
        <w:t>&gt;2009-10-15T12:31:15-0700&lt;/</w:t>
      </w:r>
      <w:proofErr w:type="spellStart"/>
      <w:r>
        <w:t>assignedDate</w:t>
      </w:r>
      <w:proofErr w:type="spellEnd"/>
      <w:r>
        <w:t>&gt;</w:t>
      </w:r>
    </w:p>
    <w:p w:rsidR="00636F4C" w:rsidRDefault="00636F4C" w:rsidP="00636F4C">
      <w:pPr>
        <w:pStyle w:val="Code"/>
      </w:pPr>
      <w:r>
        <w:t xml:space="preserve">    &lt;</w:t>
      </w:r>
      <w:proofErr w:type="spellStart"/>
      <w:r>
        <w:t>releasedDate</w:t>
      </w:r>
      <w:proofErr w:type="spellEnd"/>
      <w:r>
        <w:t>&gt;2009-10-18T18:04:32-0700&lt;/</w:t>
      </w:r>
      <w:proofErr w:type="spellStart"/>
      <w:r>
        <w:t>releasedDate</w:t>
      </w:r>
      <w:proofErr w:type="spellEnd"/>
      <w:r>
        <w:t>&gt;</w:t>
      </w:r>
    </w:p>
    <w:p w:rsidR="00636F4C" w:rsidRDefault="00636F4C" w:rsidP="00636F4C">
      <w:pPr>
        <w:pStyle w:val="Code"/>
      </w:pPr>
      <w:r>
        <w:t xml:space="preserve">  &lt;/</w:t>
      </w:r>
      <w:proofErr w:type="spellStart"/>
      <w:r>
        <w:t>usagerecord</w:t>
      </w:r>
      <w:proofErr w:type="spellEnd"/>
      <w:r>
        <w:t>&gt;</w:t>
      </w:r>
    </w:p>
    <w:p w:rsidR="00636F4C" w:rsidRDefault="00636F4C" w:rsidP="00636F4C">
      <w:r>
        <w:t xml:space="preserve">Since the released date is after October 16th, 2009, you will need to compute usage (in minutes, hours, however you'd like) from 2009-10-15T12:31:15-0700 to 2009-10-16T23:59:59-0700. </w:t>
      </w:r>
    </w:p>
    <w:p w:rsidR="00636F4C" w:rsidRDefault="00636F4C" w:rsidP="00636F4C">
      <w:pPr>
        <w:pStyle w:val="Code"/>
      </w:pPr>
      <w:proofErr w:type="spellStart"/>
      <w:r>
        <w:t>listUsageRecords&amp;startDate</w:t>
      </w:r>
      <w:proofErr w:type="spellEnd"/>
      <w:r>
        <w:t>=2009-11-01&amp;endDate=2009-11-30</w:t>
      </w:r>
    </w:p>
    <w:p w:rsidR="00636F4C" w:rsidRDefault="00636F4C" w:rsidP="00636F4C">
      <w:pPr>
        <w:pStyle w:val="Code"/>
      </w:pPr>
      <w:r>
        <w:t>- no results since the released date is before November 1st, 2009</w:t>
      </w:r>
    </w:p>
    <w:p w:rsidR="00636F4C" w:rsidRPr="00636F4C" w:rsidRDefault="00636F4C" w:rsidP="00636F4C">
      <w:r w:rsidRPr="00636F4C">
        <w:t>Non-IP address records will have a start date and end date. These dates define the range in which the raw usage number was calculated. If daily aggregation is used, the start date will typically be midnight on the day in question and end date will be 23:59:59 on the day in question. A virtual machine could have been deployed at noon on that day, stopped at 6pm on that day, then started up again at 11pm. When usage is calculated on that day there will be 7 hours of a running VM (usage type 1). For an allocated VM (usage type 2) there will be 12 hours of usage. If the same virtual machine runs for the entire next day, there will 24 hours of both running VM (usage type 1) and allocated VM (usage type 2). Note: the start date is not the time a virtual machine was started, nor is the end date the time when a virtual machine was stopped. They merely correspond to the time range when usage was calculated.</w:t>
      </w:r>
    </w:p>
    <w:p w:rsidR="00636F4C" w:rsidRPr="00636F4C" w:rsidRDefault="00636F4C" w:rsidP="00636F4C">
      <w:r w:rsidRPr="00636F4C">
        <w:t>For network usage, the start date and end date again define the range in which the bytes transferred were calculated. If a user downloads 10 MB and uploads 1 MB in one day, then there will be two records, one showing the 10 megabytes received and one showing the 1 megabyte sent.</w:t>
      </w:r>
    </w:p>
    <w:p w:rsidR="00636F4C" w:rsidRDefault="00636F4C" w:rsidP="00636F4C">
      <w:r w:rsidRPr="00636F4C">
        <w:t>There is an exception to when the start date and/or end date do not correspond to midnight and 11:59:59pm respectively when daily aggregation is used. This occurs when the usage server has more than one day's worth of unprocessed data. Since the start/end dates show the time in which the usage was calculated, the old data will be pulled in and the aggregation time will show the start of the earliest event (VM start, bytes sent, etc.).</w:t>
      </w:r>
    </w:p>
    <w:p w:rsidR="00490C28" w:rsidRDefault="00490C28" w:rsidP="00837917">
      <w:pPr>
        <w:pStyle w:val="Heading1"/>
      </w:pPr>
      <w:bookmarkStart w:id="22" w:name="_Toc317214179"/>
      <w:r>
        <w:lastRenderedPageBreak/>
        <w:t>Alerts</w:t>
      </w:r>
      <w:bookmarkEnd w:id="22"/>
    </w:p>
    <w:p w:rsidR="00490C28" w:rsidRDefault="00490C28" w:rsidP="00490C28">
      <w:pPr>
        <w:keepNext/>
      </w:pPr>
      <w:r>
        <w:t>The following is the list of alert type numbers.</w:t>
      </w:r>
      <w:r w:rsidR="00FE6FE7">
        <w:t xml:space="preserve"> These can be returned by listAlerts.</w:t>
      </w:r>
    </w:p>
    <w:p w:rsidR="00490C28" w:rsidRPr="006F1132" w:rsidRDefault="00490C28" w:rsidP="00490C28">
      <w:pPr>
        <w:pStyle w:val="Code"/>
        <w:keepNext/>
        <w:rPr>
          <w:lang w:bidi="ar-SA"/>
        </w:rPr>
      </w:pPr>
      <w:r w:rsidRPr="006F1132">
        <w:rPr>
          <w:lang w:bidi="ar-SA"/>
        </w:rPr>
        <w:t xml:space="preserve">       MEMORY = 0</w:t>
      </w:r>
    </w:p>
    <w:p w:rsidR="00490C28" w:rsidRPr="006F1132" w:rsidRDefault="00490C28" w:rsidP="00490C28">
      <w:pPr>
        <w:pStyle w:val="Code"/>
        <w:keepNext/>
        <w:rPr>
          <w:lang w:bidi="ar-SA"/>
        </w:rPr>
      </w:pPr>
      <w:r w:rsidRPr="006F1132">
        <w:rPr>
          <w:lang w:bidi="ar-SA"/>
        </w:rPr>
        <w:t xml:space="preserve">       CPU = 1</w:t>
      </w:r>
    </w:p>
    <w:p w:rsidR="00490C28" w:rsidRPr="006F1132" w:rsidRDefault="00490C28" w:rsidP="00490C28">
      <w:pPr>
        <w:pStyle w:val="Code"/>
        <w:keepNext/>
        <w:rPr>
          <w:lang w:bidi="ar-SA"/>
        </w:rPr>
      </w:pPr>
      <w:r w:rsidRPr="006F1132">
        <w:rPr>
          <w:lang w:bidi="ar-SA"/>
        </w:rPr>
        <w:t xml:space="preserve">       STORAGE =2</w:t>
      </w:r>
    </w:p>
    <w:p w:rsidR="00490C28" w:rsidRPr="006F1132" w:rsidRDefault="00490C28" w:rsidP="00490C28">
      <w:pPr>
        <w:pStyle w:val="Code"/>
        <w:keepNext/>
        <w:rPr>
          <w:lang w:bidi="ar-SA"/>
        </w:rPr>
      </w:pPr>
      <w:r w:rsidRPr="006F1132">
        <w:rPr>
          <w:lang w:bidi="ar-SA"/>
        </w:rPr>
        <w:t xml:space="preserve">       STORAGE_ALLOCATED = 3</w:t>
      </w:r>
    </w:p>
    <w:p w:rsidR="00490C28" w:rsidRPr="006F1132" w:rsidRDefault="00490C28" w:rsidP="00490C28">
      <w:pPr>
        <w:pStyle w:val="Code"/>
        <w:keepNext/>
        <w:rPr>
          <w:lang w:bidi="ar-SA"/>
        </w:rPr>
      </w:pPr>
      <w:r w:rsidRPr="006F1132">
        <w:rPr>
          <w:lang w:bidi="ar-SA"/>
        </w:rPr>
        <w:t xml:space="preserve">       PUBLIC_IP = 4</w:t>
      </w:r>
    </w:p>
    <w:p w:rsidR="00490C28" w:rsidRPr="006F1132" w:rsidRDefault="00490C28" w:rsidP="00490C28">
      <w:pPr>
        <w:pStyle w:val="Code"/>
        <w:keepNext/>
        <w:rPr>
          <w:lang w:bidi="ar-SA"/>
        </w:rPr>
      </w:pPr>
      <w:r w:rsidRPr="006F1132">
        <w:rPr>
          <w:lang w:bidi="ar-SA"/>
        </w:rPr>
        <w:t xml:space="preserve">       PRIVATE_IP = 5</w:t>
      </w:r>
    </w:p>
    <w:p w:rsidR="00490C28" w:rsidRPr="006F1132" w:rsidRDefault="00490C28" w:rsidP="00490C28">
      <w:pPr>
        <w:pStyle w:val="Code"/>
        <w:keepNext/>
        <w:rPr>
          <w:lang w:bidi="ar-SA"/>
        </w:rPr>
      </w:pPr>
      <w:r w:rsidRPr="006F1132">
        <w:rPr>
          <w:lang w:bidi="ar-SA"/>
        </w:rPr>
        <w:t xml:space="preserve">       HOST = 6</w:t>
      </w:r>
    </w:p>
    <w:p w:rsidR="00490C28" w:rsidRPr="00906D86" w:rsidRDefault="00490C28" w:rsidP="00490C28">
      <w:pPr>
        <w:pStyle w:val="Code"/>
        <w:keepNext/>
        <w:rPr>
          <w:lang w:val="fr-FR" w:bidi="ar-SA"/>
        </w:rPr>
      </w:pPr>
      <w:r w:rsidRPr="006F1132">
        <w:rPr>
          <w:lang w:bidi="ar-SA"/>
        </w:rPr>
        <w:t xml:space="preserve">       </w:t>
      </w:r>
      <w:r w:rsidRPr="00906D86">
        <w:rPr>
          <w:lang w:val="fr-FR" w:bidi="ar-SA"/>
        </w:rPr>
        <w:t>USERVM = 7</w:t>
      </w:r>
    </w:p>
    <w:p w:rsidR="00490C28" w:rsidRPr="00906D86" w:rsidRDefault="00490C28" w:rsidP="00490C28">
      <w:pPr>
        <w:pStyle w:val="Code"/>
        <w:keepNext/>
        <w:rPr>
          <w:lang w:val="fr-FR" w:bidi="ar-SA"/>
        </w:rPr>
      </w:pPr>
      <w:r w:rsidRPr="00906D86">
        <w:rPr>
          <w:lang w:val="fr-FR" w:bidi="ar-SA"/>
        </w:rPr>
        <w:t xml:space="preserve">       DOMAIN_ROUTER = 8</w:t>
      </w:r>
    </w:p>
    <w:p w:rsidR="00490C28" w:rsidRPr="00906D86" w:rsidRDefault="00490C28" w:rsidP="00490C28">
      <w:pPr>
        <w:pStyle w:val="Code"/>
        <w:keepNext/>
        <w:rPr>
          <w:lang w:val="fr-FR" w:bidi="ar-SA"/>
        </w:rPr>
      </w:pPr>
      <w:r w:rsidRPr="00906D86">
        <w:rPr>
          <w:lang w:val="fr-FR" w:bidi="ar-SA"/>
        </w:rPr>
        <w:t xml:space="preserve">       CONSOLE_PROXY = 9</w:t>
      </w:r>
    </w:p>
    <w:p w:rsidR="00490C28" w:rsidRPr="006F1132" w:rsidRDefault="00490C28" w:rsidP="00490C28">
      <w:pPr>
        <w:pStyle w:val="Code"/>
        <w:keepNext/>
        <w:rPr>
          <w:lang w:bidi="ar-SA"/>
        </w:rPr>
      </w:pPr>
      <w:r w:rsidRPr="00906D86">
        <w:rPr>
          <w:lang w:val="fr-FR" w:bidi="ar-SA"/>
        </w:rPr>
        <w:t xml:space="preserve">       </w:t>
      </w:r>
      <w:r w:rsidRPr="006F1132">
        <w:rPr>
          <w:lang w:bidi="ar-SA"/>
        </w:rPr>
        <w:t>ROUTING = 10// lost connection to default route (to the gateway)</w:t>
      </w:r>
    </w:p>
    <w:p w:rsidR="00490C28" w:rsidRPr="006F1132" w:rsidRDefault="00490C28" w:rsidP="00490C28">
      <w:pPr>
        <w:pStyle w:val="Code"/>
        <w:keepNext/>
        <w:rPr>
          <w:lang w:bidi="ar-SA"/>
        </w:rPr>
      </w:pPr>
      <w:r w:rsidRPr="006F1132">
        <w:rPr>
          <w:lang w:bidi="ar-SA"/>
        </w:rPr>
        <w:t xml:space="preserve">       STORAGE_MISC = 11 // lost connection to default route (to the gateway)</w:t>
      </w:r>
    </w:p>
    <w:p w:rsidR="00490C28" w:rsidRPr="006F1132" w:rsidRDefault="00490C28" w:rsidP="00490C28">
      <w:pPr>
        <w:pStyle w:val="Code"/>
        <w:keepNext/>
        <w:rPr>
          <w:lang w:bidi="ar-SA"/>
        </w:rPr>
      </w:pPr>
      <w:r w:rsidRPr="006F1132">
        <w:rPr>
          <w:lang w:bidi="ar-SA"/>
        </w:rPr>
        <w:t xml:space="preserve">       USAGE_SERVER = 12 // lost connection to default route (to the gateway)</w:t>
      </w:r>
    </w:p>
    <w:p w:rsidR="00490C28" w:rsidRPr="006F1132" w:rsidRDefault="00490C28" w:rsidP="00490C28">
      <w:pPr>
        <w:pStyle w:val="Code"/>
        <w:keepNext/>
        <w:rPr>
          <w:lang w:bidi="ar-SA"/>
        </w:rPr>
      </w:pPr>
      <w:r w:rsidRPr="006F1132">
        <w:rPr>
          <w:lang w:bidi="ar-SA"/>
        </w:rPr>
        <w:t xml:space="preserve">       MANAGMENT_NODE = 13 // lost connection to default route (to the gateway)</w:t>
      </w:r>
    </w:p>
    <w:p w:rsidR="00490C28" w:rsidRPr="006F1132" w:rsidRDefault="00490C28" w:rsidP="00490C28">
      <w:pPr>
        <w:pStyle w:val="Code"/>
        <w:keepNext/>
        <w:rPr>
          <w:lang w:val="fr-FR" w:bidi="ar-SA"/>
        </w:rPr>
      </w:pPr>
      <w:r w:rsidRPr="006F1132">
        <w:rPr>
          <w:lang w:bidi="ar-SA"/>
        </w:rPr>
        <w:t xml:space="preserve">       </w:t>
      </w:r>
      <w:r w:rsidRPr="006F1132">
        <w:rPr>
          <w:lang w:val="fr-FR" w:bidi="ar-SA"/>
        </w:rPr>
        <w:t>DOMAIN_ROUTER_MIGRATE = 14</w:t>
      </w:r>
    </w:p>
    <w:p w:rsidR="00490C28" w:rsidRPr="006F1132" w:rsidRDefault="00490C28" w:rsidP="00490C28">
      <w:pPr>
        <w:pStyle w:val="Code"/>
        <w:keepNext/>
        <w:rPr>
          <w:lang w:val="fr-FR" w:bidi="ar-SA"/>
        </w:rPr>
      </w:pPr>
      <w:r w:rsidRPr="006F1132">
        <w:rPr>
          <w:lang w:val="fr-FR" w:bidi="ar-SA"/>
        </w:rPr>
        <w:t xml:space="preserve">       CONSOLE_PROXY_MIGRATE = 15</w:t>
      </w:r>
    </w:p>
    <w:p w:rsidR="00490C28" w:rsidRPr="006F1132" w:rsidRDefault="00490C28" w:rsidP="00490C28">
      <w:pPr>
        <w:pStyle w:val="Code"/>
        <w:keepNext/>
        <w:rPr>
          <w:lang w:bidi="ar-SA"/>
        </w:rPr>
      </w:pPr>
      <w:r w:rsidRPr="006F1132">
        <w:rPr>
          <w:lang w:val="fr-FR" w:bidi="ar-SA"/>
        </w:rPr>
        <w:t xml:space="preserve">       </w:t>
      </w:r>
      <w:r w:rsidRPr="006F1132">
        <w:rPr>
          <w:lang w:bidi="ar-SA"/>
        </w:rPr>
        <w:t>USERVM_MIGRATE = 16</w:t>
      </w:r>
    </w:p>
    <w:p w:rsidR="00490C28" w:rsidRPr="006F1132" w:rsidRDefault="00490C28" w:rsidP="00490C28">
      <w:pPr>
        <w:pStyle w:val="Code"/>
        <w:keepNext/>
        <w:rPr>
          <w:lang w:bidi="ar-SA"/>
        </w:rPr>
      </w:pPr>
      <w:r w:rsidRPr="006F1132">
        <w:rPr>
          <w:lang w:bidi="ar-SA"/>
        </w:rPr>
        <w:t xml:space="preserve">       VLAN = 17</w:t>
      </w:r>
    </w:p>
    <w:p w:rsidR="00490C28" w:rsidRPr="006F1132" w:rsidRDefault="00490C28" w:rsidP="00490C28">
      <w:pPr>
        <w:pStyle w:val="Code"/>
        <w:keepNext/>
        <w:rPr>
          <w:lang w:bidi="ar-SA"/>
        </w:rPr>
      </w:pPr>
      <w:r w:rsidRPr="006F1132">
        <w:rPr>
          <w:lang w:bidi="ar-SA"/>
        </w:rPr>
        <w:t xml:space="preserve">       SSVM = 18</w:t>
      </w:r>
    </w:p>
    <w:p w:rsidR="00490C28" w:rsidRPr="00636F4C" w:rsidRDefault="00490C28" w:rsidP="00490C28">
      <w:pPr>
        <w:pStyle w:val="Code"/>
        <w:rPr>
          <w:lang w:bidi="ar-SA"/>
        </w:rPr>
      </w:pPr>
      <w:r w:rsidRPr="006F1132">
        <w:rPr>
          <w:lang w:bidi="ar-SA"/>
        </w:rPr>
        <w:t xml:space="preserve">       USAGE_SERVER_RESULT = 19</w:t>
      </w:r>
    </w:p>
    <w:p w:rsidR="00CC031B" w:rsidRDefault="00CC031B" w:rsidP="00F254A0">
      <w:pPr>
        <w:pStyle w:val="Heading1"/>
      </w:pPr>
      <w:bookmarkStart w:id="23" w:name="_Toc317214180"/>
      <w:r>
        <w:lastRenderedPageBreak/>
        <w:t>Time Zones</w:t>
      </w:r>
      <w:bookmarkEnd w:id="23"/>
    </w:p>
    <w:p w:rsidR="00CC031B" w:rsidRDefault="00CC031B" w:rsidP="00CC031B">
      <w:pPr>
        <w:sectPr w:rsidR="00CC031B" w:rsidSect="00914A3E">
          <w:headerReference w:type="even" r:id="rId14"/>
          <w:headerReference w:type="default" r:id="rId15"/>
          <w:footerReference w:type="even" r:id="rId16"/>
          <w:footerReference w:type="default" r:id="rId17"/>
          <w:headerReference w:type="first" r:id="rId18"/>
          <w:pgSz w:w="12240" w:h="15840"/>
          <w:pgMar w:top="720" w:right="720" w:bottom="720" w:left="720" w:header="432" w:footer="288" w:gutter="0"/>
          <w:cols w:space="720"/>
          <w:titlePg/>
          <w:docGrid w:linePitch="360"/>
        </w:sectPr>
      </w:pPr>
      <w:r>
        <w:t xml:space="preserve">The following time zone identifiers are accepted by the </w:t>
      </w:r>
      <w:proofErr w:type="spellStart"/>
      <w:r>
        <w:t>CloudStack</w:t>
      </w:r>
      <w:proofErr w:type="spellEnd"/>
      <w:r>
        <w:t xml:space="preserve"> API. There are several places that have a time zone as a required or optional parameter. These include scheduling recurring snapshots, creating a user, and specifying the usage time zone in the Configuration table.</w:t>
      </w:r>
    </w:p>
    <w:p w:rsidR="00CC031B" w:rsidRPr="00D0747C" w:rsidRDefault="00CC031B" w:rsidP="00CC031B">
      <w:pPr>
        <w:pStyle w:val="Columns"/>
        <w:spacing w:after="0"/>
        <w:rPr>
          <w:lang w:val="fr-FR"/>
        </w:rPr>
      </w:pPr>
      <w:proofErr w:type="spellStart"/>
      <w:r w:rsidRPr="00D0747C">
        <w:rPr>
          <w:lang w:val="fr-FR"/>
        </w:rPr>
        <w:lastRenderedPageBreak/>
        <w:t>Etc</w:t>
      </w:r>
      <w:proofErr w:type="spellEnd"/>
      <w:r w:rsidRPr="00D0747C">
        <w:rPr>
          <w:lang w:val="fr-FR"/>
        </w:rPr>
        <w:t>/GMT+12</w:t>
      </w:r>
    </w:p>
    <w:p w:rsidR="00CC031B" w:rsidRPr="00D0747C" w:rsidRDefault="00CC031B" w:rsidP="00CC031B">
      <w:pPr>
        <w:pStyle w:val="Columns"/>
        <w:spacing w:after="0"/>
        <w:rPr>
          <w:lang w:val="fr-FR"/>
        </w:rPr>
      </w:pPr>
      <w:proofErr w:type="spellStart"/>
      <w:r w:rsidRPr="00D0747C">
        <w:rPr>
          <w:lang w:val="fr-FR"/>
        </w:rPr>
        <w:t>Etc</w:t>
      </w:r>
      <w:proofErr w:type="spellEnd"/>
      <w:r w:rsidRPr="00D0747C">
        <w:rPr>
          <w:lang w:val="fr-FR"/>
        </w:rPr>
        <w:t>/GMT+11</w:t>
      </w:r>
    </w:p>
    <w:p w:rsidR="00CC031B" w:rsidRPr="00D0747C" w:rsidRDefault="00CC031B" w:rsidP="00CC031B">
      <w:pPr>
        <w:pStyle w:val="Columns"/>
        <w:spacing w:after="0"/>
        <w:rPr>
          <w:lang w:val="fr-FR"/>
        </w:rPr>
      </w:pPr>
      <w:r w:rsidRPr="00D0747C">
        <w:rPr>
          <w:lang w:val="fr-FR"/>
        </w:rPr>
        <w:t>Pacific/Samoa</w:t>
      </w:r>
    </w:p>
    <w:p w:rsidR="00CC031B" w:rsidRPr="00D0747C" w:rsidRDefault="00CC031B" w:rsidP="00CC031B">
      <w:pPr>
        <w:pStyle w:val="Columns"/>
        <w:spacing w:after="0"/>
        <w:rPr>
          <w:lang w:val="es-ES"/>
        </w:rPr>
      </w:pPr>
      <w:proofErr w:type="spellStart"/>
      <w:r w:rsidRPr="00D0747C">
        <w:rPr>
          <w:lang w:val="es-ES"/>
        </w:rPr>
        <w:t>Pacific</w:t>
      </w:r>
      <w:proofErr w:type="spellEnd"/>
      <w:r w:rsidRPr="00D0747C">
        <w:rPr>
          <w:lang w:val="es-ES"/>
        </w:rPr>
        <w:t>/Honolulu</w:t>
      </w:r>
    </w:p>
    <w:p w:rsidR="00CC031B" w:rsidRPr="00D0747C" w:rsidRDefault="00CC031B" w:rsidP="00CC031B">
      <w:pPr>
        <w:pStyle w:val="Columns"/>
        <w:spacing w:after="0"/>
        <w:rPr>
          <w:lang w:val="es-ES"/>
        </w:rPr>
      </w:pPr>
      <w:r w:rsidRPr="00D0747C">
        <w:rPr>
          <w:lang w:val="es-ES"/>
        </w:rPr>
        <w:t>US/Alaska</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Los_Angeles</w:t>
      </w:r>
      <w:proofErr w:type="spellEnd"/>
    </w:p>
    <w:p w:rsidR="00CC031B" w:rsidRPr="00D0747C" w:rsidRDefault="00CC031B" w:rsidP="00CC031B">
      <w:pPr>
        <w:pStyle w:val="Columns"/>
        <w:spacing w:after="0"/>
        <w:rPr>
          <w:lang w:val="es-ES"/>
        </w:rPr>
      </w:pPr>
      <w:proofErr w:type="spellStart"/>
      <w:r w:rsidRPr="00D0747C">
        <w:rPr>
          <w:lang w:val="es-ES"/>
        </w:rPr>
        <w:t>Mexico</w:t>
      </w:r>
      <w:proofErr w:type="spellEnd"/>
      <w:r w:rsidRPr="00D0747C">
        <w:rPr>
          <w:lang w:val="es-ES"/>
        </w:rPr>
        <w:t>/</w:t>
      </w:r>
      <w:proofErr w:type="spellStart"/>
      <w:r w:rsidRPr="00D0747C">
        <w:rPr>
          <w:lang w:val="es-ES"/>
        </w:rPr>
        <w:t>BajaNorte</w:t>
      </w:r>
      <w:proofErr w:type="spellEnd"/>
    </w:p>
    <w:p w:rsidR="00CC031B" w:rsidRPr="00D0747C" w:rsidRDefault="00CC031B" w:rsidP="00CC031B">
      <w:pPr>
        <w:pStyle w:val="Columns"/>
        <w:spacing w:after="0"/>
        <w:rPr>
          <w:lang w:val="es-ES"/>
        </w:rPr>
      </w:pPr>
      <w:r w:rsidRPr="00D0747C">
        <w:rPr>
          <w:lang w:val="es-ES"/>
        </w:rPr>
        <w:t>US/Arizona</w:t>
      </w:r>
    </w:p>
    <w:p w:rsidR="00CC031B" w:rsidRPr="00D0747C" w:rsidRDefault="00CC031B" w:rsidP="00CC031B">
      <w:pPr>
        <w:pStyle w:val="Columns"/>
        <w:spacing w:after="0"/>
        <w:rPr>
          <w:lang w:val="es-ES"/>
        </w:rPr>
      </w:pPr>
      <w:r w:rsidRPr="00D0747C">
        <w:rPr>
          <w:lang w:val="es-ES"/>
        </w:rPr>
        <w:t>US/Mountain</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/Chihuahua</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/Chicago</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Costa_Rica</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Mexico_City</w:t>
      </w:r>
      <w:proofErr w:type="spellEnd"/>
    </w:p>
    <w:p w:rsidR="00CC031B" w:rsidRPr="00D0747C" w:rsidRDefault="00CC031B" w:rsidP="00CC031B">
      <w:pPr>
        <w:pStyle w:val="Columns"/>
        <w:spacing w:after="0"/>
        <w:rPr>
          <w:lang w:val="es-ES"/>
        </w:rPr>
      </w:pPr>
      <w:proofErr w:type="spellStart"/>
      <w:r w:rsidRPr="00D0747C">
        <w:rPr>
          <w:lang w:val="es-ES"/>
        </w:rPr>
        <w:t>Canada</w:t>
      </w:r>
      <w:proofErr w:type="spellEnd"/>
      <w:r w:rsidRPr="00D0747C">
        <w:rPr>
          <w:lang w:val="es-ES"/>
        </w:rPr>
        <w:t>/Saskatchewan</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Bogota</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New_York</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/Caracas</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Asuncion</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Cuiaba</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/Halifax</w:t>
      </w:r>
      <w:r w:rsidRPr="00D0747C">
        <w:rPr>
          <w:lang w:val="es-ES"/>
        </w:rPr>
        <w:br w:type="column"/>
      </w:r>
      <w:proofErr w:type="spellStart"/>
      <w:r w:rsidRPr="00D0747C">
        <w:rPr>
          <w:lang w:val="es-ES"/>
        </w:rPr>
        <w:lastRenderedPageBreak/>
        <w:t>America</w:t>
      </w:r>
      <w:proofErr w:type="spellEnd"/>
      <w:r w:rsidRPr="00D0747C">
        <w:rPr>
          <w:lang w:val="es-ES"/>
        </w:rPr>
        <w:t>/</w:t>
      </w:r>
      <w:proofErr w:type="spellStart"/>
      <w:r w:rsidRPr="00D0747C">
        <w:rPr>
          <w:lang w:val="es-ES"/>
        </w:rPr>
        <w:t>La_Paz</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/Santiago</w:t>
      </w:r>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St_Johns</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Araguaina</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/Argentina/</w:t>
      </w:r>
      <w:proofErr w:type="spellStart"/>
      <w:r w:rsidRPr="00D0747C">
        <w:rPr>
          <w:lang w:val="es-ES"/>
        </w:rPr>
        <w:t>Buenos_Aires</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Cayenne</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w:t>
      </w:r>
      <w:proofErr w:type="spellStart"/>
      <w:r w:rsidRPr="00D0747C">
        <w:rPr>
          <w:lang w:val="es-ES"/>
        </w:rPr>
        <w:t>Godthab</w:t>
      </w:r>
      <w:proofErr w:type="spellEnd"/>
    </w:p>
    <w:p w:rsidR="00CC031B" w:rsidRPr="00D0747C" w:rsidRDefault="00CC031B" w:rsidP="00CC031B">
      <w:pPr>
        <w:pStyle w:val="Columns"/>
        <w:spacing w:after="0"/>
        <w:rPr>
          <w:lang w:val="es-ES"/>
        </w:rPr>
      </w:pPr>
      <w:proofErr w:type="spellStart"/>
      <w:r w:rsidRPr="00D0747C">
        <w:rPr>
          <w:lang w:val="es-ES"/>
        </w:rPr>
        <w:t>America</w:t>
      </w:r>
      <w:proofErr w:type="spellEnd"/>
      <w:r w:rsidRPr="00D0747C">
        <w:rPr>
          <w:lang w:val="es-ES"/>
        </w:rPr>
        <w:t>/Montevideo</w:t>
      </w:r>
    </w:p>
    <w:p w:rsidR="00CC031B" w:rsidRPr="00D0747C" w:rsidRDefault="00CC031B" w:rsidP="00CC031B">
      <w:pPr>
        <w:pStyle w:val="Columns"/>
        <w:spacing w:after="0"/>
        <w:rPr>
          <w:lang w:val="es-ES"/>
        </w:rPr>
      </w:pPr>
      <w:proofErr w:type="spellStart"/>
      <w:r w:rsidRPr="00D0747C">
        <w:rPr>
          <w:lang w:val="es-ES"/>
        </w:rPr>
        <w:t>Etc</w:t>
      </w:r>
      <w:proofErr w:type="spellEnd"/>
      <w:r w:rsidRPr="00D0747C">
        <w:rPr>
          <w:lang w:val="es-ES"/>
        </w:rPr>
        <w:t>/GMT+2</w:t>
      </w:r>
    </w:p>
    <w:p w:rsidR="00CC031B" w:rsidRPr="00D0747C" w:rsidRDefault="00CC031B" w:rsidP="00CC031B">
      <w:pPr>
        <w:pStyle w:val="Columns"/>
        <w:spacing w:after="0"/>
        <w:rPr>
          <w:lang w:val="es-ES"/>
        </w:rPr>
      </w:pPr>
      <w:proofErr w:type="spellStart"/>
      <w:r w:rsidRPr="00D0747C">
        <w:rPr>
          <w:lang w:val="es-ES"/>
        </w:rPr>
        <w:t>Atlantic</w:t>
      </w:r>
      <w:proofErr w:type="spellEnd"/>
      <w:r w:rsidRPr="00D0747C">
        <w:rPr>
          <w:lang w:val="es-ES"/>
        </w:rPr>
        <w:t>/Azores</w:t>
      </w:r>
    </w:p>
    <w:p w:rsidR="00CC031B" w:rsidRPr="00D0747C" w:rsidRDefault="00CC031B" w:rsidP="00CC031B">
      <w:pPr>
        <w:pStyle w:val="Columns"/>
        <w:spacing w:after="0"/>
        <w:rPr>
          <w:lang w:val="es-ES"/>
        </w:rPr>
      </w:pPr>
      <w:proofErr w:type="spellStart"/>
      <w:r w:rsidRPr="00D0747C">
        <w:rPr>
          <w:lang w:val="es-ES"/>
        </w:rPr>
        <w:t>Atlantic</w:t>
      </w:r>
      <w:proofErr w:type="spellEnd"/>
      <w:r w:rsidRPr="00D0747C">
        <w:rPr>
          <w:lang w:val="es-ES"/>
        </w:rPr>
        <w:t>/</w:t>
      </w:r>
      <w:proofErr w:type="spellStart"/>
      <w:r w:rsidRPr="00D0747C">
        <w:rPr>
          <w:lang w:val="es-ES"/>
        </w:rPr>
        <w:t>Cape_Verde</w:t>
      </w:r>
      <w:proofErr w:type="spellEnd"/>
    </w:p>
    <w:p w:rsidR="00CC031B" w:rsidRPr="00D0747C" w:rsidRDefault="00CC031B" w:rsidP="00CC031B">
      <w:pPr>
        <w:pStyle w:val="Columns"/>
        <w:spacing w:after="0"/>
        <w:rPr>
          <w:lang w:val="es-ES"/>
        </w:rPr>
      </w:pPr>
      <w:proofErr w:type="spellStart"/>
      <w:r w:rsidRPr="00D0747C">
        <w:rPr>
          <w:lang w:val="es-ES"/>
        </w:rPr>
        <w:t>Africa</w:t>
      </w:r>
      <w:proofErr w:type="spellEnd"/>
      <w:r w:rsidRPr="00D0747C">
        <w:rPr>
          <w:lang w:val="es-ES"/>
        </w:rPr>
        <w:t>/Casablanca</w:t>
      </w:r>
    </w:p>
    <w:p w:rsidR="00CC031B" w:rsidRPr="00D0747C" w:rsidRDefault="00CC031B" w:rsidP="00CC031B">
      <w:pPr>
        <w:pStyle w:val="Columns"/>
        <w:spacing w:after="0"/>
        <w:rPr>
          <w:lang w:val="es-ES"/>
        </w:rPr>
      </w:pPr>
      <w:proofErr w:type="spellStart"/>
      <w:r w:rsidRPr="00D0747C">
        <w:rPr>
          <w:lang w:val="es-ES"/>
        </w:rPr>
        <w:t>Etc</w:t>
      </w:r>
      <w:proofErr w:type="spellEnd"/>
      <w:r w:rsidRPr="00D0747C">
        <w:rPr>
          <w:lang w:val="es-ES"/>
        </w:rPr>
        <w:t>/UTC</w:t>
      </w:r>
    </w:p>
    <w:p w:rsidR="00CC031B" w:rsidRPr="00D0747C" w:rsidRDefault="00CC031B" w:rsidP="00CC031B">
      <w:pPr>
        <w:pStyle w:val="Columns"/>
        <w:spacing w:after="0"/>
        <w:rPr>
          <w:lang w:val="es-ES"/>
        </w:rPr>
      </w:pPr>
      <w:proofErr w:type="spellStart"/>
      <w:r w:rsidRPr="00D0747C">
        <w:rPr>
          <w:lang w:val="es-ES"/>
        </w:rPr>
        <w:t>Atlantic</w:t>
      </w:r>
      <w:proofErr w:type="spellEnd"/>
      <w:r w:rsidRPr="00D0747C">
        <w:rPr>
          <w:lang w:val="es-ES"/>
        </w:rPr>
        <w:t>/</w:t>
      </w:r>
      <w:proofErr w:type="spellStart"/>
      <w:r w:rsidRPr="00D0747C">
        <w:rPr>
          <w:lang w:val="es-ES"/>
        </w:rPr>
        <w:t>Reykjavik</w:t>
      </w:r>
      <w:proofErr w:type="spellEnd"/>
    </w:p>
    <w:p w:rsidR="00CC031B" w:rsidRPr="00D0747C" w:rsidRDefault="00CC031B" w:rsidP="00CC031B">
      <w:pPr>
        <w:pStyle w:val="Columns"/>
        <w:spacing w:after="0"/>
        <w:rPr>
          <w:lang w:val="es-ES"/>
        </w:rPr>
      </w:pPr>
      <w:proofErr w:type="spellStart"/>
      <w:r w:rsidRPr="00D0747C">
        <w:rPr>
          <w:lang w:val="es-ES"/>
        </w:rPr>
        <w:t>Europe</w:t>
      </w:r>
      <w:proofErr w:type="spellEnd"/>
      <w:r w:rsidRPr="00D0747C">
        <w:rPr>
          <w:lang w:val="es-ES"/>
        </w:rPr>
        <w:t>/London</w:t>
      </w:r>
    </w:p>
    <w:p w:rsidR="00CC031B" w:rsidRPr="00D0747C" w:rsidRDefault="00CC031B" w:rsidP="00CC031B">
      <w:pPr>
        <w:pStyle w:val="Columns"/>
        <w:spacing w:after="0"/>
        <w:rPr>
          <w:lang w:val="es-ES"/>
        </w:rPr>
      </w:pPr>
      <w:r w:rsidRPr="00D0747C">
        <w:rPr>
          <w:lang w:val="es-ES"/>
        </w:rPr>
        <w:t>CET</w:t>
      </w:r>
    </w:p>
    <w:p w:rsidR="00CC031B" w:rsidRPr="00D0747C" w:rsidRDefault="00CC031B" w:rsidP="00CC031B">
      <w:pPr>
        <w:pStyle w:val="Columns"/>
        <w:spacing w:after="0"/>
        <w:rPr>
          <w:lang w:val="es-ES"/>
        </w:rPr>
      </w:pPr>
      <w:proofErr w:type="spellStart"/>
      <w:r w:rsidRPr="00D0747C">
        <w:rPr>
          <w:lang w:val="es-ES"/>
        </w:rPr>
        <w:t>Europe</w:t>
      </w:r>
      <w:proofErr w:type="spellEnd"/>
      <w:r w:rsidRPr="00D0747C">
        <w:rPr>
          <w:lang w:val="es-ES"/>
        </w:rPr>
        <w:t>/</w:t>
      </w:r>
      <w:proofErr w:type="spellStart"/>
      <w:r w:rsidRPr="00D0747C">
        <w:rPr>
          <w:lang w:val="es-ES"/>
        </w:rPr>
        <w:t>Bucharest</w:t>
      </w:r>
      <w:proofErr w:type="spellEnd"/>
    </w:p>
    <w:p w:rsidR="00CC031B" w:rsidRPr="00D0747C" w:rsidRDefault="00CC031B" w:rsidP="00CC031B">
      <w:pPr>
        <w:pStyle w:val="Columns"/>
        <w:spacing w:after="0"/>
        <w:rPr>
          <w:lang w:val="es-ES"/>
        </w:rPr>
      </w:pPr>
      <w:proofErr w:type="spellStart"/>
      <w:r w:rsidRPr="00D0747C">
        <w:rPr>
          <w:lang w:val="es-ES"/>
        </w:rPr>
        <w:t>Africa</w:t>
      </w:r>
      <w:proofErr w:type="spellEnd"/>
      <w:r w:rsidRPr="00D0747C">
        <w:rPr>
          <w:lang w:val="es-ES"/>
        </w:rPr>
        <w:t>/</w:t>
      </w:r>
      <w:proofErr w:type="spellStart"/>
      <w:r w:rsidRPr="00D0747C">
        <w:rPr>
          <w:lang w:val="es-ES"/>
        </w:rPr>
        <w:t>Johannesburg</w:t>
      </w:r>
      <w:proofErr w:type="spellEnd"/>
    </w:p>
    <w:p w:rsidR="00CC031B" w:rsidRPr="00D0747C" w:rsidRDefault="00CC031B" w:rsidP="00CC031B">
      <w:pPr>
        <w:pStyle w:val="Columns"/>
        <w:spacing w:after="0"/>
        <w:rPr>
          <w:lang w:val="es-ES"/>
        </w:rPr>
      </w:pPr>
      <w:r w:rsidRPr="00D0747C">
        <w:rPr>
          <w:lang w:val="es-ES"/>
        </w:rPr>
        <w:t>Asia/Beirut</w:t>
      </w:r>
    </w:p>
    <w:p w:rsidR="00CC031B" w:rsidRPr="00D0747C" w:rsidRDefault="00CC031B" w:rsidP="00CC031B">
      <w:pPr>
        <w:pStyle w:val="Columns"/>
        <w:spacing w:after="0"/>
        <w:rPr>
          <w:lang w:val="es-ES"/>
        </w:rPr>
      </w:pPr>
      <w:proofErr w:type="spellStart"/>
      <w:r w:rsidRPr="00D0747C">
        <w:rPr>
          <w:lang w:val="es-ES"/>
        </w:rPr>
        <w:t>Africa</w:t>
      </w:r>
      <w:proofErr w:type="spellEnd"/>
      <w:r w:rsidRPr="00D0747C">
        <w:rPr>
          <w:lang w:val="es-ES"/>
        </w:rPr>
        <w:t>/Cairo</w:t>
      </w:r>
      <w:r w:rsidRPr="00D0747C">
        <w:rPr>
          <w:lang w:val="es-ES"/>
        </w:rPr>
        <w:br w:type="column"/>
      </w:r>
      <w:r w:rsidRPr="00D0747C">
        <w:rPr>
          <w:lang w:val="es-ES"/>
        </w:rPr>
        <w:lastRenderedPageBreak/>
        <w:t>Asia/</w:t>
      </w:r>
      <w:proofErr w:type="spellStart"/>
      <w:r w:rsidRPr="00D0747C">
        <w:rPr>
          <w:lang w:val="es-ES"/>
        </w:rPr>
        <w:t>Jerusalem</w:t>
      </w:r>
      <w:proofErr w:type="spellEnd"/>
    </w:p>
    <w:p w:rsidR="00CC031B" w:rsidRPr="00D0747C" w:rsidRDefault="00CC031B" w:rsidP="00CC031B">
      <w:pPr>
        <w:pStyle w:val="Columns"/>
        <w:spacing w:after="0"/>
        <w:rPr>
          <w:lang w:val="es-ES"/>
        </w:rPr>
      </w:pPr>
      <w:proofErr w:type="spellStart"/>
      <w:r w:rsidRPr="00D0747C">
        <w:rPr>
          <w:lang w:val="es-ES"/>
        </w:rPr>
        <w:t>Europe</w:t>
      </w:r>
      <w:proofErr w:type="spellEnd"/>
      <w:r w:rsidRPr="00D0747C">
        <w:rPr>
          <w:lang w:val="es-ES"/>
        </w:rPr>
        <w:t>/Minsk</w:t>
      </w:r>
    </w:p>
    <w:p w:rsidR="00CC031B" w:rsidRPr="00D0747C" w:rsidRDefault="00CC031B" w:rsidP="00CC031B">
      <w:pPr>
        <w:pStyle w:val="Columns"/>
        <w:spacing w:after="0"/>
        <w:rPr>
          <w:lang w:val="es-ES"/>
        </w:rPr>
      </w:pPr>
      <w:proofErr w:type="spellStart"/>
      <w:r w:rsidRPr="00D0747C">
        <w:rPr>
          <w:lang w:val="es-ES"/>
        </w:rPr>
        <w:t>Europe</w:t>
      </w:r>
      <w:proofErr w:type="spellEnd"/>
      <w:r w:rsidRPr="00D0747C">
        <w:rPr>
          <w:lang w:val="es-ES"/>
        </w:rPr>
        <w:t>/</w:t>
      </w:r>
      <w:proofErr w:type="spellStart"/>
      <w:r w:rsidRPr="00D0747C">
        <w:rPr>
          <w:lang w:val="es-ES"/>
        </w:rPr>
        <w:t>Moscow</w:t>
      </w:r>
      <w:proofErr w:type="spellEnd"/>
    </w:p>
    <w:p w:rsidR="00CC031B" w:rsidRPr="00D0747C" w:rsidRDefault="00CC031B" w:rsidP="00CC031B">
      <w:pPr>
        <w:pStyle w:val="Columns"/>
        <w:spacing w:after="0"/>
        <w:rPr>
          <w:lang w:val="es-ES"/>
        </w:rPr>
      </w:pPr>
      <w:proofErr w:type="spellStart"/>
      <w:r w:rsidRPr="00D0747C">
        <w:rPr>
          <w:lang w:val="es-ES"/>
        </w:rPr>
        <w:t>Africa</w:t>
      </w:r>
      <w:proofErr w:type="spellEnd"/>
      <w:r w:rsidRPr="00D0747C">
        <w:rPr>
          <w:lang w:val="es-ES"/>
        </w:rPr>
        <w:t>/Nairobi</w:t>
      </w:r>
    </w:p>
    <w:p w:rsidR="00CC031B" w:rsidRPr="00D0747C" w:rsidRDefault="00CC031B" w:rsidP="00CC031B">
      <w:pPr>
        <w:pStyle w:val="Columns"/>
        <w:spacing w:after="0"/>
        <w:rPr>
          <w:lang w:val="es-ES"/>
        </w:rPr>
      </w:pPr>
      <w:r w:rsidRPr="00D0747C">
        <w:rPr>
          <w:lang w:val="es-ES"/>
        </w:rPr>
        <w:t>Asia/Karachi</w:t>
      </w:r>
    </w:p>
    <w:p w:rsidR="00CC031B" w:rsidRPr="00D0747C" w:rsidRDefault="00CC031B" w:rsidP="00CC031B">
      <w:pPr>
        <w:pStyle w:val="Columns"/>
        <w:spacing w:after="0"/>
        <w:rPr>
          <w:lang w:val="es-ES"/>
        </w:rPr>
      </w:pPr>
      <w:r w:rsidRPr="00D0747C">
        <w:rPr>
          <w:lang w:val="es-ES"/>
        </w:rPr>
        <w:t>Asia/Kolkata</w:t>
      </w:r>
    </w:p>
    <w:p w:rsidR="00CC031B" w:rsidRPr="00D0747C" w:rsidRDefault="00CC031B" w:rsidP="00CC031B">
      <w:pPr>
        <w:pStyle w:val="Columns"/>
        <w:spacing w:after="0"/>
        <w:rPr>
          <w:lang w:val="es-ES"/>
        </w:rPr>
      </w:pPr>
      <w:r w:rsidRPr="00D0747C">
        <w:rPr>
          <w:lang w:val="es-ES"/>
        </w:rPr>
        <w:t>Asia/Bangkok</w:t>
      </w:r>
    </w:p>
    <w:p w:rsidR="00CC031B" w:rsidRPr="00D0747C" w:rsidRDefault="00CC031B" w:rsidP="00CC031B">
      <w:pPr>
        <w:pStyle w:val="Columns"/>
        <w:spacing w:after="0"/>
        <w:rPr>
          <w:lang w:val="es-ES"/>
        </w:rPr>
      </w:pPr>
      <w:r w:rsidRPr="00D0747C">
        <w:rPr>
          <w:lang w:val="es-ES"/>
        </w:rPr>
        <w:t>Asia/</w:t>
      </w:r>
      <w:proofErr w:type="spellStart"/>
      <w:r w:rsidRPr="00D0747C">
        <w:rPr>
          <w:lang w:val="es-ES"/>
        </w:rPr>
        <w:t>Shanghai</w:t>
      </w:r>
      <w:proofErr w:type="spellEnd"/>
    </w:p>
    <w:p w:rsidR="00CC031B" w:rsidRDefault="00CC031B" w:rsidP="00CC031B">
      <w:pPr>
        <w:pStyle w:val="Columns"/>
        <w:spacing w:after="0"/>
      </w:pPr>
      <w:r w:rsidRPr="001C1C72">
        <w:t>Asia/</w:t>
      </w:r>
      <w:proofErr w:type="spellStart"/>
      <w:r w:rsidRPr="001C1C72">
        <w:t>Kuala_Lumpur</w:t>
      </w:r>
      <w:proofErr w:type="spellEnd"/>
    </w:p>
    <w:p w:rsidR="00CC031B" w:rsidRDefault="00CC031B" w:rsidP="00CC031B">
      <w:pPr>
        <w:pStyle w:val="Columns"/>
        <w:spacing w:after="0"/>
      </w:pPr>
      <w:r w:rsidRPr="001C1C72">
        <w:t>Australia/Perth</w:t>
      </w:r>
    </w:p>
    <w:p w:rsidR="00CC031B" w:rsidRDefault="00CC031B" w:rsidP="00CC031B">
      <w:pPr>
        <w:pStyle w:val="Columns"/>
        <w:spacing w:after="0"/>
      </w:pPr>
      <w:r w:rsidRPr="001C1C72">
        <w:t>Asia/Taipei</w:t>
      </w:r>
    </w:p>
    <w:p w:rsidR="00CC031B" w:rsidRDefault="00CC031B" w:rsidP="00CC031B">
      <w:pPr>
        <w:pStyle w:val="Columns"/>
        <w:spacing w:after="0"/>
      </w:pPr>
      <w:r w:rsidRPr="001C1C72">
        <w:t>Asia/Tokyo</w:t>
      </w:r>
    </w:p>
    <w:p w:rsidR="00CC031B" w:rsidRPr="00D0747C" w:rsidRDefault="00CC031B" w:rsidP="00CC031B">
      <w:pPr>
        <w:pStyle w:val="Columns"/>
        <w:spacing w:after="0"/>
        <w:rPr>
          <w:lang w:val="pt-PT"/>
        </w:rPr>
      </w:pPr>
      <w:r w:rsidRPr="00D0747C">
        <w:rPr>
          <w:lang w:val="pt-PT"/>
        </w:rPr>
        <w:t>Asia/Seoul</w:t>
      </w:r>
    </w:p>
    <w:p w:rsidR="00CC031B" w:rsidRPr="00D0747C" w:rsidRDefault="00CC031B" w:rsidP="00CC031B">
      <w:pPr>
        <w:pStyle w:val="Columns"/>
        <w:spacing w:after="0"/>
        <w:rPr>
          <w:lang w:val="pt-PT"/>
        </w:rPr>
      </w:pPr>
      <w:proofErr w:type="spellStart"/>
      <w:r w:rsidRPr="00D0747C">
        <w:rPr>
          <w:lang w:val="pt-PT"/>
        </w:rPr>
        <w:t>Australia</w:t>
      </w:r>
      <w:proofErr w:type="spellEnd"/>
      <w:r w:rsidRPr="00D0747C">
        <w:rPr>
          <w:lang w:val="pt-PT"/>
        </w:rPr>
        <w:t>/Adelaide</w:t>
      </w:r>
    </w:p>
    <w:p w:rsidR="00CC031B" w:rsidRPr="00D0747C" w:rsidRDefault="00CC031B" w:rsidP="00CC031B">
      <w:pPr>
        <w:pStyle w:val="Columns"/>
        <w:spacing w:after="0"/>
        <w:rPr>
          <w:lang w:val="pt-PT"/>
        </w:rPr>
      </w:pPr>
      <w:proofErr w:type="spellStart"/>
      <w:r w:rsidRPr="00D0747C">
        <w:rPr>
          <w:lang w:val="pt-PT"/>
        </w:rPr>
        <w:t>Australia</w:t>
      </w:r>
      <w:proofErr w:type="spellEnd"/>
      <w:r w:rsidRPr="00D0747C">
        <w:rPr>
          <w:lang w:val="pt-PT"/>
        </w:rPr>
        <w:t>/Darwin</w:t>
      </w:r>
    </w:p>
    <w:p w:rsidR="00CC031B" w:rsidRPr="00D0747C" w:rsidRDefault="00CC031B" w:rsidP="00CC031B">
      <w:pPr>
        <w:pStyle w:val="Columns"/>
        <w:spacing w:after="0"/>
        <w:rPr>
          <w:lang w:val="pt-PT"/>
        </w:rPr>
      </w:pPr>
      <w:proofErr w:type="spellStart"/>
      <w:r w:rsidRPr="00D0747C">
        <w:rPr>
          <w:lang w:val="pt-PT"/>
        </w:rPr>
        <w:t>Australia</w:t>
      </w:r>
      <w:proofErr w:type="spellEnd"/>
      <w:r w:rsidRPr="00D0747C">
        <w:rPr>
          <w:lang w:val="pt-PT"/>
        </w:rPr>
        <w:t>/Brisbane</w:t>
      </w:r>
    </w:p>
    <w:p w:rsidR="00CC031B" w:rsidRPr="00D0747C" w:rsidRDefault="00CC031B" w:rsidP="00CC031B">
      <w:pPr>
        <w:pStyle w:val="Columns"/>
        <w:spacing w:after="0"/>
        <w:rPr>
          <w:lang w:val="pt-PT"/>
        </w:rPr>
      </w:pPr>
      <w:proofErr w:type="spellStart"/>
      <w:r w:rsidRPr="00D0747C">
        <w:rPr>
          <w:lang w:val="pt-PT"/>
        </w:rPr>
        <w:t>Australia</w:t>
      </w:r>
      <w:proofErr w:type="spellEnd"/>
      <w:r w:rsidRPr="00D0747C">
        <w:rPr>
          <w:lang w:val="pt-PT"/>
        </w:rPr>
        <w:t>/Canberra</w:t>
      </w:r>
    </w:p>
    <w:p w:rsidR="00CC031B" w:rsidRPr="00D0747C" w:rsidRDefault="00CC031B" w:rsidP="00CC031B">
      <w:pPr>
        <w:pStyle w:val="Columns"/>
        <w:spacing w:after="0"/>
        <w:rPr>
          <w:lang w:val="pt-PT"/>
        </w:rPr>
      </w:pPr>
      <w:proofErr w:type="spellStart"/>
      <w:r w:rsidRPr="00D0747C">
        <w:rPr>
          <w:lang w:val="pt-PT"/>
        </w:rPr>
        <w:t>Pacific</w:t>
      </w:r>
      <w:proofErr w:type="spellEnd"/>
      <w:r w:rsidRPr="00D0747C">
        <w:rPr>
          <w:lang w:val="pt-PT"/>
        </w:rPr>
        <w:t>/Guam</w:t>
      </w:r>
    </w:p>
    <w:p w:rsidR="00CC031B" w:rsidRPr="00D0747C" w:rsidRDefault="00CC031B" w:rsidP="00CC031B">
      <w:pPr>
        <w:pStyle w:val="Columns"/>
        <w:spacing w:after="0"/>
        <w:rPr>
          <w:lang w:val="pt-PT"/>
        </w:rPr>
      </w:pPr>
      <w:proofErr w:type="spellStart"/>
      <w:r w:rsidRPr="00D0747C">
        <w:rPr>
          <w:lang w:val="pt-PT"/>
        </w:rPr>
        <w:t>Pacific</w:t>
      </w:r>
      <w:proofErr w:type="spellEnd"/>
      <w:r w:rsidRPr="00D0747C">
        <w:rPr>
          <w:lang w:val="pt-PT"/>
        </w:rPr>
        <w:t>/Auckland</w:t>
      </w:r>
    </w:p>
    <w:p w:rsidR="00CC031B" w:rsidRPr="00D0747C" w:rsidRDefault="00CC031B" w:rsidP="00CC031B">
      <w:pPr>
        <w:rPr>
          <w:lang w:val="pt-PT"/>
        </w:rPr>
        <w:sectPr w:rsidR="00CC031B" w:rsidRPr="00D0747C" w:rsidSect="00CC031B">
          <w:type w:val="continuous"/>
          <w:pgSz w:w="12240" w:h="15840"/>
          <w:pgMar w:top="720" w:right="720" w:bottom="720" w:left="720" w:header="432" w:footer="288" w:gutter="0"/>
          <w:cols w:num="3" w:space="720"/>
          <w:titlePg/>
          <w:docGrid w:linePitch="360"/>
        </w:sectPr>
      </w:pPr>
    </w:p>
    <w:p w:rsidR="00CC031B" w:rsidRPr="00D0747C" w:rsidRDefault="00CC031B" w:rsidP="00CC031B">
      <w:pPr>
        <w:rPr>
          <w:lang w:val="pt-PT"/>
        </w:rPr>
      </w:pPr>
    </w:p>
    <w:p w:rsidR="00F254A0" w:rsidRDefault="00653C9B" w:rsidP="00F254A0">
      <w:pPr>
        <w:pStyle w:val="Heading1"/>
      </w:pPr>
      <w:bookmarkStart w:id="24" w:name="_Toc317214181"/>
      <w:r>
        <w:lastRenderedPageBreak/>
        <w:t>What’s New?</w:t>
      </w:r>
      <w:bookmarkEnd w:id="24"/>
    </w:p>
    <w:p w:rsidR="00652667" w:rsidRDefault="0008631C" w:rsidP="00652667">
      <w:r>
        <w:t>The following describes any new</w:t>
      </w:r>
      <w:r w:rsidR="00D54DA6">
        <w:t xml:space="preserve"> major</w:t>
      </w:r>
      <w:r>
        <w:t xml:space="preserve"> feat</w:t>
      </w:r>
      <w:r w:rsidR="00825570">
        <w:t xml:space="preserve">ures of each </w:t>
      </w:r>
      <w:proofErr w:type="spellStart"/>
      <w:r w:rsidR="00825570">
        <w:t>CloudStack</w:t>
      </w:r>
      <w:proofErr w:type="spellEnd"/>
      <w:r w:rsidR="00825570">
        <w:t xml:space="preserve"> version as it applies to API usage.</w:t>
      </w:r>
    </w:p>
    <w:p w:rsidR="00DE75B7" w:rsidRPr="00DE75B7" w:rsidRDefault="00DE75B7" w:rsidP="00DE75B7">
      <w:pPr>
        <w:pStyle w:val="Heading2"/>
      </w:pPr>
      <w:bookmarkStart w:id="25" w:name="_Toc317214182"/>
      <w:r>
        <w:t>What’s New in 2.2.</w:t>
      </w:r>
      <w:r w:rsidR="00EF4128">
        <w:t>x?</w:t>
      </w:r>
      <w:bookmarkEnd w:id="25"/>
    </w:p>
    <w:p w:rsidR="00277782" w:rsidRDefault="00486C6B" w:rsidP="00D82DA0">
      <w:r>
        <w:t>The biggest change to API usage is the introduction of Basic vs</w:t>
      </w:r>
      <w:r w:rsidR="00B82838">
        <w:t>.</w:t>
      </w:r>
      <w:r>
        <w:t xml:space="preserve"> Advanced Networking in 2.2.x.</w:t>
      </w:r>
      <w:r w:rsidR="00B82838">
        <w:t xml:space="preserve">  </w:t>
      </w:r>
      <w:r w:rsidR="00277782">
        <w:t xml:space="preserve">Our Installation </w:t>
      </w:r>
      <w:r w:rsidR="009D711D">
        <w:t xml:space="preserve">Guide </w:t>
      </w:r>
      <w:r w:rsidR="00277782">
        <w:t>and Admin</w:t>
      </w:r>
      <w:r w:rsidR="009D711D">
        <w:t>istrator's Guide go</w:t>
      </w:r>
      <w:r w:rsidR="00277782">
        <w:t xml:space="preserve"> into more detail of how such networks can be configured in </w:t>
      </w:r>
      <w:proofErr w:type="spellStart"/>
      <w:r w:rsidR="00277782">
        <w:t>CloudStack</w:t>
      </w:r>
      <w:proofErr w:type="spellEnd"/>
      <w:r w:rsidR="00277782">
        <w:t xml:space="preserve">.  The purpose of this section is to explain how the deployment of a Virtual Machine differs depending on which network model </w:t>
      </w:r>
      <w:proofErr w:type="spellStart"/>
      <w:r w:rsidR="00277782">
        <w:t>CloudStack</w:t>
      </w:r>
      <w:proofErr w:type="spellEnd"/>
      <w:r w:rsidR="00277782">
        <w:t xml:space="preserve"> is set</w:t>
      </w:r>
      <w:r w:rsidR="009D711D">
        <w:t xml:space="preserve"> u</w:t>
      </w:r>
      <w:r w:rsidR="00277782">
        <w:t>p to use.</w:t>
      </w:r>
    </w:p>
    <w:p w:rsidR="00D82DA0" w:rsidRDefault="00F2596F" w:rsidP="00D82DA0">
      <w:r>
        <w:t xml:space="preserve">Let’s first look at </w:t>
      </w:r>
      <w:r w:rsidR="00B638FC">
        <w:t xml:space="preserve">the possible </w:t>
      </w:r>
      <w:r>
        <w:t xml:space="preserve">parameters you can pass </w:t>
      </w:r>
      <w:r w:rsidR="008778C6">
        <w:t xml:space="preserve">along with the </w:t>
      </w:r>
      <w:proofErr w:type="spellStart"/>
      <w:r w:rsidR="008778C6">
        <w:t>deployVirtualMachine</w:t>
      </w:r>
      <w:proofErr w:type="spellEnd"/>
      <w:r w:rsidR="008778C6">
        <w:t xml:space="preserve"> command.</w:t>
      </w:r>
    </w:p>
    <w:tbl>
      <w:tblPr>
        <w:tblStyle w:val="LightList-Accent11"/>
        <w:tblW w:w="5000" w:type="pct"/>
        <w:tblLook w:val="04A0" w:firstRow="1" w:lastRow="0" w:firstColumn="1" w:lastColumn="0" w:noHBand="0" w:noVBand="1"/>
      </w:tblPr>
      <w:tblGrid>
        <w:gridCol w:w="2785"/>
        <w:gridCol w:w="5908"/>
        <w:gridCol w:w="2323"/>
      </w:tblGrid>
      <w:tr w:rsidR="00753F7B" w:rsidRPr="00753F7B" w:rsidTr="00B46D89">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Parameter Name</w:t>
            </w:r>
          </w:p>
        </w:tc>
        <w:tc>
          <w:tcPr>
            <w:tcW w:w="5908" w:type="dxa"/>
            <w:hideMark/>
          </w:tcPr>
          <w:p w:rsidR="00753F7B" w:rsidRPr="00753F7B" w:rsidRDefault="00753F7B" w:rsidP="00753F7B">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Description</w:t>
            </w:r>
          </w:p>
        </w:tc>
        <w:tc>
          <w:tcPr>
            <w:tcW w:w="2323" w:type="dxa"/>
            <w:hideMark/>
          </w:tcPr>
          <w:p w:rsidR="00753F7B" w:rsidRPr="00753F7B" w:rsidRDefault="00753F7B" w:rsidP="00753F7B">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Required</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serviceofferingid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the ID of the service offering for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templateid</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the ID of the template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zoneid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availability zone for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account</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an optional account for the virtual machine. Must be used with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diskofferingid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the ID of the disk offering for the virtual machine. If the template is of ISO format,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is for the root disk volume. Otherwise this parameter is used to indicate the offering for the data disk volume. If the </w:t>
            </w:r>
            <w:proofErr w:type="spellStart"/>
            <w:r w:rsidRPr="00753F7B">
              <w:rPr>
                <w:rFonts w:asciiTheme="majorHAnsi" w:eastAsia="Times New Roman" w:hAnsiTheme="majorHAnsi" w:cs="Arial"/>
                <w:i/>
                <w:iCs/>
                <w:color w:val="333333"/>
                <w:lang w:bidi="ar-SA"/>
              </w:rPr>
              <w:t>templateId</w:t>
            </w:r>
            <w:proofErr w:type="spellEnd"/>
            <w:r w:rsidRPr="00753F7B">
              <w:rPr>
                <w:rFonts w:asciiTheme="majorHAnsi" w:eastAsia="Times New Roman" w:hAnsiTheme="majorHAnsi" w:cs="Arial"/>
                <w:i/>
                <w:iCs/>
                <w:color w:val="333333"/>
                <w:lang w:bidi="ar-SA"/>
              </w:rPr>
              <w:t xml:space="preserve"> parameter passed is from a Template object,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refers to a DATA Disk Volume created. If the </w:t>
            </w:r>
            <w:proofErr w:type="spellStart"/>
            <w:r w:rsidRPr="00753F7B">
              <w:rPr>
                <w:rFonts w:asciiTheme="majorHAnsi" w:eastAsia="Times New Roman" w:hAnsiTheme="majorHAnsi" w:cs="Arial"/>
                <w:i/>
                <w:iCs/>
                <w:color w:val="333333"/>
                <w:lang w:bidi="ar-SA"/>
              </w:rPr>
              <w:t>templateId</w:t>
            </w:r>
            <w:proofErr w:type="spellEnd"/>
            <w:r w:rsidRPr="00753F7B">
              <w:rPr>
                <w:rFonts w:asciiTheme="majorHAnsi" w:eastAsia="Times New Roman" w:hAnsiTheme="majorHAnsi" w:cs="Arial"/>
                <w:i/>
                <w:iCs/>
                <w:color w:val="333333"/>
                <w:lang w:bidi="ar-SA"/>
              </w:rPr>
              <w:t xml:space="preserve"> parameter passed is from an ISO object,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refers to a ROOT Disk Volume created.</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displayname</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an optional user generated name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domainid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an optional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 xml:space="preserve"> for the virtual machine. If the account parameter is used,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 xml:space="preserve"> must also be used.</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group</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an optional group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hypervisor</w:t>
            </w:r>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the hypervisor on which to deploy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name</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host name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networkids</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list of network ids used by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securitygroupids</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comma separated list of security groups id that going to be applied to the virtual machine. Should be passed only when </w:t>
            </w:r>
            <w:proofErr w:type="spellStart"/>
            <w:r w:rsidRPr="00753F7B">
              <w:rPr>
                <w:rFonts w:asciiTheme="majorHAnsi" w:eastAsia="Times New Roman" w:hAnsiTheme="majorHAnsi" w:cs="Arial"/>
                <w:i/>
                <w:iCs/>
                <w:color w:val="333333"/>
                <w:lang w:bidi="ar-SA"/>
              </w:rPr>
              <w:t>vm</w:t>
            </w:r>
            <w:proofErr w:type="spellEnd"/>
            <w:r w:rsidRPr="00753F7B">
              <w:rPr>
                <w:rFonts w:asciiTheme="majorHAnsi" w:eastAsia="Times New Roman" w:hAnsiTheme="majorHAnsi" w:cs="Arial"/>
                <w:i/>
                <w:iCs/>
                <w:color w:val="333333"/>
                <w:lang w:bidi="ar-SA"/>
              </w:rPr>
              <w:t xml:space="preserve"> is created from a zone with Basic Network support</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size</w:t>
            </w:r>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the arbitrary size for the DATADISK volume. Mutually exclusive with </w:t>
            </w:r>
            <w:proofErr w:type="spellStart"/>
            <w:r w:rsidRPr="00753F7B">
              <w:rPr>
                <w:rFonts w:asciiTheme="majorHAnsi" w:eastAsia="Times New Roman" w:hAnsiTheme="majorHAnsi" w:cs="Arial"/>
                <w:i/>
                <w:iCs/>
                <w:color w:val="333333"/>
                <w:lang w:bidi="ar-SA"/>
              </w:rPr>
              <w:t>diskOfferingId</w:t>
            </w:r>
            <w:proofErr w:type="spellEnd"/>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userdata</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 xml:space="preserve">an optional binary data that can be sent to the virtual machine upon a successful deployment. This binary data must be base64 encoded before adding it to the request. Currently only HTTP GET is supported. Using HTTP GET (via </w:t>
            </w:r>
            <w:proofErr w:type="spellStart"/>
            <w:r w:rsidRPr="00753F7B">
              <w:rPr>
                <w:rFonts w:asciiTheme="majorHAnsi" w:eastAsia="Times New Roman" w:hAnsiTheme="majorHAnsi" w:cs="Arial"/>
                <w:i/>
                <w:iCs/>
                <w:color w:val="333333"/>
                <w:lang w:bidi="ar-SA"/>
              </w:rPr>
              <w:t>querystring</w:t>
            </w:r>
            <w:proofErr w:type="spellEnd"/>
            <w:r w:rsidRPr="00753F7B">
              <w:rPr>
                <w:rFonts w:asciiTheme="majorHAnsi" w:eastAsia="Times New Roman" w:hAnsiTheme="majorHAnsi" w:cs="Arial"/>
                <w:i/>
                <w:iCs/>
                <w:color w:val="333333"/>
                <w:lang w:bidi="ar-SA"/>
              </w:rPr>
              <w:t>), you can send up to 2KB of data after base64 encoding.</w:t>
            </w:r>
          </w:p>
        </w:tc>
        <w:tc>
          <w:tcPr>
            <w:tcW w:w="0" w:type="auto"/>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lang w:bidi="ar-SA"/>
              </w:rPr>
            </w:pPr>
          </w:p>
        </w:tc>
      </w:tr>
    </w:tbl>
    <w:p w:rsidR="00F2596F" w:rsidRDefault="001F2DF0" w:rsidP="00D82DA0">
      <w:r>
        <w:t xml:space="preserve">Regardless of network configuration, the </w:t>
      </w:r>
      <w:proofErr w:type="spellStart"/>
      <w:r w:rsidRPr="0060796C">
        <w:rPr>
          <w:u w:val="single"/>
        </w:rPr>
        <w:t>serviceofferingid</w:t>
      </w:r>
      <w:proofErr w:type="spellEnd"/>
      <w:r>
        <w:t xml:space="preserve">, </w:t>
      </w:r>
      <w:proofErr w:type="spellStart"/>
      <w:r w:rsidRPr="0060796C">
        <w:rPr>
          <w:u w:val="single"/>
        </w:rPr>
        <w:t>templateid</w:t>
      </w:r>
      <w:proofErr w:type="spellEnd"/>
      <w:r>
        <w:t xml:space="preserve">, and </w:t>
      </w:r>
      <w:proofErr w:type="spellStart"/>
      <w:r w:rsidRPr="0060796C">
        <w:rPr>
          <w:u w:val="single"/>
        </w:rPr>
        <w:t>zoneid</w:t>
      </w:r>
      <w:proofErr w:type="spellEnd"/>
      <w:r>
        <w:t xml:space="preserve"> are required parameters on every </w:t>
      </w:r>
      <w:proofErr w:type="spellStart"/>
      <w:r>
        <w:t>deployVirtualMachine</w:t>
      </w:r>
      <w:proofErr w:type="spellEnd"/>
      <w:r>
        <w:t xml:space="preserve"> command call.</w:t>
      </w:r>
    </w:p>
    <w:p w:rsidR="001F2DF0" w:rsidRDefault="00CF3176" w:rsidP="009D711D">
      <w:pPr>
        <w:pStyle w:val="Heading3"/>
        <w:rPr>
          <w:rStyle w:val="SubtleEmphasis1"/>
        </w:rPr>
      </w:pPr>
      <w:bookmarkStart w:id="26" w:name="_Toc317214183"/>
      <w:r w:rsidRPr="00CF3176">
        <w:rPr>
          <w:rStyle w:val="SubtleEmphasis1"/>
        </w:rPr>
        <w:t>Basic Networking</w:t>
      </w:r>
      <w:bookmarkEnd w:id="26"/>
    </w:p>
    <w:p w:rsidR="00CF3176" w:rsidRDefault="00BC01B7" w:rsidP="00CF3176">
      <w:r>
        <w:t xml:space="preserve">When the </w:t>
      </w:r>
      <w:proofErr w:type="spellStart"/>
      <w:r>
        <w:t>CloudStack</w:t>
      </w:r>
      <w:proofErr w:type="spellEnd"/>
      <w:r>
        <w:t xml:space="preserve"> instance has been configured to use Basic Networking, t</w:t>
      </w:r>
      <w:r w:rsidR="0010060E">
        <w:t xml:space="preserve">he only parameter that is possibly required is if your </w:t>
      </w:r>
      <w:proofErr w:type="spellStart"/>
      <w:r w:rsidR="0010060E">
        <w:t>CloudStack</w:t>
      </w:r>
      <w:proofErr w:type="spellEnd"/>
      <w:r w:rsidR="0010060E">
        <w:t xml:space="preserve"> instance has been configured to support security groups or not.</w:t>
      </w:r>
      <w:r w:rsidR="00C118B8">
        <w:t xml:space="preserve">  </w:t>
      </w:r>
      <w:r w:rsidR="009F69EA">
        <w:t>Please again check with the administrator.  If security groups are enabled, the parameter, “</w:t>
      </w:r>
      <w:proofErr w:type="spellStart"/>
      <w:r w:rsidR="009F69EA">
        <w:t>securitygroupsids</w:t>
      </w:r>
      <w:proofErr w:type="spellEnd"/>
      <w:r w:rsidR="009F69EA">
        <w:t>” is required and at least one must be passed in to isolate the newly created Virtual Machine.</w:t>
      </w:r>
      <w:r w:rsidR="00F950FC">
        <w:t xml:space="preserve">  This can be passed in as a comma delimited list of ids.</w:t>
      </w:r>
    </w:p>
    <w:p w:rsidR="009F69EA" w:rsidRDefault="009F69EA" w:rsidP="009D711D">
      <w:pPr>
        <w:pStyle w:val="Heading3"/>
        <w:rPr>
          <w:rStyle w:val="SubtleEmphasis1"/>
        </w:rPr>
      </w:pPr>
      <w:bookmarkStart w:id="27" w:name="_Toc317214184"/>
      <w:r>
        <w:rPr>
          <w:rStyle w:val="SubtleEmphasis1"/>
        </w:rPr>
        <w:lastRenderedPageBreak/>
        <w:t>Advanced</w:t>
      </w:r>
      <w:r w:rsidRPr="00CF3176">
        <w:rPr>
          <w:rStyle w:val="SubtleEmphasis1"/>
        </w:rPr>
        <w:t xml:space="preserve"> Networking</w:t>
      </w:r>
      <w:bookmarkEnd w:id="27"/>
    </w:p>
    <w:p w:rsidR="009F69EA" w:rsidRDefault="00BC01B7" w:rsidP="00CF3176">
      <w:r>
        <w:t xml:space="preserve">When the </w:t>
      </w:r>
      <w:proofErr w:type="spellStart"/>
      <w:r>
        <w:t>CloudStack</w:t>
      </w:r>
      <w:proofErr w:type="spellEnd"/>
      <w:r>
        <w:t xml:space="preserve"> instance has been configured to use Advanced Networking, t</w:t>
      </w:r>
      <w:r w:rsidR="00F950FC">
        <w:t>he parameter</w:t>
      </w:r>
      <w:r w:rsidR="009D711D">
        <w:t xml:space="preserve"> “</w:t>
      </w:r>
      <w:proofErr w:type="spellStart"/>
      <w:r w:rsidR="009D711D">
        <w:t>networkids</w:t>
      </w:r>
      <w:proofErr w:type="spellEnd"/>
      <w:r w:rsidR="009D711D">
        <w:t>"</w:t>
      </w:r>
      <w:r w:rsidR="00F950FC">
        <w:t xml:space="preserve"> is a required parameter </w:t>
      </w:r>
      <w:r w:rsidR="00F57730">
        <w:t xml:space="preserve">and </w:t>
      </w:r>
      <w:r w:rsidR="00317FD1">
        <w:t xml:space="preserve">IDs </w:t>
      </w:r>
      <w:r w:rsidR="00F57730">
        <w:t>can be passed in as a comma delimited list.</w:t>
      </w:r>
    </w:p>
    <w:p w:rsidR="00F57730" w:rsidRDefault="00B35BB7" w:rsidP="00CF3176">
      <w:r>
        <w:t>The logic to determine what appropriate network ID(s) to deploy your virtual machine on is as follows</w:t>
      </w:r>
      <w:r w:rsidR="004457BC">
        <w:t xml:space="preserve"> (all examples are using sample values.  Please make sure you use the correct IDS as returned by the API)</w:t>
      </w:r>
      <w:r>
        <w:t>:</w:t>
      </w:r>
    </w:p>
    <w:p w:rsidR="00B35BB7" w:rsidRDefault="00974F9A" w:rsidP="004457BC">
      <w:pPr>
        <w:pStyle w:val="ListParagraph"/>
        <w:numPr>
          <w:ilvl w:val="0"/>
          <w:numId w:val="26"/>
        </w:numPr>
      </w:pPr>
      <w:r>
        <w:t>First list all available networks that are available to the account you wish to create the virtual machine for.</w:t>
      </w:r>
      <w:r w:rsidR="00F121A7">
        <w:t xml:space="preserve"> </w:t>
      </w:r>
      <w:r w:rsidR="004A1AA5">
        <w:t xml:space="preserve"> Two calls are currently required to find all available networks.</w:t>
      </w:r>
    </w:p>
    <w:p w:rsidR="004A1AA5" w:rsidRDefault="004A1AA5" w:rsidP="004A1AA5">
      <w:pPr>
        <w:ind w:left="720"/>
      </w:pPr>
      <w:r>
        <w:t>Find all networks dedicated to the account:</w:t>
      </w:r>
    </w:p>
    <w:p w:rsidR="00F121A7" w:rsidRDefault="00974F9A" w:rsidP="004457BC">
      <w:pPr>
        <w:pStyle w:val="Code"/>
      </w:pPr>
      <w:r w:rsidRPr="00974F9A">
        <w:t>command=</w:t>
      </w:r>
      <w:proofErr w:type="spellStart"/>
      <w:r w:rsidRPr="00974F9A">
        <w:t>listNetworks&amp;domainid</w:t>
      </w:r>
      <w:proofErr w:type="spellEnd"/>
      <w:r>
        <w:t>=1&amp;</w:t>
      </w:r>
      <w:r w:rsidRPr="00974F9A">
        <w:t>account</w:t>
      </w:r>
      <w:r>
        <w:t>=</w:t>
      </w:r>
      <w:proofErr w:type="spellStart"/>
      <w:r>
        <w:t>admin&amp;</w:t>
      </w:r>
      <w:r w:rsidR="0032119E">
        <w:t>zonei</w:t>
      </w:r>
      <w:r w:rsidRPr="00974F9A">
        <w:t>d</w:t>
      </w:r>
      <w:proofErr w:type="spellEnd"/>
      <w:r>
        <w:t>=1</w:t>
      </w:r>
    </w:p>
    <w:p w:rsidR="004A1AA5" w:rsidRDefault="004A1AA5" w:rsidP="004A1AA5">
      <w:r>
        <w:tab/>
        <w:t>Find all networks are that shared (public) to the account:</w:t>
      </w:r>
    </w:p>
    <w:p w:rsidR="004A1AA5" w:rsidRDefault="004A1AA5" w:rsidP="004A1AA5">
      <w:pPr>
        <w:pStyle w:val="Code"/>
      </w:pPr>
      <w:r w:rsidRPr="004A1AA5">
        <w:t>command=</w:t>
      </w:r>
      <w:proofErr w:type="spellStart"/>
      <w:r>
        <w:t>listNetworks&amp;isshared</w:t>
      </w:r>
      <w:proofErr w:type="spellEnd"/>
      <w:r>
        <w:t>=</w:t>
      </w:r>
      <w:proofErr w:type="spellStart"/>
      <w:r>
        <w:t>true&amp;zonei</w:t>
      </w:r>
      <w:r w:rsidRPr="004A1AA5">
        <w:t>d</w:t>
      </w:r>
      <w:proofErr w:type="spellEnd"/>
      <w:r>
        <w:t>=1</w:t>
      </w:r>
    </w:p>
    <w:p w:rsidR="0032119E" w:rsidRDefault="0032119E" w:rsidP="004457BC">
      <w:pPr>
        <w:pStyle w:val="BulletedList"/>
        <w:numPr>
          <w:ilvl w:val="0"/>
          <w:numId w:val="26"/>
        </w:numPr>
      </w:pPr>
      <w:r>
        <w:t>If there are no networks returned, then you must be prepared to create the virtual guest network for the account. (In 2.2.3 and beyond, this will no longer be required and automatically created).  To create this network, do the following.</w:t>
      </w:r>
    </w:p>
    <w:p w:rsidR="0032119E" w:rsidRDefault="0032119E" w:rsidP="004457BC">
      <w:pPr>
        <w:pStyle w:val="BulletedList"/>
        <w:numPr>
          <w:ilvl w:val="1"/>
          <w:numId w:val="26"/>
        </w:numPr>
      </w:pPr>
      <w:r>
        <w:t xml:space="preserve">Execute </w:t>
      </w:r>
      <w:proofErr w:type="spellStart"/>
      <w:r>
        <w:t>listNetworkOffering</w:t>
      </w:r>
      <w:proofErr w:type="spellEnd"/>
      <w:r>
        <w:t xml:space="preserve"> to find the network offering for the virtual guest network.</w:t>
      </w:r>
    </w:p>
    <w:p w:rsidR="0032119E" w:rsidRDefault="0032119E" w:rsidP="004457BC">
      <w:pPr>
        <w:pStyle w:val="Code"/>
        <w:ind w:left="1440"/>
      </w:pPr>
      <w:r w:rsidRPr="0032119E">
        <w:t>command=</w:t>
      </w:r>
      <w:proofErr w:type="spellStart"/>
      <w:r w:rsidRPr="0032119E">
        <w:t>listNetworkOfferings&amp;guestiptype</w:t>
      </w:r>
      <w:proofErr w:type="spellEnd"/>
      <w:r w:rsidRPr="0032119E">
        <w:t>=Virtual</w:t>
      </w:r>
    </w:p>
    <w:p w:rsidR="00D5446D" w:rsidRDefault="00D5446D" w:rsidP="004457BC">
      <w:pPr>
        <w:pStyle w:val="BulletedList"/>
        <w:numPr>
          <w:ilvl w:val="1"/>
          <w:numId w:val="26"/>
        </w:numPr>
      </w:pPr>
      <w:r>
        <w:t>This should</w:t>
      </w:r>
      <w:r w:rsidR="004457BC">
        <w:t xml:space="preserve"> return you one network offering.  Make sure the “availability” response value of the network offering is set to “required”.   Use the network offering ID to create a virtual guest network.</w:t>
      </w:r>
    </w:p>
    <w:p w:rsidR="004457BC" w:rsidRDefault="004457BC" w:rsidP="004457BC">
      <w:pPr>
        <w:pStyle w:val="Code"/>
        <w:ind w:left="1440"/>
      </w:pPr>
      <w:r>
        <w:t>command=createNetwork&amp;networkofferingid=1&amp;name=networkname</w:t>
      </w:r>
      <w:r w:rsidRPr="004457BC">
        <w:t>&amp;d</w:t>
      </w:r>
      <w:r>
        <w:t>isp</w:t>
      </w:r>
      <w:r w:rsidR="008A3443">
        <w:t>layt</w:t>
      </w:r>
      <w:r>
        <w:t>ext=networkdescription&amp;zoneid=1</w:t>
      </w:r>
    </w:p>
    <w:p w:rsidR="004457BC" w:rsidRDefault="004457BC" w:rsidP="004457BC">
      <w:pPr>
        <w:pStyle w:val="BulletedList"/>
        <w:numPr>
          <w:ilvl w:val="1"/>
          <w:numId w:val="26"/>
        </w:numPr>
      </w:pPr>
      <w:r>
        <w:t xml:space="preserve">The response to the </w:t>
      </w:r>
      <w:proofErr w:type="spellStart"/>
      <w:r>
        <w:t>createNetwork</w:t>
      </w:r>
      <w:proofErr w:type="spellEnd"/>
      <w:r>
        <w:t xml:space="preserve"> command will return you a network object and you can then use this network ID for your </w:t>
      </w:r>
      <w:proofErr w:type="spellStart"/>
      <w:r>
        <w:t>deployVirtualMachine</w:t>
      </w:r>
      <w:proofErr w:type="spellEnd"/>
      <w:r>
        <w:t xml:space="preserve"> command.</w:t>
      </w:r>
    </w:p>
    <w:p w:rsidR="00F76CC1" w:rsidRDefault="004457BC" w:rsidP="00F76CC1">
      <w:pPr>
        <w:pStyle w:val="BulletedList"/>
        <w:numPr>
          <w:ilvl w:val="0"/>
          <w:numId w:val="26"/>
        </w:numPr>
      </w:pPr>
      <w:r>
        <w:t>If there are one or more network returned</w:t>
      </w:r>
      <w:r w:rsidR="00E541AF">
        <w:t>, iterate through all the networks and you must pass at least one default network where the response attribute, “</w:t>
      </w:r>
      <w:proofErr w:type="spellStart"/>
      <w:r w:rsidR="00E541AF">
        <w:t>isdefault</w:t>
      </w:r>
      <w:proofErr w:type="spellEnd"/>
      <w:r w:rsidR="00E541AF">
        <w:t xml:space="preserve">” is set to “true” to the </w:t>
      </w:r>
      <w:proofErr w:type="spellStart"/>
      <w:r w:rsidR="00E541AF">
        <w:t>deployVirtualMachine</w:t>
      </w:r>
      <w:proofErr w:type="spellEnd"/>
      <w:r w:rsidR="00E541AF">
        <w:t xml:space="preserve"> command.</w:t>
      </w:r>
      <w:r w:rsidR="00D04838">
        <w:t xml:space="preserve">  If there are no default networks, you must use </w:t>
      </w:r>
      <w:r w:rsidR="00D04838">
        <w:rPr>
          <w:b/>
        </w:rPr>
        <w:t>step 2</w:t>
      </w:r>
      <w:r w:rsidR="00D04838">
        <w:t xml:space="preserve"> to create a virtual guest network.</w:t>
      </w:r>
    </w:p>
    <w:p w:rsidR="0086340E" w:rsidRDefault="0086340E" w:rsidP="0086340E">
      <w:r>
        <w:t xml:space="preserve">The final </w:t>
      </w:r>
      <w:r w:rsidR="00247D26">
        <w:t>command</w:t>
      </w:r>
      <w:r>
        <w:t xml:space="preserve"> for a </w:t>
      </w:r>
      <w:proofErr w:type="spellStart"/>
      <w:r>
        <w:t>deployVirtualMachine</w:t>
      </w:r>
      <w:proofErr w:type="spellEnd"/>
      <w:r>
        <w:t xml:space="preserve"> command using advanced networking could look like:</w:t>
      </w:r>
    </w:p>
    <w:p w:rsidR="0086340E" w:rsidRDefault="00247D26" w:rsidP="00247D26">
      <w:pPr>
        <w:pStyle w:val="Code"/>
      </w:pPr>
      <w:r w:rsidRPr="00247D26">
        <w:t>command=deployVirtualMachine&amp;zoneId=1&amp;</w:t>
      </w:r>
      <w:r w:rsidR="002D0D7D">
        <w:t>templatei</w:t>
      </w:r>
      <w:r w:rsidRPr="00247D26">
        <w:t>d=204&amp;ser</w:t>
      </w:r>
      <w:r w:rsidR="002D0D7D">
        <w:t>viceofferingid=1&amp;networki</w:t>
      </w:r>
      <w:r w:rsidR="0067367C">
        <w:t>ds=205</w:t>
      </w:r>
    </w:p>
    <w:p w:rsidR="00D24B3C" w:rsidRPr="00C822A2" w:rsidRDefault="00D24B3C" w:rsidP="00D24B3C">
      <w:pPr>
        <w:pStyle w:val="Heading2"/>
      </w:pPr>
      <w:bookmarkStart w:id="28" w:name="_Toc317157453"/>
      <w:r w:rsidRPr="00C822A2">
        <w:t xml:space="preserve">Contacting </w:t>
      </w:r>
      <w:r w:rsidRPr="00C822A2">
        <w:rPr>
          <w:rStyle w:val="Strong"/>
          <w:b/>
        </w:rPr>
        <w:t>Support</w:t>
      </w:r>
      <w:bookmarkEnd w:id="28"/>
    </w:p>
    <w:p w:rsidR="00D24B3C" w:rsidRPr="00EC71B4" w:rsidRDefault="00D24B3C" w:rsidP="00D24B3C">
      <w:pPr>
        <w:rPr>
          <w:b/>
        </w:rPr>
      </w:pPr>
      <w:r w:rsidRPr="00EC71B4">
        <w:rPr>
          <w:b/>
        </w:rPr>
        <w:t>Open-source community</w:t>
      </w:r>
    </w:p>
    <w:p w:rsidR="00D24B3C" w:rsidRDefault="00D24B3C" w:rsidP="00D24B3C">
      <w:r>
        <w:t xml:space="preserve">A variety of channels are available for getting help with </w:t>
      </w:r>
      <w:proofErr w:type="spellStart"/>
      <w:r>
        <w:t>CloudStack</w:t>
      </w:r>
      <w:proofErr w:type="spellEnd"/>
      <w:r>
        <w:t xml:space="preserve">, from forums to IRC chat and more. For details, see </w:t>
      </w:r>
      <w:hyperlink r:id="rId19" w:history="1">
        <w:r>
          <w:rPr>
            <w:rStyle w:val="Hyperlink"/>
          </w:rPr>
          <w:t>http://cloudstack.org/discuss/</w:t>
        </w:r>
      </w:hyperlink>
      <w:r>
        <w:t>.</w:t>
      </w:r>
    </w:p>
    <w:p w:rsidR="00D24B3C" w:rsidRPr="00EC71B4" w:rsidRDefault="00D24B3C" w:rsidP="00D24B3C">
      <w:pPr>
        <w:rPr>
          <w:b/>
        </w:rPr>
      </w:pPr>
      <w:r w:rsidRPr="00EC71B4">
        <w:rPr>
          <w:b/>
        </w:rPr>
        <w:t>Commercial customers</w:t>
      </w:r>
    </w:p>
    <w:p w:rsidR="008A3443" w:rsidRPr="008A3443" w:rsidRDefault="00D24B3C" w:rsidP="008A3443">
      <w:r>
        <w:t xml:space="preserve">The </w:t>
      </w:r>
      <w:proofErr w:type="spellStart"/>
      <w:r>
        <w:t>CloudStack</w:t>
      </w:r>
      <w:proofErr w:type="spellEnd"/>
      <w:r>
        <w:t xml:space="preserve"> support team is available to help commercial customers plan and execute their installations.  To contact the support team, log in to the support portal at </w:t>
      </w:r>
      <w:hyperlink r:id="rId20"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bookmarkStart w:id="29" w:name="_GoBack"/>
      <w:bookmarkEnd w:id="29"/>
    </w:p>
    <w:sectPr w:rsidR="008A3443" w:rsidRPr="008A3443" w:rsidSect="00CC031B">
      <w:type w:val="continuous"/>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C7C" w:rsidRDefault="00480C7C" w:rsidP="002D0EAD">
      <w:pPr>
        <w:spacing w:before="0" w:after="0" w:line="240" w:lineRule="auto"/>
      </w:pPr>
      <w:r>
        <w:separator/>
      </w:r>
    </w:p>
  </w:endnote>
  <w:endnote w:type="continuationSeparator" w:id="0">
    <w:p w:rsidR="00480C7C" w:rsidRDefault="00480C7C"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62" w:rsidRDefault="00647762" w:rsidP="00914A3E">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D24B3C">
      <w:rPr>
        <w:noProof/>
      </w:rPr>
      <w:t>22</w:t>
    </w:r>
    <w:r>
      <w:rPr>
        <w:noProof/>
      </w:rPr>
      <w:fldChar w:fldCharType="end"/>
    </w:r>
    <w:r>
      <w:tab/>
      <w:t>© 2011</w:t>
    </w:r>
    <w:r w:rsidR="00BE7B8C">
      <w:t>,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D24B3C">
      <w:rPr>
        <w:noProof/>
      </w:rPr>
      <w:t>February 21, 2012</w:t>
    </w:r>
    <w:r>
      <w:fldChar w:fldCharType="end"/>
    </w:r>
  </w:p>
  <w:p w:rsidR="00647762" w:rsidRDefault="006477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62" w:rsidRDefault="00647762" w:rsidP="00914A3E">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D24B3C">
      <w:rPr>
        <w:noProof/>
      </w:rPr>
      <w:t>February 21, 2012</w:t>
    </w:r>
    <w:r>
      <w:fldChar w:fldCharType="end"/>
    </w:r>
    <w:r>
      <w:tab/>
      <w:t>© 2011</w:t>
    </w:r>
    <w:r w:rsidR="00BE7B8C">
      <w:t>,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D24B3C">
      <w:rPr>
        <w:noProof/>
      </w:rPr>
      <w:t>21</w:t>
    </w:r>
    <w:r>
      <w:rPr>
        <w:noProof/>
      </w:rPr>
      <w:fldChar w:fldCharType="end"/>
    </w:r>
  </w:p>
  <w:p w:rsidR="00647762" w:rsidRDefault="00647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C7C" w:rsidRDefault="00480C7C" w:rsidP="002D0EAD">
      <w:pPr>
        <w:spacing w:before="0" w:after="0" w:line="240" w:lineRule="auto"/>
      </w:pPr>
      <w:r>
        <w:separator/>
      </w:r>
    </w:p>
  </w:footnote>
  <w:footnote w:type="continuationSeparator" w:id="0">
    <w:p w:rsidR="00480C7C" w:rsidRDefault="00480C7C"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62" w:rsidRDefault="00647762" w:rsidP="00914A3E">
    <w:pPr>
      <w:pStyle w:val="Header"/>
      <w:tabs>
        <w:tab w:val="clear" w:pos="4680"/>
        <w:tab w:val="clear" w:pos="9360"/>
        <w:tab w:val="right" w:pos="10800"/>
      </w:tabs>
    </w:pPr>
    <w:proofErr w:type="spellStart"/>
    <w:r>
      <w:t>CloudStack</w:t>
    </w:r>
    <w:proofErr w:type="spellEnd"/>
    <w:r>
      <w:t xml:space="preserve"> 2.2 API Developer Guide</w:t>
    </w:r>
    <w:r>
      <w:tab/>
    </w:r>
  </w:p>
  <w:p w:rsidR="00647762" w:rsidRDefault="006477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62" w:rsidRDefault="00647762" w:rsidP="002D0EAD">
    <w:pPr>
      <w:pStyle w:val="Header"/>
      <w:tabs>
        <w:tab w:val="clear" w:pos="4680"/>
        <w:tab w:val="clear" w:pos="9360"/>
        <w:tab w:val="right" w:pos="10800"/>
      </w:tabs>
    </w:pPr>
    <w:proofErr w:type="spellStart"/>
    <w:r>
      <w:t>CloudStack</w:t>
    </w:r>
    <w:proofErr w:type="spellEnd"/>
    <w:r>
      <w:t xml:space="preserve"> 2.2 API Developer Guide</w:t>
    </w:r>
    <w:r>
      <w:tab/>
    </w:r>
  </w:p>
  <w:p w:rsidR="00647762" w:rsidRDefault="00647762"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762" w:rsidRDefault="00647762" w:rsidP="00914A3E">
    <w:pPr>
      <w:pStyle w:val="Header"/>
      <w:tabs>
        <w:tab w:val="clear" w:pos="4680"/>
        <w:tab w:val="clear" w:pos="9360"/>
        <w:tab w:val="right" w:pos="10800"/>
      </w:tabs>
    </w:pPr>
    <w:r>
      <w:rPr>
        <w:noProof/>
        <w:lang w:bidi="ar-SA"/>
      </w:rPr>
      <w:drawing>
        <wp:inline distT="0" distB="0" distL="0" distR="0" wp14:anchorId="15385A4B" wp14:editId="2DECAD23">
          <wp:extent cx="19812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647762" w:rsidRDefault="006477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44F7768"/>
    <w:multiLevelType w:val="hybridMultilevel"/>
    <w:tmpl w:val="8F0AF502"/>
    <w:lvl w:ilvl="0" w:tplc="E63650E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8864ED"/>
    <w:multiLevelType w:val="hybridMultilevel"/>
    <w:tmpl w:val="6BE8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D35E3"/>
    <w:multiLevelType w:val="hybridMultilevel"/>
    <w:tmpl w:val="226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81755"/>
    <w:multiLevelType w:val="hybridMultilevel"/>
    <w:tmpl w:val="BD26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C8780F"/>
    <w:multiLevelType w:val="hybridMultilevel"/>
    <w:tmpl w:val="6E8C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nsid w:val="25A67DC4"/>
    <w:multiLevelType w:val="hybridMultilevel"/>
    <w:tmpl w:val="18A6F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12B32"/>
    <w:multiLevelType w:val="multilevel"/>
    <w:tmpl w:val="B160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3D0CD3"/>
    <w:multiLevelType w:val="multilevel"/>
    <w:tmpl w:val="59EE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5A2911"/>
    <w:multiLevelType w:val="multilevel"/>
    <w:tmpl w:val="00202C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4C3D1073"/>
    <w:multiLevelType w:val="hybridMultilevel"/>
    <w:tmpl w:val="2DB8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F50A69"/>
    <w:multiLevelType w:val="hybridMultilevel"/>
    <w:tmpl w:val="4312567E"/>
    <w:lvl w:ilvl="0" w:tplc="3900247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E14402"/>
    <w:multiLevelType w:val="multilevel"/>
    <w:tmpl w:val="83C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ED6D6C"/>
    <w:multiLevelType w:val="hybridMultilevel"/>
    <w:tmpl w:val="CF64B540"/>
    <w:lvl w:ilvl="0" w:tplc="39002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02379F6"/>
    <w:multiLevelType w:val="hybridMultilevel"/>
    <w:tmpl w:val="CC46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nsid w:val="685C69FE"/>
    <w:multiLevelType w:val="multilevel"/>
    <w:tmpl w:val="273E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5E3F39"/>
    <w:multiLevelType w:val="hybridMultilevel"/>
    <w:tmpl w:val="54C2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744A2D"/>
    <w:multiLevelType w:val="hybridMultilevel"/>
    <w:tmpl w:val="E188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7726A8"/>
    <w:multiLevelType w:val="hybridMultilevel"/>
    <w:tmpl w:val="4CF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21"/>
  </w:num>
  <w:num w:numId="10">
    <w:abstractNumId w:val="3"/>
  </w:num>
  <w:num w:numId="11">
    <w:abstractNumId w:val="6"/>
    <w:lvlOverride w:ilvl="0">
      <w:startOverride w:val="1"/>
    </w:lvlOverride>
  </w:num>
  <w:num w:numId="12">
    <w:abstractNumId w:val="4"/>
  </w:num>
  <w:num w:numId="13">
    <w:abstractNumId w:val="2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lvlOverride w:ilvl="0">
      <w:startOverride w:val="1"/>
    </w:lvlOverride>
  </w:num>
  <w:num w:numId="17">
    <w:abstractNumId w:val="12"/>
  </w:num>
  <w:num w:numId="18">
    <w:abstractNumId w:val="5"/>
  </w:num>
  <w:num w:numId="19">
    <w:abstractNumId w:val="15"/>
  </w:num>
  <w:num w:numId="20">
    <w:abstractNumId w:val="16"/>
  </w:num>
  <w:num w:numId="21">
    <w:abstractNumId w:val="13"/>
  </w:num>
  <w:num w:numId="22">
    <w:abstractNumId w:val="18"/>
  </w:num>
  <w:num w:numId="23">
    <w:abstractNumId w:val="14"/>
  </w:num>
  <w:num w:numId="24">
    <w:abstractNumId w:val="19"/>
  </w:num>
  <w:num w:numId="25">
    <w:abstractNumId w:val="2"/>
  </w:num>
  <w:num w:numId="26">
    <w:abstractNumId w:val="7"/>
  </w:num>
  <w:num w:numId="27">
    <w:abstractNumId w:val="9"/>
  </w:num>
  <w:num w:numId="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7C8"/>
    <w:rsid w:val="0000105B"/>
    <w:rsid w:val="00001E88"/>
    <w:rsid w:val="000022BB"/>
    <w:rsid w:val="00004E48"/>
    <w:rsid w:val="000075AA"/>
    <w:rsid w:val="000134DA"/>
    <w:rsid w:val="00013F7E"/>
    <w:rsid w:val="000161D9"/>
    <w:rsid w:val="00027E6C"/>
    <w:rsid w:val="0003244E"/>
    <w:rsid w:val="0003375D"/>
    <w:rsid w:val="00035642"/>
    <w:rsid w:val="00040562"/>
    <w:rsid w:val="00041349"/>
    <w:rsid w:val="00044177"/>
    <w:rsid w:val="000455C4"/>
    <w:rsid w:val="000472D6"/>
    <w:rsid w:val="000541DE"/>
    <w:rsid w:val="0005433C"/>
    <w:rsid w:val="000552F1"/>
    <w:rsid w:val="00055C55"/>
    <w:rsid w:val="00060753"/>
    <w:rsid w:val="00061A35"/>
    <w:rsid w:val="00066147"/>
    <w:rsid w:val="0006751A"/>
    <w:rsid w:val="00071985"/>
    <w:rsid w:val="000758AE"/>
    <w:rsid w:val="0008129F"/>
    <w:rsid w:val="0008631C"/>
    <w:rsid w:val="0009207B"/>
    <w:rsid w:val="000926CE"/>
    <w:rsid w:val="000A0A6A"/>
    <w:rsid w:val="000A14A7"/>
    <w:rsid w:val="000A3E2D"/>
    <w:rsid w:val="000A4AB5"/>
    <w:rsid w:val="000A4B14"/>
    <w:rsid w:val="000B1290"/>
    <w:rsid w:val="000B295B"/>
    <w:rsid w:val="000B466A"/>
    <w:rsid w:val="000B51E9"/>
    <w:rsid w:val="000B78BF"/>
    <w:rsid w:val="000B79D8"/>
    <w:rsid w:val="000C0561"/>
    <w:rsid w:val="000C11AA"/>
    <w:rsid w:val="000C4116"/>
    <w:rsid w:val="000C4210"/>
    <w:rsid w:val="000C6A80"/>
    <w:rsid w:val="000C7557"/>
    <w:rsid w:val="000D1024"/>
    <w:rsid w:val="000E004F"/>
    <w:rsid w:val="000E0B03"/>
    <w:rsid w:val="000E17C4"/>
    <w:rsid w:val="000E2100"/>
    <w:rsid w:val="000E4260"/>
    <w:rsid w:val="000F74CC"/>
    <w:rsid w:val="000F7C70"/>
    <w:rsid w:val="0010060E"/>
    <w:rsid w:val="001018C4"/>
    <w:rsid w:val="00102075"/>
    <w:rsid w:val="0010327D"/>
    <w:rsid w:val="00106AAC"/>
    <w:rsid w:val="00106DAE"/>
    <w:rsid w:val="00107794"/>
    <w:rsid w:val="00107FEF"/>
    <w:rsid w:val="001100B8"/>
    <w:rsid w:val="0011512C"/>
    <w:rsid w:val="00117B42"/>
    <w:rsid w:val="0012041E"/>
    <w:rsid w:val="00120609"/>
    <w:rsid w:val="00120DB6"/>
    <w:rsid w:val="001216A8"/>
    <w:rsid w:val="00121C9D"/>
    <w:rsid w:val="001230BB"/>
    <w:rsid w:val="00125A62"/>
    <w:rsid w:val="00125A71"/>
    <w:rsid w:val="00127697"/>
    <w:rsid w:val="00130C5C"/>
    <w:rsid w:val="00131738"/>
    <w:rsid w:val="00132AEF"/>
    <w:rsid w:val="001366F9"/>
    <w:rsid w:val="00136731"/>
    <w:rsid w:val="00144F2B"/>
    <w:rsid w:val="001460B4"/>
    <w:rsid w:val="00146157"/>
    <w:rsid w:val="0014730C"/>
    <w:rsid w:val="00151841"/>
    <w:rsid w:val="00153044"/>
    <w:rsid w:val="001553F5"/>
    <w:rsid w:val="00155457"/>
    <w:rsid w:val="00157023"/>
    <w:rsid w:val="00160C33"/>
    <w:rsid w:val="00160CEC"/>
    <w:rsid w:val="00163B51"/>
    <w:rsid w:val="00170FB9"/>
    <w:rsid w:val="00171E3E"/>
    <w:rsid w:val="00171F9A"/>
    <w:rsid w:val="00174347"/>
    <w:rsid w:val="001745DA"/>
    <w:rsid w:val="00180978"/>
    <w:rsid w:val="0018215B"/>
    <w:rsid w:val="00182B58"/>
    <w:rsid w:val="00184230"/>
    <w:rsid w:val="00185E25"/>
    <w:rsid w:val="0019047D"/>
    <w:rsid w:val="00192CDC"/>
    <w:rsid w:val="00193D53"/>
    <w:rsid w:val="00194CE6"/>
    <w:rsid w:val="00196FAB"/>
    <w:rsid w:val="001A0C5C"/>
    <w:rsid w:val="001A1BA8"/>
    <w:rsid w:val="001A539A"/>
    <w:rsid w:val="001A6A45"/>
    <w:rsid w:val="001A7B86"/>
    <w:rsid w:val="001B31EF"/>
    <w:rsid w:val="001B580D"/>
    <w:rsid w:val="001B675A"/>
    <w:rsid w:val="001B6F9A"/>
    <w:rsid w:val="001B7CB5"/>
    <w:rsid w:val="001C0797"/>
    <w:rsid w:val="001C2614"/>
    <w:rsid w:val="001C58BA"/>
    <w:rsid w:val="001C6B4B"/>
    <w:rsid w:val="001D3919"/>
    <w:rsid w:val="001D4D10"/>
    <w:rsid w:val="001D5244"/>
    <w:rsid w:val="001D66D3"/>
    <w:rsid w:val="001D6FC7"/>
    <w:rsid w:val="001E0500"/>
    <w:rsid w:val="001E1BC0"/>
    <w:rsid w:val="001E244A"/>
    <w:rsid w:val="001E2A45"/>
    <w:rsid w:val="001E5812"/>
    <w:rsid w:val="001F00DE"/>
    <w:rsid w:val="001F0F06"/>
    <w:rsid w:val="001F1EF5"/>
    <w:rsid w:val="001F2DF0"/>
    <w:rsid w:val="001F385E"/>
    <w:rsid w:val="001F6069"/>
    <w:rsid w:val="001F699F"/>
    <w:rsid w:val="0020220E"/>
    <w:rsid w:val="002044A4"/>
    <w:rsid w:val="00204C72"/>
    <w:rsid w:val="00204EA2"/>
    <w:rsid w:val="0020518B"/>
    <w:rsid w:val="00205E0E"/>
    <w:rsid w:val="00207A9B"/>
    <w:rsid w:val="002104B6"/>
    <w:rsid w:val="00210D9B"/>
    <w:rsid w:val="002137F8"/>
    <w:rsid w:val="002166E3"/>
    <w:rsid w:val="00217A32"/>
    <w:rsid w:val="0023253D"/>
    <w:rsid w:val="00232620"/>
    <w:rsid w:val="00234E9A"/>
    <w:rsid w:val="00243810"/>
    <w:rsid w:val="00243BEA"/>
    <w:rsid w:val="00245D7C"/>
    <w:rsid w:val="0024650C"/>
    <w:rsid w:val="00246D5A"/>
    <w:rsid w:val="00247D26"/>
    <w:rsid w:val="00250703"/>
    <w:rsid w:val="00250B59"/>
    <w:rsid w:val="00251A2E"/>
    <w:rsid w:val="00252532"/>
    <w:rsid w:val="00254B60"/>
    <w:rsid w:val="00255B92"/>
    <w:rsid w:val="00257CFD"/>
    <w:rsid w:val="00261D13"/>
    <w:rsid w:val="00262537"/>
    <w:rsid w:val="00262A8C"/>
    <w:rsid w:val="002639B3"/>
    <w:rsid w:val="00264076"/>
    <w:rsid w:val="00265333"/>
    <w:rsid w:val="00267FD3"/>
    <w:rsid w:val="002716BB"/>
    <w:rsid w:val="00275184"/>
    <w:rsid w:val="0027731E"/>
    <w:rsid w:val="00277782"/>
    <w:rsid w:val="0028261F"/>
    <w:rsid w:val="00283972"/>
    <w:rsid w:val="0028576C"/>
    <w:rsid w:val="002861D0"/>
    <w:rsid w:val="00290B1B"/>
    <w:rsid w:val="00296894"/>
    <w:rsid w:val="00297434"/>
    <w:rsid w:val="002A243E"/>
    <w:rsid w:val="002A4EA4"/>
    <w:rsid w:val="002B1FC8"/>
    <w:rsid w:val="002B446F"/>
    <w:rsid w:val="002B53FC"/>
    <w:rsid w:val="002B5EBA"/>
    <w:rsid w:val="002B69FF"/>
    <w:rsid w:val="002B7D1A"/>
    <w:rsid w:val="002C07ED"/>
    <w:rsid w:val="002C09B8"/>
    <w:rsid w:val="002C5042"/>
    <w:rsid w:val="002C51DB"/>
    <w:rsid w:val="002C5CD5"/>
    <w:rsid w:val="002D0D7D"/>
    <w:rsid w:val="002D0EAD"/>
    <w:rsid w:val="002D2967"/>
    <w:rsid w:val="002D387D"/>
    <w:rsid w:val="002D46F1"/>
    <w:rsid w:val="002D56E1"/>
    <w:rsid w:val="002D6190"/>
    <w:rsid w:val="002D7702"/>
    <w:rsid w:val="002E12B1"/>
    <w:rsid w:val="002E1F60"/>
    <w:rsid w:val="002E3276"/>
    <w:rsid w:val="002E6FEF"/>
    <w:rsid w:val="002F0934"/>
    <w:rsid w:val="002F1CD2"/>
    <w:rsid w:val="002F3356"/>
    <w:rsid w:val="002F3960"/>
    <w:rsid w:val="002F42A8"/>
    <w:rsid w:val="002F6F48"/>
    <w:rsid w:val="003028FE"/>
    <w:rsid w:val="00305957"/>
    <w:rsid w:val="0030662A"/>
    <w:rsid w:val="00306F31"/>
    <w:rsid w:val="0031025F"/>
    <w:rsid w:val="003113F8"/>
    <w:rsid w:val="003130C7"/>
    <w:rsid w:val="00314C8D"/>
    <w:rsid w:val="00316B82"/>
    <w:rsid w:val="00317FD1"/>
    <w:rsid w:val="0032119E"/>
    <w:rsid w:val="00322979"/>
    <w:rsid w:val="00323B05"/>
    <w:rsid w:val="00324128"/>
    <w:rsid w:val="0032467F"/>
    <w:rsid w:val="0032607B"/>
    <w:rsid w:val="00327A8C"/>
    <w:rsid w:val="00327B5F"/>
    <w:rsid w:val="00327C85"/>
    <w:rsid w:val="003311B6"/>
    <w:rsid w:val="00331E65"/>
    <w:rsid w:val="003339F9"/>
    <w:rsid w:val="00334666"/>
    <w:rsid w:val="00335F4F"/>
    <w:rsid w:val="00336B03"/>
    <w:rsid w:val="003376A1"/>
    <w:rsid w:val="003378F0"/>
    <w:rsid w:val="00337F8C"/>
    <w:rsid w:val="003429AE"/>
    <w:rsid w:val="003444B2"/>
    <w:rsid w:val="0034495A"/>
    <w:rsid w:val="0034617D"/>
    <w:rsid w:val="003468E9"/>
    <w:rsid w:val="00347B04"/>
    <w:rsid w:val="00354385"/>
    <w:rsid w:val="0035762F"/>
    <w:rsid w:val="0035766C"/>
    <w:rsid w:val="00357781"/>
    <w:rsid w:val="00357DF4"/>
    <w:rsid w:val="00361677"/>
    <w:rsid w:val="0036228B"/>
    <w:rsid w:val="003623E0"/>
    <w:rsid w:val="00366276"/>
    <w:rsid w:val="00367300"/>
    <w:rsid w:val="00367419"/>
    <w:rsid w:val="00370C91"/>
    <w:rsid w:val="00374B49"/>
    <w:rsid w:val="00380096"/>
    <w:rsid w:val="00380EAB"/>
    <w:rsid w:val="003811E1"/>
    <w:rsid w:val="0038267E"/>
    <w:rsid w:val="00387730"/>
    <w:rsid w:val="00387AC8"/>
    <w:rsid w:val="00387E5B"/>
    <w:rsid w:val="00390C45"/>
    <w:rsid w:val="00392CA5"/>
    <w:rsid w:val="00394F65"/>
    <w:rsid w:val="0039692E"/>
    <w:rsid w:val="0039741B"/>
    <w:rsid w:val="003A0252"/>
    <w:rsid w:val="003A045B"/>
    <w:rsid w:val="003A0E8F"/>
    <w:rsid w:val="003A2CAA"/>
    <w:rsid w:val="003A506D"/>
    <w:rsid w:val="003A6F57"/>
    <w:rsid w:val="003B635E"/>
    <w:rsid w:val="003B73D5"/>
    <w:rsid w:val="003C01BA"/>
    <w:rsid w:val="003C18EE"/>
    <w:rsid w:val="003C1976"/>
    <w:rsid w:val="003C1C66"/>
    <w:rsid w:val="003C2E62"/>
    <w:rsid w:val="003C33BF"/>
    <w:rsid w:val="003C461A"/>
    <w:rsid w:val="003C5B15"/>
    <w:rsid w:val="003D4A03"/>
    <w:rsid w:val="003D716D"/>
    <w:rsid w:val="003D77E9"/>
    <w:rsid w:val="003E15C3"/>
    <w:rsid w:val="003E4EF4"/>
    <w:rsid w:val="003E51FC"/>
    <w:rsid w:val="003E52FC"/>
    <w:rsid w:val="003E63E4"/>
    <w:rsid w:val="003F0507"/>
    <w:rsid w:val="003F2235"/>
    <w:rsid w:val="003F2CD7"/>
    <w:rsid w:val="004035C2"/>
    <w:rsid w:val="0040383A"/>
    <w:rsid w:val="00405EB1"/>
    <w:rsid w:val="0041379A"/>
    <w:rsid w:val="00420911"/>
    <w:rsid w:val="004244C5"/>
    <w:rsid w:val="0042786F"/>
    <w:rsid w:val="00431908"/>
    <w:rsid w:val="00432BC1"/>
    <w:rsid w:val="00434453"/>
    <w:rsid w:val="00434CE9"/>
    <w:rsid w:val="00435210"/>
    <w:rsid w:val="00437B8A"/>
    <w:rsid w:val="00437CC7"/>
    <w:rsid w:val="004457BC"/>
    <w:rsid w:val="00451D68"/>
    <w:rsid w:val="00451DBE"/>
    <w:rsid w:val="004529B7"/>
    <w:rsid w:val="00452FFE"/>
    <w:rsid w:val="00454F23"/>
    <w:rsid w:val="00456D3A"/>
    <w:rsid w:val="00461052"/>
    <w:rsid w:val="00463574"/>
    <w:rsid w:val="00465AAA"/>
    <w:rsid w:val="004677ED"/>
    <w:rsid w:val="00470AA6"/>
    <w:rsid w:val="00472F0C"/>
    <w:rsid w:val="00473113"/>
    <w:rsid w:val="00473B63"/>
    <w:rsid w:val="00474227"/>
    <w:rsid w:val="00475B25"/>
    <w:rsid w:val="004762AF"/>
    <w:rsid w:val="0047641B"/>
    <w:rsid w:val="00476952"/>
    <w:rsid w:val="00476E6C"/>
    <w:rsid w:val="00477CC8"/>
    <w:rsid w:val="00480C7C"/>
    <w:rsid w:val="00481322"/>
    <w:rsid w:val="0048197F"/>
    <w:rsid w:val="00482281"/>
    <w:rsid w:val="004858BC"/>
    <w:rsid w:val="00486C6B"/>
    <w:rsid w:val="00490C28"/>
    <w:rsid w:val="00492895"/>
    <w:rsid w:val="004929BD"/>
    <w:rsid w:val="0049354A"/>
    <w:rsid w:val="004956B3"/>
    <w:rsid w:val="00496D9F"/>
    <w:rsid w:val="00497BF9"/>
    <w:rsid w:val="004A1290"/>
    <w:rsid w:val="004A1387"/>
    <w:rsid w:val="004A1AA5"/>
    <w:rsid w:val="004A333A"/>
    <w:rsid w:val="004A367A"/>
    <w:rsid w:val="004A41D9"/>
    <w:rsid w:val="004B04F7"/>
    <w:rsid w:val="004B0901"/>
    <w:rsid w:val="004B1F6A"/>
    <w:rsid w:val="004B22CB"/>
    <w:rsid w:val="004B2F26"/>
    <w:rsid w:val="004B5159"/>
    <w:rsid w:val="004B55FB"/>
    <w:rsid w:val="004B6222"/>
    <w:rsid w:val="004B6327"/>
    <w:rsid w:val="004C0364"/>
    <w:rsid w:val="004C0425"/>
    <w:rsid w:val="004C0CDA"/>
    <w:rsid w:val="004C1FFA"/>
    <w:rsid w:val="004C2279"/>
    <w:rsid w:val="004D091A"/>
    <w:rsid w:val="004D0BBF"/>
    <w:rsid w:val="004D0F83"/>
    <w:rsid w:val="004E3B0A"/>
    <w:rsid w:val="004E73BF"/>
    <w:rsid w:val="004E7543"/>
    <w:rsid w:val="004F150F"/>
    <w:rsid w:val="004F2E96"/>
    <w:rsid w:val="004F641C"/>
    <w:rsid w:val="004F6E48"/>
    <w:rsid w:val="005025CD"/>
    <w:rsid w:val="00502E9A"/>
    <w:rsid w:val="0050316F"/>
    <w:rsid w:val="00505A1A"/>
    <w:rsid w:val="00511CA5"/>
    <w:rsid w:val="00512870"/>
    <w:rsid w:val="00513FF4"/>
    <w:rsid w:val="005172A1"/>
    <w:rsid w:val="00517723"/>
    <w:rsid w:val="00523335"/>
    <w:rsid w:val="00523D41"/>
    <w:rsid w:val="00524637"/>
    <w:rsid w:val="00526AA8"/>
    <w:rsid w:val="00530F8B"/>
    <w:rsid w:val="005319C4"/>
    <w:rsid w:val="00535242"/>
    <w:rsid w:val="005415ED"/>
    <w:rsid w:val="005420E3"/>
    <w:rsid w:val="00542886"/>
    <w:rsid w:val="00545601"/>
    <w:rsid w:val="00545611"/>
    <w:rsid w:val="00545E38"/>
    <w:rsid w:val="00553980"/>
    <w:rsid w:val="005541BC"/>
    <w:rsid w:val="005545CC"/>
    <w:rsid w:val="005554C6"/>
    <w:rsid w:val="00557495"/>
    <w:rsid w:val="00566BED"/>
    <w:rsid w:val="00567116"/>
    <w:rsid w:val="005708A4"/>
    <w:rsid w:val="00571663"/>
    <w:rsid w:val="00571839"/>
    <w:rsid w:val="005719EE"/>
    <w:rsid w:val="00571BFC"/>
    <w:rsid w:val="00575079"/>
    <w:rsid w:val="00576251"/>
    <w:rsid w:val="0057637E"/>
    <w:rsid w:val="00576C3C"/>
    <w:rsid w:val="00580ECD"/>
    <w:rsid w:val="005812EB"/>
    <w:rsid w:val="005829C3"/>
    <w:rsid w:val="00583227"/>
    <w:rsid w:val="00585C41"/>
    <w:rsid w:val="005913B1"/>
    <w:rsid w:val="005921CD"/>
    <w:rsid w:val="0059245C"/>
    <w:rsid w:val="00594DCF"/>
    <w:rsid w:val="005A1A99"/>
    <w:rsid w:val="005A3C86"/>
    <w:rsid w:val="005A4108"/>
    <w:rsid w:val="005A6D9C"/>
    <w:rsid w:val="005B3B12"/>
    <w:rsid w:val="005B4223"/>
    <w:rsid w:val="005B42CC"/>
    <w:rsid w:val="005B48EA"/>
    <w:rsid w:val="005B546A"/>
    <w:rsid w:val="005B65E6"/>
    <w:rsid w:val="005B7021"/>
    <w:rsid w:val="005C06BB"/>
    <w:rsid w:val="005C16DC"/>
    <w:rsid w:val="005C2873"/>
    <w:rsid w:val="005C396A"/>
    <w:rsid w:val="005C43A7"/>
    <w:rsid w:val="005C475F"/>
    <w:rsid w:val="005C6232"/>
    <w:rsid w:val="005C7B05"/>
    <w:rsid w:val="005D0583"/>
    <w:rsid w:val="005D3502"/>
    <w:rsid w:val="005D50B5"/>
    <w:rsid w:val="005D6F0D"/>
    <w:rsid w:val="005D72AF"/>
    <w:rsid w:val="005E15DF"/>
    <w:rsid w:val="005E396C"/>
    <w:rsid w:val="005E5C08"/>
    <w:rsid w:val="005E7897"/>
    <w:rsid w:val="005F0C00"/>
    <w:rsid w:val="005F1CC9"/>
    <w:rsid w:val="005F529B"/>
    <w:rsid w:val="005F5BD6"/>
    <w:rsid w:val="005F698B"/>
    <w:rsid w:val="005F6DBB"/>
    <w:rsid w:val="00600B31"/>
    <w:rsid w:val="006013B8"/>
    <w:rsid w:val="0060412D"/>
    <w:rsid w:val="0060796C"/>
    <w:rsid w:val="006129CC"/>
    <w:rsid w:val="00620DA0"/>
    <w:rsid w:val="00621683"/>
    <w:rsid w:val="0062553D"/>
    <w:rsid w:val="00625F40"/>
    <w:rsid w:val="00626B8F"/>
    <w:rsid w:val="00627326"/>
    <w:rsid w:val="00627481"/>
    <w:rsid w:val="0063275A"/>
    <w:rsid w:val="00635323"/>
    <w:rsid w:val="00635862"/>
    <w:rsid w:val="006360FD"/>
    <w:rsid w:val="006362F7"/>
    <w:rsid w:val="00636F4C"/>
    <w:rsid w:val="00637E72"/>
    <w:rsid w:val="00640823"/>
    <w:rsid w:val="00641538"/>
    <w:rsid w:val="006419FE"/>
    <w:rsid w:val="00644323"/>
    <w:rsid w:val="00647762"/>
    <w:rsid w:val="00650258"/>
    <w:rsid w:val="00650B7F"/>
    <w:rsid w:val="00652667"/>
    <w:rsid w:val="00653C9B"/>
    <w:rsid w:val="00654C8B"/>
    <w:rsid w:val="00654D30"/>
    <w:rsid w:val="00656559"/>
    <w:rsid w:val="006570B2"/>
    <w:rsid w:val="00657282"/>
    <w:rsid w:val="006642E5"/>
    <w:rsid w:val="006647E2"/>
    <w:rsid w:val="00667137"/>
    <w:rsid w:val="00671AC8"/>
    <w:rsid w:val="006727C7"/>
    <w:rsid w:val="006727FD"/>
    <w:rsid w:val="0067361E"/>
    <w:rsid w:val="0067367C"/>
    <w:rsid w:val="00674FA9"/>
    <w:rsid w:val="00680233"/>
    <w:rsid w:val="006813DE"/>
    <w:rsid w:val="00682371"/>
    <w:rsid w:val="0068362A"/>
    <w:rsid w:val="00684833"/>
    <w:rsid w:val="00684EBF"/>
    <w:rsid w:val="00686403"/>
    <w:rsid w:val="006876EF"/>
    <w:rsid w:val="00691127"/>
    <w:rsid w:val="006931B3"/>
    <w:rsid w:val="006964E2"/>
    <w:rsid w:val="00697E5E"/>
    <w:rsid w:val="006A0427"/>
    <w:rsid w:val="006A0985"/>
    <w:rsid w:val="006A1573"/>
    <w:rsid w:val="006A16AC"/>
    <w:rsid w:val="006A2B4C"/>
    <w:rsid w:val="006A4DCD"/>
    <w:rsid w:val="006A52CD"/>
    <w:rsid w:val="006B0823"/>
    <w:rsid w:val="006B146B"/>
    <w:rsid w:val="006B3DC6"/>
    <w:rsid w:val="006B5B44"/>
    <w:rsid w:val="006B65B1"/>
    <w:rsid w:val="006C2289"/>
    <w:rsid w:val="006C328B"/>
    <w:rsid w:val="006C5792"/>
    <w:rsid w:val="006D2954"/>
    <w:rsid w:val="006D2CAE"/>
    <w:rsid w:val="006D382A"/>
    <w:rsid w:val="006D51D7"/>
    <w:rsid w:val="006D6B9E"/>
    <w:rsid w:val="006D7619"/>
    <w:rsid w:val="006D7DD5"/>
    <w:rsid w:val="006E21BA"/>
    <w:rsid w:val="006E3AA4"/>
    <w:rsid w:val="006E5127"/>
    <w:rsid w:val="006E73E0"/>
    <w:rsid w:val="006F0804"/>
    <w:rsid w:val="006F1F5F"/>
    <w:rsid w:val="006F239E"/>
    <w:rsid w:val="006F5248"/>
    <w:rsid w:val="006F6875"/>
    <w:rsid w:val="006F7789"/>
    <w:rsid w:val="00700D31"/>
    <w:rsid w:val="00701BF8"/>
    <w:rsid w:val="00702A79"/>
    <w:rsid w:val="00703AFD"/>
    <w:rsid w:val="00704237"/>
    <w:rsid w:val="007042C3"/>
    <w:rsid w:val="0070503A"/>
    <w:rsid w:val="00707444"/>
    <w:rsid w:val="0070755C"/>
    <w:rsid w:val="007111D0"/>
    <w:rsid w:val="007129A2"/>
    <w:rsid w:val="00716C6A"/>
    <w:rsid w:val="00716DDC"/>
    <w:rsid w:val="007171C6"/>
    <w:rsid w:val="00720734"/>
    <w:rsid w:val="00726EED"/>
    <w:rsid w:val="0073051E"/>
    <w:rsid w:val="007323AF"/>
    <w:rsid w:val="007350DA"/>
    <w:rsid w:val="00742E17"/>
    <w:rsid w:val="007470B7"/>
    <w:rsid w:val="00747451"/>
    <w:rsid w:val="00747772"/>
    <w:rsid w:val="007520B1"/>
    <w:rsid w:val="00753F7B"/>
    <w:rsid w:val="00757D2A"/>
    <w:rsid w:val="007626B2"/>
    <w:rsid w:val="007634BC"/>
    <w:rsid w:val="007704F7"/>
    <w:rsid w:val="007716DF"/>
    <w:rsid w:val="007722A3"/>
    <w:rsid w:val="0077312A"/>
    <w:rsid w:val="007737A7"/>
    <w:rsid w:val="00774E05"/>
    <w:rsid w:val="00780C73"/>
    <w:rsid w:val="00784FE8"/>
    <w:rsid w:val="007862B7"/>
    <w:rsid w:val="007865E3"/>
    <w:rsid w:val="0078782D"/>
    <w:rsid w:val="0079351E"/>
    <w:rsid w:val="00793B70"/>
    <w:rsid w:val="007959FB"/>
    <w:rsid w:val="00797D1B"/>
    <w:rsid w:val="007A26EC"/>
    <w:rsid w:val="007A55F8"/>
    <w:rsid w:val="007A5E53"/>
    <w:rsid w:val="007A64EC"/>
    <w:rsid w:val="007B16F0"/>
    <w:rsid w:val="007B1CBB"/>
    <w:rsid w:val="007B2AD1"/>
    <w:rsid w:val="007B77DA"/>
    <w:rsid w:val="007C0119"/>
    <w:rsid w:val="007C0161"/>
    <w:rsid w:val="007C161D"/>
    <w:rsid w:val="007C45A8"/>
    <w:rsid w:val="007D080C"/>
    <w:rsid w:val="007E19D2"/>
    <w:rsid w:val="007E40C8"/>
    <w:rsid w:val="007E5947"/>
    <w:rsid w:val="007F044C"/>
    <w:rsid w:val="007F0C72"/>
    <w:rsid w:val="007F1D76"/>
    <w:rsid w:val="007F3244"/>
    <w:rsid w:val="007F372F"/>
    <w:rsid w:val="007F391B"/>
    <w:rsid w:val="007F4980"/>
    <w:rsid w:val="007F53B6"/>
    <w:rsid w:val="007F7023"/>
    <w:rsid w:val="00800698"/>
    <w:rsid w:val="00801385"/>
    <w:rsid w:val="00801B7D"/>
    <w:rsid w:val="00802258"/>
    <w:rsid w:val="008038FE"/>
    <w:rsid w:val="0080608B"/>
    <w:rsid w:val="0080741F"/>
    <w:rsid w:val="008114CD"/>
    <w:rsid w:val="00816F0F"/>
    <w:rsid w:val="0082310B"/>
    <w:rsid w:val="00825570"/>
    <w:rsid w:val="00826FDC"/>
    <w:rsid w:val="00827545"/>
    <w:rsid w:val="00827F93"/>
    <w:rsid w:val="00830E63"/>
    <w:rsid w:val="008333C1"/>
    <w:rsid w:val="00835656"/>
    <w:rsid w:val="008366CF"/>
    <w:rsid w:val="008369A8"/>
    <w:rsid w:val="0083758E"/>
    <w:rsid w:val="00837917"/>
    <w:rsid w:val="00840133"/>
    <w:rsid w:val="00840B61"/>
    <w:rsid w:val="00843F71"/>
    <w:rsid w:val="008443FC"/>
    <w:rsid w:val="0084555B"/>
    <w:rsid w:val="00845672"/>
    <w:rsid w:val="008520DD"/>
    <w:rsid w:val="008575C1"/>
    <w:rsid w:val="00862F55"/>
    <w:rsid w:val="0086340E"/>
    <w:rsid w:val="008647AA"/>
    <w:rsid w:val="00865019"/>
    <w:rsid w:val="00865B5B"/>
    <w:rsid w:val="00865E9F"/>
    <w:rsid w:val="00870443"/>
    <w:rsid w:val="00870BE4"/>
    <w:rsid w:val="0087414E"/>
    <w:rsid w:val="00876049"/>
    <w:rsid w:val="008778C6"/>
    <w:rsid w:val="00880CEF"/>
    <w:rsid w:val="0088167E"/>
    <w:rsid w:val="00882AA2"/>
    <w:rsid w:val="00882C93"/>
    <w:rsid w:val="00884717"/>
    <w:rsid w:val="00884FE6"/>
    <w:rsid w:val="00895876"/>
    <w:rsid w:val="00896934"/>
    <w:rsid w:val="008A2134"/>
    <w:rsid w:val="008A3443"/>
    <w:rsid w:val="008A7625"/>
    <w:rsid w:val="008B2F13"/>
    <w:rsid w:val="008B7824"/>
    <w:rsid w:val="008C0BEF"/>
    <w:rsid w:val="008C4A9F"/>
    <w:rsid w:val="008D15EC"/>
    <w:rsid w:val="008D1D7C"/>
    <w:rsid w:val="008D341E"/>
    <w:rsid w:val="008D37C3"/>
    <w:rsid w:val="008D7EA7"/>
    <w:rsid w:val="008E27D5"/>
    <w:rsid w:val="008E2C24"/>
    <w:rsid w:val="008E36D4"/>
    <w:rsid w:val="008F4AC2"/>
    <w:rsid w:val="008F6F05"/>
    <w:rsid w:val="00903D5D"/>
    <w:rsid w:val="009053DE"/>
    <w:rsid w:val="0090579A"/>
    <w:rsid w:val="00906F7C"/>
    <w:rsid w:val="0090755B"/>
    <w:rsid w:val="00912AEE"/>
    <w:rsid w:val="009136DA"/>
    <w:rsid w:val="00913DD0"/>
    <w:rsid w:val="00914A3E"/>
    <w:rsid w:val="00920B1D"/>
    <w:rsid w:val="00922023"/>
    <w:rsid w:val="009226EA"/>
    <w:rsid w:val="00922B09"/>
    <w:rsid w:val="00924282"/>
    <w:rsid w:val="00925803"/>
    <w:rsid w:val="00926DDA"/>
    <w:rsid w:val="009271B9"/>
    <w:rsid w:val="00933B2D"/>
    <w:rsid w:val="00934F18"/>
    <w:rsid w:val="009361C0"/>
    <w:rsid w:val="00937711"/>
    <w:rsid w:val="009444A2"/>
    <w:rsid w:val="009454A3"/>
    <w:rsid w:val="0095218C"/>
    <w:rsid w:val="0095243D"/>
    <w:rsid w:val="00953880"/>
    <w:rsid w:val="0096005D"/>
    <w:rsid w:val="0096009F"/>
    <w:rsid w:val="009601CA"/>
    <w:rsid w:val="009621B4"/>
    <w:rsid w:val="00967057"/>
    <w:rsid w:val="009701D6"/>
    <w:rsid w:val="00971DA3"/>
    <w:rsid w:val="00974F9A"/>
    <w:rsid w:val="00982EAC"/>
    <w:rsid w:val="00984970"/>
    <w:rsid w:val="00986A43"/>
    <w:rsid w:val="00991F76"/>
    <w:rsid w:val="00992E67"/>
    <w:rsid w:val="00993889"/>
    <w:rsid w:val="009A0333"/>
    <w:rsid w:val="009A0D78"/>
    <w:rsid w:val="009B0A1A"/>
    <w:rsid w:val="009B4F6B"/>
    <w:rsid w:val="009B6906"/>
    <w:rsid w:val="009C1A3C"/>
    <w:rsid w:val="009C415F"/>
    <w:rsid w:val="009C4181"/>
    <w:rsid w:val="009C5587"/>
    <w:rsid w:val="009C5DF5"/>
    <w:rsid w:val="009C709A"/>
    <w:rsid w:val="009C7844"/>
    <w:rsid w:val="009D07EF"/>
    <w:rsid w:val="009D2685"/>
    <w:rsid w:val="009D2C9F"/>
    <w:rsid w:val="009D711D"/>
    <w:rsid w:val="009E1C4F"/>
    <w:rsid w:val="009E5D75"/>
    <w:rsid w:val="009F0B34"/>
    <w:rsid w:val="009F267F"/>
    <w:rsid w:val="009F309E"/>
    <w:rsid w:val="009F37D0"/>
    <w:rsid w:val="009F3E42"/>
    <w:rsid w:val="009F4D60"/>
    <w:rsid w:val="009F5A86"/>
    <w:rsid w:val="009F6360"/>
    <w:rsid w:val="009F69EA"/>
    <w:rsid w:val="00A0131E"/>
    <w:rsid w:val="00A033B9"/>
    <w:rsid w:val="00A03D9E"/>
    <w:rsid w:val="00A06E86"/>
    <w:rsid w:val="00A12B4B"/>
    <w:rsid w:val="00A15416"/>
    <w:rsid w:val="00A16D30"/>
    <w:rsid w:val="00A16DC9"/>
    <w:rsid w:val="00A2092B"/>
    <w:rsid w:val="00A21572"/>
    <w:rsid w:val="00A2165C"/>
    <w:rsid w:val="00A24E53"/>
    <w:rsid w:val="00A26B9C"/>
    <w:rsid w:val="00A3080A"/>
    <w:rsid w:val="00A31DE6"/>
    <w:rsid w:val="00A336B2"/>
    <w:rsid w:val="00A339A3"/>
    <w:rsid w:val="00A35134"/>
    <w:rsid w:val="00A370AF"/>
    <w:rsid w:val="00A4212F"/>
    <w:rsid w:val="00A42B69"/>
    <w:rsid w:val="00A608CA"/>
    <w:rsid w:val="00A61106"/>
    <w:rsid w:val="00A6446B"/>
    <w:rsid w:val="00A64571"/>
    <w:rsid w:val="00A64B94"/>
    <w:rsid w:val="00A66F5D"/>
    <w:rsid w:val="00A67149"/>
    <w:rsid w:val="00A67915"/>
    <w:rsid w:val="00A706C1"/>
    <w:rsid w:val="00A71261"/>
    <w:rsid w:val="00A71F1F"/>
    <w:rsid w:val="00A7213D"/>
    <w:rsid w:val="00A72F19"/>
    <w:rsid w:val="00A74371"/>
    <w:rsid w:val="00A804CA"/>
    <w:rsid w:val="00A81DAF"/>
    <w:rsid w:val="00A82820"/>
    <w:rsid w:val="00A838DE"/>
    <w:rsid w:val="00A848CB"/>
    <w:rsid w:val="00A862FD"/>
    <w:rsid w:val="00A87261"/>
    <w:rsid w:val="00A95D36"/>
    <w:rsid w:val="00A96B9B"/>
    <w:rsid w:val="00A97192"/>
    <w:rsid w:val="00AA2566"/>
    <w:rsid w:val="00AA6677"/>
    <w:rsid w:val="00AB0D54"/>
    <w:rsid w:val="00AB1563"/>
    <w:rsid w:val="00AB22CD"/>
    <w:rsid w:val="00AB4314"/>
    <w:rsid w:val="00AB44CE"/>
    <w:rsid w:val="00AB45E4"/>
    <w:rsid w:val="00AB6E37"/>
    <w:rsid w:val="00AB7BEC"/>
    <w:rsid w:val="00AC15A7"/>
    <w:rsid w:val="00AC4BC4"/>
    <w:rsid w:val="00AC69EA"/>
    <w:rsid w:val="00AD08CC"/>
    <w:rsid w:val="00AD123A"/>
    <w:rsid w:val="00AD741D"/>
    <w:rsid w:val="00AD7597"/>
    <w:rsid w:val="00AE014A"/>
    <w:rsid w:val="00AE0676"/>
    <w:rsid w:val="00AE3CCE"/>
    <w:rsid w:val="00AE4C8B"/>
    <w:rsid w:val="00AE5640"/>
    <w:rsid w:val="00AE5BDD"/>
    <w:rsid w:val="00AF6F48"/>
    <w:rsid w:val="00B016F0"/>
    <w:rsid w:val="00B04561"/>
    <w:rsid w:val="00B04884"/>
    <w:rsid w:val="00B05444"/>
    <w:rsid w:val="00B117C8"/>
    <w:rsid w:val="00B1296C"/>
    <w:rsid w:val="00B166E4"/>
    <w:rsid w:val="00B167F2"/>
    <w:rsid w:val="00B16B34"/>
    <w:rsid w:val="00B20505"/>
    <w:rsid w:val="00B20820"/>
    <w:rsid w:val="00B20F29"/>
    <w:rsid w:val="00B21575"/>
    <w:rsid w:val="00B21DB2"/>
    <w:rsid w:val="00B23DFC"/>
    <w:rsid w:val="00B240CD"/>
    <w:rsid w:val="00B2570D"/>
    <w:rsid w:val="00B30474"/>
    <w:rsid w:val="00B35BB7"/>
    <w:rsid w:val="00B35CFF"/>
    <w:rsid w:val="00B458C0"/>
    <w:rsid w:val="00B45933"/>
    <w:rsid w:val="00B46D89"/>
    <w:rsid w:val="00B4755D"/>
    <w:rsid w:val="00B513AE"/>
    <w:rsid w:val="00B51A37"/>
    <w:rsid w:val="00B51F42"/>
    <w:rsid w:val="00B52AB0"/>
    <w:rsid w:val="00B534F0"/>
    <w:rsid w:val="00B60147"/>
    <w:rsid w:val="00B61079"/>
    <w:rsid w:val="00B6268F"/>
    <w:rsid w:val="00B638FC"/>
    <w:rsid w:val="00B65EFD"/>
    <w:rsid w:val="00B67DAA"/>
    <w:rsid w:val="00B70D55"/>
    <w:rsid w:val="00B712FE"/>
    <w:rsid w:val="00B729BF"/>
    <w:rsid w:val="00B72BD5"/>
    <w:rsid w:val="00B77113"/>
    <w:rsid w:val="00B82838"/>
    <w:rsid w:val="00B85293"/>
    <w:rsid w:val="00B8619D"/>
    <w:rsid w:val="00B874C2"/>
    <w:rsid w:val="00B92921"/>
    <w:rsid w:val="00B93582"/>
    <w:rsid w:val="00B93F7E"/>
    <w:rsid w:val="00B94AAB"/>
    <w:rsid w:val="00B95670"/>
    <w:rsid w:val="00B97A87"/>
    <w:rsid w:val="00BA0156"/>
    <w:rsid w:val="00BA11E7"/>
    <w:rsid w:val="00BA3CEB"/>
    <w:rsid w:val="00BA77EF"/>
    <w:rsid w:val="00BA7C62"/>
    <w:rsid w:val="00BB0F20"/>
    <w:rsid w:val="00BB1BFC"/>
    <w:rsid w:val="00BB454B"/>
    <w:rsid w:val="00BC01B7"/>
    <w:rsid w:val="00BC35A0"/>
    <w:rsid w:val="00BC4349"/>
    <w:rsid w:val="00BC6428"/>
    <w:rsid w:val="00BD1F10"/>
    <w:rsid w:val="00BD3609"/>
    <w:rsid w:val="00BD4BAB"/>
    <w:rsid w:val="00BD606F"/>
    <w:rsid w:val="00BD62FB"/>
    <w:rsid w:val="00BD76E5"/>
    <w:rsid w:val="00BE088A"/>
    <w:rsid w:val="00BE1163"/>
    <w:rsid w:val="00BE1990"/>
    <w:rsid w:val="00BE6123"/>
    <w:rsid w:val="00BE77BC"/>
    <w:rsid w:val="00BE7B8C"/>
    <w:rsid w:val="00BE7C37"/>
    <w:rsid w:val="00BF0E63"/>
    <w:rsid w:val="00BF31B8"/>
    <w:rsid w:val="00BF31F0"/>
    <w:rsid w:val="00BF3EF9"/>
    <w:rsid w:val="00BF6642"/>
    <w:rsid w:val="00C006E6"/>
    <w:rsid w:val="00C041EC"/>
    <w:rsid w:val="00C07D69"/>
    <w:rsid w:val="00C07E04"/>
    <w:rsid w:val="00C07ED9"/>
    <w:rsid w:val="00C10412"/>
    <w:rsid w:val="00C10609"/>
    <w:rsid w:val="00C118B8"/>
    <w:rsid w:val="00C12489"/>
    <w:rsid w:val="00C12E34"/>
    <w:rsid w:val="00C15321"/>
    <w:rsid w:val="00C15A43"/>
    <w:rsid w:val="00C169B3"/>
    <w:rsid w:val="00C20A10"/>
    <w:rsid w:val="00C23C7B"/>
    <w:rsid w:val="00C300F4"/>
    <w:rsid w:val="00C302C2"/>
    <w:rsid w:val="00C344EA"/>
    <w:rsid w:val="00C3546C"/>
    <w:rsid w:val="00C36A6B"/>
    <w:rsid w:val="00C36B26"/>
    <w:rsid w:val="00C40DA2"/>
    <w:rsid w:val="00C420FC"/>
    <w:rsid w:val="00C50871"/>
    <w:rsid w:val="00C5113C"/>
    <w:rsid w:val="00C51D49"/>
    <w:rsid w:val="00C52F68"/>
    <w:rsid w:val="00C53CDE"/>
    <w:rsid w:val="00C552D3"/>
    <w:rsid w:val="00C55DE5"/>
    <w:rsid w:val="00C607E4"/>
    <w:rsid w:val="00C6124E"/>
    <w:rsid w:val="00C6166D"/>
    <w:rsid w:val="00C65383"/>
    <w:rsid w:val="00C6657F"/>
    <w:rsid w:val="00C671FE"/>
    <w:rsid w:val="00C67BFD"/>
    <w:rsid w:val="00C67F31"/>
    <w:rsid w:val="00C724C6"/>
    <w:rsid w:val="00C72BB0"/>
    <w:rsid w:val="00C75B9D"/>
    <w:rsid w:val="00C773A1"/>
    <w:rsid w:val="00C80529"/>
    <w:rsid w:val="00C81DD3"/>
    <w:rsid w:val="00C82628"/>
    <w:rsid w:val="00C9043E"/>
    <w:rsid w:val="00C91608"/>
    <w:rsid w:val="00C91A85"/>
    <w:rsid w:val="00C92F6B"/>
    <w:rsid w:val="00C9692D"/>
    <w:rsid w:val="00CA0B54"/>
    <w:rsid w:val="00CA2EC4"/>
    <w:rsid w:val="00CA40C3"/>
    <w:rsid w:val="00CA5FDA"/>
    <w:rsid w:val="00CA7A13"/>
    <w:rsid w:val="00CB0D6D"/>
    <w:rsid w:val="00CB4F7B"/>
    <w:rsid w:val="00CC031B"/>
    <w:rsid w:val="00CC2DC9"/>
    <w:rsid w:val="00CC3095"/>
    <w:rsid w:val="00CC4E07"/>
    <w:rsid w:val="00CC6AF8"/>
    <w:rsid w:val="00CC7EFE"/>
    <w:rsid w:val="00CD052D"/>
    <w:rsid w:val="00CD1764"/>
    <w:rsid w:val="00CD2AA4"/>
    <w:rsid w:val="00CD3ECA"/>
    <w:rsid w:val="00CD480E"/>
    <w:rsid w:val="00CD5986"/>
    <w:rsid w:val="00CD6C5C"/>
    <w:rsid w:val="00CD7731"/>
    <w:rsid w:val="00CE17F0"/>
    <w:rsid w:val="00CE3A7D"/>
    <w:rsid w:val="00CE5433"/>
    <w:rsid w:val="00CE769C"/>
    <w:rsid w:val="00CF0D33"/>
    <w:rsid w:val="00CF0FCE"/>
    <w:rsid w:val="00CF1E27"/>
    <w:rsid w:val="00CF1FE8"/>
    <w:rsid w:val="00CF3176"/>
    <w:rsid w:val="00CF6485"/>
    <w:rsid w:val="00D01995"/>
    <w:rsid w:val="00D034C7"/>
    <w:rsid w:val="00D044AC"/>
    <w:rsid w:val="00D04838"/>
    <w:rsid w:val="00D05AFA"/>
    <w:rsid w:val="00D06175"/>
    <w:rsid w:val="00D072AA"/>
    <w:rsid w:val="00D0747C"/>
    <w:rsid w:val="00D100AB"/>
    <w:rsid w:val="00D14AB7"/>
    <w:rsid w:val="00D16525"/>
    <w:rsid w:val="00D216F4"/>
    <w:rsid w:val="00D22168"/>
    <w:rsid w:val="00D24B3C"/>
    <w:rsid w:val="00D2510C"/>
    <w:rsid w:val="00D26712"/>
    <w:rsid w:val="00D330DA"/>
    <w:rsid w:val="00D34CAB"/>
    <w:rsid w:val="00D36187"/>
    <w:rsid w:val="00D42D77"/>
    <w:rsid w:val="00D45157"/>
    <w:rsid w:val="00D4524F"/>
    <w:rsid w:val="00D478E7"/>
    <w:rsid w:val="00D50147"/>
    <w:rsid w:val="00D5071C"/>
    <w:rsid w:val="00D50A25"/>
    <w:rsid w:val="00D5446D"/>
    <w:rsid w:val="00D54DA6"/>
    <w:rsid w:val="00D55ABB"/>
    <w:rsid w:val="00D56AF0"/>
    <w:rsid w:val="00D56D4F"/>
    <w:rsid w:val="00D60443"/>
    <w:rsid w:val="00D60C77"/>
    <w:rsid w:val="00D61B6C"/>
    <w:rsid w:val="00D662B1"/>
    <w:rsid w:val="00D67881"/>
    <w:rsid w:val="00D727FC"/>
    <w:rsid w:val="00D73670"/>
    <w:rsid w:val="00D76EDB"/>
    <w:rsid w:val="00D776F4"/>
    <w:rsid w:val="00D82DA0"/>
    <w:rsid w:val="00D85988"/>
    <w:rsid w:val="00D8757A"/>
    <w:rsid w:val="00D87B1E"/>
    <w:rsid w:val="00D90192"/>
    <w:rsid w:val="00D90EA8"/>
    <w:rsid w:val="00D933EE"/>
    <w:rsid w:val="00D93BDE"/>
    <w:rsid w:val="00DA190C"/>
    <w:rsid w:val="00DA1B7D"/>
    <w:rsid w:val="00DA3ED0"/>
    <w:rsid w:val="00DA47D8"/>
    <w:rsid w:val="00DB0E5B"/>
    <w:rsid w:val="00DB219F"/>
    <w:rsid w:val="00DB23B2"/>
    <w:rsid w:val="00DB361D"/>
    <w:rsid w:val="00DB6693"/>
    <w:rsid w:val="00DB7CF1"/>
    <w:rsid w:val="00DC3362"/>
    <w:rsid w:val="00DC4D75"/>
    <w:rsid w:val="00DC716F"/>
    <w:rsid w:val="00DD0D71"/>
    <w:rsid w:val="00DD2221"/>
    <w:rsid w:val="00DD2331"/>
    <w:rsid w:val="00DD4F19"/>
    <w:rsid w:val="00DD5664"/>
    <w:rsid w:val="00DE011D"/>
    <w:rsid w:val="00DE3454"/>
    <w:rsid w:val="00DE3799"/>
    <w:rsid w:val="00DE6618"/>
    <w:rsid w:val="00DE75B7"/>
    <w:rsid w:val="00DF12AB"/>
    <w:rsid w:val="00DF1380"/>
    <w:rsid w:val="00DF2AA1"/>
    <w:rsid w:val="00DF4F17"/>
    <w:rsid w:val="00DF54B7"/>
    <w:rsid w:val="00DF5C06"/>
    <w:rsid w:val="00E020AD"/>
    <w:rsid w:val="00E024CD"/>
    <w:rsid w:val="00E028ED"/>
    <w:rsid w:val="00E0400A"/>
    <w:rsid w:val="00E04DF4"/>
    <w:rsid w:val="00E05863"/>
    <w:rsid w:val="00E1068C"/>
    <w:rsid w:val="00E11677"/>
    <w:rsid w:val="00E11A5F"/>
    <w:rsid w:val="00E11DEB"/>
    <w:rsid w:val="00E13E8C"/>
    <w:rsid w:val="00E14AD1"/>
    <w:rsid w:val="00E15564"/>
    <w:rsid w:val="00E179BC"/>
    <w:rsid w:val="00E21308"/>
    <w:rsid w:val="00E21CBE"/>
    <w:rsid w:val="00E226E7"/>
    <w:rsid w:val="00E238B1"/>
    <w:rsid w:val="00E2775B"/>
    <w:rsid w:val="00E31C8C"/>
    <w:rsid w:val="00E331E8"/>
    <w:rsid w:val="00E427B1"/>
    <w:rsid w:val="00E43757"/>
    <w:rsid w:val="00E43E37"/>
    <w:rsid w:val="00E43E6B"/>
    <w:rsid w:val="00E45F7E"/>
    <w:rsid w:val="00E4675E"/>
    <w:rsid w:val="00E511E7"/>
    <w:rsid w:val="00E51925"/>
    <w:rsid w:val="00E541AF"/>
    <w:rsid w:val="00E5420C"/>
    <w:rsid w:val="00E5587D"/>
    <w:rsid w:val="00E56629"/>
    <w:rsid w:val="00E61AD0"/>
    <w:rsid w:val="00E622A5"/>
    <w:rsid w:val="00E622C0"/>
    <w:rsid w:val="00E627AB"/>
    <w:rsid w:val="00E6525A"/>
    <w:rsid w:val="00E7019E"/>
    <w:rsid w:val="00E73687"/>
    <w:rsid w:val="00E74289"/>
    <w:rsid w:val="00E77D68"/>
    <w:rsid w:val="00E77D6D"/>
    <w:rsid w:val="00E80679"/>
    <w:rsid w:val="00E811A2"/>
    <w:rsid w:val="00E8174F"/>
    <w:rsid w:val="00E837EE"/>
    <w:rsid w:val="00E85082"/>
    <w:rsid w:val="00E85EE0"/>
    <w:rsid w:val="00E860E7"/>
    <w:rsid w:val="00E870B0"/>
    <w:rsid w:val="00E871A6"/>
    <w:rsid w:val="00E87E8D"/>
    <w:rsid w:val="00E95298"/>
    <w:rsid w:val="00E952AD"/>
    <w:rsid w:val="00E96073"/>
    <w:rsid w:val="00EA2F65"/>
    <w:rsid w:val="00EA51AF"/>
    <w:rsid w:val="00EA736A"/>
    <w:rsid w:val="00EB033F"/>
    <w:rsid w:val="00EC1CF3"/>
    <w:rsid w:val="00EC205A"/>
    <w:rsid w:val="00EC3EA1"/>
    <w:rsid w:val="00EC40C9"/>
    <w:rsid w:val="00EC4313"/>
    <w:rsid w:val="00EC52EC"/>
    <w:rsid w:val="00EC5CAB"/>
    <w:rsid w:val="00EC5E3D"/>
    <w:rsid w:val="00ED08A8"/>
    <w:rsid w:val="00ED4AAD"/>
    <w:rsid w:val="00ED4DE6"/>
    <w:rsid w:val="00ED7911"/>
    <w:rsid w:val="00EE0582"/>
    <w:rsid w:val="00EE38F8"/>
    <w:rsid w:val="00EF1D6A"/>
    <w:rsid w:val="00EF227C"/>
    <w:rsid w:val="00EF2340"/>
    <w:rsid w:val="00EF4128"/>
    <w:rsid w:val="00EF53C1"/>
    <w:rsid w:val="00EF5538"/>
    <w:rsid w:val="00F0242D"/>
    <w:rsid w:val="00F03627"/>
    <w:rsid w:val="00F04440"/>
    <w:rsid w:val="00F05B62"/>
    <w:rsid w:val="00F121A7"/>
    <w:rsid w:val="00F13096"/>
    <w:rsid w:val="00F1460E"/>
    <w:rsid w:val="00F15B5D"/>
    <w:rsid w:val="00F17A6B"/>
    <w:rsid w:val="00F22611"/>
    <w:rsid w:val="00F254A0"/>
    <w:rsid w:val="00F2596F"/>
    <w:rsid w:val="00F31943"/>
    <w:rsid w:val="00F3352E"/>
    <w:rsid w:val="00F34730"/>
    <w:rsid w:val="00F4067B"/>
    <w:rsid w:val="00F415BD"/>
    <w:rsid w:val="00F41DDD"/>
    <w:rsid w:val="00F44958"/>
    <w:rsid w:val="00F47C62"/>
    <w:rsid w:val="00F50289"/>
    <w:rsid w:val="00F513FD"/>
    <w:rsid w:val="00F51E41"/>
    <w:rsid w:val="00F53516"/>
    <w:rsid w:val="00F54B6F"/>
    <w:rsid w:val="00F567AC"/>
    <w:rsid w:val="00F56F0C"/>
    <w:rsid w:val="00F57730"/>
    <w:rsid w:val="00F57813"/>
    <w:rsid w:val="00F62248"/>
    <w:rsid w:val="00F65744"/>
    <w:rsid w:val="00F6720E"/>
    <w:rsid w:val="00F679D4"/>
    <w:rsid w:val="00F67F11"/>
    <w:rsid w:val="00F7282D"/>
    <w:rsid w:val="00F7287F"/>
    <w:rsid w:val="00F7381F"/>
    <w:rsid w:val="00F73D9B"/>
    <w:rsid w:val="00F76CC1"/>
    <w:rsid w:val="00F77505"/>
    <w:rsid w:val="00F823F1"/>
    <w:rsid w:val="00F83999"/>
    <w:rsid w:val="00F84884"/>
    <w:rsid w:val="00F84903"/>
    <w:rsid w:val="00F8598C"/>
    <w:rsid w:val="00F91048"/>
    <w:rsid w:val="00F9377E"/>
    <w:rsid w:val="00F950FC"/>
    <w:rsid w:val="00F9614B"/>
    <w:rsid w:val="00F97113"/>
    <w:rsid w:val="00FA27DE"/>
    <w:rsid w:val="00FA33F6"/>
    <w:rsid w:val="00FA4682"/>
    <w:rsid w:val="00FA58F1"/>
    <w:rsid w:val="00FA6069"/>
    <w:rsid w:val="00FA761E"/>
    <w:rsid w:val="00FB1365"/>
    <w:rsid w:val="00FB16E6"/>
    <w:rsid w:val="00FB26FC"/>
    <w:rsid w:val="00FB371E"/>
    <w:rsid w:val="00FB3A48"/>
    <w:rsid w:val="00FB6572"/>
    <w:rsid w:val="00FB7CB4"/>
    <w:rsid w:val="00FC332C"/>
    <w:rsid w:val="00FC3EE3"/>
    <w:rsid w:val="00FC6CAE"/>
    <w:rsid w:val="00FC723C"/>
    <w:rsid w:val="00FC7BD6"/>
    <w:rsid w:val="00FC7F9B"/>
    <w:rsid w:val="00FD077E"/>
    <w:rsid w:val="00FD4DE4"/>
    <w:rsid w:val="00FD64A9"/>
    <w:rsid w:val="00FE0616"/>
    <w:rsid w:val="00FE1CCE"/>
    <w:rsid w:val="00FE30F4"/>
    <w:rsid w:val="00FE5D0E"/>
    <w:rsid w:val="00FE6FE7"/>
    <w:rsid w:val="00FE7961"/>
    <w:rsid w:val="00FF236E"/>
    <w:rsid w:val="00FF4DE1"/>
    <w:rsid w:val="00FF6281"/>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3E4EF4"/>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Heading1"/>
    <w:next w:val="Normal"/>
    <w:link w:val="Heading2Char"/>
    <w:uiPriority w:val="9"/>
    <w:qFormat/>
    <w:rsid w:val="003E4EF4"/>
    <w:pPr>
      <w:pageBreakBefore w:val="0"/>
      <w:numPr>
        <w:ilvl w:val="1"/>
      </w:numPr>
      <w:outlineLvl w:val="1"/>
    </w:pPr>
    <w:rPr>
      <w:sz w:val="26"/>
    </w:rPr>
  </w:style>
  <w:style w:type="paragraph" w:styleId="Heading3">
    <w:name w:val="heading 3"/>
    <w:basedOn w:val="Heading2"/>
    <w:next w:val="Normal"/>
    <w:link w:val="Heading3Char"/>
    <w:uiPriority w:val="9"/>
    <w:qFormat/>
    <w:rsid w:val="00F77B1D"/>
    <w:pPr>
      <w:numPr>
        <w:ilvl w:val="2"/>
      </w:numPr>
      <w:spacing w:before="120"/>
      <w:outlineLvl w:val="2"/>
    </w:pPr>
    <w:rPr>
      <w:sz w:val="24"/>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EF4"/>
    <w:rPr>
      <w:b/>
      <w:bCs/>
      <w:color w:val="4F81BD"/>
      <w:spacing w:val="15"/>
      <w:sz w:val="28"/>
      <w:szCs w:val="22"/>
      <w:lang w:bidi="en-US"/>
    </w:rPr>
  </w:style>
  <w:style w:type="character" w:customStyle="1" w:styleId="Heading2Char">
    <w:name w:val="Heading 2 Char"/>
    <w:basedOn w:val="DefaultParagraphFont"/>
    <w:link w:val="Heading2"/>
    <w:uiPriority w:val="9"/>
    <w:rsid w:val="003E4EF4"/>
    <w:rPr>
      <w:b/>
      <w:bCs/>
      <w:color w:val="4F81BD"/>
      <w:spacing w:val="15"/>
      <w:sz w:val="26"/>
      <w:szCs w:val="22"/>
      <w:lang w:bidi="en-US"/>
    </w:rPr>
  </w:style>
  <w:style w:type="character" w:customStyle="1" w:styleId="Heading3Char">
    <w:name w:val="Heading 3 Char"/>
    <w:basedOn w:val="DefaultParagraphFont"/>
    <w:link w:val="Heading3"/>
    <w:uiPriority w:val="9"/>
    <w:rsid w:val="003E4EF4"/>
    <w:rPr>
      <w:b/>
      <w:bCs/>
      <w:color w:val="4F81BD"/>
      <w:spacing w:val="15"/>
      <w:sz w:val="24"/>
      <w:szCs w:val="22"/>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lang w:bidi="en-US"/>
    </w:rPr>
  </w:style>
  <w:style w:type="paragraph" w:styleId="Revision">
    <w:name w:val="Revision"/>
    <w:hidden/>
    <w:uiPriority w:val="99"/>
    <w:semiHidden/>
    <w:rsid w:val="00913DD0"/>
    <w:rPr>
      <w:lang w:bidi="en-US"/>
    </w:rPr>
  </w:style>
  <w:style w:type="paragraph" w:customStyle="1" w:styleId="BulletedList">
    <w:name w:val="Bulleted List"/>
    <w:basedOn w:val="Normal"/>
    <w:qFormat/>
    <w:rsid w:val="00704237"/>
    <w:pPr>
      <w:numPr>
        <w:numId w:val="2"/>
      </w:numPr>
    </w:pPr>
  </w:style>
  <w:style w:type="paragraph" w:customStyle="1" w:styleId="Code">
    <w:name w:val="Code"/>
    <w:basedOn w:val="Normal"/>
    <w:qFormat/>
    <w:rsid w:val="003339F9"/>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6A0985"/>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unhideWhenUsed/>
    <w:rsid w:val="00C15321"/>
    <w:pPr>
      <w:spacing w:before="100" w:beforeAutospacing="1" w:after="100" w:afterAutospacing="1" w:line="240" w:lineRule="auto"/>
    </w:pPr>
    <w:rPr>
      <w:rFonts w:ascii="Times New Roman" w:eastAsia="Times New Roman" w:hAnsi="Times New Roman"/>
      <w:sz w:val="24"/>
      <w:szCs w:val="24"/>
      <w:lang w:bidi="ar-SA"/>
    </w:rPr>
  </w:style>
  <w:style w:type="table" w:customStyle="1" w:styleId="LightList-Accent11">
    <w:name w:val="Light List - Accent 11"/>
    <w:basedOn w:val="TableNormal"/>
    <w:uiPriority w:val="61"/>
    <w:rsid w:val="00753F7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IntenseQuote">
    <w:name w:val="Intense Quote"/>
    <w:basedOn w:val="Normal"/>
    <w:next w:val="Normal"/>
    <w:link w:val="IntenseQuoteChar"/>
    <w:uiPriority w:val="30"/>
    <w:qFormat/>
    <w:rsid w:val="00CF3176"/>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F3176"/>
    <w:rPr>
      <w:b/>
      <w:bCs/>
      <w:i/>
      <w:iCs/>
      <w:color w:val="4F81BD" w:themeColor="accent1"/>
      <w:lang w:bidi="en-US"/>
    </w:rPr>
  </w:style>
  <w:style w:type="character" w:customStyle="1" w:styleId="apple-converted-space">
    <w:name w:val="apple-converted-space"/>
    <w:basedOn w:val="DefaultParagraphFont"/>
    <w:rsid w:val="00636F4C"/>
  </w:style>
  <w:style w:type="paragraph" w:customStyle="1" w:styleId="Columns">
    <w:name w:val="Columns"/>
    <w:aliases w:val="3"/>
    <w:basedOn w:val="Normal"/>
    <w:qFormat/>
    <w:rsid w:val="00CC031B"/>
    <w:pPr>
      <w:spacing w:before="120" w:after="120" w:line="240" w:lineRule="auto"/>
      <w:contextualSpacing/>
    </w:pPr>
  </w:style>
  <w:style w:type="character" w:customStyle="1" w:styleId="webkit-html-tag">
    <w:name w:val="webkit-html-tag"/>
    <w:basedOn w:val="DefaultParagraphFont"/>
    <w:rsid w:val="004D091A"/>
  </w:style>
  <w:style w:type="character" w:customStyle="1" w:styleId="webkit-html-attribute">
    <w:name w:val="webkit-html-attribute"/>
    <w:basedOn w:val="DefaultParagraphFont"/>
    <w:rsid w:val="004D091A"/>
  </w:style>
  <w:style w:type="character" w:customStyle="1" w:styleId="webkit-html-attribute-name">
    <w:name w:val="webkit-html-attribute-name"/>
    <w:basedOn w:val="DefaultParagraphFont"/>
    <w:rsid w:val="004D091A"/>
  </w:style>
  <w:style w:type="character" w:customStyle="1" w:styleId="webkit-html-attribute-value">
    <w:name w:val="webkit-html-attribute-value"/>
    <w:basedOn w:val="DefaultParagraphFont"/>
    <w:rsid w:val="004D091A"/>
  </w:style>
  <w:style w:type="character" w:customStyle="1" w:styleId="text">
    <w:name w:val="text"/>
    <w:basedOn w:val="DefaultParagraphFont"/>
    <w:rsid w:val="004D09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0129303">
      <w:bodyDiv w:val="1"/>
      <w:marLeft w:val="0"/>
      <w:marRight w:val="0"/>
      <w:marTop w:val="0"/>
      <w:marBottom w:val="0"/>
      <w:divBdr>
        <w:top w:val="none" w:sz="0" w:space="0" w:color="auto"/>
        <w:left w:val="none" w:sz="0" w:space="0" w:color="auto"/>
        <w:bottom w:val="none" w:sz="0" w:space="0" w:color="auto"/>
        <w:right w:val="none" w:sz="0" w:space="0" w:color="auto"/>
      </w:divBdr>
    </w:div>
    <w:div w:id="84229172">
      <w:bodyDiv w:val="1"/>
      <w:marLeft w:val="0"/>
      <w:marRight w:val="0"/>
      <w:marTop w:val="0"/>
      <w:marBottom w:val="0"/>
      <w:divBdr>
        <w:top w:val="none" w:sz="0" w:space="0" w:color="auto"/>
        <w:left w:val="none" w:sz="0" w:space="0" w:color="auto"/>
        <w:bottom w:val="none" w:sz="0" w:space="0" w:color="auto"/>
        <w:right w:val="none" w:sz="0" w:space="0" w:color="auto"/>
      </w:divBdr>
      <w:divsChild>
        <w:div w:id="1352534464">
          <w:marLeft w:val="0"/>
          <w:marRight w:val="0"/>
          <w:marTop w:val="0"/>
          <w:marBottom w:val="0"/>
          <w:divBdr>
            <w:top w:val="none" w:sz="0" w:space="0" w:color="auto"/>
            <w:left w:val="none" w:sz="0" w:space="0" w:color="auto"/>
            <w:bottom w:val="none" w:sz="0" w:space="0" w:color="auto"/>
            <w:right w:val="none" w:sz="0" w:space="0" w:color="auto"/>
          </w:divBdr>
          <w:divsChild>
            <w:div w:id="2068991324">
              <w:marLeft w:val="0"/>
              <w:marRight w:val="0"/>
              <w:marTop w:val="0"/>
              <w:marBottom w:val="0"/>
              <w:divBdr>
                <w:top w:val="none" w:sz="0" w:space="0" w:color="auto"/>
                <w:left w:val="none" w:sz="0" w:space="0" w:color="auto"/>
                <w:bottom w:val="none" w:sz="0" w:space="0" w:color="auto"/>
                <w:right w:val="none" w:sz="0" w:space="0" w:color="auto"/>
              </w:divBdr>
              <w:divsChild>
                <w:div w:id="1535655813">
                  <w:marLeft w:val="0"/>
                  <w:marRight w:val="0"/>
                  <w:marTop w:val="0"/>
                  <w:marBottom w:val="0"/>
                  <w:divBdr>
                    <w:top w:val="none" w:sz="0" w:space="0" w:color="auto"/>
                    <w:left w:val="none" w:sz="0" w:space="0" w:color="auto"/>
                    <w:bottom w:val="none" w:sz="0" w:space="0" w:color="auto"/>
                    <w:right w:val="none" w:sz="0" w:space="0" w:color="auto"/>
                  </w:divBdr>
                  <w:divsChild>
                    <w:div w:id="1149517177">
                      <w:marLeft w:val="0"/>
                      <w:marRight w:val="0"/>
                      <w:marTop w:val="0"/>
                      <w:marBottom w:val="0"/>
                      <w:divBdr>
                        <w:top w:val="none" w:sz="0" w:space="0" w:color="auto"/>
                        <w:left w:val="none" w:sz="0" w:space="0" w:color="auto"/>
                        <w:bottom w:val="none" w:sz="0" w:space="0" w:color="auto"/>
                        <w:right w:val="none" w:sz="0" w:space="0" w:color="auto"/>
                      </w:divBdr>
                      <w:divsChild>
                        <w:div w:id="1706372544">
                          <w:marLeft w:val="0"/>
                          <w:marRight w:val="0"/>
                          <w:marTop w:val="0"/>
                          <w:marBottom w:val="0"/>
                          <w:divBdr>
                            <w:top w:val="none" w:sz="0" w:space="0" w:color="auto"/>
                            <w:left w:val="none" w:sz="0" w:space="0" w:color="auto"/>
                            <w:bottom w:val="none" w:sz="0" w:space="0" w:color="auto"/>
                            <w:right w:val="none" w:sz="0" w:space="0" w:color="auto"/>
                          </w:divBdr>
                          <w:divsChild>
                            <w:div w:id="14990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33330673">
      <w:bodyDiv w:val="1"/>
      <w:marLeft w:val="0"/>
      <w:marRight w:val="0"/>
      <w:marTop w:val="0"/>
      <w:marBottom w:val="0"/>
      <w:divBdr>
        <w:top w:val="none" w:sz="0" w:space="0" w:color="auto"/>
        <w:left w:val="none" w:sz="0" w:space="0" w:color="auto"/>
        <w:bottom w:val="none" w:sz="0" w:space="0" w:color="auto"/>
        <w:right w:val="none" w:sz="0" w:space="0" w:color="auto"/>
      </w:divBdr>
      <w:divsChild>
        <w:div w:id="1899316002">
          <w:marLeft w:val="0"/>
          <w:marRight w:val="0"/>
          <w:marTop w:val="0"/>
          <w:marBottom w:val="0"/>
          <w:divBdr>
            <w:top w:val="none" w:sz="0" w:space="0" w:color="auto"/>
            <w:left w:val="none" w:sz="0" w:space="0" w:color="auto"/>
            <w:bottom w:val="none" w:sz="0" w:space="0" w:color="auto"/>
            <w:right w:val="none" w:sz="0" w:space="0" w:color="auto"/>
          </w:divBdr>
          <w:divsChild>
            <w:div w:id="1062172803">
              <w:marLeft w:val="0"/>
              <w:marRight w:val="0"/>
              <w:marTop w:val="0"/>
              <w:marBottom w:val="0"/>
              <w:divBdr>
                <w:top w:val="none" w:sz="0" w:space="0" w:color="auto"/>
                <w:left w:val="none" w:sz="0" w:space="0" w:color="auto"/>
                <w:bottom w:val="none" w:sz="0" w:space="0" w:color="auto"/>
                <w:right w:val="none" w:sz="0" w:space="0" w:color="auto"/>
              </w:divBdr>
              <w:divsChild>
                <w:div w:id="1769619088">
                  <w:marLeft w:val="0"/>
                  <w:marRight w:val="0"/>
                  <w:marTop w:val="0"/>
                  <w:marBottom w:val="0"/>
                  <w:divBdr>
                    <w:top w:val="none" w:sz="0" w:space="0" w:color="auto"/>
                    <w:left w:val="none" w:sz="0" w:space="0" w:color="auto"/>
                    <w:bottom w:val="none" w:sz="0" w:space="0" w:color="auto"/>
                    <w:right w:val="none" w:sz="0" w:space="0" w:color="auto"/>
                  </w:divBdr>
                  <w:divsChild>
                    <w:div w:id="1782456835">
                      <w:marLeft w:val="0"/>
                      <w:marRight w:val="0"/>
                      <w:marTop w:val="0"/>
                      <w:marBottom w:val="0"/>
                      <w:divBdr>
                        <w:top w:val="none" w:sz="0" w:space="0" w:color="auto"/>
                        <w:left w:val="none" w:sz="0" w:space="0" w:color="auto"/>
                        <w:bottom w:val="none" w:sz="0" w:space="0" w:color="auto"/>
                        <w:right w:val="none" w:sz="0" w:space="0" w:color="auto"/>
                      </w:divBdr>
                      <w:divsChild>
                        <w:div w:id="1653946068">
                          <w:marLeft w:val="0"/>
                          <w:marRight w:val="0"/>
                          <w:marTop w:val="0"/>
                          <w:marBottom w:val="0"/>
                          <w:divBdr>
                            <w:top w:val="none" w:sz="0" w:space="0" w:color="auto"/>
                            <w:left w:val="none" w:sz="0" w:space="0" w:color="auto"/>
                            <w:bottom w:val="none" w:sz="0" w:space="0" w:color="auto"/>
                            <w:right w:val="none" w:sz="0" w:space="0" w:color="auto"/>
                          </w:divBdr>
                          <w:divsChild>
                            <w:div w:id="5566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897918">
      <w:bodyDiv w:val="1"/>
      <w:marLeft w:val="0"/>
      <w:marRight w:val="0"/>
      <w:marTop w:val="0"/>
      <w:marBottom w:val="0"/>
      <w:divBdr>
        <w:top w:val="none" w:sz="0" w:space="0" w:color="auto"/>
        <w:left w:val="none" w:sz="0" w:space="0" w:color="auto"/>
        <w:bottom w:val="none" w:sz="0" w:space="0" w:color="auto"/>
        <w:right w:val="none" w:sz="0" w:space="0" w:color="auto"/>
      </w:divBdr>
    </w:div>
    <w:div w:id="504517711">
      <w:bodyDiv w:val="1"/>
      <w:marLeft w:val="0"/>
      <w:marRight w:val="0"/>
      <w:marTop w:val="0"/>
      <w:marBottom w:val="0"/>
      <w:divBdr>
        <w:top w:val="none" w:sz="0" w:space="0" w:color="auto"/>
        <w:left w:val="none" w:sz="0" w:space="0" w:color="auto"/>
        <w:bottom w:val="none" w:sz="0" w:space="0" w:color="auto"/>
        <w:right w:val="none" w:sz="0" w:space="0" w:color="auto"/>
      </w:divBdr>
      <w:divsChild>
        <w:div w:id="1023553924">
          <w:marLeft w:val="0"/>
          <w:marRight w:val="0"/>
          <w:marTop w:val="0"/>
          <w:marBottom w:val="0"/>
          <w:divBdr>
            <w:top w:val="none" w:sz="0" w:space="0" w:color="auto"/>
            <w:left w:val="none" w:sz="0" w:space="0" w:color="auto"/>
            <w:bottom w:val="none" w:sz="0" w:space="0" w:color="auto"/>
            <w:right w:val="none" w:sz="0" w:space="0" w:color="auto"/>
          </w:divBdr>
          <w:divsChild>
            <w:div w:id="372539216">
              <w:marLeft w:val="0"/>
              <w:marRight w:val="0"/>
              <w:marTop w:val="0"/>
              <w:marBottom w:val="0"/>
              <w:divBdr>
                <w:top w:val="none" w:sz="0" w:space="0" w:color="auto"/>
                <w:left w:val="none" w:sz="0" w:space="0" w:color="auto"/>
                <w:bottom w:val="none" w:sz="0" w:space="0" w:color="auto"/>
                <w:right w:val="none" w:sz="0" w:space="0" w:color="auto"/>
              </w:divBdr>
              <w:divsChild>
                <w:div w:id="1223833704">
                  <w:marLeft w:val="0"/>
                  <w:marRight w:val="0"/>
                  <w:marTop w:val="0"/>
                  <w:marBottom w:val="0"/>
                  <w:divBdr>
                    <w:top w:val="none" w:sz="0" w:space="0" w:color="auto"/>
                    <w:left w:val="none" w:sz="0" w:space="0" w:color="auto"/>
                    <w:bottom w:val="none" w:sz="0" w:space="0" w:color="auto"/>
                    <w:right w:val="none" w:sz="0" w:space="0" w:color="auto"/>
                  </w:divBdr>
                  <w:divsChild>
                    <w:div w:id="1081171503">
                      <w:marLeft w:val="0"/>
                      <w:marRight w:val="0"/>
                      <w:marTop w:val="0"/>
                      <w:marBottom w:val="0"/>
                      <w:divBdr>
                        <w:top w:val="none" w:sz="0" w:space="0" w:color="auto"/>
                        <w:left w:val="none" w:sz="0" w:space="0" w:color="auto"/>
                        <w:bottom w:val="none" w:sz="0" w:space="0" w:color="auto"/>
                        <w:right w:val="none" w:sz="0" w:space="0" w:color="auto"/>
                      </w:divBdr>
                      <w:divsChild>
                        <w:div w:id="1695955273">
                          <w:marLeft w:val="0"/>
                          <w:marRight w:val="0"/>
                          <w:marTop w:val="0"/>
                          <w:marBottom w:val="0"/>
                          <w:divBdr>
                            <w:top w:val="none" w:sz="0" w:space="0" w:color="auto"/>
                            <w:left w:val="none" w:sz="0" w:space="0" w:color="auto"/>
                            <w:bottom w:val="none" w:sz="0" w:space="0" w:color="auto"/>
                            <w:right w:val="none" w:sz="0" w:space="0" w:color="auto"/>
                          </w:divBdr>
                          <w:divsChild>
                            <w:div w:id="21441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2893">
      <w:bodyDiv w:val="1"/>
      <w:marLeft w:val="0"/>
      <w:marRight w:val="0"/>
      <w:marTop w:val="0"/>
      <w:marBottom w:val="0"/>
      <w:divBdr>
        <w:top w:val="none" w:sz="0" w:space="0" w:color="auto"/>
        <w:left w:val="none" w:sz="0" w:space="0" w:color="auto"/>
        <w:bottom w:val="none" w:sz="0" w:space="0" w:color="auto"/>
        <w:right w:val="none" w:sz="0" w:space="0" w:color="auto"/>
      </w:divBdr>
      <w:divsChild>
        <w:div w:id="354696447">
          <w:marLeft w:val="0"/>
          <w:marRight w:val="0"/>
          <w:marTop w:val="0"/>
          <w:marBottom w:val="0"/>
          <w:divBdr>
            <w:top w:val="none" w:sz="0" w:space="0" w:color="auto"/>
            <w:left w:val="none" w:sz="0" w:space="0" w:color="auto"/>
            <w:bottom w:val="none" w:sz="0" w:space="0" w:color="auto"/>
            <w:right w:val="none" w:sz="0" w:space="0" w:color="auto"/>
          </w:divBdr>
          <w:divsChild>
            <w:div w:id="204800371">
              <w:marLeft w:val="0"/>
              <w:marRight w:val="0"/>
              <w:marTop w:val="0"/>
              <w:marBottom w:val="0"/>
              <w:divBdr>
                <w:top w:val="none" w:sz="0" w:space="0" w:color="auto"/>
                <w:left w:val="none" w:sz="0" w:space="0" w:color="auto"/>
                <w:bottom w:val="none" w:sz="0" w:space="0" w:color="auto"/>
                <w:right w:val="none" w:sz="0" w:space="0" w:color="auto"/>
              </w:divBdr>
              <w:divsChild>
                <w:div w:id="656999208">
                  <w:marLeft w:val="0"/>
                  <w:marRight w:val="0"/>
                  <w:marTop w:val="0"/>
                  <w:marBottom w:val="0"/>
                  <w:divBdr>
                    <w:top w:val="none" w:sz="0" w:space="0" w:color="auto"/>
                    <w:left w:val="none" w:sz="0" w:space="0" w:color="auto"/>
                    <w:bottom w:val="none" w:sz="0" w:space="0" w:color="auto"/>
                    <w:right w:val="none" w:sz="0" w:space="0" w:color="auto"/>
                  </w:divBdr>
                  <w:divsChild>
                    <w:div w:id="1995912527">
                      <w:marLeft w:val="0"/>
                      <w:marRight w:val="0"/>
                      <w:marTop w:val="0"/>
                      <w:marBottom w:val="0"/>
                      <w:divBdr>
                        <w:top w:val="none" w:sz="0" w:space="0" w:color="auto"/>
                        <w:left w:val="none" w:sz="0" w:space="0" w:color="auto"/>
                        <w:bottom w:val="none" w:sz="0" w:space="0" w:color="auto"/>
                        <w:right w:val="none" w:sz="0" w:space="0" w:color="auto"/>
                      </w:divBdr>
                      <w:divsChild>
                        <w:div w:id="304435002">
                          <w:marLeft w:val="0"/>
                          <w:marRight w:val="0"/>
                          <w:marTop w:val="0"/>
                          <w:marBottom w:val="0"/>
                          <w:divBdr>
                            <w:top w:val="none" w:sz="0" w:space="0" w:color="auto"/>
                            <w:left w:val="none" w:sz="0" w:space="0" w:color="auto"/>
                            <w:bottom w:val="none" w:sz="0" w:space="0" w:color="auto"/>
                            <w:right w:val="none" w:sz="0" w:space="0" w:color="auto"/>
                          </w:divBdr>
                          <w:divsChild>
                            <w:div w:id="1883055013">
                              <w:marLeft w:val="0"/>
                              <w:marRight w:val="0"/>
                              <w:marTop w:val="0"/>
                              <w:marBottom w:val="0"/>
                              <w:divBdr>
                                <w:top w:val="none" w:sz="0" w:space="0" w:color="auto"/>
                                <w:left w:val="none" w:sz="0" w:space="0" w:color="auto"/>
                                <w:bottom w:val="none" w:sz="0" w:space="0" w:color="auto"/>
                                <w:right w:val="none" w:sz="0" w:space="0" w:color="auto"/>
                              </w:divBdr>
                              <w:divsChild>
                                <w:div w:id="1164736353">
                                  <w:marLeft w:val="0"/>
                                  <w:marRight w:val="0"/>
                                  <w:marTop w:val="2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8797398">
      <w:bodyDiv w:val="1"/>
      <w:marLeft w:val="0"/>
      <w:marRight w:val="0"/>
      <w:marTop w:val="0"/>
      <w:marBottom w:val="0"/>
      <w:divBdr>
        <w:top w:val="none" w:sz="0" w:space="0" w:color="auto"/>
        <w:left w:val="none" w:sz="0" w:space="0" w:color="auto"/>
        <w:bottom w:val="none" w:sz="0" w:space="0" w:color="auto"/>
        <w:right w:val="none" w:sz="0" w:space="0" w:color="auto"/>
      </w:divBdr>
    </w:div>
    <w:div w:id="718090024">
      <w:bodyDiv w:val="1"/>
      <w:marLeft w:val="0"/>
      <w:marRight w:val="0"/>
      <w:marTop w:val="0"/>
      <w:marBottom w:val="0"/>
      <w:divBdr>
        <w:top w:val="none" w:sz="0" w:space="0" w:color="auto"/>
        <w:left w:val="none" w:sz="0" w:space="0" w:color="auto"/>
        <w:bottom w:val="none" w:sz="0" w:space="0" w:color="auto"/>
        <w:right w:val="none" w:sz="0" w:space="0" w:color="auto"/>
      </w:divBdr>
      <w:divsChild>
        <w:div w:id="1065685484">
          <w:marLeft w:val="0"/>
          <w:marRight w:val="0"/>
          <w:marTop w:val="0"/>
          <w:marBottom w:val="0"/>
          <w:divBdr>
            <w:top w:val="none" w:sz="0" w:space="0" w:color="auto"/>
            <w:left w:val="none" w:sz="0" w:space="0" w:color="auto"/>
            <w:bottom w:val="none" w:sz="0" w:space="0" w:color="auto"/>
            <w:right w:val="none" w:sz="0" w:space="0" w:color="auto"/>
          </w:divBdr>
          <w:divsChild>
            <w:div w:id="669217004">
              <w:marLeft w:val="0"/>
              <w:marRight w:val="0"/>
              <w:marTop w:val="0"/>
              <w:marBottom w:val="0"/>
              <w:divBdr>
                <w:top w:val="none" w:sz="0" w:space="0" w:color="auto"/>
                <w:left w:val="none" w:sz="0" w:space="0" w:color="auto"/>
                <w:bottom w:val="none" w:sz="0" w:space="0" w:color="auto"/>
                <w:right w:val="none" w:sz="0" w:space="0" w:color="auto"/>
              </w:divBdr>
              <w:divsChild>
                <w:div w:id="1166819126">
                  <w:marLeft w:val="0"/>
                  <w:marRight w:val="0"/>
                  <w:marTop w:val="0"/>
                  <w:marBottom w:val="0"/>
                  <w:divBdr>
                    <w:top w:val="none" w:sz="0" w:space="0" w:color="auto"/>
                    <w:left w:val="none" w:sz="0" w:space="0" w:color="auto"/>
                    <w:bottom w:val="none" w:sz="0" w:space="0" w:color="auto"/>
                    <w:right w:val="none" w:sz="0" w:space="0" w:color="auto"/>
                  </w:divBdr>
                  <w:divsChild>
                    <w:div w:id="1927807975">
                      <w:marLeft w:val="0"/>
                      <w:marRight w:val="0"/>
                      <w:marTop w:val="0"/>
                      <w:marBottom w:val="0"/>
                      <w:divBdr>
                        <w:top w:val="none" w:sz="0" w:space="0" w:color="auto"/>
                        <w:left w:val="none" w:sz="0" w:space="0" w:color="auto"/>
                        <w:bottom w:val="none" w:sz="0" w:space="0" w:color="auto"/>
                        <w:right w:val="none" w:sz="0" w:space="0" w:color="auto"/>
                      </w:divBdr>
                      <w:divsChild>
                        <w:div w:id="2129466993">
                          <w:marLeft w:val="0"/>
                          <w:marRight w:val="0"/>
                          <w:marTop w:val="0"/>
                          <w:marBottom w:val="0"/>
                          <w:divBdr>
                            <w:top w:val="none" w:sz="0" w:space="0" w:color="auto"/>
                            <w:left w:val="none" w:sz="0" w:space="0" w:color="auto"/>
                            <w:bottom w:val="none" w:sz="0" w:space="0" w:color="auto"/>
                            <w:right w:val="none" w:sz="0" w:space="0" w:color="auto"/>
                          </w:divBdr>
                          <w:divsChild>
                            <w:div w:id="1809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79294651">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33265793">
      <w:bodyDiv w:val="1"/>
      <w:marLeft w:val="0"/>
      <w:marRight w:val="0"/>
      <w:marTop w:val="0"/>
      <w:marBottom w:val="0"/>
      <w:divBdr>
        <w:top w:val="none" w:sz="0" w:space="0" w:color="auto"/>
        <w:left w:val="none" w:sz="0" w:space="0" w:color="auto"/>
        <w:bottom w:val="none" w:sz="0" w:space="0" w:color="auto"/>
        <w:right w:val="none" w:sz="0" w:space="0" w:color="auto"/>
      </w:divBdr>
    </w:div>
    <w:div w:id="1356351462">
      <w:bodyDiv w:val="1"/>
      <w:marLeft w:val="0"/>
      <w:marRight w:val="0"/>
      <w:marTop w:val="0"/>
      <w:marBottom w:val="0"/>
      <w:divBdr>
        <w:top w:val="none" w:sz="0" w:space="0" w:color="auto"/>
        <w:left w:val="none" w:sz="0" w:space="0" w:color="auto"/>
        <w:bottom w:val="none" w:sz="0" w:space="0" w:color="auto"/>
        <w:right w:val="none" w:sz="0" w:space="0" w:color="auto"/>
      </w:divBdr>
      <w:divsChild>
        <w:div w:id="792211988">
          <w:marLeft w:val="0"/>
          <w:marRight w:val="0"/>
          <w:marTop w:val="0"/>
          <w:marBottom w:val="0"/>
          <w:divBdr>
            <w:top w:val="none" w:sz="0" w:space="0" w:color="auto"/>
            <w:left w:val="none" w:sz="0" w:space="0" w:color="auto"/>
            <w:bottom w:val="none" w:sz="0" w:space="0" w:color="auto"/>
            <w:right w:val="none" w:sz="0" w:space="0" w:color="auto"/>
          </w:divBdr>
          <w:divsChild>
            <w:div w:id="1826046722">
              <w:marLeft w:val="0"/>
              <w:marRight w:val="0"/>
              <w:marTop w:val="0"/>
              <w:marBottom w:val="0"/>
              <w:divBdr>
                <w:top w:val="none" w:sz="0" w:space="0" w:color="auto"/>
                <w:left w:val="none" w:sz="0" w:space="0" w:color="auto"/>
                <w:bottom w:val="none" w:sz="0" w:space="0" w:color="auto"/>
                <w:right w:val="none" w:sz="0" w:space="0" w:color="auto"/>
              </w:divBdr>
              <w:divsChild>
                <w:div w:id="1886062418">
                  <w:marLeft w:val="0"/>
                  <w:marRight w:val="0"/>
                  <w:marTop w:val="0"/>
                  <w:marBottom w:val="0"/>
                  <w:divBdr>
                    <w:top w:val="none" w:sz="0" w:space="0" w:color="auto"/>
                    <w:left w:val="none" w:sz="0" w:space="0" w:color="auto"/>
                    <w:bottom w:val="none" w:sz="0" w:space="0" w:color="auto"/>
                    <w:right w:val="none" w:sz="0" w:space="0" w:color="auto"/>
                  </w:divBdr>
                  <w:divsChild>
                    <w:div w:id="897783596">
                      <w:marLeft w:val="0"/>
                      <w:marRight w:val="0"/>
                      <w:marTop w:val="0"/>
                      <w:marBottom w:val="0"/>
                      <w:divBdr>
                        <w:top w:val="none" w:sz="0" w:space="0" w:color="auto"/>
                        <w:left w:val="none" w:sz="0" w:space="0" w:color="auto"/>
                        <w:bottom w:val="none" w:sz="0" w:space="0" w:color="auto"/>
                        <w:right w:val="none" w:sz="0" w:space="0" w:color="auto"/>
                      </w:divBdr>
                      <w:divsChild>
                        <w:div w:id="1070346435">
                          <w:marLeft w:val="0"/>
                          <w:marRight w:val="0"/>
                          <w:marTop w:val="0"/>
                          <w:marBottom w:val="0"/>
                          <w:divBdr>
                            <w:top w:val="none" w:sz="0" w:space="0" w:color="auto"/>
                            <w:left w:val="none" w:sz="0" w:space="0" w:color="auto"/>
                            <w:bottom w:val="none" w:sz="0" w:space="0" w:color="auto"/>
                            <w:right w:val="none" w:sz="0" w:space="0" w:color="auto"/>
                          </w:divBdr>
                          <w:divsChild>
                            <w:div w:id="7241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633562277">
      <w:bodyDiv w:val="1"/>
      <w:marLeft w:val="0"/>
      <w:marRight w:val="0"/>
      <w:marTop w:val="0"/>
      <w:marBottom w:val="0"/>
      <w:divBdr>
        <w:top w:val="none" w:sz="0" w:space="0" w:color="auto"/>
        <w:left w:val="none" w:sz="0" w:space="0" w:color="auto"/>
        <w:bottom w:val="none" w:sz="0" w:space="0" w:color="auto"/>
        <w:right w:val="none" w:sz="0" w:space="0" w:color="auto"/>
      </w:divBdr>
      <w:divsChild>
        <w:div w:id="941257598">
          <w:marLeft w:val="0"/>
          <w:marRight w:val="0"/>
          <w:marTop w:val="0"/>
          <w:marBottom w:val="0"/>
          <w:divBdr>
            <w:top w:val="none" w:sz="0" w:space="0" w:color="auto"/>
            <w:left w:val="none" w:sz="0" w:space="0" w:color="auto"/>
            <w:bottom w:val="none" w:sz="0" w:space="0" w:color="auto"/>
            <w:right w:val="none" w:sz="0" w:space="0" w:color="auto"/>
          </w:divBdr>
          <w:divsChild>
            <w:div w:id="1326133743">
              <w:marLeft w:val="0"/>
              <w:marRight w:val="0"/>
              <w:marTop w:val="0"/>
              <w:marBottom w:val="0"/>
              <w:divBdr>
                <w:top w:val="none" w:sz="0" w:space="0" w:color="auto"/>
                <w:left w:val="none" w:sz="0" w:space="0" w:color="auto"/>
                <w:bottom w:val="none" w:sz="0" w:space="0" w:color="auto"/>
                <w:right w:val="none" w:sz="0" w:space="0" w:color="auto"/>
              </w:divBdr>
              <w:divsChild>
                <w:div w:id="1865708481">
                  <w:marLeft w:val="0"/>
                  <w:marRight w:val="0"/>
                  <w:marTop w:val="0"/>
                  <w:marBottom w:val="0"/>
                  <w:divBdr>
                    <w:top w:val="none" w:sz="0" w:space="0" w:color="auto"/>
                    <w:left w:val="none" w:sz="0" w:space="0" w:color="auto"/>
                    <w:bottom w:val="none" w:sz="0" w:space="0" w:color="auto"/>
                    <w:right w:val="none" w:sz="0" w:space="0" w:color="auto"/>
                  </w:divBdr>
                  <w:divsChild>
                    <w:div w:id="1213466791">
                      <w:marLeft w:val="0"/>
                      <w:marRight w:val="0"/>
                      <w:marTop w:val="0"/>
                      <w:marBottom w:val="0"/>
                      <w:divBdr>
                        <w:top w:val="none" w:sz="0" w:space="0" w:color="auto"/>
                        <w:left w:val="none" w:sz="0" w:space="0" w:color="auto"/>
                        <w:bottom w:val="none" w:sz="0" w:space="0" w:color="auto"/>
                        <w:right w:val="none" w:sz="0" w:space="0" w:color="auto"/>
                      </w:divBdr>
                      <w:divsChild>
                        <w:div w:id="664284025">
                          <w:marLeft w:val="0"/>
                          <w:marRight w:val="0"/>
                          <w:marTop w:val="0"/>
                          <w:marBottom w:val="0"/>
                          <w:divBdr>
                            <w:top w:val="none" w:sz="0" w:space="0" w:color="auto"/>
                            <w:left w:val="none" w:sz="0" w:space="0" w:color="auto"/>
                            <w:bottom w:val="none" w:sz="0" w:space="0" w:color="auto"/>
                            <w:right w:val="none" w:sz="0" w:space="0" w:color="auto"/>
                          </w:divBdr>
                          <w:divsChild>
                            <w:div w:id="1960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751657312">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439221">
      <w:bodyDiv w:val="1"/>
      <w:marLeft w:val="0"/>
      <w:marRight w:val="0"/>
      <w:marTop w:val="0"/>
      <w:marBottom w:val="0"/>
      <w:divBdr>
        <w:top w:val="none" w:sz="0" w:space="0" w:color="auto"/>
        <w:left w:val="none" w:sz="0" w:space="0" w:color="auto"/>
        <w:bottom w:val="none" w:sz="0" w:space="0" w:color="auto"/>
        <w:right w:val="none" w:sz="0" w:space="0" w:color="auto"/>
      </w:divBdr>
      <w:divsChild>
        <w:div w:id="2136171540">
          <w:marLeft w:val="0"/>
          <w:marRight w:val="0"/>
          <w:marTop w:val="0"/>
          <w:marBottom w:val="0"/>
          <w:divBdr>
            <w:top w:val="none" w:sz="0" w:space="0" w:color="auto"/>
            <w:left w:val="none" w:sz="0" w:space="0" w:color="auto"/>
            <w:bottom w:val="none" w:sz="0" w:space="0" w:color="auto"/>
            <w:right w:val="none" w:sz="0" w:space="0" w:color="auto"/>
          </w:divBdr>
          <w:divsChild>
            <w:div w:id="1380862861">
              <w:marLeft w:val="0"/>
              <w:marRight w:val="0"/>
              <w:marTop w:val="0"/>
              <w:marBottom w:val="0"/>
              <w:divBdr>
                <w:top w:val="none" w:sz="0" w:space="0" w:color="auto"/>
                <w:left w:val="none" w:sz="0" w:space="0" w:color="auto"/>
                <w:bottom w:val="none" w:sz="0" w:space="0" w:color="auto"/>
                <w:right w:val="none" w:sz="0" w:space="0" w:color="auto"/>
              </w:divBdr>
              <w:divsChild>
                <w:div w:id="1843743147">
                  <w:marLeft w:val="0"/>
                  <w:marRight w:val="0"/>
                  <w:marTop w:val="0"/>
                  <w:marBottom w:val="0"/>
                  <w:divBdr>
                    <w:top w:val="none" w:sz="0" w:space="0" w:color="auto"/>
                    <w:left w:val="none" w:sz="0" w:space="0" w:color="auto"/>
                    <w:bottom w:val="none" w:sz="0" w:space="0" w:color="auto"/>
                    <w:right w:val="none" w:sz="0" w:space="0" w:color="auto"/>
                  </w:divBdr>
                  <w:divsChild>
                    <w:div w:id="240063702">
                      <w:marLeft w:val="0"/>
                      <w:marRight w:val="0"/>
                      <w:marTop w:val="0"/>
                      <w:marBottom w:val="0"/>
                      <w:divBdr>
                        <w:top w:val="none" w:sz="0" w:space="0" w:color="auto"/>
                        <w:left w:val="none" w:sz="0" w:space="0" w:color="auto"/>
                        <w:bottom w:val="none" w:sz="0" w:space="0" w:color="auto"/>
                        <w:right w:val="none" w:sz="0" w:space="0" w:color="auto"/>
                      </w:divBdr>
                      <w:divsChild>
                        <w:div w:id="1840075182">
                          <w:marLeft w:val="0"/>
                          <w:marRight w:val="0"/>
                          <w:marTop w:val="0"/>
                          <w:marBottom w:val="0"/>
                          <w:divBdr>
                            <w:top w:val="none" w:sz="0" w:space="0" w:color="auto"/>
                            <w:left w:val="none" w:sz="0" w:space="0" w:color="auto"/>
                            <w:bottom w:val="none" w:sz="0" w:space="0" w:color="auto"/>
                            <w:right w:val="none" w:sz="0" w:space="0" w:color="auto"/>
                          </w:divBdr>
                          <w:divsChild>
                            <w:div w:id="11613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381282">
      <w:bodyDiv w:val="1"/>
      <w:marLeft w:val="0"/>
      <w:marRight w:val="0"/>
      <w:marTop w:val="0"/>
      <w:marBottom w:val="0"/>
      <w:divBdr>
        <w:top w:val="none" w:sz="0" w:space="0" w:color="auto"/>
        <w:left w:val="none" w:sz="0" w:space="0" w:color="auto"/>
        <w:bottom w:val="none" w:sz="0" w:space="0" w:color="auto"/>
        <w:right w:val="none" w:sz="0" w:space="0" w:color="auto"/>
      </w:divBdr>
    </w:div>
    <w:div w:id="2057699390">
      <w:bodyDiv w:val="1"/>
      <w:marLeft w:val="0"/>
      <w:marRight w:val="0"/>
      <w:marTop w:val="0"/>
      <w:marBottom w:val="0"/>
      <w:divBdr>
        <w:top w:val="none" w:sz="0" w:space="0" w:color="auto"/>
        <w:left w:val="none" w:sz="0" w:space="0" w:color="auto"/>
        <w:bottom w:val="none" w:sz="0" w:space="0" w:color="auto"/>
        <w:right w:val="none" w:sz="0" w:space="0" w:color="auto"/>
      </w:divBdr>
      <w:divsChild>
        <w:div w:id="583994661">
          <w:marLeft w:val="0"/>
          <w:marRight w:val="0"/>
          <w:marTop w:val="0"/>
          <w:marBottom w:val="0"/>
          <w:divBdr>
            <w:top w:val="none" w:sz="0" w:space="0" w:color="auto"/>
            <w:left w:val="none" w:sz="0" w:space="0" w:color="auto"/>
            <w:bottom w:val="none" w:sz="0" w:space="0" w:color="auto"/>
            <w:right w:val="none" w:sz="0" w:space="0" w:color="auto"/>
          </w:divBdr>
        </w:div>
        <w:div w:id="1854765501">
          <w:marLeft w:val="240"/>
          <w:marRight w:val="0"/>
          <w:marTop w:val="0"/>
          <w:marBottom w:val="0"/>
          <w:divBdr>
            <w:top w:val="none" w:sz="0" w:space="0" w:color="auto"/>
            <w:left w:val="none" w:sz="0" w:space="0" w:color="auto"/>
            <w:bottom w:val="none" w:sz="0" w:space="0" w:color="auto"/>
            <w:right w:val="none" w:sz="0" w:space="0" w:color="auto"/>
          </w:divBdr>
          <w:divsChild>
            <w:div w:id="1647200473">
              <w:marLeft w:val="0"/>
              <w:marRight w:val="0"/>
              <w:marTop w:val="0"/>
              <w:marBottom w:val="0"/>
              <w:divBdr>
                <w:top w:val="none" w:sz="0" w:space="0" w:color="auto"/>
                <w:left w:val="none" w:sz="0" w:space="0" w:color="auto"/>
                <w:bottom w:val="none" w:sz="0" w:space="0" w:color="auto"/>
                <w:right w:val="none" w:sz="0" w:space="0" w:color="auto"/>
              </w:divBdr>
            </w:div>
            <w:div w:id="1948583993">
              <w:marLeft w:val="0"/>
              <w:marRight w:val="0"/>
              <w:marTop w:val="0"/>
              <w:marBottom w:val="0"/>
              <w:divBdr>
                <w:top w:val="none" w:sz="0" w:space="0" w:color="auto"/>
                <w:left w:val="none" w:sz="0" w:space="0" w:color="auto"/>
                <w:bottom w:val="none" w:sz="0" w:space="0" w:color="auto"/>
                <w:right w:val="none" w:sz="0" w:space="0" w:color="auto"/>
              </w:divBdr>
              <w:divsChild>
                <w:div w:id="1205096139">
                  <w:marLeft w:val="0"/>
                  <w:marRight w:val="0"/>
                  <w:marTop w:val="0"/>
                  <w:marBottom w:val="0"/>
                  <w:divBdr>
                    <w:top w:val="none" w:sz="0" w:space="0" w:color="auto"/>
                    <w:left w:val="none" w:sz="0" w:space="0" w:color="auto"/>
                    <w:bottom w:val="none" w:sz="0" w:space="0" w:color="auto"/>
                    <w:right w:val="none" w:sz="0" w:space="0" w:color="auto"/>
                  </w:divBdr>
                  <w:divsChild>
                    <w:div w:id="1533886792">
                      <w:marLeft w:val="0"/>
                      <w:marRight w:val="0"/>
                      <w:marTop w:val="0"/>
                      <w:marBottom w:val="0"/>
                      <w:divBdr>
                        <w:top w:val="none" w:sz="0" w:space="0" w:color="auto"/>
                        <w:left w:val="none" w:sz="0" w:space="0" w:color="auto"/>
                        <w:bottom w:val="none" w:sz="0" w:space="0" w:color="auto"/>
                        <w:right w:val="none" w:sz="0" w:space="0" w:color="auto"/>
                      </w:divBdr>
                    </w:div>
                    <w:div w:id="66267031">
                      <w:marLeft w:val="240"/>
                      <w:marRight w:val="0"/>
                      <w:marTop w:val="0"/>
                      <w:marBottom w:val="0"/>
                      <w:divBdr>
                        <w:top w:val="none" w:sz="0" w:space="0" w:color="auto"/>
                        <w:left w:val="none" w:sz="0" w:space="0" w:color="auto"/>
                        <w:bottom w:val="none" w:sz="0" w:space="0" w:color="auto"/>
                        <w:right w:val="none" w:sz="0" w:space="0" w:color="auto"/>
                      </w:divBdr>
                      <w:divsChild>
                        <w:div w:id="2027056630">
                          <w:marLeft w:val="0"/>
                          <w:marRight w:val="0"/>
                          <w:marTop w:val="0"/>
                          <w:marBottom w:val="0"/>
                          <w:divBdr>
                            <w:top w:val="none" w:sz="0" w:space="0" w:color="auto"/>
                            <w:left w:val="none" w:sz="0" w:space="0" w:color="auto"/>
                            <w:bottom w:val="none" w:sz="0" w:space="0" w:color="auto"/>
                            <w:right w:val="none" w:sz="0" w:space="0" w:color="auto"/>
                          </w:divBdr>
                        </w:div>
                        <w:div w:id="409473537">
                          <w:marLeft w:val="0"/>
                          <w:marRight w:val="0"/>
                          <w:marTop w:val="0"/>
                          <w:marBottom w:val="0"/>
                          <w:divBdr>
                            <w:top w:val="none" w:sz="0" w:space="0" w:color="auto"/>
                            <w:left w:val="none" w:sz="0" w:space="0" w:color="auto"/>
                            <w:bottom w:val="none" w:sz="0" w:space="0" w:color="auto"/>
                            <w:right w:val="none" w:sz="0" w:space="0" w:color="auto"/>
                          </w:divBdr>
                        </w:div>
                        <w:div w:id="1075475833">
                          <w:marLeft w:val="0"/>
                          <w:marRight w:val="0"/>
                          <w:marTop w:val="0"/>
                          <w:marBottom w:val="0"/>
                          <w:divBdr>
                            <w:top w:val="none" w:sz="0" w:space="0" w:color="auto"/>
                            <w:left w:val="none" w:sz="0" w:space="0" w:color="auto"/>
                            <w:bottom w:val="none" w:sz="0" w:space="0" w:color="auto"/>
                            <w:right w:val="none" w:sz="0" w:space="0" w:color="auto"/>
                          </w:divBdr>
                        </w:div>
                        <w:div w:id="1417871361">
                          <w:marLeft w:val="0"/>
                          <w:marRight w:val="0"/>
                          <w:marTop w:val="0"/>
                          <w:marBottom w:val="0"/>
                          <w:divBdr>
                            <w:top w:val="none" w:sz="0" w:space="0" w:color="auto"/>
                            <w:left w:val="none" w:sz="0" w:space="0" w:color="auto"/>
                            <w:bottom w:val="none" w:sz="0" w:space="0" w:color="auto"/>
                            <w:right w:val="none" w:sz="0" w:space="0" w:color="auto"/>
                          </w:divBdr>
                        </w:div>
                        <w:div w:id="1051153041">
                          <w:marLeft w:val="0"/>
                          <w:marRight w:val="0"/>
                          <w:marTop w:val="0"/>
                          <w:marBottom w:val="0"/>
                          <w:divBdr>
                            <w:top w:val="none" w:sz="0" w:space="0" w:color="auto"/>
                            <w:left w:val="none" w:sz="0" w:space="0" w:color="auto"/>
                            <w:bottom w:val="none" w:sz="0" w:space="0" w:color="auto"/>
                            <w:right w:val="none" w:sz="0" w:space="0" w:color="auto"/>
                          </w:divBdr>
                        </w:div>
                        <w:div w:id="750278043">
                          <w:marLeft w:val="0"/>
                          <w:marRight w:val="0"/>
                          <w:marTop w:val="0"/>
                          <w:marBottom w:val="0"/>
                          <w:divBdr>
                            <w:top w:val="none" w:sz="0" w:space="0" w:color="auto"/>
                            <w:left w:val="none" w:sz="0" w:space="0" w:color="auto"/>
                            <w:bottom w:val="none" w:sz="0" w:space="0" w:color="auto"/>
                            <w:right w:val="none" w:sz="0" w:space="0" w:color="auto"/>
                          </w:divBdr>
                        </w:div>
                        <w:div w:id="983313356">
                          <w:marLeft w:val="0"/>
                          <w:marRight w:val="0"/>
                          <w:marTop w:val="0"/>
                          <w:marBottom w:val="0"/>
                          <w:divBdr>
                            <w:top w:val="none" w:sz="0" w:space="0" w:color="auto"/>
                            <w:left w:val="none" w:sz="0" w:space="0" w:color="auto"/>
                            <w:bottom w:val="none" w:sz="0" w:space="0" w:color="auto"/>
                            <w:right w:val="none" w:sz="0" w:space="0" w:color="auto"/>
                          </w:divBdr>
                        </w:div>
                        <w:div w:id="1439830205">
                          <w:marLeft w:val="0"/>
                          <w:marRight w:val="0"/>
                          <w:marTop w:val="0"/>
                          <w:marBottom w:val="0"/>
                          <w:divBdr>
                            <w:top w:val="none" w:sz="0" w:space="0" w:color="auto"/>
                            <w:left w:val="none" w:sz="0" w:space="0" w:color="auto"/>
                            <w:bottom w:val="none" w:sz="0" w:space="0" w:color="auto"/>
                            <w:right w:val="none" w:sz="0" w:space="0" w:color="auto"/>
                          </w:divBdr>
                        </w:div>
                        <w:div w:id="761030694">
                          <w:marLeft w:val="0"/>
                          <w:marRight w:val="0"/>
                          <w:marTop w:val="0"/>
                          <w:marBottom w:val="0"/>
                          <w:divBdr>
                            <w:top w:val="none" w:sz="0" w:space="0" w:color="auto"/>
                            <w:left w:val="none" w:sz="0" w:space="0" w:color="auto"/>
                            <w:bottom w:val="none" w:sz="0" w:space="0" w:color="auto"/>
                            <w:right w:val="none" w:sz="0" w:space="0" w:color="auto"/>
                          </w:divBdr>
                        </w:div>
                        <w:div w:id="404107526">
                          <w:marLeft w:val="0"/>
                          <w:marRight w:val="0"/>
                          <w:marTop w:val="0"/>
                          <w:marBottom w:val="0"/>
                          <w:divBdr>
                            <w:top w:val="none" w:sz="0" w:space="0" w:color="auto"/>
                            <w:left w:val="none" w:sz="0" w:space="0" w:color="auto"/>
                            <w:bottom w:val="none" w:sz="0" w:space="0" w:color="auto"/>
                            <w:right w:val="none" w:sz="0" w:space="0" w:color="auto"/>
                          </w:divBdr>
                        </w:div>
                        <w:div w:id="1010524577">
                          <w:marLeft w:val="0"/>
                          <w:marRight w:val="0"/>
                          <w:marTop w:val="0"/>
                          <w:marBottom w:val="0"/>
                          <w:divBdr>
                            <w:top w:val="none" w:sz="0" w:space="0" w:color="auto"/>
                            <w:left w:val="none" w:sz="0" w:space="0" w:color="auto"/>
                            <w:bottom w:val="none" w:sz="0" w:space="0" w:color="auto"/>
                            <w:right w:val="none" w:sz="0" w:space="0" w:color="auto"/>
                          </w:divBdr>
                        </w:div>
                        <w:div w:id="63452994">
                          <w:marLeft w:val="0"/>
                          <w:marRight w:val="0"/>
                          <w:marTop w:val="0"/>
                          <w:marBottom w:val="0"/>
                          <w:divBdr>
                            <w:top w:val="none" w:sz="0" w:space="0" w:color="auto"/>
                            <w:left w:val="none" w:sz="0" w:space="0" w:color="auto"/>
                            <w:bottom w:val="none" w:sz="0" w:space="0" w:color="auto"/>
                            <w:right w:val="none" w:sz="0" w:space="0" w:color="auto"/>
                          </w:divBdr>
                        </w:div>
                      </w:divsChild>
                    </w:div>
                    <w:div w:id="13744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oud.com:8080/client/ap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download.cloud.com/releases/2.2.0/api/TOC_User.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na6.salesforce.com/sserv/login.jsp?orgId=00D80000000LW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releases/2.2.0/api/TOC_Domain_Admin.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download.cloud.com/releases/2.2.0/api/TOC_Global_Admin.html" TargetMode="External"/><Relationship Id="rId19" Type="http://schemas.openxmlformats.org/officeDocument/2006/relationships/hyperlink" Target="http://cloudstack.org/discuss/" TargetMode="External"/><Relationship Id="rId4" Type="http://schemas.microsoft.com/office/2007/relationships/stylesWithEffects" Target="stylesWithEffects.xml"/><Relationship Id="rId9" Type="http://schemas.openxmlformats.org/officeDocument/2006/relationships/hyperlink" Target="http://www.apache.org/licenses/LICENSE-2.0" TargetMode="Externa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3C93D-DFE2-44D1-9142-D8558E34D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21</Pages>
  <Words>5396</Words>
  <Characters>30758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36082</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173</cp:revision>
  <cp:lastPrinted>2012-02-17T11:54:00Z</cp:lastPrinted>
  <dcterms:created xsi:type="dcterms:W3CDTF">2010-08-10T23:32:00Z</dcterms:created>
  <dcterms:modified xsi:type="dcterms:W3CDTF">2012-02-21T21:52:00Z</dcterms:modified>
  <cp:contentStatus/>
</cp:coreProperties>
</file>