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E51DC7" w:rsidP="00BC287D">
      <w:pPr>
        <w:pStyle w:val="Title"/>
      </w:pPr>
      <w:r w:rsidRPr="00EE3586">
        <w:rPr>
          <w:noProof/>
          <w:color w:val="ECF1F8"/>
          <w:lang w:bidi="ar-SA"/>
        </w:rPr>
        <mc:AlternateContent>
          <mc:Choice Requires="wps">
            <w:drawing>
              <wp:anchor distT="0" distB="0" distL="114300" distR="114300" simplePos="0" relativeHeight="251715584" behindDoc="1" locked="0" layoutInCell="1" allowOverlap="1" wp14:anchorId="1BE3E44E" wp14:editId="10BA45C0">
                <wp:simplePos x="0" y="0"/>
                <wp:positionH relativeFrom="column">
                  <wp:posOffset>-709930</wp:posOffset>
                </wp:positionH>
                <wp:positionV relativeFrom="paragraph">
                  <wp:posOffset>-1793240</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41.2pt;width:632.15pt;height:791.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" fillcolor="#8aabd3 [2132]" stroked="f" strokeweight="2pt">
                <v:fill opacity="0" color2="#95b3d7 [1940]" colors="0 #9ab5e4;9830f #f1f4fb;1 #edf1f9" focus="100%" type="gradient">
                  <o:fill v:ext="view" type="gradientUnscaled"/>
                </v:fill>
              </v:rect>
            </w:pict>
          </mc:Fallback>
        </mc:AlternateContent>
      </w:r>
    </w:p>
    <w:p w:rsidR="00BC287D" w:rsidRPr="00A57233" w:rsidRDefault="00BC287D" w:rsidP="00BC287D">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For CloudStack Version 3.0</w:t>
      </w:r>
      <w:r w:rsidR="00B80989">
        <w:rPr>
          <w:color w:val="7F7F7F" w:themeColor="text1" w:themeTint="80"/>
        </w:rPr>
        <w:t>.0 – 3.0.1</w:t>
      </w:r>
    </w:p>
    <w:p w:rsidR="00BC287D" w:rsidRPr="00782497" w:rsidRDefault="00BC287D" w:rsidP="00BC287D">
      <w:pPr>
        <w:pStyle w:val="DateofRelease"/>
        <w:rPr>
          <w:sz w:val="20"/>
          <w:szCs w:val="20"/>
        </w:rPr>
      </w:pPr>
      <w:r w:rsidRPr="00782497">
        <w:rPr>
          <w:color w:val="7F7F7F" w:themeColor="text1" w:themeTint="80"/>
          <w:sz w:val="20"/>
          <w:szCs w:val="20"/>
        </w:rPr>
        <w:t xml:space="preserve">Revised </w:t>
      </w:r>
      <w:r w:rsidRPr="00782497">
        <w:rPr>
          <w:color w:val="7F7F7F" w:themeColor="text1" w:themeTint="80"/>
          <w:sz w:val="20"/>
          <w:szCs w:val="20"/>
        </w:rPr>
        <w:fldChar w:fldCharType="begin"/>
      </w:r>
      <w:r w:rsidRPr="00782497">
        <w:rPr>
          <w:color w:val="7F7F7F" w:themeColor="text1" w:themeTint="80"/>
          <w:sz w:val="20"/>
          <w:szCs w:val="20"/>
        </w:rPr>
        <w:instrText xml:space="preserve"> DATE  \@ "MMMM d, yyyy"  \* MERGEFORMAT </w:instrText>
      </w:r>
      <w:r w:rsidRPr="00782497">
        <w:rPr>
          <w:color w:val="7F7F7F" w:themeColor="text1" w:themeTint="80"/>
          <w:sz w:val="20"/>
          <w:szCs w:val="20"/>
        </w:rPr>
        <w:fldChar w:fldCharType="separate"/>
      </w:r>
      <w:r w:rsidR="00FC34A1">
        <w:rPr>
          <w:noProof/>
          <w:color w:val="7F7F7F" w:themeColor="text1" w:themeTint="80"/>
          <w:sz w:val="20"/>
          <w:szCs w:val="20"/>
        </w:rPr>
        <w:t>April 3, 2012</w:t>
      </w:r>
      <w:r w:rsidRPr="00782497">
        <w:rPr>
          <w:color w:val="7F7F7F" w:themeColor="text1" w:themeTint="80"/>
          <w:sz w:val="20"/>
          <w:szCs w:val="20"/>
        </w:rPr>
        <w:fldChar w:fldCharType="end"/>
      </w:r>
      <w:r w:rsidR="00B33D8D" w:rsidRPr="00782497">
        <w:rPr>
          <w:color w:val="7F7F7F" w:themeColor="text1" w:themeTint="80"/>
          <w:sz w:val="20"/>
          <w:szCs w:val="20"/>
        </w:rPr>
        <w:t xml:space="preserve"> </w:t>
      </w:r>
      <w:r w:rsidR="00B33D8D" w:rsidRPr="00782497">
        <w:rPr>
          <w:color w:val="7F7F7F" w:themeColor="text1" w:themeTint="80"/>
          <w:sz w:val="20"/>
          <w:szCs w:val="20"/>
        </w:rPr>
        <w:fldChar w:fldCharType="begin"/>
      </w:r>
      <w:r w:rsidR="00B33D8D" w:rsidRPr="00782497">
        <w:rPr>
          <w:color w:val="7F7F7F" w:themeColor="text1" w:themeTint="80"/>
          <w:sz w:val="20"/>
          <w:szCs w:val="20"/>
        </w:rPr>
        <w:instrText xml:space="preserve"> DATE  \@ "h:mm am/pm"  \* MERGEFORMAT </w:instrText>
      </w:r>
      <w:r w:rsidR="00B33D8D" w:rsidRPr="00782497">
        <w:rPr>
          <w:color w:val="7F7F7F" w:themeColor="text1" w:themeTint="80"/>
          <w:sz w:val="20"/>
          <w:szCs w:val="20"/>
        </w:rPr>
        <w:fldChar w:fldCharType="separate"/>
      </w:r>
      <w:r w:rsidR="00FC34A1">
        <w:rPr>
          <w:noProof/>
          <w:color w:val="7F7F7F" w:themeColor="text1" w:themeTint="80"/>
          <w:sz w:val="20"/>
          <w:szCs w:val="20"/>
        </w:rPr>
        <w:t>4:42 AM</w:t>
      </w:r>
      <w:r w:rsidR="00B33D8D" w:rsidRPr="00782497">
        <w:rPr>
          <w:color w:val="7F7F7F" w:themeColor="text1" w:themeTint="80"/>
          <w:sz w:val="20"/>
          <w:szCs w:val="20"/>
        </w:rPr>
        <w:fldChar w:fldCharType="end"/>
      </w:r>
      <w:r w:rsidR="007759A1">
        <w:rPr>
          <w:color w:val="7F7F7F" w:themeColor="text1" w:themeTint="80"/>
          <w:sz w:val="20"/>
          <w:szCs w:val="20"/>
        </w:rPr>
        <w:t xml:space="preserve"> Pacific</w:t>
      </w:r>
    </w:p>
    <w:p w:rsidR="00E51DC7" w:rsidRDefault="00E51DC7" w:rsidP="00E51DC7">
      <w:pPr>
        <w:rPr>
          <w:b/>
          <w:color w:val="4F81BD"/>
          <w:sz w:val="28"/>
          <w:szCs w:val="28"/>
        </w:rPr>
      </w:pP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25159" w:rsidRDefault="00B25159"/>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9522E2" w:rsidRDefault="009522E2"/>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2D0EAD" w:rsidRDefault="009961E2"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r w:rsidR="002D0EAD">
        <w:t>.</w:t>
      </w:r>
    </w:p>
    <w:p w:rsidR="002D0EAD" w:rsidRDefault="002D0EAD" w:rsidP="00BF009C">
      <w:pPr>
        <w:pStyle w:val="TOCHeading1"/>
      </w:pPr>
      <w:r>
        <w:lastRenderedPageBreak/>
        <w:t>Contents</w:t>
      </w:r>
    </w:p>
    <w:p w:rsidR="00FC34A1" w:rsidRDefault="00CF65F6">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21191454" w:history="1">
        <w:r w:rsidR="00FC34A1" w:rsidRPr="007519B8">
          <w:rPr>
            <w:rStyle w:val="Hyperlink"/>
            <w:noProof/>
          </w:rPr>
          <w:t>What's In This Guide</w:t>
        </w:r>
        <w:r w:rsidR="00FC34A1">
          <w:rPr>
            <w:noProof/>
            <w:webHidden/>
          </w:rPr>
          <w:tab/>
        </w:r>
        <w:r w:rsidR="00FC34A1">
          <w:rPr>
            <w:noProof/>
            <w:webHidden/>
          </w:rPr>
          <w:fldChar w:fldCharType="begin"/>
        </w:r>
        <w:r w:rsidR="00FC34A1">
          <w:rPr>
            <w:noProof/>
            <w:webHidden/>
          </w:rPr>
          <w:instrText xml:space="preserve"> PAGEREF _Toc321191454 \h </w:instrText>
        </w:r>
        <w:r w:rsidR="00FC34A1">
          <w:rPr>
            <w:noProof/>
            <w:webHidden/>
          </w:rPr>
        </w:r>
        <w:r w:rsidR="00FC34A1">
          <w:rPr>
            <w:noProof/>
            <w:webHidden/>
          </w:rPr>
          <w:fldChar w:fldCharType="separate"/>
        </w:r>
        <w:r w:rsidR="00FC34A1">
          <w:rPr>
            <w:noProof/>
            <w:webHidden/>
          </w:rPr>
          <w:t>6</w:t>
        </w:r>
        <w:r w:rsidR="00FC34A1">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55" w:history="1">
        <w:r w:rsidRPr="007519B8">
          <w:rPr>
            <w:rStyle w:val="Hyperlink"/>
            <w:noProof/>
          </w:rPr>
          <w:t>What Is CloudStack?</w:t>
        </w:r>
        <w:r>
          <w:rPr>
            <w:noProof/>
            <w:webHidden/>
          </w:rPr>
          <w:tab/>
        </w:r>
        <w:r>
          <w:rPr>
            <w:noProof/>
            <w:webHidden/>
          </w:rPr>
          <w:fldChar w:fldCharType="begin"/>
        </w:r>
        <w:r>
          <w:rPr>
            <w:noProof/>
            <w:webHidden/>
          </w:rPr>
          <w:instrText xml:space="preserve"> PAGEREF _Toc321191455 \h </w:instrText>
        </w:r>
        <w:r>
          <w:rPr>
            <w:noProof/>
            <w:webHidden/>
          </w:rPr>
        </w:r>
        <w:r>
          <w:rPr>
            <w:noProof/>
            <w:webHidden/>
          </w:rPr>
          <w:fldChar w:fldCharType="separate"/>
        </w:r>
        <w:r>
          <w:rPr>
            <w:noProof/>
            <w:webHidden/>
          </w:rPr>
          <w:t>7</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56" w:history="1">
        <w:r w:rsidRPr="007519B8">
          <w:rPr>
            <w:rStyle w:val="Hyperlink"/>
            <w:noProof/>
          </w:rPr>
          <w:t>What Can CloudStack Do?</w:t>
        </w:r>
        <w:r>
          <w:rPr>
            <w:noProof/>
            <w:webHidden/>
          </w:rPr>
          <w:tab/>
        </w:r>
        <w:r>
          <w:rPr>
            <w:noProof/>
            <w:webHidden/>
          </w:rPr>
          <w:fldChar w:fldCharType="begin"/>
        </w:r>
        <w:r>
          <w:rPr>
            <w:noProof/>
            <w:webHidden/>
          </w:rPr>
          <w:instrText xml:space="preserve"> PAGEREF _Toc321191456 \h </w:instrText>
        </w:r>
        <w:r>
          <w:rPr>
            <w:noProof/>
            <w:webHidden/>
          </w:rPr>
        </w:r>
        <w:r>
          <w:rPr>
            <w:noProof/>
            <w:webHidden/>
          </w:rPr>
          <w:fldChar w:fldCharType="separate"/>
        </w:r>
        <w:r>
          <w:rPr>
            <w:noProof/>
            <w:webHidden/>
          </w:rPr>
          <w:t>8</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57" w:history="1">
        <w:r w:rsidRPr="007519B8">
          <w:rPr>
            <w:rStyle w:val="Hyperlink"/>
            <w:noProof/>
          </w:rPr>
          <w:t>Deployment Architecture</w:t>
        </w:r>
        <w:r>
          <w:rPr>
            <w:noProof/>
            <w:webHidden/>
          </w:rPr>
          <w:tab/>
        </w:r>
        <w:r>
          <w:rPr>
            <w:noProof/>
            <w:webHidden/>
          </w:rPr>
          <w:fldChar w:fldCharType="begin"/>
        </w:r>
        <w:r>
          <w:rPr>
            <w:noProof/>
            <w:webHidden/>
          </w:rPr>
          <w:instrText xml:space="preserve"> PAGEREF _Toc321191457 \h </w:instrText>
        </w:r>
        <w:r>
          <w:rPr>
            <w:noProof/>
            <w:webHidden/>
          </w:rPr>
        </w:r>
        <w:r>
          <w:rPr>
            <w:noProof/>
            <w:webHidden/>
          </w:rPr>
          <w:fldChar w:fldCharType="separate"/>
        </w:r>
        <w:r>
          <w:rPr>
            <w:noProof/>
            <w:webHidden/>
          </w:rPr>
          <w:t>8</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58" w:history="1">
        <w:r w:rsidRPr="007519B8">
          <w:rPr>
            <w:rStyle w:val="Hyperlink"/>
            <w:noProof/>
          </w:rPr>
          <w:t>Management Server Overview</w:t>
        </w:r>
        <w:r>
          <w:rPr>
            <w:noProof/>
            <w:webHidden/>
          </w:rPr>
          <w:tab/>
        </w:r>
        <w:r>
          <w:rPr>
            <w:noProof/>
            <w:webHidden/>
          </w:rPr>
          <w:fldChar w:fldCharType="begin"/>
        </w:r>
        <w:r>
          <w:rPr>
            <w:noProof/>
            <w:webHidden/>
          </w:rPr>
          <w:instrText xml:space="preserve"> PAGEREF _Toc321191458 \h </w:instrText>
        </w:r>
        <w:r>
          <w:rPr>
            <w:noProof/>
            <w:webHidden/>
          </w:rPr>
        </w:r>
        <w:r>
          <w:rPr>
            <w:noProof/>
            <w:webHidden/>
          </w:rPr>
          <w:fldChar w:fldCharType="separate"/>
        </w:r>
        <w:r>
          <w:rPr>
            <w:noProof/>
            <w:webHidden/>
          </w:rPr>
          <w:t>9</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59" w:history="1">
        <w:r w:rsidRPr="007519B8">
          <w:rPr>
            <w:rStyle w:val="Hyperlink"/>
            <w:noProof/>
          </w:rPr>
          <w:t>Cloud Infrastructure Overview</w:t>
        </w:r>
        <w:r>
          <w:rPr>
            <w:noProof/>
            <w:webHidden/>
          </w:rPr>
          <w:tab/>
        </w:r>
        <w:r>
          <w:rPr>
            <w:noProof/>
            <w:webHidden/>
          </w:rPr>
          <w:fldChar w:fldCharType="begin"/>
        </w:r>
        <w:r>
          <w:rPr>
            <w:noProof/>
            <w:webHidden/>
          </w:rPr>
          <w:instrText xml:space="preserve"> PAGEREF _Toc321191459 \h </w:instrText>
        </w:r>
        <w:r>
          <w:rPr>
            <w:noProof/>
            <w:webHidden/>
          </w:rPr>
        </w:r>
        <w:r>
          <w:rPr>
            <w:noProof/>
            <w:webHidden/>
          </w:rPr>
          <w:fldChar w:fldCharType="separate"/>
        </w:r>
        <w:r>
          <w:rPr>
            <w:noProof/>
            <w:webHidden/>
          </w:rPr>
          <w:t>10</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60" w:history="1">
        <w:r w:rsidRPr="007519B8">
          <w:rPr>
            <w:rStyle w:val="Hyperlink"/>
            <w:noProof/>
          </w:rPr>
          <w:t>Network</w:t>
        </w:r>
        <w:r>
          <w:rPr>
            <w:noProof/>
            <w:webHidden/>
          </w:rPr>
          <w:tab/>
        </w:r>
        <w:r>
          <w:rPr>
            <w:noProof/>
            <w:webHidden/>
          </w:rPr>
          <w:fldChar w:fldCharType="begin"/>
        </w:r>
        <w:r>
          <w:rPr>
            <w:noProof/>
            <w:webHidden/>
          </w:rPr>
          <w:instrText xml:space="preserve"> PAGEREF _Toc321191460 \h </w:instrText>
        </w:r>
        <w:r>
          <w:rPr>
            <w:noProof/>
            <w:webHidden/>
          </w:rPr>
        </w:r>
        <w:r>
          <w:rPr>
            <w:noProof/>
            <w:webHidden/>
          </w:rPr>
          <w:fldChar w:fldCharType="separate"/>
        </w:r>
        <w:r>
          <w:rPr>
            <w:noProof/>
            <w:webHidden/>
          </w:rPr>
          <w:t>11</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61" w:history="1">
        <w:r w:rsidRPr="007519B8">
          <w:rPr>
            <w:rStyle w:val="Hyperlink"/>
            <w:noProof/>
          </w:rPr>
          <w:t>Overview of Basic Installation Steps</w:t>
        </w:r>
        <w:r>
          <w:rPr>
            <w:noProof/>
            <w:webHidden/>
          </w:rPr>
          <w:tab/>
        </w:r>
        <w:r>
          <w:rPr>
            <w:noProof/>
            <w:webHidden/>
          </w:rPr>
          <w:fldChar w:fldCharType="begin"/>
        </w:r>
        <w:r>
          <w:rPr>
            <w:noProof/>
            <w:webHidden/>
          </w:rPr>
          <w:instrText xml:space="preserve"> PAGEREF _Toc321191461 \h </w:instrText>
        </w:r>
        <w:r>
          <w:rPr>
            <w:noProof/>
            <w:webHidden/>
          </w:rPr>
        </w:r>
        <w:r>
          <w:rPr>
            <w:noProof/>
            <w:webHidden/>
          </w:rPr>
          <w:fldChar w:fldCharType="separate"/>
        </w:r>
        <w:r>
          <w:rPr>
            <w:noProof/>
            <w:webHidden/>
          </w:rPr>
          <w:t>12</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62" w:history="1">
        <w:r w:rsidRPr="007519B8">
          <w:rPr>
            <w:rStyle w:val="Hyperlink"/>
            <w:noProof/>
          </w:rPr>
          <w:t>Minimum System Requirements</w:t>
        </w:r>
        <w:r>
          <w:rPr>
            <w:noProof/>
            <w:webHidden/>
          </w:rPr>
          <w:tab/>
        </w:r>
        <w:r>
          <w:rPr>
            <w:noProof/>
            <w:webHidden/>
          </w:rPr>
          <w:fldChar w:fldCharType="begin"/>
        </w:r>
        <w:r>
          <w:rPr>
            <w:noProof/>
            <w:webHidden/>
          </w:rPr>
          <w:instrText xml:space="preserve"> PAGEREF _Toc321191462 \h </w:instrText>
        </w:r>
        <w:r>
          <w:rPr>
            <w:noProof/>
            <w:webHidden/>
          </w:rPr>
        </w:r>
        <w:r>
          <w:rPr>
            <w:noProof/>
            <w:webHidden/>
          </w:rPr>
          <w:fldChar w:fldCharType="separate"/>
        </w:r>
        <w:r>
          <w:rPr>
            <w:noProof/>
            <w:webHidden/>
          </w:rPr>
          <w:t>13</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63" w:history="1">
        <w:r w:rsidRPr="007519B8">
          <w:rPr>
            <w:rStyle w:val="Hyperlink"/>
            <w:noProof/>
          </w:rPr>
          <w:t>Machine 1: Management Server, Database, and Storage</w:t>
        </w:r>
        <w:r>
          <w:rPr>
            <w:noProof/>
            <w:webHidden/>
          </w:rPr>
          <w:tab/>
        </w:r>
        <w:r>
          <w:rPr>
            <w:noProof/>
            <w:webHidden/>
          </w:rPr>
          <w:fldChar w:fldCharType="begin"/>
        </w:r>
        <w:r>
          <w:rPr>
            <w:noProof/>
            <w:webHidden/>
          </w:rPr>
          <w:instrText xml:space="preserve"> PAGEREF _Toc321191463 \h </w:instrText>
        </w:r>
        <w:r>
          <w:rPr>
            <w:noProof/>
            <w:webHidden/>
          </w:rPr>
        </w:r>
        <w:r>
          <w:rPr>
            <w:noProof/>
            <w:webHidden/>
          </w:rPr>
          <w:fldChar w:fldCharType="separate"/>
        </w:r>
        <w:r>
          <w:rPr>
            <w:noProof/>
            <w:webHidden/>
          </w:rPr>
          <w:t>13</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64" w:history="1">
        <w:r w:rsidRPr="007519B8">
          <w:rPr>
            <w:rStyle w:val="Hyperlink"/>
            <w:rFonts w:ascii="Arial" w:hAnsi="Arial" w:cs="Arial"/>
            <w:noProof/>
          </w:rPr>
          <w:t>​</w:t>
        </w:r>
        <w:r w:rsidRPr="007519B8">
          <w:rPr>
            <w:rStyle w:val="Hyperlink"/>
            <w:noProof/>
          </w:rPr>
          <w:t>Machine 2: Host/Hypervisor</w:t>
        </w:r>
        <w:r>
          <w:rPr>
            <w:noProof/>
            <w:webHidden/>
          </w:rPr>
          <w:tab/>
        </w:r>
        <w:r>
          <w:rPr>
            <w:noProof/>
            <w:webHidden/>
          </w:rPr>
          <w:fldChar w:fldCharType="begin"/>
        </w:r>
        <w:r>
          <w:rPr>
            <w:noProof/>
            <w:webHidden/>
          </w:rPr>
          <w:instrText xml:space="preserve"> PAGEREF _Toc321191464 \h </w:instrText>
        </w:r>
        <w:r>
          <w:rPr>
            <w:noProof/>
            <w:webHidden/>
          </w:rPr>
        </w:r>
        <w:r>
          <w:rPr>
            <w:noProof/>
            <w:webHidden/>
          </w:rPr>
          <w:fldChar w:fldCharType="separate"/>
        </w:r>
        <w:r>
          <w:rPr>
            <w:noProof/>
            <w:webHidden/>
          </w:rPr>
          <w:t>13</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65" w:history="1">
        <w:r w:rsidRPr="007519B8">
          <w:rPr>
            <w:rStyle w:val="Hyperlink"/>
            <w:noProof/>
          </w:rPr>
          <w:t>Management Server Installation</w:t>
        </w:r>
        <w:r>
          <w:rPr>
            <w:noProof/>
            <w:webHidden/>
          </w:rPr>
          <w:tab/>
        </w:r>
        <w:r>
          <w:rPr>
            <w:noProof/>
            <w:webHidden/>
          </w:rPr>
          <w:fldChar w:fldCharType="begin"/>
        </w:r>
        <w:r>
          <w:rPr>
            <w:noProof/>
            <w:webHidden/>
          </w:rPr>
          <w:instrText xml:space="preserve"> PAGEREF _Toc321191465 \h </w:instrText>
        </w:r>
        <w:r>
          <w:rPr>
            <w:noProof/>
            <w:webHidden/>
          </w:rPr>
        </w:r>
        <w:r>
          <w:rPr>
            <w:noProof/>
            <w:webHidden/>
          </w:rPr>
          <w:fldChar w:fldCharType="separate"/>
        </w:r>
        <w:r>
          <w:rPr>
            <w:noProof/>
            <w:webHidden/>
          </w:rPr>
          <w:t>15</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66" w:history="1">
        <w:r w:rsidRPr="007519B8">
          <w:rPr>
            <w:rStyle w:val="Hyperlink"/>
            <w:noProof/>
          </w:rPr>
          <w:t>About the Management Server</w:t>
        </w:r>
        <w:r>
          <w:rPr>
            <w:noProof/>
            <w:webHidden/>
          </w:rPr>
          <w:tab/>
        </w:r>
        <w:r>
          <w:rPr>
            <w:noProof/>
            <w:webHidden/>
          </w:rPr>
          <w:fldChar w:fldCharType="begin"/>
        </w:r>
        <w:r>
          <w:rPr>
            <w:noProof/>
            <w:webHidden/>
          </w:rPr>
          <w:instrText xml:space="preserve"> PAGEREF _Toc321191466 \h </w:instrText>
        </w:r>
        <w:r>
          <w:rPr>
            <w:noProof/>
            <w:webHidden/>
          </w:rPr>
        </w:r>
        <w:r>
          <w:rPr>
            <w:noProof/>
            <w:webHidden/>
          </w:rPr>
          <w:fldChar w:fldCharType="separate"/>
        </w:r>
        <w:r>
          <w:rPr>
            <w:noProof/>
            <w:webHidden/>
          </w:rPr>
          <w:t>15</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67" w:history="1">
        <w:r w:rsidRPr="007519B8">
          <w:rPr>
            <w:rStyle w:val="Hyperlink"/>
            <w:noProof/>
          </w:rPr>
          <w:t>Management Server Installation Overview</w:t>
        </w:r>
        <w:r>
          <w:rPr>
            <w:noProof/>
            <w:webHidden/>
          </w:rPr>
          <w:tab/>
        </w:r>
        <w:r>
          <w:rPr>
            <w:noProof/>
            <w:webHidden/>
          </w:rPr>
          <w:fldChar w:fldCharType="begin"/>
        </w:r>
        <w:r>
          <w:rPr>
            <w:noProof/>
            <w:webHidden/>
          </w:rPr>
          <w:instrText xml:space="preserve"> PAGEREF _Toc321191467 \h </w:instrText>
        </w:r>
        <w:r>
          <w:rPr>
            <w:noProof/>
            <w:webHidden/>
          </w:rPr>
        </w:r>
        <w:r>
          <w:rPr>
            <w:noProof/>
            <w:webHidden/>
          </w:rPr>
          <w:fldChar w:fldCharType="separate"/>
        </w:r>
        <w:r>
          <w:rPr>
            <w:noProof/>
            <w:webHidden/>
          </w:rPr>
          <w:t>15</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68" w:history="1">
        <w:r w:rsidRPr="007519B8">
          <w:rPr>
            <w:rStyle w:val="Hyperlink"/>
            <w:noProof/>
          </w:rPr>
          <w:t>Prepare the Operating System</w:t>
        </w:r>
        <w:r>
          <w:rPr>
            <w:noProof/>
            <w:webHidden/>
          </w:rPr>
          <w:tab/>
        </w:r>
        <w:r>
          <w:rPr>
            <w:noProof/>
            <w:webHidden/>
          </w:rPr>
          <w:fldChar w:fldCharType="begin"/>
        </w:r>
        <w:r>
          <w:rPr>
            <w:noProof/>
            <w:webHidden/>
          </w:rPr>
          <w:instrText xml:space="preserve"> PAGEREF _Toc321191468 \h </w:instrText>
        </w:r>
        <w:r>
          <w:rPr>
            <w:noProof/>
            <w:webHidden/>
          </w:rPr>
        </w:r>
        <w:r>
          <w:rPr>
            <w:noProof/>
            <w:webHidden/>
          </w:rPr>
          <w:fldChar w:fldCharType="separate"/>
        </w:r>
        <w:r>
          <w:rPr>
            <w:noProof/>
            <w:webHidden/>
          </w:rPr>
          <w:t>15</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69" w:history="1">
        <w:r w:rsidRPr="007519B8">
          <w:rPr>
            <w:rStyle w:val="Hyperlink"/>
            <w:noProof/>
          </w:rPr>
          <w:t>Install the Management Server</w:t>
        </w:r>
        <w:r>
          <w:rPr>
            <w:noProof/>
            <w:webHidden/>
          </w:rPr>
          <w:tab/>
        </w:r>
        <w:r>
          <w:rPr>
            <w:noProof/>
            <w:webHidden/>
          </w:rPr>
          <w:fldChar w:fldCharType="begin"/>
        </w:r>
        <w:r>
          <w:rPr>
            <w:noProof/>
            <w:webHidden/>
          </w:rPr>
          <w:instrText xml:space="preserve"> PAGEREF _Toc321191469 \h </w:instrText>
        </w:r>
        <w:r>
          <w:rPr>
            <w:noProof/>
            <w:webHidden/>
          </w:rPr>
        </w:r>
        <w:r>
          <w:rPr>
            <w:noProof/>
            <w:webHidden/>
          </w:rPr>
          <w:fldChar w:fldCharType="separate"/>
        </w:r>
        <w:r>
          <w:rPr>
            <w:noProof/>
            <w:webHidden/>
          </w:rPr>
          <w:t>16</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70" w:history="1">
        <w:r w:rsidRPr="007519B8">
          <w:rPr>
            <w:rStyle w:val="Hyperlink"/>
            <w:noProof/>
          </w:rPr>
          <w:t>Install the MySQL Database</w:t>
        </w:r>
        <w:r>
          <w:rPr>
            <w:noProof/>
            <w:webHidden/>
          </w:rPr>
          <w:tab/>
        </w:r>
        <w:r>
          <w:rPr>
            <w:noProof/>
            <w:webHidden/>
          </w:rPr>
          <w:fldChar w:fldCharType="begin"/>
        </w:r>
        <w:r>
          <w:rPr>
            <w:noProof/>
            <w:webHidden/>
          </w:rPr>
          <w:instrText xml:space="preserve"> PAGEREF _Toc321191470 \h </w:instrText>
        </w:r>
        <w:r>
          <w:rPr>
            <w:noProof/>
            <w:webHidden/>
          </w:rPr>
        </w:r>
        <w:r>
          <w:rPr>
            <w:noProof/>
            <w:webHidden/>
          </w:rPr>
          <w:fldChar w:fldCharType="separate"/>
        </w:r>
        <w:r>
          <w:rPr>
            <w:noProof/>
            <w:webHidden/>
          </w:rPr>
          <w:t>17</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71" w:history="1">
        <w:r w:rsidRPr="007519B8">
          <w:rPr>
            <w:rStyle w:val="Hyperlink"/>
            <w:noProof/>
          </w:rPr>
          <w:t>Prepare NFS Shares for Storage</w:t>
        </w:r>
        <w:r>
          <w:rPr>
            <w:noProof/>
            <w:webHidden/>
          </w:rPr>
          <w:tab/>
        </w:r>
        <w:r>
          <w:rPr>
            <w:noProof/>
            <w:webHidden/>
          </w:rPr>
          <w:fldChar w:fldCharType="begin"/>
        </w:r>
        <w:r>
          <w:rPr>
            <w:noProof/>
            <w:webHidden/>
          </w:rPr>
          <w:instrText xml:space="preserve"> PAGEREF _Toc321191471 \h </w:instrText>
        </w:r>
        <w:r>
          <w:rPr>
            <w:noProof/>
            <w:webHidden/>
          </w:rPr>
        </w:r>
        <w:r>
          <w:rPr>
            <w:noProof/>
            <w:webHidden/>
          </w:rPr>
          <w:fldChar w:fldCharType="separate"/>
        </w:r>
        <w:r>
          <w:rPr>
            <w:noProof/>
            <w:webHidden/>
          </w:rPr>
          <w:t>18</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72" w:history="1">
        <w:r w:rsidRPr="007519B8">
          <w:rPr>
            <w:rStyle w:val="Hyperlink"/>
            <w:noProof/>
          </w:rPr>
          <w:t>Prepare the System VM Template</w:t>
        </w:r>
        <w:r>
          <w:rPr>
            <w:noProof/>
            <w:webHidden/>
          </w:rPr>
          <w:tab/>
        </w:r>
        <w:r>
          <w:rPr>
            <w:noProof/>
            <w:webHidden/>
          </w:rPr>
          <w:fldChar w:fldCharType="begin"/>
        </w:r>
        <w:r>
          <w:rPr>
            <w:noProof/>
            <w:webHidden/>
          </w:rPr>
          <w:instrText xml:space="preserve"> PAGEREF _Toc321191472 \h </w:instrText>
        </w:r>
        <w:r>
          <w:rPr>
            <w:noProof/>
            <w:webHidden/>
          </w:rPr>
        </w:r>
        <w:r>
          <w:rPr>
            <w:noProof/>
            <w:webHidden/>
          </w:rPr>
          <w:fldChar w:fldCharType="separate"/>
        </w:r>
        <w:r>
          <w:rPr>
            <w:noProof/>
            <w:webHidden/>
          </w:rPr>
          <w:t>20</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73" w:history="1">
        <w:r w:rsidRPr="007519B8">
          <w:rPr>
            <w:rStyle w:val="Hyperlink"/>
            <w:noProof/>
          </w:rPr>
          <w:t>Management Server Installation Complete! Next Steps</w:t>
        </w:r>
        <w:r>
          <w:rPr>
            <w:noProof/>
            <w:webHidden/>
          </w:rPr>
          <w:tab/>
        </w:r>
        <w:r>
          <w:rPr>
            <w:noProof/>
            <w:webHidden/>
          </w:rPr>
          <w:fldChar w:fldCharType="begin"/>
        </w:r>
        <w:r>
          <w:rPr>
            <w:noProof/>
            <w:webHidden/>
          </w:rPr>
          <w:instrText xml:space="preserve"> PAGEREF _Toc321191473 \h </w:instrText>
        </w:r>
        <w:r>
          <w:rPr>
            <w:noProof/>
            <w:webHidden/>
          </w:rPr>
        </w:r>
        <w:r>
          <w:rPr>
            <w:noProof/>
            <w:webHidden/>
          </w:rPr>
          <w:fldChar w:fldCharType="separate"/>
        </w:r>
        <w:r>
          <w:rPr>
            <w:noProof/>
            <w:webHidden/>
          </w:rPr>
          <w:t>20</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74" w:history="1">
        <w:r w:rsidRPr="007519B8">
          <w:rPr>
            <w:rStyle w:val="Hyperlink"/>
            <w:noProof/>
          </w:rPr>
          <w:t>Log In to the CloudStack UI</w:t>
        </w:r>
        <w:r>
          <w:rPr>
            <w:noProof/>
            <w:webHidden/>
          </w:rPr>
          <w:tab/>
        </w:r>
        <w:r>
          <w:rPr>
            <w:noProof/>
            <w:webHidden/>
          </w:rPr>
          <w:fldChar w:fldCharType="begin"/>
        </w:r>
        <w:r>
          <w:rPr>
            <w:noProof/>
            <w:webHidden/>
          </w:rPr>
          <w:instrText xml:space="preserve"> PAGEREF _Toc321191474 \h </w:instrText>
        </w:r>
        <w:r>
          <w:rPr>
            <w:noProof/>
            <w:webHidden/>
          </w:rPr>
        </w:r>
        <w:r>
          <w:rPr>
            <w:noProof/>
            <w:webHidden/>
          </w:rPr>
          <w:fldChar w:fldCharType="separate"/>
        </w:r>
        <w:r>
          <w:rPr>
            <w:noProof/>
            <w:webHidden/>
          </w:rPr>
          <w:t>22</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75" w:history="1">
        <w:r w:rsidRPr="007519B8">
          <w:rPr>
            <w:rStyle w:val="Hyperlink"/>
            <w:noProof/>
          </w:rPr>
          <w:t>Provision Your Cloud Infrastructure</w:t>
        </w:r>
        <w:r>
          <w:rPr>
            <w:noProof/>
            <w:webHidden/>
          </w:rPr>
          <w:tab/>
        </w:r>
        <w:r>
          <w:rPr>
            <w:noProof/>
            <w:webHidden/>
          </w:rPr>
          <w:fldChar w:fldCharType="begin"/>
        </w:r>
        <w:r>
          <w:rPr>
            <w:noProof/>
            <w:webHidden/>
          </w:rPr>
          <w:instrText xml:space="preserve"> PAGEREF _Toc321191475 \h </w:instrText>
        </w:r>
        <w:r>
          <w:rPr>
            <w:noProof/>
            <w:webHidden/>
          </w:rPr>
        </w:r>
        <w:r>
          <w:rPr>
            <w:noProof/>
            <w:webHidden/>
          </w:rPr>
          <w:fldChar w:fldCharType="separate"/>
        </w:r>
        <w:r>
          <w:rPr>
            <w:noProof/>
            <w:webHidden/>
          </w:rPr>
          <w:t>23</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76" w:history="1">
        <w:r w:rsidRPr="007519B8">
          <w:rPr>
            <w:rStyle w:val="Hyperlink"/>
            <w:noProof/>
          </w:rPr>
          <w:t>Add a Zone</w:t>
        </w:r>
        <w:r>
          <w:rPr>
            <w:noProof/>
            <w:webHidden/>
          </w:rPr>
          <w:tab/>
        </w:r>
        <w:r>
          <w:rPr>
            <w:noProof/>
            <w:webHidden/>
          </w:rPr>
          <w:fldChar w:fldCharType="begin"/>
        </w:r>
        <w:r>
          <w:rPr>
            <w:noProof/>
            <w:webHidden/>
          </w:rPr>
          <w:instrText xml:space="preserve"> PAGEREF _Toc321191476 \h </w:instrText>
        </w:r>
        <w:r>
          <w:rPr>
            <w:noProof/>
            <w:webHidden/>
          </w:rPr>
        </w:r>
        <w:r>
          <w:rPr>
            <w:noProof/>
            <w:webHidden/>
          </w:rPr>
          <w:fldChar w:fldCharType="separate"/>
        </w:r>
        <w:r>
          <w:rPr>
            <w:noProof/>
            <w:webHidden/>
          </w:rPr>
          <w:t>24</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77" w:history="1">
        <w:r w:rsidRPr="007519B8">
          <w:rPr>
            <w:rStyle w:val="Hyperlink"/>
            <w:noProof/>
          </w:rPr>
          <w:t>About Zones</w:t>
        </w:r>
        <w:r>
          <w:rPr>
            <w:noProof/>
            <w:webHidden/>
          </w:rPr>
          <w:tab/>
        </w:r>
        <w:r>
          <w:rPr>
            <w:noProof/>
            <w:webHidden/>
          </w:rPr>
          <w:fldChar w:fldCharType="begin"/>
        </w:r>
        <w:r>
          <w:rPr>
            <w:noProof/>
            <w:webHidden/>
          </w:rPr>
          <w:instrText xml:space="preserve"> PAGEREF _Toc321191477 \h </w:instrText>
        </w:r>
        <w:r>
          <w:rPr>
            <w:noProof/>
            <w:webHidden/>
          </w:rPr>
        </w:r>
        <w:r>
          <w:rPr>
            <w:noProof/>
            <w:webHidden/>
          </w:rPr>
          <w:fldChar w:fldCharType="separate"/>
        </w:r>
        <w:r>
          <w:rPr>
            <w:noProof/>
            <w:webHidden/>
          </w:rPr>
          <w:t>24</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78" w:history="1">
        <w:r w:rsidRPr="007519B8">
          <w:rPr>
            <w:rStyle w:val="Hyperlink"/>
            <w:noProof/>
          </w:rPr>
          <w:t>Adding a Zone</w:t>
        </w:r>
        <w:r>
          <w:rPr>
            <w:noProof/>
            <w:webHidden/>
          </w:rPr>
          <w:tab/>
        </w:r>
        <w:r>
          <w:rPr>
            <w:noProof/>
            <w:webHidden/>
          </w:rPr>
          <w:fldChar w:fldCharType="begin"/>
        </w:r>
        <w:r>
          <w:rPr>
            <w:noProof/>
            <w:webHidden/>
          </w:rPr>
          <w:instrText xml:space="preserve"> PAGEREF _Toc321191478 \h </w:instrText>
        </w:r>
        <w:r>
          <w:rPr>
            <w:noProof/>
            <w:webHidden/>
          </w:rPr>
        </w:r>
        <w:r>
          <w:rPr>
            <w:noProof/>
            <w:webHidden/>
          </w:rPr>
          <w:fldChar w:fldCharType="separate"/>
        </w:r>
        <w:r>
          <w:rPr>
            <w:noProof/>
            <w:webHidden/>
          </w:rPr>
          <w:t>25</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79" w:history="1">
        <w:r w:rsidRPr="007519B8">
          <w:rPr>
            <w:rStyle w:val="Hyperlink"/>
            <w:noProof/>
          </w:rPr>
          <w:t>Add a Pod</w:t>
        </w:r>
        <w:r>
          <w:rPr>
            <w:noProof/>
            <w:webHidden/>
          </w:rPr>
          <w:tab/>
        </w:r>
        <w:r>
          <w:rPr>
            <w:noProof/>
            <w:webHidden/>
          </w:rPr>
          <w:fldChar w:fldCharType="begin"/>
        </w:r>
        <w:r>
          <w:rPr>
            <w:noProof/>
            <w:webHidden/>
          </w:rPr>
          <w:instrText xml:space="preserve"> PAGEREF _Toc321191479 \h </w:instrText>
        </w:r>
        <w:r>
          <w:rPr>
            <w:noProof/>
            <w:webHidden/>
          </w:rPr>
        </w:r>
        <w:r>
          <w:rPr>
            <w:noProof/>
            <w:webHidden/>
          </w:rPr>
          <w:fldChar w:fldCharType="separate"/>
        </w:r>
        <w:r>
          <w:rPr>
            <w:noProof/>
            <w:webHidden/>
          </w:rPr>
          <w:t>26</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80" w:history="1">
        <w:r w:rsidRPr="007519B8">
          <w:rPr>
            <w:rStyle w:val="Hyperlink"/>
            <w:noProof/>
          </w:rPr>
          <w:t>About Pods</w:t>
        </w:r>
        <w:r>
          <w:rPr>
            <w:noProof/>
            <w:webHidden/>
          </w:rPr>
          <w:tab/>
        </w:r>
        <w:r>
          <w:rPr>
            <w:noProof/>
            <w:webHidden/>
          </w:rPr>
          <w:fldChar w:fldCharType="begin"/>
        </w:r>
        <w:r>
          <w:rPr>
            <w:noProof/>
            <w:webHidden/>
          </w:rPr>
          <w:instrText xml:space="preserve"> PAGEREF _Toc321191480 \h </w:instrText>
        </w:r>
        <w:r>
          <w:rPr>
            <w:noProof/>
            <w:webHidden/>
          </w:rPr>
        </w:r>
        <w:r>
          <w:rPr>
            <w:noProof/>
            <w:webHidden/>
          </w:rPr>
          <w:fldChar w:fldCharType="separate"/>
        </w:r>
        <w:r>
          <w:rPr>
            <w:noProof/>
            <w:webHidden/>
          </w:rPr>
          <w:t>26</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81" w:history="1">
        <w:r w:rsidRPr="007519B8">
          <w:rPr>
            <w:rStyle w:val="Hyperlink"/>
            <w:noProof/>
          </w:rPr>
          <w:t>Adding a Pod</w:t>
        </w:r>
        <w:r>
          <w:rPr>
            <w:noProof/>
            <w:webHidden/>
          </w:rPr>
          <w:tab/>
        </w:r>
        <w:r>
          <w:rPr>
            <w:noProof/>
            <w:webHidden/>
          </w:rPr>
          <w:fldChar w:fldCharType="begin"/>
        </w:r>
        <w:r>
          <w:rPr>
            <w:noProof/>
            <w:webHidden/>
          </w:rPr>
          <w:instrText xml:space="preserve"> PAGEREF _Toc321191481 \h </w:instrText>
        </w:r>
        <w:r>
          <w:rPr>
            <w:noProof/>
            <w:webHidden/>
          </w:rPr>
        </w:r>
        <w:r>
          <w:rPr>
            <w:noProof/>
            <w:webHidden/>
          </w:rPr>
          <w:fldChar w:fldCharType="separate"/>
        </w:r>
        <w:r>
          <w:rPr>
            <w:noProof/>
            <w:webHidden/>
          </w:rPr>
          <w:t>26</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82" w:history="1">
        <w:r w:rsidRPr="007519B8">
          <w:rPr>
            <w:rStyle w:val="Hyperlink"/>
            <w:noProof/>
          </w:rPr>
          <w:t>Add a Cluster</w:t>
        </w:r>
        <w:r>
          <w:rPr>
            <w:noProof/>
            <w:webHidden/>
          </w:rPr>
          <w:tab/>
        </w:r>
        <w:r>
          <w:rPr>
            <w:noProof/>
            <w:webHidden/>
          </w:rPr>
          <w:fldChar w:fldCharType="begin"/>
        </w:r>
        <w:r>
          <w:rPr>
            <w:noProof/>
            <w:webHidden/>
          </w:rPr>
          <w:instrText xml:space="preserve"> PAGEREF _Toc321191482 \h </w:instrText>
        </w:r>
        <w:r>
          <w:rPr>
            <w:noProof/>
            <w:webHidden/>
          </w:rPr>
        </w:r>
        <w:r>
          <w:rPr>
            <w:noProof/>
            <w:webHidden/>
          </w:rPr>
          <w:fldChar w:fldCharType="separate"/>
        </w:r>
        <w:r>
          <w:rPr>
            <w:noProof/>
            <w:webHidden/>
          </w:rPr>
          <w:t>28</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83" w:history="1">
        <w:r w:rsidRPr="007519B8">
          <w:rPr>
            <w:rStyle w:val="Hyperlink"/>
            <w:noProof/>
          </w:rPr>
          <w:t>About Clusters</w:t>
        </w:r>
        <w:r>
          <w:rPr>
            <w:noProof/>
            <w:webHidden/>
          </w:rPr>
          <w:tab/>
        </w:r>
        <w:r>
          <w:rPr>
            <w:noProof/>
            <w:webHidden/>
          </w:rPr>
          <w:fldChar w:fldCharType="begin"/>
        </w:r>
        <w:r>
          <w:rPr>
            <w:noProof/>
            <w:webHidden/>
          </w:rPr>
          <w:instrText xml:space="preserve"> PAGEREF _Toc321191483 \h </w:instrText>
        </w:r>
        <w:r>
          <w:rPr>
            <w:noProof/>
            <w:webHidden/>
          </w:rPr>
        </w:r>
        <w:r>
          <w:rPr>
            <w:noProof/>
            <w:webHidden/>
          </w:rPr>
          <w:fldChar w:fldCharType="separate"/>
        </w:r>
        <w:r>
          <w:rPr>
            <w:noProof/>
            <w:webHidden/>
          </w:rPr>
          <w:t>28</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84" w:history="1">
        <w:r w:rsidRPr="007519B8">
          <w:rPr>
            <w:rStyle w:val="Hyperlink"/>
            <w:noProof/>
          </w:rPr>
          <w:t>Add a Cluster</w:t>
        </w:r>
        <w:r>
          <w:rPr>
            <w:noProof/>
            <w:webHidden/>
          </w:rPr>
          <w:tab/>
        </w:r>
        <w:r>
          <w:rPr>
            <w:noProof/>
            <w:webHidden/>
          </w:rPr>
          <w:fldChar w:fldCharType="begin"/>
        </w:r>
        <w:r>
          <w:rPr>
            <w:noProof/>
            <w:webHidden/>
          </w:rPr>
          <w:instrText xml:space="preserve"> PAGEREF _Toc321191484 \h </w:instrText>
        </w:r>
        <w:r>
          <w:rPr>
            <w:noProof/>
            <w:webHidden/>
          </w:rPr>
        </w:r>
        <w:r>
          <w:rPr>
            <w:noProof/>
            <w:webHidden/>
          </w:rPr>
          <w:fldChar w:fldCharType="separate"/>
        </w:r>
        <w:r>
          <w:rPr>
            <w:noProof/>
            <w:webHidden/>
          </w:rPr>
          <w:t>28</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85" w:history="1">
        <w:r w:rsidRPr="007519B8">
          <w:rPr>
            <w:rStyle w:val="Hyperlink"/>
            <w:noProof/>
          </w:rPr>
          <w:t>Add a Host</w:t>
        </w:r>
        <w:r>
          <w:rPr>
            <w:noProof/>
            <w:webHidden/>
          </w:rPr>
          <w:tab/>
        </w:r>
        <w:r>
          <w:rPr>
            <w:noProof/>
            <w:webHidden/>
          </w:rPr>
          <w:fldChar w:fldCharType="begin"/>
        </w:r>
        <w:r>
          <w:rPr>
            <w:noProof/>
            <w:webHidden/>
          </w:rPr>
          <w:instrText xml:space="preserve"> PAGEREF _Toc321191485 \h </w:instrText>
        </w:r>
        <w:r>
          <w:rPr>
            <w:noProof/>
            <w:webHidden/>
          </w:rPr>
        </w:r>
        <w:r>
          <w:rPr>
            <w:noProof/>
            <w:webHidden/>
          </w:rPr>
          <w:fldChar w:fldCharType="separate"/>
        </w:r>
        <w:r>
          <w:rPr>
            <w:noProof/>
            <w:webHidden/>
          </w:rPr>
          <w:t>29</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86" w:history="1">
        <w:r w:rsidRPr="007519B8">
          <w:rPr>
            <w:rStyle w:val="Hyperlink"/>
            <w:noProof/>
          </w:rPr>
          <w:t>About Hosts</w:t>
        </w:r>
        <w:r>
          <w:rPr>
            <w:noProof/>
            <w:webHidden/>
          </w:rPr>
          <w:tab/>
        </w:r>
        <w:r>
          <w:rPr>
            <w:noProof/>
            <w:webHidden/>
          </w:rPr>
          <w:fldChar w:fldCharType="begin"/>
        </w:r>
        <w:r>
          <w:rPr>
            <w:noProof/>
            <w:webHidden/>
          </w:rPr>
          <w:instrText xml:space="preserve"> PAGEREF _Toc321191486 \h </w:instrText>
        </w:r>
        <w:r>
          <w:rPr>
            <w:noProof/>
            <w:webHidden/>
          </w:rPr>
        </w:r>
        <w:r>
          <w:rPr>
            <w:noProof/>
            <w:webHidden/>
          </w:rPr>
          <w:fldChar w:fldCharType="separate"/>
        </w:r>
        <w:r>
          <w:rPr>
            <w:noProof/>
            <w:webHidden/>
          </w:rPr>
          <w:t>29</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87" w:history="1">
        <w:r w:rsidRPr="007519B8">
          <w:rPr>
            <w:rStyle w:val="Hyperlink"/>
            <w:noProof/>
          </w:rPr>
          <w:t>Install XenServer Hypervisor on the Host</w:t>
        </w:r>
        <w:r>
          <w:rPr>
            <w:noProof/>
            <w:webHidden/>
          </w:rPr>
          <w:tab/>
        </w:r>
        <w:r>
          <w:rPr>
            <w:noProof/>
            <w:webHidden/>
          </w:rPr>
          <w:fldChar w:fldCharType="begin"/>
        </w:r>
        <w:r>
          <w:rPr>
            <w:noProof/>
            <w:webHidden/>
          </w:rPr>
          <w:instrText xml:space="preserve"> PAGEREF _Toc321191487 \h </w:instrText>
        </w:r>
        <w:r>
          <w:rPr>
            <w:noProof/>
            <w:webHidden/>
          </w:rPr>
        </w:r>
        <w:r>
          <w:rPr>
            <w:noProof/>
            <w:webHidden/>
          </w:rPr>
          <w:fldChar w:fldCharType="separate"/>
        </w:r>
        <w:r>
          <w:rPr>
            <w:noProof/>
            <w:webHidden/>
          </w:rPr>
          <w:t>29</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88" w:history="1">
        <w:r w:rsidRPr="007519B8">
          <w:rPr>
            <w:rStyle w:val="Hyperlink"/>
            <w:noProof/>
          </w:rPr>
          <w:t>Install KVM Hypervisor on the Host</w:t>
        </w:r>
        <w:r>
          <w:rPr>
            <w:noProof/>
            <w:webHidden/>
          </w:rPr>
          <w:tab/>
        </w:r>
        <w:r>
          <w:rPr>
            <w:noProof/>
            <w:webHidden/>
          </w:rPr>
          <w:fldChar w:fldCharType="begin"/>
        </w:r>
        <w:r>
          <w:rPr>
            <w:noProof/>
            <w:webHidden/>
          </w:rPr>
          <w:instrText xml:space="preserve"> PAGEREF _Toc321191488 \h </w:instrText>
        </w:r>
        <w:r>
          <w:rPr>
            <w:noProof/>
            <w:webHidden/>
          </w:rPr>
        </w:r>
        <w:r>
          <w:rPr>
            <w:noProof/>
            <w:webHidden/>
          </w:rPr>
          <w:fldChar w:fldCharType="separate"/>
        </w:r>
        <w:r>
          <w:rPr>
            <w:noProof/>
            <w:webHidden/>
          </w:rPr>
          <w:t>30</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89" w:history="1">
        <w:r w:rsidRPr="007519B8">
          <w:rPr>
            <w:rStyle w:val="Hyperlink"/>
            <w:noProof/>
          </w:rPr>
          <w:t>Supported Operating Systems for KVM</w:t>
        </w:r>
        <w:r>
          <w:rPr>
            <w:noProof/>
            <w:webHidden/>
          </w:rPr>
          <w:tab/>
        </w:r>
        <w:r>
          <w:rPr>
            <w:noProof/>
            <w:webHidden/>
          </w:rPr>
          <w:fldChar w:fldCharType="begin"/>
        </w:r>
        <w:r>
          <w:rPr>
            <w:noProof/>
            <w:webHidden/>
          </w:rPr>
          <w:instrText xml:space="preserve"> PAGEREF _Toc321191489 \h </w:instrText>
        </w:r>
        <w:r>
          <w:rPr>
            <w:noProof/>
            <w:webHidden/>
          </w:rPr>
        </w:r>
        <w:r>
          <w:rPr>
            <w:noProof/>
            <w:webHidden/>
          </w:rPr>
          <w:fldChar w:fldCharType="separate"/>
        </w:r>
        <w:r>
          <w:rPr>
            <w:noProof/>
            <w:webHidden/>
          </w:rPr>
          <w:t>31</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90" w:history="1">
        <w:r w:rsidRPr="007519B8">
          <w:rPr>
            <w:rStyle w:val="Hyperlink"/>
            <w:noProof/>
          </w:rPr>
          <w:t>System Requirements for KVM Hosts</w:t>
        </w:r>
        <w:r>
          <w:rPr>
            <w:noProof/>
            <w:webHidden/>
          </w:rPr>
          <w:tab/>
        </w:r>
        <w:r>
          <w:rPr>
            <w:noProof/>
            <w:webHidden/>
          </w:rPr>
          <w:fldChar w:fldCharType="begin"/>
        </w:r>
        <w:r>
          <w:rPr>
            <w:noProof/>
            <w:webHidden/>
          </w:rPr>
          <w:instrText xml:space="preserve"> PAGEREF _Toc321191490 \h </w:instrText>
        </w:r>
        <w:r>
          <w:rPr>
            <w:noProof/>
            <w:webHidden/>
          </w:rPr>
        </w:r>
        <w:r>
          <w:rPr>
            <w:noProof/>
            <w:webHidden/>
          </w:rPr>
          <w:fldChar w:fldCharType="separate"/>
        </w:r>
        <w:r>
          <w:rPr>
            <w:noProof/>
            <w:webHidden/>
          </w:rPr>
          <w:t>31</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91" w:history="1">
        <w:r w:rsidRPr="007519B8">
          <w:rPr>
            <w:rStyle w:val="Hyperlink"/>
            <w:noProof/>
          </w:rPr>
          <w:t>KVM Installation Steps</w:t>
        </w:r>
        <w:r>
          <w:rPr>
            <w:noProof/>
            <w:webHidden/>
          </w:rPr>
          <w:tab/>
        </w:r>
        <w:r>
          <w:rPr>
            <w:noProof/>
            <w:webHidden/>
          </w:rPr>
          <w:fldChar w:fldCharType="begin"/>
        </w:r>
        <w:r>
          <w:rPr>
            <w:noProof/>
            <w:webHidden/>
          </w:rPr>
          <w:instrText xml:space="preserve"> PAGEREF _Toc321191491 \h </w:instrText>
        </w:r>
        <w:r>
          <w:rPr>
            <w:noProof/>
            <w:webHidden/>
          </w:rPr>
        </w:r>
        <w:r>
          <w:rPr>
            <w:noProof/>
            <w:webHidden/>
          </w:rPr>
          <w:fldChar w:fldCharType="separate"/>
        </w:r>
        <w:r>
          <w:rPr>
            <w:noProof/>
            <w:webHidden/>
          </w:rPr>
          <w:t>31</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92" w:history="1">
        <w:r w:rsidRPr="007519B8">
          <w:rPr>
            <w:rStyle w:val="Hyperlink"/>
            <w:noProof/>
          </w:rPr>
          <w:t>Installing the CloudStack Agent on a KVM Host</w:t>
        </w:r>
        <w:r>
          <w:rPr>
            <w:noProof/>
            <w:webHidden/>
          </w:rPr>
          <w:tab/>
        </w:r>
        <w:r>
          <w:rPr>
            <w:noProof/>
            <w:webHidden/>
          </w:rPr>
          <w:fldChar w:fldCharType="begin"/>
        </w:r>
        <w:r>
          <w:rPr>
            <w:noProof/>
            <w:webHidden/>
          </w:rPr>
          <w:instrText xml:space="preserve"> PAGEREF _Toc321191492 \h </w:instrText>
        </w:r>
        <w:r>
          <w:rPr>
            <w:noProof/>
            <w:webHidden/>
          </w:rPr>
        </w:r>
        <w:r>
          <w:rPr>
            <w:noProof/>
            <w:webHidden/>
          </w:rPr>
          <w:fldChar w:fldCharType="separate"/>
        </w:r>
        <w:r>
          <w:rPr>
            <w:noProof/>
            <w:webHidden/>
          </w:rPr>
          <w:t>32</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93" w:history="1">
        <w:r w:rsidRPr="007519B8">
          <w:rPr>
            <w:rStyle w:val="Hyperlink"/>
            <w:noProof/>
          </w:rPr>
          <w:t>Physical Network Configuration for KVM</w:t>
        </w:r>
        <w:r>
          <w:rPr>
            <w:noProof/>
            <w:webHidden/>
          </w:rPr>
          <w:tab/>
        </w:r>
        <w:r>
          <w:rPr>
            <w:noProof/>
            <w:webHidden/>
          </w:rPr>
          <w:fldChar w:fldCharType="begin"/>
        </w:r>
        <w:r>
          <w:rPr>
            <w:noProof/>
            <w:webHidden/>
          </w:rPr>
          <w:instrText xml:space="preserve"> PAGEREF _Toc321191493 \h </w:instrText>
        </w:r>
        <w:r>
          <w:rPr>
            <w:noProof/>
            <w:webHidden/>
          </w:rPr>
        </w:r>
        <w:r>
          <w:rPr>
            <w:noProof/>
            <w:webHidden/>
          </w:rPr>
          <w:fldChar w:fldCharType="separate"/>
        </w:r>
        <w:r>
          <w:rPr>
            <w:noProof/>
            <w:webHidden/>
          </w:rPr>
          <w:t>33</w:t>
        </w:r>
        <w:r>
          <w:rPr>
            <w:noProof/>
            <w:webHidden/>
          </w:rPr>
          <w:fldChar w:fldCharType="end"/>
        </w:r>
      </w:hyperlink>
    </w:p>
    <w:p w:rsidR="00FC34A1" w:rsidRDefault="00FC34A1">
      <w:pPr>
        <w:pStyle w:val="TOC3"/>
        <w:tabs>
          <w:tab w:val="right" w:leader="dot" w:pos="10070"/>
        </w:tabs>
        <w:rPr>
          <w:rFonts w:asciiTheme="minorHAnsi" w:eastAsiaTheme="minorEastAsia" w:hAnsiTheme="minorHAnsi" w:cstheme="minorBidi"/>
          <w:noProof/>
          <w:sz w:val="22"/>
          <w:szCs w:val="22"/>
          <w:lang w:bidi="ar-SA"/>
        </w:rPr>
      </w:pPr>
      <w:hyperlink w:anchor="_Toc321191494" w:history="1">
        <w:r w:rsidRPr="007519B8">
          <w:rPr>
            <w:rStyle w:val="Hyperlink"/>
            <w:noProof/>
          </w:rPr>
          <w:t>Time Synchronization</w:t>
        </w:r>
        <w:r>
          <w:rPr>
            <w:noProof/>
            <w:webHidden/>
          </w:rPr>
          <w:tab/>
        </w:r>
        <w:r>
          <w:rPr>
            <w:noProof/>
            <w:webHidden/>
          </w:rPr>
          <w:fldChar w:fldCharType="begin"/>
        </w:r>
        <w:r>
          <w:rPr>
            <w:noProof/>
            <w:webHidden/>
          </w:rPr>
          <w:instrText xml:space="preserve"> PAGEREF _Toc321191494 \h </w:instrText>
        </w:r>
        <w:r>
          <w:rPr>
            <w:noProof/>
            <w:webHidden/>
          </w:rPr>
        </w:r>
        <w:r>
          <w:rPr>
            <w:noProof/>
            <w:webHidden/>
          </w:rPr>
          <w:fldChar w:fldCharType="separate"/>
        </w:r>
        <w:r>
          <w:rPr>
            <w:noProof/>
            <w:webHidden/>
          </w:rPr>
          <w:t>33</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95" w:history="1">
        <w:r w:rsidRPr="007519B8">
          <w:rPr>
            <w:rStyle w:val="Hyperlink"/>
            <w:noProof/>
          </w:rPr>
          <w:t>Add the Host to CloudStack</w:t>
        </w:r>
        <w:r>
          <w:rPr>
            <w:noProof/>
            <w:webHidden/>
          </w:rPr>
          <w:tab/>
        </w:r>
        <w:r>
          <w:rPr>
            <w:noProof/>
            <w:webHidden/>
          </w:rPr>
          <w:fldChar w:fldCharType="begin"/>
        </w:r>
        <w:r>
          <w:rPr>
            <w:noProof/>
            <w:webHidden/>
          </w:rPr>
          <w:instrText xml:space="preserve"> PAGEREF _Toc321191495 \h </w:instrText>
        </w:r>
        <w:r>
          <w:rPr>
            <w:noProof/>
            <w:webHidden/>
          </w:rPr>
        </w:r>
        <w:r>
          <w:rPr>
            <w:noProof/>
            <w:webHidden/>
          </w:rPr>
          <w:fldChar w:fldCharType="separate"/>
        </w:r>
        <w:r>
          <w:rPr>
            <w:noProof/>
            <w:webHidden/>
          </w:rPr>
          <w:t>34</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96" w:history="1">
        <w:r w:rsidRPr="007519B8">
          <w:rPr>
            <w:rStyle w:val="Hyperlink"/>
            <w:noProof/>
          </w:rPr>
          <w:t>Add Primary Storage</w:t>
        </w:r>
        <w:r>
          <w:rPr>
            <w:noProof/>
            <w:webHidden/>
          </w:rPr>
          <w:tab/>
        </w:r>
        <w:r>
          <w:rPr>
            <w:noProof/>
            <w:webHidden/>
          </w:rPr>
          <w:fldChar w:fldCharType="begin"/>
        </w:r>
        <w:r>
          <w:rPr>
            <w:noProof/>
            <w:webHidden/>
          </w:rPr>
          <w:instrText xml:space="preserve"> PAGEREF _Toc321191496 \h </w:instrText>
        </w:r>
        <w:r>
          <w:rPr>
            <w:noProof/>
            <w:webHidden/>
          </w:rPr>
        </w:r>
        <w:r>
          <w:rPr>
            <w:noProof/>
            <w:webHidden/>
          </w:rPr>
          <w:fldChar w:fldCharType="separate"/>
        </w:r>
        <w:r>
          <w:rPr>
            <w:noProof/>
            <w:webHidden/>
          </w:rPr>
          <w:t>35</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97" w:history="1">
        <w:r w:rsidRPr="007519B8">
          <w:rPr>
            <w:rStyle w:val="Hyperlink"/>
            <w:noProof/>
          </w:rPr>
          <w:t>About Primary Storage</w:t>
        </w:r>
        <w:r>
          <w:rPr>
            <w:noProof/>
            <w:webHidden/>
          </w:rPr>
          <w:tab/>
        </w:r>
        <w:r>
          <w:rPr>
            <w:noProof/>
            <w:webHidden/>
          </w:rPr>
          <w:fldChar w:fldCharType="begin"/>
        </w:r>
        <w:r>
          <w:rPr>
            <w:noProof/>
            <w:webHidden/>
          </w:rPr>
          <w:instrText xml:space="preserve"> PAGEREF _Toc321191497 \h </w:instrText>
        </w:r>
        <w:r>
          <w:rPr>
            <w:noProof/>
            <w:webHidden/>
          </w:rPr>
        </w:r>
        <w:r>
          <w:rPr>
            <w:noProof/>
            <w:webHidden/>
          </w:rPr>
          <w:fldChar w:fldCharType="separate"/>
        </w:r>
        <w:r>
          <w:rPr>
            <w:noProof/>
            <w:webHidden/>
          </w:rPr>
          <w:t>35</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498" w:history="1">
        <w:r w:rsidRPr="007519B8">
          <w:rPr>
            <w:rStyle w:val="Hyperlink"/>
            <w:noProof/>
          </w:rPr>
          <w:t>Adding Primary Storage</w:t>
        </w:r>
        <w:r>
          <w:rPr>
            <w:noProof/>
            <w:webHidden/>
          </w:rPr>
          <w:tab/>
        </w:r>
        <w:r>
          <w:rPr>
            <w:noProof/>
            <w:webHidden/>
          </w:rPr>
          <w:fldChar w:fldCharType="begin"/>
        </w:r>
        <w:r>
          <w:rPr>
            <w:noProof/>
            <w:webHidden/>
          </w:rPr>
          <w:instrText xml:space="preserve"> PAGEREF _Toc321191498 \h </w:instrText>
        </w:r>
        <w:r>
          <w:rPr>
            <w:noProof/>
            <w:webHidden/>
          </w:rPr>
        </w:r>
        <w:r>
          <w:rPr>
            <w:noProof/>
            <w:webHidden/>
          </w:rPr>
          <w:fldChar w:fldCharType="separate"/>
        </w:r>
        <w:r>
          <w:rPr>
            <w:noProof/>
            <w:webHidden/>
          </w:rPr>
          <w:t>35</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499" w:history="1">
        <w:r w:rsidRPr="007519B8">
          <w:rPr>
            <w:rStyle w:val="Hyperlink"/>
            <w:noProof/>
          </w:rPr>
          <w:t>Add Secondary Storage</w:t>
        </w:r>
        <w:r>
          <w:rPr>
            <w:noProof/>
            <w:webHidden/>
          </w:rPr>
          <w:tab/>
        </w:r>
        <w:r>
          <w:rPr>
            <w:noProof/>
            <w:webHidden/>
          </w:rPr>
          <w:fldChar w:fldCharType="begin"/>
        </w:r>
        <w:r>
          <w:rPr>
            <w:noProof/>
            <w:webHidden/>
          </w:rPr>
          <w:instrText xml:space="preserve"> PAGEREF _Toc321191499 \h </w:instrText>
        </w:r>
        <w:r>
          <w:rPr>
            <w:noProof/>
            <w:webHidden/>
          </w:rPr>
        </w:r>
        <w:r>
          <w:rPr>
            <w:noProof/>
            <w:webHidden/>
          </w:rPr>
          <w:fldChar w:fldCharType="separate"/>
        </w:r>
        <w:r>
          <w:rPr>
            <w:noProof/>
            <w:webHidden/>
          </w:rPr>
          <w:t>36</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500" w:history="1">
        <w:r w:rsidRPr="007519B8">
          <w:rPr>
            <w:rStyle w:val="Hyperlink"/>
            <w:noProof/>
          </w:rPr>
          <w:t>About Secondary Storage</w:t>
        </w:r>
        <w:r>
          <w:rPr>
            <w:noProof/>
            <w:webHidden/>
          </w:rPr>
          <w:tab/>
        </w:r>
        <w:r>
          <w:rPr>
            <w:noProof/>
            <w:webHidden/>
          </w:rPr>
          <w:fldChar w:fldCharType="begin"/>
        </w:r>
        <w:r>
          <w:rPr>
            <w:noProof/>
            <w:webHidden/>
          </w:rPr>
          <w:instrText xml:space="preserve"> PAGEREF _Toc321191500 \h </w:instrText>
        </w:r>
        <w:r>
          <w:rPr>
            <w:noProof/>
            <w:webHidden/>
          </w:rPr>
        </w:r>
        <w:r>
          <w:rPr>
            <w:noProof/>
            <w:webHidden/>
          </w:rPr>
          <w:fldChar w:fldCharType="separate"/>
        </w:r>
        <w:r>
          <w:rPr>
            <w:noProof/>
            <w:webHidden/>
          </w:rPr>
          <w:t>36</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501" w:history="1">
        <w:r w:rsidRPr="007519B8">
          <w:rPr>
            <w:rStyle w:val="Hyperlink"/>
            <w:noProof/>
          </w:rPr>
          <w:t>Adding Secondary Storage</w:t>
        </w:r>
        <w:r>
          <w:rPr>
            <w:noProof/>
            <w:webHidden/>
          </w:rPr>
          <w:tab/>
        </w:r>
        <w:r>
          <w:rPr>
            <w:noProof/>
            <w:webHidden/>
          </w:rPr>
          <w:fldChar w:fldCharType="begin"/>
        </w:r>
        <w:r>
          <w:rPr>
            <w:noProof/>
            <w:webHidden/>
          </w:rPr>
          <w:instrText xml:space="preserve"> PAGEREF _Toc321191501 \h </w:instrText>
        </w:r>
        <w:r>
          <w:rPr>
            <w:noProof/>
            <w:webHidden/>
          </w:rPr>
        </w:r>
        <w:r>
          <w:rPr>
            <w:noProof/>
            <w:webHidden/>
          </w:rPr>
          <w:fldChar w:fldCharType="separate"/>
        </w:r>
        <w:r>
          <w:rPr>
            <w:noProof/>
            <w:webHidden/>
          </w:rPr>
          <w:t>36</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502" w:history="1">
        <w:r w:rsidRPr="007519B8">
          <w:rPr>
            <w:rStyle w:val="Hyperlink"/>
            <w:noProof/>
          </w:rPr>
          <w:t>Initialization and Testing</w:t>
        </w:r>
        <w:r>
          <w:rPr>
            <w:noProof/>
            <w:webHidden/>
          </w:rPr>
          <w:tab/>
        </w:r>
        <w:r>
          <w:rPr>
            <w:noProof/>
            <w:webHidden/>
          </w:rPr>
          <w:fldChar w:fldCharType="begin"/>
        </w:r>
        <w:r>
          <w:rPr>
            <w:noProof/>
            <w:webHidden/>
          </w:rPr>
          <w:instrText xml:space="preserve"> PAGEREF _Toc321191502 \h </w:instrText>
        </w:r>
        <w:r>
          <w:rPr>
            <w:noProof/>
            <w:webHidden/>
          </w:rPr>
        </w:r>
        <w:r>
          <w:rPr>
            <w:noProof/>
            <w:webHidden/>
          </w:rPr>
          <w:fldChar w:fldCharType="separate"/>
        </w:r>
        <w:r>
          <w:rPr>
            <w:noProof/>
            <w:webHidden/>
          </w:rPr>
          <w:t>37</w:t>
        </w:r>
        <w:r>
          <w:rPr>
            <w:noProof/>
            <w:webHidden/>
          </w:rPr>
          <w:fldChar w:fldCharType="end"/>
        </w:r>
      </w:hyperlink>
    </w:p>
    <w:p w:rsidR="00FC34A1" w:rsidRDefault="00FC34A1">
      <w:pPr>
        <w:pStyle w:val="TOC1"/>
        <w:tabs>
          <w:tab w:val="right" w:leader="dot" w:pos="10070"/>
        </w:tabs>
        <w:rPr>
          <w:rFonts w:asciiTheme="minorHAnsi" w:eastAsiaTheme="minorEastAsia" w:hAnsiTheme="minorHAnsi" w:cstheme="minorBidi"/>
          <w:noProof/>
          <w:sz w:val="22"/>
          <w:szCs w:val="22"/>
          <w:lang w:bidi="ar-SA"/>
        </w:rPr>
      </w:pPr>
      <w:hyperlink w:anchor="_Toc321191503" w:history="1">
        <w:r w:rsidRPr="007519B8">
          <w:rPr>
            <w:rStyle w:val="Hyperlink"/>
            <w:noProof/>
          </w:rPr>
          <w:t>Troubleshooting</w:t>
        </w:r>
        <w:r>
          <w:rPr>
            <w:noProof/>
            <w:webHidden/>
          </w:rPr>
          <w:tab/>
        </w:r>
        <w:r>
          <w:rPr>
            <w:noProof/>
            <w:webHidden/>
          </w:rPr>
          <w:fldChar w:fldCharType="begin"/>
        </w:r>
        <w:r>
          <w:rPr>
            <w:noProof/>
            <w:webHidden/>
          </w:rPr>
          <w:instrText xml:space="preserve"> PAGEREF _Toc321191503 \h </w:instrText>
        </w:r>
        <w:r>
          <w:rPr>
            <w:noProof/>
            <w:webHidden/>
          </w:rPr>
        </w:r>
        <w:r>
          <w:rPr>
            <w:noProof/>
            <w:webHidden/>
          </w:rPr>
          <w:fldChar w:fldCharType="separate"/>
        </w:r>
        <w:r>
          <w:rPr>
            <w:noProof/>
            <w:webHidden/>
          </w:rPr>
          <w:t>38</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504" w:history="1">
        <w:r w:rsidRPr="007519B8">
          <w:rPr>
            <w:rStyle w:val="Hyperlink"/>
            <w:noProof/>
          </w:rPr>
          <w:t>Checking the Management Server Log</w:t>
        </w:r>
        <w:r>
          <w:rPr>
            <w:noProof/>
            <w:webHidden/>
          </w:rPr>
          <w:tab/>
        </w:r>
        <w:r>
          <w:rPr>
            <w:noProof/>
            <w:webHidden/>
          </w:rPr>
          <w:fldChar w:fldCharType="begin"/>
        </w:r>
        <w:r>
          <w:rPr>
            <w:noProof/>
            <w:webHidden/>
          </w:rPr>
          <w:instrText xml:space="preserve"> PAGEREF _Toc321191504 \h </w:instrText>
        </w:r>
        <w:r>
          <w:rPr>
            <w:noProof/>
            <w:webHidden/>
          </w:rPr>
        </w:r>
        <w:r>
          <w:rPr>
            <w:noProof/>
            <w:webHidden/>
          </w:rPr>
          <w:fldChar w:fldCharType="separate"/>
        </w:r>
        <w:r>
          <w:rPr>
            <w:noProof/>
            <w:webHidden/>
          </w:rPr>
          <w:t>38</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505" w:history="1">
        <w:r w:rsidRPr="007519B8">
          <w:rPr>
            <w:rStyle w:val="Hyperlink"/>
            <w:noProof/>
          </w:rPr>
          <w:t>Can't Add Host</w:t>
        </w:r>
        <w:r>
          <w:rPr>
            <w:noProof/>
            <w:webHidden/>
          </w:rPr>
          <w:tab/>
        </w:r>
        <w:r>
          <w:rPr>
            <w:noProof/>
            <w:webHidden/>
          </w:rPr>
          <w:fldChar w:fldCharType="begin"/>
        </w:r>
        <w:r>
          <w:rPr>
            <w:noProof/>
            <w:webHidden/>
          </w:rPr>
          <w:instrText xml:space="preserve"> PAGEREF _Toc321191505 \h </w:instrText>
        </w:r>
        <w:r>
          <w:rPr>
            <w:noProof/>
            <w:webHidden/>
          </w:rPr>
        </w:r>
        <w:r>
          <w:rPr>
            <w:noProof/>
            <w:webHidden/>
          </w:rPr>
          <w:fldChar w:fldCharType="separate"/>
        </w:r>
        <w:r>
          <w:rPr>
            <w:noProof/>
            <w:webHidden/>
          </w:rPr>
          <w:t>38</w:t>
        </w:r>
        <w:r>
          <w:rPr>
            <w:noProof/>
            <w:webHidden/>
          </w:rPr>
          <w:fldChar w:fldCharType="end"/>
        </w:r>
      </w:hyperlink>
    </w:p>
    <w:p w:rsidR="00FC34A1" w:rsidRDefault="00FC34A1">
      <w:pPr>
        <w:pStyle w:val="TOC2"/>
        <w:tabs>
          <w:tab w:val="right" w:leader="dot" w:pos="10070"/>
        </w:tabs>
        <w:rPr>
          <w:rFonts w:asciiTheme="minorHAnsi" w:eastAsiaTheme="minorEastAsia" w:hAnsiTheme="minorHAnsi" w:cstheme="minorBidi"/>
          <w:noProof/>
          <w:sz w:val="22"/>
          <w:szCs w:val="22"/>
          <w:lang w:bidi="ar-SA"/>
        </w:rPr>
      </w:pPr>
      <w:hyperlink w:anchor="_Toc321191506" w:history="1">
        <w:r w:rsidRPr="007519B8">
          <w:rPr>
            <w:rStyle w:val="Hyperlink"/>
            <w:noProof/>
          </w:rPr>
          <w:t>Contacting Support</w:t>
        </w:r>
        <w:r>
          <w:rPr>
            <w:noProof/>
            <w:webHidden/>
          </w:rPr>
          <w:tab/>
        </w:r>
        <w:r>
          <w:rPr>
            <w:noProof/>
            <w:webHidden/>
          </w:rPr>
          <w:fldChar w:fldCharType="begin"/>
        </w:r>
        <w:r>
          <w:rPr>
            <w:noProof/>
            <w:webHidden/>
          </w:rPr>
          <w:instrText xml:space="preserve"> PAGEREF _Toc321191506 \h </w:instrText>
        </w:r>
        <w:r>
          <w:rPr>
            <w:noProof/>
            <w:webHidden/>
          </w:rPr>
        </w:r>
        <w:r>
          <w:rPr>
            <w:noProof/>
            <w:webHidden/>
          </w:rPr>
          <w:fldChar w:fldCharType="separate"/>
        </w:r>
        <w:r>
          <w:rPr>
            <w:noProof/>
            <w:webHidden/>
          </w:rPr>
          <w:t>38</w:t>
        </w:r>
        <w:r>
          <w:rPr>
            <w:noProof/>
            <w:webHidden/>
          </w:rPr>
          <w:fldChar w:fldCharType="end"/>
        </w:r>
      </w:hyperlink>
    </w:p>
    <w:p w:rsidR="008A6339" w:rsidRDefault="00CF65F6" w:rsidP="00363948">
      <w:pPr>
        <w:pStyle w:val="Heading1"/>
      </w:pPr>
      <w:r>
        <w:lastRenderedPageBreak/>
        <w:fldChar w:fldCharType="end"/>
      </w:r>
      <w:bookmarkStart w:id="0" w:name="_Toc321191454"/>
      <w:r w:rsidR="008A6339">
        <w:t>What's In This Guide</w:t>
      </w:r>
      <w:bookmarkEnd w:id="0"/>
    </w:p>
    <w:p w:rsidR="00A45015" w:rsidRDefault="008A6339" w:rsidP="008A6339">
      <w:pPr>
        <w:keepNext/>
      </w:pPr>
      <w:r>
        <w:t xml:space="preserve">This </w:t>
      </w:r>
      <w:r w:rsidR="00957D18">
        <w:t>Basic Install</w:t>
      </w:r>
      <w:r>
        <w:t>ation Guide describes how to install CloudStack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r w:rsidR="00A45015" w:rsidRPr="00905B33">
        <w:t xml:space="preserve">CloudStack right away. We'll help you set up a cloud with the following features: a single machine that runs CloudStack software and uses NFS to provide storage; a single machine running VMs under the </w:t>
      </w:r>
      <w:proofErr w:type="spellStart"/>
      <w:r w:rsidR="00A45015" w:rsidRPr="00905B33">
        <w:t>XenServer</w:t>
      </w:r>
      <w:proofErr w:type="spellEnd"/>
      <w:r w:rsidR="005063F9">
        <w:t xml:space="preserve"> or KVM</w:t>
      </w:r>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in the other CloudStack documentation available at http://docs.cloud.com:</w:t>
      </w:r>
      <w:r w:rsidRPr="00177DB6">
        <w:t xml:space="preserve"> </w:t>
      </w:r>
    </w:p>
    <w:p w:rsidR="008A6339" w:rsidRPr="00177DB6" w:rsidRDefault="008A6339" w:rsidP="004F7886">
      <w:pPr>
        <w:pStyle w:val="BulletedList"/>
      </w:pPr>
      <w:r w:rsidRPr="00177DB6">
        <w:t>CloudStack Advanced Installation Guide</w:t>
      </w:r>
    </w:p>
    <w:p w:rsidR="008A6339" w:rsidRPr="00177DB6" w:rsidRDefault="008A6339" w:rsidP="004F7886">
      <w:pPr>
        <w:pStyle w:val="BulletedList"/>
      </w:pPr>
      <w:r w:rsidRPr="00177DB6">
        <w:t>CloudStack Administrator's Guide</w:t>
      </w:r>
    </w:p>
    <w:p w:rsidR="00254519" w:rsidRDefault="00254519" w:rsidP="00363948">
      <w:pPr>
        <w:pStyle w:val="Heading1"/>
      </w:pPr>
      <w:bookmarkStart w:id="1" w:name="_Toc321191455"/>
      <w:r>
        <w:lastRenderedPageBreak/>
        <w:t>What Is CloudStack?</w:t>
      </w:r>
      <w:bookmarkEnd w:id="1"/>
    </w:p>
    <w:p w:rsidR="00367EAD" w:rsidRDefault="00B25159" w:rsidP="00254519">
      <w:bookmarkStart w:id="2" w:name="_Toc212612805"/>
      <w:r>
        <w:rPr>
          <w:noProof/>
          <w:lang w:bidi="ar-SA"/>
        </w:rPr>
        <mc:AlternateContent>
          <mc:Choice Requires="wps">
            <w:drawing>
              <wp:anchor distT="0" distB="0" distL="114300" distR="114300" simplePos="0" relativeHeight="251680768" behindDoc="0" locked="0" layoutInCell="1" allowOverlap="1" wp14:anchorId="1FF3302E" wp14:editId="4F8C13F3">
                <wp:simplePos x="0" y="0"/>
                <wp:positionH relativeFrom="column">
                  <wp:align>right</wp:align>
                </wp:positionH>
                <wp:positionV relativeFrom="paragraph">
                  <wp:posOffset>133985</wp:posOffset>
                </wp:positionV>
                <wp:extent cx="2534285" cy="1590040"/>
                <wp:effectExtent l="0" t="0" r="11430" b="1079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590040"/>
                        </a:xfrm>
                        <a:prstGeom prst="rect">
                          <a:avLst/>
                        </a:prstGeom>
                        <a:solidFill>
                          <a:srgbClr val="FFFFFF"/>
                        </a:solidFill>
                        <a:ln w="9525">
                          <a:solidFill>
                            <a:schemeClr val="accent1"/>
                          </a:solidFill>
                          <a:miter lim="800000"/>
                          <a:headEnd/>
                          <a:tailEnd/>
                        </a:ln>
                      </wps:spPr>
                      <wps:txbx>
                        <w:txbxContent>
                          <w:p w:rsidR="009A068B" w:rsidRPr="00254519" w:rsidRDefault="009A068B" w:rsidP="00D07E74">
                            <w:pPr>
                              <w:spacing w:before="60" w:after="60"/>
                              <w:jc w:val="center"/>
                              <w:rPr>
                                <w:b/>
                              </w:rPr>
                            </w:pPr>
                            <w:r w:rsidRPr="00254519">
                              <w:rPr>
                                <w:b/>
                              </w:rPr>
                              <w:t>Who Should Read This</w:t>
                            </w:r>
                          </w:p>
                          <w:p w:rsidR="009A068B" w:rsidRDefault="009A068B" w:rsidP="00D07E74">
                            <w:pPr>
                              <w:spacing w:before="0"/>
                            </w:pPr>
                            <w:r>
                              <w:t xml:space="preserve">If you are new to CloudStack or you want to learn more about concepts before installing and running CloudStack, read this overview. </w:t>
                            </w:r>
                          </w:p>
                          <w:p w:rsidR="009A068B" w:rsidRDefault="009A068B" w:rsidP="00D07E74">
                            <w:pPr>
                              <w:spacing w:before="0" w:after="60"/>
                            </w:pPr>
                            <w:r>
                              <w:t xml:space="preserve">If you just want to get started, you can skip to </w:t>
                            </w:r>
                            <w:r>
                              <w:fldChar w:fldCharType="begin"/>
                            </w:r>
                            <w:r>
                              <w:instrText xml:space="preserve"> REF _Ref310819497 \h </w:instrText>
                            </w:r>
                            <w:r>
                              <w:fldChar w:fldCharType="separate"/>
                            </w:r>
                            <w:r w:rsidR="00FC34A1">
                              <w:t>Overview of Basic Installation Steps</w:t>
                            </w:r>
                            <w:r>
                              <w:fldChar w:fldCharType="end"/>
                            </w:r>
                            <w:r>
                              <w:t xml:space="preserve"> on page </w:t>
                            </w:r>
                            <w:r>
                              <w:fldChar w:fldCharType="begin"/>
                            </w:r>
                            <w:r>
                              <w:instrText xml:space="preserve"> PAGEREF _Ref310819499 \h </w:instrText>
                            </w:r>
                            <w:r>
                              <w:fldChar w:fldCharType="separate"/>
                            </w:r>
                            <w:r w:rsidR="00FC34A1">
                              <w:rPr>
                                <w:noProof/>
                              </w:rPr>
                              <w:t>12</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35pt;margin-top:10.55pt;width:199.55pt;height:125.2pt;z-index:25168076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" strokecolor="#4f81bd [3204]">
                <v:textbox style="mso-fit-shape-to-text:t">
                  <w:txbxContent>
                    <w:p w:rsidR="009A068B" w:rsidRPr="00254519" w:rsidRDefault="009A068B" w:rsidP="00D07E74">
                      <w:pPr>
                        <w:spacing w:before="60" w:after="60"/>
                        <w:jc w:val="center"/>
                        <w:rPr>
                          <w:b/>
                        </w:rPr>
                      </w:pPr>
                      <w:r w:rsidRPr="00254519">
                        <w:rPr>
                          <w:b/>
                        </w:rPr>
                        <w:t>Who Should Read This</w:t>
                      </w:r>
                    </w:p>
                    <w:p w:rsidR="009A068B" w:rsidRDefault="009A068B" w:rsidP="00D07E74">
                      <w:pPr>
                        <w:spacing w:before="0"/>
                      </w:pPr>
                      <w:r>
                        <w:t xml:space="preserve">If you are new to CloudStack or you want to learn more about concepts before installing and running CloudStack, read this overview. </w:t>
                      </w:r>
                    </w:p>
                    <w:p w:rsidR="009A068B" w:rsidRDefault="009A068B" w:rsidP="00D07E74">
                      <w:pPr>
                        <w:spacing w:before="0" w:after="60"/>
                      </w:pPr>
                      <w:r>
                        <w:t xml:space="preserve">If you just want to get started, you can skip to </w:t>
                      </w:r>
                      <w:r>
                        <w:fldChar w:fldCharType="begin"/>
                      </w:r>
                      <w:r>
                        <w:instrText xml:space="preserve"> REF _Ref310819497 \h </w:instrText>
                      </w:r>
                      <w:r>
                        <w:fldChar w:fldCharType="separate"/>
                      </w:r>
                      <w:r w:rsidR="00FC34A1">
                        <w:t>Overview of Basic Installation Steps</w:t>
                      </w:r>
                      <w:r>
                        <w:fldChar w:fldCharType="end"/>
                      </w:r>
                      <w:r>
                        <w:t xml:space="preserve"> on page </w:t>
                      </w:r>
                      <w:r>
                        <w:fldChar w:fldCharType="begin"/>
                      </w:r>
                      <w:r>
                        <w:instrText xml:space="preserve"> PAGEREF _Ref310819499 \h </w:instrText>
                      </w:r>
                      <w:r>
                        <w:fldChar w:fldCharType="separate"/>
                      </w:r>
                      <w:r w:rsidR="00FC34A1">
                        <w:rPr>
                          <w:noProof/>
                        </w:rPr>
                        <w:t>12</w:t>
                      </w:r>
                      <w:r>
                        <w:fldChar w:fldCharType="end"/>
                      </w:r>
                      <w:r>
                        <w:t>.</w:t>
                      </w:r>
                    </w:p>
                  </w:txbxContent>
                </v:textbox>
                <w10:wrap type="square"/>
              </v:shape>
            </w:pict>
          </mc:Fallback>
        </mc:AlternateContent>
      </w:r>
      <w:r w:rsidR="00E7382D">
        <w:t xml:space="preserve">CloudStack™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r w:rsidR="00E7382D" w:rsidRPr="00367EAD">
        <w:t>CloudStack</w:t>
      </w:r>
      <w:r w:rsidR="00E7382D">
        <w:t xml:space="preserve"> manages the network, storage, and compute nodes that </w:t>
      </w:r>
      <w:r w:rsidR="00367EAD">
        <w:t>make up a cloud infrastructure.</w:t>
      </w:r>
      <w:r w:rsidR="00177DB6">
        <w:t xml:space="preserve"> Use CloudStack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With CloudStack</w:t>
      </w:r>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r w:rsidR="001F21A0">
        <w:t xml:space="preserve">CloudStack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4BE636CE" wp14:editId="59D15B65">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21191456"/>
      <w:r>
        <w:lastRenderedPageBreak/>
        <w:t>What Can CloudStack Do?</w:t>
      </w:r>
      <w:bookmarkEnd w:id="3"/>
    </w:p>
    <w:p w:rsidR="00C22141" w:rsidRPr="00C22141" w:rsidRDefault="00C22141" w:rsidP="004F7886">
      <w:pPr>
        <w:pStyle w:val="Heading6"/>
      </w:pPr>
      <w:r w:rsidRPr="00C22141">
        <w:t>Multiple Hypervisor Support</w:t>
      </w:r>
    </w:p>
    <w:p w:rsidR="00C22141" w:rsidRPr="00C22141" w:rsidRDefault="00C22141" w:rsidP="00C22141">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r w:rsidRPr="00C22141">
        <w:t xml:space="preserve">CloudStack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4F7886">
      <w:pPr>
        <w:pStyle w:val="Heading6"/>
      </w:pPr>
      <w:r w:rsidRPr="00C22141">
        <w:t>Massively Scalable Infrastructure Management</w:t>
      </w:r>
    </w:p>
    <w:p w:rsidR="00C22141" w:rsidRPr="00C22141" w:rsidRDefault="00C22141" w:rsidP="00C22141">
      <w:pPr>
        <w:ind w:left="720"/>
      </w:pPr>
      <w:r w:rsidRPr="00C22141">
        <w:t>CloudStack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4F7886">
      <w:pPr>
        <w:pStyle w:val="Heading6"/>
      </w:pPr>
      <w:r w:rsidRPr="00C22141">
        <w:t>Automatic Configuration Management</w:t>
      </w:r>
    </w:p>
    <w:p w:rsidR="00C22141" w:rsidRPr="00C22141" w:rsidRDefault="00C22141" w:rsidP="00C22141">
      <w:pPr>
        <w:ind w:left="720"/>
      </w:pPr>
      <w:r w:rsidRPr="00C22141">
        <w:t xml:space="preserve">CloudStack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r>
        <w:t>CloudStack</w:t>
      </w:r>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4F7886">
      <w:pPr>
        <w:pStyle w:val="Heading6"/>
      </w:pPr>
      <w:r>
        <w:t>Graphical User Interface</w:t>
      </w:r>
    </w:p>
    <w:p w:rsidR="00C22141" w:rsidRDefault="00C22141" w:rsidP="00C22141">
      <w:pPr>
        <w:keepNext/>
        <w:ind w:left="720"/>
        <w:rPr>
          <w:b/>
        </w:rPr>
      </w:pPr>
      <w:r w:rsidRPr="00C22141">
        <w:t xml:space="preserve">CloudStack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4F7886">
      <w:pPr>
        <w:pStyle w:val="Heading6"/>
      </w:pPr>
      <w:r w:rsidRPr="00C22141">
        <w:t>Standard API Support</w:t>
      </w:r>
    </w:p>
    <w:p w:rsidR="005671D1" w:rsidRPr="00C22141" w:rsidRDefault="00C22141" w:rsidP="00C22141">
      <w:pPr>
        <w:ind w:left="720"/>
      </w:pPr>
      <w:r w:rsidRPr="00C22141">
        <w:t xml:space="preserve">CloudStack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21191457"/>
      <w:r>
        <w:t>Deployment Architecture</w:t>
      </w:r>
      <w:bookmarkEnd w:id="4"/>
    </w:p>
    <w:p w:rsidR="006E0925" w:rsidRDefault="00C22141" w:rsidP="00102CBC">
      <w:pPr>
        <w:keepNext/>
      </w:pPr>
      <w:r w:rsidRPr="00C22141">
        <w:t>A CloudStack installation consists of two parts: the Management Server and the cloud infrastructure that it manages.</w:t>
      </w:r>
      <w:r w:rsidR="006E0925">
        <w:t xml:space="preserve"> </w:t>
      </w:r>
      <w:r w:rsidR="005671D1">
        <w:t xml:space="preserve">When you set up and manage a CloudStack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CloudStack </w:t>
      </w:r>
      <w:r>
        <w:t>Management Server and an</w:t>
      </w:r>
      <w:r w:rsidR="003D43AB">
        <w:t>other machine to act as the cloud infrastructure (in this case, a very simple infrastructure consisting of one host running hypervisor software)</w:t>
      </w:r>
      <w:r>
        <w:t xml:space="preserve">. A </w:t>
      </w:r>
      <w:r w:rsidR="00C22141">
        <w:lastRenderedPageBreak/>
        <w:t>more full-featured</w:t>
      </w:r>
      <w:r>
        <w:t xml:space="preserve"> installation consists of a highly-available</w:t>
      </w:r>
      <w:r w:rsidR="00201202">
        <w:t xml:space="preserve"> multi-node</w:t>
      </w:r>
      <w:r>
        <w:t xml:space="preserve"> Management Server </w:t>
      </w:r>
      <w:r w:rsidR="00201202">
        <w:t>installation</w:t>
      </w:r>
      <w:r>
        <w:t xml:space="preserve"> and up to thousands of hosts using any of several advanced networking setups.</w:t>
      </w:r>
      <w:r w:rsidR="002E07B8">
        <w:t xml:space="preserve"> You can read about how to create such a setup in the CloudStack Advanced Installation Guide.</w:t>
      </w:r>
    </w:p>
    <w:p w:rsidR="002E07B8" w:rsidRDefault="00B25159" w:rsidP="00D7664F">
      <w:pPr>
        <w:keepNext/>
      </w:pPr>
      <w:r>
        <w:rPr>
          <w:noProof/>
          <w:lang w:bidi="ar-SA"/>
        </w:rPr>
        <mc:AlternateContent>
          <mc:Choice Requires="wpc">
            <w:drawing>
              <wp:inline distT="0" distB="0" distL="0" distR="0" wp14:anchorId="4FAC145F" wp14:editId="179662D2">
                <wp:extent cx="6858000" cy="2047240"/>
                <wp:effectExtent l="0" t="0" r="0" b="635"/>
                <wp:docPr id="537" name="Canvas 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64" name="Rectangle 539"/>
                        <wps:cNvSpPr>
                          <a:spLocks noChangeArrowheads="1"/>
                        </wps:cNvSpPr>
                        <wps:spPr bwMode="auto">
                          <a:xfrm>
                            <a:off x="1063625"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EA3332" w:rsidRDefault="009A068B" w:rsidP="002E07B8">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65" name="Rectangle 540"/>
                        <wps:cNvSpPr>
                          <a:spLocks noChangeArrowheads="1"/>
                        </wps:cNvSpPr>
                        <wps:spPr bwMode="auto">
                          <a:xfrm>
                            <a:off x="10013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6" name="Rectangle 541"/>
                        <wps:cNvSpPr>
                          <a:spLocks noChangeArrowheads="1"/>
                        </wps:cNvSpPr>
                        <wps:spPr bwMode="auto">
                          <a:xfrm>
                            <a:off x="23729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 name="Rectangle 542"/>
                        <wps:cNvSpPr>
                          <a:spLocks noChangeArrowheads="1"/>
                        </wps:cNvSpPr>
                        <wps:spPr bwMode="auto">
                          <a:xfrm>
                            <a:off x="2446020"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EA3332" w:rsidRDefault="009A068B" w:rsidP="002E07B8">
                              <w:pPr>
                                <w:jc w:val="center"/>
                                <w:rPr>
                                  <w:color w:val="FFFFFF"/>
                                </w:rPr>
                              </w:pPr>
                              <w:r>
                                <w:rPr>
                                  <w:color w:val="FFFFFF"/>
                                </w:rPr>
                                <w:t>Hypervisor</w:t>
                              </w:r>
                            </w:p>
                          </w:txbxContent>
                        </wps:txbx>
                        <wps:bodyPr rot="0" vert="horz" wrap="square" lIns="91440" tIns="45720" rIns="91440" bIns="45720" anchor="t" anchorCtr="0" upright="1">
                          <a:noAutofit/>
                        </wps:bodyPr>
                      </wps:wsp>
                      <wps:wsp>
                        <wps:cNvPr id="288" name="Rectangle 543"/>
                        <wps:cNvSpPr>
                          <a:spLocks noChangeArrowheads="1"/>
                        </wps:cNvSpPr>
                        <wps:spPr bwMode="auto">
                          <a:xfrm>
                            <a:off x="1063625" y="92329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9A068B" w:rsidRPr="00AB0FE0" w:rsidRDefault="009A068B" w:rsidP="002E07B8">
                              <w:pPr>
                                <w:jc w:val="center"/>
                                <w:rPr>
                                  <w:color w:val="000000" w:themeColor="text1"/>
                                </w:rPr>
                              </w:pPr>
                              <w:r w:rsidRPr="00AB0FE0">
                                <w:rPr>
                                  <w:color w:val="000000" w:themeColor="text1"/>
                                </w:rPr>
                                <w:t>Machine 1</w:t>
                              </w:r>
                            </w:p>
                          </w:txbxContent>
                        </wps:txbx>
                        <wps:bodyPr rot="0" vert="horz" wrap="square" lIns="91440" tIns="45720" rIns="91440" bIns="45720" anchor="t" anchorCtr="0" upright="1">
                          <a:noAutofit/>
                        </wps:bodyPr>
                      </wps:wsp>
                      <wps:wsp>
                        <wps:cNvPr id="289" name="Rectangle 544"/>
                        <wps:cNvSpPr>
                          <a:spLocks noChangeArrowheads="1"/>
                        </wps:cNvSpPr>
                        <wps:spPr bwMode="auto">
                          <a:xfrm>
                            <a:off x="2446020" y="95631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9A068B" w:rsidRPr="00AB0FE0" w:rsidRDefault="009A068B" w:rsidP="002E07B8">
                              <w:pPr>
                                <w:jc w:val="center"/>
                                <w:rPr>
                                  <w:color w:val="000000" w:themeColor="text1"/>
                                </w:rPr>
                              </w:pPr>
                              <w:r w:rsidRPr="00AB0FE0">
                                <w:rPr>
                                  <w:color w:val="000000" w:themeColor="text1"/>
                                </w:rPr>
                                <w:t>Machine</w:t>
                              </w:r>
                              <w:r>
                                <w:rPr>
                                  <w:color w:val="000000" w:themeColor="text1"/>
                                </w:rPr>
                                <w:t xml:space="preserve"> 2</w:t>
                              </w:r>
                            </w:p>
                          </w:txbxContent>
                        </wps:txbx>
                        <wps:bodyPr rot="0" vert="horz" wrap="square" lIns="91440" tIns="45720" rIns="91440" bIns="45720" anchor="t" anchorCtr="0" upright="1">
                          <a:noAutofit/>
                        </wps:bodyPr>
                      </wps:wsp>
                      <wps:wsp>
                        <wps:cNvPr id="290" name="AutoShape 545"/>
                        <wps:cNvCnPr>
                          <a:cxnSpLocks noChangeShapeType="1"/>
                          <a:stCxn id="10365" idx="3"/>
                          <a:endCxn id="10366" idx="1"/>
                        </wps:cNvCnPr>
                        <wps:spPr bwMode="auto">
                          <a:xfrm>
                            <a:off x="2160905" y="80772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Rectangle 546"/>
                        <wps:cNvSpPr>
                          <a:spLocks noChangeArrowheads="1"/>
                        </wps:cNvSpPr>
                        <wps:spPr bwMode="auto">
                          <a:xfrm>
                            <a:off x="1203325" y="1531620"/>
                            <a:ext cx="2160270" cy="4260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9A068B" w:rsidRPr="00AB0FE0" w:rsidRDefault="009A068B" w:rsidP="002E07B8">
                              <w:pPr>
                                <w:jc w:val="center"/>
                                <w:rPr>
                                  <w:color w:val="000000" w:themeColor="text1"/>
                                </w:rPr>
                              </w:pPr>
                              <w:r>
                                <w:rPr>
                                  <w:color w:val="000000" w:themeColor="text1"/>
                                </w:rPr>
                                <w:t>Simplified view of a basic deployment</w:t>
                              </w:r>
                            </w:p>
                          </w:txbxContent>
                        </wps:txbx>
                        <wps:bodyPr rot="0" vert="horz" wrap="square" lIns="91440" tIns="45720" rIns="91440" bIns="45720" anchor="t" anchorCtr="0" upright="1">
                          <a:noAutofit/>
                        </wps:bodyPr>
                      </wps:wsp>
                    </wpc:wpc>
                  </a:graphicData>
                </a:graphic>
              </wp:inline>
            </w:drawing>
          </mc:Choice>
          <mc:Fallback>
            <w:pict>
              <v:group id="Canvas 537" o:spid="_x0000_s1027" editas="canvas" style="width:540pt;height:161.2pt;mso-position-horizontal-relative:char;mso-position-vertical-relative:line" coordsize="6858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0472;visibility:visible;mso-wrap-style:square">
                  <v:fill o:detectmouseclick="t"/>
                  <v:path o:connecttype="none"/>
                </v:shape>
                <v:rect id="Rectangle 539" o:spid="_x0000_s1029" style="position:absolute;left:10636;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w0MUA&#10;AADeAAAADwAAAGRycy9kb3ducmV2LnhtbERPS2vCQBC+F/wPywje6q61i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DQxQAAAN4AAAAPAAAAAAAAAAAAAAAAAJgCAABkcnMv&#10;ZG93bnJldi54bWxQSwUGAAAAAAQABAD1AAAAigMAAAAA&#10;" fillcolor="#4f81bd" stroked="f">
                  <v:textbox>
                    <w:txbxContent>
                      <w:p w:rsidR="009A068B" w:rsidRPr="00EA3332" w:rsidRDefault="009A068B" w:rsidP="002E07B8">
                        <w:pPr>
                          <w:jc w:val="center"/>
                          <w:rPr>
                            <w:color w:val="FFFFFF"/>
                          </w:rPr>
                        </w:pPr>
                        <w:r>
                          <w:rPr>
                            <w:color w:val="FFFFFF"/>
                          </w:rPr>
                          <w:t>Management Server</w:t>
                        </w:r>
                      </w:p>
                    </w:txbxContent>
                  </v:textbox>
                </v:rect>
                <v:rect id="Rectangle 540" o:spid="_x0000_s1030" style="position:absolute;left:10013;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DXsQA&#10;AADeAAAADwAAAGRycy9kb3ducmV2LnhtbERPS2sCMRC+F/wPYQrearZKpaxGKdqWihdf0OuwGTfb&#10;TSZLkur23zdCobf5+J4zX/bOiguF2HhW8DgqQBBXXjdcKzgd3x6eQcSErNF6JgU/FGG5GNzNsdT+&#10;ynu6HFItcgjHEhWYlLpSylgZchhHviPO3NkHhynDUEsd8JrDnZXjophKhw3nBoMdrQxV7eHbKWg2&#10;2/C6tna7Wr+bdnesTl/dZ6vU8L5/mYFI1Kd/8Z/7Q+f5xWT6BL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w17EAAAA3gAAAA8AAAAAAAAAAAAAAAAAmAIAAGRycy9k&#10;b3ducmV2LnhtbFBLBQYAAAAABAAEAPUAAACJAwAAAAA=&#10;" filled="f" strokecolor="black [3213]"/>
                <v:rect id="Rectangle 541" o:spid="_x0000_s1031" style="position:absolute;left:23729;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dKcQA&#10;AADeAAAADwAAAGRycy9kb3ducmV2LnhtbERPS2sCMRC+F/wPYYTeatYWlrIapaiVFi/1Ab0Om+lm&#10;u8lkSaJu/31TKHibj+858+XgrLhQiK1nBdNJAYK49rrlRsHp+PrwDCImZI3WMyn4oQjLxehujpX2&#10;V97T5ZAakUM4VqjApNRXUsbakMM48T1x5r58cJgyDI3UAa853Fn5WBSldNhybjDY08pQ3R3OTkH7&#10;vgubtbW71Xpruo9jffruPzul7sfDywxEoiHdxP/uN53nF09lCX/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XSnEAAAA3gAAAA8AAAAAAAAAAAAAAAAAmAIAAGRycy9k&#10;b3ducmV2LnhtbFBLBQYAAAAABAAEAPUAAACJAwAAAAA=&#10;" filled="f" strokecolor="black [3213]"/>
                <v:rect id="Rectangle 542" o:spid="_x0000_s1032" style="position:absolute;left:24460;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p8UA&#10;AADeAAAADwAAAGRycy9kb3ducmV2LnhtbERPS2vCQBC+F/wPywje6q4Vr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m6nxQAAAN4AAAAPAAAAAAAAAAAAAAAAAJgCAABkcnMv&#10;ZG93bnJldi54bWxQSwUGAAAAAAQABAD1AAAAigMAAAAA&#10;" fillcolor="#4f81bd" stroked="f">
                  <v:textbox>
                    <w:txbxContent>
                      <w:p w:rsidR="009A068B" w:rsidRPr="00EA3332" w:rsidRDefault="009A068B" w:rsidP="002E07B8">
                        <w:pPr>
                          <w:jc w:val="center"/>
                          <w:rPr>
                            <w:color w:val="FFFFFF"/>
                          </w:rPr>
                        </w:pPr>
                        <w:r>
                          <w:rPr>
                            <w:color w:val="FFFFFF"/>
                          </w:rPr>
                          <w:t>Hypervisor</w:t>
                        </w:r>
                      </w:p>
                    </w:txbxContent>
                  </v:textbox>
                </v:rect>
                <v:rect id="Rectangle 543" o:spid="_x0000_s1033" style="position:absolute;left:10636;top:9232;width:1015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xPcQA&#10;AADcAAAADwAAAGRycy9kb3ducmV2LnhtbERPz0/CMBS+m/A/NI/Ei4EOorJMCiEYjUY9MDhwfFmf&#10;28L6WtoC47+nBxOPX77f82VvOnEmH1rLCibjDARxZXXLtYLd9m2UgwgRWWNnmRRcKcByMbibY6Ht&#10;hTd0LmMtUgiHAhU0MbpCylA1ZDCMrSNO3K/1BmOCvpba4yWFm05Os+xZGmw5NTToaN1QdShPRoF3&#10;vaufVt331+vs/fNY/pz2j/mDUvfDfvUCIlIf/8V/7g+tYJqntel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3sT3EAAAA3AAAAA8AAAAAAAAAAAAAAAAAmAIAAGRycy9k&#10;b3ducmV2LnhtbFBLBQYAAAAABAAEAPUAAACJAwAAAAA=&#10;" filled="f" fillcolor="black [3200]" stroked="f" strokecolor="#f2f2f2 [3041]" strokeweight="3pt">
                  <v:textbox>
                    <w:txbxContent>
                      <w:p w:rsidR="009A068B" w:rsidRPr="00AB0FE0" w:rsidRDefault="009A068B" w:rsidP="002E07B8">
                        <w:pPr>
                          <w:jc w:val="center"/>
                          <w:rPr>
                            <w:color w:val="000000" w:themeColor="text1"/>
                          </w:rPr>
                        </w:pPr>
                        <w:r w:rsidRPr="00AB0FE0">
                          <w:rPr>
                            <w:color w:val="000000" w:themeColor="text1"/>
                          </w:rPr>
                          <w:t>Machine 1</w:t>
                        </w:r>
                      </w:p>
                    </w:txbxContent>
                  </v:textbox>
                </v:rect>
                <v:rect id="Rectangle 544" o:spid="_x0000_s1034" style="position:absolute;left:24460;top:9563;width:1015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psgA&#10;AADcAAAADwAAAGRycy9kb3ducmV2LnhtbESPQU8CMRSE7yb+h+aZcDHSlSAuK4UQCAYjHlw9cHzZ&#10;Pnc3bl9LW2D599bExONkZr7JzBa96cSJfGgtK7gfZiCIK6tbrhV8fmzuchAhImvsLJOCCwVYzK+v&#10;Zlhoe+Z3OpWxFgnCoUAFTYyukDJUDRkMQ+uIk/dlvcGYpK+l9nhOcNPJUZZNpMGW00KDjlYNVd/l&#10;0Sjwrnf1w7Lbva4fn18O5dtxP85vlRrc9MsnEJH6+B/+a2+1glE+hd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uxSmyAAAANwAAAAPAAAAAAAAAAAAAAAAAJgCAABk&#10;cnMvZG93bnJldi54bWxQSwUGAAAAAAQABAD1AAAAjQMAAAAA&#10;" filled="f" fillcolor="black [3200]" stroked="f" strokecolor="#f2f2f2 [3041]" strokeweight="3pt">
                  <v:textbox>
                    <w:txbxContent>
                      <w:p w:rsidR="009A068B" w:rsidRPr="00AB0FE0" w:rsidRDefault="009A068B"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AutoShape 545" o:spid="_x0000_s1035" type="#_x0000_t32" style="position:absolute;left:21609;top:8077;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TEsIAAADcAAAADwAAAGRycy9kb3ducmV2LnhtbERPz2vCMBS+C/sfwhvspuk6KLYzFRkM&#10;hJ2mHjw+mmfbtXnpmrRm++vNQfD48f3ebIPpxUyjay0reF0lIIgrq1uuFZyOn8s1COeRNfaWScEf&#10;OdiWT4sNFtpe+Zvmg69FDGFXoILG+6GQ0lUNGXQrOxBH7mJHgz7CsZZ6xGsMN71MkySTBluODQ0O&#10;9NFQ1R0mo2A+/4Tpa7qku31o8y7P8P/tN1Pq5Tns3kF4Cv4hvrv3WkGax/nxTDw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5TEsIAAADcAAAADwAAAAAAAAAAAAAA&#10;AAChAgAAZHJzL2Rvd25yZXYueG1sUEsFBgAAAAAEAAQA+QAAAJADAAAAAA==&#10;" strokecolor="black [3213]"/>
                <v:rect id="Rectangle 546" o:spid="_x0000_s1036" style="position:absolute;left:12033;top:15316;width:2160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fccA&#10;AADcAAAADwAAAGRycy9kb3ducmV2LnhtbESPQWsCMRSE7wX/Q3gFL1KzSmvtahSpVCq2h2578PjY&#10;vO4ubl7SJOr235uC0OMwM98w82VnWnEiHxrLCkbDDARxaXXDlYKvz5e7KYgQkTW2lknBLwVYLno3&#10;c8y1PfMHnYpYiQThkKOCOkaXSxnKmgyGoXXEyfu23mBM0ldSezwnuGnlOMsm0mDDaaFGR881lYfi&#10;aBR417nqYdW+7daPm+1P8X7c308HSvVvu9UMRKQu/oev7VetYPw0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n3HAAAA3AAAAA8AAAAAAAAAAAAAAAAAmAIAAGRy&#10;cy9kb3ducmV2LnhtbFBLBQYAAAAABAAEAPUAAACMAwAAAAA=&#10;" filled="f" fillcolor="black [3200]" stroked="f" strokecolor="#f2f2f2 [3041]" strokeweight="3pt">
                  <v:textbox>
                    <w:txbxContent>
                      <w:p w:rsidR="009A068B" w:rsidRPr="00AB0FE0" w:rsidRDefault="009A068B" w:rsidP="002E07B8">
                        <w:pPr>
                          <w:jc w:val="center"/>
                          <w:rPr>
                            <w:color w:val="000000" w:themeColor="text1"/>
                          </w:rPr>
                        </w:pPr>
                        <w:r>
                          <w:rPr>
                            <w:color w:val="000000" w:themeColor="text1"/>
                          </w:rPr>
                          <w:t>Simplified view of a basic deployment</w:t>
                        </w:r>
                      </w:p>
                    </w:txbxContent>
                  </v:textbox>
                </v:rect>
                <w10:anchorlock/>
              </v:group>
            </w:pict>
          </mc:Fallback>
        </mc:AlternateContent>
      </w:r>
    </w:p>
    <w:p w:rsidR="005671D1" w:rsidRDefault="005671D1" w:rsidP="005671D1">
      <w:pPr>
        <w:pStyle w:val="Heading3"/>
      </w:pPr>
      <w:bookmarkStart w:id="5" w:name="_Toc321191458"/>
      <w:r>
        <w:t>Management Server</w:t>
      </w:r>
      <w:r w:rsidR="00191882">
        <w:t xml:space="preserve"> Overview</w:t>
      </w:r>
      <w:bookmarkEnd w:id="5"/>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the APIs for the CloudStack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7F59D1C0" wp14:editId="33D0AD2F">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FC34A1">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FC34A1">
        <w:rPr>
          <w:noProof/>
        </w:rPr>
        <w:t>15</w:t>
      </w:r>
      <w:r w:rsidR="00CF65F6">
        <w:fldChar w:fldCharType="end"/>
      </w:r>
      <w:r>
        <w:t>.</w:t>
      </w:r>
    </w:p>
    <w:p w:rsidR="00C22141" w:rsidRDefault="005671D1" w:rsidP="005671D1">
      <w:pPr>
        <w:pStyle w:val="Heading3"/>
      </w:pPr>
      <w:bookmarkStart w:id="6" w:name="_Ref310826470"/>
      <w:bookmarkStart w:id="7" w:name="_Ref310826471"/>
      <w:bookmarkStart w:id="8" w:name="_Toc321191459"/>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FC34A1">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FC34A1">
        <w:rPr>
          <w:noProof/>
        </w:rPr>
        <w:t>24</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FC34A1">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FC34A1">
        <w:rPr>
          <w:noProof/>
        </w:rPr>
        <w:t>26</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FC34A1">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FC34A1">
        <w:rPr>
          <w:noProof/>
        </w:rPr>
        <w:t>28</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FC34A1">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FC34A1">
        <w:rPr>
          <w:noProof/>
        </w:rPr>
        <w:t>29</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FC34A1">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FC34A1">
        <w:rPr>
          <w:noProof/>
        </w:rPr>
        <w:t>35</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FC34A1">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FC34A1">
        <w:rPr>
          <w:noProof/>
        </w:rPr>
        <w:t>36</w:t>
      </w:r>
      <w:r w:rsidR="007F601A">
        <w:fldChar w:fldCharType="end"/>
      </w:r>
      <w:r w:rsidR="007F601A">
        <w:t>.</w:t>
      </w:r>
    </w:p>
    <w:p w:rsidR="00A45B9A" w:rsidRDefault="00B25159" w:rsidP="00A45B9A">
      <w:r>
        <w:rPr>
          <w:noProof/>
          <w:lang w:bidi="ar-SA"/>
        </w:rPr>
        <w:lastRenderedPageBreak/>
        <mc:AlternateContent>
          <mc:Choice Requires="wpc">
            <w:drawing>
              <wp:inline distT="0" distB="0" distL="0" distR="0" wp14:anchorId="6790B645" wp14:editId="35AD58DF">
                <wp:extent cx="5700395" cy="3155950"/>
                <wp:effectExtent l="0" t="0" r="0" b="0"/>
                <wp:docPr id="547" name="Canvas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53" name="Rectangle 549"/>
                        <wps:cNvSpPr>
                          <a:spLocks noChangeArrowheads="1"/>
                        </wps:cNvSpPr>
                        <wps:spPr bwMode="auto">
                          <a:xfrm>
                            <a:off x="567055"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6D57DD" w:rsidRDefault="009A068B" w:rsidP="00A45B9A">
                              <w:pPr>
                                <w:jc w:val="center"/>
                                <w:rPr>
                                  <w:color w:val="FFFFFF"/>
                                </w:rPr>
                              </w:pPr>
                              <w:r>
                                <w:rPr>
                                  <w:color w:val="FFFFFF"/>
                                </w:rPr>
                                <w:t>Host</w:t>
                              </w:r>
                            </w:p>
                          </w:txbxContent>
                        </wps:txbx>
                        <wps:bodyPr rot="0" vert="horz" wrap="square" lIns="91440" tIns="0" rIns="91440" bIns="45720" anchor="t" anchorCtr="0" upright="1">
                          <a:noAutofit/>
                        </wps:bodyPr>
                      </wps:wsp>
                      <wps:wsp>
                        <wps:cNvPr id="10354" name="Text Box 550"/>
                        <wps:cNvSpPr txBox="1">
                          <a:spLocks noChangeArrowheads="1"/>
                        </wps:cNvSpPr>
                        <wps:spPr bwMode="auto">
                          <a:xfrm>
                            <a:off x="1005205"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A45B9A">
                              <w:r>
                                <w:t>Zone</w:t>
                              </w:r>
                            </w:p>
                          </w:txbxContent>
                        </wps:txbx>
                        <wps:bodyPr rot="0" vert="horz" wrap="square" lIns="91440" tIns="45720" rIns="91440" bIns="45720" anchor="t" anchorCtr="0" upright="1">
                          <a:noAutofit/>
                        </wps:bodyPr>
                      </wps:wsp>
                      <wps:wsp>
                        <wps:cNvPr id="10355" name="Text Box 551"/>
                        <wps:cNvSpPr txBox="1">
                          <a:spLocks noChangeArrowheads="1"/>
                        </wps:cNvSpPr>
                        <wps:spPr bwMode="auto">
                          <a:xfrm>
                            <a:off x="1056640"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A45B9A">
                              <w:r>
                                <w:t>Pod</w:t>
                              </w:r>
                            </w:p>
                          </w:txbxContent>
                        </wps:txbx>
                        <wps:bodyPr rot="0" vert="horz" wrap="square" lIns="91440" tIns="45720" rIns="91440" bIns="45720" anchor="t" anchorCtr="0" upright="1">
                          <a:noAutofit/>
                        </wps:bodyPr>
                      </wps:wsp>
                      <wps:wsp>
                        <wps:cNvPr id="10356" name="Text Box 552"/>
                        <wps:cNvSpPr txBox="1">
                          <a:spLocks noChangeArrowheads="1"/>
                        </wps:cNvSpPr>
                        <wps:spPr bwMode="auto">
                          <a:xfrm>
                            <a:off x="965200"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A45B9A">
                              <w:r>
                                <w:t xml:space="preserve">Cluster </w:t>
                              </w:r>
                            </w:p>
                          </w:txbxContent>
                        </wps:txbx>
                        <wps:bodyPr rot="0" vert="horz" wrap="square" lIns="91440" tIns="45720" rIns="91440" bIns="45720" anchor="t" anchorCtr="0" upright="1">
                          <a:noAutofit/>
                        </wps:bodyPr>
                      </wps:wsp>
                      <wps:wsp>
                        <wps:cNvPr id="10357" name="AutoShape 554"/>
                        <wps:cNvSpPr>
                          <a:spLocks noChangeArrowheads="1"/>
                        </wps:cNvSpPr>
                        <wps:spPr bwMode="auto">
                          <a:xfrm>
                            <a:off x="2453640" y="285115"/>
                            <a:ext cx="828675" cy="892756"/>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EA3332" w:rsidRDefault="009A068B" w:rsidP="00A45B9A">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58" name="AutoShape 555"/>
                        <wps:cNvSpPr>
                          <a:spLocks noChangeArrowheads="1"/>
                        </wps:cNvSpPr>
                        <wps:spPr bwMode="auto">
                          <a:xfrm>
                            <a:off x="1296035" y="1430020"/>
                            <a:ext cx="828675" cy="87922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6D57DD" w:rsidRDefault="009A068B" w:rsidP="00A45B9A">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59" name="AutoShape 558"/>
                        <wps:cNvCnPr>
                          <a:cxnSpLocks noChangeShapeType="1"/>
                        </wps:cNvCnPr>
                        <wps:spPr bwMode="auto">
                          <a:xfrm>
                            <a:off x="1083945"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0" name="Rectangle 559"/>
                        <wps:cNvSpPr>
                          <a:spLocks noChangeArrowheads="1"/>
                        </wps:cNvSpPr>
                        <wps:spPr bwMode="auto">
                          <a:xfrm>
                            <a:off x="412750"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1" name="Rectangle 560"/>
                        <wps:cNvSpPr>
                          <a:spLocks noChangeArrowheads="1"/>
                        </wps:cNvSpPr>
                        <wps:spPr bwMode="auto">
                          <a:xfrm>
                            <a:off x="294640"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2" name="Rectangle 562"/>
                        <wps:cNvSpPr>
                          <a:spLocks noChangeArrowheads="1"/>
                        </wps:cNvSpPr>
                        <wps:spPr bwMode="auto">
                          <a:xfrm>
                            <a:off x="135890"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3" name="Text Box 563"/>
                        <wps:cNvSpPr txBox="1">
                          <a:spLocks noChangeArrowheads="1"/>
                        </wps:cNvSpPr>
                        <wps:spPr bwMode="auto">
                          <a:xfrm>
                            <a:off x="667385"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A45B9A">
                              <w:r>
                                <w:t>Nested organization of a zone</w:t>
                              </w:r>
                            </w:p>
                          </w:txbxContent>
                        </wps:txbx>
                        <wps:bodyPr rot="0" vert="horz" wrap="square" lIns="91440" tIns="45720" rIns="91440" bIns="45720" anchor="t" anchorCtr="0" upright="1">
                          <a:noAutofit/>
                        </wps:bodyPr>
                      </wps:wsp>
                    </wpc:wpc>
                  </a:graphicData>
                </a:graphic>
              </wp:inline>
            </w:drawing>
          </mc:Choice>
          <mc:Fallback>
            <w:pict>
              <v:group id="Canvas 547" o:spid="_x0000_s1037" editas="canvas" style="width:448.85pt;height:248.5pt;mso-position-horizontal-relative:char;mso-position-vertical-relative:line" coordsize="5700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">
                <v:shape id="_x0000_s1038" type="#_x0000_t75" style="position:absolute;width:57003;height:31559;visibility:visible;mso-wrap-style:square">
                  <v:fill o:detectmouseclick="t"/>
                  <v:path o:connecttype="none"/>
                </v:shape>
                <v:rect id="Rectangle 549" o:spid="_x0000_s1039" style="position:absolute;left:5670;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QWcQA&#10;AADeAAAADwAAAGRycy9kb3ducmV2LnhtbERP22oCMRB9L/Qfwgh9q4mVrnY1igi1gmip9QOGzbi7&#10;uJmsSdT175tCoW9zONeZzjvbiCv5UDvWMOgrEMSFMzWXGg7f789jECEiG2wck4Y7BZjPHh+mmBt3&#10;4y+67mMpUgiHHDVUMba5lKGoyGLou5Y4cUfnLcYEfSmNx1sKt418USqTFmtODRW2tKyoOO0vVkP2&#10;6T2N1GKzix+b83mcva2WuNX6qdctJiAidfFf/OdemzRfDV+H8PtOukH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AkFnEAAAA3gAAAA8AAAAAAAAAAAAAAAAAmAIAAGRycy9k&#10;b3ducmV2LnhtbFBLBQYAAAAABAAEAPUAAACJAwAAAAA=&#10;" fillcolor="#4f81bd" stroked="f">
                  <v:textbox inset=",0">
                    <w:txbxContent>
                      <w:p w:rsidR="009A068B" w:rsidRPr="006D57DD" w:rsidRDefault="009A068B" w:rsidP="00A45B9A">
                        <w:pPr>
                          <w:jc w:val="center"/>
                          <w:rPr>
                            <w:color w:val="FFFFFF"/>
                          </w:rPr>
                        </w:pPr>
                        <w:r>
                          <w:rPr>
                            <w:color w:val="FFFFFF"/>
                          </w:rPr>
                          <w:t>Host</w:t>
                        </w:r>
                      </w:p>
                    </w:txbxContent>
                  </v:textbox>
                </v:rect>
                <v:shape id="Text Box 550" o:spid="_x0000_s1040" type="#_x0000_t202" style="position:absolute;left:10052;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qasQA&#10;AADeAAAADwAAAGRycy9kb3ducmV2LnhtbERPTWvCQBC9F/wPywi91V1tNTa6igiBXtrSKPQ6ZMck&#10;mJ0N2TWJ/75bKPQ2j/c52/1oG9FT52vHGuYzBYK4cKbmUsP5lD2tQfiAbLBxTBru5GG/mzxsMTVu&#10;4C/q81CKGMI+RQ1VCG0qpS8qsuhnriWO3MV1FkOEXSlNh0MMt41cKLWSFmuODRW2dKyouOY3q2Hp&#10;3pNhLNTnNTln3x/t5fW+xqD143Q8bEAEGsO/+M/9ZuJ89bx8gd934g1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mrEAAAA3gAAAA8AAAAAAAAAAAAAAAAAmAIAAGRycy9k&#10;b3ducmV2LnhtbFBLBQYAAAAABAAEAPUAAACJAwAAAAA=&#10;" filled="f" stroked="f" strokecolor="white">
                  <v:textbox>
                    <w:txbxContent>
                      <w:p w:rsidR="009A068B" w:rsidRDefault="009A068B" w:rsidP="00A45B9A">
                        <w:r>
                          <w:t>Zone</w:t>
                        </w:r>
                      </w:p>
                    </w:txbxContent>
                  </v:textbox>
                </v:shape>
                <v:shape id="Text Box 551" o:spid="_x0000_s1041" type="#_x0000_t202" style="position:absolute;left:10566;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P8cMA&#10;AADeAAAADwAAAGRycy9kb3ducmV2LnhtbERPS4vCMBC+C/sfwizsTZNVqm7XKIsg7EXFB3gdmrEt&#10;NpPSRFv/vREEb/PxPWe26GwlbtT40rGG74ECQZw5U3Ku4XhY9acgfEA2WDkmDXfysJh/9GaYGtfy&#10;jm77kIsYwj5FDUUIdSqlzwqy6AeuJo7c2TUWQ4RNLk2DbQy3lRwqNZYWS44NBda0LCi77K9WQ+LW&#10;k7bL1PYyOa5Om/r8c59i0Prrs/v7BRGoC2/xy/1v4nw1Sh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DP8cMAAADeAAAADwAAAAAAAAAAAAAAAACYAgAAZHJzL2Rv&#10;d25yZXYueG1sUEsFBgAAAAAEAAQA9QAAAIgDAAAAAA==&#10;" filled="f" stroked="f" strokecolor="white">
                  <v:textbox>
                    <w:txbxContent>
                      <w:p w:rsidR="009A068B" w:rsidRDefault="009A068B" w:rsidP="00A45B9A">
                        <w:r>
                          <w:t>Pod</w:t>
                        </w:r>
                      </w:p>
                    </w:txbxContent>
                  </v:textbox>
                </v:shape>
                <v:shape id="Text Box 552" o:spid="_x0000_s1042" type="#_x0000_t202" style="position:absolute;left:9652;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hsIA&#10;AADeAAAADwAAAGRycy9kb3ducmV2LnhtbERPS4vCMBC+C/6HMII3TVR8VaOIIHjZlXUFr0MztsVm&#10;Uppo6783Cwve5uN7znrb2lI8qfaFYw2joQJBnDpTcKbh8nsYLED4gGywdEwaXuRhu+l21pgY1/AP&#10;Pc8hEzGEfYIa8hCqREqf5mTRD11FHLmbqy2GCOtMmhqbGG5LOVZqJi0WHBtyrGifU3o/P6yGqfua&#10;N22qTvf55XD9rm7L1wKD1v1eu1uBCNSGj/jffTRxvppMZ/D3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lGGwgAAAN4AAAAPAAAAAAAAAAAAAAAAAJgCAABkcnMvZG93&#10;bnJldi54bWxQSwUGAAAAAAQABAD1AAAAhwMAAAAA&#10;" filled="f" stroked="f" strokecolor="white">
                  <v:textbox>
                    <w:txbxContent>
                      <w:p w:rsidR="009A068B" w:rsidRDefault="009A068B"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54" o:spid="_x0000_s1043" type="#_x0000_t22" style="position:absolute;left:24536;top:2851;width:8287;height:8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KW8YA&#10;AADeAAAADwAAAGRycy9kb3ducmV2LnhtbERP22rCQBB9F/yHZQp9kbqxXirRVaQgSKGlsRX0bchO&#10;k8XsbMhuTfr3XUHwbQ7nOst1ZytxocYbxwpGwwQEce604ULB99f2aQ7CB2SNlWNS8Ece1qt+b4mp&#10;di1ndNmHQsQQ9ikqKEOoUyl9XpJFP3Q1ceR+XGMxRNgUUjfYxnBbyeckmUmLhmNDiTW9lpSf979W&#10;wXFr9PjTkcl287f2fZJ9HE5yoNTjQ7dZgAjUhbv45t7pOD8ZT1/g+k68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hKW8YAAADeAAAADwAAAAAAAAAAAAAAAACYAgAAZHJz&#10;L2Rvd25yZXYueG1sUEsFBgAAAAAEAAQA9QAAAIsDAAAAAA==&#10;" adj="5012" fillcolor="#4f81bd" stroked="f">
                  <v:textbox>
                    <w:txbxContent>
                      <w:p w:rsidR="009A068B" w:rsidRPr="00EA3332" w:rsidRDefault="009A068B" w:rsidP="00A45B9A">
                        <w:pPr>
                          <w:jc w:val="center"/>
                          <w:rPr>
                            <w:color w:val="FFFFFF"/>
                          </w:rPr>
                        </w:pPr>
                        <w:r>
                          <w:rPr>
                            <w:color w:val="FFFFFF"/>
                          </w:rPr>
                          <w:t>Secondary Storage</w:t>
                        </w:r>
                      </w:p>
                    </w:txbxContent>
                  </v:textbox>
                </v:shape>
                <v:shape id="AutoShape 555" o:spid="_x0000_s1044" type="#_x0000_t22" style="position:absolute;left:12960;top:14300;width:8287;height:8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wk8gA&#10;AADeAAAADwAAAGRycy9kb3ducmV2LnhtbESPT0sDMRDF74LfIUzBi9ik/qOsTYuIgvUg2hZ6HTbj&#10;7tbNZEliG/vpOwfB2wzvzXu/mS2K79WeYuoCW5iMDSjiOriOGwub9cvVFFTKyA77wGThlxIs5udn&#10;M6xcOPAn7Ve5URLCqUILbc5DpXWqW/KYxmEgFu0rRI9Z1thoF/Eg4b7X18bca48dS0OLAz21VH+v&#10;fryF3VKXZXl7v11Hc9xeNtvJ80fprb0YlccHUJlK/jf/Xb86wTc3d8Ir78gMen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oPCTyAAAAN4AAAAPAAAAAAAAAAAAAAAAAJgCAABk&#10;cnMvZG93bnJldi54bWxQSwUGAAAAAAQABAD1AAAAjQMAAAAA&#10;" adj="5090" fillcolor="#4f81bd" stroked="f">
                  <v:textbox>
                    <w:txbxContent>
                      <w:p w:rsidR="009A068B" w:rsidRPr="006D57DD" w:rsidRDefault="009A068B" w:rsidP="00A45B9A">
                        <w:pPr>
                          <w:jc w:val="center"/>
                          <w:rPr>
                            <w:color w:val="FFFFFF"/>
                          </w:rPr>
                        </w:pPr>
                        <w:r w:rsidRPr="006D57DD">
                          <w:rPr>
                            <w:color w:val="FFFFFF"/>
                          </w:rPr>
                          <w:t xml:space="preserve">Primary </w:t>
                        </w:r>
                        <w:r>
                          <w:rPr>
                            <w:color w:val="FFFFFF"/>
                          </w:rPr>
                          <w:t>Storage</w:t>
                        </w:r>
                      </w:p>
                    </w:txbxContent>
                  </v:textbox>
                </v:shape>
                <v:shape id="AutoShape 558" o:spid="_x0000_s1045" type="#_x0000_t32" style="position:absolute;left:10839;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lQcQAAADeAAAADwAAAGRycy9kb3ducmV2LnhtbERPTWvCQBC9F/wPywje6qaKoUldRQRB&#10;8KT14HHIjklqdjZmN3Htr+8WCr3N433Och1MIwbqXG1Zwds0AUFcWF1zqeD8uXt9B+E8ssbGMil4&#10;koP1avSyxFzbBx9pOPlSxBB2OSqovG9zKV1RkUE3tS1x5K62M+gj7EqpO3zEcNPIWZKk0mDNsaHC&#10;lrYVFbdTbxQMl6/QH/rrbLMPdXbLUvye31OlJuOw+QDhKfh/8Z97r+P8ZL7I4PedeIN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VBxAAAAN4AAAAPAAAAAAAAAAAA&#10;AAAAAKECAABkcnMvZG93bnJldi54bWxQSwUGAAAAAAQABAD5AAAAkgMAAAAA&#10;" strokecolor="black [3213]"/>
                <v:rect id="Rectangle 559" o:spid="_x0000_s1046" style="position:absolute;left:4127;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gxscA&#10;AADeAAAADwAAAGRycy9kb3ducmV2LnhtbESPQUsDMRCF70L/Q5iCN5utQpG1aZG2itKLtgWvw2bc&#10;rJtMliS26793DoK3GebNe+9brsfg1ZlS7iIbmM8qUMRNtB23Bk7Hp5t7ULkgW/SRycAPZVivJldL&#10;rG288DudD6VVYsK5RgOulKHWOjeOAuZZHIjl9hlTwCJrarVNeBHz4PVtVS10wI4lweFAG0dNf/gO&#10;BrrXfdptvd9vts+ufzs2p6/hozfmejo+PoAqNJZ/8d/3i5X61d1CAAR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5YMbHAAAA3gAAAA8AAAAAAAAAAAAAAAAAmAIAAGRy&#10;cy9kb3ducmV2LnhtbFBLBQYAAAAABAAEAPUAAACMAwAAAAA=&#10;" filled="f" strokecolor="black [3213]"/>
                <v:rect id="Rectangle 560" o:spid="_x0000_s1047" style="position:absolute;left:2946;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FXcQA&#10;AADeAAAADwAAAGRycy9kb3ducmV2LnhtbERPS2sCMRC+F/ofwhR6q1lbENkapWgrLV58Qa/DZtys&#10;m0yWJOr23zeC4G0+vudMZr2z4kwhNp4VDAcFCOLK64ZrBfvd18sYREzIGq1nUvBHEWbTx4cJltpf&#10;eEPnbapFDuFYogKTUldKGStDDuPAd8SZO/jgMGUYaqkDXnK4s/K1KEbSYcO5wWBHc0NVuz05Bc3P&#10;KnwurF3NF0vTrnfV/tj9tko9P/Uf7yAS9ekuvrm/dZ5fvI2GcH0n3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xV3EAAAA3gAAAA8AAAAAAAAAAAAAAAAAmAIAAGRycy9k&#10;b3ducmV2LnhtbFBLBQYAAAAABAAEAPUAAACJAwAAAAA=&#10;" filled="f" strokecolor="black [3213]"/>
                <v:rect id="Rectangle 562" o:spid="_x0000_s1048" style="position:absolute;left:1358;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KsQA&#10;AADeAAAADwAAAGRycy9kb3ducmV2LnhtbERPTWsCMRC9C/0PYQreNFsFKVujFG2L4qVVoddhM27W&#10;TSZLkur6702h0Ns83ufMl72z4kIhNp4VPI0LEMSV1w3XCo6H99EziJiQNVrPpOBGEZaLh8EcS+2v&#10;/EWXfapFDuFYogKTUldKGStDDuPYd8SZO/ngMGUYaqkDXnO4s3JSFDPpsOHcYLCjlaGq3f84Bc12&#10;F97W1u5W6w/Tfh6q47n7bpUaPvavLyAS9elf/Ofe6Dy/mM4m8PtOv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WyrEAAAA3gAAAA8AAAAAAAAAAAAAAAAAmAIAAGRycy9k&#10;b3ducmV2LnhtbFBLBQYAAAAABAAEAPUAAACJAwAAAAA=&#10;" filled="f" strokecolor="black [3213]"/>
                <v:shape id="Text Box 563" o:spid="_x0000_s1049" type="#_x0000_t202" style="position:absolute;left:6673;top:27095;width:4271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4o8MA&#10;AADeAAAADwAAAGRycy9kb3ducmV2LnhtbERPS4vCMBC+C/sfwizsTRNXtFqNsgjCXlzxAV6HZmyL&#10;zaQ00dZ/b4QFb/PxPWex6mwl7tT40rGG4UCBIM6cKTnXcDpu+lMQPiAbrByThgd5WC0/egtMjWt5&#10;T/dDyEUMYZ+ihiKEOpXSZwVZ9ANXE0fu4hqLIcIml6bBNobbSn4rNZEWS44NBda0Lii7Hm5Ww9ht&#10;k7bL1O6anDbnv/oye0wxaP312f3MQQTqwlv87/41cb4aTUbweif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4o8MAAADeAAAADwAAAAAAAAAAAAAAAACYAgAAZHJzL2Rv&#10;d25yZXYueG1sUEsFBgAAAAAEAAQA9QAAAIgDAAAAAA==&#10;" filled="f" stroked="f" strokecolor="white">
                  <v:textbox>
                    <w:txbxContent>
                      <w:p w:rsidR="009A068B" w:rsidRDefault="009A068B" w:rsidP="00A45B9A">
                        <w:r>
                          <w:t>Nested organization of a zone</w:t>
                        </w:r>
                      </w:p>
                    </w:txbxContent>
                  </v:textbox>
                </v:shape>
                <w10:anchorlock/>
              </v:group>
            </w:pict>
          </mc:Fallback>
        </mc:AlternateContent>
      </w:r>
    </w:p>
    <w:p w:rsidR="005671D1" w:rsidRDefault="005671D1" w:rsidP="005671D1">
      <w:pPr>
        <w:pStyle w:val="Heading3"/>
      </w:pPr>
      <w:bookmarkStart w:id="9" w:name="_Toc321191460"/>
      <w:r>
        <w:t>Network</w:t>
      </w:r>
      <w:bookmarkEnd w:id="9"/>
    </w:p>
    <w:p w:rsidR="005671D1" w:rsidRDefault="000E4282" w:rsidP="0089571F">
      <w:pPr>
        <w:keepNext/>
      </w:pPr>
      <w:r>
        <w:t>CloudStack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r>
        <w:t>Advanced Networking</w:t>
      </w:r>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in the CloudStack Advanced Installation Guide.</w:t>
      </w:r>
    </w:p>
    <w:p w:rsidR="003466B0" w:rsidRDefault="003466B0" w:rsidP="003466B0">
      <w:pPr>
        <w:pStyle w:val="Heading1"/>
      </w:pPr>
      <w:bookmarkStart w:id="10" w:name="_Prerequisites"/>
      <w:bookmarkStart w:id="11" w:name="_Ref310819497"/>
      <w:bookmarkStart w:id="12" w:name="_Ref310819499"/>
      <w:bookmarkStart w:id="13" w:name="_Toc321191461"/>
      <w:bookmarkEnd w:id="10"/>
      <w:r>
        <w:lastRenderedPageBreak/>
        <w:t xml:space="preserve">Overview of </w:t>
      </w:r>
      <w:r w:rsidR="00957D18">
        <w:t>Basic Install</w:t>
      </w:r>
      <w:r>
        <w:t>ation Steps</w:t>
      </w:r>
      <w:bookmarkEnd w:id="11"/>
      <w:bookmarkEnd w:id="12"/>
      <w:bookmarkEnd w:id="13"/>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FC34A1">
        <w:rPr>
          <w:noProof/>
        </w:rPr>
        <w:t>13</w:t>
      </w:r>
      <w:r w:rsidR="00CF65F6">
        <w:fldChar w:fldCharType="end"/>
      </w:r>
      <w:r>
        <w:t>)</w:t>
      </w:r>
    </w:p>
    <w:p w:rsidR="00434371" w:rsidRPr="00434371" w:rsidRDefault="00434371" w:rsidP="002B38B3">
      <w:pPr>
        <w:pStyle w:val="Heading6"/>
      </w:pPr>
      <w:r w:rsidRPr="00434371">
        <w:t>Install the CloudStack software</w:t>
      </w:r>
    </w:p>
    <w:p w:rsidR="003466B0" w:rsidRDefault="003466B0" w:rsidP="00914F26">
      <w:pPr>
        <w:pStyle w:val="NumberedList"/>
      </w:pPr>
      <w:r>
        <w:t>Install the CloudStack Management Server (</w:t>
      </w:r>
      <w:r w:rsidR="00921C90">
        <w:t xml:space="preserve">p. </w:t>
      </w:r>
      <w:r w:rsidR="00CF65F6">
        <w:fldChar w:fldCharType="begin"/>
      </w:r>
      <w:r w:rsidR="00921C90">
        <w:instrText xml:space="preserve"> PAGEREF _Ref308835153 \h </w:instrText>
      </w:r>
      <w:r w:rsidR="00CF65F6">
        <w:fldChar w:fldCharType="separate"/>
      </w:r>
      <w:r w:rsidR="00FC34A1">
        <w:rPr>
          <w:noProof/>
        </w:rPr>
        <w:t>15</w:t>
      </w:r>
      <w:r w:rsidR="00CF65F6">
        <w:fldChar w:fldCharType="end"/>
      </w:r>
      <w:r>
        <w:t>)</w:t>
      </w:r>
    </w:p>
    <w:p w:rsidR="003466B0" w:rsidRDefault="00640F0C" w:rsidP="00914F26">
      <w:pPr>
        <w:pStyle w:val="NumberedList"/>
      </w:pPr>
      <w:r>
        <w:t>Log in to</w:t>
      </w:r>
      <w:r w:rsidR="003466B0">
        <w:t xml:space="preserve"> the CloudStack UI (p.</w:t>
      </w:r>
      <w:r w:rsidR="00921C90">
        <w:t xml:space="preserve"> </w:t>
      </w:r>
      <w:r w:rsidR="00CF65F6">
        <w:fldChar w:fldCharType="begin"/>
      </w:r>
      <w:r w:rsidR="004515EA">
        <w:instrText xml:space="preserve"> PAGEREF _Ref310956991 \h </w:instrText>
      </w:r>
      <w:r w:rsidR="00CF65F6">
        <w:fldChar w:fldCharType="separate"/>
      </w:r>
      <w:r w:rsidR="00FC34A1">
        <w:rPr>
          <w:noProof/>
        </w:rPr>
        <w:t>22</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FC34A1">
        <w:rPr>
          <w:noProof/>
        </w:rPr>
        <w:t>24</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FC34A1">
        <w:rPr>
          <w:noProof/>
        </w:rPr>
        <w:t>26</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FC34A1">
        <w:rPr>
          <w:noProof/>
        </w:rPr>
        <w:t>28</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FC34A1">
        <w:rPr>
          <w:noProof/>
        </w:rPr>
        <w:t>29</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FC34A1">
        <w:rPr>
          <w:noProof/>
        </w:rPr>
        <w:t>35</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FC34A1">
        <w:rPr>
          <w:noProof/>
        </w:rPr>
        <w:t>36</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FC34A1">
        <w:rPr>
          <w:noProof/>
        </w:rPr>
        <w:t>37</w:t>
      </w:r>
      <w:r w:rsidR="00CF65F6">
        <w:fldChar w:fldCharType="end"/>
      </w:r>
      <w:r w:rsidR="003466B0">
        <w:t>)</w:t>
      </w:r>
    </w:p>
    <w:p w:rsidR="003466B0" w:rsidRDefault="001E2929" w:rsidP="003466B0">
      <w:pPr>
        <w:spacing w:before="480"/>
      </w:pPr>
      <w:r>
        <w:rPr>
          <w:noProof/>
          <w:lang w:bidi="ar-SA"/>
        </w:rPr>
        <w:drawing>
          <wp:inline distT="0" distB="0" distL="0" distR="0" wp14:anchorId="56373AC0" wp14:editId="1FD5CC7E">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4" w:name="_Ref309120792"/>
      <w:bookmarkStart w:id="15" w:name="_Ref308835137"/>
      <w:bookmarkStart w:id="16" w:name="_Toc321191462"/>
      <w:r>
        <w:lastRenderedPageBreak/>
        <w:t>Minimum System Requirements</w:t>
      </w:r>
      <w:bookmarkEnd w:id="14"/>
      <w:bookmarkEnd w:id="16"/>
    </w:p>
    <w:p w:rsidR="00E26422" w:rsidRDefault="00E26422" w:rsidP="00E26422">
      <w:r>
        <w:rPr>
          <w:noProof/>
          <w:lang w:bidi="ar-SA"/>
        </w:rPr>
        <w:drawing>
          <wp:inline distT="0" distB="0" distL="0" distR="0" wp14:anchorId="6812B119" wp14:editId="3020F62F">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r w:rsidR="00434371">
        <w:t>CloudStack trial installation</w:t>
      </w:r>
      <w:r>
        <w:t>, you'll need two computers that match the following requirements.</w:t>
      </w:r>
    </w:p>
    <w:p w:rsidR="00367EAD" w:rsidRPr="0044368B" w:rsidRDefault="00D7030E" w:rsidP="00363948">
      <w:pPr>
        <w:pStyle w:val="Heading2"/>
        <w:rPr>
          <w:sz w:val="24"/>
          <w:szCs w:val="24"/>
        </w:rPr>
      </w:pPr>
      <w:bookmarkStart w:id="17" w:name="_Ref310804389"/>
      <w:bookmarkStart w:id="18" w:name="_Ref310804392"/>
      <w:bookmarkStart w:id="19" w:name="_Toc321191463"/>
      <w:r>
        <w:t>Machine 1: Management Server, Database, and Storage</w:t>
      </w:r>
      <w:bookmarkEnd w:id="17"/>
      <w:bookmarkEnd w:id="18"/>
      <w:bookmarkEnd w:id="19"/>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4F7886" w:rsidRDefault="004F7886" w:rsidP="004F7886">
      <w:pPr>
        <w:pStyle w:val="BulletedList"/>
      </w:pPr>
      <w:r>
        <w:t xml:space="preserve">Operating </w:t>
      </w:r>
      <w:r w:rsidRPr="004F7886">
        <w:t>system</w:t>
      </w:r>
      <w:r>
        <w:t xml:space="preserve">: </w:t>
      </w:r>
    </w:p>
    <w:p w:rsidR="004F7886" w:rsidRDefault="004F7886" w:rsidP="004F7886">
      <w:pPr>
        <w:pStyle w:val="BulletedListlevel2"/>
        <w:numPr>
          <w:ilvl w:val="0"/>
          <w:numId w:val="35"/>
        </w:numPr>
        <w:tabs>
          <w:tab w:val="clear" w:pos="547"/>
        </w:tabs>
        <w:ind w:left="907"/>
      </w:pPr>
      <w:r>
        <w:t xml:space="preserve">Commercial users: RHEL 6.2+ 64-bit; </w:t>
      </w:r>
      <w:proofErr w:type="spellStart"/>
      <w:r>
        <w:t>CentOS</w:t>
      </w:r>
      <w:proofErr w:type="spellEnd"/>
      <w:r>
        <w:t xml:space="preserve"> 6.2+ 64-bit</w:t>
      </w:r>
    </w:p>
    <w:p w:rsidR="004F7886" w:rsidRDefault="004F7886" w:rsidP="004F7886">
      <w:pPr>
        <w:pStyle w:val="BulletedListlevel2"/>
        <w:numPr>
          <w:ilvl w:val="0"/>
          <w:numId w:val="35"/>
        </w:numPr>
        <w:tabs>
          <w:tab w:val="clear" w:pos="547"/>
        </w:tabs>
        <w:ind w:left="907"/>
      </w:pPr>
      <w:r>
        <w:t xml:space="preserve">Open-source community users: RHEL 6.2+ 64-bit; </w:t>
      </w:r>
      <w:proofErr w:type="spellStart"/>
      <w:r>
        <w:t>CentOS</w:t>
      </w:r>
      <w:proofErr w:type="spellEnd"/>
      <w:r>
        <w:t xml:space="preserve"> 6.2+ 64-bit</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67EAD" w:rsidP="00363948">
      <w:pPr>
        <w:pStyle w:val="Heading2"/>
        <w:rPr>
          <w:sz w:val="24"/>
          <w:szCs w:val="24"/>
        </w:rPr>
      </w:pPr>
      <w:bookmarkStart w:id="20" w:name="_Toc321191464"/>
      <w:r>
        <w:rPr>
          <w:rFonts w:ascii="Arial" w:hAnsi="Arial" w:cs="Arial"/>
        </w:rPr>
        <w:t>​</w:t>
      </w:r>
      <w:r w:rsidR="00D7030E">
        <w:t xml:space="preserve">Machine 2: </w:t>
      </w:r>
      <w:r w:rsidR="00382B1D">
        <w:t>Host/</w:t>
      </w:r>
      <w:r w:rsidR="00D7030E">
        <w:t>Hypervisor</w:t>
      </w:r>
      <w:bookmarkEnd w:id="20"/>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A03CF9" w:rsidRDefault="00F57564" w:rsidP="00914F26">
      <w:pPr>
        <w:pStyle w:val="BulletedList"/>
      </w:pPr>
      <w:r>
        <w:t>You will be installing</w:t>
      </w:r>
      <w:r w:rsidR="00A03CF9">
        <w:t xml:space="preserve"> one of the following hypervisors. The host must be certified as compatible with your selected hypervisor.</w:t>
      </w:r>
    </w:p>
    <w:p w:rsidR="00E26422" w:rsidRPr="00A03CF9" w:rsidRDefault="00D4704C" w:rsidP="00A03CF9">
      <w:pPr>
        <w:pStyle w:val="BulletedListlevel2"/>
        <w:rPr>
          <w:rStyle w:val="Hyperlink"/>
          <w:color w:val="auto"/>
          <w:u w:val="none"/>
        </w:rPr>
      </w:pPr>
      <w:proofErr w:type="spellStart"/>
      <w:r w:rsidRPr="00AE14BC">
        <w:t>XenServer</w:t>
      </w:r>
      <w:proofErr w:type="spellEnd"/>
      <w:r w:rsidRPr="00AE14BC">
        <w:t xml:space="preserve"> </w:t>
      </w:r>
      <w:r>
        <w:t xml:space="preserve">6.0 (for CloudStack 3.0.0) or </w:t>
      </w:r>
      <w:proofErr w:type="spellStart"/>
      <w:r>
        <w:t>XenServer</w:t>
      </w:r>
      <w:proofErr w:type="spellEnd"/>
      <w:r>
        <w:t xml:space="preserve"> 6.0.2 (for CloudStack 3.0.1)</w:t>
      </w:r>
      <w:r w:rsidR="00F57564">
        <w:t xml:space="preserve">. </w:t>
      </w:r>
      <w:r w:rsidR="00E26422">
        <w:t>See the Citrix Hardware Compatibility Guide</w:t>
      </w:r>
      <w:r w:rsidR="00E26422" w:rsidRPr="00F57564">
        <w:rPr>
          <w:szCs w:val="20"/>
        </w:rPr>
        <w:t>:</w:t>
      </w:r>
      <w:r w:rsidR="00E26422" w:rsidRPr="00F57564">
        <w:rPr>
          <w:rFonts w:cstheme="minorHAnsi"/>
          <w:szCs w:val="20"/>
        </w:rPr>
        <w:t> </w:t>
      </w:r>
      <w:hyperlink r:id="rId13" w:tgtFrame="_blank" w:tooltip="http://hcl.xensource.com/" w:history="1">
        <w:r w:rsidR="00E26422" w:rsidRPr="00F57564">
          <w:rPr>
            <w:rStyle w:val="Hyperlink"/>
            <w:rFonts w:cstheme="minorHAnsi"/>
            <w:color w:val="3366CC"/>
            <w:szCs w:val="20"/>
          </w:rPr>
          <w:t>http://hcl.xensource.com/</w:t>
        </w:r>
      </w:hyperlink>
    </w:p>
    <w:p w:rsidR="00A03CF9" w:rsidRDefault="00A03CF9" w:rsidP="00A03CF9">
      <w:pPr>
        <w:pStyle w:val="BulletedListlevel2"/>
      </w:pPr>
      <w:r>
        <w:t>KVM</w:t>
      </w:r>
    </w:p>
    <w:p w:rsidR="00E26422" w:rsidRPr="00015AA7" w:rsidRDefault="00E26422" w:rsidP="00914F26">
      <w:pPr>
        <w:pStyle w:val="BulletedList"/>
      </w:pPr>
      <w:r w:rsidRPr="00015AA7">
        <w:t xml:space="preserve">Must be 64-bit and must support HVM (Intel-VT or AMD-V enabled). </w:t>
      </w:r>
    </w:p>
    <w:p w:rsidR="00E26422" w:rsidRDefault="00E26422" w:rsidP="00914F26">
      <w:pPr>
        <w:pStyle w:val="BulletedList"/>
      </w:pPr>
      <w:r>
        <w:t>64-bit x86 CPU (more cores results in better performance)</w:t>
      </w:r>
    </w:p>
    <w:p w:rsidR="00E26422" w:rsidRDefault="00E26422" w:rsidP="00914F26">
      <w:pPr>
        <w:pStyle w:val="BulletedList"/>
      </w:pPr>
      <w:r>
        <w:lastRenderedPageBreak/>
        <w:t>Hardware virtualization support required</w:t>
      </w:r>
    </w:p>
    <w:p w:rsidR="00E26422" w:rsidRDefault="00E26422" w:rsidP="00914F26">
      <w:pPr>
        <w:pStyle w:val="BulletedList"/>
      </w:pPr>
      <w:r>
        <w:t>4 GB of memory</w:t>
      </w:r>
    </w:p>
    <w:p w:rsidR="00E26422" w:rsidRDefault="00E26422" w:rsidP="00914F26">
      <w:pPr>
        <w:pStyle w:val="BulletedList"/>
      </w:pPr>
      <w:r>
        <w:t>30 GB of local disk</w:t>
      </w:r>
    </w:p>
    <w:p w:rsidR="00E26422" w:rsidRDefault="00E26422" w:rsidP="00914F26">
      <w:pPr>
        <w:pStyle w:val="BulletedList"/>
      </w:pPr>
      <w:r>
        <w:t>At least 1 NIC</w:t>
      </w:r>
    </w:p>
    <w:p w:rsidR="001E2929" w:rsidRDefault="00E26422" w:rsidP="00914F26">
      <w:pPr>
        <w:pStyle w:val="BulletedList"/>
      </w:pPr>
      <w:r>
        <w:t>Statically allocated IP Address</w:t>
      </w:r>
    </w:p>
    <w:p w:rsidR="00480F1B" w:rsidRDefault="00480F1B" w:rsidP="00480F1B">
      <w:r>
        <w:t>If re-using an existing host:</w:t>
      </w:r>
    </w:p>
    <w:p w:rsidR="00F57564" w:rsidRPr="00015AA7" w:rsidRDefault="005063F9" w:rsidP="00F57564">
      <w:pPr>
        <w:pStyle w:val="BulletedList"/>
      </w:pPr>
      <w:r>
        <w:t>(</w:t>
      </w:r>
      <w:proofErr w:type="spellStart"/>
      <w:r>
        <w:t>XenServer</w:t>
      </w:r>
      <w:proofErr w:type="spellEnd"/>
      <w:r>
        <w:t xml:space="preserve">) </w:t>
      </w:r>
      <w:r w:rsidR="00480F1B" w:rsidRPr="00015AA7">
        <w:t xml:space="preserve">You must re-install Citrix </w:t>
      </w:r>
      <w:proofErr w:type="spellStart"/>
      <w:r w:rsidR="00480F1B" w:rsidRPr="00015AA7">
        <w:t>XenServer</w:t>
      </w:r>
      <w:proofErr w:type="spellEnd"/>
      <w:r w:rsidR="00480F1B" w:rsidRPr="00015AA7">
        <w:t xml:space="preserve"> if you are going to re-use</w:t>
      </w:r>
      <w:r w:rsidR="00480F1B">
        <w:t xml:space="preserve"> a host from a previous install.</w:t>
      </w:r>
    </w:p>
    <w:p w:rsidR="00480F1B" w:rsidRPr="001E2929" w:rsidRDefault="00480F1B" w:rsidP="00480F1B">
      <w:pPr>
        <w:pStyle w:val="BulletedList"/>
      </w:pPr>
      <w:r>
        <w:t>When you deploy CloudStack, the hypervisor host must not have any VMs already running.</w:t>
      </w:r>
    </w:p>
    <w:p w:rsidR="003466B0" w:rsidRDefault="00524A95" w:rsidP="003466B0">
      <w:pPr>
        <w:pStyle w:val="Heading1"/>
      </w:pPr>
      <w:bookmarkStart w:id="21" w:name="_Ref308835153"/>
      <w:bookmarkStart w:id="22" w:name="_Toc321191465"/>
      <w:bookmarkEnd w:id="15"/>
      <w:r>
        <w:lastRenderedPageBreak/>
        <w:t xml:space="preserve">Management Server </w:t>
      </w:r>
      <w:r w:rsidR="003466B0">
        <w:t>Installation</w:t>
      </w:r>
      <w:bookmarkEnd w:id="21"/>
      <w:bookmarkEnd w:id="22"/>
    </w:p>
    <w:p w:rsidR="003466B0" w:rsidRDefault="00921C90" w:rsidP="003466B0">
      <w:r>
        <w:rPr>
          <w:noProof/>
          <w:lang w:bidi="ar-SA"/>
        </w:rPr>
        <w:drawing>
          <wp:inline distT="0" distB="0" distL="0" distR="0" wp14:anchorId="7B912457" wp14:editId="0A2C1173">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CloudStack </w:t>
      </w:r>
      <w:r w:rsidR="00957D18">
        <w:t>Basic Install</w:t>
      </w:r>
      <w:r>
        <w:t>ation is to install th</w:t>
      </w:r>
      <w:r w:rsidR="00524A95">
        <w:t>e CloudStack Management Server.</w:t>
      </w:r>
    </w:p>
    <w:p w:rsidR="0084260B" w:rsidRDefault="0084260B" w:rsidP="003466B0">
      <w:pPr>
        <w:pStyle w:val="Heading2"/>
      </w:pPr>
      <w:bookmarkStart w:id="23" w:name="_Ref309126441"/>
      <w:bookmarkStart w:id="24" w:name="_Toc321191466"/>
      <w:r>
        <w:t>About the Management Server</w:t>
      </w:r>
      <w:bookmarkEnd w:id="23"/>
      <w:bookmarkEnd w:id="24"/>
    </w:p>
    <w:p w:rsidR="009E28B8" w:rsidRPr="00C1504A" w:rsidRDefault="009E28B8" w:rsidP="009E28B8">
      <w:r>
        <w:t>The Management Server is the CloudStack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The CloudStack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CloudStack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FC34A1">
        <w:t>Machine 1: 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FC34A1">
        <w:rPr>
          <w:noProof/>
        </w:rPr>
        <w:t>13</w:t>
      </w:r>
      <w:r w:rsidR="00CF65F6">
        <w:fldChar w:fldCharType="end"/>
      </w:r>
      <w:r w:rsidR="00D179C8">
        <w:t>.</w:t>
      </w:r>
    </w:p>
    <w:p w:rsidR="003466B0" w:rsidRDefault="003466B0" w:rsidP="003466B0">
      <w:pPr>
        <w:pStyle w:val="Heading2"/>
      </w:pPr>
      <w:bookmarkStart w:id="25" w:name="_Toc321191467"/>
      <w:r>
        <w:t>Management Server Installation Overview</w:t>
      </w:r>
      <w:bookmarkEnd w:id="25"/>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FC34A1">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FC34A1">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FC34A1">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FC34A1">
        <w:t>Prepare NFS Shares for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FC34A1">
        <w:t>Prepare the System VM Template</w:t>
      </w:r>
      <w:r>
        <w:fldChar w:fldCharType="end"/>
      </w:r>
    </w:p>
    <w:p w:rsidR="008F0CB4" w:rsidRDefault="008F0CB4" w:rsidP="008F0CB4">
      <w:pPr>
        <w:pStyle w:val="Heading2"/>
      </w:pPr>
      <w:bookmarkStart w:id="26" w:name="_Ref310814709"/>
      <w:bookmarkStart w:id="27" w:name="_Toc321191468"/>
      <w:r>
        <w:t>Prepare the Operating System</w:t>
      </w:r>
      <w:bookmarkEnd w:id="26"/>
      <w:bookmarkEnd w:id="27"/>
    </w:p>
    <w:p w:rsidR="003466B0" w:rsidRDefault="003466B0" w:rsidP="003466B0">
      <w:r>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lastRenderedPageBreak/>
        <w:t>Check for a fully qualified hostname.</w:t>
      </w:r>
    </w:p>
    <w:p w:rsidR="003466B0" w:rsidRPr="004F5CE8" w:rsidRDefault="003466B0" w:rsidP="002670BB">
      <w:pPr>
        <w:pStyle w:val="Code"/>
      </w:pPr>
      <w:r w:rsidRPr="004F5CE8">
        <w:t># hostname --</w:t>
      </w:r>
      <w:proofErr w:type="spellStart"/>
      <w:r w:rsidRPr="004F5CE8">
        <w:t>fqdn</w:t>
      </w:r>
      <w:proofErr w:type="spellEnd"/>
    </w:p>
    <w:p w:rsidR="003466B0" w:rsidRPr="004F5CE8" w:rsidRDefault="003466B0" w:rsidP="00914F26">
      <w:pPr>
        <w:pStyle w:val="ListParagraph"/>
      </w:pPr>
      <w:r w:rsidRPr="004F5CE8">
        <w:t>This should return a fully qualified hostnam</w:t>
      </w:r>
      <w:r w:rsidR="004F7886">
        <w:t>e, such as kvm1.lab.example.org</w:t>
      </w:r>
      <w:r w:rsidRPr="004F5CE8">
        <w:t>.  If it does not</w:t>
      </w:r>
      <w:r>
        <w:t>,</w:t>
      </w:r>
      <w:r w:rsidRPr="004F5CE8">
        <w:t xml:space="preserve"> edit /</w:t>
      </w:r>
      <w:proofErr w:type="spellStart"/>
      <w:r w:rsidRPr="004F5CE8">
        <w:t>etc</w:t>
      </w:r>
      <w:proofErr w:type="spellEnd"/>
      <w:r w:rsidRPr="004F5CE8">
        <w:t>/hosts so that it does.</w:t>
      </w:r>
    </w:p>
    <w:p w:rsidR="003466B0" w:rsidRPr="004F5CE8" w:rsidRDefault="003466B0" w:rsidP="00914F26">
      <w:pPr>
        <w:pStyle w:val="NumberedList"/>
      </w:pPr>
      <w:r w:rsidRPr="004F5CE8">
        <w:t xml:space="preserve">Disable </w:t>
      </w:r>
      <w:proofErr w:type="spellStart"/>
      <w:r w:rsidRPr="004F5CE8">
        <w:t>SELinux</w:t>
      </w:r>
      <w:proofErr w:type="spellEnd"/>
      <w:r w:rsidRPr="004F5CE8">
        <w:t xml:space="preserve">. Set </w:t>
      </w:r>
      <w:proofErr w:type="spellStart"/>
      <w:r w:rsidRPr="004F5CE8">
        <w:t>SELinux</w:t>
      </w:r>
      <w:proofErr w:type="spellEnd"/>
      <w:r w:rsidRPr="004F5CE8">
        <w:t xml:space="preserve"> up to be permissive by default.</w:t>
      </w:r>
    </w:p>
    <w:p w:rsidR="003466B0" w:rsidRPr="004F5CE8" w:rsidRDefault="003466B0" w:rsidP="00914F26">
      <w:pPr>
        <w:pStyle w:val="NumberedListlevel2"/>
      </w:pPr>
      <w:r w:rsidRPr="004F5CE8">
        <w:t>First, set the SELINUX variable in /</w:t>
      </w:r>
      <w:proofErr w:type="spellStart"/>
      <w:r w:rsidRPr="004F5CE8">
        <w:t>etc</w:t>
      </w:r>
      <w:proofErr w:type="spellEnd"/>
      <w:r w:rsidRPr="004F5CE8">
        <w:t>/</w:t>
      </w:r>
      <w:proofErr w:type="spellStart"/>
      <w:r w:rsidRPr="004F5CE8">
        <w:t>selinux</w:t>
      </w:r>
      <w:proofErr w:type="spellEnd"/>
      <w:r w:rsidRPr="004F5CE8">
        <w:t>/</w:t>
      </w:r>
      <w:proofErr w:type="spellStart"/>
      <w:r w:rsidRPr="004F5CE8">
        <w:t>config</w:t>
      </w:r>
      <w:proofErr w:type="spellEnd"/>
      <w:r w:rsidRPr="004F5CE8">
        <w:t xml:space="preserve"> to “permissive”. This ensures that the CloudStack Agent can run properly on system reboot.</w:t>
      </w:r>
    </w:p>
    <w:p w:rsidR="003466B0" w:rsidRPr="004F5CE8" w:rsidRDefault="003466B0" w:rsidP="00914F26">
      <w:pPr>
        <w:pStyle w:val="NumberedListlevel2"/>
      </w:pPr>
      <w:r w:rsidRPr="004F5CE8">
        <w:t xml:space="preserve">Then set </w:t>
      </w:r>
      <w:proofErr w:type="spellStart"/>
      <w:r w:rsidRPr="004F5CE8">
        <w:t>SELinux</w:t>
      </w:r>
      <w:proofErr w:type="spellEnd"/>
      <w:r w:rsidRPr="004F5CE8">
        <w:t xml:space="preserve"> to </w:t>
      </w:r>
      <w:r w:rsidRPr="002B38B3">
        <w:t>permissive</w:t>
      </w:r>
      <w:r w:rsidRPr="004F5CE8">
        <w:t xml:space="preserve"> until the system is rebooted:</w:t>
      </w:r>
    </w:p>
    <w:p w:rsidR="003466B0" w:rsidRDefault="003466B0" w:rsidP="002670BB">
      <w:pPr>
        <w:pStyle w:val="Code"/>
      </w:pPr>
      <w:r w:rsidRPr="004F5CE8">
        <w:t xml:space="preserve"># </w:t>
      </w:r>
      <w:proofErr w:type="spellStart"/>
      <w:r w:rsidRPr="004F5CE8">
        <w:t>setenforce</w:t>
      </w:r>
      <w:proofErr w:type="spellEnd"/>
      <w:r w:rsidRPr="004F5CE8">
        <w:t xml:space="preserve"> permissive</w:t>
      </w:r>
    </w:p>
    <w:p w:rsidR="003466B0" w:rsidRDefault="003466B0" w:rsidP="00914F26">
      <w:pPr>
        <w:pStyle w:val="NumberedList"/>
      </w:pPr>
      <w:r>
        <w:t>Make sure that the Management Server can reach the Internet.</w:t>
      </w:r>
    </w:p>
    <w:p w:rsidR="003466B0" w:rsidRDefault="003466B0" w:rsidP="002670BB">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C65B4" w:rsidP="00914F26">
      <w:pPr>
        <w:pStyle w:val="NumberedList"/>
      </w:pPr>
      <w:r>
        <w:t>(RHEL 6.2</w:t>
      </w:r>
      <w:r w:rsidR="003466B0">
        <w:t>) If you do not have a Red Hat Network account, you need to prepare a local Yum repository.</w:t>
      </w:r>
    </w:p>
    <w:p w:rsidR="003466B0" w:rsidRDefault="003466B0" w:rsidP="00914F26">
      <w:pPr>
        <w:pStyle w:val="NumberedListlevel2"/>
      </w:pPr>
      <w:r>
        <w:t>If you are working with a physical host, insert the RHEL 6.</w:t>
      </w:r>
      <w:r w:rsidR="003C65B4">
        <w:t>2</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2670BB">
      <w:pPr>
        <w:pStyle w:val="Code"/>
      </w:pPr>
      <w:r w:rsidRPr="00DA67D7">
        <w:t>[</w:t>
      </w:r>
      <w:proofErr w:type="spellStart"/>
      <w:r w:rsidRPr="00DA67D7">
        <w:t>rhel</w:t>
      </w:r>
      <w:proofErr w:type="spellEnd"/>
      <w:r w:rsidRPr="00DA67D7">
        <w:t>]</w:t>
      </w:r>
    </w:p>
    <w:p w:rsidR="003466B0" w:rsidRPr="00DA67D7" w:rsidRDefault="003466B0" w:rsidP="002670BB">
      <w:pPr>
        <w:pStyle w:val="Code"/>
      </w:pPr>
      <w:r w:rsidRPr="00DA67D7">
        <w:t>name=rhel6</w:t>
      </w:r>
    </w:p>
    <w:p w:rsidR="003466B0" w:rsidRPr="00DA67D7" w:rsidRDefault="003466B0" w:rsidP="002670BB">
      <w:pPr>
        <w:pStyle w:val="Code"/>
      </w:pPr>
      <w:proofErr w:type="spellStart"/>
      <w:r w:rsidRPr="00DA67D7">
        <w:t>baseurl</w:t>
      </w:r>
      <w:proofErr w:type="spellEnd"/>
      <w:r w:rsidRPr="00DA67D7">
        <w:t>=file:///media</w:t>
      </w:r>
    </w:p>
    <w:p w:rsidR="003466B0" w:rsidRPr="00DA67D7" w:rsidRDefault="003466B0" w:rsidP="002670BB">
      <w:pPr>
        <w:pStyle w:val="Code"/>
      </w:pPr>
      <w:r w:rsidRPr="00DA67D7">
        <w:t>enabled=1</w:t>
      </w:r>
    </w:p>
    <w:p w:rsidR="003466B0" w:rsidRDefault="003466B0" w:rsidP="002670BB">
      <w:pPr>
        <w:pStyle w:val="Code"/>
      </w:pPr>
      <w:proofErr w:type="spellStart"/>
      <w:r w:rsidRPr="00DA67D7">
        <w:t>gpgcheck</w:t>
      </w:r>
      <w:proofErr w:type="spellEnd"/>
      <w:r w:rsidRPr="00DA67D7">
        <w:t>=0</w:t>
      </w:r>
    </w:p>
    <w:p w:rsidR="003466B0" w:rsidRDefault="003466B0" w:rsidP="003466B0">
      <w:pPr>
        <w:pStyle w:val="Heading2"/>
      </w:pPr>
      <w:bookmarkStart w:id="28" w:name="_Ref310805179"/>
      <w:bookmarkStart w:id="29" w:name="_Toc321191469"/>
      <w:r>
        <w:t>Install the Management Server</w:t>
      </w:r>
      <w:bookmarkEnd w:id="28"/>
      <w:bookmarkEnd w:id="29"/>
    </w:p>
    <w:p w:rsidR="00942B56" w:rsidRDefault="00942B56" w:rsidP="00942B56">
      <w:pPr>
        <w:pStyle w:val="NumberedList"/>
        <w:numPr>
          <w:ilvl w:val="0"/>
          <w:numId w:val="36"/>
        </w:numPr>
        <w:tabs>
          <w:tab w:val="left" w:pos="547"/>
        </w:tabs>
      </w:pPr>
      <w:r>
        <w:t>Download the CloudStack Management Serve</w:t>
      </w:r>
      <w:r w:rsidR="006E115D">
        <w:t xml:space="preserve">r at one of the following links. If your operating system is </w:t>
      </w:r>
      <w:proofErr w:type="spellStart"/>
      <w:r w:rsidR="006E115D">
        <w:t>CentOS</w:t>
      </w:r>
      <w:proofErr w:type="spellEnd"/>
      <w:r w:rsidR="006E115D">
        <w:t>, use the download file for RHEL.</w:t>
      </w:r>
    </w:p>
    <w:p w:rsidR="00942B56" w:rsidRPr="0098198F" w:rsidRDefault="00942B56" w:rsidP="00942B56">
      <w:pPr>
        <w:pStyle w:val="BulletedListlevel2"/>
        <w:numPr>
          <w:ilvl w:val="0"/>
          <w:numId w:val="35"/>
        </w:numPr>
        <w:tabs>
          <w:tab w:val="clear" w:pos="547"/>
        </w:tabs>
        <w:ind w:left="907"/>
        <w:rPr>
          <w:rFonts w:eastAsia="Times New Roman" w:cs="Calibri"/>
        </w:rPr>
      </w:pPr>
      <w:r>
        <w:t xml:space="preserve">Open-source community: </w:t>
      </w:r>
      <w:hyperlink r:id="rId15" w:history="1">
        <w:r>
          <w:rPr>
            <w:rStyle w:val="Hyperlink"/>
          </w:rPr>
          <w:t>http://sourceforge.net/projects/cloudstack/files/</w:t>
        </w:r>
      </w:hyperlink>
      <w:r>
        <w:t xml:space="preserve"> </w:t>
      </w:r>
    </w:p>
    <w:p w:rsidR="007F668D" w:rsidRDefault="007F668D" w:rsidP="007F668D">
      <w:pPr>
        <w:pStyle w:val="BulletedListlevel2"/>
        <w:numPr>
          <w:ilvl w:val="0"/>
          <w:numId w:val="35"/>
        </w:numPr>
        <w:tabs>
          <w:tab w:val="clear" w:pos="547"/>
        </w:tabs>
        <w:ind w:left="907"/>
        <w:rPr>
          <w:rFonts w:eastAsia="Times New Roman" w:cs="Calibri"/>
          <w:szCs w:val="20"/>
        </w:rPr>
      </w:pPr>
      <w:r>
        <w:t>Commercial customers:</w:t>
      </w:r>
      <w:r w:rsidRPr="00BA75E5">
        <w:rPr>
          <w:rFonts w:eastAsia="Times New Roman" w:cs="Calibri"/>
          <w:szCs w:val="20"/>
        </w:rPr>
        <w:t xml:space="preserve"> </w:t>
      </w:r>
      <w:hyperlink r:id="rId16" w:history="1">
        <w:r w:rsidR="0075304A">
          <w:rPr>
            <w:rStyle w:val="Hyperlink"/>
            <w:rFonts w:ascii="Calibri" w:eastAsia="Times New Roman" w:hAnsi="Calibri" w:cs="Calibri"/>
            <w:szCs w:val="20"/>
          </w:rPr>
          <w:t>https://www.citrix.com/English/ss/downloads/</w:t>
        </w:r>
      </w:hyperlink>
    </w:p>
    <w:p w:rsidR="007F668D" w:rsidRPr="002F0860" w:rsidRDefault="007F668D" w:rsidP="007F668D">
      <w:pPr>
        <w:pStyle w:val="ListParagraph"/>
        <w:ind w:left="914"/>
        <w:rPr>
          <w:rFonts w:eastAsia="Times New Roman" w:cs="Calibri"/>
          <w:szCs w:val="20"/>
        </w:rPr>
      </w:pPr>
      <w:r>
        <w:t xml:space="preserve">You will need a </w:t>
      </w:r>
      <w:hyperlink r:id="rId17" w:history="1">
        <w:proofErr w:type="spellStart"/>
        <w:r w:rsidRPr="00BA75E5">
          <w:rPr>
            <w:rStyle w:val="Hyperlink"/>
            <w:rFonts w:ascii="Calibri" w:eastAsia="Times New Roman" w:hAnsi="Calibri" w:cs="Calibri"/>
            <w:szCs w:val="20"/>
          </w:rPr>
          <w:t>MyCitrix</w:t>
        </w:r>
        <w:proofErr w:type="spellEnd"/>
        <w:r w:rsidRPr="00BA75E5">
          <w:rPr>
            <w:rStyle w:val="Hyperlink"/>
            <w:rFonts w:ascii="Calibri" w:eastAsia="Times New Roman" w:hAnsi="Calibri" w:cs="Calibri"/>
            <w:szCs w:val="20"/>
          </w:rPr>
          <w:t xml:space="preserve"> account</w:t>
        </w:r>
      </w:hyperlink>
      <w:r>
        <w:t>.</w:t>
      </w:r>
    </w:p>
    <w:p w:rsidR="003466B0" w:rsidRDefault="003466B0" w:rsidP="00942B56">
      <w:pPr>
        <w:pStyle w:val="NumberedList"/>
      </w:pPr>
      <w:r>
        <w:t xml:space="preserve">Install the CloudStack packages. You should have a file in the form of “CloudStack-NNNN.tar.gz”.  </w:t>
      </w:r>
      <w:proofErr w:type="spellStart"/>
      <w:r>
        <w:t>Untar</w:t>
      </w:r>
      <w:proofErr w:type="spellEnd"/>
      <w:r>
        <w:t xml:space="preserve"> the file and then run the </w:t>
      </w:r>
      <w:r w:rsidRPr="00914F26">
        <w:t>install</w:t>
      </w:r>
      <w:r>
        <w:t>.sh script inside it</w:t>
      </w:r>
      <w:r w:rsidR="00163AEF">
        <w:t>. Replace the file and directory names below with those you are using</w:t>
      </w:r>
      <w:r>
        <w:t>:</w:t>
      </w:r>
    </w:p>
    <w:p w:rsidR="003466B0" w:rsidRDefault="003466B0" w:rsidP="002670BB">
      <w:pPr>
        <w:pStyle w:val="Code"/>
      </w:pPr>
      <w:r>
        <w:t xml:space="preserve"># tar </w:t>
      </w:r>
      <w:proofErr w:type="spellStart"/>
      <w:r>
        <w:t>xz</w:t>
      </w:r>
      <w:r w:rsidRPr="00600B31">
        <w:t>f</w:t>
      </w:r>
      <w:proofErr w:type="spellEnd"/>
      <w:r w:rsidRPr="00600B31">
        <w:t xml:space="preserve"> </w:t>
      </w:r>
      <w:r>
        <w:t>CloudStack-</w:t>
      </w:r>
      <w:r w:rsidR="00BE1DD2">
        <w:t>VERSION</w:t>
      </w:r>
      <w:r w:rsidR="00BE1DD2" w:rsidRPr="005F529B">
        <w:t>-1-</w:t>
      </w:r>
      <w:r w:rsidR="00E55781">
        <w:t>OSVERSION</w:t>
      </w:r>
      <w:r w:rsidRPr="005F529B">
        <w:t>.tar.gz</w:t>
      </w:r>
    </w:p>
    <w:p w:rsidR="003466B0" w:rsidRDefault="003466B0" w:rsidP="002670BB">
      <w:pPr>
        <w:pStyle w:val="Code"/>
      </w:pPr>
      <w:r>
        <w:t># cd CloudStack-</w:t>
      </w:r>
      <w:r w:rsidR="00BE1DD2">
        <w:t>VERSION</w:t>
      </w:r>
      <w:r w:rsidR="00BE1DD2" w:rsidRPr="005F529B">
        <w:t>-1-</w:t>
      </w:r>
      <w:r w:rsidR="00E55781">
        <w:t>OSVERSION</w:t>
      </w:r>
    </w:p>
    <w:p w:rsidR="003466B0" w:rsidRDefault="003466B0" w:rsidP="002670BB">
      <w:pPr>
        <w:pStyle w:val="Code"/>
      </w:pPr>
      <w:r>
        <w:t># .</w:t>
      </w:r>
      <w:r w:rsidRPr="00600B31">
        <w:t>/install.sh</w:t>
      </w:r>
    </w:p>
    <w:p w:rsidR="004749D8" w:rsidRDefault="004749D8" w:rsidP="004749D8">
      <w:pPr>
        <w:pStyle w:val="ListParagraph"/>
      </w:pPr>
      <w:r>
        <w:t>You should see a few messages as the installer prepares, followed by a list of choices.</w:t>
      </w:r>
    </w:p>
    <w:p w:rsidR="003466B0" w:rsidRDefault="003466B0" w:rsidP="004F7886">
      <w:pPr>
        <w:pStyle w:val="NumberedList"/>
        <w:keepNext/>
        <w:numPr>
          <w:ilvl w:val="0"/>
          <w:numId w:val="11"/>
        </w:numPr>
        <w:ind w:left="547"/>
      </w:pPr>
      <w:r>
        <w:t xml:space="preserve">Choose “M” to install the Management </w:t>
      </w:r>
      <w:r w:rsidRPr="0021481C">
        <w:t>Server</w:t>
      </w:r>
      <w:r>
        <w:t xml:space="preserve"> software.</w:t>
      </w:r>
    </w:p>
    <w:p w:rsidR="004749D8" w:rsidRDefault="00512CFB" w:rsidP="002670BB">
      <w:pPr>
        <w:pStyle w:val="Code"/>
      </w:pPr>
      <w:r>
        <w:t xml:space="preserve">  </w:t>
      </w:r>
      <w:r w:rsidR="004749D8">
        <w:t>&gt;M</w:t>
      </w:r>
    </w:p>
    <w:p w:rsidR="00FA7631" w:rsidRDefault="00FA7631" w:rsidP="00FA7631">
      <w:pPr>
        <w:pStyle w:val="NumberedList"/>
        <w:tabs>
          <w:tab w:val="left" w:pos="547"/>
        </w:tabs>
      </w:pPr>
      <w:r>
        <w:lastRenderedPageBreak/>
        <w:t xml:space="preserve">Wait for a message like “Complete! Done,” which indicates that the software was installed successfully. </w:t>
      </w:r>
    </w:p>
    <w:p w:rsidR="00FA7631" w:rsidRDefault="00FA7631" w:rsidP="00FA7631">
      <w:pPr>
        <w:pStyle w:val="NumberedList"/>
        <w:tabs>
          <w:tab w:val="left" w:pos="547"/>
        </w:tabs>
      </w:pPr>
      <w:r>
        <w:t>When the installation is finished, run the following commands to start essential services</w:t>
      </w:r>
      <w:r w:rsidR="00000BD4">
        <w:t xml:space="preserve"> (the commands might be different </w:t>
      </w:r>
      <w:r w:rsidR="003C027C">
        <w:t>depending on your</w:t>
      </w:r>
      <w:r w:rsidR="00000BD4">
        <w:t xml:space="preserve"> OS)</w:t>
      </w:r>
      <w:r>
        <w:t>:</w:t>
      </w:r>
    </w:p>
    <w:p w:rsidR="00FA7631" w:rsidRDefault="00FA7631" w:rsidP="00FA7631">
      <w:pPr>
        <w:pStyle w:val="Code"/>
      </w:pPr>
      <w:r>
        <w:t xml:space="preserve"># service </w:t>
      </w:r>
      <w:proofErr w:type="spellStart"/>
      <w:r>
        <w:t>rpcbind</w:t>
      </w:r>
      <w:proofErr w:type="spellEnd"/>
      <w:r>
        <w:t xml:space="preserve"> start</w:t>
      </w:r>
    </w:p>
    <w:p w:rsidR="00FA7631" w:rsidRDefault="00FA7631" w:rsidP="00FA7631">
      <w:pPr>
        <w:pStyle w:val="Code"/>
      </w:pPr>
      <w:r>
        <w:t xml:space="preserve"># service </w:t>
      </w:r>
      <w:proofErr w:type="spellStart"/>
      <w:r>
        <w:t>nfs</w:t>
      </w:r>
      <w:proofErr w:type="spellEnd"/>
      <w:r>
        <w:t xml:space="preserve"> start</w:t>
      </w:r>
    </w:p>
    <w:p w:rsidR="00FA7631" w:rsidRDefault="00FA7631" w:rsidP="00FA7631">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FA7631" w:rsidRDefault="00FA7631" w:rsidP="00FA7631">
      <w:pPr>
        <w:pStyle w:val="Code"/>
      </w:pPr>
      <w:r>
        <w:t xml:space="preserve"># </w:t>
      </w:r>
      <w:proofErr w:type="spellStart"/>
      <w:r>
        <w:t>chkconfig</w:t>
      </w:r>
      <w:proofErr w:type="spellEnd"/>
      <w:r>
        <w:t xml:space="preserve"> </w:t>
      </w:r>
      <w:proofErr w:type="spellStart"/>
      <w:r>
        <w:t>rpcbind</w:t>
      </w:r>
      <w:proofErr w:type="spellEnd"/>
      <w:r>
        <w:t xml:space="preserve"> on</w:t>
      </w:r>
    </w:p>
    <w:p w:rsidR="008F0CB4" w:rsidRDefault="008F0CB4" w:rsidP="008F0CB4">
      <w:pPr>
        <w:pStyle w:val="Heading2"/>
      </w:pPr>
      <w:bookmarkStart w:id="30" w:name="_Ref310814762"/>
      <w:bookmarkStart w:id="31" w:name="_Toc321191470"/>
      <w:r>
        <w:t>Install the MySQL Database</w:t>
      </w:r>
      <w:bookmarkEnd w:id="30"/>
      <w:bookmarkEnd w:id="31"/>
    </w:p>
    <w:p w:rsidR="00615A88" w:rsidRDefault="00615A88" w:rsidP="00615A88">
      <w:pPr>
        <w:pStyle w:val="NumberedList"/>
        <w:numPr>
          <w:ilvl w:val="0"/>
          <w:numId w:val="44"/>
        </w:numPr>
      </w:pPr>
      <w:r>
        <w:rPr>
          <w:noProof/>
        </w:rPr>
        <mc:AlternateContent>
          <mc:Choice Requires="wps">
            <w:drawing>
              <wp:anchor distT="0" distB="0" distL="114300" distR="114300" simplePos="0" relativeHeight="251719680" behindDoc="0" locked="0" layoutInCell="1" allowOverlap="1" wp14:anchorId="57A61535" wp14:editId="19888772">
                <wp:simplePos x="0" y="0"/>
                <wp:positionH relativeFrom="column">
                  <wp:posOffset>3901440</wp:posOffset>
                </wp:positionH>
                <wp:positionV relativeFrom="paragraph">
                  <wp:posOffset>156845</wp:posOffset>
                </wp:positionV>
                <wp:extent cx="2374265" cy="1403985"/>
                <wp:effectExtent l="0" t="0" r="11430" b="10795"/>
                <wp:wrapSquare wrapText="bothSides"/>
                <wp:docPr id="10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9A068B" w:rsidRPr="0010626C" w:rsidRDefault="009A068B" w:rsidP="00615A88">
                            <w:pPr>
                              <w:spacing w:before="60"/>
                              <w:jc w:val="center"/>
                              <w:rPr>
                                <w:b/>
                                <w:color w:val="FF0000"/>
                              </w:rPr>
                            </w:pPr>
                            <w:r w:rsidRPr="0010626C">
                              <w:rPr>
                                <w:b/>
                                <w:color w:val="FF0000"/>
                              </w:rPr>
                              <w:t>WARNING</w:t>
                            </w:r>
                          </w:p>
                          <w:p w:rsidR="009A068B" w:rsidRDefault="009A068B" w:rsidP="00615A88">
                            <w:pPr>
                              <w:spacing w:after="60"/>
                            </w:pPr>
                            <w:r>
                              <w:t>It is important that you make the right choice of database version. Never downgrade an existing MySQL installation that is being used with CloudStack.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left:0;text-align:left;margin-left:307.2pt;margin-top:12.35pt;width:186.95pt;height:110.55pt;z-index:251719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" strokecolor="red">
                <v:textbox style="mso-fit-shape-to-text:t">
                  <w:txbxContent>
                    <w:p w:rsidR="009A068B" w:rsidRPr="0010626C" w:rsidRDefault="009A068B" w:rsidP="00615A88">
                      <w:pPr>
                        <w:spacing w:before="60"/>
                        <w:jc w:val="center"/>
                        <w:rPr>
                          <w:b/>
                          <w:color w:val="FF0000"/>
                        </w:rPr>
                      </w:pPr>
                      <w:r w:rsidRPr="0010626C">
                        <w:rPr>
                          <w:b/>
                          <w:color w:val="FF0000"/>
                        </w:rPr>
                        <w:t>WARNING</w:t>
                      </w:r>
                    </w:p>
                    <w:p w:rsidR="009A068B" w:rsidRDefault="009A068B" w:rsidP="00615A88">
                      <w:pPr>
                        <w:spacing w:after="60"/>
                      </w:pPr>
                      <w:r>
                        <w:t>It is important that you make the right choice of database version. Never downgrade an existing MySQL installation that is being used with CloudStack.</w:t>
                      </w:r>
                    </w:p>
                  </w:txbxContent>
                </v:textbox>
                <w10:wrap type="square"/>
              </v:shape>
            </w:pict>
          </mc:Fallback>
        </mc:AlternateContent>
      </w:r>
      <w:r>
        <w:t>If you already have a version of MySQL installed on the Management Server node, make one of the following choices, depending on what version of MySQL it is. The most recent version tested with CloudStack is 5.1.58.</w:t>
      </w:r>
    </w:p>
    <w:p w:rsidR="00615A88" w:rsidRDefault="00615A88" w:rsidP="00615A88">
      <w:pPr>
        <w:pStyle w:val="BulletedListlevel2"/>
        <w:numPr>
          <w:ilvl w:val="0"/>
          <w:numId w:val="35"/>
        </w:numPr>
        <w:tabs>
          <w:tab w:val="clear" w:pos="547"/>
        </w:tabs>
        <w:ind w:left="907"/>
      </w:pPr>
      <w:r>
        <w:t>If you already have installed MySQL version 5.1.58 or later, skip to step 4.</w:t>
      </w:r>
    </w:p>
    <w:p w:rsidR="00615A88" w:rsidRDefault="00615A88" w:rsidP="00615A88">
      <w:pPr>
        <w:pStyle w:val="BulletedListlevel2"/>
        <w:numPr>
          <w:ilvl w:val="0"/>
          <w:numId w:val="35"/>
        </w:numPr>
        <w:tabs>
          <w:tab w:val="clear" w:pos="547"/>
        </w:tabs>
        <w:ind w:left="907"/>
      </w:pPr>
      <w:r>
        <w:t xml:space="preserve">If you have installed a version of MySQL earlier than 5.1.58, you can either skip to step </w:t>
      </w:r>
      <w:r w:rsidR="004A6DDF">
        <w:t>4</w:t>
      </w:r>
      <w:r>
        <w:t xml:space="preserve"> or uninstall MySQL and proceed to step 2 to install a more recent version.</w:t>
      </w:r>
    </w:p>
    <w:p w:rsidR="003466B0" w:rsidRDefault="000A200F" w:rsidP="00615A88">
      <w:pPr>
        <w:pStyle w:val="NumberedList"/>
      </w:pPr>
      <w:r>
        <w:t>On the same computer, r</w:t>
      </w:r>
      <w:r w:rsidR="003466B0">
        <w:t>e-run install.sh.</w:t>
      </w:r>
    </w:p>
    <w:p w:rsidR="003466B0" w:rsidRDefault="003466B0" w:rsidP="002670BB">
      <w:pPr>
        <w:pStyle w:val="Code"/>
      </w:pPr>
      <w:r>
        <w:t># ./install.sh</w:t>
      </w:r>
    </w:p>
    <w:p w:rsidR="004749D8" w:rsidRDefault="004749D8" w:rsidP="004749D8">
      <w:pPr>
        <w:pStyle w:val="ListParagraph"/>
      </w:pPr>
      <w:r>
        <w:t>You should see a few messages as the installer prepares, followed by a list of choices.</w:t>
      </w:r>
    </w:p>
    <w:p w:rsidR="00A96DD3" w:rsidRDefault="00A96DD3" w:rsidP="00A96DD3">
      <w:pPr>
        <w:pStyle w:val="NumberedList"/>
      </w:pPr>
      <w:r>
        <w:t>Choose D to install the MySQL server from the distribution’s repo.</w:t>
      </w:r>
    </w:p>
    <w:p w:rsidR="00A96DD3" w:rsidRDefault="00A96DD3" w:rsidP="00A96DD3">
      <w:pPr>
        <w:pStyle w:val="Code"/>
      </w:pPr>
      <w:r>
        <w:t xml:space="preserve">   &gt; D</w:t>
      </w:r>
    </w:p>
    <w:p w:rsidR="00615A88" w:rsidRDefault="00615A88" w:rsidP="00615A88">
      <w:pPr>
        <w:pStyle w:val="ListParagraph"/>
      </w:pPr>
      <w:r>
        <w:t>Troubleshooting: If you do not see the D option, you already have MySQL installed. Please go back to step 1.</w:t>
      </w:r>
    </w:p>
    <w:p w:rsidR="003466B0" w:rsidRDefault="003466B0" w:rsidP="00914F26">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2670BB">
      <w:pPr>
        <w:pStyle w:val="Code"/>
      </w:pPr>
      <w:proofErr w:type="spellStart"/>
      <w:r w:rsidRPr="00984970">
        <w:t>innodb_rollback_on_timeout</w:t>
      </w:r>
      <w:proofErr w:type="spellEnd"/>
      <w:r w:rsidRPr="00984970">
        <w:t>=1</w:t>
      </w:r>
    </w:p>
    <w:p w:rsidR="003466B0" w:rsidRDefault="003466B0" w:rsidP="002670BB">
      <w:pPr>
        <w:pStyle w:val="Code"/>
      </w:pPr>
      <w:proofErr w:type="spellStart"/>
      <w:r w:rsidRPr="00D76EDB">
        <w:t>innodb_lock_wait_timeout</w:t>
      </w:r>
      <w:proofErr w:type="spellEnd"/>
      <w:r w:rsidRPr="00D76EDB">
        <w:t>=</w:t>
      </w:r>
      <w:r>
        <w:t>6</w:t>
      </w:r>
      <w:r w:rsidRPr="00D76EDB">
        <w:t>00</w:t>
      </w:r>
    </w:p>
    <w:p w:rsidR="003466B0" w:rsidRDefault="003466B0" w:rsidP="002670BB">
      <w:pPr>
        <w:pStyle w:val="Code"/>
      </w:pPr>
      <w:proofErr w:type="spellStart"/>
      <w:r>
        <w:t>max_connections</w:t>
      </w:r>
      <w:proofErr w:type="spellEnd"/>
      <w:r>
        <w:t>=350</w:t>
      </w:r>
    </w:p>
    <w:p w:rsidR="003466B0" w:rsidRDefault="003466B0" w:rsidP="002670BB">
      <w:pPr>
        <w:pStyle w:val="Code"/>
      </w:pPr>
      <w:r>
        <w:t>log-bin=</w:t>
      </w:r>
      <w:proofErr w:type="spellStart"/>
      <w:r>
        <w:t>mysql</w:t>
      </w:r>
      <w:proofErr w:type="spellEnd"/>
      <w:r>
        <w:t>-bin</w:t>
      </w:r>
    </w:p>
    <w:p w:rsidR="003466B0" w:rsidRDefault="003466B0" w:rsidP="002670BB">
      <w:pPr>
        <w:pStyle w:val="Code"/>
      </w:pPr>
      <w:proofErr w:type="spellStart"/>
      <w:r>
        <w:t>binlog</w:t>
      </w:r>
      <w:proofErr w:type="spellEnd"/>
      <w:r>
        <w:t>-format = 'ROW'</w:t>
      </w:r>
    </w:p>
    <w:p w:rsidR="003466B0" w:rsidRDefault="003466B0" w:rsidP="00914F26">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 xml:space="preserve">After editing </w:t>
      </w:r>
      <w:proofErr w:type="spellStart"/>
      <w:r>
        <w:t>m</w:t>
      </w:r>
      <w:r w:rsidR="005C737B">
        <w:t>y.cnf</w:t>
      </w:r>
      <w:proofErr w:type="spellEnd"/>
      <w:r w:rsidR="005C737B">
        <w:t>, restart the MySQL server, then invoke MySQL as the root user.</w:t>
      </w:r>
    </w:p>
    <w:p w:rsidR="00CA70AF" w:rsidRDefault="00CA70AF" w:rsidP="002670BB">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5C737B" w:rsidRDefault="005C737B" w:rsidP="005C737B">
      <w:pPr>
        <w:pStyle w:val="Code"/>
      </w:pPr>
      <w:r>
        <w:t xml:space="preserve"># </w:t>
      </w:r>
      <w:proofErr w:type="spellStart"/>
      <w:r>
        <w:t>mysql</w:t>
      </w:r>
      <w:proofErr w:type="spellEnd"/>
      <w:r>
        <w:t xml:space="preserve"> -u root</w:t>
      </w:r>
    </w:p>
    <w:p w:rsidR="003466B0" w:rsidRDefault="003466B0" w:rsidP="00914F26">
      <w:pPr>
        <w:pStyle w:val="NumberedList"/>
      </w:pPr>
      <w:r w:rsidRPr="00752DA3">
        <w:lastRenderedPageBreak/>
        <w:t xml:space="preserve">Best Practice: On RHEL and </w:t>
      </w:r>
      <w:proofErr w:type="spellStart"/>
      <w:r w:rsidRPr="00752DA3">
        <w:t>CentOS</w:t>
      </w:r>
      <w:proofErr w:type="spellEnd"/>
      <w:r w:rsidRPr="00752DA3">
        <w:t xml:space="preserve">,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2670BB">
      <w:pPr>
        <w:pStyle w:val="Code"/>
      </w:pPr>
      <w:proofErr w:type="spellStart"/>
      <w:r>
        <w:t>mysql</w:t>
      </w:r>
      <w:proofErr w:type="spellEnd"/>
      <w:r>
        <w:t>&gt; SET PASSWORD = PASSWORD('&lt;password&gt;')</w:t>
      </w:r>
      <w:r w:rsidRPr="002473C8">
        <w:t>;</w:t>
      </w:r>
    </w:p>
    <w:p w:rsidR="00512CFB" w:rsidRDefault="00512CFB" w:rsidP="002670BB">
      <w:pPr>
        <w:pStyle w:val="Code"/>
      </w:pPr>
      <w:proofErr w:type="spellStart"/>
      <w:r>
        <w:t>mysql</w:t>
      </w:r>
      <w:proofErr w:type="spellEnd"/>
      <w:r>
        <w:t>&gt; exit</w:t>
      </w:r>
    </w:p>
    <w:p w:rsidR="00512CFB" w:rsidRDefault="00512CFB" w:rsidP="00512CFB">
      <w:pPr>
        <w:pStyle w:val="ListParagraph"/>
      </w:pPr>
      <w:r>
        <w:t xml:space="preserve">From now on, start MySQL with </w:t>
      </w:r>
      <w:proofErr w:type="spellStart"/>
      <w:r w:rsidRPr="00D93703">
        <w:rPr>
          <w:rFonts w:ascii="Courier New" w:hAnsi="Courier New" w:cs="Courier New"/>
          <w:sz w:val="18"/>
          <w:szCs w:val="18"/>
        </w:rPr>
        <w:t>mysql</w:t>
      </w:r>
      <w:proofErr w:type="spellEnd"/>
      <w:r w:rsidRPr="00D93703">
        <w:rPr>
          <w:rFonts w:ascii="Courier New" w:hAnsi="Courier New" w:cs="Courier New"/>
          <w:sz w:val="18"/>
          <w:szCs w:val="18"/>
        </w:rPr>
        <w:t xml:space="preserve"> -p</w:t>
      </w:r>
      <w:r>
        <w:t xml:space="preserve"> so it will prompt you for the password.</w:t>
      </w:r>
    </w:p>
    <w:p w:rsidR="003466B0" w:rsidRDefault="003466B0" w:rsidP="00914F26">
      <w:pPr>
        <w:pStyle w:val="NumberedList"/>
      </w:pPr>
      <w:r>
        <w:t>Set up the database. The following command creates the cloud user on the database.</w:t>
      </w:r>
    </w:p>
    <w:p w:rsidR="003466B0" w:rsidRPr="00914F26" w:rsidRDefault="003466B0" w:rsidP="00493789">
      <w:pPr>
        <w:pStyle w:val="BulletedListlevel2"/>
        <w:numPr>
          <w:ilvl w:val="0"/>
          <w:numId w:val="32"/>
        </w:numPr>
        <w:ind w:left="900"/>
      </w:pPr>
      <w:r w:rsidRPr="001C6B22">
        <w:t xml:space="preserve">In </w:t>
      </w:r>
      <w:proofErr w:type="spellStart"/>
      <w:r w:rsidRPr="00914F26">
        <w:t>dbpassword</w:t>
      </w:r>
      <w:proofErr w:type="spellEnd"/>
      <w:r w:rsidRPr="00914F26">
        <w:t>, specify the password to be assigned to the cloud user. You can choose to provide no password.</w:t>
      </w:r>
    </w:p>
    <w:p w:rsidR="003466B0" w:rsidRDefault="003466B0" w:rsidP="00914F26">
      <w:pPr>
        <w:pStyle w:val="BulletedListlevel2"/>
      </w:pPr>
      <w:r w:rsidRPr="00914F26">
        <w:t>In deploy-as, specify the username and password of the user deploying the database. In the following comm</w:t>
      </w:r>
      <w:r>
        <w:t>and, it is assumed the root user is deploying the database and creating the cloud user.</w:t>
      </w:r>
    </w:p>
    <w:p w:rsidR="003466B0" w:rsidRDefault="003466B0" w:rsidP="002670BB">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A96DD3">
      <w:pPr>
        <w:pStyle w:val="NumberedList"/>
        <w:keepNext/>
        <w:ind w:left="547"/>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2670BB">
      <w:pPr>
        <w:pStyle w:val="Code"/>
      </w:pPr>
      <w:r w:rsidRPr="002908E5">
        <w:t># cloud-setup-management</w:t>
      </w:r>
    </w:p>
    <w:p w:rsidR="007116FC" w:rsidRDefault="007116FC" w:rsidP="007116FC">
      <w:pPr>
        <w:pStyle w:val="Heading2"/>
      </w:pPr>
      <w:bookmarkStart w:id="32" w:name="_Ref310809000"/>
      <w:bookmarkStart w:id="33" w:name="_Ref315872276"/>
      <w:bookmarkStart w:id="34" w:name="_Toc321191471"/>
      <w:r>
        <w:t>Prepare NFS Share</w:t>
      </w:r>
      <w:bookmarkEnd w:id="32"/>
      <w:r w:rsidR="005A5423">
        <w:t>s</w:t>
      </w:r>
      <w:r w:rsidR="00246689">
        <w:t xml:space="preserve"> </w:t>
      </w:r>
      <w:r w:rsidR="00A65A0A">
        <w:t>for Storage</w:t>
      </w:r>
      <w:bookmarkEnd w:id="33"/>
      <w:bookmarkEnd w:id="34"/>
    </w:p>
    <w:p w:rsidR="005626FA" w:rsidRDefault="007116FC" w:rsidP="00C925EF">
      <w:r>
        <w:t xml:space="preserve">CloudStack needs </w:t>
      </w:r>
      <w:r w:rsidR="00246689">
        <w:t>a</w:t>
      </w:r>
      <w:r>
        <w:t xml:space="preserve"> place to keep </w:t>
      </w:r>
      <w:r w:rsidR="005A5423">
        <w:t xml:space="preserve">primary and </w:t>
      </w:r>
      <w:r>
        <w:t xml:space="preserve">secondary storage. In a </w:t>
      </w:r>
      <w:r w:rsidR="00957D18">
        <w:t>Basic Install</w:t>
      </w:r>
      <w:r>
        <w:t xml:space="preserve">ation, </w:t>
      </w:r>
      <w:r w:rsidR="00C925EF">
        <w:t>it is t</w:t>
      </w:r>
      <w:r w:rsidR="006A6846">
        <w:t>ypical to use</w:t>
      </w:r>
      <w:r w:rsidR="00C925EF">
        <w:t xml:space="preserve"> the Management Server machine</w:t>
      </w:r>
      <w:r w:rsidR="006A6846">
        <w:t xml:space="preserve"> as an NFS storage server</w:t>
      </w:r>
      <w:r w:rsidR="005626FA">
        <w:t xml:space="preserve"> for both</w:t>
      </w:r>
      <w:r w:rsidR="00C925EF">
        <w:t>.</w:t>
      </w:r>
      <w:r w:rsidR="00512CFB">
        <w:t xml:space="preserve"> This section tells how to set up the NFS shares before adding the storage to CloudStack.</w:t>
      </w:r>
    </w:p>
    <w:p w:rsidR="00C925EF" w:rsidRDefault="006A6846" w:rsidP="00C925EF">
      <w:r>
        <w:t>It is assumed that you will have less than 16TB of storage on the host.</w:t>
      </w:r>
    </w:p>
    <w:p w:rsidR="00F0458F" w:rsidRDefault="00F0458F" w:rsidP="00C925EF">
      <w:r>
        <w:t>The exact commands for the following steps may vary depending on your operating system version.</w:t>
      </w:r>
    </w:p>
    <w:p w:rsidR="005A5423" w:rsidRPr="005A5423" w:rsidRDefault="005A5423" w:rsidP="005A5423">
      <w:pPr>
        <w:pStyle w:val="NumberedList"/>
        <w:numPr>
          <w:ilvl w:val="0"/>
          <w:numId w:val="41"/>
        </w:numPr>
        <w:rPr>
          <w:color w:val="1F497D"/>
        </w:rPr>
      </w:pPr>
      <w:r>
        <w:t>On the Management Server host, c</w:t>
      </w:r>
      <w:r w:rsidR="00C925EF">
        <w:t xml:space="preserve">reate </w:t>
      </w:r>
      <w:r>
        <w:t>two directories that you will use for primary and secondary storage</w:t>
      </w:r>
      <w:r w:rsidR="005626FA">
        <w:t>.</w:t>
      </w:r>
    </w:p>
    <w:p w:rsidR="005A5423" w:rsidRDefault="005A5423" w:rsidP="005A5423">
      <w:pPr>
        <w:pStyle w:val="ListParagraph"/>
        <w:rPr>
          <w:color w:val="1F497D"/>
        </w:rPr>
      </w:pPr>
      <w:r>
        <w:t>For example:</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/primary</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w:t>
      </w:r>
      <w:r w:rsidRPr="002670BB">
        <w:t>secondary</w:t>
      </w:r>
    </w:p>
    <w:p w:rsidR="00C925EF" w:rsidRDefault="002670BB" w:rsidP="00C925EF">
      <w:pPr>
        <w:pStyle w:val="NumberedList"/>
      </w:pPr>
      <w:r>
        <w:t>To c</w:t>
      </w:r>
      <w:r w:rsidR="005A5423">
        <w:t>onfigure the new directories as</w:t>
      </w:r>
      <w:r w:rsidR="00C925EF">
        <w:t xml:space="preserve"> NFS export</w:t>
      </w:r>
      <w:r w:rsidR="005A5423">
        <w:t>s</w:t>
      </w:r>
      <w:r w:rsidR="005626FA">
        <w:t>, edit /</w:t>
      </w:r>
      <w:proofErr w:type="spellStart"/>
      <w:r w:rsidR="005626FA">
        <w:t>etc</w:t>
      </w:r>
      <w:proofErr w:type="spellEnd"/>
      <w:r w:rsidR="005626FA">
        <w:t>/exports.</w:t>
      </w:r>
    </w:p>
    <w:p w:rsidR="002670BB" w:rsidRDefault="002670BB" w:rsidP="002670BB">
      <w:pPr>
        <w:pStyle w:val="Code"/>
      </w:pPr>
      <w:r>
        <w:t># vi /</w:t>
      </w:r>
      <w:proofErr w:type="spellStart"/>
      <w:r>
        <w:t>etc</w:t>
      </w:r>
      <w:proofErr w:type="spellEnd"/>
      <w:r>
        <w:t>/exports</w:t>
      </w:r>
    </w:p>
    <w:p w:rsidR="002670BB" w:rsidRDefault="005626FA" w:rsidP="002670BB">
      <w:pPr>
        <w:pStyle w:val="ListParagraph"/>
      </w:pPr>
      <w:r>
        <w:t>Insert the following line.</w:t>
      </w:r>
    </w:p>
    <w:p w:rsidR="002670BB" w:rsidRDefault="002670BB" w:rsidP="002670BB">
      <w:pPr>
        <w:pStyle w:val="Code"/>
      </w:pPr>
      <w:r>
        <w:t>/export  *(</w:t>
      </w:r>
      <w:proofErr w:type="spellStart"/>
      <w:r w:rsidR="0005444A">
        <w:t>rw,async,no_root_squash</w:t>
      </w:r>
      <w:proofErr w:type="spellEnd"/>
      <w:r>
        <w:t>)</w:t>
      </w:r>
    </w:p>
    <w:p w:rsidR="002670BB" w:rsidRDefault="002670BB" w:rsidP="00C925EF">
      <w:pPr>
        <w:pStyle w:val="NumberedList"/>
        <w:keepNext/>
        <w:ind w:left="547"/>
      </w:pPr>
      <w:r>
        <w:t>Export the /export directory</w:t>
      </w:r>
      <w:r w:rsidR="005626FA">
        <w:t>.</w:t>
      </w:r>
    </w:p>
    <w:p w:rsidR="002670BB" w:rsidRDefault="002670BB" w:rsidP="002670BB">
      <w:pPr>
        <w:pStyle w:val="Code"/>
      </w:pPr>
      <w:r>
        <w:t xml:space="preserve"># </w:t>
      </w:r>
      <w:proofErr w:type="spellStart"/>
      <w:r>
        <w:t>exportfs</w:t>
      </w:r>
      <w:proofErr w:type="spellEnd"/>
      <w:r>
        <w:t xml:space="preserve"> -a</w:t>
      </w:r>
    </w:p>
    <w:p w:rsidR="00C925EF" w:rsidRDefault="00C925EF" w:rsidP="006546ED">
      <w:pPr>
        <w:pStyle w:val="NumberedList"/>
        <w:keepNext/>
        <w:ind w:left="547"/>
      </w:pPr>
      <w:r>
        <w:lastRenderedPageBreak/>
        <w:t>Edit the /</w:t>
      </w:r>
      <w:proofErr w:type="spellStart"/>
      <w:r>
        <w:t>etc</w:t>
      </w:r>
      <w:proofErr w:type="spellEnd"/>
      <w:r>
        <w:t>/</w:t>
      </w:r>
      <w:proofErr w:type="spellStart"/>
      <w:r>
        <w:t>sysconfig</w:t>
      </w:r>
      <w:proofErr w:type="spellEnd"/>
      <w:r>
        <w:t>/</w:t>
      </w:r>
      <w:proofErr w:type="spellStart"/>
      <w:r>
        <w:t>nfs</w:t>
      </w:r>
      <w:proofErr w:type="spellEnd"/>
      <w:r>
        <w:t xml:space="preserve"> file and uncomment the following lines.</w:t>
      </w:r>
    </w:p>
    <w:p w:rsidR="00C925EF" w:rsidRPr="00BE430F" w:rsidRDefault="00C925EF" w:rsidP="006546ED">
      <w:pPr>
        <w:pStyle w:val="Code"/>
        <w:keepNext/>
        <w:keepLines w:val="0"/>
        <w:rPr>
          <w:lang w:val="fr-FR"/>
        </w:rPr>
      </w:pPr>
      <w:r w:rsidRPr="00BE430F">
        <w:rPr>
          <w:lang w:val="fr-FR"/>
        </w:rPr>
        <w:t>LOCKD_TCPPORT=32803</w:t>
      </w:r>
    </w:p>
    <w:p w:rsidR="00C925EF" w:rsidRPr="00BE430F" w:rsidRDefault="00C925EF" w:rsidP="006546ED">
      <w:pPr>
        <w:pStyle w:val="Code"/>
        <w:keepNext/>
        <w:keepLines w:val="0"/>
        <w:rPr>
          <w:lang w:val="fr-FR"/>
        </w:rPr>
      </w:pPr>
      <w:r w:rsidRPr="00BE430F">
        <w:rPr>
          <w:lang w:val="fr-FR"/>
        </w:rPr>
        <w:t>LOCKD_UDPPORT=32769</w:t>
      </w:r>
    </w:p>
    <w:p w:rsidR="00C925EF" w:rsidRPr="00BE430F" w:rsidRDefault="00C925EF" w:rsidP="006546ED">
      <w:pPr>
        <w:pStyle w:val="Code"/>
        <w:keepNext/>
        <w:keepLines w:val="0"/>
        <w:rPr>
          <w:lang w:val="fr-FR"/>
        </w:rPr>
      </w:pPr>
      <w:r w:rsidRPr="00BE430F">
        <w:rPr>
          <w:lang w:val="fr-FR"/>
        </w:rPr>
        <w:t>MOUNTD_PORT=892</w:t>
      </w:r>
    </w:p>
    <w:p w:rsidR="00C925EF" w:rsidRPr="00BE430F" w:rsidRDefault="00C925EF" w:rsidP="006546ED">
      <w:pPr>
        <w:pStyle w:val="Code"/>
        <w:keepNext/>
        <w:keepLines w:val="0"/>
        <w:rPr>
          <w:lang w:val="fr-FR"/>
        </w:rPr>
      </w:pPr>
      <w:r w:rsidRPr="00BE430F">
        <w:rPr>
          <w:lang w:val="fr-FR"/>
        </w:rPr>
        <w:t>RQUOTAD_PORT=875</w:t>
      </w:r>
    </w:p>
    <w:p w:rsidR="00C925EF" w:rsidRDefault="00C925EF" w:rsidP="006546ED">
      <w:pPr>
        <w:pStyle w:val="Code"/>
        <w:keepNext/>
        <w:keepLines w:val="0"/>
      </w:pPr>
      <w:r w:rsidRPr="00F83999">
        <w:t>STATD_PORT=662</w:t>
      </w:r>
    </w:p>
    <w:p w:rsidR="00C925EF" w:rsidRDefault="00C925EF" w:rsidP="006546ED">
      <w:pPr>
        <w:pStyle w:val="Code"/>
        <w:ind w:left="547"/>
      </w:pPr>
      <w:r w:rsidRPr="00F83999">
        <w:t>STATD_OUTGOING_PORT=2020</w:t>
      </w:r>
    </w:p>
    <w:p w:rsidR="00C925EF" w:rsidRDefault="00C925EF" w:rsidP="00A96DD3">
      <w:pPr>
        <w:pStyle w:val="NumberedList"/>
        <w:keepNext/>
        <w:ind w:left="547"/>
      </w:pPr>
      <w:r>
        <w:t>Edit the /</w:t>
      </w:r>
      <w:proofErr w:type="spellStart"/>
      <w:r>
        <w:t>etc</w:t>
      </w:r>
      <w:proofErr w:type="spellEnd"/>
      <w:r>
        <w:t>/</w:t>
      </w:r>
      <w:proofErr w:type="spellStart"/>
      <w:r>
        <w:t>sysconfig</w:t>
      </w:r>
      <w:proofErr w:type="spellEnd"/>
      <w:r>
        <w:t>/</w:t>
      </w:r>
      <w:proofErr w:type="spellStart"/>
      <w:r>
        <w:t>iptables</w:t>
      </w:r>
      <w:proofErr w:type="spellEnd"/>
      <w:r>
        <w:t xml:space="preserve"> file and add the following lines at the beginning of the INPUT chain.</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2049 -j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32803 -j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32769 -j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662 -j ACCEPT</w:t>
      </w:r>
    </w:p>
    <w:p w:rsidR="00C925EF" w:rsidRDefault="00C925EF" w:rsidP="002670BB">
      <w:pPr>
        <w:pStyle w:val="Code"/>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662 -j ACCEPT</w:t>
      </w:r>
    </w:p>
    <w:p w:rsidR="005C0BDC" w:rsidRDefault="005C0BDC" w:rsidP="00241C8A">
      <w:pPr>
        <w:pStyle w:val="NumberedList"/>
        <w:tabs>
          <w:tab w:val="left" w:pos="547"/>
        </w:tabs>
        <w:rPr>
          <w:lang w:eastAsia="zh-CN"/>
        </w:rPr>
      </w:pPr>
      <w:r>
        <w:rPr>
          <w:lang w:eastAsia="zh-CN"/>
        </w:rPr>
        <w:t>Run the following commands:</w:t>
      </w:r>
    </w:p>
    <w:p w:rsidR="005C0BDC" w:rsidRPr="005C0BDC" w:rsidRDefault="005C0BDC" w:rsidP="005C0BDC">
      <w:pPr>
        <w:pStyle w:val="Code"/>
        <w:rPr>
          <w:lang w:val="fr-FR" w:eastAsia="zh-CN"/>
        </w:rPr>
      </w:pPr>
      <w:r w:rsidRPr="005C0BDC">
        <w:rPr>
          <w:lang w:val="fr-FR" w:eastAsia="zh-CN"/>
        </w:rPr>
        <w:t xml:space="preserve"># service </w:t>
      </w:r>
      <w:proofErr w:type="spellStart"/>
      <w:r w:rsidRPr="005C0BDC">
        <w:rPr>
          <w:lang w:val="fr-FR" w:eastAsia="zh-CN"/>
        </w:rPr>
        <w:t>iptables</w:t>
      </w:r>
      <w:proofErr w:type="spellEnd"/>
      <w:r w:rsidRPr="005C0BDC">
        <w:rPr>
          <w:lang w:val="fr-FR" w:eastAsia="zh-CN"/>
        </w:rPr>
        <w:t xml:space="preserve"> </w:t>
      </w:r>
      <w:proofErr w:type="spellStart"/>
      <w:r w:rsidRPr="005C0BDC">
        <w:rPr>
          <w:lang w:val="fr-FR" w:eastAsia="zh-CN"/>
        </w:rPr>
        <w:t>save</w:t>
      </w:r>
      <w:proofErr w:type="spellEnd"/>
    </w:p>
    <w:p w:rsidR="005C0BDC" w:rsidRPr="005C0BDC" w:rsidRDefault="005C0BDC" w:rsidP="005C0BDC">
      <w:pPr>
        <w:pStyle w:val="Code"/>
        <w:rPr>
          <w:lang w:val="fr-FR" w:eastAsia="zh-CN"/>
        </w:rPr>
      </w:pPr>
      <w:r w:rsidRPr="005C0BDC">
        <w:rPr>
          <w:lang w:val="fr-FR" w:eastAsia="zh-CN"/>
        </w:rPr>
        <w:t xml:space="preserve"># service </w:t>
      </w:r>
      <w:proofErr w:type="spellStart"/>
      <w:r w:rsidRPr="005C0BDC">
        <w:rPr>
          <w:lang w:val="fr-FR" w:eastAsia="zh-CN"/>
        </w:rPr>
        <w:t>iptables</w:t>
      </w:r>
      <w:proofErr w:type="spellEnd"/>
      <w:r w:rsidRPr="005C0BDC">
        <w:rPr>
          <w:lang w:val="fr-FR" w:eastAsia="zh-CN"/>
        </w:rPr>
        <w:t xml:space="preserve"> restart</w:t>
      </w:r>
    </w:p>
    <w:p w:rsidR="00241C8A" w:rsidRDefault="00241C8A" w:rsidP="00241C8A">
      <w:pPr>
        <w:pStyle w:val="NumberedList"/>
        <w:tabs>
          <w:tab w:val="left" w:pos="547"/>
        </w:tabs>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idmapd.conf</w:t>
      </w:r>
      <w:proofErr w:type="spellEnd"/>
      <w:r w:rsidR="00156E8B">
        <w:t>. You will be doing this</w:t>
      </w:r>
      <w:r w:rsidRPr="00A17A42">
        <w:t xml:space="preserve"> on both </w:t>
      </w:r>
      <w:r w:rsidR="00156E8B">
        <w:t xml:space="preserve">the </w:t>
      </w:r>
      <w:r w:rsidRPr="00A17A42">
        <w:t>Management Server</w:t>
      </w:r>
      <w:r w:rsidR="00156E8B">
        <w:t xml:space="preserve"> (now) and the hypervisor host (later)</w:t>
      </w:r>
      <w:r w:rsidRPr="00A17A42">
        <w:t xml:space="preserve">. </w:t>
      </w:r>
    </w:p>
    <w:p w:rsidR="00241C8A" w:rsidRDefault="00241C8A" w:rsidP="00241C8A">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241C8A" w:rsidRPr="00A17A42" w:rsidRDefault="00241C8A" w:rsidP="00241C8A">
      <w:pPr>
        <w:pStyle w:val="ListParagraph"/>
        <w:rPr>
          <w:lang w:eastAsia="zh-CN"/>
        </w:rPr>
      </w:pPr>
      <w:r>
        <w:t>Remove the character # from the beginning of</w:t>
      </w:r>
      <w:r w:rsidRPr="00A17A42">
        <w:t xml:space="preserve"> the Domain line in </w:t>
      </w:r>
      <w:proofErr w:type="spellStart"/>
      <w:r w:rsidRPr="00A17A42">
        <w:t>idmapd.conf</w:t>
      </w:r>
      <w:proofErr w:type="spellEnd"/>
      <w:r w:rsidRPr="00A17A42">
        <w:t xml:space="preserve"> and replace the value in the file with your own domain. In the example below, the domain is company.com.</w:t>
      </w:r>
    </w:p>
    <w:p w:rsidR="00241C8A" w:rsidRDefault="00241C8A" w:rsidP="00241C8A">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C925EF" w:rsidRDefault="00C925EF" w:rsidP="00C925EF">
      <w:pPr>
        <w:pStyle w:val="NumberedList"/>
      </w:pPr>
      <w:r>
        <w:t>Reboot the server.</w:t>
      </w:r>
    </w:p>
    <w:p w:rsidR="00C925EF" w:rsidRDefault="005A5423" w:rsidP="005626FA">
      <w:pPr>
        <w:pStyle w:val="ListParagraph"/>
      </w:pPr>
      <w:r>
        <w:t xml:space="preserve">Two </w:t>
      </w:r>
      <w:r w:rsidR="00C925EF">
        <w:t>NFS share</w:t>
      </w:r>
      <w:r>
        <w:t>s called /export/primary and /export/secondary are</w:t>
      </w:r>
      <w:r w:rsidR="00C925EF">
        <w:t xml:space="preserve"> now set up.</w:t>
      </w:r>
    </w:p>
    <w:p w:rsidR="004F4E31" w:rsidRDefault="004F4E31" w:rsidP="004F4E31">
      <w:pPr>
        <w:pStyle w:val="NumberedList"/>
        <w:keepNext/>
        <w:numPr>
          <w:ilvl w:val="0"/>
          <w:numId w:val="3"/>
        </w:numPr>
        <w:ind w:left="547"/>
      </w:pPr>
      <w:r>
        <w:t>It is recommended that you test to be sure the previous steps have been successful.</w:t>
      </w:r>
    </w:p>
    <w:p w:rsidR="004F4E31" w:rsidRDefault="004F4E31" w:rsidP="004F4E31">
      <w:pPr>
        <w:pStyle w:val="NumberedListlevel2"/>
        <w:numPr>
          <w:ilvl w:val="1"/>
          <w:numId w:val="3"/>
        </w:numPr>
        <w:tabs>
          <w:tab w:val="num" w:pos="360"/>
          <w:tab w:val="left" w:pos="900"/>
        </w:tabs>
        <w:ind w:left="900"/>
      </w:pPr>
      <w:r>
        <w:t>Log in to the hypervisor host.</w:t>
      </w:r>
    </w:p>
    <w:p w:rsidR="004F4E31" w:rsidRDefault="004F4E31" w:rsidP="004F4E31">
      <w:pPr>
        <w:pStyle w:val="NumberedListlevel2"/>
        <w:keepNext/>
        <w:numPr>
          <w:ilvl w:val="1"/>
          <w:numId w:val="3"/>
        </w:numPr>
        <w:tabs>
          <w:tab w:val="num" w:pos="360"/>
          <w:tab w:val="left" w:pos="900"/>
        </w:tabs>
        <w:ind w:left="907"/>
      </w:pPr>
      <w:r>
        <w:t xml:space="preserve">Be sure NFS and </w:t>
      </w:r>
      <w:proofErr w:type="spellStart"/>
      <w:r>
        <w:t>rpcbind</w:t>
      </w:r>
      <w:proofErr w:type="spellEnd"/>
      <w:r>
        <w:t xml:space="preserve"> are running. The commands might be different depending on </w:t>
      </w:r>
      <w:r w:rsidR="003C027C">
        <w:t xml:space="preserve">your </w:t>
      </w:r>
      <w:r>
        <w:t>OS. For example (substitute your own management server name):</w:t>
      </w:r>
    </w:p>
    <w:p w:rsidR="004F4E31" w:rsidRDefault="004F4E31" w:rsidP="004F4E31">
      <w:pPr>
        <w:pStyle w:val="Code"/>
        <w:keepNext/>
      </w:pPr>
      <w:r>
        <w:t xml:space="preserve"># service </w:t>
      </w:r>
      <w:proofErr w:type="spellStart"/>
      <w:r>
        <w:t>rpcbind</w:t>
      </w:r>
      <w:proofErr w:type="spellEnd"/>
      <w:r>
        <w:t xml:space="preserve"> start</w:t>
      </w:r>
    </w:p>
    <w:p w:rsidR="004F4E31" w:rsidRDefault="004F4E31" w:rsidP="004F4E31">
      <w:pPr>
        <w:pStyle w:val="Code"/>
        <w:keepNext/>
      </w:pPr>
      <w:r>
        <w:t xml:space="preserve"># service </w:t>
      </w:r>
      <w:proofErr w:type="spellStart"/>
      <w:r>
        <w:t>nfs</w:t>
      </w:r>
      <w:proofErr w:type="spellEnd"/>
      <w:r>
        <w:t xml:space="preserve"> start</w:t>
      </w:r>
    </w:p>
    <w:p w:rsidR="004F4E31" w:rsidRDefault="004F4E31" w:rsidP="004F4E31">
      <w:pPr>
        <w:pStyle w:val="Code"/>
        <w:keepNext/>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4F4E31" w:rsidRDefault="004F4E31" w:rsidP="004F4E31">
      <w:pPr>
        <w:pStyle w:val="Code"/>
        <w:keepNext/>
      </w:pPr>
      <w:r>
        <w:t xml:space="preserve"># </w:t>
      </w:r>
      <w:proofErr w:type="spellStart"/>
      <w:r>
        <w:t>chkconfig</w:t>
      </w:r>
      <w:proofErr w:type="spellEnd"/>
      <w:r>
        <w:t xml:space="preserve"> </w:t>
      </w:r>
      <w:proofErr w:type="spellStart"/>
      <w:r>
        <w:t>rpcbind</w:t>
      </w:r>
      <w:proofErr w:type="spellEnd"/>
      <w:r>
        <w:t xml:space="preserve"> on</w:t>
      </w:r>
    </w:p>
    <w:p w:rsidR="004F4E31" w:rsidRDefault="004F4E31" w:rsidP="009C3F88">
      <w:pPr>
        <w:pStyle w:val="Code"/>
        <w:keepLines w:val="0"/>
        <w:ind w:left="547"/>
      </w:pPr>
      <w:r>
        <w:t># reboot</w:t>
      </w:r>
    </w:p>
    <w:p w:rsidR="004F4E31" w:rsidRDefault="004F4E31" w:rsidP="009C3F88">
      <w:pPr>
        <w:pStyle w:val="NumberedListlevel2"/>
        <w:keepNext/>
        <w:numPr>
          <w:ilvl w:val="1"/>
          <w:numId w:val="3"/>
        </w:numPr>
        <w:tabs>
          <w:tab w:val="num" w:pos="360"/>
          <w:tab w:val="left" w:pos="900"/>
        </w:tabs>
        <w:ind w:left="907"/>
      </w:pPr>
      <w:r>
        <w:lastRenderedPageBreak/>
        <w:t>Log back in to the hypervisor host and try to mount the /export directories. For example (substitute your own management server name):</w:t>
      </w:r>
    </w:p>
    <w:p w:rsidR="004F4E31" w:rsidRDefault="004F4E31" w:rsidP="004F4E31">
      <w:pPr>
        <w:pStyle w:val="Code"/>
        <w:keepNext/>
        <w:ind w:left="547"/>
      </w:pPr>
      <w:r>
        <w:t xml:space="preserve"># </w:t>
      </w:r>
      <w:proofErr w:type="spellStart"/>
      <w:r>
        <w:t>mkdir</w:t>
      </w:r>
      <w:proofErr w:type="spellEnd"/>
      <w:r>
        <w:t xml:space="preserve"> /</w:t>
      </w:r>
      <w:proofErr w:type="spellStart"/>
      <w:r>
        <w:t>primarymount</w:t>
      </w:r>
      <w:proofErr w:type="spellEnd"/>
    </w:p>
    <w:p w:rsidR="004F4E31" w:rsidRDefault="004F4E31" w:rsidP="004F4E31">
      <w:pPr>
        <w:pStyle w:val="Code"/>
        <w:keepNext/>
        <w:ind w:left="547"/>
      </w:pPr>
      <w:r>
        <w:t xml:space="preserve"># mount -t </w:t>
      </w:r>
      <w:proofErr w:type="spellStart"/>
      <w:r>
        <w:t>nfs</w:t>
      </w:r>
      <w:proofErr w:type="spellEnd"/>
      <w:r>
        <w:t xml:space="preserve"> &lt;management-server-name&gt;:/export/primary /</w:t>
      </w:r>
      <w:proofErr w:type="spellStart"/>
      <w:r>
        <w:t>primarymount</w:t>
      </w:r>
      <w:proofErr w:type="spellEnd"/>
    </w:p>
    <w:p w:rsidR="004F4E31" w:rsidRDefault="004F4E31" w:rsidP="004F4E31">
      <w:pPr>
        <w:pStyle w:val="Code"/>
        <w:keepNext/>
        <w:ind w:left="547"/>
      </w:pPr>
      <w:r>
        <w:t xml:space="preserve"># </w:t>
      </w:r>
      <w:proofErr w:type="spellStart"/>
      <w:r>
        <w:t>umount</w:t>
      </w:r>
      <w:proofErr w:type="spellEnd"/>
      <w:r>
        <w:t xml:space="preserve"> /</w:t>
      </w:r>
      <w:proofErr w:type="spellStart"/>
      <w:r>
        <w:t>primarymount</w:t>
      </w:r>
      <w:proofErr w:type="spellEnd"/>
    </w:p>
    <w:p w:rsidR="004F4E31" w:rsidRDefault="004F4E31" w:rsidP="004F4E31">
      <w:pPr>
        <w:pStyle w:val="Code"/>
        <w:keepNext/>
        <w:ind w:left="547"/>
      </w:pPr>
      <w:r>
        <w:t xml:space="preserve"># </w:t>
      </w:r>
      <w:proofErr w:type="spellStart"/>
      <w:r>
        <w:t>mkdir</w:t>
      </w:r>
      <w:proofErr w:type="spellEnd"/>
      <w:r>
        <w:t xml:space="preserve"> /</w:t>
      </w:r>
      <w:proofErr w:type="spellStart"/>
      <w:r>
        <w:t>secondarymount</w:t>
      </w:r>
      <w:proofErr w:type="spellEnd"/>
    </w:p>
    <w:p w:rsidR="004F4E31" w:rsidRDefault="004F4E31" w:rsidP="004F4E31">
      <w:pPr>
        <w:pStyle w:val="Code"/>
        <w:keepNext/>
        <w:ind w:left="547"/>
      </w:pPr>
      <w:r>
        <w:t xml:space="preserve"># mount -t </w:t>
      </w:r>
      <w:proofErr w:type="spellStart"/>
      <w:r>
        <w:t>nfs</w:t>
      </w:r>
      <w:proofErr w:type="spellEnd"/>
      <w:r>
        <w:t xml:space="preserve"> &lt;management-server-name&gt;:/export/secondary /</w:t>
      </w:r>
      <w:proofErr w:type="spellStart"/>
      <w:r>
        <w:t>secondarymount</w:t>
      </w:r>
      <w:proofErr w:type="spellEnd"/>
    </w:p>
    <w:p w:rsidR="004F4E31" w:rsidRDefault="004F4E31" w:rsidP="004F4E31">
      <w:pPr>
        <w:pStyle w:val="Code"/>
      </w:pPr>
      <w:r>
        <w:t xml:space="preserve"># </w:t>
      </w:r>
      <w:proofErr w:type="spellStart"/>
      <w:r>
        <w:t>umount</w:t>
      </w:r>
      <w:proofErr w:type="spellEnd"/>
      <w:r>
        <w:t xml:space="preserve"> /</w:t>
      </w:r>
      <w:proofErr w:type="spellStart"/>
      <w:r>
        <w:t>secondarymount</w:t>
      </w:r>
      <w:proofErr w:type="spellEnd"/>
    </w:p>
    <w:p w:rsidR="00246689" w:rsidRDefault="00246689" w:rsidP="00246689">
      <w:pPr>
        <w:pStyle w:val="Heading2"/>
      </w:pPr>
      <w:bookmarkStart w:id="35" w:name="_Ref315872280"/>
      <w:bookmarkStart w:id="36" w:name="_Toc321191472"/>
      <w:r>
        <w:t>Prepare the System VM Template</w:t>
      </w:r>
      <w:bookmarkEnd w:id="35"/>
      <w:bookmarkEnd w:id="36"/>
    </w:p>
    <w:p w:rsidR="00246689" w:rsidRDefault="00246689" w:rsidP="00246689">
      <w:r w:rsidRPr="007116FC">
        <w:t xml:space="preserve">Secondary storage must be seeded with a template that is used for CloudStack system VMs. </w:t>
      </w:r>
    </w:p>
    <w:p w:rsidR="00246689" w:rsidRPr="007116FC" w:rsidRDefault="00B25159" w:rsidP="00914F26">
      <w:pPr>
        <w:pStyle w:val="NumberedList"/>
        <w:numPr>
          <w:ilvl w:val="0"/>
          <w:numId w:val="27"/>
        </w:numPr>
      </w:pPr>
      <w:r>
        <w:rPr>
          <w:noProof/>
        </w:rPr>
        <mc:AlternateContent>
          <mc:Choice Requires="wps">
            <w:drawing>
              <wp:anchor distT="0" distB="0" distL="114300" distR="114300" simplePos="0" relativeHeight="251713536" behindDoc="0" locked="0" layoutInCell="1" allowOverlap="0" wp14:anchorId="25C0D730" wp14:editId="720C1DCF">
                <wp:simplePos x="0" y="0"/>
                <wp:positionH relativeFrom="column">
                  <wp:align>right</wp:align>
                </wp:positionH>
                <wp:positionV relativeFrom="paragraph">
                  <wp:posOffset>0</wp:posOffset>
                </wp:positionV>
                <wp:extent cx="2543810" cy="1068705"/>
                <wp:effectExtent l="0" t="0" r="11430" b="17780"/>
                <wp:wrapSquare wrapText="bothSides"/>
                <wp:docPr id="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068705"/>
                        </a:xfrm>
                        <a:prstGeom prst="rect">
                          <a:avLst/>
                        </a:prstGeom>
                        <a:solidFill>
                          <a:srgbClr val="FFFFFF"/>
                        </a:solidFill>
                        <a:ln w="9525">
                          <a:solidFill>
                            <a:schemeClr val="accent1"/>
                          </a:solidFill>
                          <a:miter lim="800000"/>
                          <a:headEnd/>
                          <a:tailEnd/>
                        </a:ln>
                      </wps:spPr>
                      <wps:txbx>
                        <w:txbxContent>
                          <w:p w:rsidR="009A068B" w:rsidRDefault="009A068B" w:rsidP="00E878CC">
                            <w:pPr>
                              <w:spacing w:before="60" w:after="60"/>
                            </w:pPr>
                            <w:r>
                              <w:t>When copying and pasting a command, be sure the command has pasted as a single line before executing. Some document viewers may introduce unwanted line breaks in copied text.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left:0;text-align:left;margin-left:149.1pt;margin-top:0;width:200.3pt;height:84.15pt;z-index:25171353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" o:allowoverlap="f" strokecolor="#4f81bd [3204]">
                <v:textbox style="mso-fit-shape-to-text:t">
                  <w:txbxContent>
                    <w:p w:rsidR="009A068B" w:rsidRDefault="009A068B"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mc:Fallback>
        </mc:AlternateContent>
      </w:r>
      <w:r w:rsidR="00246689" w:rsidRPr="007116FC">
        <w:t>On the Management Server, run the following command to retrieve and dec</w:t>
      </w:r>
      <w:r w:rsidR="00E60029">
        <w:t xml:space="preserve">ompress the system VM template. </w:t>
      </w:r>
      <w:r w:rsidR="00E60029" w:rsidRPr="00B80049">
        <w:t>If your secondary stor</w:t>
      </w:r>
      <w:r w:rsidR="007D4F95">
        <w:t>age NFS share is not named /expor</w:t>
      </w:r>
      <w:r w:rsidR="00E60029" w:rsidRPr="00B80049">
        <w:t>t/secondary, substitute you</w:t>
      </w:r>
      <w:r w:rsidR="00E60029">
        <w:t>r</w:t>
      </w:r>
      <w:r w:rsidR="00E60029" w:rsidRPr="00B80049">
        <w:t xml:space="preserve"> own name.</w:t>
      </w:r>
    </w:p>
    <w:p w:rsidR="00246689" w:rsidRDefault="00246689" w:rsidP="00914F26">
      <w:pPr>
        <w:pStyle w:val="ListParagraph"/>
      </w:pPr>
      <w:r w:rsidRPr="007116FC">
        <w:t>This process will require approximately 10 GB of free space on the local file system and up to 30 minutes each time it runs.</w:t>
      </w:r>
    </w:p>
    <w:p w:rsidR="00256994" w:rsidRDefault="00256994" w:rsidP="00256994">
      <w:pPr>
        <w:pStyle w:val="BulletedList"/>
        <w:keepNext/>
      </w:pPr>
      <w:r>
        <w:t xml:space="preserve">For </w:t>
      </w:r>
      <w:proofErr w:type="spellStart"/>
      <w:r>
        <w:t>XenServer</w:t>
      </w:r>
      <w:proofErr w:type="spellEnd"/>
      <w:r>
        <w:t>:</w:t>
      </w:r>
    </w:p>
    <w:p w:rsidR="00256994" w:rsidRDefault="00256994" w:rsidP="00256994">
      <w:pPr>
        <w:pStyle w:val="Code"/>
      </w:pPr>
      <w:r w:rsidRPr="006F1E8A">
        <w:t># /usr/lib64/cloud/agent/scripts/storage/secondary/cloud-install-sys-tmplt -m /</w:t>
      </w:r>
      <w:proofErr w:type="spellStart"/>
      <w:r w:rsidRPr="006F1E8A">
        <w:t>mnt</w:t>
      </w:r>
      <w:proofErr w:type="spellEnd"/>
      <w:r w:rsidRPr="006F1E8A">
        <w:t>/secondary -u http://download.cloud.com/</w:t>
      </w:r>
      <w:r>
        <w:t>templates</w:t>
      </w:r>
      <w:r w:rsidRPr="006F1E8A">
        <w:t>/</w:t>
      </w:r>
      <w:r>
        <w:t>acton/acton-systemvm-</w:t>
      </w:r>
      <w:r w:rsidRPr="004821AB">
        <w:t>02062012</w:t>
      </w:r>
      <w:r>
        <w:t xml:space="preserve">.vhd.bz2 -h </w:t>
      </w:r>
      <w:proofErr w:type="spellStart"/>
      <w:r>
        <w:t>xenserver</w:t>
      </w:r>
      <w:proofErr w:type="spellEnd"/>
      <w:r w:rsidRPr="006F1E8A">
        <w:t xml:space="preserve"> -F</w:t>
      </w:r>
    </w:p>
    <w:p w:rsidR="00256994" w:rsidRDefault="00256994" w:rsidP="00256994">
      <w:pPr>
        <w:pStyle w:val="BulletedList"/>
        <w:ind w:left="540"/>
      </w:pPr>
      <w:r>
        <w:t>For KVM:</w:t>
      </w:r>
    </w:p>
    <w:p w:rsidR="00256994" w:rsidRPr="006F1E8A" w:rsidRDefault="00256994" w:rsidP="00256994">
      <w:pPr>
        <w:pStyle w:val="Code"/>
      </w:pPr>
      <w:r w:rsidRPr="006F1E8A">
        <w:t># /usr/lib64/cloud/agent/scripts/storage/secondary/cloud-install-sys-tmplt -m /</w:t>
      </w:r>
      <w:proofErr w:type="spellStart"/>
      <w:r w:rsidRPr="006F1E8A">
        <w:t>mnt</w:t>
      </w:r>
      <w:proofErr w:type="spellEnd"/>
      <w:r w:rsidRPr="006F1E8A">
        <w:t>/secondary -u http://download.cloud.com/</w:t>
      </w:r>
      <w:r>
        <w:t>templates</w:t>
      </w:r>
      <w:r w:rsidRPr="006F1E8A">
        <w:t>/</w:t>
      </w:r>
      <w:r>
        <w:t>acton/acton-systemvm-</w:t>
      </w:r>
      <w:r w:rsidRPr="004821AB">
        <w:t>02062012</w:t>
      </w:r>
      <w:r w:rsidRPr="006F1E8A">
        <w:t xml:space="preserve">.qcow2.bz2 -h </w:t>
      </w:r>
      <w:proofErr w:type="spellStart"/>
      <w:r w:rsidRPr="006F1E8A">
        <w:t>kvm</w:t>
      </w:r>
      <w:proofErr w:type="spellEnd"/>
      <w:r>
        <w:t xml:space="preserve"> -F</w:t>
      </w:r>
    </w:p>
    <w:p w:rsidR="00396E26" w:rsidRDefault="007C2DEB" w:rsidP="00396E26">
      <w:pPr>
        <w:pStyle w:val="Heading2"/>
      </w:pPr>
      <w:bookmarkStart w:id="37" w:name="_Toc321191473"/>
      <w:r>
        <w:t xml:space="preserve">Management Server </w:t>
      </w:r>
      <w:r w:rsidR="00396E26">
        <w:t>Installation Complete! Next Steps</w:t>
      </w:r>
      <w:bookmarkEnd w:id="37"/>
    </w:p>
    <w:p w:rsidR="00473CA6" w:rsidRDefault="00434371" w:rsidP="00A502A4">
      <w:pPr>
        <w:keepNext/>
      </w:pPr>
      <w:r>
        <w:t>Congratulations! You have now installed CloudStack Management Server</w:t>
      </w:r>
      <w:r w:rsidR="00473CA6">
        <w:t xml:space="preserve"> and the database it uses to persist system data</w:t>
      </w:r>
      <w:r>
        <w:t>.</w:t>
      </w:r>
    </w:p>
    <w:p w:rsidR="00473CA6" w:rsidRDefault="00B25159" w:rsidP="00434371">
      <w:r>
        <w:rPr>
          <w:noProof/>
          <w:lang w:bidi="ar-SA"/>
        </w:rPr>
        <mc:AlternateContent>
          <mc:Choice Requires="wpc">
            <w:drawing>
              <wp:inline distT="0" distB="0" distL="0" distR="0" wp14:anchorId="55E07214" wp14:editId="1E85480D">
                <wp:extent cx="1207135" cy="1860550"/>
                <wp:effectExtent l="0" t="0" r="0" b="0"/>
                <wp:docPr id="582" name="Canvas 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48" name="Rectangle 588"/>
                        <wps:cNvSpPr>
                          <a:spLocks noChangeArrowheads="1"/>
                        </wps:cNvSpPr>
                        <wps:spPr bwMode="auto">
                          <a:xfrm>
                            <a:off x="66040" y="131445"/>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EA3332" w:rsidRDefault="009A068B" w:rsidP="00473CA6">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49" name="AutoShape 591"/>
                        <wps:cNvSpPr>
                          <a:spLocks noChangeArrowheads="1"/>
                        </wps:cNvSpPr>
                        <wps:spPr bwMode="auto">
                          <a:xfrm>
                            <a:off x="158750" y="904240"/>
                            <a:ext cx="828675" cy="90131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6D57DD" w:rsidRDefault="009A068B" w:rsidP="00473CA6">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50" name="AutoShape 596"/>
                        <wps:cNvCnPr>
                          <a:cxnSpLocks noChangeShapeType="1"/>
                          <a:stCxn id="10348" idx="2"/>
                          <a:endCxn id="10349" idx="1"/>
                        </wps:cNvCnPr>
                        <wps:spPr bwMode="auto">
                          <a:xfrm flipH="1">
                            <a:off x="573088" y="766445"/>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82" o:spid="_x0000_s1052" editas="canvas" style="width:95.05pt;height:146.5pt;mso-position-horizontal-relative:char;mso-position-vertical-relative:line" coordsize="12071,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">
                <v:shape id="_x0000_s1053" type="#_x0000_t75" style="position:absolute;width:12071;height:18605;visibility:visible;mso-wrap-style:square">
                  <v:fill o:detectmouseclick="t"/>
                  <v:path o:connecttype="none"/>
                </v:shape>
                <v:rect id="Rectangle 588" o:spid="_x0000_s1054" style="position:absolute;left:660;top:1314;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tcgA&#10;AADeAAAADwAAAGRycy9kb3ducmV2LnhtbESPQUvDQBCF74L/YRmhN7urLSKx2yJiqUKltvHgcZod&#10;k2B2NmS3SfrvOwfB2wzvzXvfLFajb1RPXawDW7ibGlDERXA1lxa+8vXtI6iYkB02gcnCmSKsltdX&#10;C8xcGHhP/SGVSkI4ZmihSqnNtI5FRR7jNLTEov2EzmOStSu163CQcN/oe2MetMeapaHCll4qKn4P&#10;J2/haPZj325fPyn/yIfd97vfHNfe2snN+PwEKtGY/s1/129O8M1sLrzy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2Ka1yAAAAN4AAAAPAAAAAAAAAAAAAAAAAJgCAABk&#10;cnMvZG93bnJldi54bWxQSwUGAAAAAAQABAD1AAAAjQMAAAAA&#10;" fillcolor="#4f81bd" stroked="f">
                  <v:textbox>
                    <w:txbxContent>
                      <w:p w:rsidR="009A068B" w:rsidRPr="00EA3332" w:rsidRDefault="009A068B" w:rsidP="00473CA6">
                        <w:pPr>
                          <w:jc w:val="center"/>
                          <w:rPr>
                            <w:color w:val="FFFFFF"/>
                          </w:rPr>
                        </w:pPr>
                        <w:r>
                          <w:rPr>
                            <w:color w:val="FFFFFF"/>
                          </w:rPr>
                          <w:t>Management Server</w:t>
                        </w:r>
                      </w:p>
                    </w:txbxContent>
                  </v:textbox>
                </v:rect>
                <v:shape id="AutoShape 591" o:spid="_x0000_s1055" type="#_x0000_t22" style="position:absolute;left:1587;top:9042;width:828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QM1MIA&#10;AADeAAAADwAAAGRycy9kb3ducmV2LnhtbERP22oCMRB9L/gPYQTfalIVcbdGEUGwlFLUfsCwme4G&#10;N5Owibr26xuh0Lc5nOss171rxZW6aD1reBkrEMSVN5ZrDV+n3fMCREzIBlvPpOFOEdarwdMSS+Nv&#10;fKDrMdUih3AsUUOTUiiljFVDDuPYB+LMffvOYcqwq6Xp8JbDXSsnSs2lQ8u5ocFA24aq8/HiNBR2&#10;qqINanf5+TwXPP94e/cqaD0a9ptXEIn69C/+c+9Nnq+mswIe7+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AzUwgAAAN4AAAAPAAAAAAAAAAAAAAAAAJgCAABkcnMvZG93&#10;bnJldi54bWxQSwUGAAAAAAQABAD1AAAAhwMAAAAA&#10;" adj="4965" fillcolor="#4f81bd" stroked="f">
                  <v:textbox>
                    <w:txbxContent>
                      <w:p w:rsidR="009A068B" w:rsidRPr="006D57DD" w:rsidRDefault="009A068B" w:rsidP="00473CA6">
                        <w:pPr>
                          <w:jc w:val="center"/>
                          <w:rPr>
                            <w:color w:val="FFFFFF"/>
                          </w:rPr>
                        </w:pPr>
                        <w:r>
                          <w:rPr>
                            <w:color w:val="FFFFFF"/>
                          </w:rPr>
                          <w:t xml:space="preserve">MySQL </w:t>
                        </w:r>
                        <w:proofErr w:type="spellStart"/>
                        <w:r>
                          <w:rPr>
                            <w:color w:val="FFFFFF"/>
                          </w:rPr>
                          <w:t>cloud_db</w:t>
                        </w:r>
                        <w:proofErr w:type="spellEnd"/>
                      </w:p>
                    </w:txbxContent>
                  </v:textbox>
                </v:shape>
                <v:shape id="AutoShape 596" o:spid="_x0000_s1056" type="#_x0000_t32" style="position:absolute;left:5730;top:7664;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sR8YAAADeAAAADwAAAGRycy9kb3ducmV2LnhtbESPT2/CMAzF70j7DpEn7QbJNq1ChYBg&#10;0rSdJvHnwNFqTFNonK4JUL79fJi0my0/v/d+8+UQWnWlPjWRLTxPDCjiKrqGawv73cd4CiplZIdt&#10;ZLJwpwTLxcNojqWLN97QdZtrJSacSrTgc+5KrVPlKWCaxI5YbsfYB8yy9rV2Pd7EPLT6xZhCB2xY&#10;Ejx29O6pOm8vwYK77HVRb3xx/zaf7Rrj+nD6Gax9ehxWM1CZhvwv/vv+clLfvL4JgODID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rEfGAAAA3gAAAA8AAAAAAAAA&#10;AAAAAAAAoQIAAGRycy9kb3ducmV2LnhtbFBLBQYAAAAABAAEAPkAAACUAwAAAAA=&#10;" strokecolor="black [3213]"/>
                <w10:anchorlock/>
              </v:group>
            </w:pict>
          </mc:Fallback>
        </mc:AlternateContent>
      </w:r>
    </w:p>
    <w:p w:rsidR="00434371" w:rsidRDefault="00396E26" w:rsidP="00434371">
      <w:r>
        <w:lastRenderedPageBreak/>
        <w:t>What should you do next?</w:t>
      </w:r>
    </w:p>
    <w:p w:rsidR="00434371" w:rsidRDefault="00434371" w:rsidP="00914F26">
      <w:pPr>
        <w:pStyle w:val="BulletedList"/>
      </w:pPr>
      <w:r>
        <w:t>Even without adding any cloud infrastructure, you can run the UI to get a feel for what's offered and how you will interact with CloudStack on an ongoing basis. See</w:t>
      </w:r>
      <w:r w:rsidR="004515EA">
        <w:t xml:space="preserve"> </w:t>
      </w:r>
      <w:r w:rsidR="00CF65F6">
        <w:fldChar w:fldCharType="begin"/>
      </w:r>
      <w:r w:rsidR="004515EA">
        <w:instrText xml:space="preserve"> REF _Ref310956991 \h </w:instrText>
      </w:r>
      <w:r w:rsidR="00CF65F6">
        <w:fldChar w:fldCharType="separate"/>
      </w:r>
      <w:r w:rsidR="00FC34A1">
        <w:t>Log In to the CloudStack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FC34A1">
        <w:rPr>
          <w:noProof/>
        </w:rPr>
        <w:t>22</w:t>
      </w:r>
      <w:r w:rsidR="00CF65F6">
        <w:fldChar w:fldCharType="end"/>
      </w:r>
      <w:r w:rsidR="00396E26">
        <w:t>.</w:t>
      </w:r>
    </w:p>
    <w:p w:rsidR="00434371" w:rsidRDefault="00434371" w:rsidP="00914F26">
      <w:pPr>
        <w:pStyle w:val="BulletedList"/>
      </w:pPr>
      <w:r>
        <w:t xml:space="preserve">When you're ready, </w:t>
      </w:r>
      <w:r w:rsidR="00A85105">
        <w:t xml:space="preserve">use the UI to </w:t>
      </w:r>
      <w:r>
        <w:t>add cloud infrastructure and try running some virtual machines on it.</w:t>
      </w:r>
      <w:r w:rsidR="000A200F">
        <w:t xml:space="preserve"> See </w:t>
      </w:r>
      <w:r w:rsidR="00CF65F6">
        <w:fldChar w:fldCharType="begin"/>
      </w:r>
      <w:r w:rsidR="007C2DEB">
        <w:instrText xml:space="preserve"> REF _Ref309139872 \h </w:instrText>
      </w:r>
      <w:r w:rsidR="00CF65F6">
        <w:fldChar w:fldCharType="separate"/>
      </w:r>
      <w:r w:rsidR="00FC34A1">
        <w:t>Provision Your Cloud Infrastructure</w:t>
      </w:r>
      <w:r w:rsidR="00CF65F6">
        <w:fldChar w:fldCharType="end"/>
      </w:r>
      <w:r w:rsidR="007C2DEB">
        <w:t xml:space="preserve"> on page </w:t>
      </w:r>
      <w:r w:rsidR="00CF65F6">
        <w:fldChar w:fldCharType="begin"/>
      </w:r>
      <w:r w:rsidR="007C2DEB">
        <w:instrText xml:space="preserve"> PAGEREF _Ref309139874 \h </w:instrText>
      </w:r>
      <w:r w:rsidR="00CF65F6">
        <w:fldChar w:fldCharType="separate"/>
      </w:r>
      <w:r w:rsidR="00FC34A1">
        <w:rPr>
          <w:noProof/>
        </w:rPr>
        <w:t>23</w:t>
      </w:r>
      <w:r w:rsidR="00CF65F6">
        <w:fldChar w:fldCharType="end"/>
      </w:r>
      <w:r w:rsidR="007C2DEB">
        <w:t>.</w:t>
      </w:r>
    </w:p>
    <w:p w:rsidR="004515EA" w:rsidRDefault="004515EA" w:rsidP="004515EA">
      <w:pPr>
        <w:pStyle w:val="Heading1"/>
      </w:pPr>
      <w:bookmarkStart w:id="38" w:name="_Ref310956991"/>
      <w:bookmarkStart w:id="39" w:name="_Toc321191474"/>
      <w:r>
        <w:lastRenderedPageBreak/>
        <w:t>Log In to the CloudStack UI</w:t>
      </w:r>
      <w:bookmarkEnd w:id="38"/>
      <w:bookmarkEnd w:id="39"/>
    </w:p>
    <w:p w:rsidR="003466B0" w:rsidRDefault="00E548EB" w:rsidP="003466B0">
      <w:r>
        <w:rPr>
          <w:noProof/>
          <w:lang w:bidi="ar-SA"/>
        </w:rPr>
        <w:drawing>
          <wp:inline distT="0" distB="0" distL="0" distR="0" wp14:anchorId="7A29EBF1" wp14:editId="354D78DC">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CloudStack user interface. This UI </w:t>
      </w:r>
      <w:r w:rsidR="00396E26">
        <w:t>is there to</w:t>
      </w:r>
      <w:r>
        <w:t xml:space="preserve"> help you </w:t>
      </w:r>
      <w:r w:rsidR="00396E26">
        <w:t>provision, vi</w:t>
      </w:r>
      <w:bookmarkStart w:id="40" w:name="_GoBack"/>
      <w:bookmarkEnd w:id="40"/>
      <w:r w:rsidR="00396E26">
        <w:t>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2670BB">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CloudStack UI.  </w:t>
      </w:r>
      <w:r w:rsidR="00EE6417">
        <w:t>The first time you start the UI after a fresh Management Server installation,</w:t>
      </w:r>
      <w:r w:rsidR="00A971CF">
        <w:t xml:space="preserve"> a guided tour splash page appears</w:t>
      </w:r>
      <w:r w:rsidR="00EE6417">
        <w:t>.</w:t>
      </w:r>
    </w:p>
    <w:p w:rsidR="003466B0" w:rsidRDefault="00905B33" w:rsidP="00914F26">
      <w:pPr>
        <w:pStyle w:val="NumberedList"/>
      </w:pPr>
      <w:r>
        <w:t xml:space="preserve">Choose </w:t>
      </w:r>
      <w:r w:rsidR="00A971CF">
        <w:t>“Continue with basic installation</w:t>
      </w:r>
      <w:r w:rsidR="003466B0">
        <w:t>.</w:t>
      </w:r>
      <w:r w:rsidR="00A971CF">
        <w:t>”</w:t>
      </w:r>
      <w:r w:rsidR="003466B0">
        <w:t xml:space="preserve"> </w:t>
      </w:r>
      <w:r>
        <w:t xml:space="preserve">You're just trying CloudStack, and you want a guided walkthrough of the simplest possible configuration so that you can get started using </w:t>
      </w:r>
      <w:r w:rsidRPr="00905B33">
        <w:t xml:space="preserve">CloudStack right away. We'll help you set up a cloud with the following features: a single machine that runs CloudStack software and uses NFS to provide storage; a single machine running VMs under the </w:t>
      </w:r>
      <w:proofErr w:type="spellStart"/>
      <w:r w:rsidRPr="00905B33">
        <w:t>XenServer</w:t>
      </w:r>
      <w:proofErr w:type="spellEnd"/>
      <w:r w:rsidR="005063F9">
        <w:t xml:space="preserve"> or KVM</w:t>
      </w:r>
      <w:r w:rsidRPr="00905B33">
        <w:t xml:space="preserve"> hypervisor; and a shared public network.</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CloudStack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A971CF" w:rsidRDefault="00A971CF" w:rsidP="00A971CF">
      <w:pPr>
        <w:pStyle w:val="NumberedList"/>
      </w:pPr>
      <w:r>
        <w:t xml:space="preserve">The prompts in the screens that follow should give you all the information you need, but if you want just a bit more detail, you can follow along in this Guide. Continue to </w:t>
      </w:r>
      <w:r>
        <w:fldChar w:fldCharType="begin"/>
      </w:r>
      <w:r>
        <w:instrText xml:space="preserve"> REF _Ref309386772 \h </w:instrText>
      </w:r>
      <w:r>
        <w:fldChar w:fldCharType="separate"/>
      </w:r>
      <w:r w:rsidR="00FC34A1">
        <w:t>Provision Your Cloud Infrastructure</w:t>
      </w:r>
      <w:r>
        <w:fldChar w:fldCharType="end"/>
      </w:r>
      <w:r>
        <w:t xml:space="preserve"> on page </w:t>
      </w:r>
      <w:r>
        <w:fldChar w:fldCharType="begin"/>
      </w:r>
      <w:r>
        <w:instrText xml:space="preserve"> PAGEREF _Ref309386774 \h </w:instrText>
      </w:r>
      <w:r>
        <w:fldChar w:fldCharType="separate"/>
      </w:r>
      <w:r w:rsidR="00FC34A1">
        <w:rPr>
          <w:noProof/>
        </w:rPr>
        <w:t>23</w:t>
      </w:r>
      <w:r>
        <w:fldChar w:fldCharType="end"/>
      </w:r>
      <w:r>
        <w:t>.</w:t>
      </w:r>
    </w:p>
    <w:p w:rsidR="00A971CF" w:rsidRDefault="00A971CF" w:rsidP="00914F26">
      <w:pPr>
        <w:pStyle w:val="ListParagraph"/>
      </w:pPr>
    </w:p>
    <w:p w:rsidR="00396E26" w:rsidRDefault="00396E26" w:rsidP="00D9768F">
      <w:pPr>
        <w:pStyle w:val="Heading1"/>
      </w:pPr>
      <w:bookmarkStart w:id="41" w:name="_Ref309139872"/>
      <w:bookmarkStart w:id="42" w:name="_Ref309139874"/>
      <w:bookmarkStart w:id="43" w:name="_Ref309386772"/>
      <w:bookmarkStart w:id="44" w:name="_Ref309386774"/>
      <w:bookmarkStart w:id="45" w:name="_Ref308835182"/>
      <w:bookmarkStart w:id="46" w:name="_Toc321191475"/>
      <w:r>
        <w:lastRenderedPageBreak/>
        <w:t>Provision Your Cloud Infrastructure</w:t>
      </w:r>
      <w:bookmarkEnd w:id="41"/>
      <w:bookmarkEnd w:id="42"/>
      <w:bookmarkEnd w:id="43"/>
      <w:bookmarkEnd w:id="44"/>
      <w:bookmarkEnd w:id="46"/>
    </w:p>
    <w:p w:rsidR="00396E26" w:rsidRDefault="006D40F8" w:rsidP="00396E26">
      <w:r>
        <w:t>After the Management Server is installed and runni</w:t>
      </w:r>
      <w:r w:rsidR="00191882">
        <w:t>ng, you need to add</w:t>
      </w:r>
      <w:r w:rsidR="00396E26">
        <w:t xml:space="preserve"> the compute resource</w:t>
      </w:r>
      <w:r>
        <w:t xml:space="preserve">s </w:t>
      </w:r>
      <w:r w:rsidR="00191882">
        <w:t>for it to</w:t>
      </w:r>
      <w:r>
        <w:t xml:space="preserve"> manage. </w:t>
      </w:r>
      <w:r w:rsidR="00A85105">
        <w:t>This section tells how to use</w:t>
      </w:r>
      <w:r w:rsidR="00191882">
        <w:t xml:space="preserve"> the CloudStack UI to describe your infrastructure to CloudStack.</w:t>
      </w:r>
    </w:p>
    <w:p w:rsidR="00396E26" w:rsidRDefault="007C2DEB" w:rsidP="00396E26">
      <w:r>
        <w:t>Log in to the CloudStack UI (see p</w:t>
      </w:r>
      <w:r w:rsidR="004515EA">
        <w:t xml:space="preserve">. </w:t>
      </w:r>
      <w:r w:rsidR="00CF65F6">
        <w:fldChar w:fldCharType="begin"/>
      </w:r>
      <w:r w:rsidR="004515EA">
        <w:instrText xml:space="preserve"> PAGEREF _Ref310956991 \h </w:instrText>
      </w:r>
      <w:r w:rsidR="00CF65F6">
        <w:fldChar w:fldCharType="separate"/>
      </w:r>
      <w:r w:rsidR="00FC34A1">
        <w:rPr>
          <w:noProof/>
        </w:rPr>
        <w:t>22</w:t>
      </w:r>
      <w:r w:rsidR="00CF65F6">
        <w:fldChar w:fldCharType="end"/>
      </w:r>
      <w:r>
        <w:t>), then follow these procedures to provision your cloud infrastructure:</w:t>
      </w:r>
      <w:r w:rsidR="00E60029" w:rsidRPr="00E60029">
        <w:rPr>
          <w:noProof/>
          <w:lang w:bidi="ar-SA"/>
        </w:rPr>
        <w:t xml:space="preserve"> </w:t>
      </w:r>
      <w:r w:rsidR="00E60029">
        <w:rPr>
          <w:noProof/>
          <w:lang w:bidi="ar-SA"/>
        </w:rPr>
        <mc:AlternateContent>
          <mc:Choice Requires="wps">
            <w:drawing>
              <wp:anchor distT="0" distB="0" distL="114300" distR="114300" simplePos="0" relativeHeight="251717632" behindDoc="0" locked="0" layoutInCell="1" allowOverlap="1" wp14:anchorId="78225095" wp14:editId="577A5AF7">
                <wp:simplePos x="0" y="0"/>
                <wp:positionH relativeFrom="column">
                  <wp:align>right</wp:align>
                </wp:positionH>
                <wp:positionV relativeFrom="paragraph">
                  <wp:posOffset>-457835</wp:posOffset>
                </wp:positionV>
                <wp:extent cx="2543810" cy="572135"/>
                <wp:effectExtent l="0" t="0" r="1143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solidFill>
                            <a:schemeClr val="accent1"/>
                          </a:solidFill>
                          <a:miter lim="800000"/>
                          <a:headEnd/>
                          <a:tailEnd/>
                        </a:ln>
                      </wps:spPr>
                      <wps:txbx>
                        <w:txbxContent>
                          <w:p w:rsidR="009A068B" w:rsidRPr="00191882" w:rsidRDefault="009A068B" w:rsidP="00E60029">
                            <w:pPr>
                              <w:spacing w:before="60" w:after="60"/>
                              <w:jc w:val="center"/>
                              <w:rPr>
                                <w:b/>
                              </w:rPr>
                            </w:pPr>
                            <w:r w:rsidRPr="00191882">
                              <w:rPr>
                                <w:b/>
                              </w:rPr>
                              <w:t>Background Concepts</w:t>
                            </w:r>
                          </w:p>
                          <w:p w:rsidR="009A068B" w:rsidRDefault="009A068B" w:rsidP="00E60029">
                            <w:pPr>
                              <w:spacing w:before="0" w:after="60"/>
                            </w:pPr>
                            <w:r>
                              <w:t xml:space="preserve">See </w:t>
                            </w:r>
                            <w:r>
                              <w:fldChar w:fldCharType="begin"/>
                            </w:r>
                            <w:r>
                              <w:instrText xml:space="preserve"> REF _Ref310826470 \h </w:instrText>
                            </w:r>
                            <w:r>
                              <w:fldChar w:fldCharType="separate"/>
                            </w:r>
                            <w:r w:rsidR="00FC34A1">
                              <w:t>Cloud Infrastructure Overview</w:t>
                            </w:r>
                            <w:r>
                              <w:fldChar w:fldCharType="end"/>
                            </w:r>
                            <w:r>
                              <w:t xml:space="preserve"> on page </w:t>
                            </w:r>
                            <w:r>
                              <w:fldChar w:fldCharType="begin"/>
                            </w:r>
                            <w:r>
                              <w:instrText xml:space="preserve"> PAGEREF _Ref310826471 \h </w:instrText>
                            </w:r>
                            <w:r>
                              <w:fldChar w:fldCharType="separate"/>
                            </w:r>
                            <w:r w:rsidR="00FC34A1">
                              <w:rPr>
                                <w:noProof/>
                              </w:rPr>
                              <w:t>10</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7" type="#_x0000_t202" style="position:absolute;margin-left:149.1pt;margin-top:-36.05pt;width:200.3pt;height:45.05pt;z-index:251717632;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" strokecolor="#4f81bd [3204]">
                <v:textbox style="mso-fit-shape-to-text:t">
                  <w:txbxContent>
                    <w:p w:rsidR="009A068B" w:rsidRPr="00191882" w:rsidRDefault="009A068B" w:rsidP="00E60029">
                      <w:pPr>
                        <w:spacing w:before="60" w:after="60"/>
                        <w:jc w:val="center"/>
                        <w:rPr>
                          <w:b/>
                        </w:rPr>
                      </w:pPr>
                      <w:r w:rsidRPr="00191882">
                        <w:rPr>
                          <w:b/>
                        </w:rPr>
                        <w:t>Background Concepts</w:t>
                      </w:r>
                    </w:p>
                    <w:p w:rsidR="009A068B" w:rsidRDefault="009A068B" w:rsidP="00E60029">
                      <w:pPr>
                        <w:spacing w:before="0" w:after="60"/>
                      </w:pPr>
                      <w:r>
                        <w:t xml:space="preserve">See </w:t>
                      </w:r>
                      <w:r>
                        <w:fldChar w:fldCharType="begin"/>
                      </w:r>
                      <w:r>
                        <w:instrText xml:space="preserve"> REF _Ref310826470 \h </w:instrText>
                      </w:r>
                      <w:r>
                        <w:fldChar w:fldCharType="separate"/>
                      </w:r>
                      <w:r w:rsidR="00FC34A1">
                        <w:t>Cloud Infrastructure Overview</w:t>
                      </w:r>
                      <w:r>
                        <w:fldChar w:fldCharType="end"/>
                      </w:r>
                      <w:r>
                        <w:t xml:space="preserve"> on page </w:t>
                      </w:r>
                      <w:r>
                        <w:fldChar w:fldCharType="begin"/>
                      </w:r>
                      <w:r>
                        <w:instrText xml:space="preserve"> PAGEREF _Ref310826471 \h </w:instrText>
                      </w:r>
                      <w:r>
                        <w:fldChar w:fldCharType="separate"/>
                      </w:r>
                      <w:r w:rsidR="00FC34A1">
                        <w:rPr>
                          <w:noProof/>
                        </w:rPr>
                        <w:t>10</w:t>
                      </w:r>
                      <w:r>
                        <w:fldChar w:fldCharType="end"/>
                      </w:r>
                      <w:r>
                        <w:t>.</w:t>
                      </w:r>
                    </w:p>
                  </w:txbxContent>
                </v:textbox>
                <w10:wrap type="square"/>
              </v:shape>
            </w:pict>
          </mc:Fallback>
        </mc:AlternateConten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proofErr w:type="spellStart"/>
      <w:r w:rsidR="00FC34A1" w:rsidRPr="00FC34A1">
        <w:rPr>
          <w:lang w:val="fr-FR"/>
        </w:rPr>
        <w:t>Add</w:t>
      </w:r>
      <w:proofErr w:type="spellEnd"/>
      <w:r w:rsidR="00FC34A1" w:rsidRPr="00FC34A1">
        <w:rPr>
          <w:lang w:val="fr-FR"/>
        </w:rPr>
        <w:t xml:space="preserve">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FC34A1">
        <w:rPr>
          <w:noProof/>
          <w:lang w:val="fr-FR"/>
        </w:rPr>
        <w:t>24</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FC34A1">
        <w:t>Add a Pod</w:t>
      </w:r>
      <w:r>
        <w:fldChar w:fldCharType="end"/>
      </w:r>
      <w:r w:rsidR="00191882">
        <w:t xml:space="preserve"> on page </w:t>
      </w:r>
      <w:r>
        <w:fldChar w:fldCharType="begin"/>
      </w:r>
      <w:r w:rsidR="00191882">
        <w:instrText xml:space="preserve"> PAGEREF _Ref309387003 \h </w:instrText>
      </w:r>
      <w:r>
        <w:fldChar w:fldCharType="separate"/>
      </w:r>
      <w:r w:rsidR="00FC34A1">
        <w:rPr>
          <w:noProof/>
        </w:rPr>
        <w:t>26</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FC34A1">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FC34A1">
        <w:rPr>
          <w:noProof/>
        </w:rPr>
        <w:t>28</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FC34A1">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FC34A1">
        <w:rPr>
          <w:noProof/>
        </w:rPr>
        <w:t>29</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FC34A1">
        <w:t xml:space="preserve">Add Primary </w:t>
      </w:r>
      <w:r w:rsidR="00FC34A1"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FC34A1">
        <w:rPr>
          <w:noProof/>
        </w:rPr>
        <w:t>35</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FC34A1">
        <w:t>Add Secondary Storage</w:t>
      </w:r>
      <w:r>
        <w:fldChar w:fldCharType="end"/>
      </w:r>
      <w:r w:rsidR="00837BDC">
        <w:t xml:space="preserve"> on page </w:t>
      </w:r>
      <w:r>
        <w:fldChar w:fldCharType="begin"/>
      </w:r>
      <w:r w:rsidR="00837BDC">
        <w:instrText xml:space="preserve"> PAGEREF _Ref310808612 \h </w:instrText>
      </w:r>
      <w:r>
        <w:fldChar w:fldCharType="separate"/>
      </w:r>
      <w:r w:rsidR="00FC34A1">
        <w:rPr>
          <w:noProof/>
        </w:rPr>
        <w:t>36</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FC34A1">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FC34A1">
        <w:rPr>
          <w:noProof/>
        </w:rPr>
        <w:t>37</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25159" w:rsidP="00871A5D">
      <w:r>
        <w:rPr>
          <w:noProof/>
          <w:lang w:bidi="ar-SA"/>
        </w:rPr>
        <mc:AlternateContent>
          <mc:Choice Requires="wpc">
            <w:drawing>
              <wp:inline distT="0" distB="0" distL="0" distR="0" wp14:anchorId="0C0092B8" wp14:editId="0D096048">
                <wp:extent cx="6858000" cy="3155950"/>
                <wp:effectExtent l="0" t="0" r="0" b="0"/>
                <wp:docPr id="599" name="Canvas 5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601"/>
                        <wps:cNvSpPr>
                          <a:spLocks noChangeArrowheads="1"/>
                        </wps:cNvSpPr>
                        <wps:spPr bwMode="auto">
                          <a:xfrm>
                            <a:off x="172466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6D57DD" w:rsidRDefault="009A068B" w:rsidP="00871A5D">
                              <w:pPr>
                                <w:jc w:val="center"/>
                                <w:rPr>
                                  <w:color w:val="FFFFFF"/>
                                </w:rPr>
                              </w:pPr>
                              <w:r>
                                <w:rPr>
                                  <w:color w:val="FFFFFF"/>
                                </w:rPr>
                                <w:t>Host</w:t>
                              </w:r>
                            </w:p>
                          </w:txbxContent>
                        </wps:txbx>
                        <wps:bodyPr rot="0" vert="horz" wrap="square" lIns="91440" tIns="0" rIns="91440" bIns="45720" anchor="t" anchorCtr="0" upright="1">
                          <a:noAutofit/>
                        </wps:bodyPr>
                      </wps:wsp>
                      <wps:wsp>
                        <wps:cNvPr id="29" name="Text Box 602"/>
                        <wps:cNvSpPr txBox="1">
                          <a:spLocks noChangeArrowheads="1"/>
                        </wps:cNvSpPr>
                        <wps:spPr bwMode="auto">
                          <a:xfrm>
                            <a:off x="216281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871A5D">
                              <w:r>
                                <w:t>Zone</w:t>
                              </w:r>
                            </w:p>
                          </w:txbxContent>
                        </wps:txbx>
                        <wps:bodyPr rot="0" vert="horz" wrap="square" lIns="91440" tIns="45720" rIns="91440" bIns="45720" anchor="t" anchorCtr="0" upright="1">
                          <a:noAutofit/>
                        </wps:bodyPr>
                      </wps:wsp>
                      <wps:wsp>
                        <wps:cNvPr id="30" name="Text Box 603"/>
                        <wps:cNvSpPr txBox="1">
                          <a:spLocks noChangeArrowheads="1"/>
                        </wps:cNvSpPr>
                        <wps:spPr bwMode="auto">
                          <a:xfrm>
                            <a:off x="221424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871A5D">
                              <w:r>
                                <w:t>Pod</w:t>
                              </w:r>
                            </w:p>
                          </w:txbxContent>
                        </wps:txbx>
                        <wps:bodyPr rot="0" vert="horz" wrap="square" lIns="91440" tIns="45720" rIns="91440" bIns="45720" anchor="t" anchorCtr="0" upright="1">
                          <a:noAutofit/>
                        </wps:bodyPr>
                      </wps:wsp>
                      <wps:wsp>
                        <wps:cNvPr id="31" name="Text Box 604"/>
                        <wps:cNvSpPr txBox="1">
                          <a:spLocks noChangeArrowheads="1"/>
                        </wps:cNvSpPr>
                        <wps:spPr bwMode="auto">
                          <a:xfrm>
                            <a:off x="212280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871A5D">
                              <w:r>
                                <w:t xml:space="preserve">Cluster </w:t>
                              </w:r>
                            </w:p>
                          </w:txbxContent>
                        </wps:txbx>
                        <wps:bodyPr rot="0" vert="horz" wrap="square" lIns="91440" tIns="45720" rIns="91440" bIns="45720" anchor="t" anchorCtr="0" upright="1">
                          <a:noAutofit/>
                        </wps:bodyPr>
                      </wps:wsp>
                      <wps:wsp>
                        <wps:cNvPr id="10337" name="Rectangle 605"/>
                        <wps:cNvSpPr>
                          <a:spLocks noChangeArrowheads="1"/>
                        </wps:cNvSpPr>
                        <wps:spPr bwMode="auto">
                          <a:xfrm>
                            <a:off x="66040" y="527050"/>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EA3332" w:rsidRDefault="009A068B" w:rsidP="00871A5D">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38" name="AutoShape 606"/>
                        <wps:cNvSpPr>
                          <a:spLocks noChangeArrowheads="1"/>
                        </wps:cNvSpPr>
                        <wps:spPr bwMode="auto">
                          <a:xfrm>
                            <a:off x="3611245" y="285115"/>
                            <a:ext cx="828675" cy="87693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EA3332" w:rsidRDefault="009A068B" w:rsidP="00871A5D">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39" name="AutoShape 607"/>
                        <wps:cNvSpPr>
                          <a:spLocks noChangeArrowheads="1"/>
                        </wps:cNvSpPr>
                        <wps:spPr bwMode="auto">
                          <a:xfrm>
                            <a:off x="2453640" y="1430020"/>
                            <a:ext cx="828675" cy="87147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6D57DD" w:rsidRDefault="009A068B" w:rsidP="00871A5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40" name="AutoShape 608"/>
                        <wps:cNvSpPr>
                          <a:spLocks noChangeArrowheads="1"/>
                        </wps:cNvSpPr>
                        <wps:spPr bwMode="auto">
                          <a:xfrm>
                            <a:off x="158750" y="1299845"/>
                            <a:ext cx="828675" cy="87766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6D57DD" w:rsidRDefault="009A068B" w:rsidP="00871A5D">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41" name="AutoShape 609"/>
                        <wps:cNvCnPr>
                          <a:cxnSpLocks noChangeShapeType="1"/>
                        </wps:cNvCnPr>
                        <wps:spPr bwMode="auto">
                          <a:xfrm>
                            <a:off x="1081405" y="84836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2" name="AutoShape 610"/>
                        <wps:cNvCnPr>
                          <a:cxnSpLocks noChangeShapeType="1"/>
                        </wps:cNvCnPr>
                        <wps:spPr bwMode="auto">
                          <a:xfrm>
                            <a:off x="224155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3" name="Rectangle 611"/>
                        <wps:cNvSpPr>
                          <a:spLocks noChangeArrowheads="1"/>
                        </wps:cNvSpPr>
                        <wps:spPr bwMode="auto">
                          <a:xfrm>
                            <a:off x="157035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Rectangle 612"/>
                        <wps:cNvSpPr>
                          <a:spLocks noChangeArrowheads="1"/>
                        </wps:cNvSpPr>
                        <wps:spPr bwMode="auto">
                          <a:xfrm>
                            <a:off x="145224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5" name="AutoShape 613"/>
                        <wps:cNvCnPr>
                          <a:cxnSpLocks noChangeShapeType="1"/>
                          <a:stCxn id="10337" idx="2"/>
                          <a:endCxn id="10340" idx="1"/>
                        </wps:cNvCnPr>
                        <wps:spPr bwMode="auto">
                          <a:xfrm flipH="1">
                            <a:off x="573088" y="1162050"/>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6" name="Rectangle 614"/>
                        <wps:cNvSpPr>
                          <a:spLocks noChangeArrowheads="1"/>
                        </wps:cNvSpPr>
                        <wps:spPr bwMode="auto">
                          <a:xfrm>
                            <a:off x="129349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 name="Text Box 615"/>
                        <wps:cNvSpPr txBox="1">
                          <a:spLocks noChangeArrowheads="1"/>
                        </wps:cNvSpPr>
                        <wps:spPr bwMode="auto">
                          <a:xfrm>
                            <a:off x="1824990"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871A5D">
                              <w:r>
                                <w:t>Conceptual view of a basic deployment</w:t>
                              </w:r>
                            </w:p>
                          </w:txbxContent>
                        </wps:txbx>
                        <wps:bodyPr rot="0" vert="horz" wrap="square" lIns="91440" tIns="45720" rIns="91440" bIns="45720" anchor="t" anchorCtr="0" upright="1">
                          <a:noAutofit/>
                        </wps:bodyPr>
                      </wps:wsp>
                    </wpc:wpc>
                  </a:graphicData>
                </a:graphic>
              </wp:inline>
            </w:drawing>
          </mc:Choice>
          <mc:Fallback>
            <w:pict>
              <v:group id="Canvas 599" o:spid="_x0000_s1058" editas="canvas" style="width:540pt;height:248.5pt;mso-position-horizontal-relative:char;mso-position-vertical-relative:line" coordsize="68580,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">
                <v:shape id="_x0000_s1059" type="#_x0000_t75" style="position:absolute;width:68580;height:31559;visibility:visible;mso-wrap-style:square">
                  <v:fill o:detectmouseclick="t"/>
                  <v:path o:connecttype="none"/>
                </v:shape>
                <v:rect id="Rectangle 601" o:spid="_x0000_s1060" style="position:absolute;left:17246;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nXcAA&#10;AADbAAAADwAAAGRycy9kb3ducmV2LnhtbERPzYrCMBC+C75DGMGbpnqo2jWKCOqC6LJ1H2BoZtuy&#10;zaQmUbtvbw6Cx4/vf7nuTCPu5HxtWcFknIAgLqyuuVTwc9mN5iB8QNbYWCYF/+Rhver3lphp++Bv&#10;uuehFDGEfYYKqhDaTEpfVGTQj21LHLlf6wyGCF0ptcNHDDeNnCZJKg3WHBsqbGlbUfGX34yC9Ms5&#10;miWb4zkcjtfrPF3st3hSajjoNh8gAnXhLX65P7WC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cnXcAAAADbAAAADwAAAAAAAAAAAAAAAACYAgAAZHJzL2Rvd25y&#10;ZXYueG1sUEsFBgAAAAAEAAQA9QAAAIUDAAAAAA==&#10;" fillcolor="#4f81bd" stroked="f">
                  <v:textbox inset=",0">
                    <w:txbxContent>
                      <w:p w:rsidR="009A068B" w:rsidRPr="006D57DD" w:rsidRDefault="009A068B" w:rsidP="00871A5D">
                        <w:pPr>
                          <w:jc w:val="center"/>
                          <w:rPr>
                            <w:color w:val="FFFFFF"/>
                          </w:rPr>
                        </w:pPr>
                        <w:r>
                          <w:rPr>
                            <w:color w:val="FFFFFF"/>
                          </w:rPr>
                          <w:t>Host</w:t>
                        </w:r>
                      </w:p>
                    </w:txbxContent>
                  </v:textbox>
                </v:rect>
                <v:shape id="Text Box 602" o:spid="_x0000_s1061" type="#_x0000_t202" style="position:absolute;left:21628;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E6r8A&#10;AADbAAAADwAAAGRycy9kb3ducmV2LnhtbESPSwvCMBCE74L/IazgTVMFX9UoIgheVHyA16VZ22Kz&#10;KU209d8bQfA4zMw3zGLVmEK8qHK5ZQWDfgSCOLE651TB9bLtTUE4j6yxsEwK3uRgtWy3FhhrW/OJ&#10;XmefigBhF6OCzPsyltIlGRl0fVsSB+9uK4M+yCqVusI6wE0hh1E0lgZzDgsZlrTJKHmcn0bByO4n&#10;dZNEx8fkur0dyvvsPUWvVLfTrOcgPDX+H/61d1rBc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TqvwAAANsAAAAPAAAAAAAAAAAAAAAAAJgCAABkcnMvZG93bnJl&#10;di54bWxQSwUGAAAAAAQABAD1AAAAhAMAAAAA&#10;" filled="f" stroked="f" strokecolor="white">
                  <v:textbox>
                    <w:txbxContent>
                      <w:p w:rsidR="009A068B" w:rsidRDefault="009A068B" w:rsidP="00871A5D">
                        <w:r>
                          <w:t>Zone</w:t>
                        </w:r>
                      </w:p>
                    </w:txbxContent>
                  </v:textbox>
                </v:shape>
                <v:shape id="Text Box 603" o:spid="_x0000_s1062" type="#_x0000_t202" style="position:absolute;left:22142;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7qr0A&#10;AADbAAAADwAAAGRycy9kb3ducmV2LnhtbERPyQrCMBC9C/5DGMGbpipu1SgiCF5UXMDr0IxtsZmU&#10;Jtr69+YgeHy8fbluTCHeVLncsoJBPwJBnFidc6rgdt31ZiCcR9ZYWCYFH3KwXrVbS4y1rflM74tP&#10;RQhhF6OCzPsyltIlGRl0fVsSB+5hK4M+wCqVusI6hJtCDqNoIg3mHBoyLGmbUfK8vIyCsT1M6yaJ&#10;Ts/pbXc/lo/5Z4ZeqW6n2SxAeGr8X/xz77WCU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8Z7qr0AAADbAAAADwAAAAAAAAAAAAAAAACYAgAAZHJzL2Rvd25yZXYu&#10;eG1sUEsFBgAAAAAEAAQA9QAAAIIDAAAAAA==&#10;" filled="f" stroked="f" strokecolor="white">
                  <v:textbox>
                    <w:txbxContent>
                      <w:p w:rsidR="009A068B" w:rsidRDefault="009A068B" w:rsidP="00871A5D">
                        <w:r>
                          <w:t>Pod</w:t>
                        </w:r>
                      </w:p>
                    </w:txbxContent>
                  </v:textbox>
                </v:shape>
                <v:shape id="Text Box 604" o:spid="_x0000_s1063" type="#_x0000_t202" style="position:absolute;left:21228;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McIA&#10;AADbAAAADwAAAGRycy9kb3ducmV2LnhtbESPS4vCQBCE7wv+h6EFb+tExVfMKLIg7EXFB3htMp0H&#10;ZnpCZtbEf78jCB6LqvqKSjadqcSDGldaVjAaRiCIU6tLzhVcL7vvBQjnkTVWlknBkxxs1r2vBGNt&#10;Wz7R4+xzESDsYlRQeF/HUrq0IINuaGvi4GW2MeiDbHKpG2wD3FRyHEUzabDksFBgTT8Fpffzn1Ew&#10;tft526XR8T6/7m6HOls+F+iVGvS77QqEp85/wu/2r1YwGcH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t4xwgAAANsAAAAPAAAAAAAAAAAAAAAAAJgCAABkcnMvZG93&#10;bnJldi54bWxQSwUGAAAAAAQABAD1AAAAhwMAAAAA&#10;" filled="f" stroked="f" strokecolor="white">
                  <v:textbox>
                    <w:txbxContent>
                      <w:p w:rsidR="009A068B" w:rsidRDefault="009A068B" w:rsidP="00871A5D">
                        <w:r>
                          <w:t xml:space="preserve">Cluster </w:t>
                        </w:r>
                      </w:p>
                    </w:txbxContent>
                  </v:textbox>
                </v:shape>
                <v:rect id="Rectangle 605" o:spid="_x0000_s1064" style="position:absolute;left:660;top:5270;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BusUA&#10;AADeAAAADwAAAGRycy9kb3ducmV2LnhtbERPS2vCQBC+F/wPywje6q4VWomuIqXSFlp8xIPHMTsm&#10;wexsyK5J+u+7hYK3+fies1j1thItNb50rGEyViCIM2dKzjUc083jDIQPyAYrx6ThhzysloOHBSbG&#10;dbyn9hByEUPYJ6ihCKFOpPRZQRb92NXEkbu4xmKIsMmlabCL4baST0o9S4slx4YCa3otKLseblbD&#10;We37tv5621H6nXbb06d9P2+s1qNhv56DCNSHu/jf/WHifDWdv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UG6xQAAAN4AAAAPAAAAAAAAAAAAAAAAAJgCAABkcnMv&#10;ZG93bnJldi54bWxQSwUGAAAAAAQABAD1AAAAigMAAAAA&#10;" fillcolor="#4f81bd" stroked="f">
                  <v:textbox>
                    <w:txbxContent>
                      <w:p w:rsidR="009A068B" w:rsidRPr="00EA3332" w:rsidRDefault="009A068B" w:rsidP="00871A5D">
                        <w:pPr>
                          <w:jc w:val="center"/>
                          <w:rPr>
                            <w:color w:val="FFFFFF"/>
                          </w:rPr>
                        </w:pPr>
                        <w:r>
                          <w:rPr>
                            <w:color w:val="FFFFFF"/>
                          </w:rPr>
                          <w:t>Management Server</w:t>
                        </w:r>
                      </w:p>
                    </w:txbxContent>
                  </v:textbox>
                </v:rect>
                <v:shape id="AutoShape 606" o:spid="_x0000_s1065" type="#_x0000_t22" style="position:absolute;left:36112;top:2851;width:8287;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n+sYA&#10;AADeAAAADwAAAGRycy9kb3ducmV2LnhtbESPQWsCMRCF7wX/QxjBW81aodStUcQiLD20uPYHDJtx&#10;s7iZLEnUbX9951DobYb35r1v1tvR9+pGMXWBDSzmBSjiJtiOWwNfp8PjC6iUkS32gcnANyXYbiYP&#10;ayxtuPORbnVulYRwKtGAy3kotU6NI49pHgZi0c4hesyyxlbbiHcJ971+Kopn7bFjaXA40N5Rc6mv&#10;3sDq6uLP2+g/qn0z0BHr6vP9VBkzm467V1CZxvxv/ruurOAXy6Xwyjsyg9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jn+sYAAADeAAAADwAAAAAAAAAAAAAAAACYAgAAZHJz&#10;L2Rvd25yZXYueG1sUEsFBgAAAAAEAAQA9QAAAIsDAAAAAA==&#10;" adj="5103" fillcolor="#4f81bd" stroked="f">
                  <v:textbox>
                    <w:txbxContent>
                      <w:p w:rsidR="009A068B" w:rsidRPr="00EA3332" w:rsidRDefault="009A068B" w:rsidP="00871A5D">
                        <w:pPr>
                          <w:jc w:val="center"/>
                          <w:rPr>
                            <w:color w:val="FFFFFF"/>
                          </w:rPr>
                        </w:pPr>
                        <w:r>
                          <w:rPr>
                            <w:color w:val="FFFFFF"/>
                          </w:rPr>
                          <w:t>Secondary Storage</w:t>
                        </w:r>
                      </w:p>
                    </w:txbxContent>
                  </v:textbox>
                </v:shape>
                <v:shape id="AutoShape 607" o:spid="_x0000_s1066" type="#_x0000_t22" style="position:absolute;left:24536;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QI8QA&#10;AADeAAAADwAAAGRycy9kb3ducmV2LnhtbERP32vCMBB+H/g/hBP2NtMqyqxGmRuDPQl1E3w8kltT&#10;1ly6JtXuvzeCsLf7+H7eeju4RpypC7VnBfkkA0Gsvam5UvD1+f70DCJEZIONZ1LwRwG2m9HDGgvj&#10;L1zS+RArkUI4FKjAxtgWUgZtyWGY+JY4cd++cxgT7CppOrykcNfIaZYtpMOaU4PFll4t6Z9D7xTo&#10;4bg3Oj/N+3ynuf99Kxd7Wyr1OB5eViAiDfFffHd/mDQ/m82WcHsn3S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GUCPEAAAA3gAAAA8AAAAAAAAAAAAAAAAAmAIAAGRycy9k&#10;b3ducmV2LnhtbFBLBQYAAAAABAAEAPUAAACJAwAAAAA=&#10;" adj="5135" fillcolor="#4f81bd" stroked="f">
                  <v:textbox>
                    <w:txbxContent>
                      <w:p w:rsidR="009A068B" w:rsidRPr="006D57DD" w:rsidRDefault="009A068B" w:rsidP="00871A5D">
                        <w:pPr>
                          <w:jc w:val="center"/>
                          <w:rPr>
                            <w:color w:val="FFFFFF"/>
                          </w:rPr>
                        </w:pPr>
                        <w:r w:rsidRPr="006D57DD">
                          <w:rPr>
                            <w:color w:val="FFFFFF"/>
                          </w:rPr>
                          <w:t xml:space="preserve">Primary </w:t>
                        </w:r>
                        <w:r>
                          <w:rPr>
                            <w:color w:val="FFFFFF"/>
                          </w:rPr>
                          <w:t>Storage</w:t>
                        </w:r>
                      </w:p>
                    </w:txbxContent>
                  </v:textbox>
                </v:shape>
                <v:shape id="AutoShape 608" o:spid="_x0000_s1067" type="#_x0000_t22" style="position:absolute;left:1587;top:12998;width:8287;height:8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Ug8YA&#10;AADeAAAADwAAAGRycy9kb3ducmV2LnhtbESPQU8CMRCF7yb+h2ZMvEkXQdSVQgyExOUGevE2bMft&#10;xu100xZY/j1zMPE2k3nvffPmy8F36kQxtYENjEcFKOI62JYbA1+fm4cXUCkjW+wCk4ELJVgubm/m&#10;WNpw5h2d9rlREsKpRAMu577UOtWOPKZR6Inl9hOixyxrbLSNeJZw3+nHophpjy0LwWFPK0f17/7o&#10;hbu2E3bbJuKhr56q11X1fBh/G3N/N7y/gco05H/xn/vDyvvFZCoFpI7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PUg8YAAADeAAAADwAAAAAAAAAAAAAAAACYAgAAZHJz&#10;L2Rvd25yZXYueG1sUEsFBgAAAAAEAAQA9QAAAIsDAAAAAA==&#10;" adj="5099" fillcolor="#4f81bd" stroked="f">
                  <v:textbox>
                    <w:txbxContent>
                      <w:p w:rsidR="009A068B" w:rsidRPr="006D57DD" w:rsidRDefault="009A068B" w:rsidP="00871A5D">
                        <w:pPr>
                          <w:jc w:val="center"/>
                          <w:rPr>
                            <w:color w:val="FFFFFF"/>
                          </w:rPr>
                        </w:pPr>
                        <w:r>
                          <w:rPr>
                            <w:color w:val="FFFFFF"/>
                          </w:rPr>
                          <w:t xml:space="preserve">MySQL </w:t>
                        </w:r>
                        <w:proofErr w:type="spellStart"/>
                        <w:r>
                          <w:rPr>
                            <w:color w:val="FFFFFF"/>
                          </w:rPr>
                          <w:t>cloud_db</w:t>
                        </w:r>
                        <w:proofErr w:type="spellEnd"/>
                      </w:p>
                    </w:txbxContent>
                  </v:textbox>
                </v:shape>
                <v:shape id="AutoShape 609" o:spid="_x0000_s1068" type="#_x0000_t32" style="position:absolute;left:10814;top:8483;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msQAAADeAAAADwAAAGRycy9kb3ducmV2LnhtbERPTWvCQBC9F/wPywi9NRu1BI2uIkJB&#10;6KnWg8chOybR7GzMbuLWX+8WCr3N433OahNMIwbqXG1ZwSRJQRAXVtdcKjh+f7zNQTiPrLGxTAp+&#10;yMFmPXpZYa7tnb9oOPhSxBB2OSqovG9zKV1RkUGX2JY4cmfbGfQRdqXUHd5juGnkNE0zabDm2FBh&#10;S7uKiuuhNwqG0yX0n/15ut2HenFdZPiY3TKlXsdhuwThKfh/8Z97r+P8dPY+gd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z+axAAAAN4AAAAPAAAAAAAAAAAA&#10;AAAAAKECAABkcnMvZG93bnJldi54bWxQSwUGAAAAAAQABAD5AAAAkgMAAAAA&#10;" strokecolor="black [3213]"/>
                <v:shape id="AutoShape 610" o:spid="_x0000_s1069" type="#_x0000_t32" style="position:absolute;left:22415;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h7cUAAADeAAAADwAAAGRycy9kb3ducmV2LnhtbERPTWvCQBC9C/6HZYTedNNYQk3diAgF&#10;oafaHnocsmOSJjsbs5u49de7hUJv83ifs90F04mJBtdYVvC4SkAQl1Y3XCn4/HhdPoNwHlljZ5kU&#10;/JCDXTGfbTHX9srvNJ18JWIIuxwV1N73uZSurMmgW9meOHJnOxj0EQ6V1ANeY7jpZJokmTTYcGyo&#10;sadDTWV7Go2C6es7jG/jOd0fQ7NpNxne1pdMqYdF2L+A8BT8v/jPfdRxfrJ+SuH3nXiD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mh7cUAAADeAAAADwAAAAAAAAAA&#10;AAAAAAChAgAAZHJzL2Rvd25yZXYueG1sUEsFBgAAAAAEAAQA+QAAAJMDAAAAAA==&#10;" strokecolor="black [3213]"/>
                <v:rect id="Rectangle 611" o:spid="_x0000_s1070" style="position:absolute;left:15703;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i0cQA&#10;AADeAAAADwAAAGRycy9kb3ducmV2LnhtbERPS2sCMRC+F/wPYQrearYqpaxGKdqWFi++oNdhM262&#10;m0yWJOr675tCobf5+J4zX/bOiguF2HhW8DgqQBBXXjdcKzge3h6eQcSErNF6JgU3irBcDO7mWGp/&#10;5R1d9qkWOYRjiQpMSl0pZawMOYwj3xFn7uSDw5RhqKUOeM3hzspxUTxJhw3nBoMdrQxV7f7sFDSf&#10;m/C6tnazWr+bdnuojt/dV6vU8L5/mYFI1Kd/8Z/7Q+f5xWQ6gd938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otHEAAAA3gAAAA8AAAAAAAAAAAAAAAAAmAIAAGRycy9k&#10;b3ducmV2LnhtbFBLBQYAAAAABAAEAPUAAACJAwAAAAA=&#10;" filled="f" strokecolor="black [3213]"/>
                <v:rect id="Rectangle 612" o:spid="_x0000_s1071" style="position:absolute;left:14522;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6pcQA&#10;AADeAAAADwAAAGRycy9kb3ducmV2LnhtbERPS0sDMRC+C/0PYYTebNa2iGybFulDlF76Aq/DZrpZ&#10;N5ksSWzXf28Ewdt8fM+ZL3tnxZVCbDwreBwVIIgrrxuuFZxP24dnEDEha7SeScE3RVguBndzLLW/&#10;8YGux1SLHMKxRAUmpa6UMlaGHMaR74gzd/HBYcow1FIHvOVwZ+W4KJ6kw4Zzg8GOVoaq9vjlFDTv&#10;u7BZW7tbrV9Nuz9V58/uo1VqeN+/zEAk6tO/+M/9pvP8YjKdwu87+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3OqXEAAAA3gAAAA8AAAAAAAAAAAAAAAAAmAIAAGRycy9k&#10;b3ducmV2LnhtbFBLBQYAAAAABAAEAPUAAACJAwAAAAA=&#10;" filled="f" strokecolor="black [3213]"/>
                <v:shape id="AutoShape 613" o:spid="_x0000_s1072" type="#_x0000_t32" style="position:absolute;left:5730;top:11620;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ZAsMAAADeAAAADwAAAGRycy9kb3ducmV2LnhtbERPTWsCMRC9C/6HMII3TdS6yNYoWijt&#10;SdB68DhsppttN5N1E3X9940g9DaP9znLdedqcaU2VJ41TMYKBHHhTcWlhuPX+2gBIkRkg7Vn0nCn&#10;AOtVv7fE3Pgb7+l6iKVIIRxy1GBjbHIpQ2HJYRj7hjhx3751GBNsS2lavKVwV8upUpl0WHFqsNjQ&#10;m6Xi93BxGszlKLNyb7P7Tn3UW/Tb08+503o46DavICJ18V/8dH+aNF/NXubweCf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QLDAAAA3gAAAA8AAAAAAAAAAAAA&#10;AAAAoQIAAGRycy9kb3ducmV2LnhtbFBLBQYAAAAABAAEAPkAAACRAwAAAAA=&#10;" strokecolor="black [3213]"/>
                <v:rect id="Rectangle 614" o:spid="_x0000_s1073" style="position:absolute;left:12934;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BScQA&#10;AADeAAAADwAAAGRycy9kb3ducmV2LnhtbERPS2sCMRC+F/wPYQrearZapKxGKdqWihdf0OuwGTfb&#10;TSZLkur23zdCobf5+J4zX/bOiguF2HhW8DgqQBBXXjdcKzgd3x6eQcSErNF6JgU/FGG5GNzNsdT+&#10;ynu6HFItcgjHEhWYlLpSylgZchhHviPO3NkHhynDUEsd8JrDnZXjophKhw3nBoMdrQxV7eHbKWg2&#10;2/C6tna7Wr+bdnesTl/dZ6vU8L5/mYFI1Kd/8Z/7Q+f5xeRpCr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AUnEAAAA3gAAAA8AAAAAAAAAAAAAAAAAmAIAAGRycy9k&#10;b3ducmV2LnhtbFBLBQYAAAAABAAEAPUAAACJAwAAAAA=&#10;" filled="f" strokecolor="black [3213]"/>
                <v:shape id="Text Box 615" o:spid="_x0000_s1074" type="#_x0000_t202" style="position:absolute;left:18249;top:27095;width:42711;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iwMMA&#10;AADeAAAADwAAAGRycy9kb3ducmV2LnhtbERPTWvCQBC9F/oflil4q7ttbaPRVaQgeFFpFLwO2TEJ&#10;ZmdDdjXx37uC0Ns83ufMFr2txZVaXznW8DFUIIhzZyouNBz2q/cxCB+QDdaOScONPCzmry8zTI3r&#10;+I+uWShEDGGfooYyhCaV0uclWfRD1xBH7uRaiyHCtpCmxS6G21p+KvUjLVYcG0ps6Lek/JxdrIZv&#10;t0m6Ple7c3JYHbfNaXIbY9B68NYvpyAC9eFf/HSvTZyvvkY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iwMMAAADeAAAADwAAAAAAAAAAAAAAAACYAgAAZHJzL2Rv&#10;d25yZXYueG1sUEsFBgAAAAAEAAQA9QAAAIgDAAAAAA==&#10;" filled="f" stroked="f" strokecolor="white">
                  <v:textbox>
                    <w:txbxContent>
                      <w:p w:rsidR="009A068B" w:rsidRDefault="009A068B" w:rsidP="00871A5D">
                        <w:r>
                          <w:t>Conceptual view of a basic deployment</w:t>
                        </w:r>
                      </w:p>
                    </w:txbxContent>
                  </v:textbox>
                </v:shape>
                <w10:anchorlock/>
              </v:group>
            </w:pict>
          </mc:Fallback>
        </mc:AlternateContent>
      </w:r>
    </w:p>
    <w:p w:rsidR="00D9768F" w:rsidRDefault="00D9768F" w:rsidP="00D9768F">
      <w:pPr>
        <w:pStyle w:val="Heading1"/>
      </w:pPr>
      <w:bookmarkStart w:id="47" w:name="_Ref309123350"/>
      <w:bookmarkStart w:id="48" w:name="_Toc321191476"/>
      <w:r>
        <w:lastRenderedPageBreak/>
        <w:t>Add a Zone</w:t>
      </w:r>
      <w:bookmarkEnd w:id="45"/>
      <w:bookmarkEnd w:id="47"/>
      <w:bookmarkEnd w:id="48"/>
    </w:p>
    <w:p w:rsidR="00D9768F" w:rsidRPr="00BC232E" w:rsidRDefault="00E548EB" w:rsidP="00D9768F">
      <w:r>
        <w:rPr>
          <w:noProof/>
          <w:lang w:bidi="ar-SA"/>
        </w:rPr>
        <w:drawing>
          <wp:inline distT="0" distB="0" distL="0" distR="0" wp14:anchorId="3BBF6FEA" wp14:editId="3A3541F8">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49" w:name="_Ref309122724"/>
      <w:bookmarkStart w:id="50" w:name="_Toc321191477"/>
      <w:r>
        <w:t>About Zones</w:t>
      </w:r>
      <w:bookmarkEnd w:id="49"/>
      <w:bookmarkEnd w:id="50"/>
    </w:p>
    <w:p w:rsidR="00B71C36" w:rsidRDefault="00B71C36" w:rsidP="00166272">
      <w:r>
        <w:t xml:space="preserve">A </w:t>
      </w:r>
      <w:r w:rsidR="00FA0424">
        <w:t>zone</w:t>
      </w:r>
      <w:r>
        <w:t xml:space="preserve"> is the largest organizational unit within a CloudStack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25159" w:rsidP="00892628">
      <w:r>
        <w:rPr>
          <w:noProof/>
          <w:lang w:bidi="ar-SA"/>
        </w:rPr>
        <mc:AlternateContent>
          <mc:Choice Requires="wpc">
            <w:drawing>
              <wp:inline distT="0" distB="0" distL="0" distR="0" wp14:anchorId="28309865" wp14:editId="6B53113D">
                <wp:extent cx="5692140" cy="2829560"/>
                <wp:effectExtent l="0" t="0" r="0" b="0"/>
                <wp:docPr id="617" name="Canvas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Rectangle 619"/>
                        <wps:cNvSpPr>
                          <a:spLocks noChangeArrowheads="1"/>
                        </wps:cNvSpPr>
                        <wps:spPr bwMode="auto">
                          <a:xfrm>
                            <a:off x="55880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6D57DD" w:rsidRDefault="009A068B" w:rsidP="00892628">
                              <w:pPr>
                                <w:jc w:val="center"/>
                                <w:rPr>
                                  <w:color w:val="FFFFFF"/>
                                </w:rPr>
                              </w:pPr>
                              <w:r>
                                <w:rPr>
                                  <w:color w:val="FFFFFF"/>
                                </w:rPr>
                                <w:t>Host</w:t>
                              </w:r>
                            </w:p>
                          </w:txbxContent>
                        </wps:txbx>
                        <wps:bodyPr rot="0" vert="horz" wrap="square" lIns="91440" tIns="0" rIns="91440" bIns="45720" anchor="t" anchorCtr="0" upright="1">
                          <a:noAutofit/>
                        </wps:bodyPr>
                      </wps:wsp>
                      <wps:wsp>
                        <wps:cNvPr id="18" name="Text Box 620"/>
                        <wps:cNvSpPr txBox="1">
                          <a:spLocks noChangeArrowheads="1"/>
                        </wps:cNvSpPr>
                        <wps:spPr bwMode="auto">
                          <a:xfrm>
                            <a:off x="99695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892628">
                              <w:r>
                                <w:t>Zone</w:t>
                              </w:r>
                            </w:p>
                          </w:txbxContent>
                        </wps:txbx>
                        <wps:bodyPr rot="0" vert="horz" wrap="square" lIns="91440" tIns="45720" rIns="91440" bIns="45720" anchor="t" anchorCtr="0" upright="1">
                          <a:noAutofit/>
                        </wps:bodyPr>
                      </wps:wsp>
                      <wps:wsp>
                        <wps:cNvPr id="20" name="Text Box 621"/>
                        <wps:cNvSpPr txBox="1">
                          <a:spLocks noChangeArrowheads="1"/>
                        </wps:cNvSpPr>
                        <wps:spPr bwMode="auto">
                          <a:xfrm>
                            <a:off x="104838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892628">
                              <w:r>
                                <w:t>Pod</w:t>
                              </w:r>
                            </w:p>
                          </w:txbxContent>
                        </wps:txbx>
                        <wps:bodyPr rot="0" vert="horz" wrap="square" lIns="91440" tIns="45720" rIns="91440" bIns="45720" anchor="t" anchorCtr="0" upright="1">
                          <a:noAutofit/>
                        </wps:bodyPr>
                      </wps:wsp>
                      <wps:wsp>
                        <wps:cNvPr id="21" name="Text Box 622"/>
                        <wps:cNvSpPr txBox="1">
                          <a:spLocks noChangeArrowheads="1"/>
                        </wps:cNvSpPr>
                        <wps:spPr bwMode="auto">
                          <a:xfrm>
                            <a:off x="95694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892628">
                              <w:r>
                                <w:t xml:space="preserve">Cluster </w:t>
                              </w:r>
                            </w:p>
                          </w:txbxContent>
                        </wps:txbx>
                        <wps:bodyPr rot="0" vert="horz" wrap="square" lIns="91440" tIns="45720" rIns="91440" bIns="45720" anchor="t" anchorCtr="0" upright="1">
                          <a:noAutofit/>
                        </wps:bodyPr>
                      </wps:wsp>
                      <wps:wsp>
                        <wps:cNvPr id="22" name="AutoShape 624"/>
                        <wps:cNvSpPr>
                          <a:spLocks noChangeArrowheads="1"/>
                        </wps:cNvSpPr>
                        <wps:spPr bwMode="auto">
                          <a:xfrm>
                            <a:off x="2445385" y="285115"/>
                            <a:ext cx="828675" cy="90050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EA3332" w:rsidRDefault="009A068B" w:rsidP="00892628">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23" name="AutoShape 625"/>
                        <wps:cNvSpPr>
                          <a:spLocks noChangeArrowheads="1"/>
                        </wps:cNvSpPr>
                        <wps:spPr bwMode="auto">
                          <a:xfrm>
                            <a:off x="1287780" y="1430020"/>
                            <a:ext cx="828675" cy="871478"/>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6D57DD" w:rsidRDefault="009A068B" w:rsidP="00892628">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24" name="AutoShape 628"/>
                        <wps:cNvCnPr>
                          <a:cxnSpLocks noChangeShapeType="1"/>
                        </wps:cNvCnPr>
                        <wps:spPr bwMode="auto">
                          <a:xfrm>
                            <a:off x="107569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Rectangle 629"/>
                        <wps:cNvSpPr>
                          <a:spLocks noChangeArrowheads="1"/>
                        </wps:cNvSpPr>
                        <wps:spPr bwMode="auto">
                          <a:xfrm>
                            <a:off x="40449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30"/>
                        <wps:cNvSpPr>
                          <a:spLocks noChangeArrowheads="1"/>
                        </wps:cNvSpPr>
                        <wps:spPr bwMode="auto">
                          <a:xfrm>
                            <a:off x="28638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632"/>
                        <wps:cNvSpPr>
                          <a:spLocks noChangeArrowheads="1"/>
                        </wps:cNvSpPr>
                        <wps:spPr bwMode="auto">
                          <a:xfrm>
                            <a:off x="12763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17" o:spid="_x0000_s1075" editas="canvas" style="width:448.2pt;height:222.8pt;mso-position-horizontal-relative:char;mso-position-vertical-relative:line" coordsize="5692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">
                <v:shape id="_x0000_s1076" type="#_x0000_t75" style="position:absolute;width:56921;height:28295;visibility:visible;mso-wrap-style:square">
                  <v:fill o:detectmouseclick="t"/>
                  <v:path o:connecttype="none"/>
                </v:shape>
                <v:rect id="Rectangle 619" o:spid="_x0000_s1077" style="position:absolute;left:5588;top:16376;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5ksAA&#10;AADbAAAADwAAAGRycy9kb3ducmV2LnhtbERP24rCMBB9F/yHMMK+rak+VK1GEUF3QXbFywcMzdgW&#10;m0lNonb/fiMIvs3hXGe2aE0t7uR8ZVnBoJ+AIM6trrhQcDquP8cgfEDWWFsmBX/kYTHvdmaYafvg&#10;Pd0PoRAxhH2GCsoQmkxKn5dk0PdtQxy5s3UGQ4SukNrhI4abWg6TJJUGK44NJTa0Kim/HG5GQbpz&#10;jkbJcvsbvrbX6zidbFb4o9RHr11OQQRqw1v8cn/rOH8Ez1/i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R5ksAAAADbAAAADwAAAAAAAAAAAAAAAACYAgAAZHJzL2Rvd25y&#10;ZXYueG1sUEsFBgAAAAAEAAQA9QAAAIUDAAAAAA==&#10;" fillcolor="#4f81bd" stroked="f">
                  <v:textbox inset=",0">
                    <w:txbxContent>
                      <w:p w:rsidR="009A068B" w:rsidRPr="006D57DD" w:rsidRDefault="009A068B" w:rsidP="00892628">
                        <w:pPr>
                          <w:jc w:val="center"/>
                          <w:rPr>
                            <w:color w:val="FFFFFF"/>
                          </w:rPr>
                        </w:pPr>
                        <w:r>
                          <w:rPr>
                            <w:color w:val="FFFFFF"/>
                          </w:rPr>
                          <w:t>Host</w:t>
                        </w:r>
                      </w:p>
                    </w:txbxContent>
                  </v:textbox>
                </v:rect>
                <v:shape id="Text Box 620" o:spid="_x0000_s1078" type="#_x0000_t202" style="position:absolute;left:9969;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rzMIA&#10;AADbAAAADwAAAGRycy9kb3ducmV2LnhtbESPQYvCQAyF78L+hyHC3nSqsOp2HWURhL2oWAWvoRPb&#10;YidTOrO2/ntzELwlvJf3vizXvavVndpQeTYwGSegiHNvKy4MnE/b0QJUiMgWa89k4EEB1quPwRJT&#10;6zs+0j2LhZIQDikaKGNsUq1DXpLDMPYNsWhX3zqMsraFti12Eu5qPU2SmXZYsTSU2NCmpPyW/TsD&#10;X3437/o8Odzm5+1l31y/HwuMxnwO+98fUJH6+Da/rv+s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SvMwgAAANsAAAAPAAAAAAAAAAAAAAAAAJgCAABkcnMvZG93&#10;bnJldi54bWxQSwUGAAAAAAQABAD1AAAAhwMAAAAA&#10;" filled="f" stroked="f" strokecolor="white">
                  <v:textbox>
                    <w:txbxContent>
                      <w:p w:rsidR="009A068B" w:rsidRDefault="009A068B" w:rsidP="00892628">
                        <w:r>
                          <w:t>Zone</w:t>
                        </w:r>
                      </w:p>
                    </w:txbxContent>
                  </v:textbox>
                </v:shape>
                <v:shape id="Text Box 621" o:spid="_x0000_s1079" type="#_x0000_t202" style="position:absolute;left:10483;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d70A&#10;AADbAAAADwAAAGRycy9kb3ducmV2LnhtbERPSwrCMBDdC94hjOBOUwV/1SgiCG5UrILboRnbYjMp&#10;TbT19mYhuHy8/2rTmlK8qXaFZQWjYQSCOLW64EzB7bofzEE4j6yxtEwKPuRgs+52Vhhr2/CF3onP&#10;RAhhF6OC3PsqltKlORl0Q1sRB+5ha4M+wDqTusYmhJtSjqNoKg0WHBpyrGiXU/pMXkbBxB5nTZtG&#10;5+fstr+fqsfiM0evVL/XbpcgPLX+L/65D1rBOKwP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d70AAADbAAAADwAAAAAAAAAAAAAAAACYAgAAZHJzL2Rvd25yZXYu&#10;eG1sUEsFBgAAAAAEAAQA9QAAAIIDAAAAAA==&#10;" filled="f" stroked="f" strokecolor="white">
                  <v:textbox>
                    <w:txbxContent>
                      <w:p w:rsidR="009A068B" w:rsidRDefault="009A068B" w:rsidP="00892628">
                        <w:r>
                          <w:t>Pod</w:t>
                        </w:r>
                      </w:p>
                    </w:txbxContent>
                  </v:textbox>
                </v:shape>
                <v:shape id="Text Box 622" o:spid="_x0000_s1080" type="#_x0000_t202" style="position:absolute;left:9569;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I7L8A&#10;AADbAAAADwAAAGRycy9kb3ducmV2LnhtbESPSwvCMBCE74L/IazgTVMFX9UoIgheVHyA16VZ22Kz&#10;KU209d8bQfA4zMw3zGLVmEK8qHK5ZQWDfgSCOLE651TB9bLtTUE4j6yxsEwK3uRgtWy3FhhrW/OJ&#10;XmefigBhF6OCzPsyltIlGRl0fVsSB+9uK4M+yCqVusI6wE0hh1E0lgZzDgsZlrTJKHmcn0bByO4n&#10;dZNEx8fkur0dyvvsPUWvVLfTrOcgPDX+H/61d1rBcAD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0jsvwAAANsAAAAPAAAAAAAAAAAAAAAAAJgCAABkcnMvZG93bnJl&#10;di54bWxQSwUGAAAAAAQABAD1AAAAhAMAAAAA&#10;" filled="f" stroked="f" strokecolor="white">
                  <v:textbox>
                    <w:txbxContent>
                      <w:p w:rsidR="009A068B" w:rsidRDefault="009A068B" w:rsidP="00892628">
                        <w:r>
                          <w:t xml:space="preserve">Cluster </w:t>
                        </w:r>
                      </w:p>
                    </w:txbxContent>
                  </v:textbox>
                </v:shape>
                <v:shape id="AutoShape 624" o:spid="_x0000_s1081" type="#_x0000_t22" style="position:absolute;left:24453;top:2851;width:8287;height:9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8KMIA&#10;AADbAAAADwAAAGRycy9kb3ducmV2LnhtbESPQYvCMBSE78L+h/AW9mZTCytSjSIuC8LSg9aLt2fz&#10;bIvNS0mi1n+/EQSPw8x8wyxWg+nEjZxvLSuYJCkI4srqlmsFh/J3PAPhA7LGzjIpeJCH1fJjtMBc&#10;2zvv6LYPtYgQ9jkqaELocyl91ZBBn9ieOHpn6wyGKF0ttcN7hJtOZmk6lQZbjgsN9rRpqLrsr0aB&#10;eww/LVZFb77/TuUkLYsLHQulvj6H9RxEoCG8w6/2VivIMn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rwowgAAANsAAAAPAAAAAAAAAAAAAAAAAJgCAABkcnMvZG93&#10;bnJldi54bWxQSwUGAAAAAAQABAD1AAAAhwMAAAAA&#10;" adj="4969" fillcolor="#4f81bd" stroked="f">
                  <v:textbox>
                    <w:txbxContent>
                      <w:p w:rsidR="009A068B" w:rsidRPr="00EA3332" w:rsidRDefault="009A068B" w:rsidP="00892628">
                        <w:pPr>
                          <w:jc w:val="center"/>
                          <w:rPr>
                            <w:color w:val="FFFFFF"/>
                          </w:rPr>
                        </w:pPr>
                        <w:r>
                          <w:rPr>
                            <w:color w:val="FFFFFF"/>
                          </w:rPr>
                          <w:t>Secondary Storage</w:t>
                        </w:r>
                      </w:p>
                    </w:txbxContent>
                  </v:textbox>
                </v:shape>
                <v:shape id="AutoShape 625" o:spid="_x0000_s1082" type="#_x0000_t22" style="position:absolute;left:12877;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ebsMA&#10;AADbAAAADwAAAGRycy9kb3ducmV2LnhtbESPQWvCQBSE74X+h+UVvDWbWBRJXaUqBU9C1EKPj93X&#10;bGj2bcxuNP33XaHQ4zAz3zDL9ehacaU+NJ4VFFkOglh703Ct4Hx6f16ACBHZYOuZFPxQgPXq8WGJ&#10;pfE3ruh6jLVIEA4lKrAxdqWUQVtyGDLfESfvy/cOY5J9LU2PtwR3rZzm+Vw6bDgtWOxoa0l/Hwen&#10;QI8fB6OLz9lQbDQPl101P9hKqcnT+PYKItIY/8N/7b1RMH2B+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ebsMAAADbAAAADwAAAAAAAAAAAAAAAACYAgAAZHJzL2Rv&#10;d25yZXYueG1sUEsFBgAAAAAEAAQA9QAAAIgDAAAAAA==&#10;" adj="5135" fillcolor="#4f81bd" stroked="f">
                  <v:textbox>
                    <w:txbxContent>
                      <w:p w:rsidR="009A068B" w:rsidRPr="006D57DD" w:rsidRDefault="009A068B" w:rsidP="00892628">
                        <w:pPr>
                          <w:jc w:val="center"/>
                          <w:rPr>
                            <w:color w:val="FFFFFF"/>
                          </w:rPr>
                        </w:pPr>
                        <w:r w:rsidRPr="006D57DD">
                          <w:rPr>
                            <w:color w:val="FFFFFF"/>
                          </w:rPr>
                          <w:t xml:space="preserve">Primary </w:t>
                        </w:r>
                        <w:r>
                          <w:rPr>
                            <w:color w:val="FFFFFF"/>
                          </w:rPr>
                          <w:t>Storage</w:t>
                        </w:r>
                      </w:p>
                    </w:txbxContent>
                  </v:textbox>
                </v:shape>
                <v:shape id="AutoShape 628" o:spid="_x0000_s1083" type="#_x0000_t32" style="position:absolute;left:10756;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EScQAAADbAAAADwAAAGRycy9kb3ducmV2LnhtbESPQWvCQBSE7wX/w/IKvdVNUwmauooI&#10;gtCT1oPHR/aZpGbfxuwmbv31riD0OMzMN8x8GUwjBupcbVnBxzgBQVxYXXOp4PCzeZ+CcB5ZY2OZ&#10;FPyRg+Vi9DLHXNsr72jY+1JECLscFVTet7mUrqjIoBvbljh6J9sZ9FF2pdQdXiPcNDJNkkwarDku&#10;VNjSuqLivO+NguH4G/rv/pSutqGenWcZ3j4vmVJvr2H1BcJT8P/hZ3urFaQT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kRJxAAAANsAAAAPAAAAAAAAAAAA&#10;AAAAAKECAABkcnMvZG93bnJldi54bWxQSwUGAAAAAAQABAD5AAAAkgMAAAAA&#10;" strokecolor="black [3213]"/>
                <v:rect id="Rectangle 629" o:spid="_x0000_s1084" style="position:absolute;left:4044;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SncQA&#10;AADbAAAADwAAAGRycy9kb3ducmV2LnhtbESPT2sCMRTE7wW/Q3iF3mq2g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0p3EAAAA2wAAAA8AAAAAAAAAAAAAAAAAmAIAAGRycy9k&#10;b3ducmV2LnhtbFBLBQYAAAAABAAEAPUAAACJAwAAAAA=&#10;" filled="f" strokecolor="black [3213]"/>
                <v:rect id="Rectangle 630" o:spid="_x0000_s1085" style="position:absolute;left:2863;top:6915;width:20632;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M6sMA&#10;AADbAAAADwAAAGRycy9kb3ducmV2LnhtbESPQWsCMRSE74X+h/AEbzWrBymrUUTbonhpVej1sXnd&#10;rJu8LEnU9d+bQqHHYWa+YebL3llxpRAbzwrGowIEceV1w7WC0/H95RVETMgarWdScKcIy8Xz0xxL&#10;7W/8RddDqkWGcCxRgUmpK6WMlSGHceQ74uz9+OAwZRlqqQPeMtxZOSmKqXTYcF4w2NHaUNUeLk5B&#10;s9uHt421+/Xmw7Sfx+p07r5bpYaDfjUDkahP/+G/9lYrmEzh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FM6sMAAADbAAAADwAAAAAAAAAAAAAAAACYAgAAZHJzL2Rv&#10;d25yZXYueG1sUEsFBgAAAAAEAAQA9QAAAIgDAAAAAA==&#10;" filled="f" strokecolor="black [3213]"/>
                <v:rect id="Rectangle 632" o:spid="_x0000_s1086" style="position:absolute;left:1276;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cQA&#10;AADbAAAADwAAAGRycy9kb3ducmV2LnhtbESPT2sCMRTE7wW/Q3iF3mq2HmzZGkX8R4uXVoVeH5vX&#10;zbrJy5JE3X77RhA8DjPzG2Yy650VZwqx8azgZViAIK68brhWcNivn99AxISs0XomBX8UYTYdPEyw&#10;1P7C33TepVpkCMcSFZiUulLKWBlyGIe+I87erw8OU5ahljrgJcOdlaOiGEuHDecFgx0tDFXt7uQU&#10;NJ/bsFpau10sN6b92leHY/fTKvX02M/fQSTq0z18a39oBaNX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XHEAAAA2wAAAA8AAAAAAAAAAAAAAAAAmAIAAGRycy9k&#10;b3ducmV2LnhtbFBLBQYAAAAABAAEAPUAAACJAwAAAAA=&#10;" filled="f" strokecolor="black [3213]"/>
                <w10:anchorlock/>
              </v:group>
            </w:pict>
          </mc:Fallback>
        </mc:AlternateConten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51" w:name="_Toc321191478"/>
      <w:r>
        <w:lastRenderedPageBreak/>
        <w:t>Adding a Zone</w:t>
      </w:r>
      <w:bookmarkEnd w:id="51"/>
    </w:p>
    <w:p w:rsidR="00D9768F" w:rsidRDefault="00840AC5" w:rsidP="00AF3EA6">
      <w:r>
        <w:t>These steps assume</w:t>
      </w:r>
      <w:r w:rsidR="004729B6">
        <w:t xml:space="preserve"> you have already logged in to the CloudStack UI and chosen </w:t>
      </w:r>
      <w:r w:rsidR="00957D18">
        <w:t>Basic Install</w:t>
      </w:r>
      <w:r w:rsidR="004729B6">
        <w:t xml:space="preserve">ation (see p. </w:t>
      </w:r>
      <w:r w:rsidR="00AF3EA6">
        <w:fldChar w:fldCharType="begin"/>
      </w:r>
      <w:r w:rsidR="00AF3EA6">
        <w:instrText xml:space="preserve"> PAGEREF _Ref310956991 \h </w:instrText>
      </w:r>
      <w:r w:rsidR="00AF3EA6">
        <w:fldChar w:fldCharType="separate"/>
      </w:r>
      <w:r w:rsidR="00FC34A1">
        <w:rPr>
          <w:noProof/>
        </w:rPr>
        <w:t>22</w:t>
      </w:r>
      <w:r w:rsidR="00AF3EA6">
        <w:fldChar w:fldCharType="end"/>
      </w:r>
      <w:r w:rsidR="004515EA">
        <w:t>). T</w:t>
      </w:r>
      <w:r w:rsidR="007C2DEB">
        <w:t>he Zone page of the Installation Wizard appears.</w:t>
      </w:r>
    </w:p>
    <w:p w:rsidR="00D9768F" w:rsidRDefault="00E60029" w:rsidP="00914F26">
      <w:pPr>
        <w:pStyle w:val="NumberedList"/>
        <w:numPr>
          <w:ilvl w:val="0"/>
          <w:numId w:val="28"/>
        </w:numPr>
      </w:pPr>
      <w:r>
        <w:rPr>
          <w:noProof/>
        </w:rPr>
        <mc:AlternateContent>
          <mc:Choice Requires="wps">
            <w:drawing>
              <wp:anchor distT="0" distB="0" distL="114300" distR="114300" simplePos="0" relativeHeight="251709440" behindDoc="0" locked="0" layoutInCell="1" allowOverlap="1" wp14:anchorId="6CC933FD" wp14:editId="7DDC6139">
                <wp:simplePos x="0" y="0"/>
                <wp:positionH relativeFrom="column">
                  <wp:align>right</wp:align>
                </wp:positionH>
                <wp:positionV relativeFrom="paragraph">
                  <wp:posOffset>152400</wp:posOffset>
                </wp:positionV>
                <wp:extent cx="3672840" cy="1424940"/>
                <wp:effectExtent l="0" t="0" r="22860" b="23495"/>
                <wp:wrapSquare wrapText="bothSides"/>
                <wp:docPr id="1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24940"/>
                        </a:xfrm>
                        <a:prstGeom prst="rect">
                          <a:avLst/>
                        </a:prstGeom>
                        <a:solidFill>
                          <a:srgbClr val="FFFFFF"/>
                        </a:solidFill>
                        <a:ln w="9525">
                          <a:solidFill>
                            <a:schemeClr val="accent1"/>
                          </a:solidFill>
                          <a:miter lim="800000"/>
                          <a:headEnd/>
                          <a:tailEnd/>
                        </a:ln>
                      </wps:spPr>
                      <wps:txbx>
                        <w:txbxContent>
                          <w:p w:rsidR="009A068B" w:rsidRDefault="009A068B"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o:spid="_x0000_s1087" type="#_x0000_t202" style="position:absolute;left:0;text-align:left;margin-left:238pt;margin-top:12pt;width:289.2pt;height:112.2pt;z-index:251709440;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" strokecolor="#4f81bd [3204]">
                <v:textbox style="mso-fit-shape-to-text:t">
                  <w:txbxContent>
                    <w:p w:rsidR="009A068B" w:rsidRDefault="009A068B"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mc:Fallback>
        </mc:AlternateContent>
      </w:r>
      <w:r w:rsidR="00D9768F">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D9768F" w:rsidP="00914F26">
      <w:pPr>
        <w:pStyle w:val="BulletedListlevel2"/>
      </w:pPr>
      <w:r w:rsidRPr="0098226B">
        <w:rPr>
          <w:rStyle w:val="Strong"/>
        </w:rPr>
        <w:t xml:space="preserve">DNS 1 and </w:t>
      </w:r>
      <w:r w:rsidR="00323854">
        <w:rPr>
          <w:rStyle w:val="Strong"/>
        </w:rPr>
        <w:t>DNS</w:t>
      </w:r>
      <w:r w:rsidRPr="0098226B">
        <w:rPr>
          <w:rStyle w:val="Strong"/>
        </w:rPr>
        <w:t>2</w:t>
      </w:r>
      <w:r>
        <w:t xml:space="preserve">. These are DNS servers for use by guest VMs in the </w:t>
      </w:r>
      <w:r w:rsidR="00FA0424">
        <w:t>zone</w:t>
      </w:r>
      <w:r>
        <w:t xml:space="preserve">. These DNS servers will be accessed via the public network you will add later. The public IP addresses for the </w:t>
      </w:r>
      <w:r w:rsidR="00FA0424">
        <w:t>zone</w:t>
      </w:r>
      <w:r>
        <w:t xml:space="preserve"> must have a route to the </w:t>
      </w:r>
      <w:r w:rsidR="00371C3A">
        <w:t xml:space="preserve">public </w:t>
      </w:r>
      <w:r>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52" w:name="_Ref309387003"/>
      <w:bookmarkStart w:id="53" w:name="_Toc321191479"/>
      <w:r>
        <w:lastRenderedPageBreak/>
        <w:t>Add a Pod</w:t>
      </w:r>
      <w:bookmarkEnd w:id="52"/>
      <w:bookmarkEnd w:id="53"/>
    </w:p>
    <w:p w:rsidR="005F5019" w:rsidRDefault="005F5019" w:rsidP="005F5019">
      <w:pPr>
        <w:pStyle w:val="Heading2"/>
      </w:pPr>
      <w:bookmarkStart w:id="54" w:name="_Ref309122747"/>
      <w:bookmarkStart w:id="55" w:name="_Toc321191480"/>
      <w:r>
        <w:t>About Pods</w:t>
      </w:r>
      <w:bookmarkEnd w:id="54"/>
      <w:bookmarkEnd w:id="55"/>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A pod is the second-largest organizational unit within a CloudStack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25159" w:rsidP="00DC3F0D">
      <w:r>
        <w:rPr>
          <w:noProof/>
          <w:lang w:bidi="ar-SA"/>
        </w:rPr>
        <mc:AlternateContent>
          <mc:Choice Requires="wpc">
            <w:drawing>
              <wp:inline distT="0" distB="0" distL="0" distR="0" wp14:anchorId="0A8AD2B4" wp14:editId="0AC1F4C6">
                <wp:extent cx="5692140" cy="2072005"/>
                <wp:effectExtent l="0" t="0" r="0" b="0"/>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636"/>
                        <wps:cNvSpPr>
                          <a:spLocks noChangeArrowheads="1"/>
                        </wps:cNvSpPr>
                        <wps:spPr bwMode="auto">
                          <a:xfrm>
                            <a:off x="558800" y="107632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6D57DD" w:rsidRDefault="009A068B"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9" name="Text Box 638"/>
                        <wps:cNvSpPr txBox="1">
                          <a:spLocks noChangeArrowheads="1"/>
                        </wps:cNvSpPr>
                        <wps:spPr bwMode="auto">
                          <a:xfrm>
                            <a:off x="1048385" y="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DC3F0D">
                              <w:r>
                                <w:t>Pod</w:t>
                              </w:r>
                            </w:p>
                          </w:txbxContent>
                        </wps:txbx>
                        <wps:bodyPr rot="0" vert="horz" wrap="square" lIns="91440" tIns="45720" rIns="91440" bIns="45720" anchor="t" anchorCtr="0" upright="1">
                          <a:noAutofit/>
                        </wps:bodyPr>
                      </wps:wsp>
                      <wps:wsp>
                        <wps:cNvPr id="10" name="Text Box 639"/>
                        <wps:cNvSpPr txBox="1">
                          <a:spLocks noChangeArrowheads="1"/>
                        </wps:cNvSpPr>
                        <wps:spPr bwMode="auto">
                          <a:xfrm>
                            <a:off x="956945" y="41465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DC3F0D">
                              <w:r>
                                <w:t xml:space="preserve">Cluster </w:t>
                              </w:r>
                            </w:p>
                          </w:txbxContent>
                        </wps:txbx>
                        <wps:bodyPr rot="0" vert="horz" wrap="square" lIns="91440" tIns="45720" rIns="91440" bIns="45720" anchor="t" anchorCtr="0" upright="1">
                          <a:noAutofit/>
                        </wps:bodyPr>
                      </wps:wsp>
                      <wps:wsp>
                        <wps:cNvPr id="11" name="AutoShape 641"/>
                        <wps:cNvSpPr>
                          <a:spLocks noChangeArrowheads="1"/>
                        </wps:cNvSpPr>
                        <wps:spPr bwMode="auto">
                          <a:xfrm>
                            <a:off x="1287780" y="868680"/>
                            <a:ext cx="828675" cy="85163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6D57DD" w:rsidRDefault="009A068B"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3" name="AutoShape 642"/>
                        <wps:cNvCnPr>
                          <a:cxnSpLocks noChangeShapeType="1"/>
                        </wps:cNvCnPr>
                        <wps:spPr bwMode="auto">
                          <a:xfrm>
                            <a:off x="1075690" y="126428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43"/>
                        <wps:cNvSpPr>
                          <a:spLocks noChangeArrowheads="1"/>
                        </wps:cNvSpPr>
                        <wps:spPr bwMode="auto">
                          <a:xfrm>
                            <a:off x="404495" y="41465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44"/>
                        <wps:cNvSpPr>
                          <a:spLocks noChangeArrowheads="1"/>
                        </wps:cNvSpPr>
                        <wps:spPr bwMode="auto">
                          <a:xfrm>
                            <a:off x="286385" y="13017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4" o:spid="_x0000_s1088" editas="canvas" style="width:448.2pt;height:163.15pt;mso-position-horizontal-relative:char;mso-position-vertical-relative:line" coordsize="5692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">
                <v:shape id="_x0000_s1089" type="#_x0000_t75" style="position:absolute;width:56921;height:20720;visibility:visible;mso-wrap-style:square">
                  <v:fill o:detectmouseclick="t"/>
                  <v:path o:connecttype="none"/>
                </v:shape>
                <v:rect id="Rectangle 636" o:spid="_x0000_s1090" style="position:absolute;left:5588;top:10763;width:51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ULL8A&#10;AADaAAAADwAAAGRycy9kb3ducmV2LnhtbERPzYrCMBC+C75DGMGbpnqo2jWKCOqCrGJ3H2BoZtti&#10;M6lJ1O7bm8OCx4/vf7nuTCMe5HxtWcFknIAgLqyuuVTw870bzUH4gKyxsUwK/sjDetXvLTHT9skX&#10;euShFDGEfYYKqhDaTEpfVGTQj21LHLlf6wyGCF0ptcNnDDeNnCZJKg3WHBsqbGlbUXHN70ZBenaO&#10;ZsnmeAqH4+02Txf7LX4pNRx0mw8QgbrwFv+7P7WCuDVe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xQsvwAAANoAAAAPAAAAAAAAAAAAAAAAAJgCAABkcnMvZG93bnJl&#10;di54bWxQSwUGAAAAAAQABAD1AAAAhAMAAAAA&#10;" fillcolor="#4f81bd" stroked="f">
                  <v:textbox inset=",0">
                    <w:txbxContent>
                      <w:p w:rsidR="009A068B" w:rsidRPr="006D57DD" w:rsidRDefault="009A068B" w:rsidP="00DC3F0D">
                        <w:pPr>
                          <w:jc w:val="center"/>
                          <w:rPr>
                            <w:color w:val="FFFFFF"/>
                          </w:rPr>
                        </w:pPr>
                        <w:r>
                          <w:rPr>
                            <w:color w:val="FFFFFF"/>
                          </w:rPr>
                          <w:t>Host</w:t>
                        </w:r>
                      </w:p>
                    </w:txbxContent>
                  </v:textbox>
                </v:rect>
                <v:shape id="Text Box 638" o:spid="_x0000_s1091" type="#_x0000_t202" style="position:absolute;left:1048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9A068B" w:rsidRDefault="009A068B" w:rsidP="00DC3F0D">
                        <w:r>
                          <w:t>Pod</w:t>
                        </w:r>
                      </w:p>
                    </w:txbxContent>
                  </v:textbox>
                </v:shape>
                <v:shape id="Text Box 639" o:spid="_x0000_s1092" type="#_x0000_t202" style="position:absolute;left:9569;top:4146;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9A068B" w:rsidRDefault="009A068B" w:rsidP="00DC3F0D">
                        <w:r>
                          <w:t xml:space="preserve">Cluster </w:t>
                        </w:r>
                      </w:p>
                    </w:txbxContent>
                  </v:textbox>
                </v:shape>
                <v:shape id="AutoShape 641" o:spid="_x0000_s1093" type="#_x0000_t22" style="position:absolute;left:12877;top:8686;width:8287;height:8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0asAA&#10;AADbAAAADwAAAGRycy9kb3ducmV2LnhtbERPS4vCMBC+L/gfwgheZE0VXKVrFBEETy4+eh+aselu&#10;M6lNrPXfbwTB23x8z1msOluJlhpfOlYwHiUgiHOnSy4UnE/bzzkIH5A1Vo5JwYM8rJa9jwWm2t35&#10;QO0xFCKGsE9RgQmhTqX0uSGLfuRq4shdXGMxRNgUUjd4j+G2kpMk+ZIWS44NBmvaGMr/jjerwJps&#10;uDVhePndd9dp1s5+qvW0VWrQ79bfIAJ14S1+uXc6zh/D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I0asAAAADbAAAADwAAAAAAAAAAAAAAAACYAgAAZHJzL2Rvd25y&#10;ZXYueG1sUEsFBgAAAAAEAAQA9QAAAIUDAAAAAA==&#10;" adj="5254" fillcolor="#4f81bd" stroked="f">
                  <v:textbox>
                    <w:txbxContent>
                      <w:p w:rsidR="009A068B" w:rsidRPr="006D57DD" w:rsidRDefault="009A068B" w:rsidP="00DC3F0D">
                        <w:pPr>
                          <w:jc w:val="center"/>
                          <w:rPr>
                            <w:color w:val="FFFFFF"/>
                          </w:rPr>
                        </w:pPr>
                        <w:r w:rsidRPr="006D57DD">
                          <w:rPr>
                            <w:color w:val="FFFFFF"/>
                          </w:rPr>
                          <w:t xml:space="preserve">Primary </w:t>
                        </w:r>
                        <w:r>
                          <w:rPr>
                            <w:color w:val="FFFFFF"/>
                          </w:rPr>
                          <w:t>Storage</w:t>
                        </w:r>
                      </w:p>
                    </w:txbxContent>
                  </v:textbox>
                </v:shape>
                <v:shape id="AutoShape 642" o:spid="_x0000_s1094" type="#_x0000_t32" style="position:absolute;left:10756;top:12642;width:212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gMEAAADbAAAADwAAAGRycy9kb3ducmV2LnhtbERPTYvCMBC9L/gfwgje1lSFotUosrAg&#10;eNL14HFoxrbaTGqT1uivNwsLe5vH+5zVJpha9NS6yrKCyTgBQZxbXXGh4PTz/TkH4TyyxtoyKXiS&#10;g8168LHCTNsHH6g/+kLEEHYZKii9bzIpXV6SQTe2DXHkLrY16CNsC6lbfMRwU8tpkqTSYMWxocSG&#10;vkrKb8fOKOjP19Dtu8t0uwvV4rZI8TW7p0qNhmG7BOEp+H/xn3un4/wZ/P4SD5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dxaAwQAAANsAAAAPAAAAAAAAAAAAAAAA&#10;AKECAABkcnMvZG93bnJldi54bWxQSwUGAAAAAAQABAD5AAAAjwMAAAAA&#10;" strokecolor="black [3213]"/>
                <v:rect id="Rectangle 643" o:spid="_x0000_s1095" style="position:absolute;left:4044;top:414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9u8IA&#10;AADbAAAADwAAAGRycy9kb3ducmV2LnhtbERPS2sCMRC+F/wPYQRvNVsp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727wgAAANsAAAAPAAAAAAAAAAAAAAAAAJgCAABkcnMvZG93&#10;bnJldi54bWxQSwUGAAAAAAQABAD1AAAAhwMAAAAA&#10;" filled="f" strokecolor="black [3213]"/>
                <v:rect id="Rectangle 644" o:spid="_x0000_s1096" style="position:absolute;left:2863;top:1301;width:20632;height:18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w10:anchorlock/>
              </v:group>
            </w:pict>
          </mc:Fallback>
        </mc:AlternateConten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56" w:name="_Toc321191481"/>
      <w:r>
        <w:t>Adding a Pod</w:t>
      </w:r>
      <w:bookmarkEnd w:id="56"/>
    </w:p>
    <w:p w:rsidR="005F5019" w:rsidRPr="007C2DEB" w:rsidRDefault="00840AC5" w:rsidP="005F5019">
      <w:r>
        <w:t>These steps assume</w:t>
      </w:r>
      <w:r w:rsidR="004729B6">
        <w:t xml:space="preserve"> you have already logged in to the CloudStack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CloudStack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4.2 and end=192.168.154.7. Clo</w:t>
      </w:r>
      <w:r>
        <w:t>udStack ca</w:t>
      </w:r>
      <w:r w:rsidR="000C344C">
        <w:t>n use .2 to .7 for System VMs, leaving .8 to .254 for the Management Server and hypervisor host.</w:t>
      </w:r>
    </w:p>
    <w:p w:rsidR="0000106C" w:rsidRDefault="000C344C" w:rsidP="00E60029">
      <w:pPr>
        <w:pStyle w:val="NumberedList"/>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57" w:name="_Ref308835223"/>
      <w:bookmarkStart w:id="58" w:name="_Toc321191482"/>
      <w:r>
        <w:lastRenderedPageBreak/>
        <w:t>Add</w:t>
      </w:r>
      <w:r w:rsidR="00166272">
        <w:t xml:space="preserve"> a</w:t>
      </w:r>
      <w:r>
        <w:t xml:space="preserve"> Cluster</w:t>
      </w:r>
      <w:bookmarkEnd w:id="57"/>
      <w:bookmarkEnd w:id="58"/>
    </w:p>
    <w:p w:rsidR="004C7C05" w:rsidRDefault="00E548EB" w:rsidP="004C7C05">
      <w:r>
        <w:rPr>
          <w:noProof/>
          <w:lang w:bidi="ar-SA"/>
        </w:rPr>
        <w:drawing>
          <wp:inline distT="0" distB="0" distL="0" distR="0" wp14:anchorId="4DD7F7F1" wp14:editId="714FB23D">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You need to tell CloudStack about the hosts that it will manage. Hosts exist inside clusters, so before you begin adding hosts to the cloud, you must add at least one cluster.</w:t>
      </w:r>
    </w:p>
    <w:p w:rsidR="004C7C05" w:rsidRDefault="004C7C05" w:rsidP="00E26EB4">
      <w:pPr>
        <w:pStyle w:val="Heading2"/>
      </w:pPr>
      <w:bookmarkStart w:id="59" w:name="_Ref309122766"/>
      <w:bookmarkStart w:id="60" w:name="_Ref309122769"/>
      <w:bookmarkStart w:id="61" w:name="_Toc321191483"/>
      <w:r>
        <w:t>About Clusters</w:t>
      </w:r>
      <w:bookmarkEnd w:id="59"/>
      <w:bookmarkEnd w:id="60"/>
      <w:bookmarkEnd w:id="61"/>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A cluster is the third-largest organizational unit within a CloudStack deployment. Clusters are contained within pods, and pods are contained within zones.</w:t>
      </w:r>
    </w:p>
    <w:p w:rsidR="00DC3F0D" w:rsidRDefault="00DC3F0D" w:rsidP="00E60029">
      <w:pPr>
        <w:spacing w:after="60"/>
      </w:pPr>
      <w:r>
        <w:t>A cluster consists of one or more hosts and one or more primary storage servers.</w:t>
      </w:r>
      <w:r w:rsidR="004E651B">
        <w:t xml:space="preserve"> CloudStack allows multiple clusters in a cloud deployment. For a Basic Installation, we only need one cluster containing a single host and primary storage.</w:t>
      </w:r>
    </w:p>
    <w:p w:rsidR="00DC3F0D" w:rsidRDefault="00B25159" w:rsidP="00E60029">
      <w:pPr>
        <w:spacing w:before="0" w:after="0"/>
      </w:pPr>
      <w:r>
        <w:rPr>
          <w:noProof/>
          <w:lang w:bidi="ar-SA"/>
        </w:rPr>
        <mc:AlternateContent>
          <mc:Choice Requires="wpc">
            <w:drawing>
              <wp:inline distT="0" distB="0" distL="0" distR="0" wp14:anchorId="1975B843" wp14:editId="542A9D9B">
                <wp:extent cx="5692140" cy="1612900"/>
                <wp:effectExtent l="0" t="0" r="0" b="0"/>
                <wp:docPr id="646" name="Canvas 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8"/>
                        <wps:cNvSpPr>
                          <a:spLocks noChangeArrowheads="1"/>
                        </wps:cNvSpPr>
                        <wps:spPr bwMode="auto">
                          <a:xfrm>
                            <a:off x="558800" y="80327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068B" w:rsidRPr="006D57DD" w:rsidRDefault="009A068B"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2" name="Text Box 650"/>
                        <wps:cNvSpPr txBox="1">
                          <a:spLocks noChangeArrowheads="1"/>
                        </wps:cNvSpPr>
                        <wps:spPr bwMode="auto">
                          <a:xfrm>
                            <a:off x="956945" y="14160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A068B" w:rsidRDefault="009A068B" w:rsidP="00DC3F0D">
                              <w:r>
                                <w:t xml:space="preserve">Cluster </w:t>
                              </w:r>
                            </w:p>
                          </w:txbxContent>
                        </wps:txbx>
                        <wps:bodyPr rot="0" vert="horz" wrap="square" lIns="91440" tIns="45720" rIns="91440" bIns="45720" anchor="t" anchorCtr="0" upright="1">
                          <a:noAutofit/>
                        </wps:bodyPr>
                      </wps:wsp>
                      <wps:wsp>
                        <wps:cNvPr id="5" name="AutoShape 651"/>
                        <wps:cNvSpPr>
                          <a:spLocks noChangeArrowheads="1"/>
                        </wps:cNvSpPr>
                        <wps:spPr bwMode="auto">
                          <a:xfrm>
                            <a:off x="1287780" y="595630"/>
                            <a:ext cx="828675" cy="87670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A068B" w:rsidRPr="006D57DD" w:rsidRDefault="009A068B"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6" name="AutoShape 652"/>
                        <wps:cNvCnPr>
                          <a:cxnSpLocks noChangeShapeType="1"/>
                        </wps:cNvCnPr>
                        <wps:spPr bwMode="auto">
                          <a:xfrm>
                            <a:off x="1075690" y="99123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653"/>
                        <wps:cNvSpPr>
                          <a:spLocks noChangeArrowheads="1"/>
                        </wps:cNvSpPr>
                        <wps:spPr bwMode="auto">
                          <a:xfrm>
                            <a:off x="404495" y="14160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46" o:spid="_x0000_s1097" editas="canvas" style="width:448.2pt;height:127pt;mso-position-horizontal-relative:char;mso-position-vertical-relative:line" coordsize="5692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">
                <v:shape id="_x0000_s1098" type="#_x0000_t75" style="position:absolute;width:56921;height:16129;visibility:visible;mso-wrap-style:square">
                  <v:fill o:detectmouseclick="t"/>
                  <v:path o:connecttype="none"/>
                </v:shape>
                <v:rect id="Rectangle 648" o:spid="_x0000_s1099" style="position:absolute;left:5588;top:8032;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9sb8A&#10;AADaAAAADwAAAGRycy9kb3ducmV2LnhtbERPzYrCMBC+C/sOYRa8aeoeqluNIsKugqis+gBDM7bF&#10;ZlKTrNa3N4Lgafj4fmcya00truR8ZVnBoJ+AIM6trrhQcDz89EYgfEDWWFsmBXfyMJt+dCaYaXvj&#10;P7ruQyFiCPsMFZQhNJmUPi/JoO/bhjhyJ+sMhghdIbXDWww3tfxKklQarDg2lNjQoqT8vP83CtKd&#10;czRM5uttWK4vl1H6/bvAjVLdz3Y+BhGoDW/xy73ScT48X3le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7b2xvwAAANoAAAAPAAAAAAAAAAAAAAAAAJgCAABkcnMvZG93bnJl&#10;di54bWxQSwUGAAAAAAQABAD1AAAAhAMAAAAA&#10;" fillcolor="#4f81bd" stroked="f">
                  <v:textbox inset=",0">
                    <w:txbxContent>
                      <w:p w:rsidR="009A068B" w:rsidRPr="006D57DD" w:rsidRDefault="009A068B" w:rsidP="00DC3F0D">
                        <w:pPr>
                          <w:jc w:val="center"/>
                          <w:rPr>
                            <w:color w:val="FFFFFF"/>
                          </w:rPr>
                        </w:pPr>
                        <w:r>
                          <w:rPr>
                            <w:color w:val="FFFFFF"/>
                          </w:rPr>
                          <w:t>Host</w:t>
                        </w:r>
                      </w:p>
                    </w:txbxContent>
                  </v:textbox>
                </v:rect>
                <v:shape id="Text Box 650" o:spid="_x0000_s1100" type="#_x0000_t202" style="position:absolute;left:9569;top:1416;width:624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D2b8A&#10;AADaAAAADwAAAGRycy9kb3ducmV2LnhtbESPSwvCMBCE74L/IazgTVMFX9UoIgheVHyA16VZ22Kz&#10;KU209d8bQfA4zMw3zGLVmEK8qHK5ZQWDfgSCOLE651TB9bLtTUE4j6yxsEwK3uRgtWy3FhhrW/OJ&#10;XmefigBhF6OCzPsyltIlGRl0fVsSB+9uK4M+yCqVusI6wE0hh1E0lgZzDgsZlrTJKHmcn0bByO4n&#10;dZNEx8fkur0dyvvsPUWvVLfTrOcgPDX+H/61d1rBE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kPZvwAAANoAAAAPAAAAAAAAAAAAAAAAAJgCAABkcnMvZG93bnJl&#10;di54bWxQSwUGAAAAAAQABAD1AAAAhAMAAAAA&#10;" filled="f" stroked="f" strokecolor="white">
                  <v:textbox>
                    <w:txbxContent>
                      <w:p w:rsidR="009A068B" w:rsidRDefault="009A068B" w:rsidP="00DC3F0D">
                        <w:r>
                          <w:t xml:space="preserve">Cluster </w:t>
                        </w:r>
                      </w:p>
                    </w:txbxContent>
                  </v:textbox>
                </v:shape>
                <v:shape id="AutoShape 651" o:spid="_x0000_s1101" type="#_x0000_t22" style="position:absolute;left:12877;top:5956;width:8287;height:8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vb0A&#10;AADaAAAADwAAAGRycy9kb3ducmV2LnhtbESPwQrCMBBE74L/EFbwZlMFRapRRFA8qGj1A5ZmbYvN&#10;pjRR698bQfA4zMwbZr5sTSWe1LjSsoJhFIMgzqwuOVdwvWwGUxDOI2usLJOCNzlYLrqdOSbavvhM&#10;z9TnIkDYJaig8L5OpHRZQQZdZGvi4N1sY9AH2eRSN/gKcFPJURxPpMGSw0KBNa0Lyu7pwyiwo3OJ&#10;Nt1uj4c2P2UnchuWe6X6vXY1A+Gp9f/wr73TCsbwvRJu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4d/vb0AAADaAAAADwAAAAAAAAAAAAAAAACYAgAAZHJzL2Rvd25yZXYu&#10;eG1sUEsFBgAAAAAEAAQA9QAAAIIDAAAAAA==&#10;" adj="5104" fillcolor="#4f81bd" stroked="f">
                  <v:textbox>
                    <w:txbxContent>
                      <w:p w:rsidR="009A068B" w:rsidRPr="006D57DD" w:rsidRDefault="009A068B" w:rsidP="00DC3F0D">
                        <w:pPr>
                          <w:jc w:val="center"/>
                          <w:rPr>
                            <w:color w:val="FFFFFF"/>
                          </w:rPr>
                        </w:pPr>
                        <w:r w:rsidRPr="006D57DD">
                          <w:rPr>
                            <w:color w:val="FFFFFF"/>
                          </w:rPr>
                          <w:t xml:space="preserve">Primary </w:t>
                        </w:r>
                        <w:r>
                          <w:rPr>
                            <w:color w:val="FFFFFF"/>
                          </w:rPr>
                          <w:t>Storage</w:t>
                        </w:r>
                      </w:p>
                    </w:txbxContent>
                  </v:textbox>
                </v:shape>
                <v:shape id="AutoShape 652" o:spid="_x0000_s1102" type="#_x0000_t32" style="position:absolute;left:10756;top:9912;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rect id="Rectangle 653" o:spid="_x0000_s1103" style="position:absolute;left:4044;top:141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w10:anchorlock/>
              </v:group>
            </w:pict>
          </mc:Fallback>
        </mc:AlternateContent>
      </w:r>
    </w:p>
    <w:p w:rsidR="004C7C05" w:rsidRDefault="003525EE" w:rsidP="00E26EB4">
      <w:pPr>
        <w:pStyle w:val="Heading2"/>
      </w:pPr>
      <w:bookmarkStart w:id="62" w:name="_Ref321158562"/>
      <w:bookmarkStart w:id="63" w:name="_Ref321158564"/>
      <w:bookmarkStart w:id="64" w:name="_Toc321191484"/>
      <w:r>
        <w:t>Add a Cluster</w:t>
      </w:r>
      <w:bookmarkEnd w:id="62"/>
      <w:bookmarkEnd w:id="63"/>
      <w:bookmarkEnd w:id="64"/>
    </w:p>
    <w:p w:rsidR="0000106C" w:rsidRPr="007C2DEB" w:rsidRDefault="00840AC5" w:rsidP="0000106C">
      <w:r>
        <w:t>These steps assume</w:t>
      </w:r>
      <w:r w:rsidR="0000106C">
        <w:t xml:space="preserve"> you</w:t>
      </w:r>
      <w:r w:rsidR="004729B6">
        <w:t xml:space="preserve"> have already </w:t>
      </w:r>
      <w:r w:rsidR="0000106C">
        <w:t>log</w:t>
      </w:r>
      <w:r w:rsidR="004729B6">
        <w:t>ged in to the CloudStack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 xml:space="preserve">In Hypervisor, </w:t>
      </w:r>
      <w:r w:rsidR="005063F9">
        <w:t xml:space="preserve">select </w:t>
      </w:r>
      <w:proofErr w:type="spellStart"/>
      <w:r w:rsidR="005063F9">
        <w:t>XenServer</w:t>
      </w:r>
      <w:proofErr w:type="spellEnd"/>
      <w:r w:rsidR="005063F9">
        <w:t xml:space="preserve"> or KVM</w:t>
      </w:r>
      <w:r w:rsidR="004C7C05">
        <w:t>.</w:t>
      </w:r>
    </w:p>
    <w:p w:rsidR="004C7C05" w:rsidRDefault="00B9442C" w:rsidP="00914F26">
      <w:pPr>
        <w:pStyle w:val="NumberedList"/>
      </w:pPr>
      <w:r>
        <w:t>Enter a name for the c</w:t>
      </w:r>
      <w:r w:rsidR="004C7C05">
        <w:t>luster.  This can be text of your choosing and is not used by CloudStack.</w:t>
      </w:r>
    </w:p>
    <w:p w:rsidR="003525EE" w:rsidRDefault="00B9442C" w:rsidP="00914F26">
      <w:pPr>
        <w:pStyle w:val="NumberedList"/>
      </w:pPr>
      <w:r>
        <w:t>Click Continue.</w:t>
      </w:r>
    </w:p>
    <w:p w:rsidR="00B9442C" w:rsidRPr="00166272" w:rsidRDefault="00B9442C" w:rsidP="00B9442C">
      <w:r>
        <w:t>Your cluster is now added.</w:t>
      </w:r>
    </w:p>
    <w:p w:rsidR="000A00B1" w:rsidRDefault="00B9442C" w:rsidP="000A00B1">
      <w:pPr>
        <w:pStyle w:val="Heading1"/>
      </w:pPr>
      <w:bookmarkStart w:id="65" w:name="_Ref308835226"/>
      <w:bookmarkStart w:id="66" w:name="_Toc321191485"/>
      <w:r>
        <w:lastRenderedPageBreak/>
        <w:t>A</w:t>
      </w:r>
      <w:r w:rsidR="000A00B1">
        <w:t xml:space="preserve">dd </w:t>
      </w:r>
      <w:r w:rsidR="00371C3A">
        <w:t xml:space="preserve">a </w:t>
      </w:r>
      <w:r w:rsidR="000A00B1">
        <w:t>Host</w:t>
      </w:r>
      <w:bookmarkEnd w:id="65"/>
      <w:bookmarkEnd w:id="66"/>
    </w:p>
    <w:p w:rsidR="000A00B1" w:rsidRDefault="00E548EB" w:rsidP="000A00B1">
      <w:r>
        <w:rPr>
          <w:noProof/>
          <w:lang w:bidi="ar-SA"/>
        </w:rPr>
        <w:drawing>
          <wp:inline distT="0" distB="0" distL="0" distR="0" wp14:anchorId="26186A22" wp14:editId="11AC72EC">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CloudStack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67" w:name="_Ref309122676"/>
      <w:bookmarkStart w:id="68" w:name="_Toc321191486"/>
      <w:r>
        <w:t>About Hosts</w:t>
      </w:r>
      <w:bookmarkEnd w:id="67"/>
      <w:bookmarkEnd w:id="68"/>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A6370A">
        <w:t xml:space="preserve"> or KVM</w:t>
      </w:r>
      <w:r w:rsidR="00354396">
        <w:t>.</w:t>
      </w:r>
    </w:p>
    <w:p w:rsidR="00174FF4" w:rsidRDefault="007E5588" w:rsidP="00166272">
      <w:r>
        <w:t>The host is the smallest organizational unit within a CloudStack deployment. Hosts are contained within clusters, clusters are contained within pods, and pods are contained within zones.</w:t>
      </w:r>
    </w:p>
    <w:p w:rsidR="0031286A" w:rsidRDefault="0031286A" w:rsidP="0031286A">
      <w:r>
        <w:t>Hosts</w:t>
      </w:r>
      <w:r w:rsidR="004729B6">
        <w:t xml:space="preserve"> in a CloudStack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For a host to function in CloudStack,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BD6770" w:rsidRDefault="00BD6770" w:rsidP="00914F26">
      <w:pPr>
        <w:pStyle w:val="BulletedList"/>
      </w:pPr>
      <w:r>
        <w:t>Ensure the host is connected to the CloudStack Management Server</w:t>
      </w:r>
    </w:p>
    <w:p w:rsidR="00BD6770" w:rsidRDefault="00226744" w:rsidP="00BD6770">
      <w:pPr>
        <w:pStyle w:val="Heading2"/>
      </w:pPr>
      <w:bookmarkStart w:id="69" w:name="_Ref321158307"/>
      <w:bookmarkStart w:id="70" w:name="_Toc321191487"/>
      <w:r>
        <w:t xml:space="preserve">Install </w:t>
      </w:r>
      <w:proofErr w:type="spellStart"/>
      <w:r>
        <w:t>XenServer</w:t>
      </w:r>
      <w:proofErr w:type="spellEnd"/>
      <w:r>
        <w:t xml:space="preserve"> </w:t>
      </w:r>
      <w:r w:rsidR="00BD6770">
        <w:t xml:space="preserve">Hypervisor </w:t>
      </w:r>
      <w:r>
        <w:t>on the Host</w:t>
      </w:r>
      <w:bookmarkEnd w:id="69"/>
      <w:bookmarkEnd w:id="70"/>
    </w:p>
    <w:p w:rsidR="00A6370A" w:rsidRPr="00A6370A" w:rsidRDefault="00A6370A" w:rsidP="00A6370A">
      <w:r>
        <w:t xml:space="preserve">If you have chosen to use </w:t>
      </w:r>
      <w:proofErr w:type="spellStart"/>
      <w:r>
        <w:t>XenServer</w:t>
      </w:r>
      <w:proofErr w:type="spellEnd"/>
      <w:r>
        <w:t xml:space="preserve"> in your basic installation, follow these steps. The alternative is to use KVM (see page </w:t>
      </w:r>
      <w:r>
        <w:fldChar w:fldCharType="begin"/>
      </w:r>
      <w:r>
        <w:instrText xml:space="preserve"> PAGEREF _Ref321158248 \h </w:instrText>
      </w:r>
      <w:r>
        <w:fldChar w:fldCharType="separate"/>
      </w:r>
      <w:r w:rsidR="00FC34A1">
        <w:rPr>
          <w:noProof/>
        </w:rPr>
        <w:t>30</w:t>
      </w:r>
      <w:r>
        <w:fldChar w:fldCharType="end"/>
      </w:r>
      <w:r>
        <w:t>).</w:t>
      </w:r>
      <w:r w:rsidR="005063F9">
        <w:t xml:space="preserve"> Make sure the hypervisor you install on the host matches the choice you made in </w:t>
      </w:r>
      <w:r w:rsidR="005063F9">
        <w:fldChar w:fldCharType="begin"/>
      </w:r>
      <w:r w:rsidR="005063F9">
        <w:instrText xml:space="preserve"> REF _Ref321158562 \h </w:instrText>
      </w:r>
      <w:r w:rsidR="005063F9">
        <w:fldChar w:fldCharType="separate"/>
      </w:r>
      <w:r w:rsidR="00FC34A1">
        <w:t>Add a Cluster</w:t>
      </w:r>
      <w:r w:rsidR="005063F9">
        <w:fldChar w:fldCharType="end"/>
      </w:r>
      <w:r w:rsidR="005063F9">
        <w:t xml:space="preserve"> on page </w:t>
      </w:r>
      <w:r w:rsidR="005063F9">
        <w:fldChar w:fldCharType="begin"/>
      </w:r>
      <w:r w:rsidR="005063F9">
        <w:instrText xml:space="preserve"> PAGEREF _Ref321158564 \h </w:instrText>
      </w:r>
      <w:r w:rsidR="005063F9">
        <w:fldChar w:fldCharType="separate"/>
      </w:r>
      <w:r w:rsidR="00FC34A1">
        <w:rPr>
          <w:noProof/>
        </w:rPr>
        <w:t>28</w:t>
      </w:r>
      <w:r w:rsidR="005063F9">
        <w:fldChar w:fldCharType="end"/>
      </w:r>
      <w:r w:rsidR="005063F9">
        <w:t>.</w:t>
      </w:r>
    </w:p>
    <w:p w:rsidR="00226744" w:rsidRDefault="00E26422" w:rsidP="00914F26">
      <w:pPr>
        <w:pStyle w:val="NumberedList"/>
        <w:numPr>
          <w:ilvl w:val="0"/>
          <w:numId w:val="24"/>
        </w:numPr>
      </w:pPr>
      <w:r>
        <w:t xml:space="preserve">Download </w:t>
      </w:r>
      <w:proofErr w:type="spellStart"/>
      <w:r w:rsidR="00D4704C" w:rsidRPr="00AE14BC">
        <w:t>XenServer</w:t>
      </w:r>
      <w:proofErr w:type="spellEnd"/>
      <w:r w:rsidR="00D4704C" w:rsidRPr="00AE14BC">
        <w:t xml:space="preserve"> </w:t>
      </w:r>
      <w:r w:rsidR="00D4704C">
        <w:t xml:space="preserve">6.0 (for CloudStack 3.0.0) or </w:t>
      </w:r>
      <w:proofErr w:type="spellStart"/>
      <w:r w:rsidR="00D4704C">
        <w:t>XenServer</w:t>
      </w:r>
      <w:proofErr w:type="spellEnd"/>
      <w:r w:rsidR="00D4704C">
        <w:t xml:space="preserve"> 6.0.2 (for CloudStack 3.0.1)</w:t>
      </w:r>
      <w:r>
        <w:t xml:space="preserve"> from the Citrix Website (</w:t>
      </w:r>
      <w:hyperlink r:id="rId21" w:history="1">
        <w:r w:rsidR="0075304A">
          <w:rPr>
            <w:rStyle w:val="Hyperlink"/>
            <w:rFonts w:ascii="Calibri" w:eastAsia="Times New Roman" w:hAnsi="Calibri" w:cs="Calibri"/>
            <w:szCs w:val="20"/>
          </w:rPr>
          <w:t>https://www.citrix.com/English/ss/downloads/</w:t>
        </w:r>
      </w:hyperlink>
      <w:r>
        <w:t xml:space="preserve">) and install it on your second machine. Follow the Citrix </w:t>
      </w:r>
      <w:proofErr w:type="spellStart"/>
      <w:r>
        <w:t>XenServer</w:t>
      </w:r>
      <w:proofErr w:type="spellEnd"/>
      <w:r>
        <w:t xml:space="preserve"> Installation Guide.</w:t>
      </w:r>
    </w:p>
    <w:p w:rsidR="00156E8B" w:rsidRDefault="00156E8B" w:rsidP="00156E8B">
      <w:pPr>
        <w:pStyle w:val="NumberedList"/>
        <w:keepNext/>
        <w:ind w:left="547"/>
      </w:pPr>
      <w:r>
        <w:lastRenderedPageBreak/>
        <w:t xml:space="preserve">Enable NFS and </w:t>
      </w:r>
      <w:proofErr w:type="spellStart"/>
      <w:r>
        <w:t>rpcbind</w:t>
      </w:r>
      <w:proofErr w:type="spellEnd"/>
      <w:r>
        <w:t xml:space="preserve"> on the host.</w:t>
      </w:r>
    </w:p>
    <w:p w:rsidR="00156E8B" w:rsidRDefault="00156E8B" w:rsidP="00156E8B">
      <w:pPr>
        <w:pStyle w:val="Code"/>
      </w:pPr>
      <w:r>
        <w:t xml:space="preserve"># service </w:t>
      </w:r>
      <w:proofErr w:type="spellStart"/>
      <w:r>
        <w:t>rpcbind</w:t>
      </w:r>
      <w:proofErr w:type="spellEnd"/>
      <w:r>
        <w:t xml:space="preserve"> start</w:t>
      </w:r>
    </w:p>
    <w:p w:rsidR="00156E8B" w:rsidRDefault="00156E8B" w:rsidP="00156E8B">
      <w:pPr>
        <w:pStyle w:val="Code"/>
      </w:pPr>
      <w:r>
        <w:t xml:space="preserve"># service </w:t>
      </w:r>
      <w:proofErr w:type="spellStart"/>
      <w:r>
        <w:t>nfs</w:t>
      </w:r>
      <w:proofErr w:type="spellEnd"/>
      <w:r>
        <w:t xml:space="preserve"> start</w:t>
      </w:r>
    </w:p>
    <w:p w:rsidR="00156E8B" w:rsidRDefault="00156E8B" w:rsidP="00156E8B">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156E8B" w:rsidRDefault="00156E8B" w:rsidP="00156E8B">
      <w:pPr>
        <w:pStyle w:val="Code"/>
      </w:pPr>
      <w:r>
        <w:t xml:space="preserve"># </w:t>
      </w:r>
      <w:proofErr w:type="spellStart"/>
      <w:r>
        <w:t>chkconfig</w:t>
      </w:r>
      <w:proofErr w:type="spellEnd"/>
      <w:r>
        <w:t xml:space="preserve"> </w:t>
      </w:r>
      <w:proofErr w:type="spellStart"/>
      <w:r>
        <w:t>rpcbind</w:t>
      </w:r>
      <w:proofErr w:type="spellEnd"/>
      <w:r>
        <w:t xml:space="preserve"> on</w:t>
      </w:r>
    </w:p>
    <w:p w:rsidR="000A103C" w:rsidRDefault="000A103C" w:rsidP="000A103C">
      <w:pPr>
        <w:pStyle w:val="Code"/>
        <w:keepNext/>
      </w:pPr>
      <w:r>
        <w:t># reboot</w:t>
      </w:r>
    </w:p>
    <w:p w:rsidR="000A103C" w:rsidRDefault="000A103C" w:rsidP="000A103C">
      <w:pPr>
        <w:pStyle w:val="ListParagraph"/>
      </w:pPr>
      <w:r>
        <w:t>After the reboot, log back in to the hypervisor host.</w:t>
      </w:r>
    </w:p>
    <w:p w:rsidR="00156E8B" w:rsidRDefault="00156E8B" w:rsidP="00156E8B">
      <w:pPr>
        <w:pStyle w:val="NumberedList"/>
        <w:tabs>
          <w:tab w:val="left" w:pos="547"/>
        </w:tabs>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idmapd.conf</w:t>
      </w:r>
      <w:proofErr w:type="spellEnd"/>
      <w:r w:rsidRPr="00A17A42">
        <w:t xml:space="preserve"> on the hypervisor host</w:t>
      </w:r>
      <w:r>
        <w:t>. You should have already added it on the</w:t>
      </w:r>
      <w:r w:rsidRPr="00A17A42">
        <w:t xml:space="preserve"> Management Server</w:t>
      </w:r>
      <w:r>
        <w:t xml:space="preserve"> during </w:t>
      </w:r>
      <w:r>
        <w:fldChar w:fldCharType="begin"/>
      </w:r>
      <w:r>
        <w:instrText xml:space="preserve"> REF _Ref315872276 \h </w:instrText>
      </w:r>
      <w:r>
        <w:fldChar w:fldCharType="separate"/>
      </w:r>
      <w:r w:rsidR="00FC34A1">
        <w:t>Prepare NFS Shares for Storage</w:t>
      </w:r>
      <w:r>
        <w:fldChar w:fldCharType="end"/>
      </w:r>
      <w:r>
        <w:t xml:space="preserve"> on page </w:t>
      </w:r>
      <w:r>
        <w:fldChar w:fldCharType="begin"/>
      </w:r>
      <w:r>
        <w:instrText xml:space="preserve"> PAGEREF _Ref315872276 \h </w:instrText>
      </w:r>
      <w:r>
        <w:fldChar w:fldCharType="separate"/>
      </w:r>
      <w:r w:rsidR="00FC34A1">
        <w:rPr>
          <w:noProof/>
        </w:rPr>
        <w:t>18</w:t>
      </w:r>
      <w:r>
        <w:fldChar w:fldCharType="end"/>
      </w:r>
      <w:r>
        <w:t>.</w:t>
      </w:r>
    </w:p>
    <w:p w:rsidR="00156E8B" w:rsidRDefault="00156E8B" w:rsidP="00156E8B">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156E8B" w:rsidRPr="00A17A42" w:rsidRDefault="00156E8B" w:rsidP="00156E8B">
      <w:pPr>
        <w:pStyle w:val="ListParagraph"/>
        <w:rPr>
          <w:lang w:eastAsia="zh-CN"/>
        </w:rPr>
      </w:pPr>
      <w:r>
        <w:t>Remove the character # from the beginning of</w:t>
      </w:r>
      <w:r w:rsidRPr="00A17A42">
        <w:t xml:space="preserve"> the Domain line in </w:t>
      </w:r>
      <w:proofErr w:type="spellStart"/>
      <w:r w:rsidRPr="00A17A42">
        <w:t>idmapd.conf</w:t>
      </w:r>
      <w:proofErr w:type="spellEnd"/>
      <w:r w:rsidRPr="00A17A42">
        <w:t xml:space="preserve"> and replace the value in the file with your own domain. In the example below, the domain is company.com.</w:t>
      </w:r>
    </w:p>
    <w:p w:rsidR="00156E8B" w:rsidRDefault="00156E8B" w:rsidP="00156E8B">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6306F2" w:rsidRDefault="006306F2" w:rsidP="006306F2">
      <w:pPr>
        <w:pStyle w:val="NumberedList"/>
        <w:numPr>
          <w:ilvl w:val="0"/>
          <w:numId w:val="4"/>
        </w:numPr>
        <w:tabs>
          <w:tab w:val="left" w:pos="547"/>
        </w:tabs>
      </w:pPr>
      <w:r>
        <w:t xml:space="preserve">In a basic installation, security groups are automatically enabled. For security groups to work on </w:t>
      </w:r>
      <w:proofErr w:type="spellStart"/>
      <w:r>
        <w:t>XenServer</w:t>
      </w:r>
      <w:proofErr w:type="spellEnd"/>
      <w:r>
        <w:t xml:space="preserve">, you need to download and install the CloudStack </w:t>
      </w:r>
      <w:proofErr w:type="spellStart"/>
      <w:r>
        <w:t>XenServer</w:t>
      </w:r>
      <w:proofErr w:type="spellEnd"/>
      <w:r>
        <w:t xml:space="preserve"> Support Package (CSP). Download the CSP softwa</w:t>
      </w:r>
      <w:r w:rsidR="00B41A9F">
        <w:t xml:space="preserve">re onto the </w:t>
      </w:r>
      <w:proofErr w:type="spellStart"/>
      <w:r w:rsidR="00B41A9F">
        <w:t>XenServer</w:t>
      </w:r>
      <w:proofErr w:type="spellEnd"/>
      <w:r w:rsidR="00B41A9F">
        <w:t xml:space="preserve"> host from one of the following links:</w:t>
      </w:r>
    </w:p>
    <w:p w:rsidR="00B41A9F" w:rsidRDefault="00B41A9F" w:rsidP="00B41A9F">
      <w:pPr>
        <w:pStyle w:val="ListParagraph"/>
      </w:pPr>
      <w:r>
        <w:t xml:space="preserve">For </w:t>
      </w:r>
      <w:proofErr w:type="spellStart"/>
      <w:r>
        <w:t>XenServer</w:t>
      </w:r>
      <w:proofErr w:type="spellEnd"/>
      <w:r>
        <w:t xml:space="preserve"> 6.0.2 (used with CloudStack 3.0.1):</w:t>
      </w:r>
    </w:p>
    <w:p w:rsidR="00B41A9F" w:rsidRDefault="000B4581" w:rsidP="00B41A9F">
      <w:pPr>
        <w:pStyle w:val="ListParagraph"/>
      </w:pPr>
      <w:hyperlink r:id="rId22" w:history="1">
        <w:r w:rsidR="00B41A9F" w:rsidRPr="00AE1F90">
          <w:rPr>
            <w:rStyle w:val="Hyperlink"/>
          </w:rPr>
          <w:t>http://download.cloud.com/releases/3.0.1/XS-6.0.2/xenserver-cloud-supp.tgz</w:t>
        </w:r>
      </w:hyperlink>
      <w:r w:rsidR="00B41A9F">
        <w:t xml:space="preserve"> </w:t>
      </w:r>
    </w:p>
    <w:p w:rsidR="00B41A9F" w:rsidRDefault="00B41A9F" w:rsidP="00B41A9F">
      <w:pPr>
        <w:pStyle w:val="ListParagraph"/>
      </w:pPr>
      <w:r>
        <w:t xml:space="preserve">For </w:t>
      </w:r>
      <w:proofErr w:type="spellStart"/>
      <w:r>
        <w:t>XenServer</w:t>
      </w:r>
      <w:proofErr w:type="spellEnd"/>
      <w:r>
        <w:t xml:space="preserve"> 6.0 (used with CloudStack 3.0.0):</w:t>
      </w:r>
    </w:p>
    <w:p w:rsidR="00B41A9F" w:rsidRDefault="000B4581" w:rsidP="00B41A9F">
      <w:pPr>
        <w:pStyle w:val="ListParagraph"/>
      </w:pPr>
      <w:hyperlink r:id="rId23" w:history="1">
        <w:r w:rsidR="00B41A9F" w:rsidRPr="003B2B83">
          <w:rPr>
            <w:rStyle w:val="Hyperlink"/>
          </w:rPr>
          <w:t>http://download.cloud.com/releases/3.0/xenserver-cloud-supp.tgz</w:t>
        </w:r>
      </w:hyperlink>
    </w:p>
    <w:p w:rsidR="006306F2" w:rsidRDefault="006306F2" w:rsidP="006306F2">
      <w:pPr>
        <w:pStyle w:val="NumberedList"/>
        <w:numPr>
          <w:ilvl w:val="0"/>
          <w:numId w:val="3"/>
        </w:numPr>
        <w:tabs>
          <w:tab w:val="left" w:pos="547"/>
        </w:tabs>
        <w:rPr>
          <w:lang w:val="sv-SE"/>
        </w:rPr>
      </w:pPr>
      <w:r>
        <w:rPr>
          <w:lang w:val="sv-SE"/>
        </w:rPr>
        <w:t>Extract the file:</w:t>
      </w:r>
    </w:p>
    <w:p w:rsidR="006306F2" w:rsidRDefault="006306F2" w:rsidP="006306F2">
      <w:pPr>
        <w:pStyle w:val="Code"/>
      </w:pPr>
      <w:r>
        <w:t xml:space="preserve"># tar </w:t>
      </w:r>
      <w:proofErr w:type="spellStart"/>
      <w:r>
        <w:t>xf</w:t>
      </w:r>
      <w:proofErr w:type="spellEnd"/>
      <w:r>
        <w:t xml:space="preserve"> </w:t>
      </w:r>
      <w:r w:rsidRPr="00A32E0A">
        <w:t>xenserver</w:t>
      </w:r>
      <w:r>
        <w:t>-cloud-supp.tgz</w:t>
      </w:r>
    </w:p>
    <w:p w:rsidR="006306F2" w:rsidRDefault="006306F2" w:rsidP="006306F2">
      <w:pPr>
        <w:pStyle w:val="NumberedList"/>
        <w:keepNext/>
        <w:numPr>
          <w:ilvl w:val="0"/>
          <w:numId w:val="3"/>
        </w:numPr>
        <w:tabs>
          <w:tab w:val="left" w:pos="547"/>
        </w:tabs>
        <w:ind w:left="547"/>
        <w:rPr>
          <w:lang w:val="sv-SE"/>
        </w:rPr>
      </w:pPr>
      <w:r>
        <w:rPr>
          <w:lang w:val="sv-SE"/>
        </w:rPr>
        <w:t>Run the following script:</w:t>
      </w:r>
    </w:p>
    <w:p w:rsidR="006306F2" w:rsidRDefault="006306F2" w:rsidP="006306F2">
      <w:pPr>
        <w:pStyle w:val="Code"/>
      </w:pPr>
      <w:r>
        <w:t xml:space="preserve"># </w:t>
      </w:r>
      <w:proofErr w:type="spellStart"/>
      <w:r>
        <w:t>xe</w:t>
      </w:r>
      <w:proofErr w:type="spellEnd"/>
      <w:r>
        <w:t xml:space="preserve">-install-supplemental-pack </w:t>
      </w:r>
      <w:proofErr w:type="spellStart"/>
      <w:r>
        <w:t>xenserver</w:t>
      </w:r>
      <w:proofErr w:type="spellEnd"/>
      <w:r>
        <w:t>-cloud-</w:t>
      </w:r>
      <w:proofErr w:type="spellStart"/>
      <w:r>
        <w:t>supp.iso</w:t>
      </w:r>
      <w:proofErr w:type="spellEnd"/>
    </w:p>
    <w:p w:rsidR="006306F2" w:rsidRDefault="006306F2" w:rsidP="006306F2">
      <w:pPr>
        <w:pStyle w:val="NumberedList"/>
        <w:numPr>
          <w:ilvl w:val="0"/>
          <w:numId w:val="3"/>
        </w:numPr>
        <w:tabs>
          <w:tab w:val="left" w:pos="547"/>
        </w:tabs>
      </w:pPr>
      <w:r>
        <w:t xml:space="preserve">If the </w:t>
      </w:r>
      <w:proofErr w:type="spellStart"/>
      <w:r>
        <w:t>XenServer</w:t>
      </w:r>
      <w:proofErr w:type="spellEnd"/>
      <w:r>
        <w:t xml:space="preserve"> host is part of a zone that uses basic networking, disable Open </w:t>
      </w:r>
      <w:proofErr w:type="spellStart"/>
      <w:r>
        <w:t>vSwitch</w:t>
      </w:r>
      <w:proofErr w:type="spellEnd"/>
      <w:r>
        <w:t xml:space="preserve"> (OVS):</w:t>
      </w:r>
    </w:p>
    <w:p w:rsidR="006306F2" w:rsidRDefault="006306F2" w:rsidP="006306F2">
      <w:pPr>
        <w:pStyle w:val="Code"/>
      </w:pPr>
      <w:r>
        <w:t xml:space="preserve"># </w:t>
      </w:r>
      <w:proofErr w:type="spellStart"/>
      <w:r w:rsidRPr="00DD7478">
        <w:t>xe</w:t>
      </w:r>
      <w:proofErr w:type="spellEnd"/>
      <w:r w:rsidRPr="00DD7478">
        <w:t>-switch-network-backend  bridge</w:t>
      </w:r>
    </w:p>
    <w:p w:rsidR="006306F2" w:rsidRPr="00DD7478" w:rsidRDefault="006306F2" w:rsidP="006306F2">
      <w:pPr>
        <w:pStyle w:val="ListParagraph"/>
      </w:pPr>
      <w:r>
        <w:t>Accept the restart of the host when prompted.</w:t>
      </w:r>
    </w:p>
    <w:p w:rsidR="00A03CF9" w:rsidRDefault="00A03CF9" w:rsidP="00A03CF9">
      <w:pPr>
        <w:pStyle w:val="Heading2"/>
      </w:pPr>
      <w:bookmarkStart w:id="71" w:name="_Ref321158248"/>
      <w:bookmarkStart w:id="72" w:name="_Toc321191488"/>
      <w:r>
        <w:t>Install KVM Hypervisor on the Host</w:t>
      </w:r>
      <w:bookmarkEnd w:id="71"/>
      <w:bookmarkEnd w:id="72"/>
    </w:p>
    <w:p w:rsidR="00A6370A" w:rsidRDefault="00A6370A" w:rsidP="00A03CF9">
      <w:r>
        <w:t xml:space="preserve">If you have chosen to use KVM in your basic installation, follow these steps. The alternative is to use </w:t>
      </w:r>
      <w:proofErr w:type="spellStart"/>
      <w:r>
        <w:t>XenServer</w:t>
      </w:r>
      <w:proofErr w:type="spellEnd"/>
      <w:r>
        <w:t xml:space="preserve"> (see page </w:t>
      </w:r>
      <w:r>
        <w:fldChar w:fldCharType="begin"/>
      </w:r>
      <w:r>
        <w:instrText xml:space="preserve"> PAGEREF _Ref321158307 \h </w:instrText>
      </w:r>
      <w:r>
        <w:fldChar w:fldCharType="separate"/>
      </w:r>
      <w:r w:rsidR="00FC34A1">
        <w:rPr>
          <w:noProof/>
        </w:rPr>
        <w:t>29</w:t>
      </w:r>
      <w:r>
        <w:fldChar w:fldCharType="end"/>
      </w:r>
      <w:r>
        <w:t>).</w:t>
      </w:r>
      <w:r w:rsidR="005063F9">
        <w:t xml:space="preserve"> Make sure the hypervisor you install on the host matches the choice you made in </w:t>
      </w:r>
      <w:r w:rsidR="005063F9">
        <w:fldChar w:fldCharType="begin"/>
      </w:r>
      <w:r w:rsidR="005063F9">
        <w:instrText xml:space="preserve"> REF _Ref321158562 \h </w:instrText>
      </w:r>
      <w:r w:rsidR="005063F9">
        <w:fldChar w:fldCharType="separate"/>
      </w:r>
      <w:r w:rsidR="00FC34A1">
        <w:t>Add a Cluster</w:t>
      </w:r>
      <w:r w:rsidR="005063F9">
        <w:fldChar w:fldCharType="end"/>
      </w:r>
      <w:r w:rsidR="005063F9">
        <w:t xml:space="preserve"> on page </w:t>
      </w:r>
      <w:r w:rsidR="005063F9">
        <w:fldChar w:fldCharType="begin"/>
      </w:r>
      <w:r w:rsidR="005063F9">
        <w:instrText xml:space="preserve"> PAGEREF _Ref321158564 \h </w:instrText>
      </w:r>
      <w:r w:rsidR="005063F9">
        <w:fldChar w:fldCharType="separate"/>
      </w:r>
      <w:r w:rsidR="00FC34A1">
        <w:rPr>
          <w:noProof/>
        </w:rPr>
        <w:t>28</w:t>
      </w:r>
      <w:r w:rsidR="005063F9">
        <w:fldChar w:fldCharType="end"/>
      </w:r>
      <w:r w:rsidR="005063F9">
        <w:t>.</w:t>
      </w:r>
    </w:p>
    <w:p w:rsidR="00A03CF9" w:rsidRDefault="00A03CF9" w:rsidP="00A03CF9">
      <w:r w:rsidRPr="004436A4">
        <w:t>The material in this section doesn't duplicate KVM installation doc</w:t>
      </w:r>
      <w:r w:rsidR="00A6370A">
        <w:t>umentation</w:t>
      </w:r>
      <w:r w:rsidRPr="004436A4">
        <w:t>, but it does give some CloudStack-specific tweaks.</w:t>
      </w:r>
    </w:p>
    <w:p w:rsidR="00A03CF9" w:rsidRDefault="00A03CF9" w:rsidP="00A03CF9">
      <w:pPr>
        <w:pStyle w:val="Heading3"/>
      </w:pPr>
      <w:bookmarkStart w:id="73" w:name="_Toc320193108"/>
      <w:bookmarkStart w:id="74" w:name="_Toc321191489"/>
      <w:r>
        <w:lastRenderedPageBreak/>
        <w:t>Supported Operating Systems</w:t>
      </w:r>
      <w:bookmarkEnd w:id="73"/>
      <w:r>
        <w:t xml:space="preserve"> for KVM</w:t>
      </w:r>
      <w:bookmarkEnd w:id="74"/>
    </w:p>
    <w:p w:rsidR="00A03CF9" w:rsidRDefault="00A03CF9" w:rsidP="00A03CF9">
      <w:r w:rsidRPr="004436A4">
        <w:t>KVM is included with a variety of</w:t>
      </w:r>
      <w:r>
        <w:t xml:space="preserve"> Linux-based operating systems. Those supported for use with CloudStack can be downloaded from the following websites and installed by following the Installation Guide provided with each operating system. Within a cluster, all KVM hosts must be running the same operating system.</w:t>
      </w:r>
    </w:p>
    <w:p w:rsidR="00A03CF9" w:rsidRDefault="00A03CF9" w:rsidP="00A03CF9">
      <w:r>
        <w:t>Officially supported OS version for KVM hosts:</w:t>
      </w:r>
    </w:p>
    <w:p w:rsidR="00A03CF9" w:rsidRPr="001B4465" w:rsidRDefault="00A03CF9" w:rsidP="00A03CF9">
      <w:pPr>
        <w:pStyle w:val="BulletedList"/>
        <w:ind w:left="540"/>
        <w:rPr>
          <w:lang w:val="de-DE"/>
        </w:rPr>
      </w:pPr>
      <w:r w:rsidRPr="001B4465">
        <w:rPr>
          <w:lang w:val="de-DE"/>
        </w:rPr>
        <w:t xml:space="preserve">RHEL 6.2: </w:t>
      </w:r>
      <w:hyperlink r:id="rId24" w:history="1">
        <w:r w:rsidRPr="001B4465">
          <w:rPr>
            <w:rStyle w:val="Hyperlink"/>
            <w:lang w:val="de-DE"/>
          </w:rPr>
          <w:t>https://access.redhat.com/downloads</w:t>
        </w:r>
      </w:hyperlink>
    </w:p>
    <w:p w:rsidR="00A03CF9" w:rsidRDefault="00A03CF9" w:rsidP="00A03CF9">
      <w:r>
        <w:t>The following are also available for community use. We do not guarantee access to CloudStack support personnel for users of these versions:</w:t>
      </w:r>
    </w:p>
    <w:p w:rsidR="00A03CF9" w:rsidRDefault="00A03CF9" w:rsidP="00A03CF9">
      <w:pPr>
        <w:pStyle w:val="BulletedList"/>
        <w:ind w:left="540"/>
      </w:pPr>
      <w:r>
        <w:t xml:space="preserve">RHEL versions 5.5 – 5.x: </w:t>
      </w:r>
      <w:hyperlink r:id="rId25" w:history="1">
        <w:r>
          <w:rPr>
            <w:rStyle w:val="Hyperlink"/>
          </w:rPr>
          <w:t>https://access.redhat.com/downloads</w:t>
        </w:r>
      </w:hyperlink>
    </w:p>
    <w:p w:rsidR="00A03CF9" w:rsidRPr="002D29B2" w:rsidRDefault="00A03CF9" w:rsidP="00A03CF9">
      <w:pPr>
        <w:pStyle w:val="BulletedList"/>
        <w:ind w:left="540"/>
        <w:rPr>
          <w:rStyle w:val="Hyperlink"/>
          <w:color w:val="auto"/>
          <w:u w:val="none"/>
        </w:rPr>
      </w:pPr>
      <w:proofErr w:type="spellStart"/>
      <w:r>
        <w:t>CentOS</w:t>
      </w:r>
      <w:proofErr w:type="spellEnd"/>
      <w:r>
        <w:t xml:space="preserve"> versions 5.5 – 5.x: </w:t>
      </w:r>
      <w:hyperlink r:id="rId26" w:history="1">
        <w:r>
          <w:rPr>
            <w:rStyle w:val="Hyperlink"/>
          </w:rPr>
          <w:t>http://www.centos.org/modules/tinycontent/index.php?id=15</w:t>
        </w:r>
      </w:hyperlink>
    </w:p>
    <w:p w:rsidR="00A03CF9" w:rsidRPr="00FB7322" w:rsidRDefault="00A03CF9" w:rsidP="00A03CF9">
      <w:pPr>
        <w:pStyle w:val="BulletedList"/>
        <w:ind w:left="540"/>
        <w:rPr>
          <w:lang w:val="pt-PT"/>
        </w:rPr>
      </w:pPr>
      <w:proofErr w:type="spellStart"/>
      <w:r w:rsidRPr="00FB7322">
        <w:rPr>
          <w:lang w:val="pt-PT"/>
        </w:rPr>
        <w:t>CentOS</w:t>
      </w:r>
      <w:proofErr w:type="spellEnd"/>
      <w:r w:rsidRPr="00FB7322">
        <w:rPr>
          <w:lang w:val="pt-PT"/>
        </w:rPr>
        <w:t xml:space="preserve"> 6.0: </w:t>
      </w:r>
      <w:hyperlink r:id="rId27" w:history="1">
        <w:r w:rsidRPr="00FB7322">
          <w:rPr>
            <w:rStyle w:val="Hyperlink"/>
            <w:lang w:val="pt-PT"/>
          </w:rPr>
          <w:t>http://www.centos.org/modules/tinycontent/index.php?id=15</w:t>
        </w:r>
      </w:hyperlink>
    </w:p>
    <w:p w:rsidR="00A03CF9" w:rsidRDefault="00A03CF9" w:rsidP="00A03CF9">
      <w:pPr>
        <w:pStyle w:val="BulletedList"/>
        <w:ind w:left="540"/>
      </w:pPr>
      <w:r>
        <w:t xml:space="preserve">Ubuntu 10.04: </w:t>
      </w:r>
      <w:hyperlink r:id="rId28" w:history="1">
        <w:r>
          <w:rPr>
            <w:rStyle w:val="Hyperlink"/>
          </w:rPr>
          <w:t>http://releases.ubuntu.com/lucid/</w:t>
        </w:r>
      </w:hyperlink>
    </w:p>
    <w:p w:rsidR="00A03CF9" w:rsidRPr="004436A4" w:rsidRDefault="00A03CF9" w:rsidP="00A03CF9">
      <w:pPr>
        <w:pStyle w:val="BulletedList"/>
        <w:ind w:left="540"/>
      </w:pPr>
      <w:r>
        <w:t xml:space="preserve">Fedora 16: </w:t>
      </w:r>
      <w:hyperlink r:id="rId29" w:history="1">
        <w:r>
          <w:rPr>
            <w:rStyle w:val="Hyperlink"/>
          </w:rPr>
          <w:t>https://mirrors.fedoraproject.org/publiclist/Fedora/14/</w:t>
        </w:r>
      </w:hyperlink>
    </w:p>
    <w:p w:rsidR="00A03CF9" w:rsidRDefault="00A03CF9" w:rsidP="00A03CF9">
      <w:pPr>
        <w:pStyle w:val="Heading3"/>
      </w:pPr>
      <w:bookmarkStart w:id="75" w:name="_Ref315877852"/>
      <w:bookmarkStart w:id="76" w:name="_Ref315877855"/>
      <w:bookmarkStart w:id="77" w:name="_Toc320193109"/>
      <w:bookmarkStart w:id="78" w:name="_Toc321191490"/>
      <w:r>
        <w:t>System Requirements for KVM Hosts</w:t>
      </w:r>
      <w:bookmarkEnd w:id="75"/>
      <w:bookmarkEnd w:id="76"/>
      <w:bookmarkEnd w:id="77"/>
      <w:bookmarkEnd w:id="78"/>
    </w:p>
    <w:p w:rsidR="00A03CF9" w:rsidRDefault="00A03CF9" w:rsidP="00A03CF9">
      <w:pPr>
        <w:pStyle w:val="BulletedList"/>
        <w:ind w:left="540"/>
      </w:pPr>
      <w:r>
        <w:t>Must be certified as compatible with the selected operating system. For ex</w:t>
      </w:r>
      <w:r w:rsidRPr="00BA0617">
        <w:t xml:space="preserve">ample, see the RHEL Hardware Compatibility Guide at </w:t>
      </w:r>
      <w:hyperlink r:id="rId30" w:history="1">
        <w:r w:rsidRPr="00DA7A11">
          <w:rPr>
            <w:rStyle w:val="Hyperlink"/>
          </w:rPr>
          <w:t>https://hardware.redhat.com/</w:t>
        </w:r>
      </w:hyperlink>
      <w:r w:rsidRPr="0098226B">
        <w:rPr>
          <w:rStyle w:val="Strong"/>
        </w:rPr>
        <w:t>.</w:t>
      </w:r>
    </w:p>
    <w:p w:rsidR="00A03CF9" w:rsidRPr="003C601B" w:rsidRDefault="00A03CF9" w:rsidP="00A03CF9">
      <w:pPr>
        <w:pStyle w:val="BulletedList"/>
        <w:ind w:left="540"/>
      </w:pPr>
      <w:r w:rsidRPr="003C601B">
        <w:t>Must support HVM (Intel-VT or AMD-V enabled).</w:t>
      </w:r>
    </w:p>
    <w:p w:rsidR="00A03CF9" w:rsidRPr="001078D1" w:rsidRDefault="00A03CF9" w:rsidP="00A03CF9">
      <w:pPr>
        <w:pStyle w:val="BulletedList"/>
        <w:ind w:left="540"/>
      </w:pPr>
      <w:r w:rsidRPr="001078D1">
        <w:t>Within a single cluster, the hosts must be homogenous. The CPUs must be of the same type, count, and feature flags.</w:t>
      </w:r>
    </w:p>
    <w:p w:rsidR="00A03CF9" w:rsidRPr="001078D1" w:rsidRDefault="00A03CF9" w:rsidP="00A03CF9">
      <w:pPr>
        <w:pStyle w:val="BulletedList"/>
        <w:ind w:left="540"/>
        <w:rPr>
          <w:rStyle w:val="Strong"/>
          <w:b w:val="0"/>
        </w:rPr>
      </w:pPr>
      <w:r w:rsidRPr="001078D1">
        <w:rPr>
          <w:rStyle w:val="Strong"/>
          <w:b w:val="0"/>
        </w:rPr>
        <w:t xml:space="preserve">Within a single cluster, the hosts must be of the same kernel version.  For example, if one </w:t>
      </w:r>
      <w:r>
        <w:rPr>
          <w:rStyle w:val="Strong"/>
          <w:b w:val="0"/>
        </w:rPr>
        <w:t>host</w:t>
      </w:r>
      <w:r w:rsidRPr="001078D1">
        <w:rPr>
          <w:rStyle w:val="Strong"/>
          <w:b w:val="0"/>
        </w:rPr>
        <w:t xml:space="preserve"> is RHEL6 64 bit, they must all be RHEL6 64 bit.</w:t>
      </w:r>
    </w:p>
    <w:p w:rsidR="00A03CF9" w:rsidRDefault="00A03CF9" w:rsidP="00A03CF9">
      <w:pPr>
        <w:pStyle w:val="BulletedList"/>
        <w:ind w:left="540"/>
      </w:pPr>
      <w:r>
        <w:t>64-bit x86 CPU (more cores results in better performance)</w:t>
      </w:r>
    </w:p>
    <w:p w:rsidR="00A03CF9" w:rsidRDefault="00A03CF9" w:rsidP="00A03CF9">
      <w:pPr>
        <w:pStyle w:val="BulletedList"/>
        <w:ind w:left="540"/>
      </w:pPr>
      <w:r>
        <w:t>Hardware virtualization support required</w:t>
      </w:r>
    </w:p>
    <w:p w:rsidR="00A03CF9" w:rsidRDefault="00A03CF9" w:rsidP="00A03CF9">
      <w:pPr>
        <w:pStyle w:val="BulletedList"/>
        <w:ind w:left="540"/>
      </w:pPr>
      <w:r>
        <w:t>4 GB of memory</w:t>
      </w:r>
    </w:p>
    <w:p w:rsidR="00A03CF9" w:rsidRDefault="00A03CF9" w:rsidP="00A03CF9">
      <w:pPr>
        <w:pStyle w:val="BulletedList"/>
        <w:ind w:left="540"/>
      </w:pPr>
      <w:r>
        <w:rPr>
          <w:noProof/>
        </w:rPr>
        <mc:AlternateContent>
          <mc:Choice Requires="wps">
            <w:drawing>
              <wp:anchor distT="0" distB="182880" distL="182880" distR="114300" simplePos="0" relativeHeight="251725824" behindDoc="1" locked="0" layoutInCell="1" allowOverlap="1" wp14:anchorId="2A5CC499" wp14:editId="43EEF31B">
                <wp:simplePos x="0" y="0"/>
                <wp:positionH relativeFrom="column">
                  <wp:align>right</wp:align>
                </wp:positionH>
                <wp:positionV relativeFrom="paragraph">
                  <wp:posOffset>129540</wp:posOffset>
                </wp:positionV>
                <wp:extent cx="2374265" cy="1403985"/>
                <wp:effectExtent l="0" t="0" r="11430" b="19050"/>
                <wp:wrapSquare wrapText="bothSides"/>
                <wp:docPr id="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9A068B" w:rsidRPr="00E72F06" w:rsidRDefault="009A068B" w:rsidP="00A03CF9">
                            <w:pPr>
                              <w:spacing w:before="60"/>
                              <w:jc w:val="center"/>
                              <w:rPr>
                                <w:b/>
                                <w:color w:val="FF0000"/>
                              </w:rPr>
                            </w:pPr>
                            <w:r w:rsidRPr="00E72F06">
                              <w:rPr>
                                <w:b/>
                                <w:color w:val="FF0000"/>
                              </w:rPr>
                              <w:t>WARNING</w:t>
                            </w:r>
                          </w:p>
                          <w:p w:rsidR="009A068B" w:rsidRDefault="009A068B" w:rsidP="00A03CF9">
                            <w:pPr>
                              <w:spacing w:after="60"/>
                            </w:pPr>
                            <w:r>
                              <w:t>The lack of up-do-date hotfixes can lead to data corruption and lost VMs.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04" type="#_x0000_t202" style="position:absolute;left:0;text-align:left;margin-left:135.75pt;margin-top:10.2pt;width:186.95pt;height:110.55pt;z-index:-251590656;visibility:visible;mso-wrap-style:square;mso-width-percent:400;mso-height-percent:200;mso-wrap-distance-left:14.4pt;mso-wrap-distance-top:0;mso-wrap-distance-right:9pt;mso-wrap-distance-bottom:14.4pt;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" strokecolor="red">
                <v:textbox style="mso-fit-shape-to-text:t">
                  <w:txbxContent>
                    <w:p w:rsidR="009A068B" w:rsidRPr="00E72F06" w:rsidRDefault="009A068B" w:rsidP="00A03CF9">
                      <w:pPr>
                        <w:spacing w:before="60"/>
                        <w:jc w:val="center"/>
                        <w:rPr>
                          <w:b/>
                          <w:color w:val="FF0000"/>
                        </w:rPr>
                      </w:pPr>
                      <w:r w:rsidRPr="00E72F06">
                        <w:rPr>
                          <w:b/>
                          <w:color w:val="FF0000"/>
                        </w:rPr>
                        <w:t>WARNING</w:t>
                      </w:r>
                    </w:p>
                    <w:p w:rsidR="009A068B" w:rsidRDefault="009A068B" w:rsidP="00A03CF9">
                      <w:pPr>
                        <w:spacing w:after="60"/>
                      </w:pPr>
                      <w:r>
                        <w:t>The lack of up-do-date hotfixes can lead to data corruption and lost VMs.</w:t>
                      </w:r>
                    </w:p>
                  </w:txbxContent>
                </v:textbox>
                <w10:wrap type="square"/>
              </v:shape>
            </w:pict>
          </mc:Fallback>
        </mc:AlternateContent>
      </w:r>
      <w:r>
        <w:t>36 GB of local disk</w:t>
      </w:r>
    </w:p>
    <w:p w:rsidR="00A03CF9" w:rsidRDefault="00A03CF9" w:rsidP="00A03CF9">
      <w:pPr>
        <w:pStyle w:val="BulletedList"/>
        <w:ind w:left="540"/>
      </w:pPr>
      <w:r>
        <w:t>At least 1 NIC</w:t>
      </w:r>
    </w:p>
    <w:p w:rsidR="00A03CF9" w:rsidRDefault="00A03CF9" w:rsidP="00A03CF9">
      <w:pPr>
        <w:pStyle w:val="BulletedList"/>
        <w:ind w:left="540"/>
      </w:pPr>
      <w:r>
        <w:t>Statically allocated IP Address</w:t>
      </w:r>
    </w:p>
    <w:p w:rsidR="00A03CF9" w:rsidRPr="000B2CBB" w:rsidRDefault="00A03CF9" w:rsidP="00A03CF9">
      <w:pPr>
        <w:pStyle w:val="BulletedList"/>
        <w:ind w:left="540"/>
      </w:pPr>
      <w:r>
        <w:t>Be sure all the hotfixes provided by the hypervisor vendor are applied. Track the release of hypervisor patches through your hypervisor vendor’s support channel, and apply patches as soon as possible after they are released. CloudStack will not track or notify you of required hypervisor patches. It is essential that your hosts are completely up to date with the provided hypervisor patches. The hypervisor vendor is likely to refuse to support any system that is not up to date with patches.</w:t>
      </w:r>
    </w:p>
    <w:p w:rsidR="00A03CF9" w:rsidRDefault="00A03CF9" w:rsidP="00A03CF9">
      <w:pPr>
        <w:pStyle w:val="Heading3"/>
      </w:pPr>
      <w:bookmarkStart w:id="79" w:name="_Toc320193110"/>
      <w:bookmarkStart w:id="80" w:name="_Toc321191491"/>
      <w:r>
        <w:t>KVM Installation Steps</w:t>
      </w:r>
      <w:bookmarkEnd w:id="79"/>
      <w:bookmarkEnd w:id="80"/>
    </w:p>
    <w:p w:rsidR="00A03CF9" w:rsidRDefault="00A03CF9" w:rsidP="00A03CF9">
      <w:pPr>
        <w:pStyle w:val="NumberedList"/>
        <w:numPr>
          <w:ilvl w:val="0"/>
          <w:numId w:val="47"/>
        </w:numPr>
        <w:tabs>
          <w:tab w:val="left" w:pos="547"/>
        </w:tabs>
      </w:pPr>
      <w:r>
        <w:t xml:space="preserve">Download KVM from one of the websites listed in </w:t>
      </w:r>
      <w:r>
        <w:fldChar w:fldCharType="begin"/>
      </w:r>
      <w:r>
        <w:instrText xml:space="preserve"> REF _Ref315877852 \h </w:instrText>
      </w:r>
      <w:r>
        <w:fldChar w:fldCharType="separate"/>
      </w:r>
      <w:r w:rsidR="00FC34A1">
        <w:t>System Requirements for KVM Hosts</w:t>
      </w:r>
      <w:r>
        <w:fldChar w:fldCharType="end"/>
      </w:r>
      <w:r>
        <w:t xml:space="preserve"> on page </w:t>
      </w:r>
      <w:r>
        <w:fldChar w:fldCharType="begin"/>
      </w:r>
      <w:r>
        <w:instrText xml:space="preserve"> PAGEREF _Ref315877855 \h </w:instrText>
      </w:r>
      <w:r>
        <w:fldChar w:fldCharType="separate"/>
      </w:r>
      <w:r w:rsidR="00FC34A1">
        <w:rPr>
          <w:noProof/>
        </w:rPr>
        <w:t>31</w:t>
      </w:r>
      <w:r>
        <w:fldChar w:fldCharType="end"/>
      </w:r>
      <w:r>
        <w:t xml:space="preserve"> and install it by following the Installation Guide provided with your chosen operating system.</w:t>
      </w:r>
    </w:p>
    <w:p w:rsidR="00A03CF9" w:rsidRDefault="00A03CF9" w:rsidP="00A03CF9">
      <w:pPr>
        <w:pStyle w:val="NumberedList"/>
        <w:numPr>
          <w:ilvl w:val="0"/>
          <w:numId w:val="3"/>
        </w:numPr>
        <w:tabs>
          <w:tab w:val="left" w:pos="547"/>
        </w:tabs>
      </w:pPr>
      <w:r>
        <w:lastRenderedPageBreak/>
        <w:t>Following installation, perform the following configuration tasks, which are described in the next few sections:</w:t>
      </w:r>
    </w:p>
    <w:p w:rsidR="00150DFB" w:rsidRDefault="00150DFB" w:rsidP="00150DFB">
      <w:pPr>
        <w:pStyle w:val="BulletedListlevel2"/>
      </w:pPr>
      <w:r>
        <w:t xml:space="preserve">Install the CloudStack agent on the host (p. </w:t>
      </w:r>
      <w:r>
        <w:fldChar w:fldCharType="begin"/>
      </w:r>
      <w:r>
        <w:instrText xml:space="preserve"> PAGEREF _Ref315877904 \h </w:instrText>
      </w:r>
      <w:r>
        <w:fldChar w:fldCharType="separate"/>
      </w:r>
      <w:r w:rsidR="00FC34A1">
        <w:rPr>
          <w:noProof/>
        </w:rPr>
        <w:t>32</w:t>
      </w:r>
      <w:r>
        <w:fldChar w:fldCharType="end"/>
      </w:r>
      <w:r>
        <w:t>)</w:t>
      </w:r>
    </w:p>
    <w:p w:rsidR="00150DFB" w:rsidRDefault="00150DFB" w:rsidP="00150DFB">
      <w:pPr>
        <w:pStyle w:val="BulletedListlevel2"/>
      </w:pPr>
      <w:r>
        <w:t xml:space="preserve">Physical network configuration (p. </w:t>
      </w:r>
      <w:r>
        <w:fldChar w:fldCharType="begin"/>
      </w:r>
      <w:r>
        <w:instrText xml:space="preserve"> PAGEREF _Ref315877918 \h </w:instrText>
      </w:r>
      <w:r>
        <w:fldChar w:fldCharType="separate"/>
      </w:r>
      <w:r w:rsidR="00FC34A1">
        <w:rPr>
          <w:noProof/>
        </w:rPr>
        <w:t>33</w:t>
      </w:r>
      <w:r>
        <w:fldChar w:fldCharType="end"/>
      </w:r>
      <w:r>
        <w:t>)</w:t>
      </w:r>
    </w:p>
    <w:p w:rsidR="00150DFB" w:rsidRDefault="00150DFB" w:rsidP="00150DFB">
      <w:pPr>
        <w:pStyle w:val="BulletedListlevel2"/>
      </w:pPr>
      <w:r>
        <w:t xml:space="preserve">Time synchronization (p. </w:t>
      </w:r>
      <w:r>
        <w:fldChar w:fldCharType="begin"/>
      </w:r>
      <w:r>
        <w:instrText xml:space="preserve"> PAGEREF _Ref315877935 \h </w:instrText>
      </w:r>
      <w:r>
        <w:fldChar w:fldCharType="separate"/>
      </w:r>
      <w:r w:rsidR="00FC34A1">
        <w:rPr>
          <w:noProof/>
        </w:rPr>
        <w:t>33</w:t>
      </w:r>
      <w:r>
        <w:fldChar w:fldCharType="end"/>
      </w:r>
      <w:r>
        <w:t>)</w:t>
      </w:r>
    </w:p>
    <w:p w:rsidR="00A03CF9" w:rsidRPr="007331AA" w:rsidRDefault="00A03CF9" w:rsidP="00A03CF9">
      <w:pPr>
        <w:pStyle w:val="Heading3"/>
      </w:pPr>
      <w:bookmarkStart w:id="81" w:name="_Toc267302498"/>
      <w:bookmarkStart w:id="82" w:name="_Ref315877904"/>
      <w:bookmarkStart w:id="83" w:name="_Toc320193111"/>
      <w:bookmarkStart w:id="84" w:name="_Toc321191492"/>
      <w:r w:rsidRPr="007331AA">
        <w:t>Install</w:t>
      </w:r>
      <w:r>
        <w:t>ing</w:t>
      </w:r>
      <w:r w:rsidRPr="007331AA">
        <w:t xml:space="preserve"> </w:t>
      </w:r>
      <w:r>
        <w:t>the CloudStack</w:t>
      </w:r>
      <w:r w:rsidRPr="007331AA">
        <w:t xml:space="preserve"> Agent</w:t>
      </w:r>
      <w:r>
        <w:t xml:space="preserve"> on a KVM Host</w:t>
      </w:r>
      <w:bookmarkEnd w:id="81"/>
      <w:bookmarkEnd w:id="82"/>
      <w:bookmarkEnd w:id="83"/>
      <w:bookmarkEnd w:id="84"/>
    </w:p>
    <w:p w:rsidR="00A03CF9" w:rsidRDefault="00A03CF9" w:rsidP="00A03CF9">
      <w:r>
        <w:t>Each KVM host must have the CloudStack Agent installed on it.  Install the CloudStack Agent on each host using the following steps.  Some of the steps in the installation procedure apply only to hosts running certain operating systems; these are noted at the beginning of the step.</w:t>
      </w:r>
    </w:p>
    <w:p w:rsidR="00A03CF9" w:rsidRPr="00AE3B43" w:rsidRDefault="00A03CF9" w:rsidP="00A03CF9">
      <w:pPr>
        <w:pStyle w:val="NumberedList"/>
        <w:numPr>
          <w:ilvl w:val="0"/>
          <w:numId w:val="46"/>
        </w:numPr>
        <w:tabs>
          <w:tab w:val="left" w:pos="547"/>
        </w:tabs>
      </w:pPr>
      <w:r>
        <w:t>(RHEL 6.2</w:t>
      </w:r>
      <w:r w:rsidRPr="00AE3B43">
        <w:t>) Check for a fully qualified hostname.</w:t>
      </w:r>
    </w:p>
    <w:p w:rsidR="00A03CF9" w:rsidRPr="00AE3B43" w:rsidRDefault="00A03CF9" w:rsidP="00A03CF9">
      <w:pPr>
        <w:pStyle w:val="Code"/>
      </w:pPr>
      <w:r w:rsidRPr="00AE3B43">
        <w:t># hostname --</w:t>
      </w:r>
      <w:proofErr w:type="spellStart"/>
      <w:r w:rsidRPr="00AE3B43">
        <w:t>fqdn</w:t>
      </w:r>
      <w:proofErr w:type="spellEnd"/>
    </w:p>
    <w:p w:rsidR="00A03CF9" w:rsidRPr="00AE3B43" w:rsidRDefault="00A03CF9" w:rsidP="00A03CF9">
      <w:pPr>
        <w:pStyle w:val="ListParagraph"/>
      </w:pPr>
      <w:r w:rsidRPr="00AE3B43">
        <w:t>This should return a fully qualified hostname such as "kvm1.lab.example.org".  If it does not edit /</w:t>
      </w:r>
      <w:proofErr w:type="spellStart"/>
      <w:r w:rsidRPr="00AE3B43">
        <w:t>etc</w:t>
      </w:r>
      <w:proofErr w:type="spellEnd"/>
      <w:r w:rsidRPr="00AE3B43">
        <w:t>/hosts so that it does.</w:t>
      </w:r>
    </w:p>
    <w:p w:rsidR="00A03CF9" w:rsidRPr="00AE3B43" w:rsidRDefault="00A03CF9" w:rsidP="00A03CF9">
      <w:pPr>
        <w:pStyle w:val="NumberedList"/>
        <w:numPr>
          <w:ilvl w:val="0"/>
          <w:numId w:val="3"/>
        </w:numPr>
        <w:tabs>
          <w:tab w:val="left" w:pos="547"/>
        </w:tabs>
      </w:pPr>
      <w:r w:rsidRPr="00AE3B43">
        <w:t>(RHEL 6</w:t>
      </w:r>
      <w:r>
        <w:t>.2</w:t>
      </w:r>
      <w:r w:rsidRPr="00AE3B43">
        <w:t xml:space="preserve">) Remove </w:t>
      </w:r>
      <w:proofErr w:type="spellStart"/>
      <w:r w:rsidRPr="00AE3B43">
        <w:t>qemu-kvm</w:t>
      </w:r>
      <w:proofErr w:type="spellEnd"/>
      <w:r w:rsidRPr="00AE3B43">
        <w:t>.  CloudStack provides a patched version.</w:t>
      </w:r>
    </w:p>
    <w:p w:rsidR="00A03CF9" w:rsidRPr="00AE3B43" w:rsidRDefault="00A03CF9" w:rsidP="00A03CF9">
      <w:pPr>
        <w:pStyle w:val="Code"/>
      </w:pPr>
      <w:r w:rsidRPr="00AE3B43">
        <w:t xml:space="preserve"># yum erase </w:t>
      </w:r>
      <w:proofErr w:type="spellStart"/>
      <w:r w:rsidRPr="00AE3B43">
        <w:t>qemu-kvm</w:t>
      </w:r>
      <w:proofErr w:type="spellEnd"/>
    </w:p>
    <w:p w:rsidR="00A03CF9" w:rsidRPr="00AE3B43" w:rsidRDefault="00A03CF9" w:rsidP="00A03CF9">
      <w:pPr>
        <w:pStyle w:val="NumberedList"/>
        <w:numPr>
          <w:ilvl w:val="0"/>
          <w:numId w:val="3"/>
        </w:numPr>
        <w:tabs>
          <w:tab w:val="left" w:pos="547"/>
        </w:tabs>
      </w:pPr>
      <w:bookmarkStart w:id="85" w:name="_Ref290381272"/>
      <w:r w:rsidRPr="00AE3B43">
        <w:t xml:space="preserve"> </w:t>
      </w:r>
      <w:r>
        <w:t>(RHEL 6.2</w:t>
      </w:r>
      <w:r w:rsidRPr="00AE3B43">
        <w:t>) If you do not have a Red Hat Network account, you need to prepare a local Yum repository.</w:t>
      </w:r>
    </w:p>
    <w:p w:rsidR="00A03CF9" w:rsidRPr="00AE3B43" w:rsidRDefault="00A03CF9" w:rsidP="00A03CF9">
      <w:pPr>
        <w:pStyle w:val="NumberedListlevel2"/>
        <w:numPr>
          <w:ilvl w:val="1"/>
          <w:numId w:val="3"/>
        </w:numPr>
        <w:tabs>
          <w:tab w:val="num" w:pos="360"/>
          <w:tab w:val="left" w:pos="900"/>
        </w:tabs>
        <w:ind w:left="900"/>
      </w:pPr>
      <w:r w:rsidRPr="00AE3B43">
        <w:t xml:space="preserve">If you </w:t>
      </w:r>
      <w:r w:rsidRPr="005C0E51">
        <w:t>are</w:t>
      </w:r>
      <w:r w:rsidRPr="00AE3B43">
        <w:t xml:space="preserve"> working with a ph</w:t>
      </w:r>
      <w:r>
        <w:t>ysical host, insert the RHEL 6.2</w:t>
      </w:r>
      <w:r w:rsidRPr="00AE3B43">
        <w:t xml:space="preserve"> installation CD. If you are using a VM, attach the RHEL6 ISO.</w:t>
      </w:r>
    </w:p>
    <w:p w:rsidR="00A03CF9" w:rsidRPr="00AE3B43" w:rsidRDefault="00A03CF9" w:rsidP="00A03CF9">
      <w:pPr>
        <w:pStyle w:val="NumberedListlevel2"/>
        <w:numPr>
          <w:ilvl w:val="1"/>
          <w:numId w:val="3"/>
        </w:numPr>
        <w:tabs>
          <w:tab w:val="num" w:pos="360"/>
          <w:tab w:val="left" w:pos="900"/>
        </w:tabs>
        <w:ind w:left="900"/>
      </w:pPr>
      <w:r w:rsidRPr="00AE3B43">
        <w:t>Mount the CDROM to /media.</w:t>
      </w:r>
    </w:p>
    <w:p w:rsidR="00A03CF9" w:rsidRDefault="00A03CF9" w:rsidP="00A03CF9">
      <w:pPr>
        <w:pStyle w:val="NumberedListlevel2"/>
        <w:keepNext/>
        <w:numPr>
          <w:ilvl w:val="1"/>
          <w:numId w:val="3"/>
        </w:numPr>
        <w:tabs>
          <w:tab w:val="num" w:pos="360"/>
          <w:tab w:val="left" w:pos="900"/>
        </w:tabs>
        <w:ind w:left="907"/>
      </w:pPr>
      <w:r>
        <w:t>Create a repo file at /</w:t>
      </w:r>
      <w:proofErr w:type="spellStart"/>
      <w:r>
        <w:t>etc</w:t>
      </w:r>
      <w:proofErr w:type="spellEnd"/>
      <w:r>
        <w:t>/</w:t>
      </w:r>
      <w:proofErr w:type="spellStart"/>
      <w:r>
        <w:t>yum.repos.d</w:t>
      </w:r>
      <w:proofErr w:type="spellEnd"/>
      <w:r>
        <w:t>/rhel6.repo. In the file, insert the following lines:</w:t>
      </w:r>
    </w:p>
    <w:p w:rsidR="00A03CF9" w:rsidRPr="00DA67D7" w:rsidRDefault="00A03CF9" w:rsidP="00A03CF9">
      <w:pPr>
        <w:pStyle w:val="Code"/>
        <w:keepNext/>
        <w:ind w:left="547"/>
      </w:pPr>
      <w:r w:rsidRPr="00DA67D7">
        <w:t>[</w:t>
      </w:r>
      <w:proofErr w:type="spellStart"/>
      <w:r w:rsidRPr="00DA67D7">
        <w:t>rhel</w:t>
      </w:r>
      <w:proofErr w:type="spellEnd"/>
      <w:r w:rsidRPr="00DA67D7">
        <w:t>]</w:t>
      </w:r>
    </w:p>
    <w:p w:rsidR="00A03CF9" w:rsidRPr="00DA67D7" w:rsidRDefault="00A03CF9" w:rsidP="00A03CF9">
      <w:pPr>
        <w:pStyle w:val="Code"/>
        <w:keepNext/>
        <w:ind w:left="547"/>
      </w:pPr>
      <w:r w:rsidRPr="00DA67D7">
        <w:t>name=rhel6</w:t>
      </w:r>
    </w:p>
    <w:p w:rsidR="00A03CF9" w:rsidRPr="00DA67D7" w:rsidRDefault="00A03CF9" w:rsidP="00A03CF9">
      <w:pPr>
        <w:pStyle w:val="Code"/>
        <w:keepNext/>
        <w:ind w:left="547"/>
      </w:pPr>
      <w:proofErr w:type="spellStart"/>
      <w:r w:rsidRPr="00DA67D7">
        <w:t>baseurl</w:t>
      </w:r>
      <w:proofErr w:type="spellEnd"/>
      <w:r w:rsidRPr="00DA67D7">
        <w:t>=file:///media</w:t>
      </w:r>
    </w:p>
    <w:p w:rsidR="00A03CF9" w:rsidRPr="00DA67D7" w:rsidRDefault="00A03CF9" w:rsidP="00A03CF9">
      <w:pPr>
        <w:pStyle w:val="Code"/>
        <w:keepNext/>
        <w:ind w:left="547"/>
      </w:pPr>
      <w:r w:rsidRPr="00DA67D7">
        <w:t>enabled=1</w:t>
      </w:r>
    </w:p>
    <w:p w:rsidR="00A03CF9" w:rsidRDefault="00A03CF9" w:rsidP="00A03CF9">
      <w:pPr>
        <w:pStyle w:val="Code"/>
      </w:pPr>
      <w:proofErr w:type="spellStart"/>
      <w:r w:rsidRPr="00DA67D7">
        <w:t>gpgcheck</w:t>
      </w:r>
      <w:proofErr w:type="spellEnd"/>
      <w:r w:rsidRPr="00DA67D7">
        <w:t>=0</w:t>
      </w:r>
    </w:p>
    <w:p w:rsidR="00A03CF9" w:rsidRDefault="00A03CF9" w:rsidP="00A03CF9">
      <w:pPr>
        <w:pStyle w:val="NumberedList"/>
        <w:keepNext/>
        <w:numPr>
          <w:ilvl w:val="0"/>
          <w:numId w:val="3"/>
        </w:numPr>
        <w:tabs>
          <w:tab w:val="left" w:pos="547"/>
        </w:tabs>
        <w:ind w:left="547"/>
      </w:pPr>
      <w:r>
        <w:t>Install the CloudStack packages. You should have a file in the form of “CloudStack-NNNN.tar.gz”.</w:t>
      </w:r>
    </w:p>
    <w:p w:rsidR="00A03CF9" w:rsidRDefault="00A03CF9" w:rsidP="00000BD4">
      <w:pPr>
        <w:pStyle w:val="ListParagraph"/>
        <w:keepNext/>
      </w:pPr>
      <w:proofErr w:type="spellStart"/>
      <w:r>
        <w:t>Untar</w:t>
      </w:r>
      <w:proofErr w:type="spellEnd"/>
      <w:r>
        <w:t xml:space="preserve"> the file and then run the install.sh script inside it. Replace the file and directory names below with those you are using:</w:t>
      </w:r>
      <w:bookmarkEnd w:id="85"/>
    </w:p>
    <w:p w:rsidR="00A03CF9" w:rsidRDefault="00A03CF9" w:rsidP="00000BD4">
      <w:pPr>
        <w:pStyle w:val="Code"/>
        <w:keepNext/>
        <w:keepLines w:val="0"/>
      </w:pPr>
      <w:r>
        <w:t xml:space="preserve"># tar </w:t>
      </w:r>
      <w:proofErr w:type="spellStart"/>
      <w:r>
        <w:t>xz</w:t>
      </w:r>
      <w:r w:rsidRPr="00600B31">
        <w:t>f</w:t>
      </w:r>
      <w:proofErr w:type="spellEnd"/>
      <w:r w:rsidRPr="00600B31">
        <w:t xml:space="preserve"> </w:t>
      </w:r>
      <w:r>
        <w:t>CloudStack-VERSION</w:t>
      </w:r>
      <w:r w:rsidRPr="005F529B">
        <w:t>-1-</w:t>
      </w:r>
      <w:r>
        <w:t>OSVERSION</w:t>
      </w:r>
      <w:r w:rsidRPr="005F529B">
        <w:t>.tar.gz</w:t>
      </w:r>
    </w:p>
    <w:p w:rsidR="00A03CF9" w:rsidRDefault="00A03CF9" w:rsidP="00000BD4">
      <w:pPr>
        <w:pStyle w:val="Code"/>
        <w:keepNext/>
        <w:keepLines w:val="0"/>
      </w:pPr>
      <w:r>
        <w:t># cd CloudStack-VERSION</w:t>
      </w:r>
      <w:r w:rsidRPr="005F529B">
        <w:t>-1-</w:t>
      </w:r>
      <w:r>
        <w:t>OSVERSION</w:t>
      </w:r>
    </w:p>
    <w:p w:rsidR="00A03CF9" w:rsidRDefault="00A03CF9" w:rsidP="00000BD4">
      <w:pPr>
        <w:pStyle w:val="Code"/>
        <w:keepLines w:val="0"/>
        <w:ind w:left="547"/>
      </w:pPr>
      <w:r>
        <w:t># .</w:t>
      </w:r>
      <w:r w:rsidRPr="00600B31">
        <w:t>/install.sh</w:t>
      </w:r>
    </w:p>
    <w:p w:rsidR="00A03CF9" w:rsidRDefault="00A03CF9" w:rsidP="00A03CF9">
      <w:pPr>
        <w:pStyle w:val="ListParagraph"/>
      </w:pPr>
      <w:r>
        <w:t>You should see a few messages as the installer prepares, followed by a list of choices.</w:t>
      </w:r>
    </w:p>
    <w:p w:rsidR="00A03CF9" w:rsidRDefault="00A03CF9" w:rsidP="00A03CF9">
      <w:pPr>
        <w:pStyle w:val="NumberedList"/>
        <w:numPr>
          <w:ilvl w:val="0"/>
          <w:numId w:val="3"/>
        </w:numPr>
        <w:tabs>
          <w:tab w:val="left" w:pos="547"/>
        </w:tabs>
      </w:pPr>
      <w:r>
        <w:t>Choose “A” to install the Agent software.</w:t>
      </w:r>
    </w:p>
    <w:p w:rsidR="00A03CF9" w:rsidRDefault="00A03CF9" w:rsidP="00A03CF9">
      <w:pPr>
        <w:pStyle w:val="Code"/>
      </w:pPr>
      <w:r>
        <w:t xml:space="preserve">    &gt; A</w:t>
      </w:r>
    </w:p>
    <w:p w:rsidR="00A03CF9" w:rsidRDefault="00A03CF9" w:rsidP="00343A83">
      <w:pPr>
        <w:pStyle w:val="NumberedList"/>
        <w:keepNext/>
        <w:numPr>
          <w:ilvl w:val="0"/>
          <w:numId w:val="3"/>
        </w:numPr>
        <w:tabs>
          <w:tab w:val="left" w:pos="547"/>
        </w:tabs>
        <w:ind w:left="547"/>
      </w:pPr>
      <w:bookmarkStart w:id="86" w:name="_Ref290381132"/>
      <w:r>
        <w:lastRenderedPageBreak/>
        <w:t>When the agent installation is finished, log in to the host as root</w:t>
      </w:r>
      <w:bookmarkEnd w:id="86"/>
      <w:r>
        <w:t xml:space="preserve"> and run the following commands to star</w:t>
      </w:r>
      <w:r w:rsidR="00343A83">
        <w:t>t essential services  (the commands might be different dep</w:t>
      </w:r>
      <w:r w:rsidR="003C027C">
        <w:t xml:space="preserve">ending on your </w:t>
      </w:r>
      <w:r w:rsidR="00343A83">
        <w:t>OS):</w:t>
      </w:r>
    </w:p>
    <w:p w:rsidR="00A03CF9" w:rsidRDefault="00A03CF9" w:rsidP="00A03CF9">
      <w:pPr>
        <w:pStyle w:val="Code"/>
      </w:pPr>
      <w:r>
        <w:t xml:space="preserve"># service </w:t>
      </w:r>
      <w:proofErr w:type="spellStart"/>
      <w:r>
        <w:t>rpcbind</w:t>
      </w:r>
      <w:proofErr w:type="spellEnd"/>
      <w:r>
        <w:t xml:space="preserve"> start</w:t>
      </w:r>
    </w:p>
    <w:p w:rsidR="00A03CF9" w:rsidRDefault="00A03CF9" w:rsidP="00A03CF9">
      <w:pPr>
        <w:pStyle w:val="Code"/>
      </w:pPr>
      <w:r>
        <w:t xml:space="preserve"># service </w:t>
      </w:r>
      <w:proofErr w:type="spellStart"/>
      <w:r>
        <w:t>nfs</w:t>
      </w:r>
      <w:proofErr w:type="spellEnd"/>
      <w:r>
        <w:t xml:space="preserve"> start</w:t>
      </w:r>
    </w:p>
    <w:p w:rsidR="00A03CF9" w:rsidRDefault="00A03CF9" w:rsidP="00A03CF9">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A03CF9" w:rsidRDefault="00A03CF9" w:rsidP="00A03CF9">
      <w:pPr>
        <w:pStyle w:val="Code"/>
      </w:pPr>
      <w:r>
        <w:t xml:space="preserve"># </w:t>
      </w:r>
      <w:proofErr w:type="spellStart"/>
      <w:r>
        <w:t>chkconfig</w:t>
      </w:r>
      <w:proofErr w:type="spellEnd"/>
      <w:r>
        <w:t xml:space="preserve"> </w:t>
      </w:r>
      <w:proofErr w:type="spellStart"/>
      <w:r>
        <w:t>rpcbind</w:t>
      </w:r>
      <w:proofErr w:type="spellEnd"/>
      <w:r>
        <w:t xml:space="preserve"> on</w:t>
      </w:r>
    </w:p>
    <w:p w:rsidR="00A03CF9" w:rsidRDefault="00A03CF9" w:rsidP="00A03CF9">
      <w:pPr>
        <w:pStyle w:val="NumberedList"/>
        <w:numPr>
          <w:ilvl w:val="0"/>
          <w:numId w:val="3"/>
        </w:numPr>
        <w:tabs>
          <w:tab w:val="left" w:pos="547"/>
        </w:tabs>
      </w:pPr>
      <w:r w:rsidRPr="001264F8">
        <w:t xml:space="preserve">On the KVM </w:t>
      </w:r>
      <w:r>
        <w:t>host,</w:t>
      </w:r>
      <w:r w:rsidRPr="001264F8">
        <w:t xml:space="preserve"> </w:t>
      </w:r>
      <w:r>
        <w:t>edit the file /</w:t>
      </w:r>
      <w:proofErr w:type="spellStart"/>
      <w:r>
        <w:t>etc</w:t>
      </w:r>
      <w:proofErr w:type="spellEnd"/>
      <w:r>
        <w:t>/</w:t>
      </w:r>
      <w:proofErr w:type="spellStart"/>
      <w:r>
        <w:t>libvirt</w:t>
      </w:r>
      <w:proofErr w:type="spellEnd"/>
      <w:r>
        <w:t>/</w:t>
      </w:r>
      <w:proofErr w:type="spellStart"/>
      <w:r>
        <w:t>qemu.conf</w:t>
      </w:r>
      <w:proofErr w:type="spellEnd"/>
      <w:r w:rsidRPr="001264F8">
        <w:t xml:space="preserve"> file and make sure</w:t>
      </w:r>
      <w:r>
        <w:t xml:space="preserve"> </w:t>
      </w:r>
      <w:r w:rsidRPr="001264F8">
        <w:t>the line "</w:t>
      </w:r>
      <w:proofErr w:type="spellStart"/>
      <w:r w:rsidRPr="001264F8">
        <w:t>vnc_listen</w:t>
      </w:r>
      <w:proofErr w:type="spellEnd"/>
      <w:r w:rsidRPr="001264F8">
        <w:t xml:space="preserve"> = 0.0.0.0" is uncommented.</w:t>
      </w:r>
      <w:r>
        <w:t xml:space="preserve"> </w:t>
      </w:r>
      <w:r w:rsidRPr="001264F8">
        <w:t xml:space="preserve">If </w:t>
      </w:r>
      <w:r>
        <w:t xml:space="preserve">necessary, uncomment the line </w:t>
      </w:r>
      <w:r w:rsidRPr="001264F8">
        <w:t>and restart /</w:t>
      </w:r>
      <w:proofErr w:type="spellStart"/>
      <w:r w:rsidRPr="001264F8">
        <w:t>etc</w:t>
      </w:r>
      <w:proofErr w:type="spellEnd"/>
      <w:r w:rsidRPr="001264F8">
        <w:t>/</w:t>
      </w:r>
      <w:proofErr w:type="spellStart"/>
      <w:r w:rsidRPr="001264F8">
        <w:t>init.d</w:t>
      </w:r>
      <w:proofErr w:type="spellEnd"/>
      <w:r w:rsidRPr="001264F8">
        <w:t>/</w:t>
      </w:r>
      <w:proofErr w:type="spellStart"/>
      <w:r w:rsidRPr="001264F8">
        <w:t>libvirtd</w:t>
      </w:r>
      <w:proofErr w:type="spellEnd"/>
      <w:r>
        <w:t>.</w:t>
      </w:r>
    </w:p>
    <w:p w:rsidR="00A03CF9" w:rsidRPr="00CC36BF" w:rsidRDefault="00A03CF9" w:rsidP="00A03CF9">
      <w:pPr>
        <w:pStyle w:val="Code"/>
      </w:pPr>
      <w:r w:rsidRPr="00CC36BF">
        <w:t># vi /</w:t>
      </w:r>
      <w:proofErr w:type="spellStart"/>
      <w:r w:rsidRPr="00CC36BF">
        <w:t>etc</w:t>
      </w:r>
      <w:proofErr w:type="spellEnd"/>
      <w:r w:rsidRPr="00CC36BF">
        <w:t>/</w:t>
      </w:r>
      <w:proofErr w:type="spellStart"/>
      <w:r w:rsidRPr="00CC36BF">
        <w:t>libvirt</w:t>
      </w:r>
      <w:proofErr w:type="spellEnd"/>
      <w:r w:rsidRPr="00CC36BF">
        <w:t>/</w:t>
      </w:r>
      <w:proofErr w:type="spellStart"/>
      <w:r w:rsidRPr="00CC36BF">
        <w:t>qemu.conf</w:t>
      </w:r>
      <w:proofErr w:type="spellEnd"/>
    </w:p>
    <w:p w:rsidR="00A03CF9" w:rsidRPr="00CC36BF" w:rsidRDefault="00A03CF9" w:rsidP="00A03CF9">
      <w:pPr>
        <w:pStyle w:val="Code"/>
      </w:pPr>
      <w:r w:rsidRPr="00CC36BF">
        <w:t># /</w:t>
      </w:r>
      <w:proofErr w:type="spellStart"/>
      <w:r w:rsidRPr="00CC36BF">
        <w:t>etc</w:t>
      </w:r>
      <w:proofErr w:type="spellEnd"/>
      <w:r w:rsidRPr="00CC36BF">
        <w:t>/</w:t>
      </w:r>
      <w:proofErr w:type="spellStart"/>
      <w:r w:rsidRPr="00CC36BF">
        <w:t>init.d</w:t>
      </w:r>
      <w:proofErr w:type="spellEnd"/>
      <w:r w:rsidRPr="00CC36BF">
        <w:t>/</w:t>
      </w:r>
      <w:proofErr w:type="spellStart"/>
      <w:r w:rsidRPr="00CC36BF">
        <w:t>libvirtd</w:t>
      </w:r>
      <w:proofErr w:type="spellEnd"/>
      <w:r w:rsidRPr="00CC36BF">
        <w:t xml:space="preserve"> restart</w:t>
      </w:r>
    </w:p>
    <w:p w:rsidR="00A03CF9" w:rsidRDefault="00A03CF9" w:rsidP="00A03CF9">
      <w:r>
        <w:t xml:space="preserve">The CloudStack Agent is now installed. </w:t>
      </w:r>
    </w:p>
    <w:p w:rsidR="00A03CF9" w:rsidRDefault="00A03CF9" w:rsidP="00A03CF9">
      <w:pPr>
        <w:pStyle w:val="Heading3"/>
      </w:pPr>
      <w:bookmarkStart w:id="87" w:name="_Ref315877918"/>
      <w:bookmarkStart w:id="88" w:name="_Toc320193112"/>
      <w:bookmarkStart w:id="89" w:name="_Toc321191493"/>
      <w:r>
        <w:t>Physical Network Configuration for KVM</w:t>
      </w:r>
      <w:bookmarkEnd w:id="87"/>
      <w:bookmarkEnd w:id="88"/>
      <w:bookmarkEnd w:id="89"/>
    </w:p>
    <w:p w:rsidR="00A03CF9" w:rsidRDefault="00A03CF9" w:rsidP="00A03CF9">
      <w:r>
        <w:t>You should have a plan for how the hosts will be cabled and which physical NICs will carry what types of traffic.  By default, CloudStack will use the device that is used for the default route. This device will be placed in a CloudStack-created bridge.</w:t>
      </w:r>
    </w:p>
    <w:p w:rsidR="00A03CF9" w:rsidRDefault="00A03CF9" w:rsidP="00A03CF9">
      <w:pPr>
        <w:keepNext/>
      </w:pPr>
      <w:r>
        <w:t>If a system has multiple NICs or bonding is desired, the admin may configure the networking on the host.  The admin must create a bridge and place the desired device into the bridge.  This may be done for each of the public network and the management network.  Then edit /</w:t>
      </w:r>
      <w:proofErr w:type="spellStart"/>
      <w:r>
        <w:t>etc</w:t>
      </w:r>
      <w:proofErr w:type="spellEnd"/>
      <w:r>
        <w:t>/cloud/agent/</w:t>
      </w:r>
      <w:proofErr w:type="spellStart"/>
      <w:r>
        <w:t>agent.properties</w:t>
      </w:r>
      <w:proofErr w:type="spellEnd"/>
      <w:r>
        <w:t xml:space="preserve"> and add values for the following:</w:t>
      </w:r>
    </w:p>
    <w:p w:rsidR="00A03CF9" w:rsidRDefault="00A03CF9" w:rsidP="00A03CF9">
      <w:pPr>
        <w:pStyle w:val="BulletedList"/>
        <w:ind w:left="540"/>
      </w:pPr>
      <w:proofErr w:type="spellStart"/>
      <w:r>
        <w:t>public.network.device</w:t>
      </w:r>
      <w:proofErr w:type="spellEnd"/>
    </w:p>
    <w:p w:rsidR="00A03CF9" w:rsidRDefault="00A03CF9" w:rsidP="00A03CF9">
      <w:pPr>
        <w:pStyle w:val="BulletedList"/>
        <w:ind w:left="540"/>
      </w:pPr>
      <w:proofErr w:type="spellStart"/>
      <w:r>
        <w:t>private.network.device</w:t>
      </w:r>
      <w:proofErr w:type="spellEnd"/>
    </w:p>
    <w:p w:rsidR="00A03CF9" w:rsidRDefault="00A03CF9" w:rsidP="00A03CF9">
      <w:pPr>
        <w:keepNext/>
      </w:pPr>
      <w:r>
        <w:t>These should be set to the name of the bridge that the user created for the respective traffic type.  For example:</w:t>
      </w:r>
    </w:p>
    <w:p w:rsidR="00A03CF9" w:rsidRDefault="00A03CF9" w:rsidP="00A03CF9">
      <w:pPr>
        <w:pStyle w:val="BulletedList"/>
        <w:ind w:left="540"/>
      </w:pPr>
      <w:proofErr w:type="spellStart"/>
      <w:r>
        <w:t>public.network.device</w:t>
      </w:r>
      <w:proofErr w:type="spellEnd"/>
      <w:r>
        <w:t>=publicbondbr0</w:t>
      </w:r>
    </w:p>
    <w:p w:rsidR="00A03CF9" w:rsidRDefault="00A03CF9" w:rsidP="00A03CF9">
      <w:r>
        <w:t>This should be done after the install of the software as described previously.</w:t>
      </w:r>
    </w:p>
    <w:p w:rsidR="00A03CF9" w:rsidRDefault="00A03CF9" w:rsidP="00A03CF9">
      <w:pPr>
        <w:pStyle w:val="Heading3"/>
      </w:pPr>
      <w:bookmarkStart w:id="90" w:name="_Ref315877935"/>
      <w:bookmarkStart w:id="91" w:name="_Toc320193113"/>
      <w:bookmarkStart w:id="92" w:name="_Toc321191494"/>
      <w:r>
        <w:t>Time Synchronization</w:t>
      </w:r>
      <w:bookmarkEnd w:id="90"/>
      <w:bookmarkEnd w:id="91"/>
      <w:bookmarkEnd w:id="92"/>
    </w:p>
    <w:p w:rsidR="00A03CF9" w:rsidRDefault="00A03CF9" w:rsidP="00A03CF9">
      <w:r>
        <w:t>The host must be set to use NTP. All hosts in a pod must have the same time.</w:t>
      </w:r>
    </w:p>
    <w:p w:rsidR="00A03CF9" w:rsidRDefault="00A03CF9" w:rsidP="00A03CF9">
      <w:pPr>
        <w:pStyle w:val="NumberedList"/>
        <w:numPr>
          <w:ilvl w:val="0"/>
          <w:numId w:val="45"/>
        </w:numPr>
        <w:tabs>
          <w:tab w:val="left" w:pos="547"/>
        </w:tabs>
      </w:pPr>
      <w:r>
        <w:t>Install NTP.</w:t>
      </w:r>
    </w:p>
    <w:p w:rsidR="00A03CF9" w:rsidRDefault="00A03CF9" w:rsidP="00A03CF9">
      <w:pPr>
        <w:pStyle w:val="Code"/>
      </w:pPr>
      <w:r>
        <w:t xml:space="preserve"># yum install </w:t>
      </w:r>
      <w:proofErr w:type="spellStart"/>
      <w:r>
        <w:t>ntp</w:t>
      </w:r>
      <w:proofErr w:type="spellEnd"/>
    </w:p>
    <w:p w:rsidR="00A03CF9" w:rsidRDefault="00A03CF9" w:rsidP="00A03CF9">
      <w:pPr>
        <w:pStyle w:val="NumberedList"/>
        <w:numPr>
          <w:ilvl w:val="0"/>
          <w:numId w:val="3"/>
        </w:numPr>
        <w:tabs>
          <w:tab w:val="left" w:pos="547"/>
        </w:tabs>
      </w:pPr>
      <w:r>
        <w:t>Edit the NTP configuration file to point to your NTP server.</w:t>
      </w:r>
    </w:p>
    <w:p w:rsidR="00A03CF9" w:rsidRDefault="00A03CF9" w:rsidP="00A03CF9">
      <w:pPr>
        <w:pStyle w:val="Code"/>
      </w:pPr>
      <w:r>
        <w:t># vi /</w:t>
      </w:r>
      <w:proofErr w:type="spellStart"/>
      <w:r>
        <w:t>etc</w:t>
      </w:r>
      <w:proofErr w:type="spellEnd"/>
      <w:r>
        <w:t>/</w:t>
      </w:r>
      <w:proofErr w:type="spellStart"/>
      <w:r>
        <w:t>ntp.conf</w:t>
      </w:r>
      <w:proofErr w:type="spellEnd"/>
    </w:p>
    <w:p w:rsidR="00A03CF9" w:rsidRDefault="00A03CF9" w:rsidP="00A03CF9">
      <w:pPr>
        <w:pStyle w:val="ListParagraph"/>
      </w:pPr>
      <w:r>
        <w:t>You can use the NTP servers provided by Citrix:</w:t>
      </w:r>
    </w:p>
    <w:p w:rsidR="00A03CF9" w:rsidRDefault="00A03CF9" w:rsidP="00A03CF9">
      <w:pPr>
        <w:pStyle w:val="Code"/>
      </w:pPr>
      <w:r>
        <w:t>0.xenserver.pool.ntp.org</w:t>
      </w:r>
    </w:p>
    <w:p w:rsidR="00A03CF9" w:rsidRDefault="00A03CF9" w:rsidP="00A03CF9">
      <w:pPr>
        <w:pStyle w:val="Code"/>
      </w:pPr>
      <w:r>
        <w:t>1.xenserver.pool.ntp.org</w:t>
      </w:r>
    </w:p>
    <w:p w:rsidR="00A03CF9" w:rsidRDefault="00A03CF9" w:rsidP="00A03CF9">
      <w:pPr>
        <w:pStyle w:val="Code"/>
      </w:pPr>
      <w:r>
        <w:t>2.xenserver.pool.ntp.org</w:t>
      </w:r>
    </w:p>
    <w:p w:rsidR="00A03CF9" w:rsidRDefault="00A03CF9" w:rsidP="00A03CF9">
      <w:pPr>
        <w:pStyle w:val="Code"/>
      </w:pPr>
      <w:r>
        <w:t>3.xenserver.pool.ntp.org</w:t>
      </w:r>
    </w:p>
    <w:p w:rsidR="00A03CF9" w:rsidRDefault="00A03CF9" w:rsidP="00A03CF9">
      <w:pPr>
        <w:pStyle w:val="NumberedList"/>
        <w:numPr>
          <w:ilvl w:val="0"/>
          <w:numId w:val="3"/>
        </w:numPr>
        <w:tabs>
          <w:tab w:val="left" w:pos="547"/>
        </w:tabs>
      </w:pPr>
      <w:r>
        <w:lastRenderedPageBreak/>
        <w:t>Restart the NTP client.</w:t>
      </w:r>
    </w:p>
    <w:p w:rsidR="00A03CF9" w:rsidRDefault="00A03CF9" w:rsidP="00A03CF9">
      <w:pPr>
        <w:pStyle w:val="Code"/>
      </w:pPr>
      <w:r>
        <w:t xml:space="preserve"># service </w:t>
      </w:r>
      <w:proofErr w:type="spellStart"/>
      <w:r>
        <w:t>ntpd</w:t>
      </w:r>
      <w:proofErr w:type="spellEnd"/>
      <w:r>
        <w:t xml:space="preserve"> restart</w:t>
      </w:r>
    </w:p>
    <w:p w:rsidR="00A03CF9" w:rsidRDefault="00A03CF9" w:rsidP="00A03CF9">
      <w:pPr>
        <w:pStyle w:val="NumberedList"/>
        <w:numPr>
          <w:ilvl w:val="0"/>
          <w:numId w:val="3"/>
        </w:numPr>
        <w:tabs>
          <w:tab w:val="left" w:pos="547"/>
        </w:tabs>
      </w:pPr>
      <w:r>
        <w:t>Make sure NTP will start again upon reboot.</w:t>
      </w:r>
    </w:p>
    <w:p w:rsidR="00A03CF9" w:rsidRDefault="00A03CF9" w:rsidP="00A03CF9">
      <w:pPr>
        <w:pStyle w:val="Code"/>
      </w:pPr>
      <w:r>
        <w:t xml:space="preserve"># </w:t>
      </w:r>
      <w:proofErr w:type="spellStart"/>
      <w:r>
        <w:t>chkconfig</w:t>
      </w:r>
      <w:proofErr w:type="spellEnd"/>
      <w:r>
        <w:t xml:space="preserve"> </w:t>
      </w:r>
      <w:proofErr w:type="spellStart"/>
      <w:r>
        <w:t>ntpd</w:t>
      </w:r>
      <w:proofErr w:type="spellEnd"/>
      <w:r>
        <w:t xml:space="preserve"> on</w:t>
      </w:r>
    </w:p>
    <w:p w:rsidR="00A03CF9" w:rsidRPr="00A03CF9" w:rsidRDefault="00A03CF9" w:rsidP="00A03CF9"/>
    <w:p w:rsidR="000A00B1" w:rsidRDefault="000A00B1" w:rsidP="000A00B1">
      <w:pPr>
        <w:pStyle w:val="Heading2"/>
      </w:pPr>
      <w:bookmarkStart w:id="93" w:name="_Toc321191495"/>
      <w:r>
        <w:t>Add</w:t>
      </w:r>
      <w:r w:rsidR="00226744">
        <w:t xml:space="preserve"> the</w:t>
      </w:r>
      <w:r>
        <w:t xml:space="preserve"> Host</w:t>
      </w:r>
      <w:r w:rsidR="00226744">
        <w:t xml:space="preserve"> to CloudStack</w:t>
      </w:r>
      <w:bookmarkEnd w:id="93"/>
    </w:p>
    <w:p w:rsidR="002D7E01" w:rsidRDefault="002D7E01" w:rsidP="002D7E01">
      <w:r>
        <w:t>When you add a hypervisor host to CloudStack, the host must not have any VMs already running.</w:t>
      </w:r>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rsidR="005063F9">
        <w:t xml:space="preserve"> or KVM</w:t>
      </w:r>
      <w:r>
        <w:t xml:space="preserve"> on your host,</w:t>
      </w:r>
      <w:r w:rsidR="00B9442C">
        <w:t xml:space="preserve"> log</w:t>
      </w:r>
      <w:r>
        <w:t>g</w:t>
      </w:r>
      <w:r w:rsidR="004729B6">
        <w:t>ed in to the CloudStack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914F26">
      <w:pPr>
        <w:pStyle w:val="NumberedList"/>
        <w:numPr>
          <w:ilvl w:val="0"/>
          <w:numId w:val="17"/>
        </w:numPr>
      </w:pPr>
      <w:r>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t>. Usually root.</w:t>
      </w:r>
    </w:p>
    <w:p w:rsidR="000A00B1" w:rsidRDefault="000A00B1" w:rsidP="00914F26">
      <w:pPr>
        <w:pStyle w:val="BulletedListlevel2"/>
      </w:pPr>
      <w:r w:rsidRPr="0098226B">
        <w:rPr>
          <w:rStyle w:val="Strong"/>
        </w:rPr>
        <w:t>Password</w:t>
      </w:r>
      <w:r>
        <w:t xml:space="preserve">. This is the password for the user named above (from your </w:t>
      </w:r>
      <w:r w:rsidR="005063F9">
        <w:t>hypervisor</w:t>
      </w:r>
      <w:r w:rsidR="00805536">
        <w:t xml:space="preserve"> </w:t>
      </w:r>
      <w:r w:rsidRPr="004F5CE8">
        <w:t>install).</w:t>
      </w:r>
    </w:p>
    <w:p w:rsidR="000958D0" w:rsidRDefault="000958D0" w:rsidP="00914F26">
      <w:pPr>
        <w:pStyle w:val="NumberedList"/>
      </w:pPr>
      <w:r>
        <w:t xml:space="preserve">Click Continue. </w:t>
      </w:r>
    </w:p>
    <w:p w:rsidR="000A00B1" w:rsidRPr="004F5CE8" w:rsidRDefault="000958D0" w:rsidP="00EB0B7D">
      <w:r>
        <w:t>Your host is now added.</w:t>
      </w:r>
    </w:p>
    <w:p w:rsidR="002C1245" w:rsidRDefault="002C1245" w:rsidP="002C1245">
      <w:pPr>
        <w:pStyle w:val="Heading1"/>
      </w:pPr>
      <w:bookmarkStart w:id="94" w:name="_Ref308835252"/>
      <w:bookmarkStart w:id="95" w:name="_Toc321191496"/>
      <w:r>
        <w:lastRenderedPageBreak/>
        <w:t xml:space="preserve">Add </w:t>
      </w:r>
      <w:r w:rsidR="00EB0B7D">
        <w:t xml:space="preserve">Primary </w:t>
      </w:r>
      <w:r w:rsidRPr="00FD64A9">
        <w:t>Storage</w:t>
      </w:r>
      <w:bookmarkEnd w:id="94"/>
      <w:bookmarkEnd w:id="95"/>
    </w:p>
    <w:p w:rsidR="002C1245" w:rsidRDefault="00E548EB" w:rsidP="002C1245">
      <w:r>
        <w:rPr>
          <w:noProof/>
          <w:lang w:bidi="ar-SA"/>
        </w:rPr>
        <w:drawing>
          <wp:inline distT="0" distB="0" distL="0" distR="0" wp14:anchorId="5E5105C5" wp14:editId="65574AB3">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96" w:name="_Ref309134492"/>
      <w:bookmarkStart w:id="97" w:name="_Ref309134494"/>
      <w:bookmarkStart w:id="98" w:name="_Toc321191497"/>
      <w:r>
        <w:t xml:space="preserve">About Primary </w:t>
      </w:r>
      <w:r w:rsidR="0031286A">
        <w:t>Storage</w:t>
      </w:r>
      <w:bookmarkEnd w:id="96"/>
      <w:bookmarkEnd w:id="97"/>
      <w:bookmarkEnd w:id="98"/>
    </w:p>
    <w:p w:rsidR="00A57578" w:rsidRPr="00A57578" w:rsidRDefault="0031286A" w:rsidP="00A57578">
      <w:r w:rsidRPr="00512CFB">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99" w:name="_Toc321191498"/>
      <w:r>
        <w:t>Adding</w:t>
      </w:r>
      <w:r w:rsidR="006442D3">
        <w:t xml:space="preserve"> Primary Storage</w:t>
      </w:r>
      <w:bookmarkEnd w:id="99"/>
    </w:p>
    <w:p w:rsidR="00A446ED" w:rsidRPr="00AB6B32" w:rsidRDefault="00A74B79" w:rsidP="00AB6B32">
      <w:r>
        <w:rPr>
          <w:noProof/>
          <w:lang w:bidi="ar-SA"/>
        </w:rPr>
        <mc:AlternateContent>
          <mc:Choice Requires="wps">
            <w:drawing>
              <wp:anchor distT="0" distB="0" distL="114300" distR="114300" simplePos="0" relativeHeight="251721728" behindDoc="0" locked="0" layoutInCell="1" allowOverlap="1" wp14:anchorId="1D5C3308" wp14:editId="751E79F8">
                <wp:simplePos x="0" y="0"/>
                <wp:positionH relativeFrom="column">
                  <wp:align>right</wp:align>
                </wp:positionH>
                <wp:positionV relativeFrom="paragraph">
                  <wp:posOffset>127635</wp:posOffset>
                </wp:positionV>
                <wp:extent cx="2374265" cy="1403985"/>
                <wp:effectExtent l="0" t="0" r="11430" b="12065"/>
                <wp:wrapSquare wrapText="bothSides"/>
                <wp:docPr id="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9A068B" w:rsidRPr="00BA1996" w:rsidRDefault="009A068B" w:rsidP="00A74B79">
                            <w:pPr>
                              <w:keepNext/>
                              <w:spacing w:before="60"/>
                              <w:jc w:val="center"/>
                              <w:rPr>
                                <w:b/>
                                <w:color w:val="FF0000"/>
                              </w:rPr>
                            </w:pPr>
                            <w:r w:rsidRPr="00BA1996">
                              <w:rPr>
                                <w:b/>
                                <w:color w:val="FF0000"/>
                              </w:rPr>
                              <w:t>WARNING</w:t>
                            </w:r>
                          </w:p>
                          <w:p w:rsidR="009A068B" w:rsidRDefault="009A068B" w:rsidP="00A74B79">
                            <w:pPr>
                              <w:spacing w:after="60"/>
                            </w:pPr>
                            <w:r>
                              <w:t>Be sure there is nothing stored on the server. Adding the server to CloudStack will destroy any existing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05" type="#_x0000_t202" style="position:absolute;margin-left:135.75pt;margin-top:10.05pt;width:186.95pt;height:110.55pt;z-index:25172172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" strokecolor="red">
                <v:textbox style="mso-fit-shape-to-text:t">
                  <w:txbxContent>
                    <w:p w:rsidR="009A068B" w:rsidRPr="00BA1996" w:rsidRDefault="009A068B" w:rsidP="00A74B79">
                      <w:pPr>
                        <w:keepNext/>
                        <w:spacing w:before="60"/>
                        <w:jc w:val="center"/>
                        <w:rPr>
                          <w:b/>
                          <w:color w:val="FF0000"/>
                        </w:rPr>
                      </w:pPr>
                      <w:r w:rsidRPr="00BA1996">
                        <w:rPr>
                          <w:b/>
                          <w:color w:val="FF0000"/>
                        </w:rPr>
                        <w:t>WARNING</w:t>
                      </w:r>
                    </w:p>
                    <w:p w:rsidR="009A068B" w:rsidRDefault="009A068B" w:rsidP="00A74B79">
                      <w:pPr>
                        <w:spacing w:after="60"/>
                      </w:pPr>
                      <w:r>
                        <w:t>Be sure there is nothing stored on the server. Adding the server to CloudStack will destroy any existing data.</w:t>
                      </w:r>
                    </w:p>
                  </w:txbxContent>
                </v:textbox>
                <w10:wrap type="square"/>
              </v:shape>
            </w:pict>
          </mc:Fallback>
        </mc:AlternateContent>
      </w:r>
      <w:r w:rsidR="00EA5654">
        <w:t xml:space="preserve">These steps assume you have already logged in to the CloudStack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rsidR="00EA5654">
        <w:t>.</w:t>
      </w:r>
      <w:r w:rsidRPr="00A74B79">
        <w:rPr>
          <w:noProof/>
        </w:rPr>
        <w:t xml:space="preserve"> </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r w:rsidR="00D2676F">
        <w:t>In a basic setup, this is your Management Server machine.</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r w:rsidR="00D2676F">
        <w:t xml:space="preserve"> For example, /export/primary.</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100" w:name="_Ref310808612"/>
      <w:bookmarkStart w:id="101" w:name="_Toc321191499"/>
      <w:r>
        <w:lastRenderedPageBreak/>
        <w:t>Add Secondary Storage</w:t>
      </w:r>
      <w:bookmarkEnd w:id="100"/>
      <w:bookmarkEnd w:id="101"/>
    </w:p>
    <w:p w:rsidR="00EB0B7D" w:rsidRPr="00EB0B7D" w:rsidRDefault="00EB0B7D" w:rsidP="00EB0B7D">
      <w:r>
        <w:rPr>
          <w:noProof/>
          <w:lang w:bidi="ar-SA"/>
        </w:rPr>
        <w:drawing>
          <wp:inline distT="0" distB="0" distL="0" distR="0" wp14:anchorId="60D99C0D" wp14:editId="17449590">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102" w:name="_Ref313879430"/>
      <w:bookmarkStart w:id="103" w:name="_Ref313879433"/>
      <w:bookmarkStart w:id="104" w:name="_Toc321191500"/>
      <w:r>
        <w:t>About Secondary Storage</w:t>
      </w:r>
      <w:bookmarkEnd w:id="102"/>
      <w:bookmarkEnd w:id="103"/>
      <w:bookmarkEnd w:id="104"/>
    </w:p>
    <w:p w:rsidR="00EB0B7D" w:rsidRDefault="00EB0B7D" w:rsidP="00EB0B7D">
      <w:r w:rsidRPr="00512CFB">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105" w:name="_Toc321191501"/>
      <w:r>
        <w:t>Adding</w:t>
      </w:r>
      <w:r w:rsidR="00CA628F" w:rsidRPr="00E40C1D">
        <w:t xml:space="preserve"> Secondary Storage</w:t>
      </w:r>
      <w:bookmarkEnd w:id="105"/>
    </w:p>
    <w:p w:rsidR="00CA628F" w:rsidRPr="00CA628F" w:rsidRDefault="00A74B79" w:rsidP="00CA628F">
      <w:r>
        <w:rPr>
          <w:noProof/>
          <w:lang w:bidi="ar-SA"/>
        </w:rPr>
        <mc:AlternateContent>
          <mc:Choice Requires="wps">
            <w:drawing>
              <wp:anchor distT="0" distB="0" distL="114300" distR="114300" simplePos="0" relativeHeight="251723776" behindDoc="0" locked="0" layoutInCell="1" allowOverlap="1" wp14:anchorId="0350F927" wp14:editId="54730391">
                <wp:simplePos x="0" y="0"/>
                <wp:positionH relativeFrom="column">
                  <wp:align>right</wp:align>
                </wp:positionH>
                <wp:positionV relativeFrom="paragraph">
                  <wp:posOffset>216535</wp:posOffset>
                </wp:positionV>
                <wp:extent cx="2374265" cy="1403985"/>
                <wp:effectExtent l="0" t="0" r="11430" b="12065"/>
                <wp:wrapSquare wrapText="bothSides"/>
                <wp:docPr id="10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9A068B" w:rsidRPr="00BA1996" w:rsidRDefault="009A068B" w:rsidP="00A74B79">
                            <w:pPr>
                              <w:keepNext/>
                              <w:spacing w:before="60"/>
                              <w:jc w:val="center"/>
                              <w:rPr>
                                <w:b/>
                                <w:color w:val="FF0000"/>
                              </w:rPr>
                            </w:pPr>
                            <w:r w:rsidRPr="00BA1996">
                              <w:rPr>
                                <w:b/>
                                <w:color w:val="FF0000"/>
                              </w:rPr>
                              <w:t>WARNING</w:t>
                            </w:r>
                          </w:p>
                          <w:p w:rsidR="009A068B" w:rsidRDefault="009A068B" w:rsidP="00A74B79">
                            <w:pPr>
                              <w:spacing w:after="60"/>
                            </w:pPr>
                            <w:r>
                              <w:t>Be sure there is nothing stored on the server. Adding the server to CloudStack will destroy any existing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06" type="#_x0000_t202" style="position:absolute;margin-left:135.75pt;margin-top:17.05pt;width:186.95pt;height:110.55pt;z-index:25172377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" strokecolor="red">
                <v:textbox style="mso-fit-shape-to-text:t">
                  <w:txbxContent>
                    <w:p w:rsidR="009A068B" w:rsidRPr="00BA1996" w:rsidRDefault="009A068B" w:rsidP="00A74B79">
                      <w:pPr>
                        <w:keepNext/>
                        <w:spacing w:before="60"/>
                        <w:jc w:val="center"/>
                        <w:rPr>
                          <w:b/>
                          <w:color w:val="FF0000"/>
                        </w:rPr>
                      </w:pPr>
                      <w:r w:rsidRPr="00BA1996">
                        <w:rPr>
                          <w:b/>
                          <w:color w:val="FF0000"/>
                        </w:rPr>
                        <w:t>WARNING</w:t>
                      </w:r>
                    </w:p>
                    <w:p w:rsidR="009A068B" w:rsidRDefault="009A068B" w:rsidP="00A74B79">
                      <w:pPr>
                        <w:spacing w:after="60"/>
                      </w:pPr>
                      <w:r>
                        <w:t>Be sure there is nothing stored on the server. Adding the server to CloudStack will destroy any existing data.</w:t>
                      </w:r>
                    </w:p>
                  </w:txbxContent>
                </v:textbox>
                <w10:wrap type="square"/>
              </v:shape>
            </w:pict>
          </mc:Fallback>
        </mc:AlternateContent>
      </w:r>
      <w:r w:rsidR="00EA5654">
        <w:t xml:space="preserve">These steps assume you have already logged in to the CloudStack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rsidR="00EA5654">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FC34A1">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FC34A1">
        <w:rPr>
          <w:noProof/>
        </w:rPr>
        <w:t>18</w:t>
      </w:r>
      <w:r w:rsidR="00754927">
        <w:fldChar w:fldCharType="end"/>
      </w:r>
      <w:r w:rsidR="00754927">
        <w:t>.</w:t>
      </w:r>
      <w:r w:rsidRPr="00A74B79">
        <w:rPr>
          <w:noProof/>
        </w:rPr>
        <w:t xml:space="preserve"> </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r w:rsidR="00D2676F">
        <w:t xml:space="preserve"> In a basic setup, this is your Management Server machine.</w:t>
      </w:r>
    </w:p>
    <w:p w:rsidR="002C1245" w:rsidRDefault="002C1245" w:rsidP="00914F26">
      <w:pPr>
        <w:pStyle w:val="BulletedListlevel2"/>
      </w:pPr>
      <w:r w:rsidRPr="00A81C83">
        <w:rPr>
          <w:b/>
        </w:rPr>
        <w:t>Path</w:t>
      </w:r>
      <w:r>
        <w:t>. The exported path from the server.</w:t>
      </w:r>
      <w:r w:rsidR="00D038A7">
        <w:t xml:space="preserve"> </w:t>
      </w:r>
      <w:r w:rsidR="00D2676F">
        <w:t>For example, /export/secondary.</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106" w:name="_Ref308835264"/>
      <w:bookmarkStart w:id="107" w:name="_Toc321191502"/>
      <w:r>
        <w:lastRenderedPageBreak/>
        <w:t>Initialization and Testing</w:t>
      </w:r>
      <w:bookmarkEnd w:id="106"/>
      <w:bookmarkEnd w:id="107"/>
    </w:p>
    <w:p w:rsidR="002C1245" w:rsidRPr="00783AFF" w:rsidRDefault="00E548EB" w:rsidP="002C1245">
      <w:r>
        <w:rPr>
          <w:noProof/>
          <w:lang w:bidi="ar-SA"/>
        </w:rPr>
        <w:drawing>
          <wp:inline distT="0" distB="0" distL="0" distR="0" wp14:anchorId="3D2A6BF0" wp14:editId="1F7B99A0">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These steps assume you have already installed the Management Server, logged in to the CloudStack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r>
        <w:t xml:space="preserve">CloudStack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Log in to the CloudStack UI.</w:t>
      </w:r>
    </w:p>
    <w:p w:rsidR="007B7C10" w:rsidRDefault="007B7C10" w:rsidP="00914F26">
      <w:pPr>
        <w:pStyle w:val="NumberedList"/>
      </w:pPr>
      <w:r>
        <w:rPr>
          <w:rFonts w:cstheme="minorHAnsi"/>
        </w:rPr>
        <w:t>Verify that the system is ready. In the left navigation bar, s</w:t>
      </w:r>
      <w:r w:rsidRPr="00692B20">
        <w:rPr>
          <w:rFonts w:cstheme="minorHAnsi"/>
        </w:rPr>
        <w:t>elect Templates</w:t>
      </w:r>
      <w:r>
        <w:rPr>
          <w:rFonts w:cstheme="minorHAnsi"/>
        </w:rPr>
        <w:t>. Cli</w:t>
      </w:r>
      <w:r w:rsidRPr="00692B20">
        <w:rPr>
          <w:rFonts w:cstheme="minorHAnsi"/>
        </w:rPr>
        <w:t xml:space="preserve">ck on the </w:t>
      </w:r>
      <w:proofErr w:type="spellStart"/>
      <w:r w:rsidRPr="00692B20">
        <w:rPr>
          <w:rFonts w:cstheme="minorHAnsi"/>
        </w:rPr>
        <w:t>CentOS</w:t>
      </w:r>
      <w:proofErr w:type="spellEnd"/>
      <w:r w:rsidRPr="00692B20">
        <w:rPr>
          <w:rFonts w:cstheme="minorHAnsi"/>
        </w:rPr>
        <w:t xml:space="preserve"> 5.5 (64bit) no </w:t>
      </w:r>
      <w:proofErr w:type="spellStart"/>
      <w:r w:rsidRPr="00692B20">
        <w:rPr>
          <w:rFonts w:cstheme="minorHAnsi"/>
        </w:rPr>
        <w:t>Gui</w:t>
      </w:r>
      <w:proofErr w:type="spellEnd"/>
      <w:r w:rsidRPr="00692B20">
        <w:rPr>
          <w:rFonts w:cstheme="minorHAnsi"/>
        </w:rPr>
        <w:t xml:space="preserve"> (KVM) template</w:t>
      </w:r>
      <w:r>
        <w:rPr>
          <w:rFonts w:cstheme="minorHAnsi"/>
        </w:rPr>
        <w:t>. Check to be sure that the s</w:t>
      </w:r>
      <w:r w:rsidRPr="00692B20">
        <w:rPr>
          <w:rFonts w:cstheme="minorHAnsi"/>
        </w:rPr>
        <w:t>tatus is “Download Complete</w:t>
      </w:r>
      <w:r>
        <w:rPr>
          <w:rFonts w:cstheme="minorHAnsi"/>
        </w:rPr>
        <w:t>.</w:t>
      </w:r>
      <w:r w:rsidRPr="00692B20">
        <w:rPr>
          <w:rFonts w:cstheme="minorHAnsi"/>
        </w:rPr>
        <w:t>”</w:t>
      </w:r>
      <w:r>
        <w:rPr>
          <w:rFonts w:cstheme="minorHAnsi"/>
        </w:rPr>
        <w:t xml:space="preserve"> Do not proceed to the next step until this status is displayed.</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 xml:space="preserve">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r w:rsidR="009A0F74">
        <w:t xml:space="preserve"> It might take some time to download the template and complete the VM startup. You can watch the VM’s progress in the Instances screen.</w:t>
      </w:r>
    </w:p>
    <w:p w:rsidR="009153F6" w:rsidRDefault="009153F6" w:rsidP="009153F6">
      <w:pPr>
        <w:pStyle w:val="NumberedList"/>
        <w:tabs>
          <w:tab w:val="left" w:pos="547"/>
        </w:tabs>
      </w:pPr>
      <w:r>
        <w:t xml:space="preserve">To use </w:t>
      </w:r>
      <w:r w:rsidRPr="00251FD8">
        <w:t>the</w:t>
      </w:r>
      <w:r>
        <w:t xml:space="preserve"> VM, click the View Console button.  </w:t>
      </w:r>
      <w:r>
        <w:rPr>
          <w:noProof/>
        </w:rPr>
        <w:drawing>
          <wp:inline distT="0" distB="0" distL="0" distR="0" wp14:anchorId="63C154E2" wp14:editId="0AE24011">
            <wp:extent cx="276264" cy="238158"/>
            <wp:effectExtent l="0" t="0" r="9525"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ConsoleButton.png"/>
                    <pic:cNvPicPr/>
                  </pic:nvPicPr>
                  <pic:blipFill>
                    <a:blip r:embed="rId33">
                      <a:extLst>
                        <a:ext uri="{28A0092B-C50C-407E-A947-70E740481C1C}">
                          <a14:useLocalDpi xmlns:a14="http://schemas.microsoft.com/office/drawing/2010/main" val="0"/>
                        </a:ext>
                      </a:extLst>
                    </a:blip>
                    <a:stretch>
                      <a:fillRect/>
                    </a:stretch>
                  </pic:blipFill>
                  <pic:spPr>
                    <a:xfrm>
                      <a:off x="0" y="0"/>
                      <a:ext cx="276264" cy="238158"/>
                    </a:xfrm>
                    <a:prstGeom prst="rect">
                      <a:avLst/>
                    </a:prstGeom>
                  </pic:spPr>
                </pic:pic>
              </a:graphicData>
            </a:graphic>
          </wp:inline>
        </w:drawing>
      </w:r>
    </w:p>
    <w:p w:rsidR="009153F6" w:rsidRDefault="009153F6" w:rsidP="009153F6">
      <w:pPr>
        <w:pStyle w:val="ListParagraph"/>
      </w:pPr>
      <w:r>
        <w:t>For more information about using VMs, including instructions for how to allow incoming network traffic to the VM, start, stop, and delete VMs, and move a VM from one host to another, see Working With Virtual Machines in the Administrator’s Guide.</w:t>
      </w:r>
    </w:p>
    <w:p w:rsidR="006442D3" w:rsidRDefault="006442D3" w:rsidP="00D9768F">
      <w:r>
        <w:t>Congratulations! You have successfully completed a Basic CloudStack Installation.</w:t>
      </w:r>
    </w:p>
    <w:p w:rsidR="004B6327" w:rsidRPr="004B6327" w:rsidRDefault="004B6327" w:rsidP="00C822A2">
      <w:pPr>
        <w:pStyle w:val="Heading1"/>
      </w:pPr>
      <w:bookmarkStart w:id="108" w:name="_Ref299979136"/>
      <w:bookmarkStart w:id="109" w:name="_Ref299979138"/>
      <w:bookmarkStart w:id="110" w:name="_Toc321191503"/>
      <w:r w:rsidRPr="004B6327">
        <w:lastRenderedPageBreak/>
        <w:t>Troubleshooting</w:t>
      </w:r>
      <w:bookmarkEnd w:id="108"/>
      <w:bookmarkEnd w:id="109"/>
      <w:bookmarkEnd w:id="110"/>
    </w:p>
    <w:p w:rsidR="006D6E0D" w:rsidRDefault="006D6E0D" w:rsidP="006D6E0D">
      <w:pPr>
        <w:pStyle w:val="Heading2"/>
      </w:pPr>
      <w:bookmarkStart w:id="111" w:name="_Toc321191504"/>
      <w:r>
        <w:t xml:space="preserve">Checking the </w:t>
      </w:r>
      <w:r w:rsidR="00914F26">
        <w:t xml:space="preserve">Management Server </w:t>
      </w:r>
      <w:r>
        <w:t>Log</w:t>
      </w:r>
      <w:bookmarkEnd w:id="111"/>
    </w:p>
    <w:p w:rsidR="00914F26" w:rsidRDefault="00914F26" w:rsidP="00914F26">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2670BB">
      <w:pPr>
        <w:pStyle w:val="Code"/>
      </w:pPr>
      <w:r w:rsidRPr="009D122D">
        <w:t xml:space="preserve"># </w:t>
      </w:r>
      <w:proofErr w:type="spellStart"/>
      <w:r w:rsidRPr="009D122D">
        <w:t>grep</w:t>
      </w:r>
      <w:proofErr w:type="spellEnd"/>
      <w:r w:rsidRPr="009D122D">
        <w:t xml:space="preserve"> </w:t>
      </w:r>
      <w:r w:rsidR="0086152F">
        <w:t>-</w:t>
      </w:r>
      <w:proofErr w:type="spellStart"/>
      <w:r w:rsidRPr="009D122D">
        <w:t>i</w:t>
      </w:r>
      <w:proofErr w:type="spellEnd"/>
      <w:r w:rsidRPr="009D122D">
        <w:t xml:space="preserve"> -E '</w:t>
      </w:r>
      <w:proofErr w:type="spellStart"/>
      <w:r w:rsidRPr="009D122D">
        <w:t>exc</w:t>
      </w:r>
      <w:r>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E3260D" w:rsidRDefault="00E3260D" w:rsidP="00E3260D">
      <w:pPr>
        <w:pStyle w:val="Heading2"/>
      </w:pPr>
      <w:bookmarkStart w:id="112" w:name="_Toc321191505"/>
      <w:r>
        <w:t>Can't Add Host</w:t>
      </w:r>
      <w:bookmarkEnd w:id="112"/>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113" w:name="_Toc321191506"/>
      <w:r w:rsidRPr="00C822A2">
        <w:t xml:space="preserve">Contacting </w:t>
      </w:r>
      <w:r w:rsidRPr="00C822A2">
        <w:rPr>
          <w:rStyle w:val="Strong"/>
          <w:b/>
          <w:bCs w:val="0"/>
        </w:rPr>
        <w:t>Support</w:t>
      </w:r>
      <w:bookmarkEnd w:id="113"/>
    </w:p>
    <w:p w:rsidR="009F7BB8" w:rsidRPr="00EC71B4" w:rsidRDefault="009F7BB8" w:rsidP="009F7BB8">
      <w:pPr>
        <w:rPr>
          <w:b/>
        </w:rPr>
      </w:pPr>
      <w:r w:rsidRPr="00EC71B4">
        <w:rPr>
          <w:b/>
        </w:rPr>
        <w:t>Open-source community</w:t>
      </w:r>
    </w:p>
    <w:p w:rsidR="009F7BB8" w:rsidRDefault="009F7BB8" w:rsidP="009F7BB8">
      <w:r>
        <w:t xml:space="preserve">A variety of channels are available for getting help with CloudStack, from forums to IRC chat and more. For details, see </w:t>
      </w:r>
      <w:hyperlink r:id="rId34"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35"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36"/>
      <w:headerReference w:type="default" r:id="rId37"/>
      <w:footerReference w:type="even" r:id="rId38"/>
      <w:footerReference w:type="default" r:id="rId39"/>
      <w:headerReference w:type="first" r:id="rId40"/>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81" w:rsidRDefault="000B4581" w:rsidP="002D0EAD">
      <w:pPr>
        <w:spacing w:before="0" w:after="0" w:line="240" w:lineRule="auto"/>
      </w:pPr>
      <w:r>
        <w:separator/>
      </w:r>
    </w:p>
  </w:endnote>
  <w:endnote w:type="continuationSeparator" w:id="0">
    <w:p w:rsidR="000B4581" w:rsidRDefault="000B4581"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B" w:rsidRDefault="009A068B" w:rsidP="00897DE7">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5408" behindDoc="0" locked="0" layoutInCell="1" allowOverlap="1" wp14:anchorId="7AAF7280" wp14:editId="37C885AC">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9A068B" w:rsidRPr="00897DE7" w:rsidRDefault="009A068B"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FC34A1">
      <w:rPr>
        <w:rFonts w:ascii="Helvetica" w:hAnsi="Helvetica"/>
        <w:noProof/>
        <w:color w:val="595959" w:themeColor="text1" w:themeTint="A6"/>
        <w:sz w:val="20"/>
      </w:rPr>
      <w:t>38</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FC34A1">
      <w:rPr>
        <w:rFonts w:ascii="Helvetica" w:hAnsi="Helvetica"/>
        <w:noProof/>
        <w:color w:val="595959" w:themeColor="text1" w:themeTint="A6"/>
        <w:sz w:val="20"/>
      </w:rPr>
      <w:t>April 3,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B" w:rsidRDefault="009A068B" w:rsidP="00897DE7">
    <w:pPr>
      <w:pStyle w:val="Footer"/>
      <w:tabs>
        <w:tab w:val="clear" w:pos="4680"/>
        <w:tab w:val="clear" w:pos="9360"/>
        <w:tab w:val="center" w:pos="5400"/>
        <w:tab w:val="right" w:pos="10800"/>
      </w:tabs>
      <w:spacing w:before="240"/>
    </w:pPr>
  </w:p>
  <w:p w:rsidR="009A068B" w:rsidRPr="00897DE7" w:rsidRDefault="009A068B"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20C00622" wp14:editId="01B7F8C8">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FC34A1">
      <w:rPr>
        <w:rFonts w:ascii="Helvetica" w:hAnsi="Helvetica"/>
        <w:noProof/>
        <w:color w:val="595959" w:themeColor="text1" w:themeTint="A6"/>
        <w:sz w:val="20"/>
      </w:rPr>
      <w:t>April 3,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FC34A1">
      <w:rPr>
        <w:rFonts w:ascii="Helvetica" w:hAnsi="Helvetica"/>
        <w:noProof/>
        <w:color w:val="595959" w:themeColor="text1" w:themeTint="A6"/>
        <w:sz w:val="20"/>
      </w:rPr>
      <w:t>37</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81" w:rsidRDefault="000B4581" w:rsidP="002D0EAD">
      <w:pPr>
        <w:spacing w:before="0" w:after="0" w:line="240" w:lineRule="auto"/>
      </w:pPr>
      <w:r>
        <w:separator/>
      </w:r>
    </w:p>
  </w:footnote>
  <w:footnote w:type="continuationSeparator" w:id="0">
    <w:p w:rsidR="000B4581" w:rsidRDefault="000B4581"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B" w:rsidRPr="00A57233" w:rsidRDefault="009A068B" w:rsidP="00E40C7F">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2816788" wp14:editId="296D8979">
          <wp:extent cx="1216152" cy="301752"/>
          <wp:effectExtent l="0" t="0" r="3175" b="3175"/>
          <wp:docPr id="10308" name="Picture 10308"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 3.0.1 Basic</w:t>
    </w:r>
    <w:r w:rsidRPr="00173846">
      <w:rPr>
        <w:rFonts w:ascii="Helvetica" w:hAnsi="Helvetica"/>
        <w:color w:val="595959" w:themeColor="text1" w:themeTint="A6"/>
        <w:position w:val="14"/>
      </w:rPr>
      <w:t xml:space="preserve"> Installation Guide</w:t>
    </w:r>
  </w:p>
  <w:p w:rsidR="009A068B" w:rsidRDefault="009A068B" w:rsidP="00E40C7F">
    <w:pPr>
      <w:pStyle w:val="Header"/>
      <w:tabs>
        <w:tab w:val="clear" w:pos="4680"/>
        <w:tab w:val="clear" w:pos="9360"/>
        <w:tab w:val="right" w:pos="10800"/>
      </w:tabs>
    </w:pPr>
    <w:r>
      <w:rPr>
        <w:noProof/>
        <w:lang w:bidi="ar-SA"/>
      </w:rPr>
      <mc:AlternateContent>
        <mc:Choice Requires="wps">
          <w:drawing>
            <wp:anchor distT="0" distB="0" distL="114300" distR="114300" simplePos="0" relativeHeight="251675648" behindDoc="0" locked="0" layoutInCell="1" allowOverlap="1" wp14:anchorId="6ED9536F" wp14:editId="2262C542">
              <wp:simplePos x="0" y="0"/>
              <wp:positionH relativeFrom="column">
                <wp:posOffset>0</wp:posOffset>
              </wp:positionH>
              <wp:positionV relativeFrom="paragraph">
                <wp:posOffset>97155</wp:posOffset>
              </wp:positionV>
              <wp:extent cx="6448425" cy="0"/>
              <wp:effectExtent l="0" t="0" r="9525" b="19050"/>
              <wp:wrapNone/>
              <wp:docPr id="10307" name="Straight Connector 10307"/>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emRgIAAH0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7RN6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9A068B" w:rsidRPr="00897DE7" w:rsidRDefault="009A068B" w:rsidP="0089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B" w:rsidRPr="00A57233" w:rsidRDefault="009A068B" w:rsidP="009522E2">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247BDC13" wp14:editId="3EB67861">
          <wp:extent cx="1216152" cy="301752"/>
          <wp:effectExtent l="0" t="0" r="3175" b="3175"/>
          <wp:docPr id="10306" name="Picture 1030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 3.0.1 Basic</w:t>
    </w:r>
    <w:r w:rsidRPr="00173846">
      <w:rPr>
        <w:rFonts w:ascii="Helvetica" w:hAnsi="Helvetica"/>
        <w:color w:val="595959" w:themeColor="text1" w:themeTint="A6"/>
        <w:position w:val="14"/>
      </w:rPr>
      <w:t xml:space="preserve"> Installation Guide</w:t>
    </w:r>
  </w:p>
  <w:p w:rsidR="009A068B" w:rsidRDefault="009A068B" w:rsidP="009522E2">
    <w:pPr>
      <w:pStyle w:val="Header"/>
      <w:tabs>
        <w:tab w:val="clear" w:pos="4680"/>
        <w:tab w:val="clear" w:pos="9360"/>
        <w:tab w:val="right" w:pos="10800"/>
      </w:tabs>
    </w:pPr>
    <w:r>
      <w:rPr>
        <w:noProof/>
        <w:lang w:bidi="ar-SA"/>
      </w:rPr>
      <mc:AlternateContent>
        <mc:Choice Requires="wps">
          <w:drawing>
            <wp:anchor distT="0" distB="0" distL="114300" distR="114300" simplePos="0" relativeHeight="251673600" behindDoc="0" locked="0" layoutInCell="1" allowOverlap="1" wp14:anchorId="125E7CD7" wp14:editId="4DE7EC91">
              <wp:simplePos x="0" y="0"/>
              <wp:positionH relativeFrom="column">
                <wp:posOffset>0</wp:posOffset>
              </wp:positionH>
              <wp:positionV relativeFrom="paragraph">
                <wp:posOffset>97155</wp:posOffset>
              </wp:positionV>
              <wp:extent cx="6448425" cy="0"/>
              <wp:effectExtent l="0" t="0" r="9525" b="19050"/>
              <wp:wrapNone/>
              <wp:docPr id="10305" name="Straight Connector 1030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dRgIAAH0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5VcV1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9A068B" w:rsidRPr="00897DE7" w:rsidRDefault="009A068B" w:rsidP="0089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B" w:rsidRDefault="009A068B" w:rsidP="009522E2">
    <w:pPr>
      <w:pStyle w:val="Header"/>
      <w:tabs>
        <w:tab w:val="clear" w:pos="4680"/>
        <w:tab w:val="clear" w:pos="9360"/>
        <w:tab w:val="right" w:pos="10800"/>
      </w:tabs>
      <w:spacing w:before="1360"/>
    </w:pPr>
    <w:r>
      <w:rPr>
        <w:noProof/>
        <w:lang w:bidi="ar-SA"/>
      </w:rPr>
      <w:drawing>
        <wp:inline distT="0" distB="0" distL="0" distR="0" wp14:anchorId="3D94AC22" wp14:editId="0B9C6A1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9A068B" w:rsidRDefault="009A068B" w:rsidP="00B25159">
    <w:pPr>
      <w:pStyle w:val="Header"/>
    </w:pPr>
  </w:p>
  <w:p w:rsidR="009A068B" w:rsidRPr="00B25159" w:rsidRDefault="009A068B" w:rsidP="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F6986"/>
    <w:multiLevelType w:val="multilevel"/>
    <w:tmpl w:val="4C327256"/>
    <w:styleLink w:val="StyleBulletedSymbolsymbolAccent1Left05Hanging0"/>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342355CF"/>
    <w:multiLevelType w:val="multilevel"/>
    <w:tmpl w:val="4C327256"/>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933EC"/>
    <w:multiLevelType w:val="hybridMultilevel"/>
    <w:tmpl w:val="EF5E7ECC"/>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954A4"/>
    <w:multiLevelType w:val="hybridMultilevel"/>
    <w:tmpl w:val="54D275BE"/>
    <w:lvl w:ilvl="0" w:tplc="62221CCA">
      <w:start w:val="1"/>
      <w:numFmt w:val="bullet"/>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1"/>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6"/>
  </w:num>
  <w:num w:numId="8">
    <w:abstractNumId w:val="4"/>
  </w:num>
  <w:num w:numId="9">
    <w:abstractNumId w:val="11"/>
    <w:lvlOverride w:ilvl="0">
      <w:startOverride w:val="1"/>
    </w:lvlOverride>
  </w:num>
  <w:num w:numId="10">
    <w:abstractNumId w:val="17"/>
  </w:num>
  <w:num w:numId="11">
    <w:abstractNumId w:val="11"/>
    <w:lvlOverride w:ilvl="0">
      <w:startOverride w:val="2"/>
    </w:lvlOverride>
  </w:num>
  <w:num w:numId="12">
    <w:abstractNumId w:val="11"/>
    <w:lvlOverride w:ilvl="0">
      <w:startOverride w:val="1"/>
    </w:lvlOverride>
  </w:num>
  <w:num w:numId="13">
    <w:abstractNumId w:val="11"/>
    <w:lvlOverride w:ilvl="0">
      <w:startOverride w:val="1"/>
    </w:lvlOverride>
  </w:num>
  <w:num w:numId="14">
    <w:abstractNumId w:val="5"/>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num>
  <w:num w:numId="19">
    <w:abstractNumId w:val="11"/>
    <w:lvlOverride w:ilvl="0">
      <w:startOverride w:val="1"/>
    </w:lvlOverride>
  </w:num>
  <w:num w:numId="20">
    <w:abstractNumId w:val="15"/>
  </w:num>
  <w:num w:numId="21">
    <w:abstractNumId w:val="10"/>
  </w:num>
  <w:num w:numId="22">
    <w:abstractNumId w:val="14"/>
  </w:num>
  <w:num w:numId="23">
    <w:abstractNumId w:val="12"/>
  </w:num>
  <w:num w:numId="24">
    <w:abstractNumId w:val="11"/>
    <w:lvlOverride w:ilvl="0">
      <w:startOverride w:val="1"/>
    </w:lvlOverride>
  </w:num>
  <w:num w:numId="25">
    <w:abstractNumId w:val="1"/>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3"/>
  </w:num>
  <w:num w:numId="30">
    <w:abstractNumId w:val="11"/>
    <w:lvlOverride w:ilvl="0">
      <w:startOverride w:val="1"/>
    </w:lvlOverride>
  </w:num>
  <w:num w:numId="31">
    <w:abstractNumId w:val="8"/>
  </w:num>
  <w:num w:numId="32">
    <w:abstractNumId w:val="6"/>
    <w:lvlOverride w:ilvl="0">
      <w:startOverride w:val="1"/>
    </w:lvlOverride>
  </w:num>
  <w:num w:numId="33">
    <w:abstractNumId w:val="11"/>
    <w:lvlOverride w:ilvl="0">
      <w:startOverride w:val="1"/>
    </w:lvlOverride>
  </w:num>
  <w:num w:numId="34">
    <w:abstractNumId w:val="2"/>
  </w:num>
  <w:num w:numId="35">
    <w:abstractNumId w:val="3"/>
  </w:num>
  <w:num w:numId="36">
    <w:abstractNumId w:val="11"/>
    <w:lvlOverride w:ilvl="0">
      <w:startOverride w:val="1"/>
    </w:lvlOverride>
  </w:num>
  <w:num w:numId="37">
    <w:abstractNumId w:val="18"/>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B83"/>
    <w:rsid w:val="00000BD4"/>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189"/>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444A"/>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103C"/>
    <w:rsid w:val="000A200F"/>
    <w:rsid w:val="000A2B45"/>
    <w:rsid w:val="000A35A6"/>
    <w:rsid w:val="000A3797"/>
    <w:rsid w:val="000A3E2D"/>
    <w:rsid w:val="000A48C4"/>
    <w:rsid w:val="000A6ED0"/>
    <w:rsid w:val="000A73DA"/>
    <w:rsid w:val="000A7961"/>
    <w:rsid w:val="000B0D67"/>
    <w:rsid w:val="000B18C2"/>
    <w:rsid w:val="000B295B"/>
    <w:rsid w:val="000B2CBB"/>
    <w:rsid w:val="000B38FE"/>
    <w:rsid w:val="000B4581"/>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91F"/>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78D"/>
    <w:rsid w:val="00147A62"/>
    <w:rsid w:val="001504F4"/>
    <w:rsid w:val="00150DFB"/>
    <w:rsid w:val="00150FFA"/>
    <w:rsid w:val="00151033"/>
    <w:rsid w:val="00151841"/>
    <w:rsid w:val="0015288B"/>
    <w:rsid w:val="0015384B"/>
    <w:rsid w:val="00155776"/>
    <w:rsid w:val="001560FE"/>
    <w:rsid w:val="00156E8B"/>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54F8"/>
    <w:rsid w:val="001F6069"/>
    <w:rsid w:val="001F699F"/>
    <w:rsid w:val="001F769D"/>
    <w:rsid w:val="001F78C1"/>
    <w:rsid w:val="00200E3B"/>
    <w:rsid w:val="00201202"/>
    <w:rsid w:val="0020298D"/>
    <w:rsid w:val="00203DE4"/>
    <w:rsid w:val="00204007"/>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3BD"/>
    <w:rsid w:val="002344E9"/>
    <w:rsid w:val="002345B5"/>
    <w:rsid w:val="00240CA5"/>
    <w:rsid w:val="00240ECD"/>
    <w:rsid w:val="00241C8A"/>
    <w:rsid w:val="00241D82"/>
    <w:rsid w:val="002434BE"/>
    <w:rsid w:val="002437B3"/>
    <w:rsid w:val="002437F5"/>
    <w:rsid w:val="00243810"/>
    <w:rsid w:val="00243BEA"/>
    <w:rsid w:val="00246689"/>
    <w:rsid w:val="00250703"/>
    <w:rsid w:val="00250B59"/>
    <w:rsid w:val="00251A2E"/>
    <w:rsid w:val="00252532"/>
    <w:rsid w:val="002534CB"/>
    <w:rsid w:val="00254519"/>
    <w:rsid w:val="00255B92"/>
    <w:rsid w:val="002560BD"/>
    <w:rsid w:val="00256994"/>
    <w:rsid w:val="00260C1A"/>
    <w:rsid w:val="00261D13"/>
    <w:rsid w:val="002629C5"/>
    <w:rsid w:val="002639B3"/>
    <w:rsid w:val="00263E1E"/>
    <w:rsid w:val="00264076"/>
    <w:rsid w:val="00264153"/>
    <w:rsid w:val="002651D8"/>
    <w:rsid w:val="00265333"/>
    <w:rsid w:val="002670BB"/>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096E"/>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5C98"/>
    <w:rsid w:val="002D70D8"/>
    <w:rsid w:val="002D7265"/>
    <w:rsid w:val="002D75CF"/>
    <w:rsid w:val="002D7BC5"/>
    <w:rsid w:val="002D7E01"/>
    <w:rsid w:val="002E07B8"/>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43D3"/>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0A3"/>
    <w:rsid w:val="003378F0"/>
    <w:rsid w:val="00337BBC"/>
    <w:rsid w:val="0034180F"/>
    <w:rsid w:val="003429AE"/>
    <w:rsid w:val="0034375E"/>
    <w:rsid w:val="00343A83"/>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6F71"/>
    <w:rsid w:val="0035766C"/>
    <w:rsid w:val="00357DF4"/>
    <w:rsid w:val="00360390"/>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50E"/>
    <w:rsid w:val="003B1917"/>
    <w:rsid w:val="003B272C"/>
    <w:rsid w:val="003B31E4"/>
    <w:rsid w:val="003B488B"/>
    <w:rsid w:val="003B548F"/>
    <w:rsid w:val="003B5FFC"/>
    <w:rsid w:val="003B76F4"/>
    <w:rsid w:val="003B7C93"/>
    <w:rsid w:val="003C027C"/>
    <w:rsid w:val="003C0FDC"/>
    <w:rsid w:val="003C0FF5"/>
    <w:rsid w:val="003C1844"/>
    <w:rsid w:val="003C18EE"/>
    <w:rsid w:val="003C1C66"/>
    <w:rsid w:val="003C275B"/>
    <w:rsid w:val="003C2E62"/>
    <w:rsid w:val="003C3C70"/>
    <w:rsid w:val="003C3DD5"/>
    <w:rsid w:val="003C4AF4"/>
    <w:rsid w:val="003C5567"/>
    <w:rsid w:val="003C5B15"/>
    <w:rsid w:val="003C633D"/>
    <w:rsid w:val="003C65B4"/>
    <w:rsid w:val="003C665F"/>
    <w:rsid w:val="003C7F48"/>
    <w:rsid w:val="003D0CD5"/>
    <w:rsid w:val="003D0ECF"/>
    <w:rsid w:val="003D14B0"/>
    <w:rsid w:val="003D1513"/>
    <w:rsid w:val="003D1B18"/>
    <w:rsid w:val="003D43AB"/>
    <w:rsid w:val="003D48CA"/>
    <w:rsid w:val="003D505A"/>
    <w:rsid w:val="003D6009"/>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4DC"/>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1F69"/>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37DA1"/>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49D8"/>
    <w:rsid w:val="00475B69"/>
    <w:rsid w:val="004762AF"/>
    <w:rsid w:val="0047631D"/>
    <w:rsid w:val="0047641B"/>
    <w:rsid w:val="00476952"/>
    <w:rsid w:val="00476E6C"/>
    <w:rsid w:val="00480F1B"/>
    <w:rsid w:val="0048197F"/>
    <w:rsid w:val="00481C04"/>
    <w:rsid w:val="00482281"/>
    <w:rsid w:val="00483B21"/>
    <w:rsid w:val="004858BC"/>
    <w:rsid w:val="004869A1"/>
    <w:rsid w:val="0049003D"/>
    <w:rsid w:val="004900A7"/>
    <w:rsid w:val="004909D0"/>
    <w:rsid w:val="00492895"/>
    <w:rsid w:val="00492F10"/>
    <w:rsid w:val="004931B1"/>
    <w:rsid w:val="004936D1"/>
    <w:rsid w:val="00493789"/>
    <w:rsid w:val="00494697"/>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6DDF"/>
    <w:rsid w:val="004A7446"/>
    <w:rsid w:val="004B04F7"/>
    <w:rsid w:val="004B0901"/>
    <w:rsid w:val="004B2454"/>
    <w:rsid w:val="004B5371"/>
    <w:rsid w:val="004B55FB"/>
    <w:rsid w:val="004B55FE"/>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4E31"/>
    <w:rsid w:val="004F5BF8"/>
    <w:rsid w:val="004F5C94"/>
    <w:rsid w:val="004F5CE8"/>
    <w:rsid w:val="004F641C"/>
    <w:rsid w:val="004F6E48"/>
    <w:rsid w:val="004F7886"/>
    <w:rsid w:val="005020D1"/>
    <w:rsid w:val="005025CD"/>
    <w:rsid w:val="00502E9A"/>
    <w:rsid w:val="0050316F"/>
    <w:rsid w:val="00505108"/>
    <w:rsid w:val="00506189"/>
    <w:rsid w:val="005063F9"/>
    <w:rsid w:val="00506806"/>
    <w:rsid w:val="00510BFC"/>
    <w:rsid w:val="00511CA5"/>
    <w:rsid w:val="00511DA5"/>
    <w:rsid w:val="00512306"/>
    <w:rsid w:val="00512538"/>
    <w:rsid w:val="00512915"/>
    <w:rsid w:val="00512CFB"/>
    <w:rsid w:val="005131EE"/>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6FA"/>
    <w:rsid w:val="00562F98"/>
    <w:rsid w:val="00563846"/>
    <w:rsid w:val="00563B7A"/>
    <w:rsid w:val="00564824"/>
    <w:rsid w:val="00566A86"/>
    <w:rsid w:val="00566BED"/>
    <w:rsid w:val="005671D1"/>
    <w:rsid w:val="00567383"/>
    <w:rsid w:val="005676B9"/>
    <w:rsid w:val="005708A4"/>
    <w:rsid w:val="00571839"/>
    <w:rsid w:val="00572255"/>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5423"/>
    <w:rsid w:val="005A6BF1"/>
    <w:rsid w:val="005A7742"/>
    <w:rsid w:val="005B11C4"/>
    <w:rsid w:val="005B1206"/>
    <w:rsid w:val="005B1C4A"/>
    <w:rsid w:val="005B1CE9"/>
    <w:rsid w:val="005B3ED7"/>
    <w:rsid w:val="005B48EA"/>
    <w:rsid w:val="005B543B"/>
    <w:rsid w:val="005B65E6"/>
    <w:rsid w:val="005B7D00"/>
    <w:rsid w:val="005C0485"/>
    <w:rsid w:val="005C06BB"/>
    <w:rsid w:val="005C0BDC"/>
    <w:rsid w:val="005C148E"/>
    <w:rsid w:val="005C16DC"/>
    <w:rsid w:val="005C2873"/>
    <w:rsid w:val="005C475F"/>
    <w:rsid w:val="005C4EEE"/>
    <w:rsid w:val="005C6232"/>
    <w:rsid w:val="005C6476"/>
    <w:rsid w:val="005C737B"/>
    <w:rsid w:val="005C7D8C"/>
    <w:rsid w:val="005D093D"/>
    <w:rsid w:val="005D452C"/>
    <w:rsid w:val="005D53B5"/>
    <w:rsid w:val="005D5A60"/>
    <w:rsid w:val="005D5BBE"/>
    <w:rsid w:val="005D5D05"/>
    <w:rsid w:val="005D61EB"/>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5A88"/>
    <w:rsid w:val="00616209"/>
    <w:rsid w:val="0061708A"/>
    <w:rsid w:val="006179C7"/>
    <w:rsid w:val="006219A9"/>
    <w:rsid w:val="00624101"/>
    <w:rsid w:val="0062505E"/>
    <w:rsid w:val="00625564"/>
    <w:rsid w:val="00625F40"/>
    <w:rsid w:val="0062686B"/>
    <w:rsid w:val="00627326"/>
    <w:rsid w:val="00627481"/>
    <w:rsid w:val="006276EE"/>
    <w:rsid w:val="00627B45"/>
    <w:rsid w:val="006306F2"/>
    <w:rsid w:val="00631AB2"/>
    <w:rsid w:val="00631FF3"/>
    <w:rsid w:val="00633AA9"/>
    <w:rsid w:val="00635862"/>
    <w:rsid w:val="0063601F"/>
    <w:rsid w:val="006360FD"/>
    <w:rsid w:val="00636229"/>
    <w:rsid w:val="00636291"/>
    <w:rsid w:val="006362F7"/>
    <w:rsid w:val="006366F9"/>
    <w:rsid w:val="006374F6"/>
    <w:rsid w:val="00637BD5"/>
    <w:rsid w:val="00640797"/>
    <w:rsid w:val="00640823"/>
    <w:rsid w:val="00640F0C"/>
    <w:rsid w:val="006418F8"/>
    <w:rsid w:val="006419FE"/>
    <w:rsid w:val="00642DD1"/>
    <w:rsid w:val="006442D3"/>
    <w:rsid w:val="00650258"/>
    <w:rsid w:val="00650DB7"/>
    <w:rsid w:val="006521F9"/>
    <w:rsid w:val="006546ED"/>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034"/>
    <w:rsid w:val="006808C0"/>
    <w:rsid w:val="006810C6"/>
    <w:rsid w:val="0068134A"/>
    <w:rsid w:val="006813DE"/>
    <w:rsid w:val="00682371"/>
    <w:rsid w:val="0068362A"/>
    <w:rsid w:val="00683F27"/>
    <w:rsid w:val="006841C1"/>
    <w:rsid w:val="006857F4"/>
    <w:rsid w:val="00685B42"/>
    <w:rsid w:val="0068744B"/>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1791"/>
    <w:rsid w:val="006A2B4C"/>
    <w:rsid w:val="006A31AE"/>
    <w:rsid w:val="006A4A52"/>
    <w:rsid w:val="006A4DCD"/>
    <w:rsid w:val="006A52EA"/>
    <w:rsid w:val="006A5B9A"/>
    <w:rsid w:val="006A6846"/>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2CD5"/>
    <w:rsid w:val="006D382A"/>
    <w:rsid w:val="006D40F8"/>
    <w:rsid w:val="006D51F3"/>
    <w:rsid w:val="006D6B9E"/>
    <w:rsid w:val="006D6E0D"/>
    <w:rsid w:val="006D7DD5"/>
    <w:rsid w:val="006E0925"/>
    <w:rsid w:val="006E115D"/>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AE3"/>
    <w:rsid w:val="006F7C53"/>
    <w:rsid w:val="00700D31"/>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25B47"/>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04A"/>
    <w:rsid w:val="00753213"/>
    <w:rsid w:val="00753F4F"/>
    <w:rsid w:val="007546A5"/>
    <w:rsid w:val="00754927"/>
    <w:rsid w:val="00754CC5"/>
    <w:rsid w:val="00755F1A"/>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9A1"/>
    <w:rsid w:val="00775F36"/>
    <w:rsid w:val="00777421"/>
    <w:rsid w:val="00782434"/>
    <w:rsid w:val="00782497"/>
    <w:rsid w:val="00782526"/>
    <w:rsid w:val="00783AFF"/>
    <w:rsid w:val="00785309"/>
    <w:rsid w:val="0078708C"/>
    <w:rsid w:val="00787555"/>
    <w:rsid w:val="007879CC"/>
    <w:rsid w:val="00790053"/>
    <w:rsid w:val="0079024A"/>
    <w:rsid w:val="0079180A"/>
    <w:rsid w:val="007942BA"/>
    <w:rsid w:val="007A14AE"/>
    <w:rsid w:val="007A22B2"/>
    <w:rsid w:val="007A29CE"/>
    <w:rsid w:val="007A2EEE"/>
    <w:rsid w:val="007A4146"/>
    <w:rsid w:val="007A444A"/>
    <w:rsid w:val="007A4E14"/>
    <w:rsid w:val="007A56A5"/>
    <w:rsid w:val="007A5E53"/>
    <w:rsid w:val="007A607B"/>
    <w:rsid w:val="007A6680"/>
    <w:rsid w:val="007B0323"/>
    <w:rsid w:val="007B0C59"/>
    <w:rsid w:val="007B11DA"/>
    <w:rsid w:val="007B1C35"/>
    <w:rsid w:val="007B1CBB"/>
    <w:rsid w:val="007B1EF1"/>
    <w:rsid w:val="007B2AD1"/>
    <w:rsid w:val="007B2C2B"/>
    <w:rsid w:val="007B6E91"/>
    <w:rsid w:val="007B7232"/>
    <w:rsid w:val="007B7379"/>
    <w:rsid w:val="007B77DA"/>
    <w:rsid w:val="007B7C10"/>
    <w:rsid w:val="007C0161"/>
    <w:rsid w:val="007C03A7"/>
    <w:rsid w:val="007C2DEB"/>
    <w:rsid w:val="007C30B5"/>
    <w:rsid w:val="007C471F"/>
    <w:rsid w:val="007C47B1"/>
    <w:rsid w:val="007C6135"/>
    <w:rsid w:val="007C7896"/>
    <w:rsid w:val="007D4F95"/>
    <w:rsid w:val="007D6981"/>
    <w:rsid w:val="007D7625"/>
    <w:rsid w:val="007E227D"/>
    <w:rsid w:val="007E315F"/>
    <w:rsid w:val="007E3220"/>
    <w:rsid w:val="007E40C8"/>
    <w:rsid w:val="007E4AE0"/>
    <w:rsid w:val="007E5359"/>
    <w:rsid w:val="007E5588"/>
    <w:rsid w:val="007E6211"/>
    <w:rsid w:val="007E7B2F"/>
    <w:rsid w:val="007F044C"/>
    <w:rsid w:val="007F1D76"/>
    <w:rsid w:val="007F2E12"/>
    <w:rsid w:val="007F3244"/>
    <w:rsid w:val="007F391B"/>
    <w:rsid w:val="007F3EF2"/>
    <w:rsid w:val="007F46BD"/>
    <w:rsid w:val="007F567B"/>
    <w:rsid w:val="007F601A"/>
    <w:rsid w:val="007F668D"/>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6F7D"/>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6213"/>
    <w:rsid w:val="0085790B"/>
    <w:rsid w:val="0086152F"/>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95E7D"/>
    <w:rsid w:val="00897DE7"/>
    <w:rsid w:val="008A0BE6"/>
    <w:rsid w:val="008A2134"/>
    <w:rsid w:val="008A569A"/>
    <w:rsid w:val="008A6057"/>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17D"/>
    <w:rsid w:val="008D4628"/>
    <w:rsid w:val="008D4F7B"/>
    <w:rsid w:val="008D5A89"/>
    <w:rsid w:val="008D676A"/>
    <w:rsid w:val="008D67C6"/>
    <w:rsid w:val="008D7D6F"/>
    <w:rsid w:val="008E1E09"/>
    <w:rsid w:val="008E1ED1"/>
    <w:rsid w:val="008E27D5"/>
    <w:rsid w:val="008E2C24"/>
    <w:rsid w:val="008E2E4D"/>
    <w:rsid w:val="008E36D4"/>
    <w:rsid w:val="008E47ED"/>
    <w:rsid w:val="008E4B36"/>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633F"/>
    <w:rsid w:val="0090755B"/>
    <w:rsid w:val="009075EF"/>
    <w:rsid w:val="00912558"/>
    <w:rsid w:val="009126ED"/>
    <w:rsid w:val="00912AEE"/>
    <w:rsid w:val="009136DA"/>
    <w:rsid w:val="00914F26"/>
    <w:rsid w:val="009153F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2B56"/>
    <w:rsid w:val="00943CC9"/>
    <w:rsid w:val="00943F7B"/>
    <w:rsid w:val="00945421"/>
    <w:rsid w:val="00945463"/>
    <w:rsid w:val="009454A3"/>
    <w:rsid w:val="00947B28"/>
    <w:rsid w:val="0095030A"/>
    <w:rsid w:val="00950A07"/>
    <w:rsid w:val="0095218C"/>
    <w:rsid w:val="009522E2"/>
    <w:rsid w:val="0095243D"/>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97C8B"/>
    <w:rsid w:val="009A0364"/>
    <w:rsid w:val="009A068B"/>
    <w:rsid w:val="009A0D78"/>
    <w:rsid w:val="009A0F74"/>
    <w:rsid w:val="009A11E3"/>
    <w:rsid w:val="009A319F"/>
    <w:rsid w:val="009A32EE"/>
    <w:rsid w:val="009A7F1B"/>
    <w:rsid w:val="009B0A1A"/>
    <w:rsid w:val="009B127D"/>
    <w:rsid w:val="009B1635"/>
    <w:rsid w:val="009B22E9"/>
    <w:rsid w:val="009B2C26"/>
    <w:rsid w:val="009B2DC1"/>
    <w:rsid w:val="009B3490"/>
    <w:rsid w:val="009B3C88"/>
    <w:rsid w:val="009B6917"/>
    <w:rsid w:val="009B6F6D"/>
    <w:rsid w:val="009B7D79"/>
    <w:rsid w:val="009C0839"/>
    <w:rsid w:val="009C088E"/>
    <w:rsid w:val="009C3BCE"/>
    <w:rsid w:val="009C3F88"/>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6329"/>
    <w:rsid w:val="009F782C"/>
    <w:rsid w:val="009F7BB8"/>
    <w:rsid w:val="00A0002D"/>
    <w:rsid w:val="00A0217D"/>
    <w:rsid w:val="00A02BBA"/>
    <w:rsid w:val="00A02F6E"/>
    <w:rsid w:val="00A03CF9"/>
    <w:rsid w:val="00A06114"/>
    <w:rsid w:val="00A06D96"/>
    <w:rsid w:val="00A06E86"/>
    <w:rsid w:val="00A07205"/>
    <w:rsid w:val="00A078D2"/>
    <w:rsid w:val="00A1016C"/>
    <w:rsid w:val="00A10271"/>
    <w:rsid w:val="00A10CBF"/>
    <w:rsid w:val="00A115A8"/>
    <w:rsid w:val="00A116BF"/>
    <w:rsid w:val="00A11741"/>
    <w:rsid w:val="00A12991"/>
    <w:rsid w:val="00A12B4B"/>
    <w:rsid w:val="00A12D18"/>
    <w:rsid w:val="00A1314D"/>
    <w:rsid w:val="00A13209"/>
    <w:rsid w:val="00A16D30"/>
    <w:rsid w:val="00A16DC9"/>
    <w:rsid w:val="00A176B7"/>
    <w:rsid w:val="00A17FFA"/>
    <w:rsid w:val="00A20D1F"/>
    <w:rsid w:val="00A21274"/>
    <w:rsid w:val="00A22005"/>
    <w:rsid w:val="00A228C0"/>
    <w:rsid w:val="00A2306D"/>
    <w:rsid w:val="00A2378E"/>
    <w:rsid w:val="00A27B7B"/>
    <w:rsid w:val="00A305EA"/>
    <w:rsid w:val="00A30621"/>
    <w:rsid w:val="00A314F4"/>
    <w:rsid w:val="00A31803"/>
    <w:rsid w:val="00A31DE6"/>
    <w:rsid w:val="00A336B2"/>
    <w:rsid w:val="00A34F0B"/>
    <w:rsid w:val="00A35EA5"/>
    <w:rsid w:val="00A36FEE"/>
    <w:rsid w:val="00A370AF"/>
    <w:rsid w:val="00A403F2"/>
    <w:rsid w:val="00A405E9"/>
    <w:rsid w:val="00A42BB3"/>
    <w:rsid w:val="00A446ED"/>
    <w:rsid w:val="00A45015"/>
    <w:rsid w:val="00A45A54"/>
    <w:rsid w:val="00A45B9A"/>
    <w:rsid w:val="00A502A4"/>
    <w:rsid w:val="00A52236"/>
    <w:rsid w:val="00A53DD1"/>
    <w:rsid w:val="00A5490B"/>
    <w:rsid w:val="00A55F95"/>
    <w:rsid w:val="00A57578"/>
    <w:rsid w:val="00A577D5"/>
    <w:rsid w:val="00A5783C"/>
    <w:rsid w:val="00A608F2"/>
    <w:rsid w:val="00A6370A"/>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74B79"/>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6DD3"/>
    <w:rsid w:val="00A97057"/>
    <w:rsid w:val="00A97192"/>
    <w:rsid w:val="00A971CF"/>
    <w:rsid w:val="00A973ED"/>
    <w:rsid w:val="00A9785D"/>
    <w:rsid w:val="00A979A0"/>
    <w:rsid w:val="00AA0F34"/>
    <w:rsid w:val="00AA1A28"/>
    <w:rsid w:val="00AA1C49"/>
    <w:rsid w:val="00AA427C"/>
    <w:rsid w:val="00AA4BA4"/>
    <w:rsid w:val="00AA53D6"/>
    <w:rsid w:val="00AB1A5D"/>
    <w:rsid w:val="00AB2025"/>
    <w:rsid w:val="00AB2789"/>
    <w:rsid w:val="00AB2F5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DEB"/>
    <w:rsid w:val="00AD5044"/>
    <w:rsid w:val="00AD67DB"/>
    <w:rsid w:val="00AD70B3"/>
    <w:rsid w:val="00AD741D"/>
    <w:rsid w:val="00AD7597"/>
    <w:rsid w:val="00AD7635"/>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3EA6"/>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721"/>
    <w:rsid w:val="00B21DB2"/>
    <w:rsid w:val="00B22CBC"/>
    <w:rsid w:val="00B23342"/>
    <w:rsid w:val="00B23DFC"/>
    <w:rsid w:val="00B25159"/>
    <w:rsid w:val="00B263BA"/>
    <w:rsid w:val="00B2655D"/>
    <w:rsid w:val="00B26951"/>
    <w:rsid w:val="00B27303"/>
    <w:rsid w:val="00B27D36"/>
    <w:rsid w:val="00B3205B"/>
    <w:rsid w:val="00B32E5A"/>
    <w:rsid w:val="00B33D8D"/>
    <w:rsid w:val="00B3421F"/>
    <w:rsid w:val="00B3422E"/>
    <w:rsid w:val="00B36358"/>
    <w:rsid w:val="00B36B2A"/>
    <w:rsid w:val="00B37AD1"/>
    <w:rsid w:val="00B37BD8"/>
    <w:rsid w:val="00B41A9F"/>
    <w:rsid w:val="00B4203D"/>
    <w:rsid w:val="00B42962"/>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3C59"/>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0989"/>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1730D"/>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5EF"/>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D7C9F"/>
    <w:rsid w:val="00CE14C8"/>
    <w:rsid w:val="00CE17F0"/>
    <w:rsid w:val="00CE2870"/>
    <w:rsid w:val="00CE28EA"/>
    <w:rsid w:val="00CE2F21"/>
    <w:rsid w:val="00CE311E"/>
    <w:rsid w:val="00CE40FC"/>
    <w:rsid w:val="00CE4B84"/>
    <w:rsid w:val="00CE4D5A"/>
    <w:rsid w:val="00CE4F79"/>
    <w:rsid w:val="00CE67B9"/>
    <w:rsid w:val="00CE7EFE"/>
    <w:rsid w:val="00CF0FCE"/>
    <w:rsid w:val="00CF1E27"/>
    <w:rsid w:val="00CF1FE8"/>
    <w:rsid w:val="00CF39CA"/>
    <w:rsid w:val="00CF3CF1"/>
    <w:rsid w:val="00CF6485"/>
    <w:rsid w:val="00CF657B"/>
    <w:rsid w:val="00CF65F6"/>
    <w:rsid w:val="00CF73F2"/>
    <w:rsid w:val="00CF748F"/>
    <w:rsid w:val="00D001A7"/>
    <w:rsid w:val="00D00FD3"/>
    <w:rsid w:val="00D01995"/>
    <w:rsid w:val="00D034C7"/>
    <w:rsid w:val="00D038A7"/>
    <w:rsid w:val="00D03B40"/>
    <w:rsid w:val="00D03C6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43BE"/>
    <w:rsid w:val="00D2510C"/>
    <w:rsid w:val="00D26259"/>
    <w:rsid w:val="00D26712"/>
    <w:rsid w:val="00D2676F"/>
    <w:rsid w:val="00D2751A"/>
    <w:rsid w:val="00D31E5B"/>
    <w:rsid w:val="00D32E5D"/>
    <w:rsid w:val="00D330DA"/>
    <w:rsid w:val="00D3429D"/>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6991"/>
    <w:rsid w:val="00D4704C"/>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77FDD"/>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0DB"/>
    <w:rsid w:val="00DA666A"/>
    <w:rsid w:val="00DA67D7"/>
    <w:rsid w:val="00DA7315"/>
    <w:rsid w:val="00DB1BE2"/>
    <w:rsid w:val="00DB1D0F"/>
    <w:rsid w:val="00DB219F"/>
    <w:rsid w:val="00DB23B2"/>
    <w:rsid w:val="00DB275A"/>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13D9"/>
    <w:rsid w:val="00DF2AA1"/>
    <w:rsid w:val="00DF3DF4"/>
    <w:rsid w:val="00DF46AB"/>
    <w:rsid w:val="00DF4B3A"/>
    <w:rsid w:val="00DF4F17"/>
    <w:rsid w:val="00DF539B"/>
    <w:rsid w:val="00DF6A51"/>
    <w:rsid w:val="00DF748C"/>
    <w:rsid w:val="00E00194"/>
    <w:rsid w:val="00E00B06"/>
    <w:rsid w:val="00E01723"/>
    <w:rsid w:val="00E020AD"/>
    <w:rsid w:val="00E03BCE"/>
    <w:rsid w:val="00E03E08"/>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6F8D"/>
    <w:rsid w:val="00E37587"/>
    <w:rsid w:val="00E37602"/>
    <w:rsid w:val="00E40C1D"/>
    <w:rsid w:val="00E40C7F"/>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1DC7"/>
    <w:rsid w:val="00E53B7F"/>
    <w:rsid w:val="00E548EB"/>
    <w:rsid w:val="00E55781"/>
    <w:rsid w:val="00E5587D"/>
    <w:rsid w:val="00E56D63"/>
    <w:rsid w:val="00E60029"/>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5FD5"/>
    <w:rsid w:val="00ED131B"/>
    <w:rsid w:val="00ED1728"/>
    <w:rsid w:val="00ED1DB3"/>
    <w:rsid w:val="00ED220D"/>
    <w:rsid w:val="00ED2E0D"/>
    <w:rsid w:val="00ED30F0"/>
    <w:rsid w:val="00ED3351"/>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EF7973"/>
    <w:rsid w:val="00F00BA3"/>
    <w:rsid w:val="00F0242D"/>
    <w:rsid w:val="00F0388C"/>
    <w:rsid w:val="00F03B16"/>
    <w:rsid w:val="00F03F25"/>
    <w:rsid w:val="00F0458F"/>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2A90"/>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57564"/>
    <w:rsid w:val="00F620CD"/>
    <w:rsid w:val="00F620E7"/>
    <w:rsid w:val="00F62248"/>
    <w:rsid w:val="00F63379"/>
    <w:rsid w:val="00F65565"/>
    <w:rsid w:val="00F6721B"/>
    <w:rsid w:val="00F6742D"/>
    <w:rsid w:val="00F67F11"/>
    <w:rsid w:val="00F7006A"/>
    <w:rsid w:val="00F707D0"/>
    <w:rsid w:val="00F7080A"/>
    <w:rsid w:val="00F7282D"/>
    <w:rsid w:val="00F7287F"/>
    <w:rsid w:val="00F7442E"/>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7631"/>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4A1"/>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57895138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9916101">
      <w:bodyDiv w:val="1"/>
      <w:marLeft w:val="0"/>
      <w:marRight w:val="0"/>
      <w:marTop w:val="0"/>
      <w:marBottom w:val="0"/>
      <w:divBdr>
        <w:top w:val="none" w:sz="0" w:space="0" w:color="auto"/>
        <w:left w:val="none" w:sz="0" w:space="0" w:color="auto"/>
        <w:bottom w:val="none" w:sz="0" w:space="0" w:color="auto"/>
        <w:right w:val="none" w:sz="0" w:space="0" w:color="auto"/>
      </w:divBdr>
    </w:div>
    <w:div w:id="73007560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73467874">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17991282">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cl.xensource.com/" TargetMode="External"/><Relationship Id="rId18" Type="http://schemas.openxmlformats.org/officeDocument/2006/relationships/image" Target="media/image6.png"/><Relationship Id="rId26" Type="http://schemas.openxmlformats.org/officeDocument/2006/relationships/hyperlink" Target="http://www.centos.org/modules/tinycontent/index.php?id=15"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itrix.com/English/ss/downloads/" TargetMode="External"/><Relationship Id="rId34" Type="http://schemas.openxmlformats.org/officeDocument/2006/relationships/hyperlink" Target="http://cloudstack.org/discus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itrix.com/lang/English/publicindex.asp?destURL=%2FEnglish%2FmyCitrix%2Findex.asp%3F" TargetMode="External"/><Relationship Id="rId25" Type="http://schemas.openxmlformats.org/officeDocument/2006/relationships/hyperlink" Target="https://access.redhat.com/downloads" TargetMode="External"/><Relationship Id="rId33" Type="http://schemas.openxmlformats.org/officeDocument/2006/relationships/image" Target="media/image11.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itrix.com/English/ss/downloads/" TargetMode="External"/><Relationship Id="rId20" Type="http://schemas.openxmlformats.org/officeDocument/2006/relationships/image" Target="media/image8.png"/><Relationship Id="rId29" Type="http://schemas.openxmlformats.org/officeDocument/2006/relationships/hyperlink" Target="https://mirrors.fedoraproject.org/publiclist/Fedora/1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access.redhat.com/downloads" TargetMode="External"/><Relationship Id="rId32" Type="http://schemas.openxmlformats.org/officeDocument/2006/relationships/image" Target="media/image10.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ourceforge.net/projects/cloudstack/files/" TargetMode="External"/><Relationship Id="rId23" Type="http://schemas.openxmlformats.org/officeDocument/2006/relationships/hyperlink" Target="http://download.cloud.com/releases/3.0/xenserver-cloud-supp.tgz" TargetMode="External"/><Relationship Id="rId28" Type="http://schemas.openxmlformats.org/officeDocument/2006/relationships/hyperlink" Target="http://releases.ubuntu.com/lucid/"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download.cloud.com/releases/3.0.1/XS-6.0.2/xenserver-cloud-supp.tgz" TargetMode="External"/><Relationship Id="rId27" Type="http://schemas.openxmlformats.org/officeDocument/2006/relationships/hyperlink" Target="http://www.centos.org/modules/tinycontent/index.php?id=15" TargetMode="External"/><Relationship Id="rId30" Type="http://schemas.openxmlformats.org/officeDocument/2006/relationships/hyperlink" Target="https://hardware.redhat.com/" TargetMode="External"/><Relationship Id="rId35" Type="http://schemas.openxmlformats.org/officeDocument/2006/relationships/hyperlink" Target="https://na6.salesforce.com/sserv/login.jsp?orgId=00D80000000LW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A755-982C-443C-A53E-17F6911A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38</Pages>
  <Words>7681</Words>
  <Characters>43786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51365</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82</cp:revision>
  <cp:lastPrinted>2012-04-03T11:42:00Z</cp:lastPrinted>
  <dcterms:created xsi:type="dcterms:W3CDTF">2012-02-17T00:01:00Z</dcterms:created>
  <dcterms:modified xsi:type="dcterms:W3CDTF">2012-04-03T11:42:00Z</dcterms:modified>
</cp:coreProperties>
</file>