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7D" w:rsidRDefault="00BC287D" w:rsidP="00BC287D">
      <w:pPr>
        <w:pStyle w:val="Title"/>
      </w:pPr>
      <w:r>
        <w:tab/>
      </w:r>
    </w:p>
    <w:p w:rsidR="00BC287D" w:rsidRDefault="00BC287D" w:rsidP="00BC287D">
      <w:pPr>
        <w:pStyle w:val="Title"/>
      </w:pPr>
    </w:p>
    <w:p w:rsidR="00BC287D" w:rsidRPr="00A57233" w:rsidRDefault="00BC287D" w:rsidP="00BC287D">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Pr>
          <w:rFonts w:ascii="Helvetica" w:hAnsi="Helvetica"/>
          <w:color w:val="7F7F7F" w:themeColor="text1" w:themeTint="80"/>
          <w:sz w:val="96"/>
          <w:szCs w:val="96"/>
        </w:rPr>
        <w:t>Stack</w:t>
      </w:r>
      <w:r>
        <w:rPr>
          <w:rFonts w:ascii="Helvetica" w:hAnsi="Helvetica"/>
          <w:color w:val="7F7F7F" w:themeColor="text1" w:themeTint="80"/>
          <w:sz w:val="96"/>
          <w:szCs w:val="96"/>
        </w:rPr>
        <w:br/>
        <w:t xml:space="preserve">Basic </w:t>
      </w:r>
      <w:r w:rsidRPr="00A57233">
        <w:rPr>
          <w:rFonts w:ascii="Helvetica" w:hAnsi="Helvetica"/>
          <w:color w:val="7F7F7F" w:themeColor="text1" w:themeTint="80"/>
          <w:sz w:val="96"/>
          <w:szCs w:val="96"/>
        </w:rPr>
        <w:t>Installation Guide</w:t>
      </w: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Pr="00A57233" w:rsidRDefault="00BC287D" w:rsidP="00BC287D">
      <w:pPr>
        <w:pStyle w:val="Subtitle"/>
        <w:rPr>
          <w:color w:val="7F7F7F" w:themeColor="text1" w:themeTint="80"/>
        </w:rPr>
      </w:pPr>
      <w:r>
        <w:rPr>
          <w:color w:val="7F7F7F" w:themeColor="text1" w:themeTint="80"/>
        </w:rPr>
        <w:t>For CloudStack Version 3.0</w:t>
      </w:r>
    </w:p>
    <w:p w:rsidR="00BC287D" w:rsidRPr="00423C2D" w:rsidRDefault="00BC287D" w:rsidP="00BC287D">
      <w:pPr>
        <w:pStyle w:val="DateofRelease"/>
      </w:pPr>
      <w:r w:rsidRPr="00A57233">
        <w:rPr>
          <w:color w:val="7F7F7F" w:themeColor="text1" w:themeTint="80"/>
        </w:rPr>
        <w:t xml:space="preserve">Revised </w:t>
      </w:r>
      <w:r w:rsidRPr="00A57233">
        <w:rPr>
          <w:color w:val="7F7F7F" w:themeColor="text1" w:themeTint="80"/>
        </w:rPr>
        <w:fldChar w:fldCharType="begin"/>
      </w:r>
      <w:r w:rsidRPr="00A57233">
        <w:rPr>
          <w:color w:val="7F7F7F" w:themeColor="text1" w:themeTint="80"/>
        </w:rPr>
        <w:instrText xml:space="preserve"> DATE  \@ "MMMM d, yyyy"  \* MERGEFORMAT </w:instrText>
      </w:r>
      <w:r w:rsidRPr="00A57233">
        <w:rPr>
          <w:color w:val="7F7F7F" w:themeColor="text1" w:themeTint="80"/>
        </w:rPr>
        <w:fldChar w:fldCharType="separate"/>
      </w:r>
      <w:r w:rsidR="00BF009C">
        <w:rPr>
          <w:noProof/>
          <w:color w:val="7F7F7F" w:themeColor="text1" w:themeTint="80"/>
        </w:rPr>
        <w:t>February 15, 2012</w:t>
      </w:r>
      <w:r w:rsidRPr="00A57233">
        <w:rPr>
          <w:color w:val="7F7F7F" w:themeColor="text1" w:themeTint="80"/>
        </w:rPr>
        <w:fldChar w:fldCharType="end"/>
      </w:r>
    </w:p>
    <w:p w:rsidR="00BC287D" w:rsidRDefault="00BC287D" w:rsidP="00BC287D"/>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F009C" w:rsidRDefault="00BF009C"/>
    <w:p w:rsidR="00BF009C" w:rsidRDefault="00BF009C"/>
    <w:p w:rsidR="00BF009C" w:rsidRDefault="00BF009C"/>
    <w:p w:rsidR="00BF009C" w:rsidRDefault="00BF009C"/>
    <w:p w:rsidR="00BF009C" w:rsidRDefault="00BF009C"/>
    <w:p w:rsidR="00BF009C" w:rsidRDefault="00BF009C"/>
    <w:p w:rsidR="00BF009C" w:rsidRDefault="00BF009C"/>
    <w:p w:rsidR="00077C24" w:rsidRDefault="00077C24"/>
    <w:p w:rsidR="00077C24" w:rsidRDefault="00077C24"/>
    <w:p w:rsidR="00CC68D9" w:rsidRDefault="00CC68D9"/>
    <w:p w:rsidR="00CC68D9" w:rsidRDefault="00CC68D9"/>
    <w:p w:rsidR="002D0EAD" w:rsidRDefault="009961E2" w:rsidP="002D0EAD">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r w:rsidR="002D0EAD">
        <w:t>.</w:t>
      </w:r>
    </w:p>
    <w:p w:rsidR="002D0EAD" w:rsidRDefault="002D0EAD" w:rsidP="00BF009C">
      <w:pPr>
        <w:pStyle w:val="TOCHeading1"/>
      </w:pPr>
      <w:r>
        <w:lastRenderedPageBreak/>
        <w:t>Contents</w:t>
      </w:r>
    </w:p>
    <w:p w:rsidR="00BF009C" w:rsidRDefault="00CF65F6">
      <w:pPr>
        <w:pStyle w:val="TOC1"/>
        <w:tabs>
          <w:tab w:val="left" w:pos="400"/>
          <w:tab w:val="right" w:leader="dot" w:pos="1007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7081747" w:history="1">
        <w:r w:rsidR="00BF009C" w:rsidRPr="00FB7208">
          <w:rPr>
            <w:rStyle w:val="Hyperlink"/>
            <w:noProof/>
          </w:rPr>
          <w:t>1</w:t>
        </w:r>
        <w:r w:rsidR="00BF009C">
          <w:rPr>
            <w:rFonts w:asciiTheme="minorHAnsi" w:eastAsiaTheme="minorEastAsia" w:hAnsiTheme="minorHAnsi" w:cstheme="minorBidi"/>
            <w:noProof/>
            <w:sz w:val="22"/>
            <w:szCs w:val="22"/>
            <w:lang w:bidi="ar-SA"/>
          </w:rPr>
          <w:tab/>
        </w:r>
        <w:r w:rsidR="00BF009C" w:rsidRPr="00FB7208">
          <w:rPr>
            <w:rStyle w:val="Hyperlink"/>
            <w:noProof/>
          </w:rPr>
          <w:t>What's In This Guide</w:t>
        </w:r>
        <w:r w:rsidR="00BF009C">
          <w:rPr>
            <w:noProof/>
            <w:webHidden/>
          </w:rPr>
          <w:tab/>
        </w:r>
        <w:r w:rsidR="00BF009C">
          <w:rPr>
            <w:noProof/>
            <w:webHidden/>
          </w:rPr>
          <w:fldChar w:fldCharType="begin"/>
        </w:r>
        <w:r w:rsidR="00BF009C">
          <w:rPr>
            <w:noProof/>
            <w:webHidden/>
          </w:rPr>
          <w:instrText xml:space="preserve"> PAGEREF _Toc317081747 \h </w:instrText>
        </w:r>
        <w:r w:rsidR="00BF009C">
          <w:rPr>
            <w:noProof/>
            <w:webHidden/>
          </w:rPr>
        </w:r>
        <w:r w:rsidR="00BF009C">
          <w:rPr>
            <w:noProof/>
            <w:webHidden/>
          </w:rPr>
          <w:fldChar w:fldCharType="separate"/>
        </w:r>
        <w:r w:rsidR="00BF009C">
          <w:rPr>
            <w:noProof/>
            <w:webHidden/>
          </w:rPr>
          <w:t>6</w:t>
        </w:r>
        <w:r w:rsidR="00BF009C">
          <w:rPr>
            <w:noProof/>
            <w:webHidden/>
          </w:rPr>
          <w:fldChar w:fldCharType="end"/>
        </w:r>
      </w:hyperlink>
    </w:p>
    <w:p w:rsidR="00BF009C" w:rsidRDefault="00BF009C">
      <w:pPr>
        <w:pStyle w:val="TOC1"/>
        <w:tabs>
          <w:tab w:val="left" w:pos="400"/>
          <w:tab w:val="right" w:leader="dot" w:pos="10070"/>
        </w:tabs>
        <w:rPr>
          <w:rFonts w:asciiTheme="minorHAnsi" w:eastAsiaTheme="minorEastAsia" w:hAnsiTheme="minorHAnsi" w:cstheme="minorBidi"/>
          <w:noProof/>
          <w:sz w:val="22"/>
          <w:szCs w:val="22"/>
          <w:lang w:bidi="ar-SA"/>
        </w:rPr>
      </w:pPr>
      <w:hyperlink w:anchor="_Toc317081748" w:history="1">
        <w:r w:rsidRPr="00FB7208">
          <w:rPr>
            <w:rStyle w:val="Hyperlink"/>
            <w:noProof/>
          </w:rPr>
          <w:t>2</w:t>
        </w:r>
        <w:r>
          <w:rPr>
            <w:rFonts w:asciiTheme="minorHAnsi" w:eastAsiaTheme="minorEastAsia" w:hAnsiTheme="minorHAnsi" w:cstheme="minorBidi"/>
            <w:noProof/>
            <w:sz w:val="22"/>
            <w:szCs w:val="22"/>
            <w:lang w:bidi="ar-SA"/>
          </w:rPr>
          <w:tab/>
        </w:r>
        <w:r w:rsidRPr="00FB7208">
          <w:rPr>
            <w:rStyle w:val="Hyperlink"/>
            <w:noProof/>
          </w:rPr>
          <w:t>What Is CloudStack?</w:t>
        </w:r>
        <w:r>
          <w:rPr>
            <w:noProof/>
            <w:webHidden/>
          </w:rPr>
          <w:tab/>
        </w:r>
        <w:r>
          <w:rPr>
            <w:noProof/>
            <w:webHidden/>
          </w:rPr>
          <w:fldChar w:fldCharType="begin"/>
        </w:r>
        <w:r>
          <w:rPr>
            <w:noProof/>
            <w:webHidden/>
          </w:rPr>
          <w:instrText xml:space="preserve"> PAGEREF _Toc317081748 \h </w:instrText>
        </w:r>
        <w:r>
          <w:rPr>
            <w:noProof/>
            <w:webHidden/>
          </w:rPr>
        </w:r>
        <w:r>
          <w:rPr>
            <w:noProof/>
            <w:webHidden/>
          </w:rPr>
          <w:fldChar w:fldCharType="separate"/>
        </w:r>
        <w:r>
          <w:rPr>
            <w:noProof/>
            <w:webHidden/>
          </w:rPr>
          <w:t>7</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49" w:history="1">
        <w:r w:rsidRPr="00FB7208">
          <w:rPr>
            <w:rStyle w:val="Hyperlink"/>
            <w:noProof/>
          </w:rPr>
          <w:t>2.1</w:t>
        </w:r>
        <w:r>
          <w:rPr>
            <w:rFonts w:asciiTheme="minorHAnsi" w:eastAsiaTheme="minorEastAsia" w:hAnsiTheme="minorHAnsi" w:cstheme="minorBidi"/>
            <w:noProof/>
            <w:sz w:val="22"/>
            <w:szCs w:val="22"/>
            <w:lang w:bidi="ar-SA"/>
          </w:rPr>
          <w:tab/>
        </w:r>
        <w:r w:rsidRPr="00FB7208">
          <w:rPr>
            <w:rStyle w:val="Hyperlink"/>
            <w:noProof/>
          </w:rPr>
          <w:t>What Can CloudStack Do?</w:t>
        </w:r>
        <w:r>
          <w:rPr>
            <w:noProof/>
            <w:webHidden/>
          </w:rPr>
          <w:tab/>
        </w:r>
        <w:r>
          <w:rPr>
            <w:noProof/>
            <w:webHidden/>
          </w:rPr>
          <w:fldChar w:fldCharType="begin"/>
        </w:r>
        <w:r>
          <w:rPr>
            <w:noProof/>
            <w:webHidden/>
          </w:rPr>
          <w:instrText xml:space="preserve"> PAGEREF _Toc317081749 \h </w:instrText>
        </w:r>
        <w:r>
          <w:rPr>
            <w:noProof/>
            <w:webHidden/>
          </w:rPr>
        </w:r>
        <w:r>
          <w:rPr>
            <w:noProof/>
            <w:webHidden/>
          </w:rPr>
          <w:fldChar w:fldCharType="separate"/>
        </w:r>
        <w:r>
          <w:rPr>
            <w:noProof/>
            <w:webHidden/>
          </w:rPr>
          <w:t>8</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50" w:history="1">
        <w:r w:rsidRPr="00FB7208">
          <w:rPr>
            <w:rStyle w:val="Hyperlink"/>
            <w:noProof/>
          </w:rPr>
          <w:t>2.2</w:t>
        </w:r>
        <w:r>
          <w:rPr>
            <w:rFonts w:asciiTheme="minorHAnsi" w:eastAsiaTheme="minorEastAsia" w:hAnsiTheme="minorHAnsi" w:cstheme="minorBidi"/>
            <w:noProof/>
            <w:sz w:val="22"/>
            <w:szCs w:val="22"/>
            <w:lang w:bidi="ar-SA"/>
          </w:rPr>
          <w:tab/>
        </w:r>
        <w:r w:rsidRPr="00FB7208">
          <w:rPr>
            <w:rStyle w:val="Hyperlink"/>
            <w:noProof/>
          </w:rPr>
          <w:t>Deployment Architecture</w:t>
        </w:r>
        <w:r>
          <w:rPr>
            <w:noProof/>
            <w:webHidden/>
          </w:rPr>
          <w:tab/>
        </w:r>
        <w:r>
          <w:rPr>
            <w:noProof/>
            <w:webHidden/>
          </w:rPr>
          <w:fldChar w:fldCharType="begin"/>
        </w:r>
        <w:r>
          <w:rPr>
            <w:noProof/>
            <w:webHidden/>
          </w:rPr>
          <w:instrText xml:space="preserve"> PAGEREF _Toc317081750 \h </w:instrText>
        </w:r>
        <w:r>
          <w:rPr>
            <w:noProof/>
            <w:webHidden/>
          </w:rPr>
        </w:r>
        <w:r>
          <w:rPr>
            <w:noProof/>
            <w:webHidden/>
          </w:rPr>
          <w:fldChar w:fldCharType="separate"/>
        </w:r>
        <w:r>
          <w:rPr>
            <w:noProof/>
            <w:webHidden/>
          </w:rPr>
          <w:t>9</w:t>
        </w:r>
        <w:r>
          <w:rPr>
            <w:noProof/>
            <w:webHidden/>
          </w:rPr>
          <w:fldChar w:fldCharType="end"/>
        </w:r>
      </w:hyperlink>
    </w:p>
    <w:p w:rsidR="00BF009C" w:rsidRDefault="00BF009C">
      <w:pPr>
        <w:pStyle w:val="TOC3"/>
        <w:tabs>
          <w:tab w:val="left" w:pos="1100"/>
          <w:tab w:val="right" w:leader="dot" w:pos="10070"/>
        </w:tabs>
        <w:rPr>
          <w:rFonts w:asciiTheme="minorHAnsi" w:eastAsiaTheme="minorEastAsia" w:hAnsiTheme="minorHAnsi" w:cstheme="minorBidi"/>
          <w:noProof/>
          <w:sz w:val="22"/>
          <w:szCs w:val="22"/>
          <w:lang w:bidi="ar-SA"/>
        </w:rPr>
      </w:pPr>
      <w:hyperlink w:anchor="_Toc317081751" w:history="1">
        <w:r w:rsidRPr="00FB7208">
          <w:rPr>
            <w:rStyle w:val="Hyperlink"/>
            <w:noProof/>
          </w:rPr>
          <w:t>2.2.1</w:t>
        </w:r>
        <w:r>
          <w:rPr>
            <w:rFonts w:asciiTheme="minorHAnsi" w:eastAsiaTheme="minorEastAsia" w:hAnsiTheme="minorHAnsi" w:cstheme="minorBidi"/>
            <w:noProof/>
            <w:sz w:val="22"/>
            <w:szCs w:val="22"/>
            <w:lang w:bidi="ar-SA"/>
          </w:rPr>
          <w:tab/>
        </w:r>
        <w:r w:rsidRPr="00FB7208">
          <w:rPr>
            <w:rStyle w:val="Hyperlink"/>
            <w:noProof/>
          </w:rPr>
          <w:t>Management Server Overview</w:t>
        </w:r>
        <w:r>
          <w:rPr>
            <w:noProof/>
            <w:webHidden/>
          </w:rPr>
          <w:tab/>
        </w:r>
        <w:r>
          <w:rPr>
            <w:noProof/>
            <w:webHidden/>
          </w:rPr>
          <w:fldChar w:fldCharType="begin"/>
        </w:r>
        <w:r>
          <w:rPr>
            <w:noProof/>
            <w:webHidden/>
          </w:rPr>
          <w:instrText xml:space="preserve"> PAGEREF _Toc317081751 \h </w:instrText>
        </w:r>
        <w:r>
          <w:rPr>
            <w:noProof/>
            <w:webHidden/>
          </w:rPr>
        </w:r>
        <w:r>
          <w:rPr>
            <w:noProof/>
            <w:webHidden/>
          </w:rPr>
          <w:fldChar w:fldCharType="separate"/>
        </w:r>
        <w:r>
          <w:rPr>
            <w:noProof/>
            <w:webHidden/>
          </w:rPr>
          <w:t>9</w:t>
        </w:r>
        <w:r>
          <w:rPr>
            <w:noProof/>
            <w:webHidden/>
          </w:rPr>
          <w:fldChar w:fldCharType="end"/>
        </w:r>
      </w:hyperlink>
    </w:p>
    <w:p w:rsidR="00BF009C" w:rsidRDefault="00BF009C">
      <w:pPr>
        <w:pStyle w:val="TOC3"/>
        <w:tabs>
          <w:tab w:val="left" w:pos="1100"/>
          <w:tab w:val="right" w:leader="dot" w:pos="10070"/>
        </w:tabs>
        <w:rPr>
          <w:rFonts w:asciiTheme="minorHAnsi" w:eastAsiaTheme="minorEastAsia" w:hAnsiTheme="minorHAnsi" w:cstheme="minorBidi"/>
          <w:noProof/>
          <w:sz w:val="22"/>
          <w:szCs w:val="22"/>
          <w:lang w:bidi="ar-SA"/>
        </w:rPr>
      </w:pPr>
      <w:hyperlink w:anchor="_Toc317081752" w:history="1">
        <w:r w:rsidRPr="00FB7208">
          <w:rPr>
            <w:rStyle w:val="Hyperlink"/>
            <w:noProof/>
          </w:rPr>
          <w:t>2.2.2</w:t>
        </w:r>
        <w:r>
          <w:rPr>
            <w:rFonts w:asciiTheme="minorHAnsi" w:eastAsiaTheme="minorEastAsia" w:hAnsiTheme="minorHAnsi" w:cstheme="minorBidi"/>
            <w:noProof/>
            <w:sz w:val="22"/>
            <w:szCs w:val="22"/>
            <w:lang w:bidi="ar-SA"/>
          </w:rPr>
          <w:tab/>
        </w:r>
        <w:r w:rsidRPr="00FB7208">
          <w:rPr>
            <w:rStyle w:val="Hyperlink"/>
            <w:noProof/>
          </w:rPr>
          <w:t>Cloud Infrastructure Overview</w:t>
        </w:r>
        <w:r>
          <w:rPr>
            <w:noProof/>
            <w:webHidden/>
          </w:rPr>
          <w:tab/>
        </w:r>
        <w:r>
          <w:rPr>
            <w:noProof/>
            <w:webHidden/>
          </w:rPr>
          <w:fldChar w:fldCharType="begin"/>
        </w:r>
        <w:r>
          <w:rPr>
            <w:noProof/>
            <w:webHidden/>
          </w:rPr>
          <w:instrText xml:space="preserve"> PAGEREF _Toc317081752 \h </w:instrText>
        </w:r>
        <w:r>
          <w:rPr>
            <w:noProof/>
            <w:webHidden/>
          </w:rPr>
        </w:r>
        <w:r>
          <w:rPr>
            <w:noProof/>
            <w:webHidden/>
          </w:rPr>
          <w:fldChar w:fldCharType="separate"/>
        </w:r>
        <w:r>
          <w:rPr>
            <w:noProof/>
            <w:webHidden/>
          </w:rPr>
          <w:t>10</w:t>
        </w:r>
        <w:r>
          <w:rPr>
            <w:noProof/>
            <w:webHidden/>
          </w:rPr>
          <w:fldChar w:fldCharType="end"/>
        </w:r>
      </w:hyperlink>
    </w:p>
    <w:p w:rsidR="00BF009C" w:rsidRDefault="00BF009C">
      <w:pPr>
        <w:pStyle w:val="TOC3"/>
        <w:tabs>
          <w:tab w:val="left" w:pos="1100"/>
          <w:tab w:val="right" w:leader="dot" w:pos="10070"/>
        </w:tabs>
        <w:rPr>
          <w:rFonts w:asciiTheme="minorHAnsi" w:eastAsiaTheme="minorEastAsia" w:hAnsiTheme="minorHAnsi" w:cstheme="minorBidi"/>
          <w:noProof/>
          <w:sz w:val="22"/>
          <w:szCs w:val="22"/>
          <w:lang w:bidi="ar-SA"/>
        </w:rPr>
      </w:pPr>
      <w:hyperlink w:anchor="_Toc317081753" w:history="1">
        <w:r w:rsidRPr="00FB7208">
          <w:rPr>
            <w:rStyle w:val="Hyperlink"/>
            <w:noProof/>
          </w:rPr>
          <w:t>2.2.3</w:t>
        </w:r>
        <w:r>
          <w:rPr>
            <w:rFonts w:asciiTheme="minorHAnsi" w:eastAsiaTheme="minorEastAsia" w:hAnsiTheme="minorHAnsi" w:cstheme="minorBidi"/>
            <w:noProof/>
            <w:sz w:val="22"/>
            <w:szCs w:val="22"/>
            <w:lang w:bidi="ar-SA"/>
          </w:rPr>
          <w:tab/>
        </w:r>
        <w:r w:rsidRPr="00FB7208">
          <w:rPr>
            <w:rStyle w:val="Hyperlink"/>
            <w:noProof/>
          </w:rPr>
          <w:t>Network</w:t>
        </w:r>
        <w:r>
          <w:rPr>
            <w:noProof/>
            <w:webHidden/>
          </w:rPr>
          <w:tab/>
        </w:r>
        <w:r>
          <w:rPr>
            <w:noProof/>
            <w:webHidden/>
          </w:rPr>
          <w:fldChar w:fldCharType="begin"/>
        </w:r>
        <w:r>
          <w:rPr>
            <w:noProof/>
            <w:webHidden/>
          </w:rPr>
          <w:instrText xml:space="preserve"> PAGEREF _Toc317081753 \h </w:instrText>
        </w:r>
        <w:r>
          <w:rPr>
            <w:noProof/>
            <w:webHidden/>
          </w:rPr>
        </w:r>
        <w:r>
          <w:rPr>
            <w:noProof/>
            <w:webHidden/>
          </w:rPr>
          <w:fldChar w:fldCharType="separate"/>
        </w:r>
        <w:r>
          <w:rPr>
            <w:noProof/>
            <w:webHidden/>
          </w:rPr>
          <w:t>11</w:t>
        </w:r>
        <w:r>
          <w:rPr>
            <w:noProof/>
            <w:webHidden/>
          </w:rPr>
          <w:fldChar w:fldCharType="end"/>
        </w:r>
      </w:hyperlink>
    </w:p>
    <w:p w:rsidR="00BF009C" w:rsidRDefault="00BF009C">
      <w:pPr>
        <w:pStyle w:val="TOC3"/>
        <w:tabs>
          <w:tab w:val="left" w:pos="1100"/>
          <w:tab w:val="right" w:leader="dot" w:pos="10070"/>
        </w:tabs>
        <w:rPr>
          <w:rFonts w:asciiTheme="minorHAnsi" w:eastAsiaTheme="minorEastAsia" w:hAnsiTheme="minorHAnsi" w:cstheme="minorBidi"/>
          <w:noProof/>
          <w:sz w:val="22"/>
          <w:szCs w:val="22"/>
          <w:lang w:bidi="ar-SA"/>
        </w:rPr>
      </w:pPr>
      <w:hyperlink w:anchor="_Toc317081754" w:history="1">
        <w:r w:rsidRPr="00FB7208">
          <w:rPr>
            <w:rStyle w:val="Hyperlink"/>
            <w:noProof/>
          </w:rPr>
          <w:t>2.2.4</w:t>
        </w:r>
        <w:r>
          <w:rPr>
            <w:rFonts w:asciiTheme="minorHAnsi" w:eastAsiaTheme="minorEastAsia" w:hAnsiTheme="minorHAnsi" w:cstheme="minorBidi"/>
            <w:noProof/>
            <w:sz w:val="22"/>
            <w:szCs w:val="22"/>
            <w:lang w:bidi="ar-SA"/>
          </w:rPr>
          <w:tab/>
        </w:r>
        <w:r w:rsidRPr="00FB7208">
          <w:rPr>
            <w:rStyle w:val="Hyperlink"/>
            <w:noProof/>
          </w:rPr>
          <w:t>Advanced Networking</w:t>
        </w:r>
        <w:r>
          <w:rPr>
            <w:noProof/>
            <w:webHidden/>
          </w:rPr>
          <w:tab/>
        </w:r>
        <w:r>
          <w:rPr>
            <w:noProof/>
            <w:webHidden/>
          </w:rPr>
          <w:fldChar w:fldCharType="begin"/>
        </w:r>
        <w:r>
          <w:rPr>
            <w:noProof/>
            <w:webHidden/>
          </w:rPr>
          <w:instrText xml:space="preserve"> PAGEREF _Toc317081754 \h </w:instrText>
        </w:r>
        <w:r>
          <w:rPr>
            <w:noProof/>
            <w:webHidden/>
          </w:rPr>
        </w:r>
        <w:r>
          <w:rPr>
            <w:noProof/>
            <w:webHidden/>
          </w:rPr>
          <w:fldChar w:fldCharType="separate"/>
        </w:r>
        <w:r>
          <w:rPr>
            <w:noProof/>
            <w:webHidden/>
          </w:rPr>
          <w:t>11</w:t>
        </w:r>
        <w:r>
          <w:rPr>
            <w:noProof/>
            <w:webHidden/>
          </w:rPr>
          <w:fldChar w:fldCharType="end"/>
        </w:r>
      </w:hyperlink>
    </w:p>
    <w:p w:rsidR="00BF009C" w:rsidRDefault="00BF009C">
      <w:pPr>
        <w:pStyle w:val="TOC1"/>
        <w:tabs>
          <w:tab w:val="left" w:pos="400"/>
          <w:tab w:val="right" w:leader="dot" w:pos="10070"/>
        </w:tabs>
        <w:rPr>
          <w:rFonts w:asciiTheme="minorHAnsi" w:eastAsiaTheme="minorEastAsia" w:hAnsiTheme="minorHAnsi" w:cstheme="minorBidi"/>
          <w:noProof/>
          <w:sz w:val="22"/>
          <w:szCs w:val="22"/>
          <w:lang w:bidi="ar-SA"/>
        </w:rPr>
      </w:pPr>
      <w:hyperlink w:anchor="_Toc317081755" w:history="1">
        <w:r w:rsidRPr="00FB7208">
          <w:rPr>
            <w:rStyle w:val="Hyperlink"/>
            <w:noProof/>
          </w:rPr>
          <w:t>3</w:t>
        </w:r>
        <w:r>
          <w:rPr>
            <w:rFonts w:asciiTheme="minorHAnsi" w:eastAsiaTheme="minorEastAsia" w:hAnsiTheme="minorHAnsi" w:cstheme="minorBidi"/>
            <w:noProof/>
            <w:sz w:val="22"/>
            <w:szCs w:val="22"/>
            <w:lang w:bidi="ar-SA"/>
          </w:rPr>
          <w:tab/>
        </w:r>
        <w:r w:rsidRPr="00FB7208">
          <w:rPr>
            <w:rStyle w:val="Hyperlink"/>
            <w:noProof/>
          </w:rPr>
          <w:t>Overview of Basic Installation Steps</w:t>
        </w:r>
        <w:r>
          <w:rPr>
            <w:noProof/>
            <w:webHidden/>
          </w:rPr>
          <w:tab/>
        </w:r>
        <w:r>
          <w:rPr>
            <w:noProof/>
            <w:webHidden/>
          </w:rPr>
          <w:fldChar w:fldCharType="begin"/>
        </w:r>
        <w:r>
          <w:rPr>
            <w:noProof/>
            <w:webHidden/>
          </w:rPr>
          <w:instrText xml:space="preserve"> PAGEREF _Toc317081755 \h </w:instrText>
        </w:r>
        <w:r>
          <w:rPr>
            <w:noProof/>
            <w:webHidden/>
          </w:rPr>
        </w:r>
        <w:r>
          <w:rPr>
            <w:noProof/>
            <w:webHidden/>
          </w:rPr>
          <w:fldChar w:fldCharType="separate"/>
        </w:r>
        <w:r>
          <w:rPr>
            <w:noProof/>
            <w:webHidden/>
          </w:rPr>
          <w:t>12</w:t>
        </w:r>
        <w:r>
          <w:rPr>
            <w:noProof/>
            <w:webHidden/>
          </w:rPr>
          <w:fldChar w:fldCharType="end"/>
        </w:r>
      </w:hyperlink>
    </w:p>
    <w:p w:rsidR="00BF009C" w:rsidRDefault="00BF009C">
      <w:pPr>
        <w:pStyle w:val="TOC1"/>
        <w:tabs>
          <w:tab w:val="left" w:pos="400"/>
          <w:tab w:val="right" w:leader="dot" w:pos="10070"/>
        </w:tabs>
        <w:rPr>
          <w:rFonts w:asciiTheme="minorHAnsi" w:eastAsiaTheme="minorEastAsia" w:hAnsiTheme="minorHAnsi" w:cstheme="minorBidi"/>
          <w:noProof/>
          <w:sz w:val="22"/>
          <w:szCs w:val="22"/>
          <w:lang w:bidi="ar-SA"/>
        </w:rPr>
      </w:pPr>
      <w:hyperlink w:anchor="_Toc317081756" w:history="1">
        <w:r w:rsidRPr="00FB7208">
          <w:rPr>
            <w:rStyle w:val="Hyperlink"/>
            <w:noProof/>
          </w:rPr>
          <w:t>4</w:t>
        </w:r>
        <w:r>
          <w:rPr>
            <w:rFonts w:asciiTheme="minorHAnsi" w:eastAsiaTheme="minorEastAsia" w:hAnsiTheme="minorHAnsi" w:cstheme="minorBidi"/>
            <w:noProof/>
            <w:sz w:val="22"/>
            <w:szCs w:val="22"/>
            <w:lang w:bidi="ar-SA"/>
          </w:rPr>
          <w:tab/>
        </w:r>
        <w:r w:rsidRPr="00FB7208">
          <w:rPr>
            <w:rStyle w:val="Hyperlink"/>
            <w:noProof/>
          </w:rPr>
          <w:t>Minimum System Requirements</w:t>
        </w:r>
        <w:r>
          <w:rPr>
            <w:noProof/>
            <w:webHidden/>
          </w:rPr>
          <w:tab/>
        </w:r>
        <w:r>
          <w:rPr>
            <w:noProof/>
            <w:webHidden/>
          </w:rPr>
          <w:fldChar w:fldCharType="begin"/>
        </w:r>
        <w:r>
          <w:rPr>
            <w:noProof/>
            <w:webHidden/>
          </w:rPr>
          <w:instrText xml:space="preserve"> PAGEREF _Toc317081756 \h </w:instrText>
        </w:r>
        <w:r>
          <w:rPr>
            <w:noProof/>
            <w:webHidden/>
          </w:rPr>
        </w:r>
        <w:r>
          <w:rPr>
            <w:noProof/>
            <w:webHidden/>
          </w:rPr>
          <w:fldChar w:fldCharType="separate"/>
        </w:r>
        <w:r>
          <w:rPr>
            <w:noProof/>
            <w:webHidden/>
          </w:rPr>
          <w:t>13</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57" w:history="1">
        <w:r w:rsidRPr="00FB7208">
          <w:rPr>
            <w:rStyle w:val="Hyperlink"/>
            <w:noProof/>
          </w:rPr>
          <w:t>4.1</w:t>
        </w:r>
        <w:r>
          <w:rPr>
            <w:rFonts w:asciiTheme="minorHAnsi" w:eastAsiaTheme="minorEastAsia" w:hAnsiTheme="minorHAnsi" w:cstheme="minorBidi"/>
            <w:noProof/>
            <w:sz w:val="22"/>
            <w:szCs w:val="22"/>
            <w:lang w:bidi="ar-SA"/>
          </w:rPr>
          <w:tab/>
        </w:r>
        <w:r w:rsidRPr="00FB7208">
          <w:rPr>
            <w:rStyle w:val="Hyperlink"/>
            <w:noProof/>
          </w:rPr>
          <w:t>Machine 1: Management Server, Database, and Storage</w:t>
        </w:r>
        <w:r>
          <w:rPr>
            <w:noProof/>
            <w:webHidden/>
          </w:rPr>
          <w:tab/>
        </w:r>
        <w:r>
          <w:rPr>
            <w:noProof/>
            <w:webHidden/>
          </w:rPr>
          <w:fldChar w:fldCharType="begin"/>
        </w:r>
        <w:r>
          <w:rPr>
            <w:noProof/>
            <w:webHidden/>
          </w:rPr>
          <w:instrText xml:space="preserve"> PAGEREF _Toc317081757 \h </w:instrText>
        </w:r>
        <w:r>
          <w:rPr>
            <w:noProof/>
            <w:webHidden/>
          </w:rPr>
        </w:r>
        <w:r>
          <w:rPr>
            <w:noProof/>
            <w:webHidden/>
          </w:rPr>
          <w:fldChar w:fldCharType="separate"/>
        </w:r>
        <w:r>
          <w:rPr>
            <w:noProof/>
            <w:webHidden/>
          </w:rPr>
          <w:t>13</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58" w:history="1">
        <w:r w:rsidRPr="00FB7208">
          <w:rPr>
            <w:rStyle w:val="Hyperlink"/>
            <w:noProof/>
          </w:rPr>
          <w:t>4.2</w:t>
        </w:r>
        <w:r>
          <w:rPr>
            <w:rFonts w:asciiTheme="minorHAnsi" w:eastAsiaTheme="minorEastAsia" w:hAnsiTheme="minorHAnsi" w:cstheme="minorBidi"/>
            <w:noProof/>
            <w:sz w:val="22"/>
            <w:szCs w:val="22"/>
            <w:lang w:bidi="ar-SA"/>
          </w:rPr>
          <w:tab/>
        </w:r>
        <w:r w:rsidRPr="00FB7208">
          <w:rPr>
            <w:rStyle w:val="Hyperlink"/>
            <w:rFonts w:ascii="Arial" w:hAnsi="Arial" w:cs="Arial"/>
            <w:noProof/>
          </w:rPr>
          <w:t>​</w:t>
        </w:r>
        <w:r w:rsidRPr="00FB7208">
          <w:rPr>
            <w:rStyle w:val="Hyperlink"/>
            <w:noProof/>
          </w:rPr>
          <w:t>Machine 2: Host/Hypervisor</w:t>
        </w:r>
        <w:r>
          <w:rPr>
            <w:noProof/>
            <w:webHidden/>
          </w:rPr>
          <w:tab/>
        </w:r>
        <w:r>
          <w:rPr>
            <w:noProof/>
            <w:webHidden/>
          </w:rPr>
          <w:fldChar w:fldCharType="begin"/>
        </w:r>
        <w:r>
          <w:rPr>
            <w:noProof/>
            <w:webHidden/>
          </w:rPr>
          <w:instrText xml:space="preserve"> PAGEREF _Toc317081758 \h </w:instrText>
        </w:r>
        <w:r>
          <w:rPr>
            <w:noProof/>
            <w:webHidden/>
          </w:rPr>
        </w:r>
        <w:r>
          <w:rPr>
            <w:noProof/>
            <w:webHidden/>
          </w:rPr>
          <w:fldChar w:fldCharType="separate"/>
        </w:r>
        <w:r>
          <w:rPr>
            <w:noProof/>
            <w:webHidden/>
          </w:rPr>
          <w:t>13</w:t>
        </w:r>
        <w:r>
          <w:rPr>
            <w:noProof/>
            <w:webHidden/>
          </w:rPr>
          <w:fldChar w:fldCharType="end"/>
        </w:r>
      </w:hyperlink>
    </w:p>
    <w:p w:rsidR="00BF009C" w:rsidRDefault="00BF009C">
      <w:pPr>
        <w:pStyle w:val="TOC1"/>
        <w:tabs>
          <w:tab w:val="left" w:pos="400"/>
          <w:tab w:val="right" w:leader="dot" w:pos="10070"/>
        </w:tabs>
        <w:rPr>
          <w:rFonts w:asciiTheme="minorHAnsi" w:eastAsiaTheme="minorEastAsia" w:hAnsiTheme="minorHAnsi" w:cstheme="minorBidi"/>
          <w:noProof/>
          <w:sz w:val="22"/>
          <w:szCs w:val="22"/>
          <w:lang w:bidi="ar-SA"/>
        </w:rPr>
      </w:pPr>
      <w:hyperlink w:anchor="_Toc317081759" w:history="1">
        <w:r w:rsidRPr="00FB7208">
          <w:rPr>
            <w:rStyle w:val="Hyperlink"/>
            <w:noProof/>
          </w:rPr>
          <w:t>5</w:t>
        </w:r>
        <w:r>
          <w:rPr>
            <w:rFonts w:asciiTheme="minorHAnsi" w:eastAsiaTheme="minorEastAsia" w:hAnsiTheme="minorHAnsi" w:cstheme="minorBidi"/>
            <w:noProof/>
            <w:sz w:val="22"/>
            <w:szCs w:val="22"/>
            <w:lang w:bidi="ar-SA"/>
          </w:rPr>
          <w:tab/>
        </w:r>
        <w:r w:rsidRPr="00FB7208">
          <w:rPr>
            <w:rStyle w:val="Hyperlink"/>
            <w:noProof/>
          </w:rPr>
          <w:t>Management Server Installation</w:t>
        </w:r>
        <w:r>
          <w:rPr>
            <w:noProof/>
            <w:webHidden/>
          </w:rPr>
          <w:tab/>
        </w:r>
        <w:r>
          <w:rPr>
            <w:noProof/>
            <w:webHidden/>
          </w:rPr>
          <w:fldChar w:fldCharType="begin"/>
        </w:r>
        <w:r>
          <w:rPr>
            <w:noProof/>
            <w:webHidden/>
          </w:rPr>
          <w:instrText xml:space="preserve"> PAGEREF _Toc317081759 \h </w:instrText>
        </w:r>
        <w:r>
          <w:rPr>
            <w:noProof/>
            <w:webHidden/>
          </w:rPr>
        </w:r>
        <w:r>
          <w:rPr>
            <w:noProof/>
            <w:webHidden/>
          </w:rPr>
          <w:fldChar w:fldCharType="separate"/>
        </w:r>
        <w:r>
          <w:rPr>
            <w:noProof/>
            <w:webHidden/>
          </w:rPr>
          <w:t>14</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60" w:history="1">
        <w:r w:rsidRPr="00FB7208">
          <w:rPr>
            <w:rStyle w:val="Hyperlink"/>
            <w:noProof/>
          </w:rPr>
          <w:t>5.1</w:t>
        </w:r>
        <w:r>
          <w:rPr>
            <w:rFonts w:asciiTheme="minorHAnsi" w:eastAsiaTheme="minorEastAsia" w:hAnsiTheme="minorHAnsi" w:cstheme="minorBidi"/>
            <w:noProof/>
            <w:sz w:val="22"/>
            <w:szCs w:val="22"/>
            <w:lang w:bidi="ar-SA"/>
          </w:rPr>
          <w:tab/>
        </w:r>
        <w:r w:rsidRPr="00FB7208">
          <w:rPr>
            <w:rStyle w:val="Hyperlink"/>
            <w:noProof/>
          </w:rPr>
          <w:t>About the Management Server</w:t>
        </w:r>
        <w:r>
          <w:rPr>
            <w:noProof/>
            <w:webHidden/>
          </w:rPr>
          <w:tab/>
        </w:r>
        <w:r>
          <w:rPr>
            <w:noProof/>
            <w:webHidden/>
          </w:rPr>
          <w:fldChar w:fldCharType="begin"/>
        </w:r>
        <w:r>
          <w:rPr>
            <w:noProof/>
            <w:webHidden/>
          </w:rPr>
          <w:instrText xml:space="preserve"> PAGEREF _Toc317081760 \h </w:instrText>
        </w:r>
        <w:r>
          <w:rPr>
            <w:noProof/>
            <w:webHidden/>
          </w:rPr>
        </w:r>
        <w:r>
          <w:rPr>
            <w:noProof/>
            <w:webHidden/>
          </w:rPr>
          <w:fldChar w:fldCharType="separate"/>
        </w:r>
        <w:r>
          <w:rPr>
            <w:noProof/>
            <w:webHidden/>
          </w:rPr>
          <w:t>14</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61" w:history="1">
        <w:r w:rsidRPr="00FB7208">
          <w:rPr>
            <w:rStyle w:val="Hyperlink"/>
            <w:noProof/>
          </w:rPr>
          <w:t>5.2</w:t>
        </w:r>
        <w:r>
          <w:rPr>
            <w:rFonts w:asciiTheme="minorHAnsi" w:eastAsiaTheme="minorEastAsia" w:hAnsiTheme="minorHAnsi" w:cstheme="minorBidi"/>
            <w:noProof/>
            <w:sz w:val="22"/>
            <w:szCs w:val="22"/>
            <w:lang w:bidi="ar-SA"/>
          </w:rPr>
          <w:tab/>
        </w:r>
        <w:r w:rsidRPr="00FB7208">
          <w:rPr>
            <w:rStyle w:val="Hyperlink"/>
            <w:noProof/>
          </w:rPr>
          <w:t>Management Server Installation Overview</w:t>
        </w:r>
        <w:r>
          <w:rPr>
            <w:noProof/>
            <w:webHidden/>
          </w:rPr>
          <w:tab/>
        </w:r>
        <w:r>
          <w:rPr>
            <w:noProof/>
            <w:webHidden/>
          </w:rPr>
          <w:fldChar w:fldCharType="begin"/>
        </w:r>
        <w:r>
          <w:rPr>
            <w:noProof/>
            <w:webHidden/>
          </w:rPr>
          <w:instrText xml:space="preserve"> PAGEREF _Toc317081761 \h </w:instrText>
        </w:r>
        <w:r>
          <w:rPr>
            <w:noProof/>
            <w:webHidden/>
          </w:rPr>
        </w:r>
        <w:r>
          <w:rPr>
            <w:noProof/>
            <w:webHidden/>
          </w:rPr>
          <w:fldChar w:fldCharType="separate"/>
        </w:r>
        <w:r>
          <w:rPr>
            <w:noProof/>
            <w:webHidden/>
          </w:rPr>
          <w:t>14</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62" w:history="1">
        <w:r w:rsidRPr="00FB7208">
          <w:rPr>
            <w:rStyle w:val="Hyperlink"/>
            <w:noProof/>
          </w:rPr>
          <w:t>5.3</w:t>
        </w:r>
        <w:r>
          <w:rPr>
            <w:rFonts w:asciiTheme="minorHAnsi" w:eastAsiaTheme="minorEastAsia" w:hAnsiTheme="minorHAnsi" w:cstheme="minorBidi"/>
            <w:noProof/>
            <w:sz w:val="22"/>
            <w:szCs w:val="22"/>
            <w:lang w:bidi="ar-SA"/>
          </w:rPr>
          <w:tab/>
        </w:r>
        <w:r w:rsidRPr="00FB7208">
          <w:rPr>
            <w:rStyle w:val="Hyperlink"/>
            <w:noProof/>
          </w:rPr>
          <w:t>Prepare the Operating System</w:t>
        </w:r>
        <w:r>
          <w:rPr>
            <w:noProof/>
            <w:webHidden/>
          </w:rPr>
          <w:tab/>
        </w:r>
        <w:r>
          <w:rPr>
            <w:noProof/>
            <w:webHidden/>
          </w:rPr>
          <w:fldChar w:fldCharType="begin"/>
        </w:r>
        <w:r>
          <w:rPr>
            <w:noProof/>
            <w:webHidden/>
          </w:rPr>
          <w:instrText xml:space="preserve"> PAGEREF _Toc317081762 \h </w:instrText>
        </w:r>
        <w:r>
          <w:rPr>
            <w:noProof/>
            <w:webHidden/>
          </w:rPr>
        </w:r>
        <w:r>
          <w:rPr>
            <w:noProof/>
            <w:webHidden/>
          </w:rPr>
          <w:fldChar w:fldCharType="separate"/>
        </w:r>
        <w:r>
          <w:rPr>
            <w:noProof/>
            <w:webHidden/>
          </w:rPr>
          <w:t>14</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63" w:history="1">
        <w:r w:rsidRPr="00FB7208">
          <w:rPr>
            <w:rStyle w:val="Hyperlink"/>
            <w:noProof/>
          </w:rPr>
          <w:t>5.4</w:t>
        </w:r>
        <w:r>
          <w:rPr>
            <w:rFonts w:asciiTheme="minorHAnsi" w:eastAsiaTheme="minorEastAsia" w:hAnsiTheme="minorHAnsi" w:cstheme="minorBidi"/>
            <w:noProof/>
            <w:sz w:val="22"/>
            <w:szCs w:val="22"/>
            <w:lang w:bidi="ar-SA"/>
          </w:rPr>
          <w:tab/>
        </w:r>
        <w:r w:rsidRPr="00FB7208">
          <w:rPr>
            <w:rStyle w:val="Hyperlink"/>
            <w:noProof/>
          </w:rPr>
          <w:t>Install the Management Server</w:t>
        </w:r>
        <w:r>
          <w:rPr>
            <w:noProof/>
            <w:webHidden/>
          </w:rPr>
          <w:tab/>
        </w:r>
        <w:r>
          <w:rPr>
            <w:noProof/>
            <w:webHidden/>
          </w:rPr>
          <w:fldChar w:fldCharType="begin"/>
        </w:r>
        <w:r>
          <w:rPr>
            <w:noProof/>
            <w:webHidden/>
          </w:rPr>
          <w:instrText xml:space="preserve"> PAGEREF _Toc317081763 \h </w:instrText>
        </w:r>
        <w:r>
          <w:rPr>
            <w:noProof/>
            <w:webHidden/>
          </w:rPr>
        </w:r>
        <w:r>
          <w:rPr>
            <w:noProof/>
            <w:webHidden/>
          </w:rPr>
          <w:fldChar w:fldCharType="separate"/>
        </w:r>
        <w:r>
          <w:rPr>
            <w:noProof/>
            <w:webHidden/>
          </w:rPr>
          <w:t>15</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64" w:history="1">
        <w:r w:rsidRPr="00FB7208">
          <w:rPr>
            <w:rStyle w:val="Hyperlink"/>
            <w:noProof/>
          </w:rPr>
          <w:t>5.5</w:t>
        </w:r>
        <w:r>
          <w:rPr>
            <w:rFonts w:asciiTheme="minorHAnsi" w:eastAsiaTheme="minorEastAsia" w:hAnsiTheme="minorHAnsi" w:cstheme="minorBidi"/>
            <w:noProof/>
            <w:sz w:val="22"/>
            <w:szCs w:val="22"/>
            <w:lang w:bidi="ar-SA"/>
          </w:rPr>
          <w:tab/>
        </w:r>
        <w:r w:rsidRPr="00FB7208">
          <w:rPr>
            <w:rStyle w:val="Hyperlink"/>
            <w:noProof/>
          </w:rPr>
          <w:t>Install the MySQL Database</w:t>
        </w:r>
        <w:r>
          <w:rPr>
            <w:noProof/>
            <w:webHidden/>
          </w:rPr>
          <w:tab/>
        </w:r>
        <w:r>
          <w:rPr>
            <w:noProof/>
            <w:webHidden/>
          </w:rPr>
          <w:fldChar w:fldCharType="begin"/>
        </w:r>
        <w:r>
          <w:rPr>
            <w:noProof/>
            <w:webHidden/>
          </w:rPr>
          <w:instrText xml:space="preserve"> PAGEREF _Toc317081764 \h </w:instrText>
        </w:r>
        <w:r>
          <w:rPr>
            <w:noProof/>
            <w:webHidden/>
          </w:rPr>
        </w:r>
        <w:r>
          <w:rPr>
            <w:noProof/>
            <w:webHidden/>
          </w:rPr>
          <w:fldChar w:fldCharType="separate"/>
        </w:r>
        <w:r>
          <w:rPr>
            <w:noProof/>
            <w:webHidden/>
          </w:rPr>
          <w:t>16</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65" w:history="1">
        <w:r w:rsidRPr="00FB7208">
          <w:rPr>
            <w:rStyle w:val="Hyperlink"/>
            <w:noProof/>
          </w:rPr>
          <w:t>5.6</w:t>
        </w:r>
        <w:r>
          <w:rPr>
            <w:rFonts w:asciiTheme="minorHAnsi" w:eastAsiaTheme="minorEastAsia" w:hAnsiTheme="minorHAnsi" w:cstheme="minorBidi"/>
            <w:noProof/>
            <w:sz w:val="22"/>
            <w:szCs w:val="22"/>
            <w:lang w:bidi="ar-SA"/>
          </w:rPr>
          <w:tab/>
        </w:r>
        <w:r w:rsidRPr="00FB7208">
          <w:rPr>
            <w:rStyle w:val="Hyperlink"/>
            <w:noProof/>
          </w:rPr>
          <w:t>Prepare NFS Share for Secondary Storage</w:t>
        </w:r>
        <w:r>
          <w:rPr>
            <w:noProof/>
            <w:webHidden/>
          </w:rPr>
          <w:tab/>
        </w:r>
        <w:r>
          <w:rPr>
            <w:noProof/>
            <w:webHidden/>
          </w:rPr>
          <w:fldChar w:fldCharType="begin"/>
        </w:r>
        <w:r>
          <w:rPr>
            <w:noProof/>
            <w:webHidden/>
          </w:rPr>
          <w:instrText xml:space="preserve"> PAGEREF _Toc317081765 \h </w:instrText>
        </w:r>
        <w:r>
          <w:rPr>
            <w:noProof/>
            <w:webHidden/>
          </w:rPr>
        </w:r>
        <w:r>
          <w:rPr>
            <w:noProof/>
            <w:webHidden/>
          </w:rPr>
          <w:fldChar w:fldCharType="separate"/>
        </w:r>
        <w:r>
          <w:rPr>
            <w:noProof/>
            <w:webHidden/>
          </w:rPr>
          <w:t>17</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66" w:history="1">
        <w:r w:rsidRPr="00FB7208">
          <w:rPr>
            <w:rStyle w:val="Hyperlink"/>
            <w:noProof/>
          </w:rPr>
          <w:t>5.7</w:t>
        </w:r>
        <w:r>
          <w:rPr>
            <w:rFonts w:asciiTheme="minorHAnsi" w:eastAsiaTheme="minorEastAsia" w:hAnsiTheme="minorHAnsi" w:cstheme="minorBidi"/>
            <w:noProof/>
            <w:sz w:val="22"/>
            <w:szCs w:val="22"/>
            <w:lang w:bidi="ar-SA"/>
          </w:rPr>
          <w:tab/>
        </w:r>
        <w:r w:rsidRPr="00FB7208">
          <w:rPr>
            <w:rStyle w:val="Hyperlink"/>
            <w:noProof/>
          </w:rPr>
          <w:t>Prepare the System VM Template</w:t>
        </w:r>
        <w:r>
          <w:rPr>
            <w:noProof/>
            <w:webHidden/>
          </w:rPr>
          <w:tab/>
        </w:r>
        <w:r>
          <w:rPr>
            <w:noProof/>
            <w:webHidden/>
          </w:rPr>
          <w:fldChar w:fldCharType="begin"/>
        </w:r>
        <w:r>
          <w:rPr>
            <w:noProof/>
            <w:webHidden/>
          </w:rPr>
          <w:instrText xml:space="preserve"> PAGEREF _Toc317081766 \h </w:instrText>
        </w:r>
        <w:r>
          <w:rPr>
            <w:noProof/>
            <w:webHidden/>
          </w:rPr>
        </w:r>
        <w:r>
          <w:rPr>
            <w:noProof/>
            <w:webHidden/>
          </w:rPr>
          <w:fldChar w:fldCharType="separate"/>
        </w:r>
        <w:r>
          <w:rPr>
            <w:noProof/>
            <w:webHidden/>
          </w:rPr>
          <w:t>17</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67" w:history="1">
        <w:r w:rsidRPr="00FB7208">
          <w:rPr>
            <w:rStyle w:val="Hyperlink"/>
            <w:noProof/>
          </w:rPr>
          <w:t>5.8</w:t>
        </w:r>
        <w:r>
          <w:rPr>
            <w:rFonts w:asciiTheme="minorHAnsi" w:eastAsiaTheme="minorEastAsia" w:hAnsiTheme="minorHAnsi" w:cstheme="minorBidi"/>
            <w:noProof/>
            <w:sz w:val="22"/>
            <w:szCs w:val="22"/>
            <w:lang w:bidi="ar-SA"/>
          </w:rPr>
          <w:tab/>
        </w:r>
        <w:r w:rsidRPr="00FB7208">
          <w:rPr>
            <w:rStyle w:val="Hyperlink"/>
            <w:noProof/>
          </w:rPr>
          <w:t>Management Server Installation Complete! Next Steps</w:t>
        </w:r>
        <w:r>
          <w:rPr>
            <w:noProof/>
            <w:webHidden/>
          </w:rPr>
          <w:tab/>
        </w:r>
        <w:r>
          <w:rPr>
            <w:noProof/>
            <w:webHidden/>
          </w:rPr>
          <w:fldChar w:fldCharType="begin"/>
        </w:r>
        <w:r>
          <w:rPr>
            <w:noProof/>
            <w:webHidden/>
          </w:rPr>
          <w:instrText xml:space="preserve"> PAGEREF _Toc317081767 \h </w:instrText>
        </w:r>
        <w:r>
          <w:rPr>
            <w:noProof/>
            <w:webHidden/>
          </w:rPr>
        </w:r>
        <w:r>
          <w:rPr>
            <w:noProof/>
            <w:webHidden/>
          </w:rPr>
          <w:fldChar w:fldCharType="separate"/>
        </w:r>
        <w:r>
          <w:rPr>
            <w:noProof/>
            <w:webHidden/>
          </w:rPr>
          <w:t>18</w:t>
        </w:r>
        <w:r>
          <w:rPr>
            <w:noProof/>
            <w:webHidden/>
          </w:rPr>
          <w:fldChar w:fldCharType="end"/>
        </w:r>
      </w:hyperlink>
    </w:p>
    <w:p w:rsidR="00BF009C" w:rsidRDefault="00BF009C">
      <w:pPr>
        <w:pStyle w:val="TOC1"/>
        <w:tabs>
          <w:tab w:val="left" w:pos="400"/>
          <w:tab w:val="right" w:leader="dot" w:pos="10070"/>
        </w:tabs>
        <w:rPr>
          <w:rFonts w:asciiTheme="minorHAnsi" w:eastAsiaTheme="minorEastAsia" w:hAnsiTheme="minorHAnsi" w:cstheme="minorBidi"/>
          <w:noProof/>
          <w:sz w:val="22"/>
          <w:szCs w:val="22"/>
          <w:lang w:bidi="ar-SA"/>
        </w:rPr>
      </w:pPr>
      <w:hyperlink w:anchor="_Toc317081768" w:history="1">
        <w:r w:rsidRPr="00FB7208">
          <w:rPr>
            <w:rStyle w:val="Hyperlink"/>
            <w:noProof/>
          </w:rPr>
          <w:t>6</w:t>
        </w:r>
        <w:r>
          <w:rPr>
            <w:rFonts w:asciiTheme="minorHAnsi" w:eastAsiaTheme="minorEastAsia" w:hAnsiTheme="minorHAnsi" w:cstheme="minorBidi"/>
            <w:noProof/>
            <w:sz w:val="22"/>
            <w:szCs w:val="22"/>
            <w:lang w:bidi="ar-SA"/>
          </w:rPr>
          <w:tab/>
        </w:r>
        <w:r w:rsidRPr="00FB7208">
          <w:rPr>
            <w:rStyle w:val="Hyperlink"/>
            <w:noProof/>
          </w:rPr>
          <w:t>Log In to the CloudStack UI</w:t>
        </w:r>
        <w:r>
          <w:rPr>
            <w:noProof/>
            <w:webHidden/>
          </w:rPr>
          <w:tab/>
        </w:r>
        <w:r>
          <w:rPr>
            <w:noProof/>
            <w:webHidden/>
          </w:rPr>
          <w:fldChar w:fldCharType="begin"/>
        </w:r>
        <w:r>
          <w:rPr>
            <w:noProof/>
            <w:webHidden/>
          </w:rPr>
          <w:instrText xml:space="preserve"> PAGEREF _Toc317081768 \h </w:instrText>
        </w:r>
        <w:r>
          <w:rPr>
            <w:noProof/>
            <w:webHidden/>
          </w:rPr>
        </w:r>
        <w:r>
          <w:rPr>
            <w:noProof/>
            <w:webHidden/>
          </w:rPr>
          <w:fldChar w:fldCharType="separate"/>
        </w:r>
        <w:r>
          <w:rPr>
            <w:noProof/>
            <w:webHidden/>
          </w:rPr>
          <w:t>19</w:t>
        </w:r>
        <w:r>
          <w:rPr>
            <w:noProof/>
            <w:webHidden/>
          </w:rPr>
          <w:fldChar w:fldCharType="end"/>
        </w:r>
      </w:hyperlink>
    </w:p>
    <w:p w:rsidR="00BF009C" w:rsidRDefault="00BF009C">
      <w:pPr>
        <w:pStyle w:val="TOC1"/>
        <w:tabs>
          <w:tab w:val="left" w:pos="400"/>
          <w:tab w:val="right" w:leader="dot" w:pos="10070"/>
        </w:tabs>
        <w:rPr>
          <w:rFonts w:asciiTheme="minorHAnsi" w:eastAsiaTheme="minorEastAsia" w:hAnsiTheme="minorHAnsi" w:cstheme="minorBidi"/>
          <w:noProof/>
          <w:sz w:val="22"/>
          <w:szCs w:val="22"/>
          <w:lang w:bidi="ar-SA"/>
        </w:rPr>
      </w:pPr>
      <w:hyperlink w:anchor="_Toc317081769" w:history="1">
        <w:r w:rsidRPr="00FB7208">
          <w:rPr>
            <w:rStyle w:val="Hyperlink"/>
            <w:noProof/>
          </w:rPr>
          <w:t>7</w:t>
        </w:r>
        <w:r>
          <w:rPr>
            <w:rFonts w:asciiTheme="minorHAnsi" w:eastAsiaTheme="minorEastAsia" w:hAnsiTheme="minorHAnsi" w:cstheme="minorBidi"/>
            <w:noProof/>
            <w:sz w:val="22"/>
            <w:szCs w:val="22"/>
            <w:lang w:bidi="ar-SA"/>
          </w:rPr>
          <w:tab/>
        </w:r>
        <w:r w:rsidRPr="00FB7208">
          <w:rPr>
            <w:rStyle w:val="Hyperlink"/>
            <w:noProof/>
          </w:rPr>
          <w:t>Provision Your Cloud Infrastructure</w:t>
        </w:r>
        <w:r>
          <w:rPr>
            <w:noProof/>
            <w:webHidden/>
          </w:rPr>
          <w:tab/>
        </w:r>
        <w:r>
          <w:rPr>
            <w:noProof/>
            <w:webHidden/>
          </w:rPr>
          <w:fldChar w:fldCharType="begin"/>
        </w:r>
        <w:r>
          <w:rPr>
            <w:noProof/>
            <w:webHidden/>
          </w:rPr>
          <w:instrText xml:space="preserve"> PAGEREF _Toc317081769 \h </w:instrText>
        </w:r>
        <w:r>
          <w:rPr>
            <w:noProof/>
            <w:webHidden/>
          </w:rPr>
        </w:r>
        <w:r>
          <w:rPr>
            <w:noProof/>
            <w:webHidden/>
          </w:rPr>
          <w:fldChar w:fldCharType="separate"/>
        </w:r>
        <w:r>
          <w:rPr>
            <w:noProof/>
            <w:webHidden/>
          </w:rPr>
          <w:t>20</w:t>
        </w:r>
        <w:r>
          <w:rPr>
            <w:noProof/>
            <w:webHidden/>
          </w:rPr>
          <w:fldChar w:fldCharType="end"/>
        </w:r>
      </w:hyperlink>
    </w:p>
    <w:p w:rsidR="00BF009C" w:rsidRDefault="00BF009C">
      <w:pPr>
        <w:pStyle w:val="TOC1"/>
        <w:tabs>
          <w:tab w:val="left" w:pos="400"/>
          <w:tab w:val="right" w:leader="dot" w:pos="10070"/>
        </w:tabs>
        <w:rPr>
          <w:rFonts w:asciiTheme="minorHAnsi" w:eastAsiaTheme="minorEastAsia" w:hAnsiTheme="minorHAnsi" w:cstheme="minorBidi"/>
          <w:noProof/>
          <w:sz w:val="22"/>
          <w:szCs w:val="22"/>
          <w:lang w:bidi="ar-SA"/>
        </w:rPr>
      </w:pPr>
      <w:hyperlink w:anchor="_Toc317081770" w:history="1">
        <w:r w:rsidRPr="00FB7208">
          <w:rPr>
            <w:rStyle w:val="Hyperlink"/>
            <w:noProof/>
          </w:rPr>
          <w:t>8</w:t>
        </w:r>
        <w:r>
          <w:rPr>
            <w:rFonts w:asciiTheme="minorHAnsi" w:eastAsiaTheme="minorEastAsia" w:hAnsiTheme="minorHAnsi" w:cstheme="minorBidi"/>
            <w:noProof/>
            <w:sz w:val="22"/>
            <w:szCs w:val="22"/>
            <w:lang w:bidi="ar-SA"/>
          </w:rPr>
          <w:tab/>
        </w:r>
        <w:r w:rsidRPr="00FB7208">
          <w:rPr>
            <w:rStyle w:val="Hyperlink"/>
            <w:noProof/>
          </w:rPr>
          <w:t>Add a Zone</w:t>
        </w:r>
        <w:r>
          <w:rPr>
            <w:noProof/>
            <w:webHidden/>
          </w:rPr>
          <w:tab/>
        </w:r>
        <w:r>
          <w:rPr>
            <w:noProof/>
            <w:webHidden/>
          </w:rPr>
          <w:fldChar w:fldCharType="begin"/>
        </w:r>
        <w:r>
          <w:rPr>
            <w:noProof/>
            <w:webHidden/>
          </w:rPr>
          <w:instrText xml:space="preserve"> PAGEREF _Toc317081770 \h </w:instrText>
        </w:r>
        <w:r>
          <w:rPr>
            <w:noProof/>
            <w:webHidden/>
          </w:rPr>
        </w:r>
        <w:r>
          <w:rPr>
            <w:noProof/>
            <w:webHidden/>
          </w:rPr>
          <w:fldChar w:fldCharType="separate"/>
        </w:r>
        <w:r>
          <w:rPr>
            <w:noProof/>
            <w:webHidden/>
          </w:rPr>
          <w:t>21</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71" w:history="1">
        <w:r w:rsidRPr="00FB7208">
          <w:rPr>
            <w:rStyle w:val="Hyperlink"/>
            <w:noProof/>
          </w:rPr>
          <w:t>8.1</w:t>
        </w:r>
        <w:r>
          <w:rPr>
            <w:rFonts w:asciiTheme="minorHAnsi" w:eastAsiaTheme="minorEastAsia" w:hAnsiTheme="minorHAnsi" w:cstheme="minorBidi"/>
            <w:noProof/>
            <w:sz w:val="22"/>
            <w:szCs w:val="22"/>
            <w:lang w:bidi="ar-SA"/>
          </w:rPr>
          <w:tab/>
        </w:r>
        <w:r w:rsidRPr="00FB7208">
          <w:rPr>
            <w:rStyle w:val="Hyperlink"/>
            <w:noProof/>
          </w:rPr>
          <w:t>About Zones</w:t>
        </w:r>
        <w:r>
          <w:rPr>
            <w:noProof/>
            <w:webHidden/>
          </w:rPr>
          <w:tab/>
        </w:r>
        <w:r>
          <w:rPr>
            <w:noProof/>
            <w:webHidden/>
          </w:rPr>
          <w:fldChar w:fldCharType="begin"/>
        </w:r>
        <w:r>
          <w:rPr>
            <w:noProof/>
            <w:webHidden/>
          </w:rPr>
          <w:instrText xml:space="preserve"> PAGEREF _Toc317081771 \h </w:instrText>
        </w:r>
        <w:r>
          <w:rPr>
            <w:noProof/>
            <w:webHidden/>
          </w:rPr>
        </w:r>
        <w:r>
          <w:rPr>
            <w:noProof/>
            <w:webHidden/>
          </w:rPr>
          <w:fldChar w:fldCharType="separate"/>
        </w:r>
        <w:r>
          <w:rPr>
            <w:noProof/>
            <w:webHidden/>
          </w:rPr>
          <w:t>21</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72" w:history="1">
        <w:r w:rsidRPr="00FB7208">
          <w:rPr>
            <w:rStyle w:val="Hyperlink"/>
            <w:noProof/>
          </w:rPr>
          <w:t>8.2</w:t>
        </w:r>
        <w:r>
          <w:rPr>
            <w:rFonts w:asciiTheme="minorHAnsi" w:eastAsiaTheme="minorEastAsia" w:hAnsiTheme="minorHAnsi" w:cstheme="minorBidi"/>
            <w:noProof/>
            <w:sz w:val="22"/>
            <w:szCs w:val="22"/>
            <w:lang w:bidi="ar-SA"/>
          </w:rPr>
          <w:tab/>
        </w:r>
        <w:r w:rsidRPr="00FB7208">
          <w:rPr>
            <w:rStyle w:val="Hyperlink"/>
            <w:noProof/>
          </w:rPr>
          <w:t>Adding a Zone</w:t>
        </w:r>
        <w:r>
          <w:rPr>
            <w:noProof/>
            <w:webHidden/>
          </w:rPr>
          <w:tab/>
        </w:r>
        <w:r>
          <w:rPr>
            <w:noProof/>
            <w:webHidden/>
          </w:rPr>
          <w:fldChar w:fldCharType="begin"/>
        </w:r>
        <w:r>
          <w:rPr>
            <w:noProof/>
            <w:webHidden/>
          </w:rPr>
          <w:instrText xml:space="preserve"> PAGEREF _Toc317081772 \h </w:instrText>
        </w:r>
        <w:r>
          <w:rPr>
            <w:noProof/>
            <w:webHidden/>
          </w:rPr>
        </w:r>
        <w:r>
          <w:rPr>
            <w:noProof/>
            <w:webHidden/>
          </w:rPr>
          <w:fldChar w:fldCharType="separate"/>
        </w:r>
        <w:r>
          <w:rPr>
            <w:noProof/>
            <w:webHidden/>
          </w:rPr>
          <w:t>21</w:t>
        </w:r>
        <w:r>
          <w:rPr>
            <w:noProof/>
            <w:webHidden/>
          </w:rPr>
          <w:fldChar w:fldCharType="end"/>
        </w:r>
      </w:hyperlink>
    </w:p>
    <w:p w:rsidR="00BF009C" w:rsidRDefault="00BF009C">
      <w:pPr>
        <w:pStyle w:val="TOC1"/>
        <w:tabs>
          <w:tab w:val="left" w:pos="400"/>
          <w:tab w:val="right" w:leader="dot" w:pos="10070"/>
        </w:tabs>
        <w:rPr>
          <w:rFonts w:asciiTheme="minorHAnsi" w:eastAsiaTheme="minorEastAsia" w:hAnsiTheme="minorHAnsi" w:cstheme="minorBidi"/>
          <w:noProof/>
          <w:sz w:val="22"/>
          <w:szCs w:val="22"/>
          <w:lang w:bidi="ar-SA"/>
        </w:rPr>
      </w:pPr>
      <w:hyperlink w:anchor="_Toc317081773" w:history="1">
        <w:r w:rsidRPr="00FB7208">
          <w:rPr>
            <w:rStyle w:val="Hyperlink"/>
            <w:noProof/>
          </w:rPr>
          <w:t>9</w:t>
        </w:r>
        <w:r>
          <w:rPr>
            <w:rFonts w:asciiTheme="minorHAnsi" w:eastAsiaTheme="minorEastAsia" w:hAnsiTheme="minorHAnsi" w:cstheme="minorBidi"/>
            <w:noProof/>
            <w:sz w:val="22"/>
            <w:szCs w:val="22"/>
            <w:lang w:bidi="ar-SA"/>
          </w:rPr>
          <w:tab/>
        </w:r>
        <w:r w:rsidRPr="00FB7208">
          <w:rPr>
            <w:rStyle w:val="Hyperlink"/>
            <w:noProof/>
          </w:rPr>
          <w:t>Add a Pod</w:t>
        </w:r>
        <w:r>
          <w:rPr>
            <w:noProof/>
            <w:webHidden/>
          </w:rPr>
          <w:tab/>
        </w:r>
        <w:r>
          <w:rPr>
            <w:noProof/>
            <w:webHidden/>
          </w:rPr>
          <w:fldChar w:fldCharType="begin"/>
        </w:r>
        <w:r>
          <w:rPr>
            <w:noProof/>
            <w:webHidden/>
          </w:rPr>
          <w:instrText xml:space="preserve"> PAGEREF _Toc317081773 \h </w:instrText>
        </w:r>
        <w:r>
          <w:rPr>
            <w:noProof/>
            <w:webHidden/>
          </w:rPr>
        </w:r>
        <w:r>
          <w:rPr>
            <w:noProof/>
            <w:webHidden/>
          </w:rPr>
          <w:fldChar w:fldCharType="separate"/>
        </w:r>
        <w:r>
          <w:rPr>
            <w:noProof/>
            <w:webHidden/>
          </w:rPr>
          <w:t>23</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74" w:history="1">
        <w:r w:rsidRPr="00FB7208">
          <w:rPr>
            <w:rStyle w:val="Hyperlink"/>
            <w:noProof/>
          </w:rPr>
          <w:t>9.1</w:t>
        </w:r>
        <w:r>
          <w:rPr>
            <w:rFonts w:asciiTheme="minorHAnsi" w:eastAsiaTheme="minorEastAsia" w:hAnsiTheme="minorHAnsi" w:cstheme="minorBidi"/>
            <w:noProof/>
            <w:sz w:val="22"/>
            <w:szCs w:val="22"/>
            <w:lang w:bidi="ar-SA"/>
          </w:rPr>
          <w:tab/>
        </w:r>
        <w:r w:rsidRPr="00FB7208">
          <w:rPr>
            <w:rStyle w:val="Hyperlink"/>
            <w:noProof/>
          </w:rPr>
          <w:t>About Pods</w:t>
        </w:r>
        <w:r>
          <w:rPr>
            <w:noProof/>
            <w:webHidden/>
          </w:rPr>
          <w:tab/>
        </w:r>
        <w:r>
          <w:rPr>
            <w:noProof/>
            <w:webHidden/>
          </w:rPr>
          <w:fldChar w:fldCharType="begin"/>
        </w:r>
        <w:r>
          <w:rPr>
            <w:noProof/>
            <w:webHidden/>
          </w:rPr>
          <w:instrText xml:space="preserve"> PAGEREF _Toc317081774 \h </w:instrText>
        </w:r>
        <w:r>
          <w:rPr>
            <w:noProof/>
            <w:webHidden/>
          </w:rPr>
        </w:r>
        <w:r>
          <w:rPr>
            <w:noProof/>
            <w:webHidden/>
          </w:rPr>
          <w:fldChar w:fldCharType="separate"/>
        </w:r>
        <w:r>
          <w:rPr>
            <w:noProof/>
            <w:webHidden/>
          </w:rPr>
          <w:t>23</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75" w:history="1">
        <w:r w:rsidRPr="00FB7208">
          <w:rPr>
            <w:rStyle w:val="Hyperlink"/>
            <w:noProof/>
          </w:rPr>
          <w:t>9.2</w:t>
        </w:r>
        <w:r>
          <w:rPr>
            <w:rFonts w:asciiTheme="minorHAnsi" w:eastAsiaTheme="minorEastAsia" w:hAnsiTheme="minorHAnsi" w:cstheme="minorBidi"/>
            <w:noProof/>
            <w:sz w:val="22"/>
            <w:szCs w:val="22"/>
            <w:lang w:bidi="ar-SA"/>
          </w:rPr>
          <w:tab/>
        </w:r>
        <w:r w:rsidRPr="00FB7208">
          <w:rPr>
            <w:rStyle w:val="Hyperlink"/>
            <w:noProof/>
          </w:rPr>
          <w:t>Adding a Pod</w:t>
        </w:r>
        <w:r>
          <w:rPr>
            <w:noProof/>
            <w:webHidden/>
          </w:rPr>
          <w:tab/>
        </w:r>
        <w:r>
          <w:rPr>
            <w:noProof/>
            <w:webHidden/>
          </w:rPr>
          <w:fldChar w:fldCharType="begin"/>
        </w:r>
        <w:r>
          <w:rPr>
            <w:noProof/>
            <w:webHidden/>
          </w:rPr>
          <w:instrText xml:space="preserve"> PAGEREF _Toc317081775 \h </w:instrText>
        </w:r>
        <w:r>
          <w:rPr>
            <w:noProof/>
            <w:webHidden/>
          </w:rPr>
        </w:r>
        <w:r>
          <w:rPr>
            <w:noProof/>
            <w:webHidden/>
          </w:rPr>
          <w:fldChar w:fldCharType="separate"/>
        </w:r>
        <w:r>
          <w:rPr>
            <w:noProof/>
            <w:webHidden/>
          </w:rPr>
          <w:t>23</w:t>
        </w:r>
        <w:r>
          <w:rPr>
            <w:noProof/>
            <w:webHidden/>
          </w:rPr>
          <w:fldChar w:fldCharType="end"/>
        </w:r>
      </w:hyperlink>
    </w:p>
    <w:p w:rsidR="00BF009C" w:rsidRDefault="00BF009C">
      <w:pPr>
        <w:pStyle w:val="TOC1"/>
        <w:tabs>
          <w:tab w:val="left" w:pos="600"/>
          <w:tab w:val="right" w:leader="dot" w:pos="10070"/>
        </w:tabs>
        <w:rPr>
          <w:rFonts w:asciiTheme="minorHAnsi" w:eastAsiaTheme="minorEastAsia" w:hAnsiTheme="minorHAnsi" w:cstheme="minorBidi"/>
          <w:noProof/>
          <w:sz w:val="22"/>
          <w:szCs w:val="22"/>
          <w:lang w:bidi="ar-SA"/>
        </w:rPr>
      </w:pPr>
      <w:hyperlink w:anchor="_Toc317081776" w:history="1">
        <w:r w:rsidRPr="00FB7208">
          <w:rPr>
            <w:rStyle w:val="Hyperlink"/>
            <w:noProof/>
          </w:rPr>
          <w:t>10</w:t>
        </w:r>
        <w:r>
          <w:rPr>
            <w:rFonts w:asciiTheme="minorHAnsi" w:eastAsiaTheme="minorEastAsia" w:hAnsiTheme="minorHAnsi" w:cstheme="minorBidi"/>
            <w:noProof/>
            <w:sz w:val="22"/>
            <w:szCs w:val="22"/>
            <w:lang w:bidi="ar-SA"/>
          </w:rPr>
          <w:tab/>
        </w:r>
        <w:r w:rsidRPr="00FB7208">
          <w:rPr>
            <w:rStyle w:val="Hyperlink"/>
            <w:noProof/>
          </w:rPr>
          <w:t>Add a Cluster</w:t>
        </w:r>
        <w:r>
          <w:rPr>
            <w:noProof/>
            <w:webHidden/>
          </w:rPr>
          <w:tab/>
        </w:r>
        <w:r>
          <w:rPr>
            <w:noProof/>
            <w:webHidden/>
          </w:rPr>
          <w:fldChar w:fldCharType="begin"/>
        </w:r>
        <w:r>
          <w:rPr>
            <w:noProof/>
            <w:webHidden/>
          </w:rPr>
          <w:instrText xml:space="preserve"> PAGEREF _Toc317081776 \h </w:instrText>
        </w:r>
        <w:r>
          <w:rPr>
            <w:noProof/>
            <w:webHidden/>
          </w:rPr>
        </w:r>
        <w:r>
          <w:rPr>
            <w:noProof/>
            <w:webHidden/>
          </w:rPr>
          <w:fldChar w:fldCharType="separate"/>
        </w:r>
        <w:r>
          <w:rPr>
            <w:noProof/>
            <w:webHidden/>
          </w:rPr>
          <w:t>25</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77" w:history="1">
        <w:r w:rsidRPr="00FB7208">
          <w:rPr>
            <w:rStyle w:val="Hyperlink"/>
            <w:noProof/>
          </w:rPr>
          <w:t>10.1</w:t>
        </w:r>
        <w:r>
          <w:rPr>
            <w:rFonts w:asciiTheme="minorHAnsi" w:eastAsiaTheme="minorEastAsia" w:hAnsiTheme="minorHAnsi" w:cstheme="minorBidi"/>
            <w:noProof/>
            <w:sz w:val="22"/>
            <w:szCs w:val="22"/>
            <w:lang w:bidi="ar-SA"/>
          </w:rPr>
          <w:tab/>
        </w:r>
        <w:r w:rsidRPr="00FB7208">
          <w:rPr>
            <w:rStyle w:val="Hyperlink"/>
            <w:noProof/>
          </w:rPr>
          <w:t>About Clusters</w:t>
        </w:r>
        <w:r>
          <w:rPr>
            <w:noProof/>
            <w:webHidden/>
          </w:rPr>
          <w:tab/>
        </w:r>
        <w:r>
          <w:rPr>
            <w:noProof/>
            <w:webHidden/>
          </w:rPr>
          <w:fldChar w:fldCharType="begin"/>
        </w:r>
        <w:r>
          <w:rPr>
            <w:noProof/>
            <w:webHidden/>
          </w:rPr>
          <w:instrText xml:space="preserve"> PAGEREF _Toc317081777 \h </w:instrText>
        </w:r>
        <w:r>
          <w:rPr>
            <w:noProof/>
            <w:webHidden/>
          </w:rPr>
        </w:r>
        <w:r>
          <w:rPr>
            <w:noProof/>
            <w:webHidden/>
          </w:rPr>
          <w:fldChar w:fldCharType="separate"/>
        </w:r>
        <w:r>
          <w:rPr>
            <w:noProof/>
            <w:webHidden/>
          </w:rPr>
          <w:t>25</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78" w:history="1">
        <w:r w:rsidRPr="00FB7208">
          <w:rPr>
            <w:rStyle w:val="Hyperlink"/>
            <w:noProof/>
          </w:rPr>
          <w:t>10.2</w:t>
        </w:r>
        <w:r>
          <w:rPr>
            <w:rFonts w:asciiTheme="minorHAnsi" w:eastAsiaTheme="minorEastAsia" w:hAnsiTheme="minorHAnsi" w:cstheme="minorBidi"/>
            <w:noProof/>
            <w:sz w:val="22"/>
            <w:szCs w:val="22"/>
            <w:lang w:bidi="ar-SA"/>
          </w:rPr>
          <w:tab/>
        </w:r>
        <w:r w:rsidRPr="00FB7208">
          <w:rPr>
            <w:rStyle w:val="Hyperlink"/>
            <w:noProof/>
          </w:rPr>
          <w:t>Add a Cluster</w:t>
        </w:r>
        <w:r>
          <w:rPr>
            <w:noProof/>
            <w:webHidden/>
          </w:rPr>
          <w:tab/>
        </w:r>
        <w:r>
          <w:rPr>
            <w:noProof/>
            <w:webHidden/>
          </w:rPr>
          <w:fldChar w:fldCharType="begin"/>
        </w:r>
        <w:r>
          <w:rPr>
            <w:noProof/>
            <w:webHidden/>
          </w:rPr>
          <w:instrText xml:space="preserve"> PAGEREF _Toc317081778 \h </w:instrText>
        </w:r>
        <w:r>
          <w:rPr>
            <w:noProof/>
            <w:webHidden/>
          </w:rPr>
        </w:r>
        <w:r>
          <w:rPr>
            <w:noProof/>
            <w:webHidden/>
          </w:rPr>
          <w:fldChar w:fldCharType="separate"/>
        </w:r>
        <w:r>
          <w:rPr>
            <w:noProof/>
            <w:webHidden/>
          </w:rPr>
          <w:t>25</w:t>
        </w:r>
        <w:r>
          <w:rPr>
            <w:noProof/>
            <w:webHidden/>
          </w:rPr>
          <w:fldChar w:fldCharType="end"/>
        </w:r>
      </w:hyperlink>
    </w:p>
    <w:p w:rsidR="00BF009C" w:rsidRDefault="00BF009C">
      <w:pPr>
        <w:pStyle w:val="TOC1"/>
        <w:tabs>
          <w:tab w:val="left" w:pos="600"/>
          <w:tab w:val="right" w:leader="dot" w:pos="10070"/>
        </w:tabs>
        <w:rPr>
          <w:rFonts w:asciiTheme="minorHAnsi" w:eastAsiaTheme="minorEastAsia" w:hAnsiTheme="minorHAnsi" w:cstheme="minorBidi"/>
          <w:noProof/>
          <w:sz w:val="22"/>
          <w:szCs w:val="22"/>
          <w:lang w:bidi="ar-SA"/>
        </w:rPr>
      </w:pPr>
      <w:hyperlink w:anchor="_Toc317081779" w:history="1">
        <w:r w:rsidRPr="00FB7208">
          <w:rPr>
            <w:rStyle w:val="Hyperlink"/>
            <w:noProof/>
          </w:rPr>
          <w:t>11</w:t>
        </w:r>
        <w:r>
          <w:rPr>
            <w:rFonts w:asciiTheme="minorHAnsi" w:eastAsiaTheme="minorEastAsia" w:hAnsiTheme="minorHAnsi" w:cstheme="minorBidi"/>
            <w:noProof/>
            <w:sz w:val="22"/>
            <w:szCs w:val="22"/>
            <w:lang w:bidi="ar-SA"/>
          </w:rPr>
          <w:tab/>
        </w:r>
        <w:r w:rsidRPr="00FB7208">
          <w:rPr>
            <w:rStyle w:val="Hyperlink"/>
            <w:noProof/>
          </w:rPr>
          <w:t>Add a Host</w:t>
        </w:r>
        <w:r>
          <w:rPr>
            <w:noProof/>
            <w:webHidden/>
          </w:rPr>
          <w:tab/>
        </w:r>
        <w:r>
          <w:rPr>
            <w:noProof/>
            <w:webHidden/>
          </w:rPr>
          <w:fldChar w:fldCharType="begin"/>
        </w:r>
        <w:r>
          <w:rPr>
            <w:noProof/>
            <w:webHidden/>
          </w:rPr>
          <w:instrText xml:space="preserve"> PAGEREF _Toc317081779 \h </w:instrText>
        </w:r>
        <w:r>
          <w:rPr>
            <w:noProof/>
            <w:webHidden/>
          </w:rPr>
        </w:r>
        <w:r>
          <w:rPr>
            <w:noProof/>
            <w:webHidden/>
          </w:rPr>
          <w:fldChar w:fldCharType="separate"/>
        </w:r>
        <w:r>
          <w:rPr>
            <w:noProof/>
            <w:webHidden/>
          </w:rPr>
          <w:t>26</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80" w:history="1">
        <w:r w:rsidRPr="00FB7208">
          <w:rPr>
            <w:rStyle w:val="Hyperlink"/>
            <w:noProof/>
          </w:rPr>
          <w:t>11.1</w:t>
        </w:r>
        <w:r>
          <w:rPr>
            <w:rFonts w:asciiTheme="minorHAnsi" w:eastAsiaTheme="minorEastAsia" w:hAnsiTheme="minorHAnsi" w:cstheme="minorBidi"/>
            <w:noProof/>
            <w:sz w:val="22"/>
            <w:szCs w:val="22"/>
            <w:lang w:bidi="ar-SA"/>
          </w:rPr>
          <w:tab/>
        </w:r>
        <w:r w:rsidRPr="00FB7208">
          <w:rPr>
            <w:rStyle w:val="Hyperlink"/>
            <w:noProof/>
          </w:rPr>
          <w:t>About Hosts</w:t>
        </w:r>
        <w:r>
          <w:rPr>
            <w:noProof/>
            <w:webHidden/>
          </w:rPr>
          <w:tab/>
        </w:r>
        <w:r>
          <w:rPr>
            <w:noProof/>
            <w:webHidden/>
          </w:rPr>
          <w:fldChar w:fldCharType="begin"/>
        </w:r>
        <w:r>
          <w:rPr>
            <w:noProof/>
            <w:webHidden/>
          </w:rPr>
          <w:instrText xml:space="preserve"> PAGEREF _Toc317081780 \h </w:instrText>
        </w:r>
        <w:r>
          <w:rPr>
            <w:noProof/>
            <w:webHidden/>
          </w:rPr>
        </w:r>
        <w:r>
          <w:rPr>
            <w:noProof/>
            <w:webHidden/>
          </w:rPr>
          <w:fldChar w:fldCharType="separate"/>
        </w:r>
        <w:r>
          <w:rPr>
            <w:noProof/>
            <w:webHidden/>
          </w:rPr>
          <w:t>26</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81" w:history="1">
        <w:r w:rsidRPr="00FB7208">
          <w:rPr>
            <w:rStyle w:val="Hyperlink"/>
            <w:noProof/>
          </w:rPr>
          <w:t>11.2</w:t>
        </w:r>
        <w:r>
          <w:rPr>
            <w:rFonts w:asciiTheme="minorHAnsi" w:eastAsiaTheme="minorEastAsia" w:hAnsiTheme="minorHAnsi" w:cstheme="minorBidi"/>
            <w:noProof/>
            <w:sz w:val="22"/>
            <w:szCs w:val="22"/>
            <w:lang w:bidi="ar-SA"/>
          </w:rPr>
          <w:tab/>
        </w:r>
        <w:r w:rsidRPr="00FB7208">
          <w:rPr>
            <w:rStyle w:val="Hyperlink"/>
            <w:noProof/>
          </w:rPr>
          <w:t>Install XenServer Hypervisor on the Host</w:t>
        </w:r>
        <w:r>
          <w:rPr>
            <w:noProof/>
            <w:webHidden/>
          </w:rPr>
          <w:tab/>
        </w:r>
        <w:r>
          <w:rPr>
            <w:noProof/>
            <w:webHidden/>
          </w:rPr>
          <w:fldChar w:fldCharType="begin"/>
        </w:r>
        <w:r>
          <w:rPr>
            <w:noProof/>
            <w:webHidden/>
          </w:rPr>
          <w:instrText xml:space="preserve"> PAGEREF _Toc317081781 \h </w:instrText>
        </w:r>
        <w:r>
          <w:rPr>
            <w:noProof/>
            <w:webHidden/>
          </w:rPr>
        </w:r>
        <w:r>
          <w:rPr>
            <w:noProof/>
            <w:webHidden/>
          </w:rPr>
          <w:fldChar w:fldCharType="separate"/>
        </w:r>
        <w:r>
          <w:rPr>
            <w:noProof/>
            <w:webHidden/>
          </w:rPr>
          <w:t>26</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82" w:history="1">
        <w:r w:rsidRPr="00FB7208">
          <w:rPr>
            <w:rStyle w:val="Hyperlink"/>
            <w:noProof/>
          </w:rPr>
          <w:t>11.3</w:t>
        </w:r>
        <w:r>
          <w:rPr>
            <w:rFonts w:asciiTheme="minorHAnsi" w:eastAsiaTheme="minorEastAsia" w:hAnsiTheme="minorHAnsi" w:cstheme="minorBidi"/>
            <w:noProof/>
            <w:sz w:val="22"/>
            <w:szCs w:val="22"/>
            <w:lang w:bidi="ar-SA"/>
          </w:rPr>
          <w:tab/>
        </w:r>
        <w:r w:rsidRPr="00FB7208">
          <w:rPr>
            <w:rStyle w:val="Hyperlink"/>
            <w:noProof/>
          </w:rPr>
          <w:t>Add the Host to CloudStack</w:t>
        </w:r>
        <w:r>
          <w:rPr>
            <w:noProof/>
            <w:webHidden/>
          </w:rPr>
          <w:tab/>
        </w:r>
        <w:r>
          <w:rPr>
            <w:noProof/>
            <w:webHidden/>
          </w:rPr>
          <w:fldChar w:fldCharType="begin"/>
        </w:r>
        <w:r>
          <w:rPr>
            <w:noProof/>
            <w:webHidden/>
          </w:rPr>
          <w:instrText xml:space="preserve"> PAGEREF _Toc317081782 \h </w:instrText>
        </w:r>
        <w:r>
          <w:rPr>
            <w:noProof/>
            <w:webHidden/>
          </w:rPr>
        </w:r>
        <w:r>
          <w:rPr>
            <w:noProof/>
            <w:webHidden/>
          </w:rPr>
          <w:fldChar w:fldCharType="separate"/>
        </w:r>
        <w:r>
          <w:rPr>
            <w:noProof/>
            <w:webHidden/>
          </w:rPr>
          <w:t>26</w:t>
        </w:r>
        <w:r>
          <w:rPr>
            <w:noProof/>
            <w:webHidden/>
          </w:rPr>
          <w:fldChar w:fldCharType="end"/>
        </w:r>
      </w:hyperlink>
    </w:p>
    <w:p w:rsidR="00BF009C" w:rsidRDefault="00BF009C">
      <w:pPr>
        <w:pStyle w:val="TOC1"/>
        <w:tabs>
          <w:tab w:val="left" w:pos="600"/>
          <w:tab w:val="right" w:leader="dot" w:pos="10070"/>
        </w:tabs>
        <w:rPr>
          <w:rFonts w:asciiTheme="minorHAnsi" w:eastAsiaTheme="minorEastAsia" w:hAnsiTheme="minorHAnsi" w:cstheme="minorBidi"/>
          <w:noProof/>
          <w:sz w:val="22"/>
          <w:szCs w:val="22"/>
          <w:lang w:bidi="ar-SA"/>
        </w:rPr>
      </w:pPr>
      <w:hyperlink w:anchor="_Toc317081783" w:history="1">
        <w:r w:rsidRPr="00FB7208">
          <w:rPr>
            <w:rStyle w:val="Hyperlink"/>
            <w:noProof/>
          </w:rPr>
          <w:t>12</w:t>
        </w:r>
        <w:r>
          <w:rPr>
            <w:rFonts w:asciiTheme="minorHAnsi" w:eastAsiaTheme="minorEastAsia" w:hAnsiTheme="minorHAnsi" w:cstheme="minorBidi"/>
            <w:noProof/>
            <w:sz w:val="22"/>
            <w:szCs w:val="22"/>
            <w:lang w:bidi="ar-SA"/>
          </w:rPr>
          <w:tab/>
        </w:r>
        <w:r w:rsidRPr="00FB7208">
          <w:rPr>
            <w:rStyle w:val="Hyperlink"/>
            <w:noProof/>
          </w:rPr>
          <w:t>Add Primary Storage</w:t>
        </w:r>
        <w:r>
          <w:rPr>
            <w:noProof/>
            <w:webHidden/>
          </w:rPr>
          <w:tab/>
        </w:r>
        <w:r>
          <w:rPr>
            <w:noProof/>
            <w:webHidden/>
          </w:rPr>
          <w:fldChar w:fldCharType="begin"/>
        </w:r>
        <w:r>
          <w:rPr>
            <w:noProof/>
            <w:webHidden/>
          </w:rPr>
          <w:instrText xml:space="preserve"> PAGEREF _Toc317081783 \h </w:instrText>
        </w:r>
        <w:r>
          <w:rPr>
            <w:noProof/>
            <w:webHidden/>
          </w:rPr>
        </w:r>
        <w:r>
          <w:rPr>
            <w:noProof/>
            <w:webHidden/>
          </w:rPr>
          <w:fldChar w:fldCharType="separate"/>
        </w:r>
        <w:r>
          <w:rPr>
            <w:noProof/>
            <w:webHidden/>
          </w:rPr>
          <w:t>28</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84" w:history="1">
        <w:r w:rsidRPr="00FB7208">
          <w:rPr>
            <w:rStyle w:val="Hyperlink"/>
            <w:noProof/>
          </w:rPr>
          <w:t>12.1</w:t>
        </w:r>
        <w:r>
          <w:rPr>
            <w:rFonts w:asciiTheme="minorHAnsi" w:eastAsiaTheme="minorEastAsia" w:hAnsiTheme="minorHAnsi" w:cstheme="minorBidi"/>
            <w:noProof/>
            <w:sz w:val="22"/>
            <w:szCs w:val="22"/>
            <w:lang w:bidi="ar-SA"/>
          </w:rPr>
          <w:tab/>
        </w:r>
        <w:r w:rsidRPr="00FB7208">
          <w:rPr>
            <w:rStyle w:val="Hyperlink"/>
            <w:noProof/>
          </w:rPr>
          <w:t>About Primary Storage</w:t>
        </w:r>
        <w:r>
          <w:rPr>
            <w:noProof/>
            <w:webHidden/>
          </w:rPr>
          <w:tab/>
        </w:r>
        <w:r>
          <w:rPr>
            <w:noProof/>
            <w:webHidden/>
          </w:rPr>
          <w:fldChar w:fldCharType="begin"/>
        </w:r>
        <w:r>
          <w:rPr>
            <w:noProof/>
            <w:webHidden/>
          </w:rPr>
          <w:instrText xml:space="preserve"> PAGEREF _Toc317081784 \h </w:instrText>
        </w:r>
        <w:r>
          <w:rPr>
            <w:noProof/>
            <w:webHidden/>
          </w:rPr>
        </w:r>
        <w:r>
          <w:rPr>
            <w:noProof/>
            <w:webHidden/>
          </w:rPr>
          <w:fldChar w:fldCharType="separate"/>
        </w:r>
        <w:r>
          <w:rPr>
            <w:noProof/>
            <w:webHidden/>
          </w:rPr>
          <w:t>28</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85" w:history="1">
        <w:r w:rsidRPr="00FB7208">
          <w:rPr>
            <w:rStyle w:val="Hyperlink"/>
            <w:noProof/>
          </w:rPr>
          <w:t>12.2</w:t>
        </w:r>
        <w:r>
          <w:rPr>
            <w:rFonts w:asciiTheme="minorHAnsi" w:eastAsiaTheme="minorEastAsia" w:hAnsiTheme="minorHAnsi" w:cstheme="minorBidi"/>
            <w:noProof/>
            <w:sz w:val="22"/>
            <w:szCs w:val="22"/>
            <w:lang w:bidi="ar-SA"/>
          </w:rPr>
          <w:tab/>
        </w:r>
        <w:r w:rsidRPr="00FB7208">
          <w:rPr>
            <w:rStyle w:val="Hyperlink"/>
            <w:noProof/>
          </w:rPr>
          <w:t>Adding Primary Storage</w:t>
        </w:r>
        <w:r>
          <w:rPr>
            <w:noProof/>
            <w:webHidden/>
          </w:rPr>
          <w:tab/>
        </w:r>
        <w:r>
          <w:rPr>
            <w:noProof/>
            <w:webHidden/>
          </w:rPr>
          <w:fldChar w:fldCharType="begin"/>
        </w:r>
        <w:r>
          <w:rPr>
            <w:noProof/>
            <w:webHidden/>
          </w:rPr>
          <w:instrText xml:space="preserve"> PAGEREF _Toc317081785 \h </w:instrText>
        </w:r>
        <w:r>
          <w:rPr>
            <w:noProof/>
            <w:webHidden/>
          </w:rPr>
        </w:r>
        <w:r>
          <w:rPr>
            <w:noProof/>
            <w:webHidden/>
          </w:rPr>
          <w:fldChar w:fldCharType="separate"/>
        </w:r>
        <w:r>
          <w:rPr>
            <w:noProof/>
            <w:webHidden/>
          </w:rPr>
          <w:t>28</w:t>
        </w:r>
        <w:r>
          <w:rPr>
            <w:noProof/>
            <w:webHidden/>
          </w:rPr>
          <w:fldChar w:fldCharType="end"/>
        </w:r>
      </w:hyperlink>
    </w:p>
    <w:p w:rsidR="00BF009C" w:rsidRDefault="00BF009C">
      <w:pPr>
        <w:pStyle w:val="TOC1"/>
        <w:tabs>
          <w:tab w:val="left" w:pos="600"/>
          <w:tab w:val="right" w:leader="dot" w:pos="10070"/>
        </w:tabs>
        <w:rPr>
          <w:rFonts w:asciiTheme="minorHAnsi" w:eastAsiaTheme="minorEastAsia" w:hAnsiTheme="minorHAnsi" w:cstheme="minorBidi"/>
          <w:noProof/>
          <w:sz w:val="22"/>
          <w:szCs w:val="22"/>
          <w:lang w:bidi="ar-SA"/>
        </w:rPr>
      </w:pPr>
      <w:hyperlink w:anchor="_Toc317081786" w:history="1">
        <w:r w:rsidRPr="00FB7208">
          <w:rPr>
            <w:rStyle w:val="Hyperlink"/>
            <w:noProof/>
          </w:rPr>
          <w:t>13</w:t>
        </w:r>
        <w:r>
          <w:rPr>
            <w:rFonts w:asciiTheme="minorHAnsi" w:eastAsiaTheme="minorEastAsia" w:hAnsiTheme="minorHAnsi" w:cstheme="minorBidi"/>
            <w:noProof/>
            <w:sz w:val="22"/>
            <w:szCs w:val="22"/>
            <w:lang w:bidi="ar-SA"/>
          </w:rPr>
          <w:tab/>
        </w:r>
        <w:r w:rsidRPr="00FB7208">
          <w:rPr>
            <w:rStyle w:val="Hyperlink"/>
            <w:noProof/>
          </w:rPr>
          <w:t>Add Secondary Storage</w:t>
        </w:r>
        <w:r>
          <w:rPr>
            <w:noProof/>
            <w:webHidden/>
          </w:rPr>
          <w:tab/>
        </w:r>
        <w:r>
          <w:rPr>
            <w:noProof/>
            <w:webHidden/>
          </w:rPr>
          <w:fldChar w:fldCharType="begin"/>
        </w:r>
        <w:r>
          <w:rPr>
            <w:noProof/>
            <w:webHidden/>
          </w:rPr>
          <w:instrText xml:space="preserve"> PAGEREF _Toc317081786 \h </w:instrText>
        </w:r>
        <w:r>
          <w:rPr>
            <w:noProof/>
            <w:webHidden/>
          </w:rPr>
        </w:r>
        <w:r>
          <w:rPr>
            <w:noProof/>
            <w:webHidden/>
          </w:rPr>
          <w:fldChar w:fldCharType="separate"/>
        </w:r>
        <w:r>
          <w:rPr>
            <w:noProof/>
            <w:webHidden/>
          </w:rPr>
          <w:t>29</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87" w:history="1">
        <w:r w:rsidRPr="00FB7208">
          <w:rPr>
            <w:rStyle w:val="Hyperlink"/>
            <w:noProof/>
          </w:rPr>
          <w:t>13.1</w:t>
        </w:r>
        <w:r>
          <w:rPr>
            <w:rFonts w:asciiTheme="minorHAnsi" w:eastAsiaTheme="minorEastAsia" w:hAnsiTheme="minorHAnsi" w:cstheme="minorBidi"/>
            <w:noProof/>
            <w:sz w:val="22"/>
            <w:szCs w:val="22"/>
            <w:lang w:bidi="ar-SA"/>
          </w:rPr>
          <w:tab/>
        </w:r>
        <w:r w:rsidRPr="00FB7208">
          <w:rPr>
            <w:rStyle w:val="Hyperlink"/>
            <w:noProof/>
          </w:rPr>
          <w:t>About Secondary Storage</w:t>
        </w:r>
        <w:r>
          <w:rPr>
            <w:noProof/>
            <w:webHidden/>
          </w:rPr>
          <w:tab/>
        </w:r>
        <w:r>
          <w:rPr>
            <w:noProof/>
            <w:webHidden/>
          </w:rPr>
          <w:fldChar w:fldCharType="begin"/>
        </w:r>
        <w:r>
          <w:rPr>
            <w:noProof/>
            <w:webHidden/>
          </w:rPr>
          <w:instrText xml:space="preserve"> PAGEREF _Toc317081787 \h </w:instrText>
        </w:r>
        <w:r>
          <w:rPr>
            <w:noProof/>
            <w:webHidden/>
          </w:rPr>
        </w:r>
        <w:r>
          <w:rPr>
            <w:noProof/>
            <w:webHidden/>
          </w:rPr>
          <w:fldChar w:fldCharType="separate"/>
        </w:r>
        <w:r>
          <w:rPr>
            <w:noProof/>
            <w:webHidden/>
          </w:rPr>
          <w:t>29</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88" w:history="1">
        <w:r w:rsidRPr="00FB7208">
          <w:rPr>
            <w:rStyle w:val="Hyperlink"/>
            <w:noProof/>
          </w:rPr>
          <w:t>13.2</w:t>
        </w:r>
        <w:r>
          <w:rPr>
            <w:rFonts w:asciiTheme="minorHAnsi" w:eastAsiaTheme="minorEastAsia" w:hAnsiTheme="minorHAnsi" w:cstheme="minorBidi"/>
            <w:noProof/>
            <w:sz w:val="22"/>
            <w:szCs w:val="22"/>
            <w:lang w:bidi="ar-SA"/>
          </w:rPr>
          <w:tab/>
        </w:r>
        <w:r w:rsidRPr="00FB7208">
          <w:rPr>
            <w:rStyle w:val="Hyperlink"/>
            <w:noProof/>
          </w:rPr>
          <w:t>Adding Secondary Storage</w:t>
        </w:r>
        <w:r>
          <w:rPr>
            <w:noProof/>
            <w:webHidden/>
          </w:rPr>
          <w:tab/>
        </w:r>
        <w:r>
          <w:rPr>
            <w:noProof/>
            <w:webHidden/>
          </w:rPr>
          <w:fldChar w:fldCharType="begin"/>
        </w:r>
        <w:r>
          <w:rPr>
            <w:noProof/>
            <w:webHidden/>
          </w:rPr>
          <w:instrText xml:space="preserve"> PAGEREF _Toc317081788 \h </w:instrText>
        </w:r>
        <w:r>
          <w:rPr>
            <w:noProof/>
            <w:webHidden/>
          </w:rPr>
        </w:r>
        <w:r>
          <w:rPr>
            <w:noProof/>
            <w:webHidden/>
          </w:rPr>
          <w:fldChar w:fldCharType="separate"/>
        </w:r>
        <w:r>
          <w:rPr>
            <w:noProof/>
            <w:webHidden/>
          </w:rPr>
          <w:t>29</w:t>
        </w:r>
        <w:r>
          <w:rPr>
            <w:noProof/>
            <w:webHidden/>
          </w:rPr>
          <w:fldChar w:fldCharType="end"/>
        </w:r>
      </w:hyperlink>
    </w:p>
    <w:p w:rsidR="00BF009C" w:rsidRDefault="00BF009C">
      <w:pPr>
        <w:pStyle w:val="TOC1"/>
        <w:tabs>
          <w:tab w:val="left" w:pos="600"/>
          <w:tab w:val="right" w:leader="dot" w:pos="10070"/>
        </w:tabs>
        <w:rPr>
          <w:rFonts w:asciiTheme="minorHAnsi" w:eastAsiaTheme="minorEastAsia" w:hAnsiTheme="minorHAnsi" w:cstheme="minorBidi"/>
          <w:noProof/>
          <w:sz w:val="22"/>
          <w:szCs w:val="22"/>
          <w:lang w:bidi="ar-SA"/>
        </w:rPr>
      </w:pPr>
      <w:hyperlink w:anchor="_Toc317081789" w:history="1">
        <w:r w:rsidRPr="00FB7208">
          <w:rPr>
            <w:rStyle w:val="Hyperlink"/>
            <w:noProof/>
          </w:rPr>
          <w:t>14</w:t>
        </w:r>
        <w:r>
          <w:rPr>
            <w:rFonts w:asciiTheme="minorHAnsi" w:eastAsiaTheme="minorEastAsia" w:hAnsiTheme="minorHAnsi" w:cstheme="minorBidi"/>
            <w:noProof/>
            <w:sz w:val="22"/>
            <w:szCs w:val="22"/>
            <w:lang w:bidi="ar-SA"/>
          </w:rPr>
          <w:tab/>
        </w:r>
        <w:r w:rsidRPr="00FB7208">
          <w:rPr>
            <w:rStyle w:val="Hyperlink"/>
            <w:noProof/>
          </w:rPr>
          <w:t>Initialization and Testing</w:t>
        </w:r>
        <w:r>
          <w:rPr>
            <w:noProof/>
            <w:webHidden/>
          </w:rPr>
          <w:tab/>
        </w:r>
        <w:r>
          <w:rPr>
            <w:noProof/>
            <w:webHidden/>
          </w:rPr>
          <w:fldChar w:fldCharType="begin"/>
        </w:r>
        <w:r>
          <w:rPr>
            <w:noProof/>
            <w:webHidden/>
          </w:rPr>
          <w:instrText xml:space="preserve"> PAGEREF _Toc317081789 \h </w:instrText>
        </w:r>
        <w:r>
          <w:rPr>
            <w:noProof/>
            <w:webHidden/>
          </w:rPr>
        </w:r>
        <w:r>
          <w:rPr>
            <w:noProof/>
            <w:webHidden/>
          </w:rPr>
          <w:fldChar w:fldCharType="separate"/>
        </w:r>
        <w:r>
          <w:rPr>
            <w:noProof/>
            <w:webHidden/>
          </w:rPr>
          <w:t>30</w:t>
        </w:r>
        <w:r>
          <w:rPr>
            <w:noProof/>
            <w:webHidden/>
          </w:rPr>
          <w:fldChar w:fldCharType="end"/>
        </w:r>
      </w:hyperlink>
    </w:p>
    <w:p w:rsidR="00BF009C" w:rsidRDefault="00BF009C">
      <w:pPr>
        <w:pStyle w:val="TOC1"/>
        <w:tabs>
          <w:tab w:val="left" w:pos="600"/>
          <w:tab w:val="right" w:leader="dot" w:pos="10070"/>
        </w:tabs>
        <w:rPr>
          <w:rFonts w:asciiTheme="minorHAnsi" w:eastAsiaTheme="minorEastAsia" w:hAnsiTheme="minorHAnsi" w:cstheme="minorBidi"/>
          <w:noProof/>
          <w:sz w:val="22"/>
          <w:szCs w:val="22"/>
          <w:lang w:bidi="ar-SA"/>
        </w:rPr>
      </w:pPr>
      <w:hyperlink w:anchor="_Toc317081790" w:history="1">
        <w:r w:rsidRPr="00FB7208">
          <w:rPr>
            <w:rStyle w:val="Hyperlink"/>
            <w:noProof/>
          </w:rPr>
          <w:t>15</w:t>
        </w:r>
        <w:r>
          <w:rPr>
            <w:rFonts w:asciiTheme="minorHAnsi" w:eastAsiaTheme="minorEastAsia" w:hAnsiTheme="minorHAnsi" w:cstheme="minorBidi"/>
            <w:noProof/>
            <w:sz w:val="22"/>
            <w:szCs w:val="22"/>
            <w:lang w:bidi="ar-SA"/>
          </w:rPr>
          <w:tab/>
        </w:r>
        <w:r w:rsidRPr="00FB7208">
          <w:rPr>
            <w:rStyle w:val="Hyperlink"/>
            <w:noProof/>
          </w:rPr>
          <w:t>Troubleshooting</w:t>
        </w:r>
        <w:r>
          <w:rPr>
            <w:noProof/>
            <w:webHidden/>
          </w:rPr>
          <w:tab/>
        </w:r>
        <w:r>
          <w:rPr>
            <w:noProof/>
            <w:webHidden/>
          </w:rPr>
          <w:fldChar w:fldCharType="begin"/>
        </w:r>
        <w:r>
          <w:rPr>
            <w:noProof/>
            <w:webHidden/>
          </w:rPr>
          <w:instrText xml:space="preserve"> PAGEREF _Toc317081790 \h </w:instrText>
        </w:r>
        <w:r>
          <w:rPr>
            <w:noProof/>
            <w:webHidden/>
          </w:rPr>
        </w:r>
        <w:r>
          <w:rPr>
            <w:noProof/>
            <w:webHidden/>
          </w:rPr>
          <w:fldChar w:fldCharType="separate"/>
        </w:r>
        <w:r>
          <w:rPr>
            <w:noProof/>
            <w:webHidden/>
          </w:rPr>
          <w:t>31</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91" w:history="1">
        <w:r w:rsidRPr="00FB7208">
          <w:rPr>
            <w:rStyle w:val="Hyperlink"/>
            <w:noProof/>
          </w:rPr>
          <w:t>15.1</w:t>
        </w:r>
        <w:r>
          <w:rPr>
            <w:rFonts w:asciiTheme="minorHAnsi" w:eastAsiaTheme="minorEastAsia" w:hAnsiTheme="minorHAnsi" w:cstheme="minorBidi"/>
            <w:noProof/>
            <w:sz w:val="22"/>
            <w:szCs w:val="22"/>
            <w:lang w:bidi="ar-SA"/>
          </w:rPr>
          <w:tab/>
        </w:r>
        <w:r w:rsidRPr="00FB7208">
          <w:rPr>
            <w:rStyle w:val="Hyperlink"/>
            <w:noProof/>
          </w:rPr>
          <w:t>Checking the Logs</w:t>
        </w:r>
        <w:r>
          <w:rPr>
            <w:noProof/>
            <w:webHidden/>
          </w:rPr>
          <w:tab/>
        </w:r>
        <w:r>
          <w:rPr>
            <w:noProof/>
            <w:webHidden/>
          </w:rPr>
          <w:fldChar w:fldCharType="begin"/>
        </w:r>
        <w:r>
          <w:rPr>
            <w:noProof/>
            <w:webHidden/>
          </w:rPr>
          <w:instrText xml:space="preserve"> PAGEREF _Toc317081791 \h </w:instrText>
        </w:r>
        <w:r>
          <w:rPr>
            <w:noProof/>
            <w:webHidden/>
          </w:rPr>
        </w:r>
        <w:r>
          <w:rPr>
            <w:noProof/>
            <w:webHidden/>
          </w:rPr>
          <w:fldChar w:fldCharType="separate"/>
        </w:r>
        <w:r>
          <w:rPr>
            <w:noProof/>
            <w:webHidden/>
          </w:rPr>
          <w:t>31</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92" w:history="1">
        <w:r w:rsidRPr="00FB7208">
          <w:rPr>
            <w:rStyle w:val="Hyperlink"/>
            <w:noProof/>
          </w:rPr>
          <w:t>15.2</w:t>
        </w:r>
        <w:r>
          <w:rPr>
            <w:rFonts w:asciiTheme="minorHAnsi" w:eastAsiaTheme="minorEastAsia" w:hAnsiTheme="minorHAnsi" w:cstheme="minorBidi"/>
            <w:noProof/>
            <w:sz w:val="22"/>
            <w:szCs w:val="22"/>
            <w:lang w:bidi="ar-SA"/>
          </w:rPr>
          <w:tab/>
        </w:r>
        <w:r w:rsidRPr="00FB7208">
          <w:rPr>
            <w:rStyle w:val="Hyperlink"/>
            <w:noProof/>
          </w:rPr>
          <w:t>Can't Add Host</w:t>
        </w:r>
        <w:r>
          <w:rPr>
            <w:noProof/>
            <w:webHidden/>
          </w:rPr>
          <w:tab/>
        </w:r>
        <w:r>
          <w:rPr>
            <w:noProof/>
            <w:webHidden/>
          </w:rPr>
          <w:fldChar w:fldCharType="begin"/>
        </w:r>
        <w:r>
          <w:rPr>
            <w:noProof/>
            <w:webHidden/>
          </w:rPr>
          <w:instrText xml:space="preserve"> PAGEREF _Toc317081792 \h </w:instrText>
        </w:r>
        <w:r>
          <w:rPr>
            <w:noProof/>
            <w:webHidden/>
          </w:rPr>
        </w:r>
        <w:r>
          <w:rPr>
            <w:noProof/>
            <w:webHidden/>
          </w:rPr>
          <w:fldChar w:fldCharType="separate"/>
        </w:r>
        <w:r>
          <w:rPr>
            <w:noProof/>
            <w:webHidden/>
          </w:rPr>
          <w:t>31</w:t>
        </w:r>
        <w:r>
          <w:rPr>
            <w:noProof/>
            <w:webHidden/>
          </w:rPr>
          <w:fldChar w:fldCharType="end"/>
        </w:r>
      </w:hyperlink>
    </w:p>
    <w:p w:rsidR="00BF009C" w:rsidRDefault="00BF009C">
      <w:pPr>
        <w:pStyle w:val="TOC2"/>
        <w:tabs>
          <w:tab w:val="left" w:pos="880"/>
          <w:tab w:val="right" w:leader="dot" w:pos="10070"/>
        </w:tabs>
        <w:rPr>
          <w:rFonts w:asciiTheme="minorHAnsi" w:eastAsiaTheme="minorEastAsia" w:hAnsiTheme="minorHAnsi" w:cstheme="minorBidi"/>
          <w:noProof/>
          <w:sz w:val="22"/>
          <w:szCs w:val="22"/>
          <w:lang w:bidi="ar-SA"/>
        </w:rPr>
      </w:pPr>
      <w:hyperlink w:anchor="_Toc317081793" w:history="1">
        <w:r w:rsidRPr="00FB7208">
          <w:rPr>
            <w:rStyle w:val="Hyperlink"/>
            <w:noProof/>
          </w:rPr>
          <w:t>15.3</w:t>
        </w:r>
        <w:r>
          <w:rPr>
            <w:rFonts w:asciiTheme="minorHAnsi" w:eastAsiaTheme="minorEastAsia" w:hAnsiTheme="minorHAnsi" w:cstheme="minorBidi"/>
            <w:noProof/>
            <w:sz w:val="22"/>
            <w:szCs w:val="22"/>
            <w:lang w:bidi="ar-SA"/>
          </w:rPr>
          <w:tab/>
        </w:r>
        <w:r w:rsidRPr="00FB7208">
          <w:rPr>
            <w:rStyle w:val="Hyperlink"/>
            <w:noProof/>
          </w:rPr>
          <w:t>Contacting Support</w:t>
        </w:r>
        <w:r>
          <w:rPr>
            <w:noProof/>
            <w:webHidden/>
          </w:rPr>
          <w:tab/>
        </w:r>
        <w:r>
          <w:rPr>
            <w:noProof/>
            <w:webHidden/>
          </w:rPr>
          <w:fldChar w:fldCharType="begin"/>
        </w:r>
        <w:r>
          <w:rPr>
            <w:noProof/>
            <w:webHidden/>
          </w:rPr>
          <w:instrText xml:space="preserve"> PAGEREF _Toc317081793 \h </w:instrText>
        </w:r>
        <w:r>
          <w:rPr>
            <w:noProof/>
            <w:webHidden/>
          </w:rPr>
        </w:r>
        <w:r>
          <w:rPr>
            <w:noProof/>
            <w:webHidden/>
          </w:rPr>
          <w:fldChar w:fldCharType="separate"/>
        </w:r>
        <w:r>
          <w:rPr>
            <w:noProof/>
            <w:webHidden/>
          </w:rPr>
          <w:t>31</w:t>
        </w:r>
        <w:r>
          <w:rPr>
            <w:noProof/>
            <w:webHidden/>
          </w:rPr>
          <w:fldChar w:fldCharType="end"/>
        </w:r>
      </w:hyperlink>
    </w:p>
    <w:p w:rsidR="008A6339" w:rsidRDefault="00CF65F6" w:rsidP="00363948">
      <w:pPr>
        <w:pStyle w:val="Heading1"/>
      </w:pPr>
      <w:r>
        <w:lastRenderedPageBreak/>
        <w:fldChar w:fldCharType="end"/>
      </w:r>
      <w:bookmarkStart w:id="0" w:name="_Toc317081747"/>
      <w:r w:rsidR="008A6339">
        <w:t>What's In This Guide</w:t>
      </w:r>
      <w:bookmarkEnd w:id="0"/>
    </w:p>
    <w:p w:rsidR="00A45015" w:rsidRDefault="008A6339" w:rsidP="008A6339">
      <w:pPr>
        <w:keepNext/>
      </w:pPr>
      <w:r>
        <w:t xml:space="preserve">This </w:t>
      </w:r>
      <w:r w:rsidR="00957D18">
        <w:t>Basic Install</w:t>
      </w:r>
      <w:r>
        <w:t>ation Guide describes how to install CloudStack for a basic trial setup. It includes a brief overvie</w:t>
      </w:r>
      <w:r w:rsidR="00A45015">
        <w:t xml:space="preserve">w of CloudStack's functionality, followed by a guided walkthrough that shows how to set up the simplest possible configuration so that you can get started using </w:t>
      </w:r>
      <w:r w:rsidR="00A45015" w:rsidRPr="00905B33">
        <w:t>CloudStack right away. We'll help you set up a cloud with the following features: a single machine that runs CloudStack software and uses NFS to provide storage; a single machine running VMs under the XenServer hypervisor; and a shared public network.</w:t>
      </w:r>
    </w:p>
    <w:p w:rsidR="008A6339" w:rsidRPr="00177DB6" w:rsidRDefault="008A6339" w:rsidP="008A6339">
      <w:pPr>
        <w:keepNext/>
      </w:pPr>
      <w:r w:rsidRPr="00177DB6">
        <w:t>You can</w:t>
      </w:r>
      <w:r>
        <w:t xml:space="preserve"> find out more about CloudStack's many</w:t>
      </w:r>
      <w:r w:rsidR="00A45015">
        <w:t xml:space="preserve"> additional</w:t>
      </w:r>
      <w:r>
        <w:t xml:space="preserve"> features </w:t>
      </w:r>
      <w:r w:rsidR="00A45015">
        <w:t xml:space="preserve">and installation options </w:t>
      </w:r>
      <w:r>
        <w:t>in the other CloudStack documentation available at http://docs.cloud.com:</w:t>
      </w:r>
      <w:r w:rsidRPr="00177DB6">
        <w:t xml:space="preserve"> </w:t>
      </w:r>
    </w:p>
    <w:p w:rsidR="008A6339" w:rsidRPr="00177DB6" w:rsidRDefault="008A6339" w:rsidP="00914F26">
      <w:pPr>
        <w:pStyle w:val="ListParagraph"/>
        <w:numPr>
          <w:ilvl w:val="0"/>
          <w:numId w:val="22"/>
        </w:numPr>
      </w:pPr>
      <w:r w:rsidRPr="00177DB6">
        <w:t>CloudStack Advanced Installation Guide</w:t>
      </w:r>
    </w:p>
    <w:p w:rsidR="008A6339" w:rsidRPr="00177DB6" w:rsidRDefault="008A6339" w:rsidP="00914F26">
      <w:pPr>
        <w:pStyle w:val="ListParagraph"/>
        <w:numPr>
          <w:ilvl w:val="0"/>
          <w:numId w:val="22"/>
        </w:numPr>
      </w:pPr>
      <w:r w:rsidRPr="00177DB6">
        <w:t>CloudStack Administrator's Guide</w:t>
      </w:r>
    </w:p>
    <w:p w:rsidR="00254519" w:rsidRDefault="00254519" w:rsidP="00363948">
      <w:pPr>
        <w:pStyle w:val="Heading1"/>
      </w:pPr>
      <w:bookmarkStart w:id="1" w:name="_Toc317081748"/>
      <w:r>
        <w:lastRenderedPageBreak/>
        <w:t>What Is CloudStack?</w:t>
      </w:r>
      <w:bookmarkEnd w:id="1"/>
    </w:p>
    <w:p w:rsidR="00367EAD" w:rsidRDefault="00BC287D" w:rsidP="00254519">
      <w:bookmarkStart w:id="2" w:name="_Toc212612805"/>
      <w:r>
        <w:rPr>
          <w:noProof/>
        </w:rPr>
        <w:pict>
          <v:shapetype id="_x0000_t202" coordsize="21600,21600" o:spt="202" path="m,l,21600r21600,l21600,xe">
            <v:stroke joinstyle="miter"/>
            <v:path gradientshapeok="t" o:connecttype="rect"/>
          </v:shapetype>
          <v:shape id="_x0000_s1540" type="#_x0000_t202" style="position:absolute;margin-left:321.35pt;margin-top:10.55pt;width:214.7pt;height:111.2pt;z-index:251680768;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0qjYYCkCAABPBAAADgAAAAAAAAAAAAAAAAAuAgAAZHJzL2Uyb0Rv&#10;Yy54bWxQSwECLQAUAAYACAAAACEA/S8y1tsAAAAFAQAADwAAAAAAAAAAAAAAAACDBAAAZHJzL2Rv&#10;d25yZXYueG1sUEsFBgAAAAAEAAQA8wAAAIsFAAAAAA==&#10;">
            <v:textbox style="mso-next-textbox:#_x0000_s1540;mso-fit-shape-to-text:t">
              <w:txbxContent>
                <w:p w:rsidR="00BF009C" w:rsidRPr="00254519" w:rsidRDefault="00BF009C" w:rsidP="00D07E74">
                  <w:pPr>
                    <w:spacing w:before="60" w:after="60"/>
                    <w:jc w:val="center"/>
                    <w:rPr>
                      <w:b/>
                    </w:rPr>
                  </w:pPr>
                  <w:r w:rsidRPr="00254519">
                    <w:rPr>
                      <w:b/>
                    </w:rPr>
                    <w:t>Who Should Read This</w:t>
                  </w:r>
                </w:p>
                <w:p w:rsidR="00BF009C" w:rsidRDefault="00BF009C" w:rsidP="00D07E74">
                  <w:pPr>
                    <w:spacing w:before="0"/>
                  </w:pPr>
                  <w:r>
                    <w:t xml:space="preserve">If you are new to CloudStack or you want to learn more about concepts before installing and running CloudStack, read this overview. </w:t>
                  </w:r>
                </w:p>
                <w:p w:rsidR="00BF009C" w:rsidRDefault="00BF009C" w:rsidP="00D07E74">
                  <w:pPr>
                    <w:spacing w:before="0" w:after="60"/>
                  </w:pPr>
                  <w:r>
                    <w:t xml:space="preserve">If you just want to get started, you can skip to </w:t>
                  </w:r>
                  <w:r>
                    <w:fldChar w:fldCharType="begin"/>
                  </w:r>
                  <w:r>
                    <w:instrText xml:space="preserve"> REF _Ref310819497 \h </w:instrText>
                  </w:r>
                  <w:r>
                    <w:fldChar w:fldCharType="separate"/>
                  </w:r>
                  <w:r>
                    <w:t>Overview of Basic Installation Steps</w:t>
                  </w:r>
                  <w:r>
                    <w:fldChar w:fldCharType="end"/>
                  </w:r>
                  <w:r>
                    <w:t xml:space="preserve"> on page </w:t>
                  </w:r>
                  <w:r>
                    <w:fldChar w:fldCharType="begin"/>
                  </w:r>
                  <w:r>
                    <w:instrText xml:space="preserve"> PAGEREF _Ref310819499 \h </w:instrText>
                  </w:r>
                  <w:r>
                    <w:fldChar w:fldCharType="separate"/>
                  </w:r>
                  <w:r>
                    <w:rPr>
                      <w:noProof/>
                    </w:rPr>
                    <w:t>11</w:t>
                  </w:r>
                  <w:r>
                    <w:fldChar w:fldCharType="end"/>
                  </w:r>
                  <w:r>
                    <w:t>.</w:t>
                  </w:r>
                </w:p>
              </w:txbxContent>
            </v:textbox>
            <w10:wrap type="square"/>
          </v:shape>
        </w:pict>
      </w:r>
      <w:r w:rsidR="00E7382D">
        <w:t xml:space="preserve">CloudStack™ </w:t>
      </w:r>
      <w:r w:rsidR="004E5659">
        <w:t>is a</w:t>
      </w:r>
      <w:r w:rsidR="0042343A">
        <w:t>n open source</w:t>
      </w:r>
      <w:r w:rsidR="004E5659">
        <w:t xml:space="preserve"> software platform that pools computing resources</w:t>
      </w:r>
      <w:r w:rsidR="00367EAD">
        <w:t xml:space="preserve"> </w:t>
      </w:r>
      <w:r w:rsidR="004E5659">
        <w:t xml:space="preserve">to build public, private, and hybrid </w:t>
      </w:r>
      <w:r w:rsidR="00254519">
        <w:t xml:space="preserve">Infrastructure as a Service (IaaS) </w:t>
      </w:r>
      <w:r w:rsidR="00254519" w:rsidRPr="00367EAD">
        <w:t>clouds.</w:t>
      </w:r>
      <w:r w:rsidR="00367EAD" w:rsidRPr="00367EAD">
        <w:t xml:space="preserve"> </w:t>
      </w:r>
      <w:r w:rsidR="00E7382D" w:rsidRPr="00367EAD">
        <w:t>CloudStack</w:t>
      </w:r>
      <w:r w:rsidR="00E7382D">
        <w:t xml:space="preserve"> manages the network, storage, and compute nodes that </w:t>
      </w:r>
      <w:r w:rsidR="00367EAD">
        <w:t>make up a cloud infrastructure.</w:t>
      </w:r>
      <w:r w:rsidR="00177DB6">
        <w:t xml:space="preserve"> Use CloudStack to deploy, manage</w:t>
      </w:r>
      <w:r w:rsidR="00177DB6" w:rsidRPr="00367EAD">
        <w:t>, and configur</w:t>
      </w:r>
      <w:r w:rsidR="00177DB6">
        <w:t>e</w:t>
      </w:r>
      <w:r w:rsidR="00177DB6" w:rsidRPr="00367EAD">
        <w:t xml:space="preserve"> cloud</w:t>
      </w:r>
      <w:r w:rsidR="00177DB6">
        <w:t xml:space="preserve"> computing environments.</w:t>
      </w:r>
    </w:p>
    <w:p w:rsidR="00254519" w:rsidRDefault="00E7382D" w:rsidP="00254519">
      <w:r>
        <w:t xml:space="preserve">Typical users are </w:t>
      </w:r>
      <w:r w:rsidR="004E5659">
        <w:t>s</w:t>
      </w:r>
      <w:r w:rsidR="00254519">
        <w:t>ervice providers and enterprises</w:t>
      </w:r>
      <w:bookmarkEnd w:id="2"/>
      <w:r>
        <w:t>. With CloudStack</w:t>
      </w:r>
      <w:r w:rsidR="001F21A0">
        <w:t xml:space="preserve">, </w:t>
      </w:r>
      <w:r>
        <w:t>you can</w:t>
      </w:r>
      <w:r w:rsidR="001F21A0">
        <w:t>:</w:t>
      </w:r>
    </w:p>
    <w:p w:rsidR="001F21A0" w:rsidRDefault="00E7382D" w:rsidP="00914F26">
      <w:pPr>
        <w:pStyle w:val="BulletedList"/>
      </w:pPr>
      <w:r>
        <w:t>Set</w:t>
      </w:r>
      <w:r w:rsidR="001F21A0">
        <w:t xml:space="preserve"> </w:t>
      </w:r>
      <w:r w:rsidR="001F21A0" w:rsidRPr="00524B0D">
        <w:t>up a</w:t>
      </w:r>
      <w:r w:rsidR="001F21A0">
        <w:t>n on-demand, elastic cloud computing service</w:t>
      </w:r>
      <w:r w:rsidR="001F21A0" w:rsidRPr="00524B0D">
        <w:t xml:space="preserve">. </w:t>
      </w:r>
      <w:r>
        <w:t>Service providers can</w:t>
      </w:r>
      <w:r w:rsidR="001F21A0">
        <w:t xml:space="preserve"> sell self</w:t>
      </w:r>
      <w:r w:rsidR="001F21A0">
        <w:noBreakHyphen/>
        <w:t>service</w:t>
      </w:r>
      <w:r w:rsidR="001F21A0" w:rsidRPr="00524B0D">
        <w:t xml:space="preserve"> virtual machine instances</w:t>
      </w:r>
      <w:r w:rsidR="001F21A0">
        <w:t>, storage volumes, and networking configurations</w:t>
      </w:r>
      <w:r w:rsidR="001F21A0" w:rsidRPr="00524B0D">
        <w:t xml:space="preserve"> over the Internet.</w:t>
      </w:r>
    </w:p>
    <w:p w:rsidR="001F21A0" w:rsidRDefault="00E7382D" w:rsidP="00914F26">
      <w:pPr>
        <w:pStyle w:val="BulletedList"/>
      </w:pPr>
      <w:r>
        <w:t>Set</w:t>
      </w:r>
      <w:r w:rsidR="001F21A0">
        <w:t xml:space="preserve"> up</w:t>
      </w:r>
      <w:r w:rsidR="001F21A0" w:rsidRPr="00524B0D">
        <w:t xml:space="preserve"> a</w:t>
      </w:r>
      <w:r w:rsidR="001F21A0">
        <w:t xml:space="preserve">n on-premise </w:t>
      </w:r>
      <w:r>
        <w:t xml:space="preserve">private cloud for use by </w:t>
      </w:r>
      <w:r w:rsidR="001F21A0" w:rsidRPr="00524B0D">
        <w:t xml:space="preserve">employees. </w:t>
      </w:r>
      <w:r>
        <w:t>Rather than managing</w:t>
      </w:r>
      <w:r w:rsidR="001F21A0" w:rsidRPr="00524B0D">
        <w:t xml:space="preserve"> virtual </w:t>
      </w:r>
      <w:r>
        <w:t>machines in the same way as ph</w:t>
      </w:r>
      <w:r w:rsidR="001F21A0" w:rsidRPr="00524B0D">
        <w:t>ysical machines</w:t>
      </w:r>
      <w:r>
        <w:t>, with</w:t>
      </w:r>
      <w:r w:rsidR="001F21A0" w:rsidRPr="00524B0D">
        <w:t xml:space="preserve"> </w:t>
      </w:r>
      <w:r w:rsidR="001F21A0">
        <w:t xml:space="preserve">CloudStack </w:t>
      </w:r>
      <w:r>
        <w:t>an enterprise can offer self-</w:t>
      </w:r>
      <w:r w:rsidR="001F21A0">
        <w:t>service</w:t>
      </w:r>
      <w:r>
        <w:t xml:space="preserve"> virtual machines to users without involving</w:t>
      </w:r>
      <w:r w:rsidR="001F21A0" w:rsidRPr="00524B0D">
        <w:t xml:space="preserve"> IT departments.</w:t>
      </w:r>
    </w:p>
    <w:p w:rsidR="001F21A0" w:rsidRDefault="001F21A0" w:rsidP="00254519"/>
    <w:p w:rsidR="004E5659" w:rsidRDefault="004E5659" w:rsidP="004E5659">
      <w:pPr>
        <w:jc w:val="center"/>
      </w:pPr>
      <w:r>
        <w:rPr>
          <w:noProof/>
          <w:lang w:bidi="ar-SA"/>
        </w:rPr>
        <w:drawing>
          <wp:inline distT="0" distB="0" distL="0" distR="0" wp14:anchorId="6A2E1380" wp14:editId="04AF043F">
            <wp:extent cx="4439270" cy="3248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loudSt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9270" cy="3248479"/>
                    </a:xfrm>
                    <a:prstGeom prst="rect">
                      <a:avLst/>
                    </a:prstGeom>
                  </pic:spPr>
                </pic:pic>
              </a:graphicData>
            </a:graphic>
          </wp:inline>
        </w:drawing>
      </w:r>
    </w:p>
    <w:p w:rsidR="00C22141" w:rsidRDefault="00C22141" w:rsidP="00AE4248">
      <w:pPr>
        <w:pStyle w:val="Heading2"/>
        <w:pageBreakBefore/>
      </w:pPr>
      <w:bookmarkStart w:id="3" w:name="_Toc317081749"/>
      <w:r>
        <w:lastRenderedPageBreak/>
        <w:t>What Can CloudStack Do?</w:t>
      </w:r>
      <w:bookmarkEnd w:id="3"/>
    </w:p>
    <w:p w:rsidR="00C22141" w:rsidRPr="00C22141" w:rsidRDefault="00C22141" w:rsidP="00C22141">
      <w:pPr>
        <w:keepNext/>
        <w:rPr>
          <w:b/>
        </w:rPr>
      </w:pPr>
      <w:r w:rsidRPr="00C22141">
        <w:rPr>
          <w:b/>
        </w:rPr>
        <w:t>Multiple Hypervisor Support</w:t>
      </w:r>
    </w:p>
    <w:p w:rsidR="00C22141" w:rsidRPr="00C22141" w:rsidRDefault="00C22141" w:rsidP="00C22141">
      <w:pPr>
        <w:ind w:left="720"/>
      </w:pPr>
      <w:r w:rsidRPr="00C22141">
        <w:t xml:space="preserve">CloudStack works with a variety of hypervisors. A </w:t>
      </w:r>
      <w:r>
        <w:t>single cloud deployment can</w:t>
      </w:r>
      <w:r w:rsidRPr="00C22141">
        <w:t xml:space="preserve"> contain multiple hypervisor implementations. </w:t>
      </w:r>
      <w:r>
        <w:t>You</w:t>
      </w:r>
      <w:r w:rsidRPr="00C22141">
        <w:t xml:space="preserve"> have the complete freedom </w:t>
      </w:r>
      <w:r w:rsidR="00177DB6">
        <w:t>to choose</w:t>
      </w:r>
      <w:r w:rsidRPr="00C22141">
        <w:t xml:space="preserve"> the right hyperv</w:t>
      </w:r>
      <w:r>
        <w:t>isor for you</w:t>
      </w:r>
      <w:r w:rsidRPr="00C22141">
        <w:t>r workload.</w:t>
      </w:r>
    </w:p>
    <w:p w:rsidR="00C22141" w:rsidRPr="00C22141" w:rsidRDefault="00C22141" w:rsidP="00C22141">
      <w:pPr>
        <w:ind w:left="720"/>
      </w:pPr>
      <w:r w:rsidRPr="00C22141">
        <w:t>CloudStack is designed to work with open source Xen and KVM hypervisors as well as enterprise-grade hyp</w:t>
      </w:r>
      <w:r w:rsidR="00512915">
        <w:t>ervisors such as VMware vSphere</w:t>
      </w:r>
      <w:r>
        <w:t xml:space="preserve"> and </w:t>
      </w:r>
      <w:r w:rsidRPr="00C22141">
        <w:t>Citrix XenServer.</w:t>
      </w:r>
    </w:p>
    <w:p w:rsidR="00C22141" w:rsidRPr="00C22141" w:rsidRDefault="00C22141" w:rsidP="00C22141">
      <w:pPr>
        <w:keepNext/>
        <w:rPr>
          <w:b/>
        </w:rPr>
      </w:pPr>
      <w:r w:rsidRPr="00C22141">
        <w:rPr>
          <w:b/>
        </w:rPr>
        <w:t>Massively Scalable Infrastructure Management</w:t>
      </w:r>
    </w:p>
    <w:p w:rsidR="00C22141" w:rsidRPr="00C22141" w:rsidRDefault="00C22141" w:rsidP="00C22141">
      <w:pPr>
        <w:ind w:left="720"/>
      </w:pPr>
      <w:r w:rsidRPr="00C22141">
        <w:t>CloudStack can manage tens of thousands of servers installed in multiple geographically distributed datacenters. The centralized management server scales linearly, eliminating the need for intermediate cluster-level management servers. No single component failure can cause cluster</w:t>
      </w:r>
      <w:r w:rsidR="00177DB6">
        <w:t>-</w:t>
      </w:r>
      <w:r w:rsidRPr="00C22141">
        <w:t xml:space="preserve"> or cloud-wide outage. Periodic maintenance of the management server can be performed without </w:t>
      </w:r>
      <w:r w:rsidR="00177DB6">
        <w:t>affecting the functioning of</w:t>
      </w:r>
      <w:r w:rsidRPr="00C22141">
        <w:t xml:space="preserve"> virtual machines running in the cloud.</w:t>
      </w:r>
    </w:p>
    <w:p w:rsidR="00C22141" w:rsidRPr="00C22141" w:rsidRDefault="00C22141" w:rsidP="00C22141">
      <w:pPr>
        <w:keepNext/>
        <w:rPr>
          <w:b/>
        </w:rPr>
      </w:pPr>
      <w:r w:rsidRPr="00C22141">
        <w:rPr>
          <w:b/>
        </w:rPr>
        <w:t>Automatic Configuration Management</w:t>
      </w:r>
    </w:p>
    <w:p w:rsidR="00C22141" w:rsidRPr="00C22141" w:rsidRDefault="00C22141" w:rsidP="00C22141">
      <w:pPr>
        <w:ind w:left="720"/>
      </w:pPr>
      <w:r w:rsidRPr="00C22141">
        <w:t xml:space="preserve">CloudStack automatically configures </w:t>
      </w:r>
      <w:r w:rsidR="00177DB6">
        <w:t xml:space="preserve">each </w:t>
      </w:r>
      <w:r w:rsidRPr="00C22141">
        <w:t>gue</w:t>
      </w:r>
      <w:r w:rsidR="00201202">
        <w:t>st virtual machine’s networking and</w:t>
      </w:r>
      <w:r w:rsidRPr="00C22141">
        <w:t xml:space="preserve"> storag</w:t>
      </w:r>
      <w:r w:rsidR="00201202">
        <w:t>e settings.</w:t>
      </w:r>
    </w:p>
    <w:p w:rsidR="00C22141" w:rsidRPr="00C22141" w:rsidRDefault="00177DB6" w:rsidP="00C22141">
      <w:pPr>
        <w:ind w:left="720"/>
      </w:pPr>
      <w:r>
        <w:t>CloudStack</w:t>
      </w:r>
      <w:r w:rsidR="00C22141" w:rsidRPr="00C22141">
        <w:t xml:space="preserve"> internally manages a pool of virtual appliances to support the cloud itself. These appliances offer services such as firewalling, routing, DHCP, VPN access, console proxy, storage access, and storage replication. The extensive use of virtual appliances greatly simplifies the inst</w:t>
      </w:r>
      <w:r>
        <w:t>allation, configuration, and on-</w:t>
      </w:r>
      <w:r w:rsidR="00C22141" w:rsidRPr="00C22141">
        <w:t>going management of</w:t>
      </w:r>
      <w:r>
        <w:t xml:space="preserve"> a</w:t>
      </w:r>
      <w:r w:rsidR="00C22141" w:rsidRPr="00C22141">
        <w:t xml:space="preserve"> cloud deployment.</w:t>
      </w:r>
    </w:p>
    <w:p w:rsidR="00C22141" w:rsidRDefault="00C22141" w:rsidP="00C22141">
      <w:pPr>
        <w:keepNext/>
        <w:rPr>
          <w:b/>
        </w:rPr>
      </w:pPr>
      <w:r>
        <w:rPr>
          <w:b/>
        </w:rPr>
        <w:t>Graphical User Interface</w:t>
      </w:r>
    </w:p>
    <w:p w:rsidR="00C22141" w:rsidRDefault="00C22141" w:rsidP="00C22141">
      <w:pPr>
        <w:keepNext/>
        <w:ind w:left="720"/>
        <w:rPr>
          <w:b/>
        </w:rPr>
      </w:pPr>
      <w:r w:rsidRPr="00C22141">
        <w:t xml:space="preserve">CloudStack offers </w:t>
      </w:r>
      <w:r w:rsidR="00177DB6">
        <w:t>an administrator's Web interface, used for provisioning and managing the cloud, as well as an end-user's Web interface, used for running VMs and managing VM templates</w:t>
      </w:r>
      <w:r>
        <w:t>.</w:t>
      </w:r>
      <w:r w:rsidR="00177DB6">
        <w:t xml:space="preserve"> The UI can be customized to reflect the desired service provider or enterprise look and feel.</w:t>
      </w:r>
    </w:p>
    <w:p w:rsidR="00C22141" w:rsidRPr="00C22141" w:rsidRDefault="00C22141" w:rsidP="00C22141">
      <w:pPr>
        <w:keepNext/>
        <w:rPr>
          <w:b/>
        </w:rPr>
      </w:pPr>
      <w:r w:rsidRPr="00C22141">
        <w:rPr>
          <w:b/>
        </w:rPr>
        <w:t>Standard API Support</w:t>
      </w:r>
    </w:p>
    <w:p w:rsidR="005671D1" w:rsidRPr="00C22141" w:rsidRDefault="00C22141" w:rsidP="00C22141">
      <w:pPr>
        <w:ind w:left="720"/>
      </w:pPr>
      <w:r w:rsidRPr="00C22141">
        <w:t xml:space="preserve">CloudStack </w:t>
      </w:r>
      <w:r w:rsidR="00177DB6">
        <w:t>provides an API th</w:t>
      </w:r>
      <w:r w:rsidR="0042343A">
        <w:t>at</w:t>
      </w:r>
      <w:r w:rsidR="00177DB6">
        <w:t xml:space="preserve"> </w:t>
      </w:r>
      <w:r w:rsidR="0042343A">
        <w:t>giv</w:t>
      </w:r>
      <w:r w:rsidR="00177DB6">
        <w:t>es programmatic access to all the management features available in the UI. The API is maintained and documented.</w:t>
      </w:r>
    </w:p>
    <w:p w:rsidR="005671D1" w:rsidRDefault="005671D1" w:rsidP="005671D1">
      <w:pPr>
        <w:pStyle w:val="Heading2"/>
      </w:pPr>
      <w:bookmarkStart w:id="4" w:name="_Toc317081750"/>
      <w:r>
        <w:t>Deployment Architecture</w:t>
      </w:r>
      <w:bookmarkEnd w:id="4"/>
    </w:p>
    <w:p w:rsidR="006E0925" w:rsidRDefault="00C22141" w:rsidP="00102CBC">
      <w:pPr>
        <w:keepNext/>
      </w:pPr>
      <w:r w:rsidRPr="00C22141">
        <w:t>A CloudStack installation consists of two parts: the Management Server and the cloud infrastructure that it manages.</w:t>
      </w:r>
      <w:r w:rsidR="006E0925">
        <w:t xml:space="preserve"> </w:t>
      </w:r>
      <w:r w:rsidR="005671D1">
        <w:t xml:space="preserve">When you set up and manage a CloudStack cloud, you provision resources such as hosts, storage devices, and IP addresses into the Management Server, and the Management </w:t>
      </w:r>
      <w:r w:rsidR="006E0925">
        <w:t>Server manages those resources.</w:t>
      </w:r>
    </w:p>
    <w:p w:rsidR="002C54D7" w:rsidRDefault="005671D1" w:rsidP="00D7664F">
      <w:pPr>
        <w:keepNext/>
      </w:pPr>
      <w:r>
        <w:t xml:space="preserve">The minimum installation consists of one </w:t>
      </w:r>
      <w:r w:rsidR="003D43AB">
        <w:t xml:space="preserve">machine running the CloudStack </w:t>
      </w:r>
      <w:r>
        <w:t>Management Server and an</w:t>
      </w:r>
      <w:r w:rsidR="003D43AB">
        <w:t>other machine to act as the cloud infrastructure (in this case, a very simple infrastructure consisting of one host running hypervisor software)</w:t>
      </w:r>
      <w:r>
        <w:t xml:space="preserve">. A </w:t>
      </w:r>
      <w:r w:rsidR="00C22141">
        <w:t>more full-featured</w:t>
      </w:r>
      <w:r>
        <w:t xml:space="preserve"> installation consists of a highly-available</w:t>
      </w:r>
      <w:r w:rsidR="00201202">
        <w:t xml:space="preserve"> multi-node</w:t>
      </w:r>
      <w:r>
        <w:t xml:space="preserve"> Management Server </w:t>
      </w:r>
      <w:r w:rsidR="00201202">
        <w:t>installation</w:t>
      </w:r>
      <w:r>
        <w:t xml:space="preserve"> and up to </w:t>
      </w:r>
      <w:r>
        <w:lastRenderedPageBreak/>
        <w:t>thousands of hosts using any of several advanced networking setups.</w:t>
      </w:r>
      <w:r w:rsidR="002E07B8">
        <w:t xml:space="preserve"> You can read about how to create such a setup in the CloudStack Advanced Installation Guide.</w:t>
      </w:r>
    </w:p>
    <w:p w:rsidR="002E07B8" w:rsidRDefault="00BC287D" w:rsidP="00D7664F">
      <w:pPr>
        <w:keepNext/>
      </w:pPr>
      <w:r>
        <w:pict>
          <v:group id="_x0000_s1561" editas="canvas" style="width:540pt;height:161.2pt;mso-position-horizontal-relative:char;mso-position-vertical-relative:line" coordorigin="720,7546" coordsize="10800,322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62" type="#_x0000_t75" style="position:absolute;left:720;top:7546;width:10800;height:3224" o:preferrelative="f">
              <v:fill o:detectmouseclick="t"/>
              <v:path o:extrusionok="t" o:connecttype="none"/>
              <o:lock v:ext="edit" text="t"/>
            </v:shape>
            <v:rect id="_x0000_s1563" style="position:absolute;left:2395;top:7860;width:1599;height:1054" fillcolor="#4f81bd" stroked="f">
              <v:textbox style="mso-next-textbox:#_x0000_s1563">
                <w:txbxContent>
                  <w:p w:rsidR="00BF009C" w:rsidRPr="00EA3332" w:rsidRDefault="00BF009C" w:rsidP="002E07B8">
                    <w:pPr>
                      <w:jc w:val="center"/>
                      <w:rPr>
                        <w:color w:val="FFFFFF"/>
                      </w:rPr>
                    </w:pPr>
                    <w:r>
                      <w:rPr>
                        <w:color w:val="FFFFFF"/>
                      </w:rPr>
                      <w:t>Management Server</w:t>
                    </w:r>
                  </w:p>
                </w:txbxContent>
              </v:textbox>
            </v:rect>
            <v:rect id="_x0000_s1564" style="position:absolute;left:2297;top:7725;width:1826;height:2185" filled="f" strokecolor="black [3213]"/>
            <v:rect id="_x0000_s1565" style="position:absolute;left:4457;top:7725;width:1826;height:2185" filled="f" strokecolor="black [3213]"/>
            <v:rect id="_x0000_s1566" style="position:absolute;left:4572;top:7860;width:1599;height:1054" fillcolor="#4f81bd" stroked="f">
              <v:textbox style="mso-next-textbox:#_x0000_s1566">
                <w:txbxContent>
                  <w:p w:rsidR="00BF009C" w:rsidRPr="00EA3332" w:rsidRDefault="00BF009C" w:rsidP="002E07B8">
                    <w:pPr>
                      <w:jc w:val="center"/>
                      <w:rPr>
                        <w:color w:val="FFFFFF"/>
                      </w:rPr>
                    </w:pPr>
                    <w:r>
                      <w:rPr>
                        <w:color w:val="FFFFFF"/>
                      </w:rPr>
                      <w:t>Hypervisor</w:t>
                    </w:r>
                  </w:p>
                </w:txbxContent>
              </v:textbox>
            </v:rect>
            <v:rect id="_x0000_s1567" style="position:absolute;left:2395;top:9000;width:1599;height:552" filled="f" fillcolor="black [3200]" stroked="f" strokecolor="#f2f2f2 [3041]" strokeweight="3pt">
              <v:shadow on="t" type="perspective" color="#7f7f7f [1601]" opacity=".5" offset="1pt" offset2="-1pt"/>
              <v:textbox style="mso-next-textbox:#_x0000_s1567">
                <w:txbxContent>
                  <w:p w:rsidR="00BF009C" w:rsidRPr="00AB0FE0" w:rsidRDefault="00BF009C" w:rsidP="002E07B8">
                    <w:pPr>
                      <w:jc w:val="center"/>
                      <w:rPr>
                        <w:color w:val="000000" w:themeColor="text1"/>
                      </w:rPr>
                    </w:pPr>
                    <w:r w:rsidRPr="00AB0FE0">
                      <w:rPr>
                        <w:color w:val="000000" w:themeColor="text1"/>
                      </w:rPr>
                      <w:t>Machine 1</w:t>
                    </w:r>
                  </w:p>
                </w:txbxContent>
              </v:textbox>
            </v:rect>
            <v:rect id="_x0000_s1568" style="position:absolute;left:4572;top:9052;width:1599;height:552" filled="f" fillcolor="black [3200]" stroked="f" strokecolor="#f2f2f2 [3041]" strokeweight="3pt">
              <v:shadow on="t" type="perspective" color="#7f7f7f [1601]" opacity=".5" offset="1pt" offset2="-1pt"/>
              <v:textbox style="mso-next-textbox:#_x0000_s1568">
                <w:txbxContent>
                  <w:p w:rsidR="00BF009C" w:rsidRPr="00AB0FE0" w:rsidRDefault="00BF009C" w:rsidP="002E07B8">
                    <w:pPr>
                      <w:jc w:val="center"/>
                      <w:rPr>
                        <w:color w:val="000000" w:themeColor="text1"/>
                      </w:rPr>
                    </w:pPr>
                    <w:r w:rsidRPr="00AB0FE0">
                      <w:rPr>
                        <w:color w:val="000000" w:themeColor="text1"/>
                      </w:rPr>
                      <w:t>Machine</w:t>
                    </w:r>
                    <w:r>
                      <w:rPr>
                        <w:color w:val="000000" w:themeColor="text1"/>
                      </w:rPr>
                      <w:t xml:space="preserve"> 2</w:t>
                    </w:r>
                  </w:p>
                </w:txbxContent>
              </v:textbox>
            </v:rect>
            <v:shapetype id="_x0000_t32" coordsize="21600,21600" o:spt="32" o:oned="t" path="m,l21600,21600e" filled="f">
              <v:path arrowok="t" fillok="f" o:connecttype="none"/>
              <o:lock v:ext="edit" shapetype="t"/>
            </v:shapetype>
            <v:shape id="_x0000_s1569" type="#_x0000_t32" style="position:absolute;left:4123;top:8818;width:334;height:1" o:connectortype="straight" strokecolor="black [3213]"/>
            <v:rect id="_x0000_s1570" style="position:absolute;left:2615;top:9958;width:3402;height:671" filled="f" fillcolor="black [3200]" stroked="f" strokecolor="#f2f2f2 [3041]" strokeweight="3pt">
              <v:shadow on="t" type="perspective" color="#7f7f7f [1601]" opacity=".5" offset="1pt" offset2="-1pt"/>
              <v:textbox style="mso-next-textbox:#_x0000_s1570">
                <w:txbxContent>
                  <w:p w:rsidR="00BF009C" w:rsidRPr="00AB0FE0" w:rsidRDefault="00BF009C" w:rsidP="002E07B8">
                    <w:pPr>
                      <w:jc w:val="center"/>
                      <w:rPr>
                        <w:color w:val="000000" w:themeColor="text1"/>
                      </w:rPr>
                    </w:pPr>
                    <w:r>
                      <w:rPr>
                        <w:color w:val="000000" w:themeColor="text1"/>
                      </w:rPr>
                      <w:t>Simplified view of a basic deployment</w:t>
                    </w:r>
                  </w:p>
                </w:txbxContent>
              </v:textbox>
            </v:rect>
            <w10:wrap type="none"/>
            <w10:anchorlock/>
          </v:group>
        </w:pict>
      </w:r>
    </w:p>
    <w:p w:rsidR="005671D1" w:rsidRDefault="005671D1" w:rsidP="005671D1">
      <w:pPr>
        <w:pStyle w:val="Heading3"/>
      </w:pPr>
      <w:bookmarkStart w:id="5" w:name="_Toc317081751"/>
      <w:r>
        <w:t>Management Server</w:t>
      </w:r>
      <w:r w:rsidR="00191882">
        <w:t xml:space="preserve"> Overview</w:t>
      </w:r>
      <w:bookmarkEnd w:id="5"/>
    </w:p>
    <w:p w:rsidR="00D7664F" w:rsidRDefault="00D7664F" w:rsidP="00191882">
      <w:pPr>
        <w:keepNext/>
      </w:pPr>
      <w:r>
        <w:t>The Management Server:</w:t>
      </w:r>
    </w:p>
    <w:p w:rsidR="00D7664F" w:rsidRDefault="00D7664F" w:rsidP="00914F26">
      <w:pPr>
        <w:pStyle w:val="BulletedList"/>
      </w:pPr>
      <w:r>
        <w:t xml:space="preserve">Provides the web </w:t>
      </w:r>
      <w:r w:rsidRPr="00BF009C">
        <w:t>user</w:t>
      </w:r>
      <w:r>
        <w:t xml:space="preserve"> interfaces for the administrator and end users.</w:t>
      </w:r>
    </w:p>
    <w:p w:rsidR="00D7664F" w:rsidRPr="00BF009C" w:rsidRDefault="00D7664F" w:rsidP="00914F26">
      <w:pPr>
        <w:pStyle w:val="BulletedList"/>
      </w:pPr>
      <w:r>
        <w:t xml:space="preserve">Provides </w:t>
      </w:r>
      <w:r w:rsidRPr="00BF009C">
        <w:t>the APIs for the CloudStack platform.</w:t>
      </w:r>
    </w:p>
    <w:p w:rsidR="00D7664F" w:rsidRPr="00BF009C" w:rsidRDefault="00D7664F" w:rsidP="00914F26">
      <w:pPr>
        <w:pStyle w:val="BulletedList"/>
      </w:pPr>
      <w:r w:rsidRPr="00BF009C">
        <w:t xml:space="preserve">Manages the assignment of guest VMs to particular </w:t>
      </w:r>
      <w:r w:rsidR="00FA0424" w:rsidRPr="00BF009C">
        <w:t>host</w:t>
      </w:r>
      <w:r w:rsidRPr="00BF009C">
        <w:t>s.</w:t>
      </w:r>
    </w:p>
    <w:p w:rsidR="00D7664F" w:rsidRPr="00BF009C" w:rsidRDefault="00D7664F" w:rsidP="00914F26">
      <w:pPr>
        <w:pStyle w:val="BulletedList"/>
      </w:pPr>
      <w:r w:rsidRPr="00BF009C">
        <w:t>Manages the assignment of public and private IP addresses to particular accounts.</w:t>
      </w:r>
    </w:p>
    <w:p w:rsidR="00D7664F" w:rsidRPr="00BF009C" w:rsidRDefault="00D7664F" w:rsidP="00914F26">
      <w:pPr>
        <w:pStyle w:val="BulletedList"/>
      </w:pPr>
      <w:r w:rsidRPr="00BF009C">
        <w:t>Manages the allocation of storage to guests</w:t>
      </w:r>
      <w:r w:rsidR="00654737" w:rsidRPr="00BF009C">
        <w:t xml:space="preserve"> as</w:t>
      </w:r>
      <w:r w:rsidRPr="00BF009C">
        <w:t xml:space="preserve"> virtual disks.</w:t>
      </w:r>
    </w:p>
    <w:p w:rsidR="00D7664F" w:rsidRPr="00BF009C" w:rsidRDefault="00D7664F" w:rsidP="00914F26">
      <w:pPr>
        <w:pStyle w:val="BulletedList"/>
      </w:pPr>
      <w:r w:rsidRPr="00BF009C">
        <w:t>Manages snapshots, templates, and ISO images, possibly replicating them across data centers.</w:t>
      </w:r>
    </w:p>
    <w:p w:rsidR="00D7664F" w:rsidRDefault="00D7664F" w:rsidP="00914F26">
      <w:pPr>
        <w:pStyle w:val="BulletedList"/>
      </w:pPr>
      <w:r w:rsidRPr="00BF009C">
        <w:t>Provides a single</w:t>
      </w:r>
      <w:r>
        <w:t xml:space="preserve"> point of configuration for the cloud.</w:t>
      </w:r>
    </w:p>
    <w:p w:rsidR="00410C5B" w:rsidRDefault="00410C5B" w:rsidP="00C853D1">
      <w:pPr>
        <w:jc w:val="center"/>
      </w:pPr>
      <w:r>
        <w:rPr>
          <w:noProof/>
          <w:lang w:bidi="ar-SA"/>
        </w:rPr>
        <w:lastRenderedPageBreak/>
        <w:drawing>
          <wp:inline distT="0" distB="0" distL="0" distR="0" wp14:anchorId="4942AA32" wp14:editId="1D881AAE">
            <wp:extent cx="2838450" cy="432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architec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8450" cy="4324350"/>
                    </a:xfrm>
                    <a:prstGeom prst="rect">
                      <a:avLst/>
                    </a:prstGeom>
                  </pic:spPr>
                </pic:pic>
              </a:graphicData>
            </a:graphic>
          </wp:inline>
        </w:drawing>
      </w:r>
    </w:p>
    <w:p w:rsidR="00410C5B" w:rsidRDefault="00C853D1" w:rsidP="00C853D1">
      <w:pPr>
        <w:pStyle w:val="Caption"/>
      </w:pPr>
      <w:r>
        <w:t>Management Server Components</w:t>
      </w:r>
    </w:p>
    <w:p w:rsidR="0084260B" w:rsidRDefault="0084260B" w:rsidP="00410C5B">
      <w:r>
        <w:t xml:space="preserve">For more, see </w:t>
      </w:r>
      <w:r w:rsidR="00CF65F6">
        <w:fldChar w:fldCharType="begin"/>
      </w:r>
      <w:r>
        <w:instrText xml:space="preserve"> REF _Ref308835153 \h </w:instrText>
      </w:r>
      <w:r w:rsidR="00CF65F6">
        <w:fldChar w:fldCharType="separate"/>
      </w:r>
      <w:r w:rsidR="00BF009C">
        <w:t>Management Server Installation</w:t>
      </w:r>
      <w:r w:rsidR="00CF65F6">
        <w:fldChar w:fldCharType="end"/>
      </w:r>
      <w:r>
        <w:t xml:space="preserve"> on page </w:t>
      </w:r>
      <w:r w:rsidR="00CF65F6">
        <w:fldChar w:fldCharType="begin"/>
      </w:r>
      <w:r>
        <w:instrText xml:space="preserve"> PAGEREF _Ref308835153 \h </w:instrText>
      </w:r>
      <w:r w:rsidR="00CF65F6">
        <w:fldChar w:fldCharType="separate"/>
      </w:r>
      <w:r w:rsidR="00BF009C">
        <w:rPr>
          <w:noProof/>
        </w:rPr>
        <w:t>14</w:t>
      </w:r>
      <w:r w:rsidR="00CF65F6">
        <w:fldChar w:fldCharType="end"/>
      </w:r>
      <w:r>
        <w:t>.</w:t>
      </w:r>
    </w:p>
    <w:p w:rsidR="00C22141" w:rsidRDefault="005671D1" w:rsidP="005671D1">
      <w:pPr>
        <w:pStyle w:val="Heading3"/>
      </w:pPr>
      <w:bookmarkStart w:id="6" w:name="_Ref310826470"/>
      <w:bookmarkStart w:id="7" w:name="_Ref310826471"/>
      <w:bookmarkStart w:id="8" w:name="_Toc317081752"/>
      <w:r>
        <w:t>Cloud Infrastructure</w:t>
      </w:r>
      <w:r w:rsidR="00191882">
        <w:t xml:space="preserve"> Overview</w:t>
      </w:r>
      <w:bookmarkEnd w:id="6"/>
      <w:bookmarkEnd w:id="7"/>
      <w:bookmarkEnd w:id="8"/>
    </w:p>
    <w:p w:rsidR="00D7664F" w:rsidRDefault="00D7664F" w:rsidP="00D7664F">
      <w:r>
        <w:t xml:space="preserve">As its name implies, the Management Server is there to manage something -- one or more </w:t>
      </w:r>
      <w:r w:rsidR="00FA0424">
        <w:t>zone</w:t>
      </w:r>
      <w:r>
        <w:t>s (typically, datacenters) containing host computers where gu</w:t>
      </w:r>
      <w:r w:rsidR="00B630EE">
        <w:t>est virtual machines will run. T</w:t>
      </w:r>
      <w:r>
        <w:t>he cloud infra</w:t>
      </w:r>
      <w:r w:rsidR="005671D1">
        <w:t>structure is organized as follows:</w:t>
      </w:r>
    </w:p>
    <w:p w:rsidR="00D7664F" w:rsidRDefault="00D7664F" w:rsidP="00914F26">
      <w:pPr>
        <w:pStyle w:val="BulletedList"/>
      </w:pPr>
      <w:r w:rsidRPr="0098226B">
        <w:rPr>
          <w:rStyle w:val="Strong"/>
        </w:rPr>
        <w:t>Zone</w:t>
      </w:r>
      <w:r w:rsidRPr="0098226B">
        <w:t xml:space="preserve">: </w:t>
      </w:r>
      <w:r>
        <w:t xml:space="preserve">Typically, a </w:t>
      </w:r>
      <w:r w:rsidR="00FA0424">
        <w:t>zone</w:t>
      </w:r>
      <w:r>
        <w:t xml:space="preserve"> is equivalent to a single datacenter. </w:t>
      </w:r>
      <w:r w:rsidRPr="0098226B">
        <w:t xml:space="preserve">A </w:t>
      </w:r>
      <w:r w:rsidR="00FA0424">
        <w:t>zone</w:t>
      </w:r>
      <w:r w:rsidRPr="0098226B">
        <w:t xml:space="preserve"> consists of </w:t>
      </w:r>
      <w:r>
        <w:t xml:space="preserve">one or more </w:t>
      </w:r>
      <w:r w:rsidR="00FA0424">
        <w:t>pod</w:t>
      </w:r>
      <w:r>
        <w:t>s</w:t>
      </w:r>
      <w:r w:rsidR="005671D1">
        <w:t xml:space="preserve"> and </w:t>
      </w:r>
      <w:r w:rsidR="00E21AA5">
        <w:t>secondary</w:t>
      </w:r>
      <w:r w:rsidR="00FA0424">
        <w:t xml:space="preserve"> storage</w:t>
      </w:r>
      <w:r w:rsidR="005671D1">
        <w:t xml:space="preserve">. </w:t>
      </w:r>
      <w:r w:rsidR="00B630EE">
        <w:t xml:space="preserve">In the Basic Installation, the zone will be a simplified version. </w:t>
      </w:r>
      <w:r w:rsidR="005671D1">
        <w:t>S</w:t>
      </w:r>
      <w:r>
        <w:t xml:space="preserve">ee </w:t>
      </w:r>
      <w:r w:rsidR="00CF65F6">
        <w:fldChar w:fldCharType="begin"/>
      </w:r>
      <w:r>
        <w:instrText xml:space="preserve"> REF _Ref309122724 \h </w:instrText>
      </w:r>
      <w:r w:rsidR="00473CA6">
        <w:instrText xml:space="preserve"> \* MERGEFORMAT </w:instrText>
      </w:r>
      <w:r w:rsidR="00CF65F6">
        <w:fldChar w:fldCharType="separate"/>
      </w:r>
      <w:r w:rsidR="00BF009C">
        <w:t>About Zones</w:t>
      </w:r>
      <w:r w:rsidR="00CF65F6">
        <w:fldChar w:fldCharType="end"/>
      </w:r>
      <w:r>
        <w:t xml:space="preserve"> on page </w:t>
      </w:r>
      <w:r w:rsidR="00CF65F6">
        <w:fldChar w:fldCharType="begin"/>
      </w:r>
      <w:r>
        <w:instrText xml:space="preserve"> PAGEREF _Ref309122724 \h </w:instrText>
      </w:r>
      <w:r w:rsidR="00CF65F6">
        <w:fldChar w:fldCharType="separate"/>
      </w:r>
      <w:r w:rsidR="00BF009C">
        <w:rPr>
          <w:noProof/>
        </w:rPr>
        <w:t>21</w:t>
      </w:r>
      <w:r w:rsidR="00CF65F6">
        <w:fldChar w:fldCharType="end"/>
      </w:r>
      <w:r w:rsidR="005671D1">
        <w:t>.</w:t>
      </w:r>
    </w:p>
    <w:p w:rsidR="00D7664F" w:rsidRDefault="00D7664F" w:rsidP="00914F26">
      <w:pPr>
        <w:pStyle w:val="BulletedList"/>
      </w:pPr>
      <w:r w:rsidRPr="0098226B">
        <w:rPr>
          <w:rStyle w:val="Strong"/>
        </w:rPr>
        <w:t>Pod</w:t>
      </w:r>
      <w:r w:rsidRPr="0098226B">
        <w:t xml:space="preserve">: A </w:t>
      </w:r>
      <w:r w:rsidR="00FA0424">
        <w:t>pod</w:t>
      </w:r>
      <w:r w:rsidRPr="0098226B">
        <w:t xml:space="preserve"> is usually one rack of hardware</w:t>
      </w:r>
      <w:r w:rsidR="003D43AB">
        <w:t xml:space="preserve"> that</w:t>
      </w:r>
      <w:r>
        <w:t xml:space="preserve"> in</w:t>
      </w:r>
      <w:r w:rsidRPr="0098226B">
        <w:t>clude</w:t>
      </w:r>
      <w:r>
        <w:t>s a layer-2 switch and</w:t>
      </w:r>
      <w:r w:rsidRPr="0098226B">
        <w:t xml:space="preserve"> </w:t>
      </w:r>
      <w:r>
        <w:t>one or mo</w:t>
      </w:r>
      <w:r w:rsidR="005671D1">
        <w:t xml:space="preserve">re clusters. </w:t>
      </w:r>
      <w:r w:rsidR="00B630EE">
        <w:t xml:space="preserve">Again, in the Basic Installation, the pod is simplified. </w:t>
      </w:r>
      <w:r w:rsidR="005671D1">
        <w:t>S</w:t>
      </w:r>
      <w:r>
        <w:t xml:space="preserve">ee </w:t>
      </w:r>
      <w:r w:rsidR="00CF65F6">
        <w:fldChar w:fldCharType="begin"/>
      </w:r>
      <w:r>
        <w:instrText xml:space="preserve"> REF _Ref309122747 \h </w:instrText>
      </w:r>
      <w:r w:rsidR="00473CA6">
        <w:instrText xml:space="preserve"> \* MERGEFORMAT </w:instrText>
      </w:r>
      <w:r w:rsidR="00CF65F6">
        <w:fldChar w:fldCharType="separate"/>
      </w:r>
      <w:r w:rsidR="00BF009C">
        <w:t>About Pods</w:t>
      </w:r>
      <w:r w:rsidR="00CF65F6">
        <w:fldChar w:fldCharType="end"/>
      </w:r>
      <w:r>
        <w:t xml:space="preserve"> on page </w:t>
      </w:r>
      <w:r w:rsidR="00CF65F6">
        <w:fldChar w:fldCharType="begin"/>
      </w:r>
      <w:r>
        <w:instrText xml:space="preserve"> PAGEREF _Ref309122747 \h </w:instrText>
      </w:r>
      <w:r w:rsidR="00CF65F6">
        <w:fldChar w:fldCharType="separate"/>
      </w:r>
      <w:r w:rsidR="00BF009C">
        <w:rPr>
          <w:noProof/>
        </w:rPr>
        <w:t>23</w:t>
      </w:r>
      <w:r w:rsidR="00CF65F6">
        <w:fldChar w:fldCharType="end"/>
      </w:r>
      <w:r>
        <w:t>.</w:t>
      </w:r>
    </w:p>
    <w:p w:rsidR="00D7664F" w:rsidRDefault="00D7664F" w:rsidP="00914F26">
      <w:pPr>
        <w:pStyle w:val="BulletedList"/>
      </w:pPr>
      <w:r>
        <w:rPr>
          <w:rStyle w:val="Strong"/>
        </w:rPr>
        <w:t>Cluster</w:t>
      </w:r>
      <w:r w:rsidRPr="00F3530A">
        <w:t>:</w:t>
      </w:r>
      <w:r>
        <w:t xml:space="preserve"> A </w:t>
      </w:r>
      <w:r w:rsidR="00FA0424">
        <w:t>cluster</w:t>
      </w:r>
      <w:r>
        <w:t xml:space="preserve"> consists of one or more </w:t>
      </w:r>
      <w:r w:rsidR="00FA0424">
        <w:t>host</w:t>
      </w:r>
      <w:r>
        <w:t xml:space="preserve">s and </w:t>
      </w:r>
      <w:r w:rsidR="00E21AA5">
        <w:t>primary</w:t>
      </w:r>
      <w:r w:rsidR="00FA0424">
        <w:t xml:space="preserve"> storage</w:t>
      </w:r>
      <w:r w:rsidR="005671D1">
        <w:t>. S</w:t>
      </w:r>
      <w:r>
        <w:t xml:space="preserve">ee </w:t>
      </w:r>
      <w:r w:rsidR="00CF65F6">
        <w:fldChar w:fldCharType="begin"/>
      </w:r>
      <w:r>
        <w:instrText xml:space="preserve"> REF _Ref309122766 \h </w:instrText>
      </w:r>
      <w:r w:rsidR="00473CA6">
        <w:instrText xml:space="preserve"> \* MERGEFORMAT </w:instrText>
      </w:r>
      <w:r w:rsidR="00CF65F6">
        <w:fldChar w:fldCharType="separate"/>
      </w:r>
      <w:r w:rsidR="00BF009C">
        <w:t>About Clusters</w:t>
      </w:r>
      <w:r w:rsidR="00CF65F6">
        <w:fldChar w:fldCharType="end"/>
      </w:r>
      <w:r>
        <w:t xml:space="preserve"> on page </w:t>
      </w:r>
      <w:r w:rsidR="00CF65F6">
        <w:fldChar w:fldCharType="begin"/>
      </w:r>
      <w:r>
        <w:instrText xml:space="preserve"> PAGEREF _Ref309122769 \h </w:instrText>
      </w:r>
      <w:r w:rsidR="00CF65F6">
        <w:fldChar w:fldCharType="separate"/>
      </w:r>
      <w:r w:rsidR="00BF009C">
        <w:rPr>
          <w:noProof/>
        </w:rPr>
        <w:t>25</w:t>
      </w:r>
      <w:r w:rsidR="00CF65F6">
        <w:fldChar w:fldCharType="end"/>
      </w:r>
      <w:r w:rsidR="005671D1">
        <w:t>.</w:t>
      </w:r>
    </w:p>
    <w:p w:rsidR="00D7664F" w:rsidRDefault="00D7664F" w:rsidP="00914F26">
      <w:pPr>
        <w:pStyle w:val="BulletedList"/>
      </w:pPr>
      <w:r>
        <w:rPr>
          <w:rStyle w:val="Strong"/>
        </w:rPr>
        <w:t>Host</w:t>
      </w:r>
      <w:r w:rsidRPr="00210B8B">
        <w:t>:</w:t>
      </w:r>
      <w:r>
        <w:t xml:space="preserve"> A single compute node within</w:t>
      </w:r>
      <w:r w:rsidR="005671D1">
        <w:t xml:space="preserve"> a cluster. </w:t>
      </w:r>
      <w:r w:rsidR="0089571F">
        <w:t>The hosts are</w:t>
      </w:r>
      <w:r w:rsidR="00191882">
        <w:t xml:space="preserve"> where the actual cloud services run in the form of guest virtual machines. </w:t>
      </w:r>
      <w:r w:rsidR="005671D1">
        <w:t>S</w:t>
      </w:r>
      <w:r>
        <w:t xml:space="preserve">ee </w:t>
      </w:r>
      <w:r w:rsidR="00CF65F6">
        <w:fldChar w:fldCharType="begin"/>
      </w:r>
      <w:r>
        <w:instrText xml:space="preserve"> REF _Ref309122676 \h </w:instrText>
      </w:r>
      <w:r w:rsidR="00473CA6">
        <w:instrText xml:space="preserve"> \* MERGEFORMAT </w:instrText>
      </w:r>
      <w:r w:rsidR="00CF65F6">
        <w:fldChar w:fldCharType="separate"/>
      </w:r>
      <w:r w:rsidR="00BF009C">
        <w:t>About Hosts</w:t>
      </w:r>
      <w:r w:rsidR="00CF65F6">
        <w:fldChar w:fldCharType="end"/>
      </w:r>
      <w:r>
        <w:t xml:space="preserve"> on page </w:t>
      </w:r>
      <w:r w:rsidR="00CF65F6">
        <w:fldChar w:fldCharType="begin"/>
      </w:r>
      <w:r>
        <w:instrText xml:space="preserve"> PAGEREF _Ref309122676 \h </w:instrText>
      </w:r>
      <w:r w:rsidR="00CF65F6">
        <w:fldChar w:fldCharType="separate"/>
      </w:r>
      <w:r w:rsidR="00BF009C">
        <w:rPr>
          <w:noProof/>
        </w:rPr>
        <w:t>26</w:t>
      </w:r>
      <w:r w:rsidR="00CF65F6">
        <w:fldChar w:fldCharType="end"/>
      </w:r>
      <w:r>
        <w:t>.</w:t>
      </w:r>
    </w:p>
    <w:p w:rsidR="00473CA6" w:rsidRPr="00A57578" w:rsidRDefault="00473CA6" w:rsidP="00914F26">
      <w:pPr>
        <w:pStyle w:val="BulletedList"/>
      </w:pPr>
      <w:r w:rsidRPr="00DB1BE2">
        <w:rPr>
          <w:b/>
        </w:rPr>
        <w:t>Primary storage</w:t>
      </w:r>
      <w:r>
        <w:t xml:space="preserve"> is associated with a cluster, and it stores the disk volumes for all the VMs running on hosts in that cluster.</w:t>
      </w:r>
      <w:r w:rsidR="007F601A">
        <w:t xml:space="preserve"> See </w:t>
      </w:r>
      <w:r w:rsidR="007F601A">
        <w:fldChar w:fldCharType="begin"/>
      </w:r>
      <w:r w:rsidR="007F601A">
        <w:instrText xml:space="preserve"> REF _Ref309134492 \h  \* MERGEFORMAT </w:instrText>
      </w:r>
      <w:r w:rsidR="007F601A">
        <w:fldChar w:fldCharType="separate"/>
      </w:r>
      <w:r w:rsidR="00BF009C">
        <w:t>About Primary Storage</w:t>
      </w:r>
      <w:r w:rsidR="007F601A">
        <w:fldChar w:fldCharType="end"/>
      </w:r>
      <w:r w:rsidR="007F601A">
        <w:t xml:space="preserve"> on page </w:t>
      </w:r>
      <w:r w:rsidR="007F601A">
        <w:fldChar w:fldCharType="begin"/>
      </w:r>
      <w:r w:rsidR="007F601A">
        <w:instrText xml:space="preserve"> PAGEREF _Ref309134494 \h </w:instrText>
      </w:r>
      <w:r w:rsidR="007F601A">
        <w:fldChar w:fldCharType="separate"/>
      </w:r>
      <w:r w:rsidR="00BF009C">
        <w:rPr>
          <w:noProof/>
        </w:rPr>
        <w:t>28</w:t>
      </w:r>
      <w:r w:rsidR="007F601A">
        <w:fldChar w:fldCharType="end"/>
      </w:r>
      <w:r w:rsidR="007F601A">
        <w:t>.</w:t>
      </w:r>
    </w:p>
    <w:p w:rsidR="00473CA6" w:rsidRDefault="00473CA6" w:rsidP="00914F26">
      <w:pPr>
        <w:pStyle w:val="BulletedList"/>
      </w:pPr>
      <w:r w:rsidRPr="00DB1BE2">
        <w:rPr>
          <w:b/>
        </w:rPr>
        <w:t>Secondary storage</w:t>
      </w:r>
      <w:r>
        <w:t xml:space="preserve"> is associated with a zone, and it stores </w:t>
      </w:r>
      <w:r w:rsidR="007F601A">
        <w:t xml:space="preserve">templates, ISO images, and disk volume snapshots. See </w:t>
      </w:r>
      <w:r w:rsidR="007F601A">
        <w:fldChar w:fldCharType="begin"/>
      </w:r>
      <w:r w:rsidR="007F601A">
        <w:instrText xml:space="preserve"> REF _Ref313879430 \h </w:instrText>
      </w:r>
      <w:r w:rsidR="007F601A">
        <w:fldChar w:fldCharType="separate"/>
      </w:r>
      <w:r w:rsidR="00BF009C">
        <w:t>About Secondary Storage</w:t>
      </w:r>
      <w:r w:rsidR="007F601A">
        <w:fldChar w:fldCharType="end"/>
      </w:r>
      <w:r w:rsidR="007F601A">
        <w:t xml:space="preserve"> on page </w:t>
      </w:r>
      <w:r w:rsidR="007F601A">
        <w:fldChar w:fldCharType="begin"/>
      </w:r>
      <w:r w:rsidR="007F601A">
        <w:instrText xml:space="preserve"> PAGEREF _Ref313879433 \h </w:instrText>
      </w:r>
      <w:r w:rsidR="007F601A">
        <w:fldChar w:fldCharType="separate"/>
      </w:r>
      <w:r w:rsidR="00BF009C">
        <w:rPr>
          <w:noProof/>
        </w:rPr>
        <w:t>29</w:t>
      </w:r>
      <w:r w:rsidR="007F601A">
        <w:fldChar w:fldCharType="end"/>
      </w:r>
      <w:r w:rsidR="007F601A">
        <w:t>.</w:t>
      </w:r>
    </w:p>
    <w:p w:rsidR="00A45B9A" w:rsidRDefault="00BC287D" w:rsidP="00A45B9A">
      <w:r>
        <w:pict>
          <v:group id="_x0000_s1571" editas="canvas" style="width:448.85pt;height:248.5pt;mso-position-horizontal-relative:char;mso-position-vertical-relative:line" coordorigin="2543,7480" coordsize="8977,4970">
            <o:lock v:ext="edit" aspectratio="t"/>
            <v:shape id="_x0000_s1572" type="#_x0000_t75" style="position:absolute;left:2543;top:7480;width:8977;height:4970" o:preferrelative="f">
              <v:fill o:detectmouseclick="t"/>
              <v:path o:extrusionok="t" o:connecttype="none"/>
              <o:lock v:ext="edit" text="t"/>
            </v:shape>
            <v:rect id="_x0000_s1573" style="position:absolute;left:3436;top:10059;width:814;height:673" fillcolor="#4f81bd" stroked="f">
              <v:textbox style="mso-next-textbox:#_x0000_s1573" inset=",0">
                <w:txbxContent>
                  <w:p w:rsidR="00BF009C" w:rsidRPr="006D57DD" w:rsidRDefault="00BF009C" w:rsidP="00A45B9A">
                    <w:pPr>
                      <w:jc w:val="center"/>
                      <w:rPr>
                        <w:color w:val="FFFFFF"/>
                      </w:rPr>
                    </w:pPr>
                    <w:r>
                      <w:rPr>
                        <w:color w:val="FFFFFF"/>
                      </w:rPr>
                      <w:t>Host</w:t>
                    </w:r>
                  </w:p>
                </w:txbxContent>
              </v:textbox>
            </v:rect>
            <v:shape id="_x0000_s1574" type="#_x0000_t202" style="position:absolute;left:4126;top:7770;width:737;height:649" filled="f" stroked="f" strokecolor="white">
              <v:textbox style="mso-next-textbox:#_x0000_s1574">
                <w:txbxContent>
                  <w:p w:rsidR="00BF009C" w:rsidRDefault="00BF009C" w:rsidP="00A45B9A">
                    <w:r>
                      <w:t>Zone</w:t>
                    </w:r>
                  </w:p>
                </w:txbxContent>
              </v:textbox>
            </v:shape>
            <v:shape id="_x0000_s1575" type="#_x0000_t202" style="position:absolute;left:4207;top:8364;width:894;height:609" filled="f" stroked="f" strokecolor="white">
              <v:textbox style="mso-next-textbox:#_x0000_s1575">
                <w:txbxContent>
                  <w:p w:rsidR="00BF009C" w:rsidRDefault="00BF009C" w:rsidP="00A45B9A">
                    <w:r>
                      <w:t>Pod</w:t>
                    </w:r>
                  </w:p>
                </w:txbxContent>
              </v:textbox>
            </v:shape>
            <v:shape id="_x0000_s1576" type="#_x0000_t202" style="position:absolute;left:4063;top:9017;width:984;height:650" filled="f" stroked="f" strokecolor="white">
              <v:textbox style="mso-next-textbox:#_x0000_s1576">
                <w:txbxContent>
                  <w:p w:rsidR="00BF009C" w:rsidRDefault="00BF009C" w:rsidP="00A45B9A">
                    <w:r>
                      <w:t xml:space="preserve">Cluster </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578" type="#_x0000_t22" style="position:absolute;left:6407;top:7929;width:1305;height:1305" fillcolor="#4f81bd" stroked="f">
              <v:textbox style="mso-next-textbox:#_x0000_s1578">
                <w:txbxContent>
                  <w:p w:rsidR="00BF009C" w:rsidRPr="00EA3332" w:rsidRDefault="00BF009C" w:rsidP="00A45B9A">
                    <w:pPr>
                      <w:jc w:val="center"/>
                      <w:rPr>
                        <w:color w:val="FFFFFF"/>
                      </w:rPr>
                    </w:pPr>
                    <w:r>
                      <w:rPr>
                        <w:color w:val="FFFFFF"/>
                      </w:rPr>
                      <w:t>Secondary Storage</w:t>
                    </w:r>
                  </w:p>
                </w:txbxContent>
              </v:textbox>
            </v:shape>
            <v:shape id="_x0000_s1579" type="#_x0000_t22" style="position:absolute;left:4584;top:9732;width:1305;height:1305" fillcolor="#4f81bd" stroked="f">
              <v:textbox style="mso-next-textbox:#_x0000_s1579">
                <w:txbxContent>
                  <w:p w:rsidR="00BF009C" w:rsidRPr="006D57DD" w:rsidRDefault="00BF009C" w:rsidP="00A45B9A">
                    <w:pPr>
                      <w:jc w:val="center"/>
                      <w:rPr>
                        <w:color w:val="FFFFFF"/>
                      </w:rPr>
                    </w:pPr>
                    <w:r w:rsidRPr="006D57DD">
                      <w:rPr>
                        <w:color w:val="FFFFFF"/>
                      </w:rPr>
                      <w:t xml:space="preserve">Primary </w:t>
                    </w:r>
                    <w:r>
                      <w:rPr>
                        <w:color w:val="FFFFFF"/>
                      </w:rPr>
                      <w:t>Storage</w:t>
                    </w:r>
                  </w:p>
                </w:txbxContent>
              </v:textbox>
            </v:shape>
            <v:shape id="_x0000_s1582" type="#_x0000_t32" style="position:absolute;left:4250;top:10355;width:334;height:1" o:connectortype="straight" strokecolor="black [3213]"/>
            <v:rect id="_x0000_s1583" style="position:absolute;left:3193;top:9017;width:2891;height:2169" filled="f" strokecolor="black [3213]"/>
            <v:rect id="_x0000_s1584" style="position:absolute;left:3007;top:8569;width:3249;height:2885" filled="f" strokecolor="black [3213]"/>
            <v:rect id="_x0000_s1586" style="position:absolute;left:2757;top:7607;width:5117;height:4140" filled="f" strokecolor="black [3213]"/>
            <v:shape id="_x0000_s1587" type="#_x0000_t202" style="position:absolute;left:3594;top:11747;width:6726;height:649" filled="f" stroked="f" strokecolor="white">
              <v:textbox style="mso-next-textbox:#_x0000_s1587">
                <w:txbxContent>
                  <w:p w:rsidR="00BF009C" w:rsidRDefault="00BF009C" w:rsidP="00A45B9A">
                    <w:r>
                      <w:t>Nested organization of a zone</w:t>
                    </w:r>
                  </w:p>
                </w:txbxContent>
              </v:textbox>
            </v:shape>
            <w10:wrap type="none"/>
            <w10:anchorlock/>
          </v:group>
        </w:pict>
      </w:r>
    </w:p>
    <w:p w:rsidR="005671D1" w:rsidRDefault="005671D1" w:rsidP="005671D1">
      <w:pPr>
        <w:pStyle w:val="Heading3"/>
      </w:pPr>
      <w:bookmarkStart w:id="9" w:name="_Toc317081753"/>
      <w:r>
        <w:t>Network</w:t>
      </w:r>
      <w:bookmarkEnd w:id="9"/>
    </w:p>
    <w:p w:rsidR="005671D1" w:rsidRDefault="000E4282" w:rsidP="0089571F">
      <w:pPr>
        <w:keepNext/>
      </w:pPr>
      <w:r>
        <w:t>CloudStack offers two types of networking scenario: basic and advanced.</w:t>
      </w:r>
      <w:r w:rsidR="006E0925">
        <w:t xml:space="preserve"> In the Basic Instal</w:t>
      </w:r>
      <w:r w:rsidR="0089571F">
        <w:t>lation, we use basic networking.</w:t>
      </w:r>
    </w:p>
    <w:p w:rsidR="001E2929" w:rsidRDefault="001E2929" w:rsidP="00361B84">
      <w:pPr>
        <w:pStyle w:val="Heading6"/>
      </w:pPr>
      <w:r>
        <w:t>Basic Networking</w:t>
      </w:r>
    </w:p>
    <w:p w:rsidR="00260C1A" w:rsidRDefault="00CA09B9" w:rsidP="00230F3A">
      <w:pPr>
        <w:keepNext/>
      </w:pPr>
      <w:r>
        <w:t>Basic networking</w:t>
      </w:r>
      <w:r w:rsidR="00230F3A">
        <w:t xml:space="preserve"> provides a single</w:t>
      </w:r>
      <w:r w:rsidR="00EC3946">
        <w:t xml:space="preserve"> shared</w:t>
      </w:r>
      <w:r w:rsidR="00230F3A">
        <w:t xml:space="preserve"> network</w:t>
      </w:r>
      <w:r w:rsidR="00EC3946">
        <w:t>. Gu</w:t>
      </w:r>
      <w:r w:rsidR="00230F3A">
        <w:t>est isolation can be provided through layer-3 means such as security groups (IP address source filtering). A</w:t>
      </w:r>
      <w:r w:rsidR="001E2929">
        <w:t xml:space="preserve">ll guests </w:t>
      </w:r>
      <w:r w:rsidR="00230F3A">
        <w:t>allocated in the</w:t>
      </w:r>
      <w:r w:rsidR="001E2929">
        <w:t xml:space="preserve"> z</w:t>
      </w:r>
      <w:r w:rsidR="00230F3A">
        <w:t>one share a single network</w:t>
      </w:r>
      <w:r w:rsidR="00260C1A">
        <w:t>.</w:t>
      </w:r>
    </w:p>
    <w:p w:rsidR="00350173" w:rsidRDefault="00350173" w:rsidP="00361B84">
      <w:pPr>
        <w:pStyle w:val="Heading6"/>
      </w:pPr>
      <w:bookmarkStart w:id="10" w:name="_Toc317081754"/>
      <w:r>
        <w:t>Advanced Networking</w:t>
      </w:r>
      <w:bookmarkEnd w:id="10"/>
    </w:p>
    <w:p w:rsidR="00D7664F" w:rsidRDefault="00C807DD" w:rsidP="00D7664F">
      <w:r>
        <w:t xml:space="preserve">We won't go into much detail about advanced networking here, since we're doing a </w:t>
      </w:r>
      <w:r w:rsidR="00957D18">
        <w:t>Basic Install</w:t>
      </w:r>
      <w:r>
        <w:t xml:space="preserve">ation. </w:t>
      </w:r>
      <w:r w:rsidR="00230F3A">
        <w:t>Advanced networking is f</w:t>
      </w:r>
      <w:r w:rsidR="00230F3A" w:rsidRPr="00230F3A">
        <w:t xml:space="preserve"> </w:t>
      </w:r>
      <w:r w:rsidR="00230F3A">
        <w:t>or more sophisticated network topologies. T</w:t>
      </w:r>
      <w:r w:rsidR="00230F3A" w:rsidRPr="00B40D57">
        <w:t xml:space="preserve">his network model provides the most flexibility </w:t>
      </w:r>
      <w:r w:rsidR="00230F3A">
        <w:t xml:space="preserve">in defining guest networks. </w:t>
      </w:r>
      <w:r>
        <w:t xml:space="preserve">When you are ready, you can find out more </w:t>
      </w:r>
      <w:r w:rsidR="00363948">
        <w:t>in the CloudStack Advanced Installation Guide.</w:t>
      </w:r>
    </w:p>
    <w:p w:rsidR="003466B0" w:rsidRDefault="003466B0" w:rsidP="003466B0">
      <w:pPr>
        <w:pStyle w:val="Heading1"/>
      </w:pPr>
      <w:bookmarkStart w:id="11" w:name="_Prerequisites"/>
      <w:bookmarkStart w:id="12" w:name="_Ref310819497"/>
      <w:bookmarkStart w:id="13" w:name="_Ref310819499"/>
      <w:bookmarkStart w:id="14" w:name="_Toc317081755"/>
      <w:bookmarkEnd w:id="11"/>
      <w:r>
        <w:lastRenderedPageBreak/>
        <w:t xml:space="preserve">Overview of </w:t>
      </w:r>
      <w:r w:rsidR="00957D18">
        <w:t>Basic Install</w:t>
      </w:r>
      <w:r>
        <w:t>ation Steps</w:t>
      </w:r>
      <w:bookmarkEnd w:id="12"/>
      <w:bookmarkEnd w:id="13"/>
      <w:bookmarkEnd w:id="14"/>
    </w:p>
    <w:p w:rsidR="00434371" w:rsidRPr="00434371" w:rsidRDefault="00434371" w:rsidP="002B38B3">
      <w:pPr>
        <w:pStyle w:val="Heading6"/>
      </w:pPr>
      <w:r w:rsidRPr="00434371">
        <w:t>Prepare</w:t>
      </w:r>
    </w:p>
    <w:p w:rsidR="00367EAD" w:rsidRDefault="00367EAD" w:rsidP="00914F26">
      <w:pPr>
        <w:pStyle w:val="NumberedList"/>
      </w:pPr>
      <w:r>
        <w:t>Make sur</w:t>
      </w:r>
      <w:r w:rsidR="00FA7E4A">
        <w:t xml:space="preserve">e you have the required </w:t>
      </w:r>
      <w:r>
        <w:t xml:space="preserve">hardware ready (p. </w:t>
      </w:r>
      <w:r w:rsidR="00CF65F6">
        <w:fldChar w:fldCharType="begin"/>
      </w:r>
      <w:r>
        <w:instrText xml:space="preserve"> PAGEREF _Ref309120792 \h </w:instrText>
      </w:r>
      <w:r w:rsidR="00CF65F6">
        <w:fldChar w:fldCharType="separate"/>
      </w:r>
      <w:r w:rsidR="00BF009C">
        <w:rPr>
          <w:noProof/>
        </w:rPr>
        <w:t>13</w:t>
      </w:r>
      <w:r w:rsidR="00CF65F6">
        <w:fldChar w:fldCharType="end"/>
      </w:r>
      <w:r>
        <w:t>)</w:t>
      </w:r>
    </w:p>
    <w:p w:rsidR="00434371" w:rsidRPr="00434371" w:rsidRDefault="00434371" w:rsidP="002B38B3">
      <w:pPr>
        <w:pStyle w:val="Heading6"/>
      </w:pPr>
      <w:r w:rsidRPr="00434371">
        <w:t>Install the CloudStack software</w:t>
      </w:r>
    </w:p>
    <w:p w:rsidR="003466B0" w:rsidRDefault="003466B0" w:rsidP="00914F26">
      <w:pPr>
        <w:pStyle w:val="NumberedList"/>
      </w:pPr>
      <w:r>
        <w:t>Install the CloudStack Management Server (</w:t>
      </w:r>
      <w:r w:rsidR="00921C90">
        <w:t xml:space="preserve">p. </w:t>
      </w:r>
      <w:r w:rsidR="00CF65F6">
        <w:fldChar w:fldCharType="begin"/>
      </w:r>
      <w:r w:rsidR="00921C90">
        <w:instrText xml:space="preserve"> PAGEREF _Ref308835153 \h </w:instrText>
      </w:r>
      <w:r w:rsidR="00CF65F6">
        <w:fldChar w:fldCharType="separate"/>
      </w:r>
      <w:r w:rsidR="00BF009C">
        <w:rPr>
          <w:noProof/>
        </w:rPr>
        <w:t>14</w:t>
      </w:r>
      <w:r w:rsidR="00CF65F6">
        <w:fldChar w:fldCharType="end"/>
      </w:r>
      <w:r>
        <w:t>)</w:t>
      </w:r>
    </w:p>
    <w:p w:rsidR="003466B0" w:rsidRDefault="00640F0C" w:rsidP="00914F26">
      <w:pPr>
        <w:pStyle w:val="NumberedList"/>
      </w:pPr>
      <w:r>
        <w:t>Log in to</w:t>
      </w:r>
      <w:r w:rsidR="003466B0">
        <w:t xml:space="preserve"> the CloudStack UI (p.</w:t>
      </w:r>
      <w:r w:rsidR="00921C90">
        <w:t xml:space="preserve"> </w:t>
      </w:r>
      <w:r w:rsidR="00CF65F6">
        <w:fldChar w:fldCharType="begin"/>
      </w:r>
      <w:r w:rsidR="004515EA">
        <w:instrText xml:space="preserve"> PAGEREF _Ref310956991 \h </w:instrText>
      </w:r>
      <w:r w:rsidR="00CF65F6">
        <w:fldChar w:fldCharType="separate"/>
      </w:r>
      <w:r w:rsidR="00BF009C">
        <w:rPr>
          <w:noProof/>
        </w:rPr>
        <w:t>19</w:t>
      </w:r>
      <w:r w:rsidR="00CF65F6">
        <w:fldChar w:fldCharType="end"/>
      </w:r>
      <w:r w:rsidR="003466B0">
        <w:t>)</w:t>
      </w:r>
    </w:p>
    <w:p w:rsidR="00434371" w:rsidRPr="00434371" w:rsidRDefault="00434371" w:rsidP="002B38B3">
      <w:pPr>
        <w:pStyle w:val="Heading6"/>
      </w:pPr>
      <w:r w:rsidRPr="00434371">
        <w:t>Provision your cloud infrastructure</w:t>
      </w:r>
    </w:p>
    <w:p w:rsidR="00260C1A" w:rsidRDefault="003466B0" w:rsidP="00914F26">
      <w:pPr>
        <w:pStyle w:val="NumberedList"/>
      </w:pPr>
      <w:r>
        <w:t xml:space="preserve">Add a </w:t>
      </w:r>
      <w:r w:rsidR="00FA0424">
        <w:t>zone</w:t>
      </w:r>
      <w:r w:rsidR="00260C1A">
        <w:t xml:space="preserve"> (p. </w:t>
      </w:r>
      <w:r w:rsidR="00CF65F6">
        <w:fldChar w:fldCharType="begin"/>
      </w:r>
      <w:r w:rsidR="00260C1A">
        <w:instrText xml:space="preserve"> PAGEREF _Ref309123350 \h </w:instrText>
      </w:r>
      <w:r w:rsidR="00CF65F6">
        <w:fldChar w:fldCharType="separate"/>
      </w:r>
      <w:r w:rsidR="00BF009C">
        <w:rPr>
          <w:noProof/>
        </w:rPr>
        <w:t>21</w:t>
      </w:r>
      <w:r w:rsidR="00CF65F6">
        <w:fldChar w:fldCharType="end"/>
      </w:r>
      <w:r w:rsidR="00260C1A">
        <w:t>)</w:t>
      </w:r>
    </w:p>
    <w:p w:rsidR="00891446" w:rsidRDefault="00000B83" w:rsidP="00914F26">
      <w:pPr>
        <w:pStyle w:val="NumberedList"/>
      </w:pPr>
      <w:r>
        <w:t>Add a</w:t>
      </w:r>
      <w:r w:rsidR="00373EEB">
        <w:t xml:space="preserve"> pod</w:t>
      </w:r>
      <w:r>
        <w:t xml:space="preserve"> (p. </w:t>
      </w:r>
      <w:r w:rsidR="00CF65F6">
        <w:fldChar w:fldCharType="begin"/>
      </w:r>
      <w:r>
        <w:instrText xml:space="preserve"> PAGEREF _Ref309387003 \h </w:instrText>
      </w:r>
      <w:r w:rsidR="00CF65F6">
        <w:fldChar w:fldCharType="separate"/>
      </w:r>
      <w:r w:rsidR="00BF009C">
        <w:rPr>
          <w:noProof/>
        </w:rPr>
        <w:t>23</w:t>
      </w:r>
      <w:r w:rsidR="00CF65F6">
        <w:fldChar w:fldCharType="end"/>
      </w:r>
      <w:r>
        <w:t>)</w:t>
      </w:r>
    </w:p>
    <w:p w:rsidR="003466B0" w:rsidRDefault="003466B0" w:rsidP="00914F26">
      <w:pPr>
        <w:pStyle w:val="NumberedList"/>
      </w:pPr>
      <w:r>
        <w:t>Add a cluster (p</w:t>
      </w:r>
      <w:r w:rsidR="00921C90">
        <w:t xml:space="preserve">. </w:t>
      </w:r>
      <w:r w:rsidR="00CF65F6">
        <w:fldChar w:fldCharType="begin"/>
      </w:r>
      <w:r w:rsidR="00921C90">
        <w:instrText xml:space="preserve"> PAGEREF _Ref308835223 \h </w:instrText>
      </w:r>
      <w:r w:rsidR="00CF65F6">
        <w:fldChar w:fldCharType="separate"/>
      </w:r>
      <w:r w:rsidR="00BF009C">
        <w:rPr>
          <w:noProof/>
        </w:rPr>
        <w:t>25</w:t>
      </w:r>
      <w:r w:rsidR="00CF65F6">
        <w:fldChar w:fldCharType="end"/>
      </w:r>
      <w:r>
        <w:t>)</w:t>
      </w:r>
    </w:p>
    <w:p w:rsidR="00000B83" w:rsidRDefault="00000B83" w:rsidP="00914F26">
      <w:pPr>
        <w:pStyle w:val="NumberedList"/>
      </w:pPr>
      <w:r>
        <w:t xml:space="preserve">Add a host (p. </w:t>
      </w:r>
      <w:r w:rsidR="00CF65F6">
        <w:fldChar w:fldCharType="begin"/>
      </w:r>
      <w:r>
        <w:instrText xml:space="preserve"> PAGEREF _Ref308835226 \h </w:instrText>
      </w:r>
      <w:r w:rsidR="00CF65F6">
        <w:fldChar w:fldCharType="separate"/>
      </w:r>
      <w:r w:rsidR="00BF009C">
        <w:rPr>
          <w:noProof/>
        </w:rPr>
        <w:t>26</w:t>
      </w:r>
      <w:r w:rsidR="00CF65F6">
        <w:fldChar w:fldCharType="end"/>
      </w:r>
      <w:r>
        <w:t>)</w:t>
      </w:r>
    </w:p>
    <w:p w:rsidR="003466B0" w:rsidRDefault="003466B0" w:rsidP="00914F26">
      <w:pPr>
        <w:pStyle w:val="NumberedList"/>
      </w:pPr>
      <w:r>
        <w:t xml:space="preserve">Set up primary storage (p. </w:t>
      </w:r>
      <w:r w:rsidR="00CF65F6">
        <w:fldChar w:fldCharType="begin"/>
      </w:r>
      <w:r w:rsidR="00921C90">
        <w:instrText xml:space="preserve"> PAGEREF _Ref308835252 \h </w:instrText>
      </w:r>
      <w:r w:rsidR="00CF65F6">
        <w:fldChar w:fldCharType="separate"/>
      </w:r>
      <w:r w:rsidR="00BF009C">
        <w:rPr>
          <w:noProof/>
        </w:rPr>
        <w:t>28</w:t>
      </w:r>
      <w:r w:rsidR="00CF65F6">
        <w:fldChar w:fldCharType="end"/>
      </w:r>
      <w:r w:rsidR="00921C90">
        <w:t>)</w:t>
      </w:r>
    </w:p>
    <w:p w:rsidR="00891446" w:rsidRDefault="00891446" w:rsidP="00914F26">
      <w:pPr>
        <w:pStyle w:val="NumberedList"/>
      </w:pPr>
      <w:r>
        <w:t xml:space="preserve">Set up secondary storage (p. </w:t>
      </w:r>
      <w:r w:rsidR="00CF65F6">
        <w:fldChar w:fldCharType="begin"/>
      </w:r>
      <w:r>
        <w:instrText xml:space="preserve"> PAGEREF _Ref310808612 \h </w:instrText>
      </w:r>
      <w:r w:rsidR="00CF65F6">
        <w:fldChar w:fldCharType="separate"/>
      </w:r>
      <w:r w:rsidR="00BF009C">
        <w:rPr>
          <w:noProof/>
        </w:rPr>
        <w:t>29</w:t>
      </w:r>
      <w:r w:rsidR="00CF65F6">
        <w:fldChar w:fldCharType="end"/>
      </w:r>
      <w:r>
        <w:t>)</w:t>
      </w:r>
    </w:p>
    <w:p w:rsidR="00313865" w:rsidRPr="00313865" w:rsidRDefault="00313865" w:rsidP="00313865">
      <w:pPr>
        <w:rPr>
          <w:b/>
        </w:rPr>
      </w:pPr>
      <w:r w:rsidRPr="00313865">
        <w:rPr>
          <w:b/>
        </w:rPr>
        <w:t>T</w:t>
      </w:r>
      <w:r>
        <w:rPr>
          <w:b/>
        </w:rPr>
        <w:t>ry using the cloud</w:t>
      </w:r>
    </w:p>
    <w:p w:rsidR="003466B0" w:rsidRDefault="00313865" w:rsidP="00914F26">
      <w:pPr>
        <w:pStyle w:val="NumberedList"/>
      </w:pPr>
      <w:r>
        <w:t>Initialization and testing</w:t>
      </w:r>
      <w:r w:rsidR="003466B0">
        <w:t xml:space="preserve"> (p.</w:t>
      </w:r>
      <w:r w:rsidR="00921C90">
        <w:t xml:space="preserve"> </w:t>
      </w:r>
      <w:r w:rsidR="00CF65F6">
        <w:fldChar w:fldCharType="begin"/>
      </w:r>
      <w:r w:rsidR="00921C90">
        <w:instrText xml:space="preserve"> PAGEREF _Ref308835264 \h </w:instrText>
      </w:r>
      <w:r w:rsidR="00CF65F6">
        <w:fldChar w:fldCharType="separate"/>
      </w:r>
      <w:r w:rsidR="00BF009C">
        <w:rPr>
          <w:noProof/>
        </w:rPr>
        <w:t>30</w:t>
      </w:r>
      <w:r w:rsidR="00CF65F6">
        <w:fldChar w:fldCharType="end"/>
      </w:r>
      <w:r w:rsidR="003466B0">
        <w:t>)</w:t>
      </w:r>
    </w:p>
    <w:p w:rsidR="003466B0" w:rsidRDefault="001E2929" w:rsidP="003466B0">
      <w:pPr>
        <w:spacing w:before="480"/>
      </w:pPr>
      <w:r>
        <w:rPr>
          <w:noProof/>
          <w:lang w:bidi="ar-SA"/>
        </w:rPr>
        <w:drawing>
          <wp:inline distT="0" distB="0" distL="0" distR="0" wp14:anchorId="097448E0" wp14:editId="4D1C6DAD">
            <wp:extent cx="6858000" cy="626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626110"/>
                    </a:xfrm>
                    <a:prstGeom prst="rect">
                      <a:avLst/>
                    </a:prstGeom>
                  </pic:spPr>
                </pic:pic>
              </a:graphicData>
            </a:graphic>
          </wp:inline>
        </w:drawing>
      </w:r>
    </w:p>
    <w:p w:rsidR="00367EAD" w:rsidRDefault="00367EAD" w:rsidP="00367EAD">
      <w:pPr>
        <w:pStyle w:val="Heading1"/>
      </w:pPr>
      <w:bookmarkStart w:id="15" w:name="_Ref309120792"/>
      <w:bookmarkStart w:id="16" w:name="_Ref308835137"/>
      <w:bookmarkStart w:id="17" w:name="_Toc317081756"/>
      <w:r>
        <w:lastRenderedPageBreak/>
        <w:t>Minimum System Requirements</w:t>
      </w:r>
      <w:bookmarkEnd w:id="15"/>
      <w:bookmarkEnd w:id="17"/>
    </w:p>
    <w:p w:rsidR="00E26422" w:rsidRDefault="00E26422" w:rsidP="00E26422">
      <w:r>
        <w:rPr>
          <w:noProof/>
          <w:lang w:bidi="ar-SA"/>
        </w:rPr>
        <w:drawing>
          <wp:inline distT="0" distB="0" distL="0" distR="0" wp14:anchorId="56A85772" wp14:editId="132F82D7">
            <wp:extent cx="6858000" cy="104584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1045845"/>
                    </a:xfrm>
                    <a:prstGeom prst="rect">
                      <a:avLst/>
                    </a:prstGeom>
                  </pic:spPr>
                </pic:pic>
              </a:graphicData>
            </a:graphic>
          </wp:inline>
        </w:drawing>
      </w:r>
    </w:p>
    <w:p w:rsidR="00367EAD" w:rsidRPr="00367EAD" w:rsidRDefault="00367EAD" w:rsidP="00367EAD">
      <w:r>
        <w:t xml:space="preserve">Before you can start the </w:t>
      </w:r>
      <w:r w:rsidR="00434371">
        <w:t>CloudStack trial installation</w:t>
      </w:r>
      <w:r>
        <w:t>, you'll need two computers that match the following requirements.</w:t>
      </w:r>
    </w:p>
    <w:p w:rsidR="00367EAD" w:rsidRPr="0044368B" w:rsidRDefault="00D7030E" w:rsidP="00363948">
      <w:pPr>
        <w:pStyle w:val="Heading2"/>
        <w:rPr>
          <w:sz w:val="24"/>
          <w:szCs w:val="24"/>
        </w:rPr>
      </w:pPr>
      <w:bookmarkStart w:id="18" w:name="_Ref310804389"/>
      <w:bookmarkStart w:id="19" w:name="_Ref310804392"/>
      <w:bookmarkStart w:id="20" w:name="_Toc317081757"/>
      <w:r>
        <w:t>Machine 1: Management Server, Database, and Storage</w:t>
      </w:r>
      <w:bookmarkEnd w:id="18"/>
      <w:bookmarkEnd w:id="19"/>
      <w:bookmarkEnd w:id="20"/>
    </w:p>
    <w:p w:rsidR="00A45B9A" w:rsidRDefault="00367EAD" w:rsidP="00A45B9A">
      <w:r>
        <w:t>This machine will run the Management Server and MySQL database node</w:t>
      </w:r>
      <w:r w:rsidR="00AB7659">
        <w:t>, as well as</w:t>
      </w:r>
      <w:r w:rsidR="00EA3E0D">
        <w:t xml:space="preserve"> provide</w:t>
      </w:r>
      <w:r w:rsidR="00AB7659">
        <w:t xml:space="preserve"> primary and secondary storage</w:t>
      </w:r>
      <w:r>
        <w:t>.</w:t>
      </w:r>
      <w:r w:rsidR="00AB7659">
        <w:t xml:space="preserve"> In a </w:t>
      </w:r>
      <w:r w:rsidR="00957D18">
        <w:t>Basic Install</w:t>
      </w:r>
      <w:r w:rsidR="00AB7659">
        <w:t>ation, we will</w:t>
      </w:r>
      <w:r w:rsidR="00EA3E0D">
        <w:t xml:space="preserve"> use </w:t>
      </w:r>
      <w:r w:rsidR="009D523B">
        <w:t>NFS</w:t>
      </w:r>
      <w:r w:rsidR="00EA3E0D">
        <w:t xml:space="preserve"> on the machine </w:t>
      </w:r>
      <w:r w:rsidR="00AB7659">
        <w:t>with the Management Server for both types of storage.</w:t>
      </w:r>
      <w:r w:rsidR="00A45B9A">
        <w:t xml:space="preserve"> The Management Server may be placed on a virtual machine.</w:t>
      </w:r>
    </w:p>
    <w:p w:rsidR="00367EAD" w:rsidRDefault="00367EAD" w:rsidP="00914F26">
      <w:pPr>
        <w:pStyle w:val="BulletedList"/>
      </w:pPr>
      <w:r>
        <w:t>Operating system: RHEL/CentOS 5.4+ 64-bit or RHEL6 64-bit</w:t>
      </w:r>
    </w:p>
    <w:p w:rsidR="00367EAD" w:rsidRDefault="00367EAD" w:rsidP="00914F26">
      <w:pPr>
        <w:pStyle w:val="BulletedList"/>
      </w:pPr>
      <w:r>
        <w:t>64-bit x86 CPU (more cores results in better performance)</w:t>
      </w:r>
    </w:p>
    <w:p w:rsidR="00367EAD" w:rsidRDefault="00AB7659" w:rsidP="00914F26">
      <w:pPr>
        <w:pStyle w:val="BulletedList"/>
      </w:pPr>
      <w:r>
        <w:t>4</w:t>
      </w:r>
      <w:r w:rsidR="00367EAD">
        <w:t xml:space="preserve"> GB of memory</w:t>
      </w:r>
    </w:p>
    <w:p w:rsidR="00367EAD" w:rsidRDefault="00AB7659" w:rsidP="00914F26">
      <w:pPr>
        <w:pStyle w:val="BulletedList"/>
      </w:pPr>
      <w:r>
        <w:t>250</w:t>
      </w:r>
      <w:r w:rsidR="00367EAD">
        <w:t xml:space="preserve"> GB of local disk</w:t>
      </w:r>
      <w:r>
        <w:t xml:space="preserve"> (more results in better capability; 500 GB recommended)</w:t>
      </w:r>
    </w:p>
    <w:p w:rsidR="00367EAD" w:rsidRDefault="00367EAD" w:rsidP="00914F26">
      <w:pPr>
        <w:pStyle w:val="BulletedList"/>
      </w:pPr>
      <w:r>
        <w:t>At least 1 NIC</w:t>
      </w:r>
    </w:p>
    <w:p w:rsidR="00367EAD" w:rsidRDefault="00367EAD" w:rsidP="00914F26">
      <w:pPr>
        <w:pStyle w:val="BulletedList"/>
      </w:pPr>
      <w:r>
        <w:t>Statically allocated IP address</w:t>
      </w:r>
    </w:p>
    <w:p w:rsidR="00367EAD" w:rsidRDefault="00367EAD" w:rsidP="00914F26">
      <w:pPr>
        <w:pStyle w:val="BulletedList"/>
      </w:pPr>
      <w:r>
        <w:t>Fully qualified domain name as returned by the hostname command</w:t>
      </w:r>
    </w:p>
    <w:p w:rsidR="00367EAD" w:rsidRPr="0044368B" w:rsidRDefault="00367EAD" w:rsidP="00363948">
      <w:pPr>
        <w:pStyle w:val="Heading2"/>
        <w:rPr>
          <w:sz w:val="24"/>
          <w:szCs w:val="24"/>
        </w:rPr>
      </w:pPr>
      <w:bookmarkStart w:id="21" w:name="_Toc317081758"/>
      <w:r>
        <w:rPr>
          <w:rFonts w:ascii="Arial" w:hAnsi="Arial" w:cs="Arial"/>
        </w:rPr>
        <w:t>​</w:t>
      </w:r>
      <w:r w:rsidR="00D7030E">
        <w:t xml:space="preserve">Machine 2: </w:t>
      </w:r>
      <w:r w:rsidR="00382B1D">
        <w:t>Host/</w:t>
      </w:r>
      <w:r w:rsidR="00D7030E">
        <w:t>Hypervisor</w:t>
      </w:r>
      <w:bookmarkEnd w:id="21"/>
    </w:p>
    <w:p w:rsidR="00367EAD" w:rsidRDefault="00382B1D" w:rsidP="00367EAD">
      <w:r>
        <w:t xml:space="preserve">The host is where the cloud services run in the form of guest virtual machines. </w:t>
      </w:r>
      <w:r w:rsidR="00367EAD">
        <w:t>For a smal</w:t>
      </w:r>
      <w:r w:rsidR="00437389">
        <w:t>l-scale setup, you need only one machine</w:t>
      </w:r>
      <w:r w:rsidR="00367EAD">
        <w:t xml:space="preserve"> </w:t>
      </w:r>
      <w:r w:rsidR="00015AA7">
        <w:t>that meets the following requirements</w:t>
      </w:r>
      <w:r w:rsidR="00367EAD">
        <w:t>:</w:t>
      </w:r>
    </w:p>
    <w:p w:rsidR="00E26422" w:rsidRDefault="00E26422" w:rsidP="00914F26">
      <w:pPr>
        <w:pStyle w:val="BulletedList"/>
      </w:pPr>
      <w:r>
        <w:t>The host must be certified as compatible with XenServer. See the Citrix Hardware Compatibility Guide: </w:t>
      </w:r>
      <w:hyperlink r:id="rId13" w:tgtFrame="_blank" w:tooltip="http://hcl.xensource.com/" w:history="1">
        <w:r>
          <w:rPr>
            <w:rStyle w:val="Hyperlink"/>
            <w:rFonts w:ascii="Verdana" w:hAnsi="Verdana"/>
            <w:color w:val="3366CC"/>
            <w:sz w:val="18"/>
            <w:szCs w:val="18"/>
          </w:rPr>
          <w:t>http://hcl.xensource.com/</w:t>
        </w:r>
      </w:hyperlink>
    </w:p>
    <w:p w:rsidR="00E26422" w:rsidRPr="00015AA7" w:rsidRDefault="00E26422" w:rsidP="00914F26">
      <w:pPr>
        <w:pStyle w:val="BulletedList"/>
      </w:pPr>
      <w:r w:rsidRPr="00015AA7">
        <w:t xml:space="preserve">Must be 64-bit and must support HVM (Intel-VT or AMD-V enabled). </w:t>
      </w:r>
    </w:p>
    <w:p w:rsidR="00E26422" w:rsidRPr="00015AA7" w:rsidRDefault="00E26422" w:rsidP="00914F26">
      <w:pPr>
        <w:pStyle w:val="BulletedList"/>
      </w:pPr>
      <w:r w:rsidRPr="00015AA7">
        <w:t>You must re-install Citrix XenServer if you are going to re-use a host from a previous install.</w:t>
      </w:r>
    </w:p>
    <w:p w:rsidR="00E26422" w:rsidRDefault="00E26422" w:rsidP="00914F26">
      <w:pPr>
        <w:pStyle w:val="BulletedList"/>
      </w:pPr>
      <w:r>
        <w:t>64-bit x86 CPU (more cores results in better performance)</w:t>
      </w:r>
    </w:p>
    <w:p w:rsidR="00E26422" w:rsidRDefault="00E26422" w:rsidP="00914F26">
      <w:pPr>
        <w:pStyle w:val="BulletedList"/>
      </w:pPr>
      <w:r>
        <w:t>Hardware virtualization support required</w:t>
      </w:r>
    </w:p>
    <w:p w:rsidR="00E26422" w:rsidRDefault="00E26422" w:rsidP="00914F26">
      <w:pPr>
        <w:pStyle w:val="BulletedList"/>
      </w:pPr>
      <w:r>
        <w:t>4 GB of memory</w:t>
      </w:r>
    </w:p>
    <w:p w:rsidR="00E26422" w:rsidRDefault="00E26422" w:rsidP="00914F26">
      <w:pPr>
        <w:pStyle w:val="BulletedList"/>
      </w:pPr>
      <w:r>
        <w:t>30 GB of local disk</w:t>
      </w:r>
    </w:p>
    <w:p w:rsidR="00E26422" w:rsidRDefault="00E26422" w:rsidP="00914F26">
      <w:pPr>
        <w:pStyle w:val="BulletedList"/>
      </w:pPr>
      <w:r>
        <w:lastRenderedPageBreak/>
        <w:t>At least 1 NIC</w:t>
      </w:r>
    </w:p>
    <w:p w:rsidR="001E2929" w:rsidRPr="001E2929" w:rsidRDefault="00E26422" w:rsidP="00914F26">
      <w:pPr>
        <w:pStyle w:val="BulletedList"/>
      </w:pPr>
      <w:r>
        <w:t>Statically allocated IP Address</w:t>
      </w:r>
    </w:p>
    <w:p w:rsidR="003466B0" w:rsidRDefault="00524A95" w:rsidP="003466B0">
      <w:pPr>
        <w:pStyle w:val="Heading1"/>
      </w:pPr>
      <w:bookmarkStart w:id="22" w:name="_Ref308835153"/>
      <w:bookmarkStart w:id="23" w:name="_Toc317081759"/>
      <w:bookmarkEnd w:id="16"/>
      <w:r>
        <w:lastRenderedPageBreak/>
        <w:t xml:space="preserve">Management Server </w:t>
      </w:r>
      <w:r w:rsidR="003466B0">
        <w:t>Installation</w:t>
      </w:r>
      <w:bookmarkEnd w:id="22"/>
      <w:bookmarkEnd w:id="23"/>
    </w:p>
    <w:p w:rsidR="003466B0" w:rsidRDefault="00921C90" w:rsidP="003466B0">
      <w:r>
        <w:rPr>
          <w:noProof/>
          <w:lang w:bidi="ar-SA"/>
        </w:rPr>
        <w:drawing>
          <wp:inline distT="0" distB="0" distL="0" distR="0" wp14:anchorId="20BB1E17" wp14:editId="457E23BC">
            <wp:extent cx="6858000" cy="103060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1030605"/>
                    </a:xfrm>
                    <a:prstGeom prst="rect">
                      <a:avLst/>
                    </a:prstGeom>
                  </pic:spPr>
                </pic:pic>
              </a:graphicData>
            </a:graphic>
          </wp:inline>
        </w:drawing>
      </w:r>
    </w:p>
    <w:p w:rsidR="003466B0" w:rsidRDefault="00015AA7" w:rsidP="003466B0">
      <w:r>
        <w:t xml:space="preserve">When you have the correct hardware ready, the first step of a CloudStack </w:t>
      </w:r>
      <w:r w:rsidR="00957D18">
        <w:t>Basic Install</w:t>
      </w:r>
      <w:r>
        <w:t>ation is to install th</w:t>
      </w:r>
      <w:r w:rsidR="00524A95">
        <w:t>e CloudStack Management Server.</w:t>
      </w:r>
    </w:p>
    <w:p w:rsidR="0084260B" w:rsidRDefault="0084260B" w:rsidP="003466B0">
      <w:pPr>
        <w:pStyle w:val="Heading2"/>
      </w:pPr>
      <w:bookmarkStart w:id="24" w:name="_Ref309126441"/>
      <w:bookmarkStart w:id="25" w:name="_Toc317081760"/>
      <w:r>
        <w:t>About the Management Server</w:t>
      </w:r>
      <w:bookmarkEnd w:id="24"/>
      <w:bookmarkEnd w:id="25"/>
    </w:p>
    <w:p w:rsidR="009E28B8" w:rsidRPr="00C1504A" w:rsidRDefault="009E28B8" w:rsidP="009E28B8">
      <w:r>
        <w:t>The Management Server is the CloudStack software that manages cloud resources. By interacting with the Management Server through its UI or API, you can configure and manage your cloud infrastructure.</w:t>
      </w:r>
    </w:p>
    <w:p w:rsidR="00015AA7" w:rsidRDefault="009E28B8" w:rsidP="0084260B">
      <w:r>
        <w:t>The Management Server is a</w:t>
      </w:r>
      <w:r w:rsidRPr="00C1504A">
        <w:t xml:space="preserve"> dedicated server or VM. It controls allocation of virtual machines to hosts and assigns storage and IP addresses to the virtual machine instances.</w:t>
      </w:r>
      <w:r>
        <w:t xml:space="preserve"> </w:t>
      </w:r>
      <w:r w:rsidR="00015AA7">
        <w:t>The CloudStack Management Server runs in a Tomcat container and requires a MySQL database for persistence.</w:t>
      </w:r>
    </w:p>
    <w:p w:rsidR="0084260B" w:rsidRPr="0084260B" w:rsidRDefault="009E28B8" w:rsidP="0084260B">
      <w:r>
        <w:t xml:space="preserve">For a </w:t>
      </w:r>
      <w:r w:rsidR="00957D18">
        <w:t>Basic Install</w:t>
      </w:r>
      <w:r>
        <w:t>ation, y</w:t>
      </w:r>
      <w:r w:rsidRPr="00C1504A">
        <w:t xml:space="preserve">ou </w:t>
      </w:r>
      <w:r>
        <w:t>will</w:t>
      </w:r>
      <w:r w:rsidRPr="00C1504A">
        <w:t xml:space="preserve"> install a single instance of the CloudStack Management server</w:t>
      </w:r>
      <w:r w:rsidR="00524A95">
        <w:t xml:space="preserve"> and install MySQL on the same machine</w:t>
      </w:r>
      <w:r w:rsidR="00D179C8">
        <w:t xml:space="preserve">. The machine must meet the system requirements described in </w:t>
      </w:r>
      <w:r w:rsidR="00CF65F6">
        <w:fldChar w:fldCharType="begin"/>
      </w:r>
      <w:r w:rsidR="00D179C8">
        <w:instrText xml:space="preserve"> REF _Ref310804389 \h </w:instrText>
      </w:r>
      <w:r w:rsidR="00CF65F6">
        <w:fldChar w:fldCharType="separate"/>
      </w:r>
      <w:r w:rsidR="00BF009C">
        <w:t>Machine 1: Management Server, Database, and Storage</w:t>
      </w:r>
      <w:r w:rsidR="00CF65F6">
        <w:fldChar w:fldCharType="end"/>
      </w:r>
      <w:r w:rsidR="00D179C8">
        <w:t xml:space="preserve"> on page </w:t>
      </w:r>
      <w:r w:rsidR="00CF65F6">
        <w:fldChar w:fldCharType="begin"/>
      </w:r>
      <w:r w:rsidR="00D179C8">
        <w:instrText xml:space="preserve"> PAGEREF _Ref310804392 \h </w:instrText>
      </w:r>
      <w:r w:rsidR="00CF65F6">
        <w:fldChar w:fldCharType="separate"/>
      </w:r>
      <w:r w:rsidR="00BF009C">
        <w:rPr>
          <w:noProof/>
        </w:rPr>
        <w:t>13</w:t>
      </w:r>
      <w:r w:rsidR="00CF65F6">
        <w:fldChar w:fldCharType="end"/>
      </w:r>
      <w:r w:rsidR="00D179C8">
        <w:t>.</w:t>
      </w:r>
    </w:p>
    <w:p w:rsidR="003466B0" w:rsidRDefault="003466B0" w:rsidP="003466B0">
      <w:pPr>
        <w:pStyle w:val="Heading2"/>
      </w:pPr>
      <w:bookmarkStart w:id="26" w:name="_Toc317081761"/>
      <w:r>
        <w:t>Management Server Installation Overview</w:t>
      </w:r>
      <w:bookmarkEnd w:id="26"/>
    </w:p>
    <w:p w:rsidR="003466B0" w:rsidRDefault="003466B0" w:rsidP="003466B0">
      <w:r>
        <w:t>The procedure for the installation is:</w:t>
      </w:r>
    </w:p>
    <w:p w:rsidR="008F0CB4" w:rsidRDefault="00CF65F6" w:rsidP="00914F26">
      <w:pPr>
        <w:pStyle w:val="NumberedList"/>
        <w:numPr>
          <w:ilvl w:val="0"/>
          <w:numId w:val="4"/>
        </w:numPr>
      </w:pPr>
      <w:r>
        <w:fldChar w:fldCharType="begin"/>
      </w:r>
      <w:r w:rsidR="008F0CB4">
        <w:instrText xml:space="preserve"> REF _Ref310814709 \h </w:instrText>
      </w:r>
      <w:r>
        <w:fldChar w:fldCharType="separate"/>
      </w:r>
      <w:r w:rsidR="00BF009C">
        <w:t>Prepare the Operating System</w:t>
      </w:r>
      <w:r>
        <w:fldChar w:fldCharType="end"/>
      </w:r>
    </w:p>
    <w:p w:rsidR="00304FD4" w:rsidRDefault="00CF65F6" w:rsidP="00914F26">
      <w:pPr>
        <w:pStyle w:val="NumberedList"/>
        <w:numPr>
          <w:ilvl w:val="0"/>
          <w:numId w:val="4"/>
        </w:numPr>
      </w:pPr>
      <w:r>
        <w:fldChar w:fldCharType="begin"/>
      </w:r>
      <w:r w:rsidR="00304FD4">
        <w:instrText xml:space="preserve"> REF _Ref310805179 \h </w:instrText>
      </w:r>
      <w:r>
        <w:fldChar w:fldCharType="separate"/>
      </w:r>
      <w:r w:rsidR="00BF009C">
        <w:t>Install the Management Server</w:t>
      </w:r>
      <w:r>
        <w:fldChar w:fldCharType="end"/>
      </w:r>
    </w:p>
    <w:p w:rsidR="003466B0" w:rsidRDefault="00CF65F6" w:rsidP="00914F26">
      <w:pPr>
        <w:pStyle w:val="NumberedList"/>
        <w:numPr>
          <w:ilvl w:val="0"/>
          <w:numId w:val="4"/>
        </w:numPr>
      </w:pPr>
      <w:r>
        <w:fldChar w:fldCharType="begin"/>
      </w:r>
      <w:r w:rsidR="008F0CB4">
        <w:instrText xml:space="preserve"> REF _Ref310814762 \h </w:instrText>
      </w:r>
      <w:r>
        <w:fldChar w:fldCharType="separate"/>
      </w:r>
      <w:r w:rsidR="00BF009C">
        <w:t>Install the MySQL Database</w:t>
      </w:r>
      <w:r>
        <w:fldChar w:fldCharType="end"/>
      </w:r>
    </w:p>
    <w:p w:rsidR="006A4A52" w:rsidRDefault="00814F1D" w:rsidP="00914F26">
      <w:pPr>
        <w:pStyle w:val="NumberedList"/>
        <w:numPr>
          <w:ilvl w:val="0"/>
          <w:numId w:val="4"/>
        </w:numPr>
      </w:pPr>
      <w:r>
        <w:fldChar w:fldCharType="begin"/>
      </w:r>
      <w:r>
        <w:instrText xml:space="preserve"> REF _Ref315872276 \h </w:instrText>
      </w:r>
      <w:r>
        <w:fldChar w:fldCharType="separate"/>
      </w:r>
      <w:r w:rsidR="00BF009C">
        <w:t>Prepare NFS Share for Secondary Storage</w:t>
      </w:r>
      <w:r>
        <w:fldChar w:fldCharType="end"/>
      </w:r>
    </w:p>
    <w:p w:rsidR="00814F1D" w:rsidRDefault="00814F1D" w:rsidP="00914F26">
      <w:pPr>
        <w:pStyle w:val="NumberedList"/>
        <w:numPr>
          <w:ilvl w:val="0"/>
          <w:numId w:val="4"/>
        </w:numPr>
      </w:pPr>
      <w:r>
        <w:fldChar w:fldCharType="begin"/>
      </w:r>
      <w:r>
        <w:instrText xml:space="preserve"> REF _Ref315872280 \h </w:instrText>
      </w:r>
      <w:r>
        <w:fldChar w:fldCharType="separate"/>
      </w:r>
      <w:r w:rsidR="00BF009C">
        <w:t>Prepare the System VM Template</w:t>
      </w:r>
      <w:r>
        <w:fldChar w:fldCharType="end"/>
      </w:r>
    </w:p>
    <w:p w:rsidR="008F0CB4" w:rsidRDefault="008F0CB4" w:rsidP="008F0CB4">
      <w:pPr>
        <w:pStyle w:val="Heading2"/>
      </w:pPr>
      <w:bookmarkStart w:id="27" w:name="_Ref310814709"/>
      <w:bookmarkStart w:id="28" w:name="_Toc317081762"/>
      <w:r>
        <w:t>Prepare the Operating System</w:t>
      </w:r>
      <w:bookmarkEnd w:id="27"/>
      <w:bookmarkEnd w:id="28"/>
    </w:p>
    <w:p w:rsidR="000A7961" w:rsidRDefault="00BC287D" w:rsidP="003466B0">
      <w:r>
        <w:rPr>
          <w:noProof/>
        </w:rPr>
        <w:pict>
          <v:shape id="_x0000_s1553" type="#_x0000_t202" style="position:absolute;margin-left:324.75pt;margin-top:1.3pt;width:214.7pt;height:66.05pt;z-index:25170534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7aWKQIAAE8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P5JEaILG9NfURqnRkmHDcShda4H5R0ON0V9d/3&#10;4Dgl8oPG9izG02lch6RMZ9cFKu7Ssr20gGYIVdFAySCuQ1qhRJy9xTZuRCL4JZNTzji1iffThsW1&#10;uNST18t/YPU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AB+2likCAABPBAAADgAAAAAAAAAAAAAAAAAuAgAAZHJzL2Uyb0Rv&#10;Yy54bWxQSwECLQAUAAYACAAAACEA/S8y1tsAAAAFAQAADwAAAAAAAAAAAAAAAACDBAAAZHJzL2Rv&#10;d25yZXYueG1sUEsFBgAAAAAEAAQA8wAAAIsFAAAAAA==&#10;">
            <v:textbox style="mso-next-textbox:#_x0000_s1553;mso-fit-shape-to-text:t">
              <w:txbxContent>
                <w:p w:rsidR="00BF009C" w:rsidRPr="00713FF0" w:rsidRDefault="00BF009C" w:rsidP="00921C90">
                  <w:pPr>
                    <w:spacing w:before="60" w:after="60"/>
                  </w:pPr>
                  <w:r>
                    <w:t>N</w:t>
                  </w:r>
                  <w:r w:rsidRPr="00713FF0">
                    <w:t>TP is recommended.</w:t>
                  </w:r>
                </w:p>
              </w:txbxContent>
            </v:textbox>
            <w10:wrap type="square"/>
          </v:shape>
        </w:pict>
      </w:r>
      <w:r w:rsidR="003466B0">
        <w:t xml:space="preserve">The Management Server requires RHEL/CentOS 5.4 64 bit or later. You can download CentOS 64-bit </w:t>
      </w:r>
      <w:r w:rsidR="000A7961">
        <w:t>from</w:t>
      </w:r>
      <w:r w:rsidR="003466B0">
        <w:t xml:space="preserve"> the following link: </w:t>
      </w:r>
      <w:hyperlink r:id="rId15" w:history="1">
        <w:r w:rsidR="003466B0">
          <w:rPr>
            <w:rStyle w:val="Hyperlink"/>
          </w:rPr>
          <w:t>http://isoredirect.centos.org/centos/5/isos/x86_64/</w:t>
        </w:r>
      </w:hyperlink>
      <w:r w:rsidR="003466B0">
        <w:t xml:space="preserve">. </w:t>
      </w:r>
    </w:p>
    <w:p w:rsidR="003466B0" w:rsidRDefault="003466B0" w:rsidP="003466B0">
      <w:r>
        <w:lastRenderedPageBreak/>
        <w:t>The OS must be prepared to host the Management Se</w:t>
      </w:r>
      <w:r w:rsidR="00E40C1D">
        <w:t>rver using the following steps.</w:t>
      </w:r>
    </w:p>
    <w:p w:rsidR="003466B0" w:rsidRDefault="003466B0" w:rsidP="00914F26">
      <w:pPr>
        <w:pStyle w:val="NumberedList"/>
        <w:numPr>
          <w:ilvl w:val="0"/>
          <w:numId w:val="12"/>
        </w:numPr>
      </w:pPr>
      <w:r w:rsidRPr="00A97192">
        <w:t>Log in</w:t>
      </w:r>
      <w:r>
        <w:t xml:space="preserve"> </w:t>
      </w:r>
      <w:r w:rsidRPr="00A97192">
        <w:t xml:space="preserve">to your OS as </w:t>
      </w:r>
      <w:r w:rsidRPr="00333B42">
        <w:t>root</w:t>
      </w:r>
      <w:r w:rsidRPr="00A97192">
        <w:t>.</w:t>
      </w:r>
      <w:r>
        <w:t xml:space="preserve"> All the following commands should be run as root.</w:t>
      </w:r>
    </w:p>
    <w:p w:rsidR="003466B0" w:rsidRPr="004F5CE8" w:rsidRDefault="003466B0" w:rsidP="00914F26">
      <w:pPr>
        <w:pStyle w:val="NumberedList"/>
        <w:numPr>
          <w:ilvl w:val="0"/>
          <w:numId w:val="12"/>
        </w:numPr>
      </w:pPr>
      <w:r w:rsidRPr="004F5CE8">
        <w:t>Check for a fully qualified hostname.</w:t>
      </w:r>
    </w:p>
    <w:p w:rsidR="003466B0" w:rsidRPr="004F5CE8" w:rsidRDefault="003466B0" w:rsidP="00914F26">
      <w:pPr>
        <w:pStyle w:val="Code"/>
      </w:pPr>
      <w:r w:rsidRPr="004F5CE8">
        <w:t># hostname --fqdn</w:t>
      </w:r>
    </w:p>
    <w:p w:rsidR="003466B0" w:rsidRPr="004F5CE8" w:rsidRDefault="003466B0" w:rsidP="00914F26">
      <w:pPr>
        <w:pStyle w:val="ListParagraph"/>
      </w:pPr>
      <w:r w:rsidRPr="004F5CE8">
        <w:t>This should return a fully qualified hostname such as "kvm1.lab.example.org".  If it does not</w:t>
      </w:r>
      <w:r>
        <w:t>,</w:t>
      </w:r>
      <w:r w:rsidRPr="004F5CE8">
        <w:t xml:space="preserve"> edit /etc/hosts so that it does.</w:t>
      </w:r>
    </w:p>
    <w:p w:rsidR="003466B0" w:rsidRPr="004F5CE8" w:rsidRDefault="003466B0" w:rsidP="00914F26">
      <w:pPr>
        <w:pStyle w:val="NumberedList"/>
      </w:pPr>
      <w:r w:rsidRPr="004F5CE8">
        <w:t>Disable SELinux. Set SELinux up to be permissive by default.</w:t>
      </w:r>
    </w:p>
    <w:p w:rsidR="003466B0" w:rsidRPr="004F5CE8" w:rsidRDefault="003466B0" w:rsidP="00914F26">
      <w:pPr>
        <w:pStyle w:val="NumberedListlevel2"/>
      </w:pPr>
      <w:r w:rsidRPr="004F5CE8">
        <w:t>First, set the SELINUX variable in /etc/selinux/config to “permissive”. This ensures that the CloudStack Agent can run properly on system reboot.</w:t>
      </w:r>
    </w:p>
    <w:p w:rsidR="003466B0" w:rsidRPr="004F5CE8" w:rsidRDefault="003466B0" w:rsidP="00914F26">
      <w:pPr>
        <w:pStyle w:val="NumberedListlevel2"/>
      </w:pPr>
      <w:r w:rsidRPr="004F5CE8">
        <w:t xml:space="preserve">Then set SELinux to </w:t>
      </w:r>
      <w:r w:rsidRPr="002B38B3">
        <w:t>permissive</w:t>
      </w:r>
      <w:r w:rsidRPr="004F5CE8">
        <w:t xml:space="preserve"> until the system is rebooted:</w:t>
      </w:r>
    </w:p>
    <w:p w:rsidR="003466B0" w:rsidRDefault="003466B0" w:rsidP="00914F26">
      <w:pPr>
        <w:pStyle w:val="Code"/>
      </w:pPr>
      <w:r w:rsidRPr="004F5CE8">
        <w:t># setenforce permissive</w:t>
      </w:r>
    </w:p>
    <w:p w:rsidR="003466B0" w:rsidRDefault="003466B0" w:rsidP="00914F26">
      <w:pPr>
        <w:pStyle w:val="NumberedList"/>
      </w:pPr>
      <w:r>
        <w:t>Make sure that the Management Server can reach the Internet.</w:t>
      </w:r>
    </w:p>
    <w:p w:rsidR="003466B0" w:rsidRDefault="003466B0" w:rsidP="00914F26">
      <w:pPr>
        <w:pStyle w:val="Code"/>
        <w:rPr>
          <w:rStyle w:val="Codeinline"/>
        </w:rPr>
      </w:pPr>
      <w:r>
        <w:rPr>
          <w:rStyle w:val="Codeinline"/>
        </w:rPr>
        <w:t xml:space="preserve"># </w:t>
      </w:r>
      <w:r w:rsidRPr="0098226B">
        <w:rPr>
          <w:rStyle w:val="Codeinline"/>
        </w:rPr>
        <w:t>ping www.</w:t>
      </w:r>
      <w:r w:rsidR="00E40C1D">
        <w:rPr>
          <w:rStyle w:val="Codeinline"/>
        </w:rPr>
        <w:t>google</w:t>
      </w:r>
      <w:r w:rsidRPr="0098226B">
        <w:rPr>
          <w:rStyle w:val="Codeinline"/>
        </w:rPr>
        <w:t>.com</w:t>
      </w:r>
    </w:p>
    <w:p w:rsidR="003466B0" w:rsidRDefault="003466B0" w:rsidP="00914F26">
      <w:pPr>
        <w:pStyle w:val="NumberedList"/>
      </w:pPr>
      <w:r>
        <w:t>(RHEL 6.x) If you do not have a Red Hat Network account, you need to prepare a local Yum repository.</w:t>
      </w:r>
    </w:p>
    <w:p w:rsidR="003466B0" w:rsidRDefault="003466B0" w:rsidP="00914F26">
      <w:pPr>
        <w:pStyle w:val="NumberedListlevel2"/>
      </w:pPr>
      <w:r>
        <w:t>If you are working with a physical host, insert the RHEL 6.</w:t>
      </w:r>
      <w:r w:rsidR="00D36FFA">
        <w:t>x</w:t>
      </w:r>
      <w:r>
        <w:t xml:space="preserve"> installation CD. If you are using a VM, attach the RHEL6 ISO.</w:t>
      </w:r>
    </w:p>
    <w:p w:rsidR="003466B0" w:rsidRDefault="003466B0" w:rsidP="00914F26">
      <w:pPr>
        <w:pStyle w:val="NumberedListlevel2"/>
      </w:pPr>
      <w:r>
        <w:t>Mount the CDROM to /media.</w:t>
      </w:r>
    </w:p>
    <w:p w:rsidR="003466B0" w:rsidRDefault="003466B0" w:rsidP="00914F26">
      <w:pPr>
        <w:pStyle w:val="NumberedListlevel2"/>
      </w:pPr>
      <w:r>
        <w:t>Create a repo file at /etc/yum.repos.d/rhel6.repo. In the file, insert the following lines:</w:t>
      </w:r>
    </w:p>
    <w:p w:rsidR="003466B0" w:rsidRPr="00DA67D7" w:rsidRDefault="003466B0" w:rsidP="00914F26">
      <w:pPr>
        <w:pStyle w:val="Code"/>
      </w:pPr>
      <w:r w:rsidRPr="00DA67D7">
        <w:t>[rhel]</w:t>
      </w:r>
    </w:p>
    <w:p w:rsidR="003466B0" w:rsidRPr="00DA67D7" w:rsidRDefault="003466B0" w:rsidP="00914F26">
      <w:pPr>
        <w:pStyle w:val="Code"/>
      </w:pPr>
      <w:r w:rsidRPr="00DA67D7">
        <w:t>name=rhel6</w:t>
      </w:r>
    </w:p>
    <w:p w:rsidR="003466B0" w:rsidRPr="00DA67D7" w:rsidRDefault="003466B0" w:rsidP="00914F26">
      <w:pPr>
        <w:pStyle w:val="Code"/>
      </w:pPr>
      <w:r w:rsidRPr="00DA67D7">
        <w:t>baseurl=file:///media</w:t>
      </w:r>
    </w:p>
    <w:p w:rsidR="003466B0" w:rsidRPr="00DA67D7" w:rsidRDefault="003466B0" w:rsidP="00914F26">
      <w:pPr>
        <w:pStyle w:val="Code"/>
      </w:pPr>
      <w:r w:rsidRPr="00DA67D7">
        <w:t>enabled=1</w:t>
      </w:r>
    </w:p>
    <w:p w:rsidR="003466B0" w:rsidRDefault="003466B0" w:rsidP="00914F26">
      <w:pPr>
        <w:pStyle w:val="Code"/>
      </w:pPr>
      <w:r w:rsidRPr="00DA67D7">
        <w:t>gpgcheck=0</w:t>
      </w:r>
    </w:p>
    <w:p w:rsidR="003466B0" w:rsidRDefault="003466B0" w:rsidP="003466B0">
      <w:pPr>
        <w:pStyle w:val="Heading2"/>
      </w:pPr>
      <w:bookmarkStart w:id="29" w:name="_Ref310805179"/>
      <w:bookmarkStart w:id="30" w:name="_Toc317081763"/>
      <w:r>
        <w:t>Install the Management Server</w:t>
      </w:r>
      <w:bookmarkEnd w:id="29"/>
      <w:bookmarkEnd w:id="30"/>
    </w:p>
    <w:p w:rsidR="000A7961" w:rsidRPr="000A7961" w:rsidRDefault="00AE4248" w:rsidP="000A7961">
      <w:r>
        <w:t>D</w:t>
      </w:r>
      <w:r w:rsidR="000A7961">
        <w:t>ownload the CloudStack Management Server at http://download.cloud.com</w:t>
      </w:r>
      <w:r w:rsidR="0036120D">
        <w:t>/support/downloads.html</w:t>
      </w:r>
      <w:r w:rsidR="000A7961">
        <w:t>. The download includes everything you need to</w:t>
      </w:r>
      <w:r w:rsidR="00F43FCF">
        <w:t xml:space="preserve"> get sta</w:t>
      </w:r>
      <w:r>
        <w:t>rted, except MySQL.</w:t>
      </w:r>
    </w:p>
    <w:p w:rsidR="003466B0" w:rsidRDefault="003466B0" w:rsidP="00914F26">
      <w:pPr>
        <w:pStyle w:val="NumberedList"/>
        <w:numPr>
          <w:ilvl w:val="0"/>
          <w:numId w:val="30"/>
        </w:numPr>
      </w:pPr>
      <w:r>
        <w:t xml:space="preserve">Install the CloudStack packages. You should have a file in the form of “CloudStack-NNNN.tar.gz”.  Untar the file and then run the </w:t>
      </w:r>
      <w:r w:rsidRPr="00914F26">
        <w:t>install</w:t>
      </w:r>
      <w:r>
        <w:t>.sh script inside it</w:t>
      </w:r>
      <w:r w:rsidR="00163AEF">
        <w:t>. Replace the file and directory names below with those you are using</w:t>
      </w:r>
      <w:r>
        <w:t>:</w:t>
      </w:r>
    </w:p>
    <w:p w:rsidR="003466B0" w:rsidRDefault="003466B0" w:rsidP="00914F26">
      <w:pPr>
        <w:pStyle w:val="Code"/>
      </w:pPr>
      <w:r>
        <w:t># tar xz</w:t>
      </w:r>
      <w:r w:rsidRPr="00600B31">
        <w:t xml:space="preserve">f </w:t>
      </w:r>
      <w:r>
        <w:t>CloudStack-</w:t>
      </w:r>
      <w:r w:rsidR="00BE1DD2">
        <w:t>VERSION</w:t>
      </w:r>
      <w:r w:rsidR="00BE1DD2" w:rsidRPr="005F529B">
        <w:t>-1-</w:t>
      </w:r>
      <w:r w:rsidR="00D36FFA">
        <w:t>rhel6.2</w:t>
      </w:r>
      <w:r w:rsidRPr="005F529B">
        <w:t>.tar.gz</w:t>
      </w:r>
    </w:p>
    <w:p w:rsidR="003466B0" w:rsidRDefault="003466B0" w:rsidP="00914F26">
      <w:pPr>
        <w:pStyle w:val="Code"/>
      </w:pPr>
      <w:r>
        <w:t># cd CloudStack-</w:t>
      </w:r>
      <w:r w:rsidR="00BE1DD2">
        <w:t>VERSION</w:t>
      </w:r>
      <w:r w:rsidR="00BE1DD2" w:rsidRPr="005F529B">
        <w:t>-1-</w:t>
      </w:r>
      <w:r w:rsidR="00D36FFA">
        <w:t>rhel6.2</w:t>
      </w:r>
    </w:p>
    <w:p w:rsidR="003466B0" w:rsidRDefault="003466B0" w:rsidP="00914F26">
      <w:pPr>
        <w:pStyle w:val="Code"/>
      </w:pPr>
      <w:r>
        <w:t># .</w:t>
      </w:r>
      <w:r w:rsidRPr="00600B31">
        <w:t>/install.sh</w:t>
      </w:r>
    </w:p>
    <w:p w:rsidR="003466B0" w:rsidRDefault="003466B0" w:rsidP="00914F26">
      <w:pPr>
        <w:pStyle w:val="Code"/>
      </w:pPr>
      <w:r w:rsidRPr="00037A38">
        <w:t>Setting up the temporary repository...</w:t>
      </w:r>
    </w:p>
    <w:p w:rsidR="003466B0" w:rsidRDefault="003466B0" w:rsidP="00914F26">
      <w:pPr>
        <w:pStyle w:val="Code"/>
      </w:pPr>
      <w:r w:rsidRPr="00037A38">
        <w:t>Cleaning Yum cache...</w:t>
      </w:r>
    </w:p>
    <w:p w:rsidR="003466B0" w:rsidRDefault="003466B0" w:rsidP="00914F26">
      <w:pPr>
        <w:pStyle w:val="Code"/>
      </w:pPr>
      <w:r w:rsidRPr="00037A38">
        <w:t>Loaded plugins: fastestmirror</w:t>
      </w:r>
    </w:p>
    <w:p w:rsidR="003466B0" w:rsidRDefault="003466B0" w:rsidP="00914F26">
      <w:pPr>
        <w:pStyle w:val="Code"/>
      </w:pPr>
      <w:r w:rsidRPr="00037A38">
        <w:t>11 metadata files removed</w:t>
      </w:r>
    </w:p>
    <w:p w:rsidR="003466B0" w:rsidRDefault="003466B0" w:rsidP="00914F26">
      <w:pPr>
        <w:pStyle w:val="Code"/>
      </w:pPr>
      <w:r w:rsidRPr="00037A38">
        <w:t>Welcome to the CloudStack Installer.  What would you like to do?</w:t>
      </w:r>
    </w:p>
    <w:p w:rsidR="003466B0" w:rsidRDefault="003466B0" w:rsidP="00914F26">
      <w:pPr>
        <w:pStyle w:val="Code"/>
      </w:pPr>
    </w:p>
    <w:p w:rsidR="003466B0" w:rsidRDefault="003466B0" w:rsidP="00914F26">
      <w:pPr>
        <w:pStyle w:val="Code"/>
      </w:pPr>
      <w:r w:rsidRPr="00037A38">
        <w:lastRenderedPageBreak/>
        <w:t xml:space="preserve">    M) Install the Management Server</w:t>
      </w:r>
    </w:p>
    <w:p w:rsidR="003466B0" w:rsidRDefault="003466B0" w:rsidP="00914F26">
      <w:pPr>
        <w:pStyle w:val="Code"/>
      </w:pPr>
      <w:r w:rsidRPr="00037A38">
        <w:t xml:space="preserve">    A) Install the Agent</w:t>
      </w:r>
    </w:p>
    <w:p w:rsidR="003466B0" w:rsidRDefault="003466B0" w:rsidP="00914F26">
      <w:pPr>
        <w:pStyle w:val="Code"/>
      </w:pPr>
      <w:r>
        <w:t xml:space="preserve">    B) Install BareMetal Agent</w:t>
      </w:r>
    </w:p>
    <w:p w:rsidR="003466B0" w:rsidRDefault="003466B0" w:rsidP="00914F26">
      <w:pPr>
        <w:pStyle w:val="Code"/>
      </w:pPr>
      <w:r w:rsidRPr="00037A38">
        <w:t xml:space="preserve">    S) Install the Usage Monitor</w:t>
      </w:r>
    </w:p>
    <w:p w:rsidR="003466B0" w:rsidRDefault="003466B0" w:rsidP="00914F26">
      <w:pPr>
        <w:pStyle w:val="Code"/>
      </w:pPr>
      <w:r w:rsidRPr="00037A38">
        <w:t xml:space="preserve">    D) Install the database server</w:t>
      </w:r>
    </w:p>
    <w:p w:rsidR="003466B0" w:rsidRDefault="003466B0" w:rsidP="00914F26">
      <w:pPr>
        <w:pStyle w:val="Code"/>
      </w:pPr>
      <w:r w:rsidRPr="00037A38">
        <w:t xml:space="preserve">    Q) Quit</w:t>
      </w:r>
    </w:p>
    <w:p w:rsidR="003466B0" w:rsidRDefault="003466B0" w:rsidP="00914F26">
      <w:pPr>
        <w:pStyle w:val="Code"/>
      </w:pPr>
    </w:p>
    <w:p w:rsidR="003466B0" w:rsidRDefault="003466B0" w:rsidP="00914F26">
      <w:pPr>
        <w:pStyle w:val="Code"/>
      </w:pPr>
      <w:r w:rsidRPr="00037A38">
        <w:t xml:space="preserve">    &gt; M</w:t>
      </w:r>
    </w:p>
    <w:p w:rsidR="003466B0" w:rsidRDefault="003466B0" w:rsidP="00914F26">
      <w:pPr>
        <w:pStyle w:val="NumberedList"/>
        <w:numPr>
          <w:ilvl w:val="0"/>
          <w:numId w:val="11"/>
        </w:numPr>
      </w:pPr>
      <w:r>
        <w:t xml:space="preserve">Choose “M” to install the Management </w:t>
      </w:r>
      <w:r w:rsidRPr="0021481C">
        <w:t>Server</w:t>
      </w:r>
      <w:r>
        <w:t xml:space="preserve"> software.</w:t>
      </w:r>
    </w:p>
    <w:p w:rsidR="008F0CB4" w:rsidRDefault="008F0CB4" w:rsidP="008F0CB4">
      <w:pPr>
        <w:pStyle w:val="Heading2"/>
      </w:pPr>
      <w:bookmarkStart w:id="31" w:name="_Ref310814762"/>
      <w:bookmarkStart w:id="32" w:name="_Toc317081764"/>
      <w:r>
        <w:t>Install the MySQL Database</w:t>
      </w:r>
      <w:bookmarkEnd w:id="31"/>
      <w:bookmarkEnd w:id="32"/>
    </w:p>
    <w:p w:rsidR="003466B0" w:rsidRDefault="000A200F" w:rsidP="00914F26">
      <w:pPr>
        <w:pStyle w:val="NumberedList"/>
        <w:numPr>
          <w:ilvl w:val="0"/>
          <w:numId w:val="5"/>
        </w:numPr>
      </w:pPr>
      <w:r>
        <w:t>On the same computer, r</w:t>
      </w:r>
      <w:r w:rsidR="003466B0">
        <w:t>e-run install.sh and choose “D” to install MySQL.</w:t>
      </w:r>
    </w:p>
    <w:p w:rsidR="003466B0" w:rsidRDefault="003466B0" w:rsidP="00914F26">
      <w:pPr>
        <w:pStyle w:val="Code"/>
      </w:pPr>
      <w:r>
        <w:t># ./install.sh</w:t>
      </w:r>
    </w:p>
    <w:p w:rsidR="003466B0" w:rsidRDefault="003466B0" w:rsidP="00914F26">
      <w:pPr>
        <w:pStyle w:val="Code"/>
      </w:pPr>
      <w:r>
        <w:t>Setting up the temporary repository...</w:t>
      </w:r>
    </w:p>
    <w:p w:rsidR="003466B0" w:rsidRDefault="003466B0" w:rsidP="00914F26">
      <w:pPr>
        <w:pStyle w:val="Code"/>
      </w:pPr>
      <w:r>
        <w:t>Cleaning Yum cache...</w:t>
      </w:r>
    </w:p>
    <w:p w:rsidR="003466B0" w:rsidRDefault="003466B0" w:rsidP="00914F26">
      <w:pPr>
        <w:pStyle w:val="Code"/>
      </w:pPr>
      <w:r>
        <w:t>Loaded plugins: fastestmirror</w:t>
      </w:r>
    </w:p>
    <w:p w:rsidR="003466B0" w:rsidRDefault="003466B0" w:rsidP="00914F26">
      <w:pPr>
        <w:pStyle w:val="Code"/>
      </w:pPr>
      <w:r>
        <w:t>11 metadata files removed</w:t>
      </w:r>
    </w:p>
    <w:p w:rsidR="003466B0" w:rsidRDefault="003466B0" w:rsidP="00914F26">
      <w:pPr>
        <w:pStyle w:val="Code"/>
      </w:pPr>
      <w:r>
        <w:t>Welcome to the CloudStack Installer.  What would you like to do?</w:t>
      </w:r>
    </w:p>
    <w:p w:rsidR="003466B0" w:rsidRDefault="003466B0" w:rsidP="00914F26">
      <w:pPr>
        <w:pStyle w:val="Code"/>
      </w:pPr>
    </w:p>
    <w:p w:rsidR="003466B0" w:rsidRDefault="003466B0" w:rsidP="00914F26">
      <w:pPr>
        <w:pStyle w:val="Code"/>
      </w:pPr>
      <w:r>
        <w:t xml:space="preserve">    A) Install the Agent</w:t>
      </w:r>
    </w:p>
    <w:p w:rsidR="003466B0" w:rsidRDefault="003466B0" w:rsidP="00914F26">
      <w:pPr>
        <w:pStyle w:val="Code"/>
      </w:pPr>
      <w:r>
        <w:t xml:space="preserve">    B) Install BareMetal Agent</w:t>
      </w:r>
    </w:p>
    <w:p w:rsidR="003466B0" w:rsidRDefault="003466B0" w:rsidP="00914F26">
      <w:pPr>
        <w:pStyle w:val="Code"/>
      </w:pPr>
      <w:r>
        <w:t xml:space="preserve">    S) Install the Usage Monitor</w:t>
      </w:r>
    </w:p>
    <w:p w:rsidR="003466B0" w:rsidRDefault="003466B0" w:rsidP="00914F26">
      <w:pPr>
        <w:pStyle w:val="Code"/>
      </w:pPr>
      <w:r>
        <w:t xml:space="preserve">    D) Install the database server</w:t>
      </w:r>
    </w:p>
    <w:p w:rsidR="003466B0" w:rsidRDefault="003466B0" w:rsidP="00914F26">
      <w:pPr>
        <w:pStyle w:val="Code"/>
      </w:pPr>
      <w:r>
        <w:t xml:space="preserve">    U) Upgrade the CloudStack packages installed on this computer</w:t>
      </w:r>
    </w:p>
    <w:p w:rsidR="003466B0" w:rsidRDefault="003466B0" w:rsidP="00914F26">
      <w:pPr>
        <w:pStyle w:val="Code"/>
      </w:pPr>
      <w:r>
        <w:t xml:space="preserve">    R) Stop any running CloudStack services and remove the CloudStack packages from this computer</w:t>
      </w:r>
    </w:p>
    <w:p w:rsidR="003466B0" w:rsidRDefault="003466B0" w:rsidP="00914F26">
      <w:pPr>
        <w:pStyle w:val="Code"/>
      </w:pPr>
      <w:r>
        <w:t xml:space="preserve">    Q) Quit</w:t>
      </w:r>
    </w:p>
    <w:p w:rsidR="003466B0" w:rsidRDefault="003466B0" w:rsidP="00914F26">
      <w:pPr>
        <w:pStyle w:val="Code"/>
      </w:pPr>
    </w:p>
    <w:p w:rsidR="003466B0" w:rsidRDefault="003466B0" w:rsidP="00914F26">
      <w:pPr>
        <w:pStyle w:val="Code"/>
      </w:pPr>
      <w:r>
        <w:t xml:space="preserve">    &gt; D</w:t>
      </w:r>
    </w:p>
    <w:p w:rsidR="003466B0" w:rsidRDefault="003466B0" w:rsidP="00914F26">
      <w:pPr>
        <w:pStyle w:val="NumberedList"/>
      </w:pPr>
      <w:r>
        <w:t>Edit the MySQL configuration (/etc/my.cnf or /etc/mysql/my.cnf, depending on your OS) and insert the following lines in the [mysqld] section. You can put these lines below the datadir line. The max_connections parameter should be set to 350 multiplied by the number of Management Servers you are deploying. This example assumes 1 Management Server</w:t>
      </w:r>
      <w:r w:rsidR="0059112B">
        <w:t xml:space="preserve">, since we are doing a </w:t>
      </w:r>
      <w:r w:rsidR="00957D18">
        <w:t>Basic Install</w:t>
      </w:r>
      <w:r w:rsidR="0059112B">
        <w:t>ation</w:t>
      </w:r>
      <w:r>
        <w:t>.</w:t>
      </w:r>
    </w:p>
    <w:p w:rsidR="003466B0" w:rsidRDefault="003466B0" w:rsidP="00914F26">
      <w:pPr>
        <w:pStyle w:val="Code"/>
      </w:pPr>
      <w:r w:rsidRPr="00984970">
        <w:t>innodb_rollback_on_timeout=1</w:t>
      </w:r>
    </w:p>
    <w:p w:rsidR="003466B0" w:rsidRDefault="003466B0" w:rsidP="00914F26">
      <w:pPr>
        <w:pStyle w:val="Code"/>
      </w:pPr>
      <w:r w:rsidRPr="00D76EDB">
        <w:t>innodb_lock_wait_timeout=</w:t>
      </w:r>
      <w:r>
        <w:t>6</w:t>
      </w:r>
      <w:r w:rsidRPr="00D76EDB">
        <w:t>00</w:t>
      </w:r>
    </w:p>
    <w:p w:rsidR="003466B0" w:rsidRDefault="003466B0" w:rsidP="00914F26">
      <w:pPr>
        <w:pStyle w:val="Code"/>
      </w:pPr>
      <w:r>
        <w:t>max_connections=350</w:t>
      </w:r>
    </w:p>
    <w:p w:rsidR="003466B0" w:rsidRDefault="003466B0" w:rsidP="00914F26">
      <w:pPr>
        <w:pStyle w:val="Code"/>
      </w:pPr>
      <w:r>
        <w:t>log-bin=mysql-bin</w:t>
      </w:r>
    </w:p>
    <w:p w:rsidR="003466B0" w:rsidRDefault="003466B0" w:rsidP="00914F26">
      <w:pPr>
        <w:pStyle w:val="Code"/>
      </w:pPr>
      <w:r>
        <w:t>binlog-format = 'ROW'</w:t>
      </w:r>
    </w:p>
    <w:p w:rsidR="003466B0" w:rsidRDefault="003466B0" w:rsidP="00914F26">
      <w:pPr>
        <w:pStyle w:val="ListParagraph"/>
      </w:pPr>
      <w:r w:rsidRPr="00A30D2B">
        <w:rPr>
          <w:b/>
        </w:rPr>
        <w:t xml:space="preserve">NOTE: </w:t>
      </w:r>
      <w:r>
        <w:t>The binlog-format variable is supported in MySQL versions 5.1 and greater. It is not supported in MySQL 5.0. In some versions of MySQL, an underscore character is used in place of the hyphen in the variable name. For the exact syntax and spelling of each variable, consult the documentation for your version of MySQL.</w:t>
      </w:r>
    </w:p>
    <w:p w:rsidR="00CA70AF" w:rsidRDefault="00CA70AF" w:rsidP="00914F26">
      <w:pPr>
        <w:pStyle w:val="NumberedList"/>
      </w:pPr>
      <w:r>
        <w:t>After editing my.cnf, restart the MySQL server.</w:t>
      </w:r>
    </w:p>
    <w:p w:rsidR="00CA70AF" w:rsidRDefault="00CA70AF" w:rsidP="00914F26">
      <w:pPr>
        <w:pStyle w:val="Code"/>
      </w:pPr>
      <w:r>
        <w:t xml:space="preserve"># </w:t>
      </w:r>
      <w:r w:rsidRPr="0040383A">
        <w:t xml:space="preserve">service mysqld </w:t>
      </w:r>
      <w:r>
        <w:t>re</w:t>
      </w:r>
      <w:r w:rsidRPr="0040383A">
        <w:t>start</w:t>
      </w:r>
    </w:p>
    <w:p w:rsidR="003466B0" w:rsidRDefault="003466B0" w:rsidP="00914F26">
      <w:pPr>
        <w:pStyle w:val="NumberedList"/>
      </w:pPr>
      <w:r w:rsidRPr="00752DA3">
        <w:lastRenderedPageBreak/>
        <w:t xml:space="preserve">Best Practice: On RHEL and CentOS, </w:t>
      </w:r>
      <w:r>
        <w:t>My</w:t>
      </w:r>
      <w:r w:rsidRPr="00752DA3">
        <w:t>SQL does not set a root password by default. It is very strongly recommended that you set a root password as a security precaution.</w:t>
      </w:r>
      <w:r>
        <w:t xml:space="preserve"> Run the following commands, and substitute your own desired root password for &lt;password&gt;.</w:t>
      </w:r>
    </w:p>
    <w:p w:rsidR="003466B0" w:rsidRDefault="003466B0" w:rsidP="00914F26">
      <w:pPr>
        <w:pStyle w:val="Code"/>
      </w:pPr>
      <w:r>
        <w:t xml:space="preserve"># </w:t>
      </w:r>
      <w:r w:rsidRPr="0040383A">
        <w:t>service mysqld start</w:t>
      </w:r>
    </w:p>
    <w:p w:rsidR="003466B0" w:rsidRDefault="003466B0" w:rsidP="00914F26">
      <w:pPr>
        <w:pStyle w:val="Code"/>
      </w:pPr>
      <w:r>
        <w:t xml:space="preserve"># mysql </w:t>
      </w:r>
      <w:r w:rsidR="00AD174C">
        <w:t>-</w:t>
      </w:r>
      <w:r>
        <w:t>u root</w:t>
      </w:r>
    </w:p>
    <w:p w:rsidR="003466B0" w:rsidRDefault="003466B0" w:rsidP="00914F26">
      <w:pPr>
        <w:pStyle w:val="Code"/>
      </w:pPr>
      <w:r>
        <w:t>mysql&gt; SET PASSWORD = PASSWORD('&lt;password&gt;')</w:t>
      </w:r>
      <w:r w:rsidRPr="002473C8">
        <w:t>;</w:t>
      </w:r>
    </w:p>
    <w:p w:rsidR="003466B0" w:rsidRDefault="003466B0" w:rsidP="00914F26">
      <w:pPr>
        <w:pStyle w:val="NumberedList"/>
      </w:pPr>
      <w:r>
        <w:t>Set up the database. The following command creates the cloud user on the database.</w:t>
      </w:r>
    </w:p>
    <w:p w:rsidR="003466B0" w:rsidRPr="00914F26" w:rsidRDefault="003466B0" w:rsidP="00914F26">
      <w:pPr>
        <w:pStyle w:val="BulletedListlevel2"/>
        <w:numPr>
          <w:ilvl w:val="0"/>
          <w:numId w:val="32"/>
        </w:numPr>
      </w:pPr>
      <w:r w:rsidRPr="001C6B22">
        <w:t xml:space="preserve">In </w:t>
      </w:r>
      <w:r w:rsidRPr="00914F26">
        <w:t>dbpassword, specify the password to be assigned to the cloud user. You can choose to provide no password.</w:t>
      </w:r>
    </w:p>
    <w:p w:rsidR="003466B0" w:rsidRDefault="003466B0" w:rsidP="00914F26">
      <w:pPr>
        <w:pStyle w:val="BulletedListlevel2"/>
      </w:pPr>
      <w:r w:rsidRPr="00914F26">
        <w:t>In deploy-as, specify the username and password of the user deploying the database. In the following comm</w:t>
      </w:r>
      <w:r>
        <w:t>and, it is assumed the root user is deploying the database and creating the cloud user.</w:t>
      </w:r>
    </w:p>
    <w:p w:rsidR="003466B0" w:rsidRDefault="003466B0" w:rsidP="00914F26">
      <w:pPr>
        <w:pStyle w:val="Code"/>
      </w:pPr>
      <w:r>
        <w:t># cloud-setup-databases cloud:&lt;dbpassword&gt;@localhost --deploy-as=root:&lt;password&gt;</w:t>
      </w:r>
    </w:p>
    <w:p w:rsidR="003466B0" w:rsidRDefault="003466B0" w:rsidP="00914F26">
      <w:pPr>
        <w:pStyle w:val="NumberedList"/>
      </w:pPr>
      <w:r>
        <w:t>Configure the OS for the Management Server using the following command. This command will set up iptables, sudoers, and start the Management Server.</w:t>
      </w:r>
    </w:p>
    <w:p w:rsidR="003466B0" w:rsidRDefault="003466B0" w:rsidP="00914F26">
      <w:pPr>
        <w:pStyle w:val="Code"/>
      </w:pPr>
      <w:r w:rsidRPr="002908E5">
        <w:t># cloud-setup-management</w:t>
      </w:r>
    </w:p>
    <w:p w:rsidR="007116FC" w:rsidRDefault="007116FC" w:rsidP="007116FC">
      <w:pPr>
        <w:pStyle w:val="Heading2"/>
      </w:pPr>
      <w:bookmarkStart w:id="33" w:name="_Ref310809000"/>
      <w:bookmarkStart w:id="34" w:name="_Ref315872276"/>
      <w:bookmarkStart w:id="35" w:name="_Toc317081765"/>
      <w:r>
        <w:t>Prepare NFS Share</w:t>
      </w:r>
      <w:bookmarkEnd w:id="33"/>
      <w:r w:rsidR="00246689">
        <w:t xml:space="preserve"> </w:t>
      </w:r>
      <w:r w:rsidR="00A65A0A">
        <w:t>for Secondary Storage</w:t>
      </w:r>
      <w:bookmarkEnd w:id="34"/>
      <w:bookmarkEnd w:id="35"/>
    </w:p>
    <w:p w:rsidR="00124BC5" w:rsidRDefault="007116FC" w:rsidP="007116FC">
      <w:r>
        <w:t xml:space="preserve">CloudStack needs </w:t>
      </w:r>
      <w:r w:rsidR="00246689">
        <w:t>a</w:t>
      </w:r>
      <w:r>
        <w:t xml:space="preserve"> place to keep secondary storage (see </w:t>
      </w:r>
      <w:r w:rsidR="00CF65F6">
        <w:fldChar w:fldCharType="begin"/>
      </w:r>
      <w:r>
        <w:instrText xml:space="preserve"> REF _Ref310808612 \h </w:instrText>
      </w:r>
      <w:r w:rsidR="00CF65F6">
        <w:fldChar w:fldCharType="separate"/>
      </w:r>
      <w:r w:rsidR="00BF009C">
        <w:t>Add Secondary Storage</w:t>
      </w:r>
      <w:r w:rsidR="00CF65F6">
        <w:fldChar w:fldCharType="end"/>
      </w:r>
      <w:r>
        <w:t xml:space="preserve"> on page </w:t>
      </w:r>
      <w:r w:rsidR="00CF65F6">
        <w:fldChar w:fldCharType="begin"/>
      </w:r>
      <w:r>
        <w:instrText xml:space="preserve"> PAGEREF _Ref310808612 \h </w:instrText>
      </w:r>
      <w:r w:rsidR="00CF65F6">
        <w:fldChar w:fldCharType="separate"/>
      </w:r>
      <w:r w:rsidR="00BF009C">
        <w:rPr>
          <w:noProof/>
        </w:rPr>
        <w:t>29</w:t>
      </w:r>
      <w:r w:rsidR="00CF65F6">
        <w:fldChar w:fldCharType="end"/>
      </w:r>
      <w:r>
        <w:t xml:space="preserve">). In a </w:t>
      </w:r>
      <w:r w:rsidR="00957D18">
        <w:t>Basic Install</w:t>
      </w:r>
      <w:r>
        <w:t>ation, we will use</w:t>
      </w:r>
      <w:r w:rsidR="00124BC5">
        <w:t xml:space="preserve"> </w:t>
      </w:r>
      <w:r w:rsidR="00A65A0A">
        <w:t>an NFS share</w:t>
      </w:r>
      <w:r>
        <w:t xml:space="preserve"> </w:t>
      </w:r>
      <w:r w:rsidR="00124BC5">
        <w:t xml:space="preserve">that you provide from another server.  </w:t>
      </w:r>
    </w:p>
    <w:p w:rsidR="00C92C92" w:rsidRPr="00C92C92" w:rsidRDefault="00C92C92" w:rsidP="00914F26">
      <w:pPr>
        <w:pStyle w:val="NumberedList"/>
        <w:numPr>
          <w:ilvl w:val="0"/>
          <w:numId w:val="3"/>
        </w:numPr>
      </w:pPr>
      <w:r>
        <w:t>On the storage server, create</w:t>
      </w:r>
      <w:r w:rsidR="00A65A0A">
        <w:t xml:space="preserve"> an</w:t>
      </w:r>
      <w:r>
        <w:t xml:space="preserve"> </w:t>
      </w:r>
      <w:r w:rsidR="00A65A0A">
        <w:t>NFS share</w:t>
      </w:r>
      <w:r w:rsidR="00636229">
        <w:t xml:space="preserve"> </w:t>
      </w:r>
      <w:r w:rsidR="00A65A0A">
        <w:t>for</w:t>
      </w:r>
      <w:r w:rsidR="00636229">
        <w:t xml:space="preserve"> secondary storage. Export </w:t>
      </w:r>
      <w:r w:rsidR="00A65A0A">
        <w:t>i</w:t>
      </w:r>
      <w:r w:rsidR="00636229">
        <w:t>t</w:t>
      </w:r>
      <w:r w:rsidR="00A65A0A">
        <w:t xml:space="preserve"> </w:t>
      </w:r>
      <w:r w:rsidR="00636229">
        <w:t>with “rw,no_root_squash.” The exact commands to use vary depending on your system.</w:t>
      </w:r>
    </w:p>
    <w:p w:rsidR="00055342" w:rsidRDefault="00C92C92" w:rsidP="00914F26">
      <w:pPr>
        <w:pStyle w:val="NumberedList"/>
        <w:numPr>
          <w:ilvl w:val="0"/>
          <w:numId w:val="3"/>
        </w:numPr>
      </w:pPr>
      <w:r>
        <w:t>On the management server, c</w:t>
      </w:r>
      <w:r w:rsidR="00055342">
        <w:t xml:space="preserve">reate </w:t>
      </w:r>
      <w:r w:rsidR="00187AFB">
        <w:t>a mountpoint</w:t>
      </w:r>
      <w:r w:rsidR="00055342">
        <w:t>. For example:</w:t>
      </w:r>
    </w:p>
    <w:p w:rsidR="00C92C92" w:rsidRDefault="00C92C92" w:rsidP="00914F26">
      <w:pPr>
        <w:pStyle w:val="Code"/>
      </w:pPr>
      <w:r>
        <w:t># mkdir /mnt/secondary</w:t>
      </w:r>
    </w:p>
    <w:p w:rsidR="007116FC" w:rsidRPr="007116FC" w:rsidRDefault="007116FC" w:rsidP="00914F26">
      <w:pPr>
        <w:pStyle w:val="NumberedList"/>
        <w:numPr>
          <w:ilvl w:val="0"/>
          <w:numId w:val="3"/>
        </w:numPr>
      </w:pPr>
      <w:r>
        <w:t>M</w:t>
      </w:r>
      <w:r w:rsidRPr="007116FC">
        <w:t xml:space="preserve">ount the </w:t>
      </w:r>
      <w:r w:rsidR="00C92C92">
        <w:t xml:space="preserve">secondary </w:t>
      </w:r>
      <w:r w:rsidRPr="007116FC">
        <w:t>st</w:t>
      </w:r>
      <w:r w:rsidR="00C92C92">
        <w:t>orage on your Management Server</w:t>
      </w:r>
      <w:r w:rsidRPr="007116FC">
        <w:t>.</w:t>
      </w:r>
      <w:r w:rsidR="00636229">
        <w:t xml:space="preserve"> Replace the example NFS server name and NFS share paths below with your own.</w:t>
      </w:r>
    </w:p>
    <w:p w:rsidR="00C92C92" w:rsidRPr="007116FC" w:rsidRDefault="00C92C92" w:rsidP="00914F26">
      <w:pPr>
        <w:pStyle w:val="Code"/>
      </w:pPr>
      <w:r w:rsidRPr="007116FC">
        <w:t xml:space="preserve"># mount -t nfs </w:t>
      </w:r>
      <w:r>
        <w:t>nfs</w:t>
      </w:r>
      <w:r w:rsidRPr="007116FC">
        <w:t>servername:/nfs/share</w:t>
      </w:r>
      <w:r>
        <w:t>/secondary</w:t>
      </w:r>
      <w:r w:rsidRPr="007116FC">
        <w:t xml:space="preserve"> /mnt/secondary</w:t>
      </w:r>
    </w:p>
    <w:p w:rsidR="00246689" w:rsidRDefault="00246689" w:rsidP="00246689">
      <w:pPr>
        <w:pStyle w:val="Heading2"/>
      </w:pPr>
      <w:bookmarkStart w:id="36" w:name="_Ref315872280"/>
      <w:bookmarkStart w:id="37" w:name="_Toc317081766"/>
      <w:r>
        <w:t>Prepare the System VM Template</w:t>
      </w:r>
      <w:bookmarkEnd w:id="36"/>
      <w:bookmarkEnd w:id="37"/>
    </w:p>
    <w:p w:rsidR="00246689" w:rsidRDefault="00246689" w:rsidP="00246689">
      <w:r w:rsidRPr="007116FC">
        <w:t xml:space="preserve">Secondary storage must be seeded with a template that is used for CloudStack system VMs. </w:t>
      </w:r>
    </w:p>
    <w:p w:rsidR="00246689" w:rsidRPr="007116FC" w:rsidRDefault="00BC287D" w:rsidP="00914F26">
      <w:pPr>
        <w:pStyle w:val="NumberedList"/>
        <w:numPr>
          <w:ilvl w:val="0"/>
          <w:numId w:val="27"/>
        </w:numPr>
      </w:pPr>
      <w:r>
        <w:rPr>
          <w:noProof/>
        </w:rPr>
        <w:pict>
          <v:shape id="_x0000_s1679" type="#_x0000_t202" style="position:absolute;left:0;text-align:left;margin-left:407.25pt;margin-top:0;width:186.95pt;height:110.55pt;z-index:251713536;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FQW2ykCAABPBAAADgAAAAAAAAAAAAAAAAAuAgAAZHJzL2Uyb0Rv&#10;Yy54bWxQSwECLQAUAAYACAAAACEA/S8y1tsAAAAFAQAADwAAAAAAAAAAAAAAAACDBAAAZHJzL2Rv&#10;d25yZXYueG1sUEsFBgAAAAAEAAQA8wAAAIsFAAAAAA==&#10;" o:allowoverlap="f">
            <v:textbox style="mso-fit-shape-to-text:t">
              <w:txbxContent>
                <w:p w:rsidR="00BF009C" w:rsidRDefault="00BF009C" w:rsidP="00E878CC">
                  <w:pPr>
                    <w:spacing w:before="60" w:after="60"/>
                  </w:pPr>
                  <w:r>
                    <w:t>When copying and pasting a command, be sure the command has pasted as a single line before executing. Some document viewers may introduce unwanted line breaks in copied text.</w:t>
                  </w:r>
                </w:p>
              </w:txbxContent>
            </v:textbox>
            <w10:wrap type="square"/>
          </v:shape>
        </w:pict>
      </w:r>
      <w:r w:rsidR="00246689" w:rsidRPr="007116FC">
        <w:t xml:space="preserve">On the Management Server, run the following command to retrieve and decompress the system VM template. </w:t>
      </w:r>
    </w:p>
    <w:p w:rsidR="00246689" w:rsidRPr="007116FC" w:rsidRDefault="00246689" w:rsidP="00914F26">
      <w:pPr>
        <w:pStyle w:val="ListParagraph"/>
      </w:pPr>
      <w:r w:rsidRPr="007116FC">
        <w:t>This process will require approximately 10 GB of free space on the local file system and up to 30 minutes each time it runs.</w:t>
      </w:r>
    </w:p>
    <w:p w:rsidR="00246689" w:rsidRPr="007116FC" w:rsidRDefault="00246689" w:rsidP="00914F26">
      <w:pPr>
        <w:pStyle w:val="Code"/>
      </w:pPr>
      <w:r w:rsidRPr="007116FC">
        <w:lastRenderedPageBreak/>
        <w:t># /usr/lib64/cloud/agent/scripts/storage/secondary/cloud-install-sys-tmplt -m /mnt/secondary -u http://download.cloud.com/</w:t>
      </w:r>
      <w:r>
        <w:t>templates</w:t>
      </w:r>
      <w:r w:rsidRPr="007116FC">
        <w:t>/</w:t>
      </w:r>
      <w:r>
        <w:t>acton-beta1-systemvm.</w:t>
      </w:r>
      <w:r w:rsidRPr="007116FC">
        <w:t>vhd.bz2 -h xenserver -F</w:t>
      </w:r>
    </w:p>
    <w:p w:rsidR="00246689" w:rsidRPr="007116FC" w:rsidRDefault="00246689" w:rsidP="00914F26">
      <w:pPr>
        <w:pStyle w:val="NumberedList"/>
        <w:numPr>
          <w:ilvl w:val="0"/>
          <w:numId w:val="3"/>
        </w:numPr>
      </w:pPr>
      <w:r w:rsidRPr="007116FC">
        <w:t>When the script has fini</w:t>
      </w:r>
      <w:r>
        <w:t>shed, unmount secondary storage and remove the created directory.</w:t>
      </w:r>
    </w:p>
    <w:p w:rsidR="00246689" w:rsidRDefault="00246689" w:rsidP="00914F26">
      <w:pPr>
        <w:pStyle w:val="Code"/>
      </w:pPr>
      <w:r w:rsidRPr="007116FC">
        <w:t># umount /mnt/secondary</w:t>
      </w:r>
      <w:r>
        <w:t xml:space="preserve"> </w:t>
      </w:r>
    </w:p>
    <w:p w:rsidR="00246689" w:rsidRDefault="00246689" w:rsidP="00914F26">
      <w:pPr>
        <w:pStyle w:val="Code"/>
      </w:pPr>
      <w:r>
        <w:t># rmdir /mnt/secondary</w:t>
      </w:r>
    </w:p>
    <w:p w:rsidR="00396E26" w:rsidRDefault="007C2DEB" w:rsidP="00396E26">
      <w:pPr>
        <w:pStyle w:val="Heading2"/>
      </w:pPr>
      <w:bookmarkStart w:id="38" w:name="_Toc317081767"/>
      <w:r>
        <w:t xml:space="preserve">Management Server </w:t>
      </w:r>
      <w:r w:rsidR="00396E26">
        <w:t>Installation Complete! Next Steps</w:t>
      </w:r>
      <w:bookmarkEnd w:id="38"/>
    </w:p>
    <w:p w:rsidR="00473CA6" w:rsidRDefault="00434371" w:rsidP="00434371">
      <w:r>
        <w:t>Congratulations! You have now installed CloudStack Management Server</w:t>
      </w:r>
      <w:r w:rsidR="00473CA6">
        <w:t xml:space="preserve"> and the database it uses to persist system data</w:t>
      </w:r>
      <w:r>
        <w:t>.</w:t>
      </w:r>
    </w:p>
    <w:p w:rsidR="00473CA6" w:rsidRDefault="00BC287D" w:rsidP="00434371">
      <w:r>
        <w:pict>
          <v:group id="_x0000_s1606" editas="canvas" style="width:95.05pt;height:146.5pt;mso-position-horizontal-relative:char;mso-position-vertical-relative:line" coordorigin="720,8103" coordsize="1901,2930">
            <o:lock v:ext="edit" aspectratio="t"/>
            <v:shape id="_x0000_s1607" type="#_x0000_t75" style="position:absolute;left:720;top:8103;width:1901;height:2930" o:preferrelative="f">
              <v:fill o:detectmouseclick="t"/>
              <v:path o:extrusionok="t" o:connecttype="none"/>
              <o:lock v:ext="edit" text="t"/>
            </v:shape>
            <v:rect id="_x0000_s1612" style="position:absolute;left:824;top:8310;width:1599;height:1000" fillcolor="#4f81bd" stroked="f">
              <v:textbox style="mso-next-textbox:#_x0000_s1612">
                <w:txbxContent>
                  <w:p w:rsidR="00BF009C" w:rsidRPr="00EA3332" w:rsidRDefault="00BF009C" w:rsidP="00473CA6">
                    <w:pPr>
                      <w:jc w:val="center"/>
                      <w:rPr>
                        <w:color w:val="FFFFFF"/>
                      </w:rPr>
                    </w:pPr>
                    <w:r>
                      <w:rPr>
                        <w:color w:val="FFFFFF"/>
                      </w:rPr>
                      <w:t>Management Server</w:t>
                    </w:r>
                  </w:p>
                </w:txbxContent>
              </v:textbox>
            </v:rect>
            <v:shape id="_x0000_s1615" type="#_x0000_t22" style="position:absolute;left:970;top:9527;width:1305;height:1305" fillcolor="#4f81bd" stroked="f">
              <v:textbox style="mso-next-textbox:#_x0000_s1615">
                <w:txbxContent>
                  <w:p w:rsidR="00BF009C" w:rsidRPr="006D57DD" w:rsidRDefault="00BF009C" w:rsidP="00473CA6">
                    <w:pPr>
                      <w:jc w:val="center"/>
                      <w:rPr>
                        <w:color w:val="FFFFFF"/>
                      </w:rPr>
                    </w:pPr>
                    <w:r>
                      <w:rPr>
                        <w:color w:val="FFFFFF"/>
                      </w:rPr>
                      <w:t>MySQL cloud_db</w:t>
                    </w:r>
                  </w:p>
                </w:txbxContent>
              </v:textbox>
            </v:shape>
            <v:shape id="_x0000_s1620" type="#_x0000_t32" style="position:absolute;left:1623;top:9310;width:1;height:217;flip:x" o:connectortype="straight" strokecolor="black [3213]"/>
            <w10:wrap type="none"/>
            <w10:anchorlock/>
          </v:group>
        </w:pict>
      </w:r>
    </w:p>
    <w:p w:rsidR="00434371" w:rsidRDefault="00396E26" w:rsidP="00434371">
      <w:r>
        <w:t>What should you do next?</w:t>
      </w:r>
    </w:p>
    <w:p w:rsidR="00434371" w:rsidRDefault="00434371" w:rsidP="00914F26">
      <w:pPr>
        <w:pStyle w:val="BulletedList"/>
      </w:pPr>
      <w:r>
        <w:t>Even without adding any cloud infrastructure, you can run the UI to get a feel for what's offered and how you will interact with CloudStack on an ongoing basis. See</w:t>
      </w:r>
      <w:r w:rsidR="004515EA">
        <w:t xml:space="preserve"> </w:t>
      </w:r>
      <w:r w:rsidR="00CF65F6">
        <w:fldChar w:fldCharType="begin"/>
      </w:r>
      <w:r w:rsidR="004515EA">
        <w:instrText xml:space="preserve"> REF _Ref310956991 \h </w:instrText>
      </w:r>
      <w:r w:rsidR="00CF65F6">
        <w:fldChar w:fldCharType="separate"/>
      </w:r>
      <w:r w:rsidR="00BF009C">
        <w:t>Log In to the CloudStack UI</w:t>
      </w:r>
      <w:r w:rsidR="00CF65F6">
        <w:fldChar w:fldCharType="end"/>
      </w:r>
      <w:r w:rsidR="004515EA">
        <w:t xml:space="preserve"> on page </w:t>
      </w:r>
      <w:r w:rsidR="00CF65F6">
        <w:fldChar w:fldCharType="begin"/>
      </w:r>
      <w:r w:rsidR="004515EA">
        <w:instrText xml:space="preserve"> PAGEREF _Ref310956991 \h </w:instrText>
      </w:r>
      <w:r w:rsidR="00CF65F6">
        <w:fldChar w:fldCharType="separate"/>
      </w:r>
      <w:r w:rsidR="00BF009C">
        <w:rPr>
          <w:noProof/>
        </w:rPr>
        <w:t>19</w:t>
      </w:r>
      <w:r w:rsidR="00CF65F6">
        <w:fldChar w:fldCharType="end"/>
      </w:r>
      <w:r w:rsidR="00396E26">
        <w:t>.</w:t>
      </w:r>
    </w:p>
    <w:p w:rsidR="00434371" w:rsidRDefault="00434371" w:rsidP="00914F26">
      <w:pPr>
        <w:pStyle w:val="BulletedList"/>
      </w:pPr>
      <w:r>
        <w:t xml:space="preserve">When you're ready, </w:t>
      </w:r>
      <w:r w:rsidR="00A85105">
        <w:t xml:space="preserve">use the UI to </w:t>
      </w:r>
      <w:r>
        <w:t>add cloud infrastructure and try running some virtual machines on it.</w:t>
      </w:r>
      <w:r w:rsidR="000A200F">
        <w:t xml:space="preserve"> See </w:t>
      </w:r>
      <w:r w:rsidR="00CF65F6">
        <w:fldChar w:fldCharType="begin"/>
      </w:r>
      <w:r w:rsidR="007C2DEB">
        <w:instrText xml:space="preserve"> REF _Ref309139872 \h </w:instrText>
      </w:r>
      <w:r w:rsidR="00CF65F6">
        <w:fldChar w:fldCharType="separate"/>
      </w:r>
      <w:r w:rsidR="00BF009C">
        <w:t>Provision Your Cloud Infrastructure</w:t>
      </w:r>
      <w:r w:rsidR="00CF65F6">
        <w:fldChar w:fldCharType="end"/>
      </w:r>
      <w:r w:rsidR="007C2DEB">
        <w:t xml:space="preserve"> on page </w:t>
      </w:r>
      <w:r w:rsidR="00CF65F6">
        <w:fldChar w:fldCharType="begin"/>
      </w:r>
      <w:r w:rsidR="007C2DEB">
        <w:instrText xml:space="preserve"> PAGEREF _Ref309139874 \h </w:instrText>
      </w:r>
      <w:r w:rsidR="00CF65F6">
        <w:fldChar w:fldCharType="separate"/>
      </w:r>
      <w:r w:rsidR="00BF009C">
        <w:rPr>
          <w:noProof/>
        </w:rPr>
        <w:t>20</w:t>
      </w:r>
      <w:r w:rsidR="00CF65F6">
        <w:fldChar w:fldCharType="end"/>
      </w:r>
      <w:r w:rsidR="007C2DEB">
        <w:t>.</w:t>
      </w:r>
    </w:p>
    <w:p w:rsidR="004515EA" w:rsidRDefault="004515EA" w:rsidP="004515EA">
      <w:pPr>
        <w:pStyle w:val="Heading1"/>
      </w:pPr>
      <w:bookmarkStart w:id="39" w:name="_Ref310956991"/>
      <w:bookmarkStart w:id="40" w:name="_Toc317081768"/>
      <w:r>
        <w:lastRenderedPageBreak/>
        <w:t>Log In to the CloudStack UI</w:t>
      </w:r>
      <w:bookmarkEnd w:id="39"/>
      <w:bookmarkEnd w:id="40"/>
    </w:p>
    <w:p w:rsidR="003466B0" w:rsidRDefault="00E548EB" w:rsidP="003466B0">
      <w:r>
        <w:rPr>
          <w:noProof/>
          <w:lang w:bidi="ar-SA"/>
        </w:rPr>
        <w:drawing>
          <wp:inline distT="0" distB="0" distL="0" distR="0" wp14:anchorId="132DB2CD" wp14:editId="5B310B3B">
            <wp:extent cx="6858000" cy="104267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58000" cy="1042670"/>
                    </a:xfrm>
                    <a:prstGeom prst="rect">
                      <a:avLst/>
                    </a:prstGeom>
                  </pic:spPr>
                </pic:pic>
              </a:graphicData>
            </a:graphic>
          </wp:inline>
        </w:drawing>
      </w:r>
    </w:p>
    <w:p w:rsidR="003466B0" w:rsidRDefault="003466B0" w:rsidP="003466B0">
      <w:r>
        <w:t>After the Management Server software</w:t>
      </w:r>
      <w:r w:rsidR="00396E26">
        <w:t xml:space="preserve"> is installed and running</w:t>
      </w:r>
      <w:r>
        <w:t xml:space="preserve">, </w:t>
      </w:r>
      <w:r w:rsidR="00396E26">
        <w:t xml:space="preserve">you can </w:t>
      </w:r>
      <w:r>
        <w:t xml:space="preserve">run the CloudStack user interface. This UI </w:t>
      </w:r>
      <w:r w:rsidR="00396E26">
        <w:t>is there to</w:t>
      </w:r>
      <w:r>
        <w:t xml:space="preserve"> help you </w:t>
      </w:r>
      <w:r w:rsidR="00396E26">
        <w:t>provision, view, and manage</w:t>
      </w:r>
      <w:r>
        <w:t xml:space="preserve"> your cloud infrastructure.</w:t>
      </w:r>
    </w:p>
    <w:p w:rsidR="003466B0" w:rsidRDefault="003466B0" w:rsidP="00914F26">
      <w:pPr>
        <w:pStyle w:val="NumberedList"/>
        <w:numPr>
          <w:ilvl w:val="0"/>
          <w:numId w:val="13"/>
        </w:numPr>
      </w:pPr>
      <w:r>
        <w:t>Open your favorite</w:t>
      </w:r>
      <w:r w:rsidR="00E40C1D">
        <w:t xml:space="preserve"> Web browser and go to this URL. Substitute the IP address of your own machine:</w:t>
      </w:r>
    </w:p>
    <w:p w:rsidR="003466B0" w:rsidRPr="00914F26" w:rsidRDefault="003466B0" w:rsidP="00914F26">
      <w:pPr>
        <w:pStyle w:val="Code"/>
      </w:pPr>
      <w:r w:rsidRPr="00914F26">
        <w:t>http://</w:t>
      </w:r>
      <w:r w:rsidR="00E40C1D" w:rsidRPr="00914F26">
        <w:t>&lt;</w:t>
      </w:r>
      <w:r w:rsidRPr="00914F26">
        <w:t>management-server-ip-address</w:t>
      </w:r>
      <w:r w:rsidR="00E40C1D" w:rsidRPr="00914F26">
        <w:t>&gt;</w:t>
      </w:r>
      <w:r w:rsidRPr="00914F26">
        <w:t>:8080/client</w:t>
      </w:r>
    </w:p>
    <w:p w:rsidR="00EE6417" w:rsidRDefault="00E21AA5" w:rsidP="00914F26">
      <w:pPr>
        <w:pStyle w:val="ListParagraph"/>
      </w:pPr>
      <w:r>
        <w:t xml:space="preserve">The default username and password are "admin" and "password".   Use these to login to the CloudStack UI.  </w:t>
      </w:r>
      <w:r w:rsidR="00EE6417">
        <w:t>The first time you start the UI after a fresh Management Server installation, the Installation Wizard appears.</w:t>
      </w:r>
    </w:p>
    <w:p w:rsidR="003466B0" w:rsidRDefault="00905B33" w:rsidP="00914F26">
      <w:pPr>
        <w:pStyle w:val="NumberedList"/>
      </w:pPr>
      <w:r>
        <w:t>Choose Basic Setup</w:t>
      </w:r>
      <w:r w:rsidR="003466B0">
        <w:t xml:space="preserve">. </w:t>
      </w:r>
      <w:r>
        <w:t xml:space="preserve">You're just trying CloudStack, and you want a guided walkthrough of the simplest possible configuration so that you can get started using </w:t>
      </w:r>
      <w:r w:rsidRPr="00905B33">
        <w:t>CloudStack right away. We'll help you set up a cloud with the following features: a single machine that runs CloudStack software and uses NFS to provide storage; a single machine running VMs under the XenServer hypervisor; and a shared public network.</w:t>
      </w:r>
    </w:p>
    <w:p w:rsidR="003466B0" w:rsidRDefault="003466B0" w:rsidP="00914F26">
      <w:pPr>
        <w:pStyle w:val="ListParagraph"/>
      </w:pPr>
      <w:r>
        <w:t xml:space="preserve">The Installation Wizard will </w:t>
      </w:r>
      <w:r w:rsidRPr="00191882">
        <w:t>remain</w:t>
      </w:r>
      <w:r>
        <w:t xml:space="preserve"> on screen. Its prompts should give you all the information you need, but if you want just a bit more detail, yo</w:t>
      </w:r>
      <w:r w:rsidR="00191882">
        <w:t xml:space="preserve">u can follow along in this Guide. Continue to </w:t>
      </w:r>
      <w:r w:rsidR="00CF65F6">
        <w:fldChar w:fldCharType="begin"/>
      </w:r>
      <w:r w:rsidR="00191882">
        <w:instrText xml:space="preserve"> REF _Ref309386772 \h </w:instrText>
      </w:r>
      <w:r w:rsidR="00CF65F6">
        <w:fldChar w:fldCharType="separate"/>
      </w:r>
      <w:r w:rsidR="00BF009C">
        <w:t>Provision Your Cloud Infrastructure</w:t>
      </w:r>
      <w:r w:rsidR="00CF65F6">
        <w:fldChar w:fldCharType="end"/>
      </w:r>
      <w:r w:rsidR="00191882">
        <w:t xml:space="preserve"> on page </w:t>
      </w:r>
      <w:r w:rsidR="00CF65F6">
        <w:fldChar w:fldCharType="begin"/>
      </w:r>
      <w:r w:rsidR="00191882">
        <w:instrText xml:space="preserve"> PAGEREF _Ref309386774 \h </w:instrText>
      </w:r>
      <w:r w:rsidR="00CF65F6">
        <w:fldChar w:fldCharType="separate"/>
      </w:r>
      <w:r w:rsidR="00BF009C">
        <w:rPr>
          <w:noProof/>
        </w:rPr>
        <w:t>20</w:t>
      </w:r>
      <w:r w:rsidR="00CF65F6">
        <w:fldChar w:fldCharType="end"/>
      </w:r>
      <w:r>
        <w:t>.</w:t>
      </w:r>
    </w:p>
    <w:p w:rsidR="00F43FCF" w:rsidRDefault="00F43FCF" w:rsidP="00914F26">
      <w:pPr>
        <w:pStyle w:val="NumberedList"/>
      </w:pPr>
      <w:r>
        <w:t>When prompted, choose a new password.</w:t>
      </w:r>
    </w:p>
    <w:p w:rsidR="000F1D77" w:rsidRDefault="000F1D77" w:rsidP="00914F26">
      <w:pPr>
        <w:pStyle w:val="ListParagraph"/>
      </w:pPr>
      <w:r>
        <w:t>You are logging in as t</w:t>
      </w:r>
      <w:r w:rsidRPr="000F1D77">
        <w:t>he root administrator</w:t>
      </w:r>
      <w:r>
        <w:t>. This account</w:t>
      </w:r>
      <w:r w:rsidRPr="000F1D77">
        <w:t xml:space="preserve"> manages the CloudStack deployment, including physical infrastructure. The root administrator can modify configuration settings to change basic functionality, create or delete user accounts, and take many actions that should be performed only by an authorized person. Please change the default password to a new, unique password.</w:t>
      </w:r>
    </w:p>
    <w:p w:rsidR="00396E26" w:rsidRDefault="00396E26" w:rsidP="00D9768F">
      <w:pPr>
        <w:pStyle w:val="Heading1"/>
      </w:pPr>
      <w:bookmarkStart w:id="41" w:name="_Ref309139872"/>
      <w:bookmarkStart w:id="42" w:name="_Ref309139874"/>
      <w:bookmarkStart w:id="43" w:name="_Ref309386772"/>
      <w:bookmarkStart w:id="44" w:name="_Ref309386774"/>
      <w:bookmarkStart w:id="45" w:name="_Ref308835182"/>
      <w:bookmarkStart w:id="46" w:name="_Toc317081769"/>
      <w:r>
        <w:lastRenderedPageBreak/>
        <w:t>Provision Your Cloud Infrastructure</w:t>
      </w:r>
      <w:bookmarkEnd w:id="41"/>
      <w:bookmarkEnd w:id="42"/>
      <w:bookmarkEnd w:id="43"/>
      <w:bookmarkEnd w:id="44"/>
      <w:bookmarkEnd w:id="46"/>
    </w:p>
    <w:p w:rsidR="00396E26" w:rsidRDefault="00BC287D" w:rsidP="00396E26">
      <w:r>
        <w:rPr>
          <w:noProof/>
        </w:rPr>
        <w:pict>
          <v:shape id="Text Box 2" o:spid="_x0000_s1559" type="#_x0000_t202" style="position:absolute;margin-left:3133.45pt;margin-top:0;width:186.95pt;height:110.55pt;z-index:251711488;visibility:visible;mso-width-percent:400;mso-height-percent:200;mso-position-horizontal:righ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v:textbox style="mso-next-textbox:#Text Box 2;mso-fit-shape-to-text:t">
              <w:txbxContent>
                <w:p w:rsidR="00BF009C" w:rsidRPr="00191882" w:rsidRDefault="00BF009C" w:rsidP="00191882">
                  <w:pPr>
                    <w:spacing w:before="60" w:after="60"/>
                    <w:jc w:val="center"/>
                    <w:rPr>
                      <w:b/>
                    </w:rPr>
                  </w:pPr>
                  <w:r w:rsidRPr="00191882">
                    <w:rPr>
                      <w:b/>
                    </w:rPr>
                    <w:t>Background Concepts</w:t>
                  </w:r>
                </w:p>
                <w:p w:rsidR="00BF009C" w:rsidRDefault="00BF009C" w:rsidP="00191882">
                  <w:pPr>
                    <w:spacing w:before="0" w:after="60"/>
                  </w:pPr>
                  <w:r>
                    <w:t xml:space="preserve">See </w:t>
                  </w:r>
                  <w:r>
                    <w:fldChar w:fldCharType="begin"/>
                  </w:r>
                  <w:r>
                    <w:instrText xml:space="preserve"> REF _Ref310826470 \h </w:instrText>
                  </w:r>
                  <w:r>
                    <w:fldChar w:fldCharType="separate"/>
                  </w:r>
                  <w:r>
                    <w:t>Cloud Infrastructure Overview</w:t>
                  </w:r>
                  <w:r>
                    <w:fldChar w:fldCharType="end"/>
                  </w:r>
                  <w:r>
                    <w:t xml:space="preserve"> on page </w:t>
                  </w:r>
                  <w:r>
                    <w:fldChar w:fldCharType="begin"/>
                  </w:r>
                  <w:r>
                    <w:instrText xml:space="preserve"> PAGEREF _Ref310826471 \h </w:instrText>
                  </w:r>
                  <w:r>
                    <w:fldChar w:fldCharType="separate"/>
                  </w:r>
                  <w:r>
                    <w:rPr>
                      <w:noProof/>
                    </w:rPr>
                    <w:t>9</w:t>
                  </w:r>
                  <w:r>
                    <w:fldChar w:fldCharType="end"/>
                  </w:r>
                  <w:r>
                    <w:t>.</w:t>
                  </w:r>
                </w:p>
              </w:txbxContent>
            </v:textbox>
            <w10:wrap type="square"/>
          </v:shape>
        </w:pict>
      </w:r>
      <w:r w:rsidR="006D40F8">
        <w:t>After the Management Server is installed and runni</w:t>
      </w:r>
      <w:r w:rsidR="00191882">
        <w:t>ng, you need to add</w:t>
      </w:r>
      <w:r w:rsidR="00396E26">
        <w:t xml:space="preserve"> the compute resource</w:t>
      </w:r>
      <w:r w:rsidR="006D40F8">
        <w:t xml:space="preserve">s </w:t>
      </w:r>
      <w:r w:rsidR="00191882">
        <w:t>for it to</w:t>
      </w:r>
      <w:r w:rsidR="006D40F8">
        <w:t xml:space="preserve"> manage. </w:t>
      </w:r>
      <w:r w:rsidR="00A85105">
        <w:t>This section tells how to use</w:t>
      </w:r>
      <w:r w:rsidR="00191882">
        <w:t xml:space="preserve"> the CloudStack UI to describe your infrastructure to CloudStack.</w:t>
      </w:r>
    </w:p>
    <w:p w:rsidR="00396E26" w:rsidRDefault="007C2DEB" w:rsidP="00396E26">
      <w:r>
        <w:t>Log in to the CloudStack UI (see p</w:t>
      </w:r>
      <w:r w:rsidR="004515EA">
        <w:t xml:space="preserve">. </w:t>
      </w:r>
      <w:r w:rsidR="00CF65F6">
        <w:fldChar w:fldCharType="begin"/>
      </w:r>
      <w:r w:rsidR="004515EA">
        <w:instrText xml:space="preserve"> PAGEREF _Ref310956991 \h </w:instrText>
      </w:r>
      <w:r w:rsidR="00CF65F6">
        <w:fldChar w:fldCharType="separate"/>
      </w:r>
      <w:r w:rsidR="00BF009C">
        <w:rPr>
          <w:noProof/>
        </w:rPr>
        <w:t>19</w:t>
      </w:r>
      <w:r w:rsidR="00CF65F6">
        <w:fldChar w:fldCharType="end"/>
      </w:r>
      <w:r>
        <w:t>), then follow these procedures to provision your cloud infrastructure:</w:t>
      </w:r>
    </w:p>
    <w:p w:rsidR="00396E26" w:rsidRPr="00914F26" w:rsidRDefault="00CF65F6" w:rsidP="00914F26">
      <w:pPr>
        <w:pStyle w:val="NumberedList"/>
        <w:numPr>
          <w:ilvl w:val="0"/>
          <w:numId w:val="15"/>
        </w:numPr>
        <w:rPr>
          <w:lang w:val="fr-FR"/>
        </w:rPr>
      </w:pPr>
      <w:r>
        <w:fldChar w:fldCharType="begin"/>
      </w:r>
      <w:r w:rsidR="00396E26" w:rsidRPr="00914F26">
        <w:rPr>
          <w:lang w:val="fr-FR"/>
        </w:rPr>
        <w:instrText xml:space="preserve"> REF _Ref309123350 \h  \* MERGEFORMAT </w:instrText>
      </w:r>
      <w:r>
        <w:fldChar w:fldCharType="separate"/>
      </w:r>
      <w:r w:rsidR="00BF009C" w:rsidRPr="00914F26">
        <w:rPr>
          <w:lang w:val="fr-FR"/>
        </w:rPr>
        <w:t>Add a Zone</w:t>
      </w:r>
      <w:r>
        <w:fldChar w:fldCharType="end"/>
      </w:r>
      <w:r w:rsidR="00396E26" w:rsidRPr="00914F26">
        <w:rPr>
          <w:lang w:val="fr-FR"/>
        </w:rPr>
        <w:t xml:space="preserve"> on page </w:t>
      </w:r>
      <w:r>
        <w:fldChar w:fldCharType="begin"/>
      </w:r>
      <w:r w:rsidR="00396E26" w:rsidRPr="00914F26">
        <w:rPr>
          <w:lang w:val="fr-FR"/>
        </w:rPr>
        <w:instrText xml:space="preserve"> PAGEREF _Ref309123350 \h </w:instrText>
      </w:r>
      <w:r>
        <w:fldChar w:fldCharType="separate"/>
      </w:r>
      <w:r w:rsidR="00BF009C" w:rsidRPr="00914F26">
        <w:rPr>
          <w:noProof/>
          <w:lang w:val="fr-FR"/>
        </w:rPr>
        <w:t>21</w:t>
      </w:r>
      <w:r>
        <w:fldChar w:fldCharType="end"/>
      </w:r>
    </w:p>
    <w:p w:rsidR="00191882" w:rsidRDefault="00CF65F6" w:rsidP="00914F26">
      <w:pPr>
        <w:pStyle w:val="NumberedList"/>
        <w:numPr>
          <w:ilvl w:val="0"/>
          <w:numId w:val="15"/>
        </w:numPr>
      </w:pPr>
      <w:r>
        <w:fldChar w:fldCharType="begin"/>
      </w:r>
      <w:r w:rsidR="00191882">
        <w:instrText xml:space="preserve"> REF _Ref309387003 \h </w:instrText>
      </w:r>
      <w:r>
        <w:fldChar w:fldCharType="separate"/>
      </w:r>
      <w:r w:rsidR="00BF009C">
        <w:t>Add a Pod</w:t>
      </w:r>
      <w:r>
        <w:fldChar w:fldCharType="end"/>
      </w:r>
      <w:r w:rsidR="00191882">
        <w:t xml:space="preserve"> on page </w:t>
      </w:r>
      <w:r>
        <w:fldChar w:fldCharType="begin"/>
      </w:r>
      <w:r w:rsidR="00191882">
        <w:instrText xml:space="preserve"> PAGEREF _Ref309387003 \h </w:instrText>
      </w:r>
      <w:r>
        <w:fldChar w:fldCharType="separate"/>
      </w:r>
      <w:r w:rsidR="00BF009C">
        <w:rPr>
          <w:noProof/>
        </w:rPr>
        <w:t>23</w:t>
      </w:r>
      <w:r>
        <w:fldChar w:fldCharType="end"/>
      </w:r>
    </w:p>
    <w:p w:rsidR="00396E26" w:rsidRDefault="00016772" w:rsidP="00914F26">
      <w:pPr>
        <w:pStyle w:val="NumberedList"/>
      </w:pPr>
      <w:r>
        <w:fldChar w:fldCharType="begin"/>
      </w:r>
      <w:r>
        <w:instrText xml:space="preserve"> REF _Ref308835223 \h  \* MERGEFORMAT </w:instrText>
      </w:r>
      <w:r>
        <w:fldChar w:fldCharType="separate"/>
      </w:r>
      <w:r w:rsidR="00BF009C">
        <w:t>Add a Cluster</w:t>
      </w:r>
      <w:r>
        <w:fldChar w:fldCharType="end"/>
      </w:r>
      <w:r w:rsidR="00396E26">
        <w:t xml:space="preserve"> on page </w:t>
      </w:r>
      <w:r w:rsidR="00CF65F6">
        <w:fldChar w:fldCharType="begin"/>
      </w:r>
      <w:r w:rsidR="00396E26">
        <w:instrText xml:space="preserve"> PAGEREF _Ref308835223 \h </w:instrText>
      </w:r>
      <w:r w:rsidR="00CF65F6">
        <w:fldChar w:fldCharType="separate"/>
      </w:r>
      <w:r w:rsidR="00BF009C">
        <w:rPr>
          <w:noProof/>
        </w:rPr>
        <w:t>25</w:t>
      </w:r>
      <w:r w:rsidR="00CF65F6">
        <w:fldChar w:fldCharType="end"/>
      </w:r>
    </w:p>
    <w:p w:rsidR="00396E26" w:rsidRDefault="00016772" w:rsidP="00914F26">
      <w:pPr>
        <w:pStyle w:val="NumberedList"/>
      </w:pPr>
      <w:r>
        <w:fldChar w:fldCharType="begin"/>
      </w:r>
      <w:r>
        <w:instrText xml:space="preserve"> REF _Ref308835226 \h  \* MERGEFORMAT </w:instrText>
      </w:r>
      <w:r>
        <w:fldChar w:fldCharType="separate"/>
      </w:r>
      <w:r w:rsidR="00BF009C">
        <w:t>Add a Host</w:t>
      </w:r>
      <w:r>
        <w:fldChar w:fldCharType="end"/>
      </w:r>
      <w:r w:rsidR="00396E26">
        <w:t xml:space="preserve"> on page </w:t>
      </w:r>
      <w:r w:rsidR="00CF65F6">
        <w:fldChar w:fldCharType="begin"/>
      </w:r>
      <w:r w:rsidR="00396E26">
        <w:instrText xml:space="preserve"> PAGEREF _Ref308835226 \h </w:instrText>
      </w:r>
      <w:r w:rsidR="00CF65F6">
        <w:fldChar w:fldCharType="separate"/>
      </w:r>
      <w:r w:rsidR="00BF009C">
        <w:rPr>
          <w:noProof/>
        </w:rPr>
        <w:t>26</w:t>
      </w:r>
      <w:r w:rsidR="00CF65F6">
        <w:fldChar w:fldCharType="end"/>
      </w:r>
    </w:p>
    <w:p w:rsidR="00396E26" w:rsidRDefault="00016772" w:rsidP="00914F26">
      <w:pPr>
        <w:pStyle w:val="NumberedList"/>
      </w:pPr>
      <w:r>
        <w:fldChar w:fldCharType="begin"/>
      </w:r>
      <w:r>
        <w:instrText xml:space="preserve"> REF _Ref308835252 \h  \* MERGEFORMAT </w:instrText>
      </w:r>
      <w:r>
        <w:fldChar w:fldCharType="separate"/>
      </w:r>
      <w:r w:rsidR="00BF009C">
        <w:t xml:space="preserve">Add Primary </w:t>
      </w:r>
      <w:r w:rsidR="00BF009C" w:rsidRPr="00FD64A9">
        <w:t>Storage</w:t>
      </w:r>
      <w:r>
        <w:fldChar w:fldCharType="end"/>
      </w:r>
      <w:r w:rsidR="00396E26">
        <w:t xml:space="preserve"> on page </w:t>
      </w:r>
      <w:r w:rsidR="00CF65F6">
        <w:fldChar w:fldCharType="begin"/>
      </w:r>
      <w:r w:rsidR="00396E26">
        <w:instrText xml:space="preserve"> PAGEREF _Ref308835252 \h </w:instrText>
      </w:r>
      <w:r w:rsidR="00CF65F6">
        <w:fldChar w:fldCharType="separate"/>
      </w:r>
      <w:r w:rsidR="00BF009C">
        <w:rPr>
          <w:noProof/>
        </w:rPr>
        <w:t>28</w:t>
      </w:r>
      <w:r w:rsidR="00CF65F6">
        <w:fldChar w:fldCharType="end"/>
      </w:r>
    </w:p>
    <w:p w:rsidR="00837BDC" w:rsidRDefault="00CF65F6" w:rsidP="00914F26">
      <w:pPr>
        <w:pStyle w:val="NumberedList"/>
      </w:pPr>
      <w:r>
        <w:fldChar w:fldCharType="begin"/>
      </w:r>
      <w:r w:rsidR="00837BDC">
        <w:instrText xml:space="preserve"> REF _Ref310808612 \h </w:instrText>
      </w:r>
      <w:r>
        <w:fldChar w:fldCharType="separate"/>
      </w:r>
      <w:r w:rsidR="00BF009C">
        <w:t>Add Secondary Storage</w:t>
      </w:r>
      <w:r>
        <w:fldChar w:fldCharType="end"/>
      </w:r>
      <w:r w:rsidR="00837BDC">
        <w:t xml:space="preserve"> on page </w:t>
      </w:r>
      <w:r>
        <w:fldChar w:fldCharType="begin"/>
      </w:r>
      <w:r w:rsidR="00837BDC">
        <w:instrText xml:space="preserve"> PAGEREF _Ref310808612 \h </w:instrText>
      </w:r>
      <w:r>
        <w:fldChar w:fldCharType="separate"/>
      </w:r>
      <w:r w:rsidR="00BF009C">
        <w:rPr>
          <w:noProof/>
        </w:rPr>
        <w:t>29</w:t>
      </w:r>
      <w:r>
        <w:fldChar w:fldCharType="end"/>
      </w:r>
    </w:p>
    <w:p w:rsidR="00191882" w:rsidRDefault="00CF65F6" w:rsidP="00914F26">
      <w:pPr>
        <w:pStyle w:val="NumberedList"/>
      </w:pPr>
      <w:r>
        <w:fldChar w:fldCharType="begin"/>
      </w:r>
      <w:r w:rsidR="00191882">
        <w:instrText xml:space="preserve"> REF _Ref308835264 \h </w:instrText>
      </w:r>
      <w:r>
        <w:fldChar w:fldCharType="separate"/>
      </w:r>
      <w:r w:rsidR="00BF009C">
        <w:t>Initialization and Testing</w:t>
      </w:r>
      <w:r>
        <w:fldChar w:fldCharType="end"/>
      </w:r>
      <w:r w:rsidR="00191882">
        <w:t xml:space="preserve"> on page </w:t>
      </w:r>
      <w:r>
        <w:fldChar w:fldCharType="begin"/>
      </w:r>
      <w:r w:rsidR="00191882">
        <w:instrText xml:space="preserve"> PAGEREF _Ref308835264 \h </w:instrText>
      </w:r>
      <w:r>
        <w:fldChar w:fldCharType="separate"/>
      </w:r>
      <w:r w:rsidR="00BF009C">
        <w:rPr>
          <w:noProof/>
        </w:rPr>
        <w:t>30</w:t>
      </w:r>
      <w:r>
        <w:fldChar w:fldCharType="end"/>
      </w:r>
    </w:p>
    <w:p w:rsidR="00871A5D" w:rsidRDefault="00871A5D" w:rsidP="00871A5D"/>
    <w:p w:rsidR="00871A5D" w:rsidRDefault="00871A5D" w:rsidP="00871A5D">
      <w:r>
        <w:t>When you have finished with these steps, you will have a deployment with the following basic structure:</w:t>
      </w:r>
    </w:p>
    <w:p w:rsidR="00871A5D" w:rsidRPr="00396E26" w:rsidRDefault="00BC287D" w:rsidP="00871A5D">
      <w:r>
        <w:pict>
          <v:group id="_x0000_s1623" editas="canvas" style="width:540pt;height:248.5pt;mso-position-horizontal-relative:char;mso-position-vertical-relative:line" coordorigin="720,7480" coordsize="10800,4970">
            <o:lock v:ext="edit" aspectratio="t"/>
            <v:shape id="_x0000_s1624" type="#_x0000_t75" style="position:absolute;left:720;top:7480;width:10800;height:4970" o:preferrelative="f">
              <v:fill o:detectmouseclick="t"/>
              <v:path o:extrusionok="t" o:connecttype="none"/>
              <o:lock v:ext="edit" text="t"/>
            </v:shape>
            <v:rect id="_x0000_s1625" style="position:absolute;left:3436;top:10059;width:814;height:673" fillcolor="#4f81bd" stroked="f">
              <v:textbox style="mso-next-textbox:#_x0000_s1625" inset=",0">
                <w:txbxContent>
                  <w:p w:rsidR="00BF009C" w:rsidRPr="006D57DD" w:rsidRDefault="00BF009C" w:rsidP="00871A5D">
                    <w:pPr>
                      <w:jc w:val="center"/>
                      <w:rPr>
                        <w:color w:val="FFFFFF"/>
                      </w:rPr>
                    </w:pPr>
                    <w:r>
                      <w:rPr>
                        <w:color w:val="FFFFFF"/>
                      </w:rPr>
                      <w:t>Host</w:t>
                    </w:r>
                  </w:p>
                </w:txbxContent>
              </v:textbox>
            </v:rect>
            <v:shape id="_x0000_s1626" type="#_x0000_t202" style="position:absolute;left:4126;top:7770;width:737;height:649" filled="f" stroked="f" strokecolor="white">
              <v:textbox style="mso-next-textbox:#_x0000_s1626">
                <w:txbxContent>
                  <w:p w:rsidR="00BF009C" w:rsidRDefault="00BF009C" w:rsidP="00871A5D">
                    <w:r>
                      <w:t>Zone</w:t>
                    </w:r>
                  </w:p>
                </w:txbxContent>
              </v:textbox>
            </v:shape>
            <v:shape id="_x0000_s1627" type="#_x0000_t202" style="position:absolute;left:4207;top:8364;width:894;height:609" filled="f" stroked="f" strokecolor="white">
              <v:textbox style="mso-next-textbox:#_x0000_s1627">
                <w:txbxContent>
                  <w:p w:rsidR="00BF009C" w:rsidRDefault="00BF009C" w:rsidP="00871A5D">
                    <w:r>
                      <w:t>Pod</w:t>
                    </w:r>
                  </w:p>
                </w:txbxContent>
              </v:textbox>
            </v:shape>
            <v:shape id="_x0000_s1628" type="#_x0000_t202" style="position:absolute;left:4063;top:9017;width:984;height:650" filled="f" stroked="f" strokecolor="white">
              <v:textbox style="mso-next-textbox:#_x0000_s1628">
                <w:txbxContent>
                  <w:p w:rsidR="00BF009C" w:rsidRDefault="00BF009C" w:rsidP="00871A5D">
                    <w:r>
                      <w:t xml:space="preserve">Cluster </w:t>
                    </w:r>
                  </w:p>
                </w:txbxContent>
              </v:textbox>
            </v:shape>
            <v:rect id="_x0000_s1629" style="position:absolute;left:824;top:8310;width:1599;height:1000" fillcolor="#4f81bd" stroked="f">
              <v:textbox style="mso-next-textbox:#_x0000_s1629">
                <w:txbxContent>
                  <w:p w:rsidR="00BF009C" w:rsidRPr="00EA3332" w:rsidRDefault="00BF009C" w:rsidP="00871A5D">
                    <w:pPr>
                      <w:jc w:val="center"/>
                      <w:rPr>
                        <w:color w:val="FFFFFF"/>
                      </w:rPr>
                    </w:pPr>
                    <w:r>
                      <w:rPr>
                        <w:color w:val="FFFFFF"/>
                      </w:rPr>
                      <w:t>Management Server</w:t>
                    </w:r>
                  </w:p>
                </w:txbxContent>
              </v:textbox>
            </v:rect>
            <v:shape id="_x0000_s1630" type="#_x0000_t22" style="position:absolute;left:6407;top:7929;width:1305;height:1305" fillcolor="#4f81bd" stroked="f">
              <v:textbox style="mso-next-textbox:#_x0000_s1630">
                <w:txbxContent>
                  <w:p w:rsidR="00BF009C" w:rsidRPr="00EA3332" w:rsidRDefault="00BF009C" w:rsidP="00871A5D">
                    <w:pPr>
                      <w:jc w:val="center"/>
                      <w:rPr>
                        <w:color w:val="FFFFFF"/>
                      </w:rPr>
                    </w:pPr>
                    <w:r>
                      <w:rPr>
                        <w:color w:val="FFFFFF"/>
                      </w:rPr>
                      <w:t>Secondary Storage</w:t>
                    </w:r>
                  </w:p>
                </w:txbxContent>
              </v:textbox>
            </v:shape>
            <v:shape id="_x0000_s1631" type="#_x0000_t22" style="position:absolute;left:4584;top:9732;width:1305;height:1305" fillcolor="#4f81bd" stroked="f">
              <v:textbox style="mso-next-textbox:#_x0000_s1631">
                <w:txbxContent>
                  <w:p w:rsidR="00BF009C" w:rsidRPr="006D57DD" w:rsidRDefault="00BF009C" w:rsidP="00871A5D">
                    <w:pPr>
                      <w:jc w:val="center"/>
                      <w:rPr>
                        <w:color w:val="FFFFFF"/>
                      </w:rPr>
                    </w:pPr>
                    <w:r w:rsidRPr="006D57DD">
                      <w:rPr>
                        <w:color w:val="FFFFFF"/>
                      </w:rPr>
                      <w:t xml:space="preserve">Primary </w:t>
                    </w:r>
                    <w:r>
                      <w:rPr>
                        <w:color w:val="FFFFFF"/>
                      </w:rPr>
                      <w:t>Storage</w:t>
                    </w:r>
                  </w:p>
                </w:txbxContent>
              </v:textbox>
            </v:shape>
            <v:shape id="_x0000_s1632" type="#_x0000_t22" style="position:absolute;left:970;top:9527;width:1305;height:1305" fillcolor="#4f81bd" stroked="f">
              <v:textbox style="mso-next-textbox:#_x0000_s1632">
                <w:txbxContent>
                  <w:p w:rsidR="00BF009C" w:rsidRPr="006D57DD" w:rsidRDefault="00BF009C" w:rsidP="00871A5D">
                    <w:pPr>
                      <w:jc w:val="center"/>
                      <w:rPr>
                        <w:color w:val="FFFFFF"/>
                      </w:rPr>
                    </w:pPr>
                    <w:r>
                      <w:rPr>
                        <w:color w:val="FFFFFF"/>
                      </w:rPr>
                      <w:t>MySQL cloud_db</w:t>
                    </w:r>
                  </w:p>
                </w:txbxContent>
              </v:textbox>
            </v:shape>
            <v:shape id="_x0000_s1633" type="#_x0000_t32" style="position:absolute;left:2423;top:8816;width:334;height:1" o:connectortype="straight" strokecolor="black [3213]"/>
            <v:shape id="_x0000_s1634" type="#_x0000_t32" style="position:absolute;left:4250;top:10355;width:334;height:1" o:connectortype="straight" strokecolor="black [3213]"/>
            <v:rect id="_x0000_s1635" style="position:absolute;left:3193;top:9017;width:2891;height:2169" filled="f" strokecolor="black [3213]"/>
            <v:rect id="_x0000_s1636" style="position:absolute;left:3007;top:8569;width:3249;height:2885" filled="f" strokecolor="black [3213]"/>
            <v:shape id="_x0000_s1637" type="#_x0000_t32" style="position:absolute;left:1623;top:9310;width:1;height:217;flip:x" o:connectortype="straight" strokecolor="black [3213]"/>
            <v:rect id="_x0000_s1638" style="position:absolute;left:2757;top:7607;width:5117;height:4140" filled="f" strokecolor="black [3213]"/>
            <v:shape id="_x0000_s1639" type="#_x0000_t202" style="position:absolute;left:3594;top:11747;width:6726;height:649" filled="f" stroked="f" strokecolor="white">
              <v:textbox style="mso-next-textbox:#_x0000_s1639">
                <w:txbxContent>
                  <w:p w:rsidR="00BF009C" w:rsidRDefault="00BF009C" w:rsidP="00871A5D">
                    <w:r>
                      <w:t>Conceptual view of a basic deployment</w:t>
                    </w:r>
                  </w:p>
                </w:txbxContent>
              </v:textbox>
            </v:shape>
            <w10:wrap type="none"/>
            <w10:anchorlock/>
          </v:group>
        </w:pict>
      </w:r>
    </w:p>
    <w:p w:rsidR="00D9768F" w:rsidRDefault="00D9768F" w:rsidP="00D9768F">
      <w:pPr>
        <w:pStyle w:val="Heading1"/>
      </w:pPr>
      <w:bookmarkStart w:id="47" w:name="_Ref309123350"/>
      <w:bookmarkStart w:id="48" w:name="_Toc317081770"/>
      <w:r>
        <w:lastRenderedPageBreak/>
        <w:t>Add a Zone</w:t>
      </w:r>
      <w:bookmarkEnd w:id="45"/>
      <w:bookmarkEnd w:id="47"/>
      <w:bookmarkEnd w:id="48"/>
    </w:p>
    <w:p w:rsidR="00D9768F" w:rsidRPr="00BC232E" w:rsidRDefault="00E548EB" w:rsidP="00D9768F">
      <w:r>
        <w:rPr>
          <w:noProof/>
          <w:lang w:bidi="ar-SA"/>
        </w:rPr>
        <w:drawing>
          <wp:inline distT="0" distB="0" distL="0" distR="0" wp14:anchorId="0388CF72" wp14:editId="328B094E">
            <wp:extent cx="6858000" cy="105156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0" cy="1051560"/>
                    </a:xfrm>
                    <a:prstGeom prst="rect">
                      <a:avLst/>
                    </a:prstGeom>
                  </pic:spPr>
                </pic:pic>
              </a:graphicData>
            </a:graphic>
          </wp:inline>
        </w:drawing>
      </w:r>
    </w:p>
    <w:p w:rsidR="00166272" w:rsidRPr="00166272" w:rsidRDefault="00166272" w:rsidP="00210B8B">
      <w:pPr>
        <w:pStyle w:val="Heading2"/>
      </w:pPr>
      <w:bookmarkStart w:id="49" w:name="_Ref309122724"/>
      <w:bookmarkStart w:id="50" w:name="_Toc317081771"/>
      <w:r>
        <w:t>About Zones</w:t>
      </w:r>
      <w:bookmarkEnd w:id="49"/>
      <w:bookmarkEnd w:id="50"/>
    </w:p>
    <w:p w:rsidR="00B71C36" w:rsidRDefault="00B71C36" w:rsidP="00166272">
      <w:r>
        <w:t xml:space="preserve">A </w:t>
      </w:r>
      <w:r w:rsidR="00FA0424">
        <w:t>zone</w:t>
      </w:r>
      <w:r>
        <w:t xml:space="preserve"> is the largest organizational unit within a CloudStack deployment. A zone</w:t>
      </w:r>
      <w:r w:rsidR="00636291">
        <w:t xml:space="preserve"> typically corresponds to a single datacenter, although it is permissible to have multiple zones in a datacenter. </w:t>
      </w:r>
      <w:r>
        <w:t>The benefit of organizing infrastructure into zones is to provide physical isolation and redundancy. For example, each zone can have its own power supply and network uplink, and the zones can be widely separated geographically (though this is not required).</w:t>
      </w:r>
    </w:p>
    <w:p w:rsidR="00B71C36" w:rsidRDefault="00636291" w:rsidP="00166272">
      <w:r>
        <w:t>A zone consists of</w:t>
      </w:r>
      <w:r w:rsidR="00B71C36">
        <w:t>:</w:t>
      </w:r>
    </w:p>
    <w:p w:rsidR="00E059C7" w:rsidRDefault="00B71C36" w:rsidP="00914F26">
      <w:pPr>
        <w:pStyle w:val="BulletedList"/>
      </w:pPr>
      <w:r>
        <w:t>O</w:t>
      </w:r>
      <w:r w:rsidR="00636291">
        <w:t>ne or more</w:t>
      </w:r>
      <w:r w:rsidR="00166272">
        <w:t xml:space="preserve"> </w:t>
      </w:r>
      <w:r w:rsidR="00FA0424">
        <w:t>pod</w:t>
      </w:r>
      <w:r w:rsidR="00166272">
        <w:t>s</w:t>
      </w:r>
      <w:r w:rsidR="00E059C7">
        <w:t>. Each pod contains one or more clusters</w:t>
      </w:r>
      <w:r>
        <w:t xml:space="preserve"> of hosts</w:t>
      </w:r>
      <w:r w:rsidR="00E059C7">
        <w:t xml:space="preserve"> and one or more primary storage</w:t>
      </w:r>
      <w:r>
        <w:t xml:space="preserve"> </w:t>
      </w:r>
      <w:r w:rsidR="00E059C7">
        <w:t>servers.</w:t>
      </w:r>
    </w:p>
    <w:p w:rsidR="0002466E" w:rsidRDefault="00B71C36" w:rsidP="00914F26">
      <w:pPr>
        <w:pStyle w:val="BulletedList"/>
      </w:pPr>
      <w:r>
        <w:t>S</w:t>
      </w:r>
      <w:r w:rsidR="00166272">
        <w:t>econdary storage</w:t>
      </w:r>
      <w:r w:rsidR="00636291">
        <w:t>, which is shared by all the pods in the zone</w:t>
      </w:r>
      <w:r w:rsidR="00E059C7">
        <w:t>.</w:t>
      </w:r>
    </w:p>
    <w:p w:rsidR="00892628" w:rsidRDefault="00BC287D" w:rsidP="00892628">
      <w:r>
        <w:pict>
          <v:group id="_x0000_s1641" editas="canvas" style="width:448.2pt;height:222.8pt;mso-position-horizontal-relative:char;mso-position-vertical-relative:line" coordorigin="2556,7480" coordsize="8964,4456">
            <o:lock v:ext="edit" aspectratio="t"/>
            <v:shape id="_x0000_s1642" type="#_x0000_t75" style="position:absolute;left:2556;top:7480;width:8964;height:4456" o:preferrelative="f">
              <v:fill o:detectmouseclick="t"/>
              <v:path o:extrusionok="t" o:connecttype="none"/>
              <o:lock v:ext="edit" text="t"/>
            </v:shape>
            <v:rect id="_x0000_s1643" style="position:absolute;left:3436;top:10059;width:814;height:673" fillcolor="#4f81bd" stroked="f">
              <v:textbox style="mso-next-textbox:#_x0000_s1643" inset=",0">
                <w:txbxContent>
                  <w:p w:rsidR="00BF009C" w:rsidRPr="006D57DD" w:rsidRDefault="00BF009C" w:rsidP="00892628">
                    <w:pPr>
                      <w:jc w:val="center"/>
                      <w:rPr>
                        <w:color w:val="FFFFFF"/>
                      </w:rPr>
                    </w:pPr>
                    <w:r>
                      <w:rPr>
                        <w:color w:val="FFFFFF"/>
                      </w:rPr>
                      <w:t>Host</w:t>
                    </w:r>
                  </w:p>
                </w:txbxContent>
              </v:textbox>
            </v:rect>
            <v:shape id="_x0000_s1644" type="#_x0000_t202" style="position:absolute;left:4126;top:7770;width:737;height:649" filled="f" stroked="f" strokecolor="white">
              <v:textbox style="mso-next-textbox:#_x0000_s1644">
                <w:txbxContent>
                  <w:p w:rsidR="00BF009C" w:rsidRDefault="00BF009C" w:rsidP="00892628">
                    <w:r>
                      <w:t>Zone</w:t>
                    </w:r>
                  </w:p>
                </w:txbxContent>
              </v:textbox>
            </v:shape>
            <v:shape id="_x0000_s1645" type="#_x0000_t202" style="position:absolute;left:4207;top:8364;width:894;height:609" filled="f" stroked="f" strokecolor="white">
              <v:textbox style="mso-next-textbox:#_x0000_s1645">
                <w:txbxContent>
                  <w:p w:rsidR="00BF009C" w:rsidRDefault="00BF009C" w:rsidP="00892628">
                    <w:r>
                      <w:t>Pod</w:t>
                    </w:r>
                  </w:p>
                </w:txbxContent>
              </v:textbox>
            </v:shape>
            <v:shape id="_x0000_s1646" type="#_x0000_t202" style="position:absolute;left:4063;top:9017;width:984;height:650" filled="f" stroked="f" strokecolor="white">
              <v:textbox style="mso-next-textbox:#_x0000_s1646">
                <w:txbxContent>
                  <w:p w:rsidR="00BF009C" w:rsidRDefault="00BF009C" w:rsidP="00892628">
                    <w:r>
                      <w:t xml:space="preserve">Cluster </w:t>
                    </w:r>
                  </w:p>
                </w:txbxContent>
              </v:textbox>
            </v:shape>
            <v:shape id="_x0000_s1648" type="#_x0000_t22" style="position:absolute;left:6407;top:7929;width:1305;height:1305" fillcolor="#4f81bd" stroked="f">
              <v:textbox style="mso-next-textbox:#_x0000_s1648">
                <w:txbxContent>
                  <w:p w:rsidR="00BF009C" w:rsidRPr="00EA3332" w:rsidRDefault="00BF009C" w:rsidP="00892628">
                    <w:pPr>
                      <w:jc w:val="center"/>
                      <w:rPr>
                        <w:color w:val="FFFFFF"/>
                      </w:rPr>
                    </w:pPr>
                    <w:r>
                      <w:rPr>
                        <w:color w:val="FFFFFF"/>
                      </w:rPr>
                      <w:t>Secondary Storage</w:t>
                    </w:r>
                  </w:p>
                </w:txbxContent>
              </v:textbox>
            </v:shape>
            <v:shape id="_x0000_s1649" type="#_x0000_t22" style="position:absolute;left:4584;top:9732;width:1305;height:1305" fillcolor="#4f81bd" stroked="f">
              <v:textbox style="mso-next-textbox:#_x0000_s1649">
                <w:txbxContent>
                  <w:p w:rsidR="00BF009C" w:rsidRPr="006D57DD" w:rsidRDefault="00BF009C" w:rsidP="00892628">
                    <w:pPr>
                      <w:jc w:val="center"/>
                      <w:rPr>
                        <w:color w:val="FFFFFF"/>
                      </w:rPr>
                    </w:pPr>
                    <w:r w:rsidRPr="006D57DD">
                      <w:rPr>
                        <w:color w:val="FFFFFF"/>
                      </w:rPr>
                      <w:t xml:space="preserve">Primary </w:t>
                    </w:r>
                    <w:r>
                      <w:rPr>
                        <w:color w:val="FFFFFF"/>
                      </w:rPr>
                      <w:t>Storage</w:t>
                    </w:r>
                  </w:p>
                </w:txbxContent>
              </v:textbox>
            </v:shape>
            <v:shape id="_x0000_s1652" type="#_x0000_t32" style="position:absolute;left:4250;top:10355;width:334;height:1" o:connectortype="straight" strokecolor="black [3213]"/>
            <v:rect id="_x0000_s1653" style="position:absolute;left:3193;top:9017;width:2891;height:2169" filled="f" strokecolor="black [3213]"/>
            <v:rect id="_x0000_s1654" style="position:absolute;left:3007;top:8569;width:3249;height:2885" filled="f" strokecolor="black [3213]"/>
            <v:rect id="_x0000_s1656" style="position:absolute;left:2757;top:7607;width:5117;height:4140" filled="f" strokecolor="black [3213]"/>
            <w10:wrap type="none"/>
            <w10:anchorlock/>
          </v:group>
        </w:pict>
      </w:r>
    </w:p>
    <w:p w:rsidR="0002466E" w:rsidRDefault="0002466E" w:rsidP="0002466E">
      <w:r>
        <w:t xml:space="preserve">In the Basic Installation, you will have a single zone with one pod, </w:t>
      </w:r>
      <w:r w:rsidR="00892628">
        <w:t xml:space="preserve">a single-host cluster, </w:t>
      </w:r>
      <w:r>
        <w:t>one primary storage</w:t>
      </w:r>
      <w:r w:rsidR="00892628">
        <w:t>,</w:t>
      </w:r>
      <w:r>
        <w:t xml:space="preserve"> and one secondary storage.</w:t>
      </w:r>
    </w:p>
    <w:p w:rsidR="00D9768F" w:rsidRDefault="00D9768F" w:rsidP="00D9768F">
      <w:pPr>
        <w:pStyle w:val="Heading2"/>
      </w:pPr>
      <w:bookmarkStart w:id="51" w:name="_Toc317081772"/>
      <w:r>
        <w:lastRenderedPageBreak/>
        <w:t>Adding a Zone</w:t>
      </w:r>
      <w:bookmarkEnd w:id="51"/>
    </w:p>
    <w:p w:rsidR="007C2DEB" w:rsidRDefault="00840AC5" w:rsidP="003235E4">
      <w:r>
        <w:t>These steps assume</w:t>
      </w:r>
      <w:r w:rsidR="004729B6">
        <w:t xml:space="preserve"> you have already logged in to the CloudStack UI and chosen </w:t>
      </w:r>
      <w:r w:rsidR="00957D18">
        <w:t>Basic Install</w:t>
      </w:r>
      <w:r w:rsidR="004729B6">
        <w:t xml:space="preserve">ation (see p. </w:t>
      </w:r>
      <w:r w:rsidR="00CF65F6">
        <w:fldChar w:fldCharType="begin"/>
      </w:r>
      <w:r w:rsidR="004515EA">
        <w:instrText xml:space="preserve"> PAGEREF _Ref310956991 \h </w:instrText>
      </w:r>
      <w:r w:rsidR="00CF65F6">
        <w:fldChar w:fldCharType="separate"/>
      </w:r>
      <w:r w:rsidR="00BF009C">
        <w:rPr>
          <w:noProof/>
        </w:rPr>
        <w:t>19</w:t>
      </w:r>
      <w:r w:rsidR="00CF65F6">
        <w:fldChar w:fldCharType="end"/>
      </w:r>
      <w:r w:rsidR="004515EA">
        <w:t>). T</w:t>
      </w:r>
      <w:r w:rsidR="007C2DEB">
        <w:t>he Zone page of the Installation Wizard appears.</w:t>
      </w:r>
    </w:p>
    <w:p w:rsidR="00D9768F" w:rsidRDefault="00D9768F" w:rsidP="00914F26">
      <w:pPr>
        <w:pStyle w:val="NumberedList"/>
      </w:pPr>
    </w:p>
    <w:p w:rsidR="00D9768F" w:rsidRDefault="00D9768F" w:rsidP="00914F26">
      <w:pPr>
        <w:pStyle w:val="NumberedList"/>
        <w:numPr>
          <w:ilvl w:val="0"/>
          <w:numId w:val="28"/>
        </w:numPr>
      </w:pPr>
      <w:r>
        <w:t>Enter the following details.</w:t>
      </w:r>
    </w:p>
    <w:p w:rsidR="00D9768F" w:rsidRDefault="00D9768F" w:rsidP="00914F26">
      <w:pPr>
        <w:pStyle w:val="BulletedListlevel2"/>
      </w:pPr>
      <w:r w:rsidRPr="0098226B">
        <w:rPr>
          <w:rStyle w:val="Strong"/>
        </w:rPr>
        <w:t>Name</w:t>
      </w:r>
      <w:r w:rsidR="00323854">
        <w:t>. A name for</w:t>
      </w:r>
      <w:r>
        <w:t xml:space="preserve"> the </w:t>
      </w:r>
      <w:r w:rsidR="00FA0424">
        <w:t>zone</w:t>
      </w:r>
      <w:r>
        <w:t>.</w:t>
      </w:r>
    </w:p>
    <w:p w:rsidR="00D9768F" w:rsidRDefault="00BC287D" w:rsidP="00914F26">
      <w:pPr>
        <w:pStyle w:val="BulletedListlevel2"/>
      </w:pPr>
      <w:r>
        <w:rPr>
          <w:noProof/>
        </w:rPr>
        <w:pict>
          <v:shape id="_x0000_s1556" type="#_x0000_t202" style="position:absolute;left:0;text-align:left;margin-left:247.3pt;margin-top:9.75pt;width:289.2pt;height:126.25pt;z-index:2517094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w4KgIAAE8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W+QhQmC5gvqI1FoYJxw3EoUW7A9Kepzukrrv&#10;e2YFJeqDxvYsp3ke1iEq+fw6Q8VeWqpLC9McoUrqKRnFjY8rFIkzt9jGrYwEv2RyyhmnNvJ+2rCw&#10;Fpd69Hr5D6yf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P0SLDgqAgAATwQAAA4AAAAAAAAAAAAAAAAALgIAAGRycy9lMm9E&#10;b2MueG1sUEsBAi0AFAAGAAgAAAAhAP0vMtbbAAAABQEAAA8AAAAAAAAAAAAAAAAAhAQAAGRycy9k&#10;b3ducmV2LnhtbFBLBQYAAAAABAAEAPMAAACMBQAAAAA=&#10;">
            <v:textbox style="mso-next-textbox:#_x0000_s1556;mso-fit-shape-to-text:t">
              <w:txbxContent>
                <w:p w:rsidR="00BF009C" w:rsidRDefault="00BF009C"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v:textbox>
            <w10:wrap type="square"/>
          </v:shape>
        </w:pict>
      </w:r>
      <w:r w:rsidR="00D9768F" w:rsidRPr="0098226B">
        <w:rPr>
          <w:rStyle w:val="Strong"/>
        </w:rPr>
        <w:t xml:space="preserve">DNS 1 and </w:t>
      </w:r>
      <w:r w:rsidR="00323854">
        <w:rPr>
          <w:rStyle w:val="Strong"/>
        </w:rPr>
        <w:t>DNS</w:t>
      </w:r>
      <w:r w:rsidR="00D9768F" w:rsidRPr="0098226B">
        <w:rPr>
          <w:rStyle w:val="Strong"/>
        </w:rPr>
        <w:t>2</w:t>
      </w:r>
      <w:r w:rsidR="00D9768F">
        <w:t xml:space="preserve">. These are DNS servers for use by guest VMs in the </w:t>
      </w:r>
      <w:r w:rsidR="00FA0424">
        <w:t>zone</w:t>
      </w:r>
      <w:r w:rsidR="00D9768F">
        <w:t xml:space="preserve">. These DNS servers will be accessed via the public network you will add later. The public IP addresses for the </w:t>
      </w:r>
      <w:r w:rsidR="00FA0424">
        <w:t>zone</w:t>
      </w:r>
      <w:r w:rsidR="00D9768F">
        <w:t xml:space="preserve"> must have a route to the </w:t>
      </w:r>
      <w:r w:rsidR="00371C3A">
        <w:t xml:space="preserve">public </w:t>
      </w:r>
      <w:r w:rsidR="00D9768F">
        <w:t>DNS server named here.</w:t>
      </w:r>
    </w:p>
    <w:p w:rsidR="00D9768F" w:rsidRDefault="00D9768F" w:rsidP="00914F26">
      <w:pPr>
        <w:pStyle w:val="BulletedListlevel2"/>
      </w:pPr>
      <w:r w:rsidRPr="0098226B">
        <w:rPr>
          <w:rStyle w:val="Strong"/>
        </w:rPr>
        <w:t xml:space="preserve">Internal DNS 1 and </w:t>
      </w:r>
      <w:r w:rsidR="007B0323">
        <w:rPr>
          <w:rStyle w:val="Strong"/>
        </w:rPr>
        <w:t xml:space="preserve">Internal </w:t>
      </w:r>
      <w:r w:rsidR="00323854">
        <w:rPr>
          <w:rStyle w:val="Strong"/>
        </w:rPr>
        <w:t>DNS</w:t>
      </w:r>
      <w:r w:rsidRPr="0098226B">
        <w:rPr>
          <w:rStyle w:val="Strong"/>
        </w:rPr>
        <w:t>2</w:t>
      </w:r>
      <w:r>
        <w:t xml:space="preserve">. These are DNS servers for use by system VMs in the </w:t>
      </w:r>
      <w:r w:rsidR="00FA0424">
        <w:t>zone</w:t>
      </w:r>
      <w:r>
        <w:t xml:space="preserve">. These DNS servers will be accessed via the private network interface of the System VMs. The private IP address you provide for the </w:t>
      </w:r>
      <w:r w:rsidR="00FA0424">
        <w:t>pod</w:t>
      </w:r>
      <w:r>
        <w:t>s must have a route to the</w:t>
      </w:r>
      <w:r w:rsidR="00371C3A">
        <w:t xml:space="preserve"> internal</w:t>
      </w:r>
      <w:r>
        <w:t xml:space="preserve"> DNS server named here. </w:t>
      </w:r>
    </w:p>
    <w:p w:rsidR="000C344C" w:rsidRDefault="00323854" w:rsidP="00914F26">
      <w:pPr>
        <w:pStyle w:val="NumberedList"/>
      </w:pPr>
      <w:r>
        <w:t>Click</w:t>
      </w:r>
      <w:r w:rsidR="000C344C">
        <w:t xml:space="preserve"> Continue.</w:t>
      </w:r>
    </w:p>
    <w:p w:rsidR="00D9768F" w:rsidRDefault="005F5019" w:rsidP="005F5019">
      <w:r>
        <w:t xml:space="preserve">Your </w:t>
      </w:r>
      <w:r w:rsidR="00FA0424">
        <w:t>zone</w:t>
      </w:r>
      <w:r w:rsidR="00D9768F">
        <w:t xml:space="preserve"> </w:t>
      </w:r>
      <w:r>
        <w:t>is</w:t>
      </w:r>
      <w:r w:rsidR="00D9768F">
        <w:t xml:space="preserve"> now added.</w:t>
      </w:r>
    </w:p>
    <w:p w:rsidR="00D9768F" w:rsidRDefault="005F5019" w:rsidP="005F5019">
      <w:pPr>
        <w:pStyle w:val="Heading1"/>
      </w:pPr>
      <w:bookmarkStart w:id="52" w:name="_Ref309387003"/>
      <w:bookmarkStart w:id="53" w:name="_Toc317081773"/>
      <w:r>
        <w:lastRenderedPageBreak/>
        <w:t>Add a Pod</w:t>
      </w:r>
      <w:bookmarkEnd w:id="52"/>
      <w:bookmarkEnd w:id="53"/>
    </w:p>
    <w:p w:rsidR="005F5019" w:rsidRDefault="005F5019" w:rsidP="005F5019">
      <w:pPr>
        <w:pStyle w:val="Heading2"/>
      </w:pPr>
      <w:bookmarkStart w:id="54" w:name="_Ref309122747"/>
      <w:bookmarkStart w:id="55" w:name="_Toc317081774"/>
      <w:r>
        <w:t>About Pods</w:t>
      </w:r>
      <w:bookmarkEnd w:id="54"/>
      <w:bookmarkEnd w:id="55"/>
    </w:p>
    <w:p w:rsidR="00D12768" w:rsidRDefault="00D12768" w:rsidP="00D12768">
      <w:r>
        <w:t xml:space="preserve">A </w:t>
      </w:r>
      <w:r w:rsidR="00FA0424">
        <w:t>pod</w:t>
      </w:r>
      <w:r>
        <w:t xml:space="preserve"> often represents a single rack. Hosts in the same </w:t>
      </w:r>
      <w:r w:rsidR="00FA0424">
        <w:t>pod</w:t>
      </w:r>
      <w:r>
        <w:t xml:space="preserve"> are in the same subnet.</w:t>
      </w:r>
    </w:p>
    <w:p w:rsidR="007E5588" w:rsidRDefault="007E5588" w:rsidP="00D12768">
      <w:r>
        <w:t>A pod is the second-largest organizational unit within a CloudStack deployment. Pods are contained within zones.</w:t>
      </w:r>
      <w:r w:rsidR="000E4E2D">
        <w:t xml:space="preserve"> Each zone can contain one or more pods; in the </w:t>
      </w:r>
      <w:r w:rsidR="00957D18">
        <w:t>Basic Install</w:t>
      </w:r>
      <w:r w:rsidR="000E4E2D">
        <w:t>ation, you will have just one pod in your zone.</w:t>
      </w:r>
    </w:p>
    <w:p w:rsidR="007F3EF2" w:rsidRDefault="00D12768" w:rsidP="00DC3F0D">
      <w:r>
        <w:t xml:space="preserve">A pod </w:t>
      </w:r>
      <w:r w:rsidR="007F3EF2">
        <w:t>consists of</w:t>
      </w:r>
      <w:r w:rsidR="00DC3F0D">
        <w:t xml:space="preserve"> o</w:t>
      </w:r>
      <w:r w:rsidR="007F3EF2">
        <w:t>ne or more clusters</w:t>
      </w:r>
      <w:r w:rsidR="00DC3F0D">
        <w:t xml:space="preserve"> of hosts and one or more primary storage servers.</w:t>
      </w:r>
    </w:p>
    <w:p w:rsidR="00DC3F0D" w:rsidRDefault="00BC287D" w:rsidP="00DC3F0D">
      <w:r>
        <w:pict>
          <v:group id="_x0000_s1658" editas="canvas" style="width:448.2pt;height:163.15pt;mso-position-horizontal-relative:char;mso-position-vertical-relative:line" coordorigin="2556,8364" coordsize="8964,3263">
            <o:lock v:ext="edit" aspectratio="t"/>
            <v:shape id="_x0000_s1659" type="#_x0000_t75" style="position:absolute;left:2556;top:8364;width:8964;height:3263" o:preferrelative="f">
              <v:fill o:detectmouseclick="t"/>
              <v:path o:extrusionok="t" o:connecttype="none"/>
              <o:lock v:ext="edit" text="t"/>
            </v:shape>
            <v:rect id="_x0000_s1660" style="position:absolute;left:3436;top:10059;width:814;height:673" fillcolor="#4f81bd" stroked="f">
              <v:textbox style="mso-next-textbox:#_x0000_s1660" inset=",0">
                <w:txbxContent>
                  <w:p w:rsidR="00BF009C" w:rsidRPr="006D57DD" w:rsidRDefault="00BF009C" w:rsidP="00DC3F0D">
                    <w:pPr>
                      <w:jc w:val="center"/>
                      <w:rPr>
                        <w:color w:val="FFFFFF"/>
                      </w:rPr>
                    </w:pPr>
                    <w:r>
                      <w:rPr>
                        <w:color w:val="FFFFFF"/>
                      </w:rPr>
                      <w:t>Host</w:t>
                    </w:r>
                  </w:p>
                </w:txbxContent>
              </v:textbox>
            </v:rect>
            <v:shape id="_x0000_s1662" type="#_x0000_t202" style="position:absolute;left:4207;top:8364;width:894;height:609" filled="f" stroked="f" strokecolor="white">
              <v:textbox style="mso-next-textbox:#_x0000_s1662">
                <w:txbxContent>
                  <w:p w:rsidR="00BF009C" w:rsidRDefault="00BF009C" w:rsidP="00DC3F0D">
                    <w:r>
                      <w:t>Pod</w:t>
                    </w:r>
                  </w:p>
                </w:txbxContent>
              </v:textbox>
            </v:shape>
            <v:shape id="_x0000_s1663" type="#_x0000_t202" style="position:absolute;left:4063;top:9017;width:984;height:650" filled="f" stroked="f" strokecolor="white">
              <v:textbox style="mso-next-textbox:#_x0000_s1663">
                <w:txbxContent>
                  <w:p w:rsidR="00BF009C" w:rsidRDefault="00BF009C" w:rsidP="00DC3F0D">
                    <w:r>
                      <w:t xml:space="preserve">Cluster </w:t>
                    </w:r>
                  </w:p>
                </w:txbxContent>
              </v:textbox>
            </v:shape>
            <v:shape id="_x0000_s1665" type="#_x0000_t22" style="position:absolute;left:4584;top:9732;width:1305;height:1305" fillcolor="#4f81bd" stroked="f">
              <v:textbox style="mso-next-textbox:#_x0000_s1665">
                <w:txbxContent>
                  <w:p w:rsidR="00BF009C" w:rsidRPr="006D57DD" w:rsidRDefault="00BF009C" w:rsidP="00DC3F0D">
                    <w:pPr>
                      <w:jc w:val="center"/>
                      <w:rPr>
                        <w:color w:val="FFFFFF"/>
                      </w:rPr>
                    </w:pPr>
                    <w:r w:rsidRPr="006D57DD">
                      <w:rPr>
                        <w:color w:val="FFFFFF"/>
                      </w:rPr>
                      <w:t xml:space="preserve">Primary </w:t>
                    </w:r>
                    <w:r>
                      <w:rPr>
                        <w:color w:val="FFFFFF"/>
                      </w:rPr>
                      <w:t>Storage</w:t>
                    </w:r>
                  </w:p>
                </w:txbxContent>
              </v:textbox>
            </v:shape>
            <v:shape id="_x0000_s1666" type="#_x0000_t32" style="position:absolute;left:4250;top:10355;width:334;height:1" o:connectortype="straight" strokecolor="black [3213]"/>
            <v:rect id="_x0000_s1667" style="position:absolute;left:3193;top:9017;width:2891;height:2169" filled="f" strokecolor="black [3213]"/>
            <v:rect id="_x0000_s1668" style="position:absolute;left:3007;top:8569;width:3249;height:2885" filled="f" strokecolor="black [3213]"/>
            <w10:wrap type="none"/>
            <w10:anchorlock/>
          </v:group>
        </w:pict>
      </w:r>
    </w:p>
    <w:p w:rsidR="00100C61" w:rsidRDefault="000E4E2D" w:rsidP="00100C61">
      <w:r>
        <w:t xml:space="preserve">In the </w:t>
      </w:r>
      <w:r w:rsidR="00957D18">
        <w:t>Basic Install</w:t>
      </w:r>
      <w:r>
        <w:t>ation, you will have just one cluster in your pod.</w:t>
      </w:r>
    </w:p>
    <w:p w:rsidR="005F5019" w:rsidRDefault="005F5019" w:rsidP="005F5019">
      <w:pPr>
        <w:pStyle w:val="Heading2"/>
      </w:pPr>
      <w:bookmarkStart w:id="56" w:name="_Toc317081775"/>
      <w:r>
        <w:t>Adding a Pod</w:t>
      </w:r>
      <w:bookmarkEnd w:id="56"/>
    </w:p>
    <w:p w:rsidR="005F5019" w:rsidRPr="007C2DEB" w:rsidRDefault="00840AC5" w:rsidP="005F5019">
      <w:r>
        <w:t>These steps assume</w:t>
      </w:r>
      <w:r w:rsidR="004729B6">
        <w:t xml:space="preserve"> you have already logged in to the CloudStack UI, chosen </w:t>
      </w:r>
      <w:r w:rsidR="00957D18">
        <w:t>Basic Install</w:t>
      </w:r>
      <w:r w:rsidR="004729B6">
        <w:t>ation, and added</w:t>
      </w:r>
      <w:r w:rsidR="005F5019">
        <w:t xml:space="preserve"> a </w:t>
      </w:r>
      <w:r w:rsidR="00FA0424">
        <w:t>zone</w:t>
      </w:r>
      <w:r>
        <w:t>.</w:t>
      </w:r>
    </w:p>
    <w:p w:rsidR="005F5019" w:rsidRDefault="005F5019" w:rsidP="00914F26">
      <w:pPr>
        <w:pStyle w:val="NumberedList"/>
        <w:numPr>
          <w:ilvl w:val="0"/>
          <w:numId w:val="16"/>
        </w:numPr>
      </w:pPr>
      <w:r>
        <w:t>Click Continue. The Add Pod screen appears.</w:t>
      </w:r>
    </w:p>
    <w:p w:rsidR="005F5019" w:rsidRDefault="005F5019" w:rsidP="00914F26">
      <w:pPr>
        <w:pStyle w:val="NumberedList"/>
      </w:pPr>
      <w:r>
        <w:t>Enter the following details.</w:t>
      </w:r>
    </w:p>
    <w:p w:rsidR="005F5019" w:rsidRDefault="005F5019" w:rsidP="00914F26">
      <w:pPr>
        <w:pStyle w:val="BulletedListlevel2"/>
      </w:pPr>
      <w:r w:rsidRPr="0098226B">
        <w:rPr>
          <w:rStyle w:val="Strong"/>
        </w:rPr>
        <w:t>Name</w:t>
      </w:r>
      <w:r>
        <w:t xml:space="preserve">. A name for the </w:t>
      </w:r>
      <w:r w:rsidR="00FA0424">
        <w:t>pod</w:t>
      </w:r>
      <w:r>
        <w:t>.</w:t>
      </w:r>
    </w:p>
    <w:p w:rsidR="005F5019" w:rsidRDefault="005F5019" w:rsidP="00914F26">
      <w:pPr>
        <w:pStyle w:val="BulletedListlevel2"/>
      </w:pPr>
      <w:r>
        <w:rPr>
          <w:rStyle w:val="Strong"/>
        </w:rPr>
        <w:t>Gateway</w:t>
      </w:r>
      <w:r>
        <w:t xml:space="preserve">. The gateway for the hosts in that </w:t>
      </w:r>
      <w:r w:rsidR="00FA0424">
        <w:t>pod</w:t>
      </w:r>
      <w:r>
        <w:t>.</w:t>
      </w:r>
    </w:p>
    <w:p w:rsidR="005F5019" w:rsidRDefault="005F5019" w:rsidP="00914F26">
      <w:pPr>
        <w:pStyle w:val="BulletedListlevel2"/>
      </w:pPr>
      <w:r w:rsidRPr="00470599">
        <w:rPr>
          <w:b/>
        </w:rPr>
        <w:t>Netmask</w:t>
      </w:r>
      <w:r>
        <w:t>.  The netmask in use on the subnet the guests will use.</w:t>
      </w:r>
    </w:p>
    <w:p w:rsidR="005F5019" w:rsidRDefault="005F5019" w:rsidP="00914F26">
      <w:pPr>
        <w:pStyle w:val="BulletedListlevel2"/>
      </w:pPr>
      <w:r>
        <w:rPr>
          <w:rStyle w:val="Strong"/>
        </w:rPr>
        <w:t>IP</w:t>
      </w:r>
      <w:r w:rsidR="000C344C">
        <w:rPr>
          <w:rStyle w:val="Strong"/>
        </w:rPr>
        <w:t xml:space="preserve"> Range</w:t>
      </w:r>
      <w:r w:rsidRPr="00D26259">
        <w:t>:</w:t>
      </w:r>
      <w:r>
        <w:t xml:space="preserve"> This is the</w:t>
      </w:r>
      <w:r w:rsidR="000C344C">
        <w:t xml:space="preserve"> reserved</w:t>
      </w:r>
      <w:r>
        <w:t xml:space="preserve"> IP range in the private network that CloudStack uses to manag</w:t>
      </w:r>
      <w:r w:rsidR="000C344C">
        <w:t>e various system VMs, such as</w:t>
      </w:r>
      <w:r>
        <w:t xml:space="preserve"> Secondary Storage VMs</w:t>
      </w:r>
      <w:r w:rsidR="000C344C">
        <w:t>,</w:t>
      </w:r>
      <w:r>
        <w:t xml:space="preserve"> Console Proxy VMs</w:t>
      </w:r>
      <w:r w:rsidR="000C344C">
        <w:t>, and DHCP</w:t>
      </w:r>
      <w:r>
        <w:t xml:space="preserve">.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w:t>
      </w:r>
      <w:r w:rsidR="000C344C">
        <w:t xml:space="preserve">For example, suppose </w:t>
      </w:r>
      <w:r>
        <w:t>we have start=192.168.15</w:t>
      </w:r>
      <w:r w:rsidR="000C344C">
        <w:t>4.2 and end=192.168.154.7. Clo</w:t>
      </w:r>
      <w:r>
        <w:t>udStack ca</w:t>
      </w:r>
      <w:r w:rsidR="000C344C">
        <w:t>n use .2 to .7 for System VMs, leaving .8 to .254 for the Management Server and hypervisor host.</w:t>
      </w:r>
    </w:p>
    <w:p w:rsidR="0000106C" w:rsidRDefault="000C344C" w:rsidP="00914F26">
      <w:pPr>
        <w:pStyle w:val="BulletedListlevel2"/>
      </w:pPr>
      <w:r>
        <w:t>Click Continue.</w:t>
      </w:r>
    </w:p>
    <w:p w:rsidR="000C344C" w:rsidRDefault="000C344C" w:rsidP="00914F26">
      <w:pPr>
        <w:pStyle w:val="NumberedList"/>
      </w:pPr>
      <w:r>
        <w:lastRenderedPageBreak/>
        <w:t xml:space="preserve">The </w:t>
      </w:r>
      <w:r w:rsidR="00D96103">
        <w:t>Add Guest Network</w:t>
      </w:r>
      <w:r>
        <w:t xml:space="preserve"> screen appears.</w:t>
      </w:r>
    </w:p>
    <w:p w:rsidR="000C344C" w:rsidRDefault="000C344C" w:rsidP="00914F26">
      <w:pPr>
        <w:pStyle w:val="NumberedList"/>
      </w:pPr>
      <w:r>
        <w:t>Enter the following details.</w:t>
      </w:r>
    </w:p>
    <w:p w:rsidR="000C344C" w:rsidRDefault="000C344C" w:rsidP="00914F26">
      <w:pPr>
        <w:pStyle w:val="BulletedListlevel2"/>
      </w:pPr>
      <w:r w:rsidRPr="00D96103">
        <w:rPr>
          <w:b/>
        </w:rPr>
        <w:t>Gateway</w:t>
      </w:r>
      <w:r>
        <w:t>.  The gateway that the guests should use.</w:t>
      </w:r>
    </w:p>
    <w:p w:rsidR="000C344C" w:rsidRDefault="000C344C" w:rsidP="00914F26">
      <w:pPr>
        <w:pStyle w:val="BulletedListlevel2"/>
      </w:pPr>
      <w:r w:rsidRPr="00470599">
        <w:rPr>
          <w:b/>
        </w:rPr>
        <w:t>Netmask</w:t>
      </w:r>
      <w:r>
        <w:t>.  The netmask in use on the subnet the guests will use.</w:t>
      </w:r>
    </w:p>
    <w:p w:rsidR="000C344C" w:rsidRDefault="000C344C" w:rsidP="00914F26">
      <w:pPr>
        <w:pStyle w:val="BulletedListlevel2"/>
      </w:pPr>
      <w:r w:rsidRPr="00470599">
        <w:rPr>
          <w:b/>
        </w:rPr>
        <w:t>IP Range</w:t>
      </w:r>
      <w:r>
        <w:t xml:space="preserve">.  </w:t>
      </w:r>
      <w:r w:rsidRPr="00D96103">
        <w:t>The range of IP addresses that will be available for allo</w:t>
      </w:r>
      <w:r w:rsidR="00D96103">
        <w:t xml:space="preserve">cation to guests in this zone. </w:t>
      </w:r>
    </w:p>
    <w:p w:rsidR="000C344C" w:rsidRDefault="002D4080" w:rsidP="00914F26">
      <w:pPr>
        <w:pStyle w:val="NumberedList"/>
      </w:pPr>
      <w:r>
        <w:t>Click Continue.</w:t>
      </w:r>
    </w:p>
    <w:p w:rsidR="005F5019" w:rsidRPr="005F5019" w:rsidRDefault="005F5019" w:rsidP="005F5019">
      <w:r>
        <w:t xml:space="preserve">Your </w:t>
      </w:r>
      <w:r w:rsidR="00FA0424">
        <w:t>pod</w:t>
      </w:r>
      <w:r>
        <w:t xml:space="preserve"> is now added.</w:t>
      </w:r>
    </w:p>
    <w:p w:rsidR="004C7C05" w:rsidRDefault="004C7C05" w:rsidP="00E26EB4">
      <w:pPr>
        <w:pStyle w:val="Heading1"/>
      </w:pPr>
      <w:bookmarkStart w:id="57" w:name="_Ref308835223"/>
      <w:bookmarkStart w:id="58" w:name="_Toc317081776"/>
      <w:r>
        <w:lastRenderedPageBreak/>
        <w:t>Add</w:t>
      </w:r>
      <w:r w:rsidR="00166272">
        <w:t xml:space="preserve"> a</w:t>
      </w:r>
      <w:r>
        <w:t xml:space="preserve"> Cluster</w:t>
      </w:r>
      <w:bookmarkEnd w:id="57"/>
      <w:bookmarkEnd w:id="58"/>
    </w:p>
    <w:p w:rsidR="004C7C05" w:rsidRDefault="00E548EB" w:rsidP="004C7C05">
      <w:r>
        <w:rPr>
          <w:noProof/>
          <w:lang w:bidi="ar-SA"/>
        </w:rPr>
        <w:drawing>
          <wp:inline distT="0" distB="0" distL="0" distR="0" wp14:anchorId="1AF0B45A" wp14:editId="1F43B152">
            <wp:extent cx="6858000" cy="101917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4C7C05" w:rsidRDefault="004C7C05" w:rsidP="004C7C05">
      <w:r>
        <w:t>You need to tell CloudStack about the hosts that it will manage. Hosts exist inside clusters, so before you begin adding hosts to the cloud, you must add at least one cluster.</w:t>
      </w:r>
    </w:p>
    <w:p w:rsidR="004C7C05" w:rsidRDefault="004C7C05" w:rsidP="00E26EB4">
      <w:pPr>
        <w:pStyle w:val="Heading2"/>
      </w:pPr>
      <w:bookmarkStart w:id="59" w:name="_Ref309122766"/>
      <w:bookmarkStart w:id="60" w:name="_Ref309122769"/>
      <w:bookmarkStart w:id="61" w:name="_Toc317081777"/>
      <w:r>
        <w:t>About Clusters</w:t>
      </w:r>
      <w:bookmarkEnd w:id="59"/>
      <w:bookmarkEnd w:id="60"/>
      <w:bookmarkEnd w:id="61"/>
    </w:p>
    <w:p w:rsidR="00100C61" w:rsidRDefault="003525EE" w:rsidP="004C7C05">
      <w:r>
        <w:t>A cluster provides a way to group hosts</w:t>
      </w:r>
      <w:r w:rsidR="00F4382A">
        <w:t>. The hosts in a cluster all have identical hardware, run the same hypervisor, are on the same subnet, and access the same shared storage. Virtual machine instances (</w:t>
      </w:r>
      <w:r w:rsidR="00F4382A" w:rsidRPr="002D4080">
        <w:t>VMs) can be live-migrated from one host to another within the same cluster, without interrupting service to the user.</w:t>
      </w:r>
    </w:p>
    <w:p w:rsidR="007E5588" w:rsidRDefault="007E5588" w:rsidP="004C7C05">
      <w:r>
        <w:t>A cluster is the third-largest organizational unit within a CloudStack deployment. Clusters are contained within pods, and pods are contained within zones.</w:t>
      </w:r>
    </w:p>
    <w:p w:rsidR="00DC3F0D" w:rsidRDefault="00DC3F0D" w:rsidP="004C7C05">
      <w:r>
        <w:t>A cluster consists of one or more hosts and one or more primary storage servers.</w:t>
      </w:r>
      <w:r w:rsidR="004E651B">
        <w:t xml:space="preserve"> CloudStack allows multiple clusters in a cloud deployment. For a Basic Installation, we only need one cluster containing a single host and primary storage.</w:t>
      </w:r>
    </w:p>
    <w:p w:rsidR="00DC3F0D" w:rsidRDefault="00BC287D" w:rsidP="004C7C05">
      <w:r>
        <w:pict>
          <v:group id="_x0000_s1670" editas="canvas" style="width:448.2pt;height:127pt;mso-position-horizontal-relative:char;mso-position-vertical-relative:line" coordorigin="2556,8794" coordsize="8964,2540">
            <o:lock v:ext="edit" aspectratio="t"/>
            <v:shape id="_x0000_s1671" type="#_x0000_t75" style="position:absolute;left:2556;top:8794;width:8964;height:2540" o:preferrelative="f">
              <v:fill o:detectmouseclick="t"/>
              <v:path o:extrusionok="t" o:connecttype="none"/>
              <o:lock v:ext="edit" text="t"/>
            </v:shape>
            <v:rect id="_x0000_s1672" style="position:absolute;left:3436;top:10059;width:814;height:673" fillcolor="#4f81bd" stroked="f">
              <v:textbox style="mso-next-textbox:#_x0000_s1672" inset=",0">
                <w:txbxContent>
                  <w:p w:rsidR="00BF009C" w:rsidRPr="006D57DD" w:rsidRDefault="00BF009C" w:rsidP="00DC3F0D">
                    <w:pPr>
                      <w:jc w:val="center"/>
                      <w:rPr>
                        <w:color w:val="FFFFFF"/>
                      </w:rPr>
                    </w:pPr>
                    <w:r>
                      <w:rPr>
                        <w:color w:val="FFFFFF"/>
                      </w:rPr>
                      <w:t>Host</w:t>
                    </w:r>
                  </w:p>
                </w:txbxContent>
              </v:textbox>
            </v:rect>
            <v:shape id="_x0000_s1674" type="#_x0000_t202" style="position:absolute;left:4063;top:9017;width:984;height:650" filled="f" stroked="f" strokecolor="white">
              <v:textbox style="mso-next-textbox:#_x0000_s1674">
                <w:txbxContent>
                  <w:p w:rsidR="00BF009C" w:rsidRDefault="00BF009C" w:rsidP="00DC3F0D">
                    <w:r>
                      <w:t xml:space="preserve">Cluster </w:t>
                    </w:r>
                  </w:p>
                </w:txbxContent>
              </v:textbox>
            </v:shape>
            <v:shape id="_x0000_s1675" type="#_x0000_t22" style="position:absolute;left:4584;top:9732;width:1305;height:1305" fillcolor="#4f81bd" stroked="f">
              <v:textbox style="mso-next-textbox:#_x0000_s1675">
                <w:txbxContent>
                  <w:p w:rsidR="00BF009C" w:rsidRPr="006D57DD" w:rsidRDefault="00BF009C" w:rsidP="00DC3F0D">
                    <w:pPr>
                      <w:jc w:val="center"/>
                      <w:rPr>
                        <w:color w:val="FFFFFF"/>
                      </w:rPr>
                    </w:pPr>
                    <w:r w:rsidRPr="006D57DD">
                      <w:rPr>
                        <w:color w:val="FFFFFF"/>
                      </w:rPr>
                      <w:t xml:space="preserve">Primary </w:t>
                    </w:r>
                    <w:r>
                      <w:rPr>
                        <w:color w:val="FFFFFF"/>
                      </w:rPr>
                      <w:t>Storage</w:t>
                    </w:r>
                  </w:p>
                </w:txbxContent>
              </v:textbox>
            </v:shape>
            <v:shape id="_x0000_s1676" type="#_x0000_t32" style="position:absolute;left:4250;top:10355;width:334;height:1" o:connectortype="straight" strokecolor="black [3213]"/>
            <v:rect id="_x0000_s1677" style="position:absolute;left:3193;top:9017;width:2891;height:2169" filled="f" strokecolor="black [3213]"/>
            <w10:wrap type="none"/>
            <w10:anchorlock/>
          </v:group>
        </w:pict>
      </w:r>
    </w:p>
    <w:p w:rsidR="004C7C05" w:rsidRDefault="003525EE" w:rsidP="00E26EB4">
      <w:pPr>
        <w:pStyle w:val="Heading2"/>
      </w:pPr>
      <w:bookmarkStart w:id="62" w:name="_Toc317081778"/>
      <w:r>
        <w:t>Add a Cluster</w:t>
      </w:r>
      <w:bookmarkEnd w:id="62"/>
    </w:p>
    <w:p w:rsidR="0000106C" w:rsidRPr="007C2DEB" w:rsidRDefault="00840AC5" w:rsidP="0000106C">
      <w:r>
        <w:t>These steps assume</w:t>
      </w:r>
      <w:r w:rsidR="0000106C">
        <w:t xml:space="preserve"> you</w:t>
      </w:r>
      <w:r w:rsidR="004729B6">
        <w:t xml:space="preserve"> have already </w:t>
      </w:r>
      <w:r w:rsidR="0000106C">
        <w:t>log</w:t>
      </w:r>
      <w:r w:rsidR="004729B6">
        <w:t>ged in to the CloudStack UI, cho</w:t>
      </w:r>
      <w:r w:rsidR="0000106C">
        <w:t>se</w:t>
      </w:r>
      <w:r w:rsidR="004729B6">
        <w:t>n</w:t>
      </w:r>
      <w:r w:rsidR="0000106C">
        <w:t xml:space="preserve"> Basic Installation, and add</w:t>
      </w:r>
      <w:r w:rsidR="004729B6">
        <w:t>ed</w:t>
      </w:r>
      <w:r w:rsidR="0000106C">
        <w:t xml:space="preserve"> a </w:t>
      </w:r>
      <w:r w:rsidR="00FA0424">
        <w:t>zone</w:t>
      </w:r>
      <w:r w:rsidR="0000106C">
        <w:t xml:space="preserve"> and </w:t>
      </w:r>
      <w:r w:rsidR="00FA0424">
        <w:t>pod</w:t>
      </w:r>
      <w:r>
        <w:t>.</w:t>
      </w:r>
    </w:p>
    <w:p w:rsidR="00B9442C" w:rsidRDefault="0000106C" w:rsidP="00914F26">
      <w:pPr>
        <w:pStyle w:val="NumberedList"/>
        <w:numPr>
          <w:ilvl w:val="0"/>
          <w:numId w:val="33"/>
        </w:numPr>
      </w:pPr>
      <w:r>
        <w:t>Click Continue. The Add Cluster screen appears.</w:t>
      </w:r>
    </w:p>
    <w:p w:rsidR="004C7C05" w:rsidRDefault="00B9442C" w:rsidP="00914F26">
      <w:pPr>
        <w:pStyle w:val="NumberedList"/>
      </w:pPr>
      <w:r>
        <w:t>In Hypervisor, be sure</w:t>
      </w:r>
      <w:r w:rsidR="003525EE">
        <w:t xml:space="preserve"> XenServer</w:t>
      </w:r>
      <w:r>
        <w:t xml:space="preserve"> is selected</w:t>
      </w:r>
      <w:r w:rsidR="004C7C05">
        <w:t>.</w:t>
      </w:r>
    </w:p>
    <w:p w:rsidR="004C7C05" w:rsidRDefault="00B9442C" w:rsidP="00914F26">
      <w:pPr>
        <w:pStyle w:val="NumberedList"/>
      </w:pPr>
      <w:r>
        <w:t>Enter a name for the c</w:t>
      </w:r>
      <w:r w:rsidR="004C7C05">
        <w:t>luster.  This can be text of your choosing and is not used by CloudStack.</w:t>
      </w:r>
    </w:p>
    <w:p w:rsidR="003525EE" w:rsidRDefault="00B9442C" w:rsidP="00914F26">
      <w:pPr>
        <w:pStyle w:val="NumberedList"/>
      </w:pPr>
      <w:r>
        <w:t>Click Continue.</w:t>
      </w:r>
    </w:p>
    <w:p w:rsidR="00B9442C" w:rsidRPr="00166272" w:rsidRDefault="00B9442C" w:rsidP="00B9442C">
      <w:r>
        <w:lastRenderedPageBreak/>
        <w:t>Your cluster is now added.</w:t>
      </w:r>
    </w:p>
    <w:p w:rsidR="000A00B1" w:rsidRDefault="00B9442C" w:rsidP="000A00B1">
      <w:pPr>
        <w:pStyle w:val="Heading1"/>
      </w:pPr>
      <w:bookmarkStart w:id="63" w:name="_Ref308835226"/>
      <w:bookmarkStart w:id="64" w:name="_Toc317081779"/>
      <w:r>
        <w:lastRenderedPageBreak/>
        <w:t>A</w:t>
      </w:r>
      <w:r w:rsidR="000A00B1">
        <w:t xml:space="preserve">dd </w:t>
      </w:r>
      <w:r w:rsidR="00371C3A">
        <w:t xml:space="preserve">a </w:t>
      </w:r>
      <w:r w:rsidR="000A00B1">
        <w:t>Host</w:t>
      </w:r>
      <w:bookmarkEnd w:id="63"/>
      <w:bookmarkEnd w:id="64"/>
    </w:p>
    <w:p w:rsidR="000A00B1" w:rsidRDefault="00E548EB" w:rsidP="000A00B1">
      <w:r>
        <w:rPr>
          <w:noProof/>
          <w:lang w:bidi="ar-SA"/>
        </w:rPr>
        <w:drawing>
          <wp:inline distT="0" distB="0" distL="0" distR="0" wp14:anchorId="02F65B5A" wp14:editId="401B46E4">
            <wp:extent cx="6858000" cy="101917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0A00B1" w:rsidRDefault="00E548EB" w:rsidP="000A00B1">
      <w:r>
        <w:t>After adding a</w:t>
      </w:r>
      <w:r w:rsidR="000A00B1">
        <w:t xml:space="preserve"> </w:t>
      </w:r>
      <w:r w:rsidR="00FA0424">
        <w:t>cluster</w:t>
      </w:r>
      <w:r w:rsidR="000A00B1">
        <w:t xml:space="preserve"> to your CloudStack configuration, you can start adding hosts.</w:t>
      </w:r>
      <w:r>
        <w:t xml:space="preserve"> </w:t>
      </w:r>
      <w:r w:rsidR="00D038A7">
        <w:t>Each cluster can</w:t>
      </w:r>
      <w:r w:rsidR="009F3F64">
        <w:t xml:space="preserve"> contain one or more</w:t>
      </w:r>
      <w:r w:rsidR="00D038A7">
        <w:t xml:space="preserve"> hosts (see Best Practices in the Advanced Installation Guide for some hints on practical limits). In a Basic Installation, you need only one host. </w:t>
      </w:r>
    </w:p>
    <w:p w:rsidR="00166272" w:rsidRDefault="00166272" w:rsidP="00166272">
      <w:pPr>
        <w:pStyle w:val="Heading2"/>
      </w:pPr>
      <w:bookmarkStart w:id="65" w:name="_Ref309122676"/>
      <w:bookmarkStart w:id="66" w:name="_Toc317081780"/>
      <w:r>
        <w:t>About Hosts</w:t>
      </w:r>
      <w:bookmarkEnd w:id="65"/>
      <w:bookmarkEnd w:id="66"/>
    </w:p>
    <w:p w:rsidR="004729B6" w:rsidRDefault="004729B6" w:rsidP="004729B6">
      <w:r>
        <w:t>A host is</w:t>
      </w:r>
      <w:r w:rsidR="007E5588">
        <w:t xml:space="preserve"> a single computer. </w:t>
      </w:r>
      <w:r>
        <w:t xml:space="preserve">Hosts provide the computing resources that run the guest virtual machines. </w:t>
      </w:r>
      <w:r w:rsidR="00174FF4">
        <w:t xml:space="preserve">Each host has hypervisor software installed on it to manage the guest VMs (except for bare metal hosts, which are a special case discussed in the Advanced Installation Guide). </w:t>
      </w:r>
      <w:r>
        <w:t xml:space="preserve">For example, a Linux KVM-enabled server, a Citrix XenServer server, and an ESXi server are hosts. </w:t>
      </w:r>
      <w:r w:rsidR="00354396">
        <w:t>In a Basic Installation, we use a single host running XenServer.</w:t>
      </w:r>
    </w:p>
    <w:p w:rsidR="00174FF4" w:rsidRDefault="007E5588" w:rsidP="00166272">
      <w:r>
        <w:t>The host is the smallest organizational unit within a CloudStack deployment. Hosts are contained within clusters, clusters are contained within pods, and pods are contained within zones.</w:t>
      </w:r>
    </w:p>
    <w:p w:rsidR="0031286A" w:rsidRDefault="0031286A" w:rsidP="0031286A">
      <w:r>
        <w:t>Hosts</w:t>
      </w:r>
      <w:r w:rsidR="004729B6">
        <w:t xml:space="preserve"> in a CloudStack deployment</w:t>
      </w:r>
      <w:r>
        <w:t>:</w:t>
      </w:r>
    </w:p>
    <w:p w:rsidR="0031286A" w:rsidRPr="00914F26" w:rsidRDefault="0031286A" w:rsidP="00914F26">
      <w:pPr>
        <w:pStyle w:val="BulletedList"/>
      </w:pPr>
      <w:r w:rsidRPr="00914F26">
        <w:t xml:space="preserve">Provide the CPU, memory, storage, and networking resources needed </w:t>
      </w:r>
      <w:r w:rsidR="007C03A7" w:rsidRPr="00914F26">
        <w:t>by</w:t>
      </w:r>
      <w:r w:rsidR="004729B6" w:rsidRPr="00914F26">
        <w:t xml:space="preserve"> the virtual machines</w:t>
      </w:r>
    </w:p>
    <w:p w:rsidR="004729B6" w:rsidRPr="00914F26" w:rsidRDefault="0031286A" w:rsidP="00914F26">
      <w:pPr>
        <w:pStyle w:val="BulletedList"/>
      </w:pPr>
      <w:r w:rsidRPr="00914F26">
        <w:t>Interconnect using a high bandwidth TCP/IP netw</w:t>
      </w:r>
      <w:r w:rsidR="004729B6" w:rsidRPr="00914F26">
        <w:t>ork and connect to the Internet</w:t>
      </w:r>
    </w:p>
    <w:p w:rsidR="0031286A" w:rsidRDefault="0031286A" w:rsidP="00914F26">
      <w:pPr>
        <w:pStyle w:val="BulletedList"/>
      </w:pPr>
      <w:r w:rsidRPr="00914F26">
        <w:t>May</w:t>
      </w:r>
      <w:r>
        <w:t xml:space="preserve"> have different capacities (</w:t>
      </w:r>
      <w:r w:rsidR="004729B6">
        <w:t>different</w:t>
      </w:r>
      <w:r>
        <w:t xml:space="preserve"> CPU speeds, different amo</w:t>
      </w:r>
      <w:r w:rsidR="004729B6">
        <w:t>unts of RAM, etc.), although the hosts within a cluster must all be homogeneous</w:t>
      </w:r>
    </w:p>
    <w:p w:rsidR="00BD6770" w:rsidRDefault="00BD6770" w:rsidP="00BD6770">
      <w:r>
        <w:t>For a host to function in CloudStack, you must do the following:</w:t>
      </w:r>
    </w:p>
    <w:p w:rsidR="00BD6770" w:rsidRDefault="00BD6770" w:rsidP="00914F26">
      <w:pPr>
        <w:pStyle w:val="BulletedList"/>
      </w:pPr>
      <w:r>
        <w:t>Install hypervisor software</w:t>
      </w:r>
      <w:r w:rsidR="00453832">
        <w:t xml:space="preserve"> on the host</w:t>
      </w:r>
    </w:p>
    <w:p w:rsidR="00BD6770" w:rsidRDefault="00BD6770" w:rsidP="00914F26">
      <w:pPr>
        <w:pStyle w:val="BulletedList"/>
      </w:pPr>
      <w:r>
        <w:t>Assign an IP address to the host</w:t>
      </w:r>
    </w:p>
    <w:p w:rsidR="00BD6770" w:rsidRDefault="00BD6770" w:rsidP="00914F26">
      <w:pPr>
        <w:pStyle w:val="BulletedList"/>
      </w:pPr>
      <w:r>
        <w:t>Ensure the host is connected to the CloudStack Management Server</w:t>
      </w:r>
    </w:p>
    <w:p w:rsidR="00BD6770" w:rsidRPr="00BD6770" w:rsidRDefault="00226744" w:rsidP="00BD6770">
      <w:pPr>
        <w:pStyle w:val="Heading2"/>
      </w:pPr>
      <w:bookmarkStart w:id="67" w:name="_Toc317081781"/>
      <w:r>
        <w:t xml:space="preserve">Install XenServer </w:t>
      </w:r>
      <w:r w:rsidR="00BD6770">
        <w:t xml:space="preserve">Hypervisor </w:t>
      </w:r>
      <w:r>
        <w:t>on the Host</w:t>
      </w:r>
      <w:bookmarkEnd w:id="67"/>
    </w:p>
    <w:p w:rsidR="00226744" w:rsidRDefault="00E26422" w:rsidP="00914F26">
      <w:pPr>
        <w:pStyle w:val="NumberedList"/>
        <w:numPr>
          <w:ilvl w:val="0"/>
          <w:numId w:val="24"/>
        </w:numPr>
      </w:pPr>
      <w:r>
        <w:t>Download XenServer from the Citrix Website (</w:t>
      </w:r>
      <w:hyperlink r:id="rId19" w:history="1">
        <w:r w:rsidRPr="00AC15B9">
          <w:rPr>
            <w:rStyle w:val="Hyperlink"/>
          </w:rPr>
          <w:t>http://www.citrix.com/lang/English/lp/lp_1688615.asp</w:t>
        </w:r>
      </w:hyperlink>
      <w:r>
        <w:t>) and install it on your second machine. Follow the Citrix XenServer Installation Guide.</w:t>
      </w:r>
    </w:p>
    <w:p w:rsidR="001E2929" w:rsidRPr="009F3F64" w:rsidRDefault="001E2929" w:rsidP="00914F26">
      <w:pPr>
        <w:pStyle w:val="NumberedList"/>
      </w:pPr>
      <w:r w:rsidRPr="009F3F64">
        <w:t xml:space="preserve">Set the XenServer network name-label to “cloud-guest”. In a Basic Installation, all guest VMs share a single </w:t>
      </w:r>
      <w:r w:rsidR="009F3F64">
        <w:t>network which must have this name</w:t>
      </w:r>
      <w:r w:rsidRPr="009F3F64">
        <w:t>.</w:t>
      </w:r>
    </w:p>
    <w:p w:rsidR="000A00B1" w:rsidRDefault="000A00B1" w:rsidP="000A00B1">
      <w:pPr>
        <w:pStyle w:val="Heading2"/>
      </w:pPr>
      <w:bookmarkStart w:id="68" w:name="_Toc317081782"/>
      <w:r>
        <w:lastRenderedPageBreak/>
        <w:t>Add</w:t>
      </w:r>
      <w:r w:rsidR="00226744">
        <w:t xml:space="preserve"> the</w:t>
      </w:r>
      <w:r>
        <w:t xml:space="preserve"> Host</w:t>
      </w:r>
      <w:r w:rsidR="00226744">
        <w:t xml:space="preserve"> to CloudStack</w:t>
      </w:r>
      <w:bookmarkEnd w:id="68"/>
    </w:p>
    <w:p w:rsidR="00B9442C" w:rsidRPr="00B9442C" w:rsidRDefault="00840AC5" w:rsidP="00B9442C">
      <w:r>
        <w:t>These steps assume</w:t>
      </w:r>
      <w:r w:rsidR="00B9442C">
        <w:t xml:space="preserve"> you</w:t>
      </w:r>
      <w:r w:rsidR="004729B6">
        <w:t xml:space="preserve"> have already</w:t>
      </w:r>
      <w:r>
        <w:t xml:space="preserve"> installed XenServer on your host,</w:t>
      </w:r>
      <w:r w:rsidR="00B9442C">
        <w:t xml:space="preserve"> log</w:t>
      </w:r>
      <w:r>
        <w:t>g</w:t>
      </w:r>
      <w:r w:rsidR="004729B6">
        <w:t>ed in to the CloudStack UI, chosen</w:t>
      </w:r>
      <w:r w:rsidR="00B9442C">
        <w:t xml:space="preserve"> Basic Installation, </w:t>
      </w:r>
      <w:r>
        <w:t xml:space="preserve">and </w:t>
      </w:r>
      <w:r w:rsidR="00B9442C">
        <w:t>add</w:t>
      </w:r>
      <w:r w:rsidR="004729B6">
        <w:t>ed</w:t>
      </w:r>
      <w:r w:rsidR="00B9442C">
        <w:t xml:space="preserve"> a </w:t>
      </w:r>
      <w:r w:rsidR="00FA0424">
        <w:t>zone</w:t>
      </w:r>
      <w:r w:rsidR="00B9442C">
        <w:t xml:space="preserve">, </w:t>
      </w:r>
      <w:r w:rsidR="00FA0424">
        <w:t>pod</w:t>
      </w:r>
      <w:r w:rsidR="00B9442C">
        <w:t xml:space="preserve">, and </w:t>
      </w:r>
      <w:r w:rsidR="00FA0424">
        <w:t>cluster</w:t>
      </w:r>
      <w:r>
        <w:t>.</w:t>
      </w:r>
    </w:p>
    <w:p w:rsidR="00B9442C" w:rsidRDefault="00B9442C" w:rsidP="00914F26">
      <w:pPr>
        <w:pStyle w:val="NumberedList"/>
        <w:numPr>
          <w:ilvl w:val="0"/>
          <w:numId w:val="17"/>
        </w:numPr>
      </w:pPr>
      <w:r>
        <w:t>Click Continue. The Add Host screen appears.</w:t>
      </w:r>
    </w:p>
    <w:p w:rsidR="000A00B1" w:rsidRDefault="000A00B1" w:rsidP="00914F26">
      <w:pPr>
        <w:pStyle w:val="NumberedList"/>
      </w:pPr>
      <w:r w:rsidRPr="00982E9D">
        <w:t>Provide</w:t>
      </w:r>
      <w:r>
        <w:t xml:space="preserve"> the following </w:t>
      </w:r>
      <w:r w:rsidR="00B9442C">
        <w:t>details</w:t>
      </w:r>
      <w:r>
        <w:t>.</w:t>
      </w:r>
    </w:p>
    <w:p w:rsidR="00B9442C" w:rsidRDefault="00B9442C" w:rsidP="00914F26">
      <w:pPr>
        <w:pStyle w:val="BulletedListlevel2"/>
      </w:pPr>
      <w:r w:rsidRPr="0098226B">
        <w:rPr>
          <w:rStyle w:val="Strong"/>
        </w:rPr>
        <w:t>Host</w:t>
      </w:r>
      <w:r>
        <w:rPr>
          <w:rStyle w:val="Strong"/>
        </w:rPr>
        <w:t xml:space="preserve"> N</w:t>
      </w:r>
      <w:r w:rsidRPr="0098226B">
        <w:rPr>
          <w:rStyle w:val="Strong"/>
        </w:rPr>
        <w:t>ame</w:t>
      </w:r>
      <w:r>
        <w:t xml:space="preserve">. The DNS name or IP address of the host.  </w:t>
      </w:r>
    </w:p>
    <w:p w:rsidR="000958D0" w:rsidRDefault="000958D0" w:rsidP="00914F26">
      <w:pPr>
        <w:pStyle w:val="BulletedListlevel2"/>
      </w:pPr>
      <w:r w:rsidRPr="0098226B">
        <w:rPr>
          <w:rStyle w:val="Strong"/>
        </w:rPr>
        <w:t>Username</w:t>
      </w:r>
      <w:r>
        <w:t>. Usually root.</w:t>
      </w:r>
    </w:p>
    <w:p w:rsidR="000A00B1" w:rsidRDefault="000A00B1" w:rsidP="00914F26">
      <w:pPr>
        <w:pStyle w:val="BulletedListlevel2"/>
      </w:pPr>
      <w:r w:rsidRPr="0098226B">
        <w:rPr>
          <w:rStyle w:val="Strong"/>
        </w:rPr>
        <w:t>Password</w:t>
      </w:r>
      <w:r>
        <w:t xml:space="preserve">. This is the password for the user named above (from your </w:t>
      </w:r>
      <w:r w:rsidR="00805536">
        <w:t xml:space="preserve">XenServer </w:t>
      </w:r>
      <w:r w:rsidRPr="004F5CE8">
        <w:t>install).</w:t>
      </w:r>
    </w:p>
    <w:p w:rsidR="000958D0" w:rsidRDefault="000958D0" w:rsidP="00914F26">
      <w:pPr>
        <w:pStyle w:val="NumberedList"/>
      </w:pPr>
      <w:r>
        <w:t xml:space="preserve">Click Continue. </w:t>
      </w:r>
    </w:p>
    <w:p w:rsidR="000A00B1" w:rsidRPr="004F5CE8" w:rsidRDefault="000958D0" w:rsidP="00EB0B7D">
      <w:r>
        <w:t>Your host is now added.</w:t>
      </w:r>
    </w:p>
    <w:p w:rsidR="002C1245" w:rsidRDefault="002C1245" w:rsidP="002C1245">
      <w:pPr>
        <w:pStyle w:val="Heading1"/>
      </w:pPr>
      <w:bookmarkStart w:id="69" w:name="_Ref308835252"/>
      <w:bookmarkStart w:id="70" w:name="_Toc317081783"/>
      <w:r>
        <w:lastRenderedPageBreak/>
        <w:t xml:space="preserve">Add </w:t>
      </w:r>
      <w:r w:rsidR="00EB0B7D">
        <w:t xml:space="preserve">Primary </w:t>
      </w:r>
      <w:r w:rsidRPr="00FD64A9">
        <w:t>Storage</w:t>
      </w:r>
      <w:bookmarkEnd w:id="69"/>
      <w:bookmarkEnd w:id="70"/>
    </w:p>
    <w:p w:rsidR="002C1245" w:rsidRDefault="00E548EB" w:rsidP="002C1245">
      <w:r>
        <w:rPr>
          <w:noProof/>
          <w:lang w:bidi="ar-SA"/>
        </w:rPr>
        <w:drawing>
          <wp:inline distT="0" distB="0" distL="0" distR="0" wp14:anchorId="717B5F56" wp14:editId="2505542A">
            <wp:extent cx="6858000" cy="102743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31286A" w:rsidRDefault="00EB0B7D" w:rsidP="0031286A">
      <w:pPr>
        <w:pStyle w:val="Heading2"/>
      </w:pPr>
      <w:bookmarkStart w:id="71" w:name="_Ref309134492"/>
      <w:bookmarkStart w:id="72" w:name="_Ref309134494"/>
      <w:bookmarkStart w:id="73" w:name="_Toc317081784"/>
      <w:r>
        <w:t xml:space="preserve">About Primary </w:t>
      </w:r>
      <w:r w:rsidR="0031286A">
        <w:t>Storage</w:t>
      </w:r>
      <w:bookmarkEnd w:id="71"/>
      <w:bookmarkEnd w:id="72"/>
      <w:bookmarkEnd w:id="73"/>
    </w:p>
    <w:p w:rsidR="00A57578" w:rsidRPr="00A57578" w:rsidRDefault="0031286A" w:rsidP="00A57578">
      <w:r w:rsidRPr="00DB1BE2">
        <w:rPr>
          <w:b/>
        </w:rPr>
        <w:t>Primary storage</w:t>
      </w:r>
      <w:r>
        <w:t xml:space="preserve"> </w:t>
      </w:r>
      <w:r w:rsidR="002A76C2">
        <w:t xml:space="preserve">is associated with a cluster, and it </w:t>
      </w:r>
      <w:r>
        <w:t xml:space="preserve">stores </w:t>
      </w:r>
      <w:r w:rsidR="002A76C2">
        <w:t>the disk volumes for all the VMs running on hosts in that cluster</w:t>
      </w:r>
      <w:r>
        <w:t>.</w:t>
      </w:r>
    </w:p>
    <w:p w:rsidR="006442D3" w:rsidRDefault="00AB6B32" w:rsidP="006442D3">
      <w:pPr>
        <w:pStyle w:val="Heading2"/>
      </w:pPr>
      <w:bookmarkStart w:id="74" w:name="_Toc317081785"/>
      <w:r>
        <w:t>Adding</w:t>
      </w:r>
      <w:r w:rsidR="006442D3">
        <w:t xml:space="preserve"> Primary Storage</w:t>
      </w:r>
      <w:bookmarkEnd w:id="74"/>
    </w:p>
    <w:p w:rsidR="00A446ED" w:rsidRPr="00AB6B32" w:rsidRDefault="00EA5654" w:rsidP="00AB6B32">
      <w:r>
        <w:t xml:space="preserve">These steps assume you have already logged in to the CloudStack UI, chosen Basic Installation, and added </w:t>
      </w:r>
      <w:r w:rsidR="00AB6B32">
        <w:t xml:space="preserve">a </w:t>
      </w:r>
      <w:r w:rsidR="00FA0424">
        <w:t>zone</w:t>
      </w:r>
      <w:r w:rsidR="00AB6B32">
        <w:t xml:space="preserve">, </w:t>
      </w:r>
      <w:r w:rsidR="00FA0424">
        <w:t>pod</w:t>
      </w:r>
      <w:r w:rsidR="00AB6B32">
        <w:t xml:space="preserve">, </w:t>
      </w:r>
      <w:r w:rsidR="00FA0424">
        <w:t>cluster</w:t>
      </w:r>
      <w:r w:rsidR="00AB6B32">
        <w:t xml:space="preserve">, and </w:t>
      </w:r>
      <w:r w:rsidR="00FA0424">
        <w:t>host</w:t>
      </w:r>
      <w:r>
        <w:t>.</w:t>
      </w:r>
    </w:p>
    <w:p w:rsidR="00AB6B32" w:rsidRPr="00914F26" w:rsidRDefault="00A446ED" w:rsidP="00914F26">
      <w:pPr>
        <w:pStyle w:val="NumberedList"/>
        <w:numPr>
          <w:ilvl w:val="0"/>
          <w:numId w:val="9"/>
        </w:numPr>
        <w:rPr>
          <w:color w:val="FF0000"/>
        </w:rPr>
      </w:pPr>
      <w:r>
        <w:t>In the Basic Installation Wizard, c</w:t>
      </w:r>
      <w:r w:rsidR="00AB6B32">
        <w:t>lick Continue. The Add Primary Storage screen appears</w:t>
      </w:r>
      <w:r w:rsidR="002C1245">
        <w:t>.</w:t>
      </w:r>
    </w:p>
    <w:p w:rsidR="00C842C0" w:rsidRDefault="00C842C0" w:rsidP="00914F26">
      <w:pPr>
        <w:pStyle w:val="NumberedList"/>
      </w:pPr>
      <w:r>
        <w:t>Provide the following details.</w:t>
      </w:r>
    </w:p>
    <w:p w:rsidR="00C842C0" w:rsidRDefault="00C842C0" w:rsidP="00914F26">
      <w:pPr>
        <w:pStyle w:val="BulletedListlevel2"/>
      </w:pPr>
      <w:r w:rsidRPr="0098226B">
        <w:rPr>
          <w:rStyle w:val="Strong"/>
        </w:rPr>
        <w:t>Name</w:t>
      </w:r>
      <w:r w:rsidRPr="0098226B">
        <w:t>.</w:t>
      </w:r>
      <w:r>
        <w:t xml:space="preserve"> The name of the storage device.</w:t>
      </w:r>
    </w:p>
    <w:p w:rsidR="00C842C0" w:rsidRDefault="00C842C0" w:rsidP="00914F26">
      <w:pPr>
        <w:pStyle w:val="BulletedListlevel2"/>
      </w:pPr>
      <w:r w:rsidRPr="0098226B">
        <w:rPr>
          <w:rStyle w:val="Strong"/>
        </w:rPr>
        <w:t>Server</w:t>
      </w:r>
      <w:r w:rsidRPr="0098226B">
        <w:t>.</w:t>
      </w:r>
      <w:r>
        <w:t xml:space="preserve"> The IP address or DNS name of </w:t>
      </w:r>
      <w:r w:rsidR="00363931">
        <w:t>the NFS server</w:t>
      </w:r>
      <w:r>
        <w:t xml:space="preserve">. </w:t>
      </w:r>
    </w:p>
    <w:p w:rsidR="00C842C0" w:rsidRPr="0032155C" w:rsidRDefault="00C842C0" w:rsidP="00914F26">
      <w:pPr>
        <w:pStyle w:val="BulletedListlevel2"/>
        <w:rPr>
          <w:rStyle w:val="Strong"/>
          <w:b w:val="0"/>
          <w:bCs w:val="0"/>
        </w:rPr>
      </w:pPr>
      <w:r w:rsidRPr="0098226B">
        <w:rPr>
          <w:rStyle w:val="Strong"/>
        </w:rPr>
        <w:t>Path</w:t>
      </w:r>
      <w:r w:rsidR="008522E4">
        <w:rPr>
          <w:rStyle w:val="Strong"/>
        </w:rPr>
        <w:t>.</w:t>
      </w:r>
      <w:r>
        <w:t xml:space="preserve"> </w:t>
      </w:r>
      <w:r w:rsidR="008522E4">
        <w:t>T</w:t>
      </w:r>
      <w:r>
        <w:t>h</w:t>
      </w:r>
      <w:r w:rsidR="00A446ED">
        <w:t>e exported path from the server</w:t>
      </w:r>
      <w:r w:rsidR="00363931">
        <w:t>.</w:t>
      </w:r>
    </w:p>
    <w:p w:rsidR="00C842C0" w:rsidRPr="00DA16C3" w:rsidRDefault="00C842C0" w:rsidP="00914F26">
      <w:pPr>
        <w:pStyle w:val="NumberedList"/>
      </w:pPr>
      <w:r>
        <w:t>Click Continue.</w:t>
      </w:r>
    </w:p>
    <w:p w:rsidR="002C1245" w:rsidRDefault="00CA628F" w:rsidP="002C1245">
      <w:r>
        <w:t>The primary storage is now added</w:t>
      </w:r>
      <w:r w:rsidR="002C1245">
        <w:t>.</w:t>
      </w:r>
    </w:p>
    <w:p w:rsidR="00EB0B7D" w:rsidRDefault="00EB0B7D" w:rsidP="00EB0B7D">
      <w:pPr>
        <w:pStyle w:val="Heading1"/>
      </w:pPr>
      <w:bookmarkStart w:id="75" w:name="_Ref310808612"/>
      <w:bookmarkStart w:id="76" w:name="_Toc317081786"/>
      <w:r>
        <w:lastRenderedPageBreak/>
        <w:t>Add Secondary Storage</w:t>
      </w:r>
      <w:bookmarkEnd w:id="75"/>
      <w:bookmarkEnd w:id="76"/>
    </w:p>
    <w:p w:rsidR="00EB0B7D" w:rsidRPr="00EB0B7D" w:rsidRDefault="00EB0B7D" w:rsidP="00EB0B7D">
      <w:r>
        <w:rPr>
          <w:noProof/>
          <w:lang w:bidi="ar-SA"/>
        </w:rPr>
        <w:drawing>
          <wp:inline distT="0" distB="0" distL="0" distR="0" wp14:anchorId="587A94B7" wp14:editId="71A818EE">
            <wp:extent cx="6858000" cy="10274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EB0B7D" w:rsidRDefault="00EB0B7D" w:rsidP="00EB0B7D">
      <w:pPr>
        <w:pStyle w:val="Heading2"/>
      </w:pPr>
      <w:bookmarkStart w:id="77" w:name="_Ref313879430"/>
      <w:bookmarkStart w:id="78" w:name="_Ref313879433"/>
      <w:bookmarkStart w:id="79" w:name="_Toc317081787"/>
      <w:r>
        <w:t>About Secondary Storage</w:t>
      </w:r>
      <w:bookmarkEnd w:id="77"/>
      <w:bookmarkEnd w:id="78"/>
      <w:bookmarkEnd w:id="79"/>
    </w:p>
    <w:p w:rsidR="00EB0B7D" w:rsidRDefault="00EB0B7D" w:rsidP="00EB0B7D">
      <w:r w:rsidRPr="00DB1BE2">
        <w:rPr>
          <w:b/>
        </w:rPr>
        <w:t>Secondary storage</w:t>
      </w:r>
      <w:r>
        <w:t xml:space="preserve"> is associated with a zone, and it stores the following:</w:t>
      </w:r>
    </w:p>
    <w:p w:rsidR="00EB0B7D" w:rsidRDefault="00EB0B7D" w:rsidP="00914F26">
      <w:pPr>
        <w:pStyle w:val="BulletedList"/>
      </w:pPr>
      <w:r>
        <w:t xml:space="preserve">Templates – </w:t>
      </w:r>
      <w:r w:rsidRPr="00905B33">
        <w:t>OS images that can be used to boot VMs and can include additional configuration information, such as installed applications</w:t>
      </w:r>
    </w:p>
    <w:p w:rsidR="00EB0B7D" w:rsidRDefault="00EB0B7D" w:rsidP="00914F26">
      <w:pPr>
        <w:pStyle w:val="BulletedList"/>
      </w:pPr>
      <w:r>
        <w:t xml:space="preserve">ISO images – </w:t>
      </w:r>
      <w:r w:rsidR="00654737">
        <w:t>disc images containing data or bootable media for operating systems</w:t>
      </w:r>
    </w:p>
    <w:p w:rsidR="00EB0B7D" w:rsidRDefault="00EB0B7D" w:rsidP="00914F26">
      <w:pPr>
        <w:pStyle w:val="BulletedList"/>
      </w:pPr>
      <w:r>
        <w:t>Disk volume snapshots – saved copies of VM data which can be used for data recovery or to create new templates</w:t>
      </w:r>
    </w:p>
    <w:p w:rsidR="00EB0B7D" w:rsidRDefault="00EB0B7D" w:rsidP="002C1245">
      <w:r>
        <w:t>The items in secondary storage are available to all hosts in the zone</w:t>
      </w:r>
      <w:r w:rsidR="008522E4">
        <w:t>.</w:t>
      </w:r>
    </w:p>
    <w:p w:rsidR="00CA628F" w:rsidRPr="00E40C1D" w:rsidRDefault="008522E4" w:rsidP="00FB0776">
      <w:pPr>
        <w:pStyle w:val="Heading2"/>
      </w:pPr>
      <w:bookmarkStart w:id="80" w:name="_Toc317081788"/>
      <w:r>
        <w:t>Adding</w:t>
      </w:r>
      <w:r w:rsidR="00CA628F" w:rsidRPr="00E40C1D">
        <w:t xml:space="preserve"> Secondary Storage</w:t>
      </w:r>
      <w:bookmarkEnd w:id="80"/>
    </w:p>
    <w:p w:rsidR="00CA628F" w:rsidRPr="00CA628F" w:rsidRDefault="00EA5654" w:rsidP="00CA628F">
      <w:r>
        <w:t xml:space="preserve">These steps assume you have already logged in to the CloudStack UI, chosen Basic Installation, and added </w:t>
      </w:r>
      <w:r w:rsidR="00CA628F">
        <w:t xml:space="preserve">a </w:t>
      </w:r>
      <w:r w:rsidR="00FA0424">
        <w:t>zone</w:t>
      </w:r>
      <w:r w:rsidR="00CA628F">
        <w:t xml:space="preserve">, </w:t>
      </w:r>
      <w:r w:rsidR="00FA0424">
        <w:t>pod</w:t>
      </w:r>
      <w:r w:rsidR="00CA628F">
        <w:t xml:space="preserve">, </w:t>
      </w:r>
      <w:r w:rsidR="00FA0424">
        <w:t>cluster</w:t>
      </w:r>
      <w:r w:rsidR="00CA628F">
        <w:t xml:space="preserve">, </w:t>
      </w:r>
      <w:r w:rsidR="00FA0424">
        <w:t>host</w:t>
      </w:r>
      <w:r>
        <w:t>, and primary storage.</w:t>
      </w:r>
      <w:r w:rsidR="00754927">
        <w:t xml:space="preserve"> You must also prepare NFS storage as described in </w:t>
      </w:r>
      <w:r w:rsidR="00754927">
        <w:fldChar w:fldCharType="begin"/>
      </w:r>
      <w:r w:rsidR="00754927">
        <w:instrText xml:space="preserve"> REF _Ref310809000 \h </w:instrText>
      </w:r>
      <w:r w:rsidR="00754927">
        <w:fldChar w:fldCharType="separate"/>
      </w:r>
      <w:r w:rsidR="00BF009C">
        <w:t>Prepare NFS Share</w:t>
      </w:r>
      <w:r w:rsidR="00754927">
        <w:fldChar w:fldCharType="end"/>
      </w:r>
      <w:r w:rsidR="00754927">
        <w:t xml:space="preserve"> on page </w:t>
      </w:r>
      <w:r w:rsidR="00754927">
        <w:fldChar w:fldCharType="begin"/>
      </w:r>
      <w:r w:rsidR="00754927">
        <w:instrText xml:space="preserve"> PAGEREF _Ref310809000 \h </w:instrText>
      </w:r>
      <w:r w:rsidR="00754927">
        <w:fldChar w:fldCharType="separate"/>
      </w:r>
      <w:r w:rsidR="00BF009C">
        <w:rPr>
          <w:noProof/>
        </w:rPr>
        <w:t>17</w:t>
      </w:r>
      <w:r w:rsidR="00754927">
        <w:fldChar w:fldCharType="end"/>
      </w:r>
      <w:r w:rsidR="00754927">
        <w:t>.</w:t>
      </w:r>
    </w:p>
    <w:p w:rsidR="00CA628F" w:rsidRDefault="00CA628F" w:rsidP="00914F26">
      <w:pPr>
        <w:pStyle w:val="NumberedList"/>
        <w:numPr>
          <w:ilvl w:val="0"/>
          <w:numId w:val="26"/>
        </w:numPr>
      </w:pPr>
      <w:r>
        <w:t>In the Basic Installation Wizard, click Continue. The Add Secondary Storage screen appears</w:t>
      </w:r>
      <w:r w:rsidR="002C1245">
        <w:t>.</w:t>
      </w:r>
    </w:p>
    <w:p w:rsidR="002C1245" w:rsidRDefault="002C1245" w:rsidP="00914F26">
      <w:pPr>
        <w:pStyle w:val="NumberedList"/>
      </w:pPr>
      <w:r>
        <w:t xml:space="preserve">Provide the </w:t>
      </w:r>
      <w:r w:rsidR="00CA628F">
        <w:t xml:space="preserve">following </w:t>
      </w:r>
      <w:r w:rsidR="00C26AEE">
        <w:t>details</w:t>
      </w:r>
      <w:r>
        <w:t>:</w:t>
      </w:r>
    </w:p>
    <w:p w:rsidR="002C1245" w:rsidRDefault="00363931" w:rsidP="00914F26">
      <w:pPr>
        <w:pStyle w:val="BulletedListlevel2"/>
      </w:pPr>
      <w:r>
        <w:rPr>
          <w:b/>
        </w:rPr>
        <w:t xml:space="preserve">NFS </w:t>
      </w:r>
      <w:r w:rsidR="002C1245" w:rsidRPr="00A81C83">
        <w:rPr>
          <w:b/>
        </w:rPr>
        <w:t>Server</w:t>
      </w:r>
      <w:r w:rsidR="002C1245">
        <w:t xml:space="preserve">.  The IP address of the </w:t>
      </w:r>
      <w:r>
        <w:t xml:space="preserve">NFS </w:t>
      </w:r>
      <w:r w:rsidR="002C1245">
        <w:t>server</w:t>
      </w:r>
      <w:r>
        <w:t>.</w:t>
      </w:r>
    </w:p>
    <w:p w:rsidR="002C1245" w:rsidRDefault="002C1245" w:rsidP="00914F26">
      <w:pPr>
        <w:pStyle w:val="BulletedListlevel2"/>
      </w:pPr>
      <w:r w:rsidRPr="00A81C83">
        <w:rPr>
          <w:b/>
        </w:rPr>
        <w:t>Path</w:t>
      </w:r>
      <w:r>
        <w:t>. The exported path from the server.</w:t>
      </w:r>
      <w:r w:rsidR="00D038A7">
        <w:t xml:space="preserve"> </w:t>
      </w:r>
    </w:p>
    <w:p w:rsidR="00374A52" w:rsidRDefault="00374A52" w:rsidP="00914F26">
      <w:pPr>
        <w:pStyle w:val="NumberedList"/>
      </w:pPr>
      <w:r>
        <w:t>Click Continue.</w:t>
      </w:r>
    </w:p>
    <w:p w:rsidR="00374A52" w:rsidRDefault="00374A52" w:rsidP="00374A52">
      <w:r>
        <w:t>The Basic Installation's cloud infrastructure is now provisioned.</w:t>
      </w:r>
    </w:p>
    <w:p w:rsidR="002C1245" w:rsidRDefault="002C1245" w:rsidP="002C1245">
      <w:pPr>
        <w:pStyle w:val="Heading1"/>
      </w:pPr>
      <w:bookmarkStart w:id="81" w:name="_Ref308835264"/>
      <w:bookmarkStart w:id="82" w:name="_Toc317081789"/>
      <w:r>
        <w:lastRenderedPageBreak/>
        <w:t>Initialization and Testing</w:t>
      </w:r>
      <w:bookmarkEnd w:id="81"/>
      <w:bookmarkEnd w:id="82"/>
    </w:p>
    <w:p w:rsidR="002C1245" w:rsidRPr="00783AFF" w:rsidRDefault="00E548EB" w:rsidP="002C1245">
      <w:r>
        <w:rPr>
          <w:noProof/>
          <w:lang w:bidi="ar-SA"/>
        </w:rPr>
        <w:drawing>
          <wp:inline distT="0" distB="0" distL="0" distR="0" wp14:anchorId="58D1443E" wp14:editId="6F33DA02">
            <wp:extent cx="6858000" cy="98488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8.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858000" cy="984885"/>
                    </a:xfrm>
                    <a:prstGeom prst="rect">
                      <a:avLst/>
                    </a:prstGeom>
                  </pic:spPr>
                </pic:pic>
              </a:graphicData>
            </a:graphic>
          </wp:inline>
        </w:drawing>
      </w:r>
    </w:p>
    <w:p w:rsidR="001B2DEF" w:rsidRPr="00CA628F" w:rsidRDefault="001B2DEF" w:rsidP="001B2DEF">
      <w:r>
        <w:t>These steps assume you have already installed the Management Server, logged in to the CloudStack UI, chosen Basic Installation, and added a zone, pod, cluster, host, primary storage, and secondary storage.</w:t>
      </w:r>
    </w:p>
    <w:p w:rsidR="009E6B7D" w:rsidRDefault="001B2DEF" w:rsidP="00914F26">
      <w:pPr>
        <w:pStyle w:val="NumberedList"/>
        <w:numPr>
          <w:ilvl w:val="0"/>
          <w:numId w:val="19"/>
        </w:numPr>
      </w:pPr>
      <w:r>
        <w:t>I</w:t>
      </w:r>
      <w:r w:rsidR="009E6B7D">
        <w:t>n the Basic Installation Wizard's final screen, click Launch.</w:t>
      </w:r>
    </w:p>
    <w:p w:rsidR="00392B22" w:rsidRDefault="002C1245" w:rsidP="00914F26">
      <w:pPr>
        <w:pStyle w:val="ListParagraph"/>
      </w:pPr>
      <w:r>
        <w:t xml:space="preserve">CloudStack will </w:t>
      </w:r>
      <w:r w:rsidR="001B2DEF" w:rsidRPr="00914F26">
        <w:t>perform</w:t>
      </w:r>
      <w:r w:rsidR="001B2DEF">
        <w:t xml:space="preserve"> its initialization</w:t>
      </w:r>
      <w:r>
        <w:t xml:space="preserve">. This can take </w:t>
      </w:r>
      <w:r w:rsidR="006442D3">
        <w:t>several</w:t>
      </w:r>
      <w:r>
        <w:t xml:space="preserve"> minutes or more, depending on the speed of your network.</w:t>
      </w:r>
      <w:r w:rsidR="00392B22">
        <w:t xml:space="preserve"> When finished, you should see a success message.</w:t>
      </w:r>
    </w:p>
    <w:p w:rsidR="002C1245" w:rsidRDefault="007F2E12" w:rsidP="00914F26">
      <w:pPr>
        <w:pStyle w:val="ListParagraph"/>
      </w:pPr>
      <w:r>
        <w:t>Now</w:t>
      </w:r>
      <w:r w:rsidR="002C1245">
        <w:t xml:space="preserve"> use the following steps to</w:t>
      </w:r>
      <w:r w:rsidR="001B2DEF">
        <w:t xml:space="preserve"> try creating a virtual machine:</w:t>
      </w:r>
    </w:p>
    <w:p w:rsidR="00392B22" w:rsidRDefault="00392B22" w:rsidP="00914F26">
      <w:pPr>
        <w:pStyle w:val="NumberedList"/>
      </w:pPr>
      <w:r>
        <w:t>Log in to the CloudStack UI.</w:t>
      </w:r>
    </w:p>
    <w:p w:rsidR="009D25B5" w:rsidRDefault="002C1245" w:rsidP="00914F26">
      <w:pPr>
        <w:pStyle w:val="NumberedList"/>
      </w:pPr>
      <w:r>
        <w:t>Go to the Instance</w:t>
      </w:r>
      <w:r w:rsidR="009D25B5">
        <w:t>s tab, and filter by</w:t>
      </w:r>
      <w:r w:rsidR="001B2DEF">
        <w:t xml:space="preserve"> My Instances.</w:t>
      </w:r>
    </w:p>
    <w:p w:rsidR="002C1245" w:rsidRDefault="002C1245" w:rsidP="00914F26">
      <w:pPr>
        <w:pStyle w:val="NumberedList"/>
      </w:pPr>
      <w:r>
        <w:t>Click Add Instance and f</w:t>
      </w:r>
      <w:r w:rsidR="00512538">
        <w:t>ollow the steps in the wizard.</w:t>
      </w:r>
    </w:p>
    <w:p w:rsidR="009D25B5" w:rsidRDefault="009D25B5" w:rsidP="00914F26">
      <w:pPr>
        <w:pStyle w:val="NumberedListlevel2"/>
      </w:pPr>
      <w:r>
        <w:t>Choose the zone you just added.</w:t>
      </w:r>
    </w:p>
    <w:p w:rsidR="002C1245" w:rsidRPr="00E71B97" w:rsidRDefault="00BF3961" w:rsidP="00914F26">
      <w:pPr>
        <w:pStyle w:val="NumberedListlevel2"/>
      </w:pPr>
      <w:r>
        <w:t>In t</w:t>
      </w:r>
      <w:r w:rsidR="002C1245">
        <w:t xml:space="preserve">he </w:t>
      </w:r>
      <w:r w:rsidR="002C1245" w:rsidRPr="00394D64">
        <w:t>template</w:t>
      </w:r>
      <w:r w:rsidR="002C1245" w:rsidRPr="00E71B97">
        <w:t xml:space="preserve"> selection</w:t>
      </w:r>
      <w:r w:rsidR="009D25B5">
        <w:t xml:space="preserve">, </w:t>
      </w:r>
      <w:r>
        <w:t>li</w:t>
      </w:r>
      <w:r w:rsidR="009D25B5">
        <w:t>kely</w:t>
      </w:r>
      <w:r w:rsidR="002C1245" w:rsidRPr="00E71B97">
        <w:t xml:space="preserve"> only the provided CentOS template </w:t>
      </w:r>
      <w:r w:rsidR="009D25B5">
        <w:t xml:space="preserve">is </w:t>
      </w:r>
      <w:r w:rsidR="002C1245" w:rsidRPr="00E71B97">
        <w:t>av</w:t>
      </w:r>
      <w:r w:rsidR="002C1245">
        <w:t>ailable.</w:t>
      </w:r>
    </w:p>
    <w:p w:rsidR="002C1245" w:rsidRPr="00E71B97" w:rsidRDefault="002C1245" w:rsidP="00914F26">
      <w:pPr>
        <w:pStyle w:val="NumberedListlevel2"/>
      </w:pPr>
      <w:r w:rsidRPr="00E71B97">
        <w:t>Select a service offering.  Be sure that the hardware you have allows starting the selected service offering.</w:t>
      </w:r>
    </w:p>
    <w:p w:rsidR="002C1245" w:rsidRPr="00E71B97" w:rsidRDefault="009D25B5" w:rsidP="00914F26">
      <w:pPr>
        <w:pStyle w:val="NumberedListlevel2"/>
      </w:pPr>
      <w:r>
        <w:t>In data disk offering, i</w:t>
      </w:r>
      <w:r w:rsidR="001B2DEF">
        <w:t xml:space="preserve">f desired, add another data disk. </w:t>
      </w:r>
      <w:r w:rsidR="002C1245" w:rsidRPr="00E71B97">
        <w:t>This is a second volume that will be available to but not mounted in the guest.  For example, in Linux on XenServer you will see /dev/xvdb in the guest</w:t>
      </w:r>
      <w:r w:rsidR="00B574C6" w:rsidRPr="00B574C6">
        <w:t xml:space="preserve"> </w:t>
      </w:r>
      <w:r w:rsidR="00B574C6">
        <w:t>after rebooting the VM</w:t>
      </w:r>
      <w:r w:rsidR="00B574C6" w:rsidRPr="00E71B97">
        <w:t>.</w:t>
      </w:r>
      <w:r w:rsidR="00B574C6">
        <w:t xml:space="preserve"> A reboot is not required if you have a PV-enabled OS kernel in use.</w:t>
      </w:r>
    </w:p>
    <w:p w:rsidR="002C1245" w:rsidRDefault="00290591" w:rsidP="00914F26">
      <w:pPr>
        <w:pStyle w:val="NumberedListlevel2"/>
      </w:pPr>
      <w:r>
        <w:t>In default network, c</w:t>
      </w:r>
      <w:r w:rsidR="002C1245" w:rsidRPr="00E71B97">
        <w:t xml:space="preserve">hoose the primary network for the guest.  </w:t>
      </w:r>
      <w:r w:rsidR="001B2DEF">
        <w:t>In the Basic Installation, y</w:t>
      </w:r>
      <w:r w:rsidR="006442D3">
        <w:t>ou should</w:t>
      </w:r>
      <w:r w:rsidR="002C1245" w:rsidRPr="00E71B97">
        <w:t xml:space="preserve"> have only one option here.</w:t>
      </w:r>
    </w:p>
    <w:p w:rsidR="002C1245" w:rsidRDefault="002C1245" w:rsidP="00914F26">
      <w:pPr>
        <w:pStyle w:val="NumberedListlevel2"/>
      </w:pPr>
      <w:r w:rsidRPr="00E71B97">
        <w:t>Optionally give your VM</w:t>
      </w:r>
      <w:r>
        <w:t xml:space="preserve"> a name and a group.  Use any descriptive text you would like.  </w:t>
      </w:r>
    </w:p>
    <w:p w:rsidR="002C1245" w:rsidRDefault="002C1245" w:rsidP="00914F26">
      <w:pPr>
        <w:pStyle w:val="NumberedListlevel2"/>
      </w:pPr>
      <w:r>
        <w:t xml:space="preserve">Click </w:t>
      </w:r>
      <w:r w:rsidR="00290591">
        <w:t>Launch VM</w:t>
      </w:r>
      <w:r>
        <w:t>. Your VM will be created and started.</w:t>
      </w:r>
    </w:p>
    <w:p w:rsidR="006442D3" w:rsidRDefault="006442D3" w:rsidP="00D9768F">
      <w:r>
        <w:t>Congratulations! You have successfully completed a Basic CloudStack Installation.</w:t>
      </w:r>
    </w:p>
    <w:p w:rsidR="004B6327" w:rsidRPr="004B6327" w:rsidRDefault="004B6327" w:rsidP="00C822A2">
      <w:pPr>
        <w:pStyle w:val="Heading1"/>
      </w:pPr>
      <w:bookmarkStart w:id="83" w:name="_Ref299979136"/>
      <w:bookmarkStart w:id="84" w:name="_Ref299979138"/>
      <w:bookmarkStart w:id="85" w:name="_Toc317081790"/>
      <w:r w:rsidRPr="004B6327">
        <w:lastRenderedPageBreak/>
        <w:t>Troubleshooting</w:t>
      </w:r>
      <w:bookmarkEnd w:id="83"/>
      <w:bookmarkEnd w:id="84"/>
      <w:bookmarkEnd w:id="85"/>
    </w:p>
    <w:p w:rsidR="006D6E0D" w:rsidRDefault="006D6E0D" w:rsidP="006D6E0D">
      <w:pPr>
        <w:pStyle w:val="Heading2"/>
      </w:pPr>
      <w:bookmarkStart w:id="86" w:name="_Toc317081791"/>
      <w:r>
        <w:t xml:space="preserve">Checking the </w:t>
      </w:r>
      <w:r w:rsidR="00914F26">
        <w:t xml:space="preserve">Management Server </w:t>
      </w:r>
      <w:r>
        <w:t>Log</w:t>
      </w:r>
      <w:bookmarkStart w:id="87" w:name="_GoBack"/>
      <w:bookmarkEnd w:id="86"/>
      <w:bookmarkEnd w:id="87"/>
    </w:p>
    <w:p w:rsidR="00914F26" w:rsidRDefault="00914F26" w:rsidP="00914F26">
      <w:bookmarkStart w:id="88" w:name="_Toc317081792"/>
      <w:r>
        <w:t>The command below shoes a quick way to look for errors in the management server log. When copying and pasting this command, be sure the command has pasted as a single line before executing. Some document viewers may introduce unwanted line breaks in copied text.</w:t>
      </w:r>
    </w:p>
    <w:p w:rsidR="00914F26" w:rsidRDefault="00914F26" w:rsidP="00914F26">
      <w:pPr>
        <w:pStyle w:val="Code"/>
      </w:pPr>
      <w:r w:rsidRPr="009D122D">
        <w:t># grep -i -E 'exc</w:t>
      </w:r>
      <w:r>
        <w:t>eption</w:t>
      </w:r>
      <w:r w:rsidRPr="009D122D">
        <w:t>|unable|fail|invalid|leak|invalid|warn' /var/log/cloud/management/management-server.log</w:t>
      </w:r>
    </w:p>
    <w:p w:rsidR="00E3260D" w:rsidRDefault="00E3260D" w:rsidP="00E3260D">
      <w:pPr>
        <w:pStyle w:val="Heading2"/>
      </w:pPr>
      <w:r>
        <w:t>Can't Add Host</w:t>
      </w:r>
      <w:bookmarkEnd w:id="88"/>
    </w:p>
    <w:p w:rsidR="00E3260D" w:rsidRDefault="00E3260D" w:rsidP="00E3260D">
      <w:r w:rsidRPr="006D734C">
        <w:t xml:space="preserve">A </w:t>
      </w:r>
      <w:r w:rsidR="00FA0424">
        <w:t>host</w:t>
      </w:r>
      <w:r w:rsidRPr="006D734C">
        <w:t xml:space="preserve"> must have a statically allocated IP address</w:t>
      </w:r>
      <w:r>
        <w:t>. Host addition</w:t>
      </w:r>
      <w:r w:rsidRPr="006D734C">
        <w:t xml:space="preserve"> will error and fail if a </w:t>
      </w:r>
      <w:r>
        <w:t>dynamically</w:t>
      </w:r>
      <w:r w:rsidRPr="006D734C">
        <w:t>-assigned address is present.</w:t>
      </w:r>
      <w:r>
        <w:t xml:space="preserve"> </w:t>
      </w:r>
    </w:p>
    <w:p w:rsidR="00077C24" w:rsidRPr="00C822A2" w:rsidRDefault="00BF03F8" w:rsidP="00EE392A">
      <w:pPr>
        <w:pStyle w:val="Heading2"/>
      </w:pPr>
      <w:bookmarkStart w:id="89" w:name="_Toc317081793"/>
      <w:r w:rsidRPr="00C822A2">
        <w:t xml:space="preserve">Contacting </w:t>
      </w:r>
      <w:r w:rsidRPr="00C822A2">
        <w:rPr>
          <w:rStyle w:val="Strong"/>
          <w:b/>
          <w:bCs w:val="0"/>
        </w:rPr>
        <w:t>Support</w:t>
      </w:r>
      <w:bookmarkEnd w:id="89"/>
    </w:p>
    <w:p w:rsidR="009F7BB8" w:rsidRPr="00EC71B4" w:rsidRDefault="009F7BB8" w:rsidP="009F7BB8">
      <w:pPr>
        <w:rPr>
          <w:b/>
        </w:rPr>
      </w:pPr>
      <w:r w:rsidRPr="00EC71B4">
        <w:rPr>
          <w:b/>
        </w:rPr>
        <w:t>Open-source community</w:t>
      </w:r>
    </w:p>
    <w:p w:rsidR="009F7BB8" w:rsidRDefault="009F7BB8" w:rsidP="009F7BB8">
      <w:r>
        <w:t>A variety of channels are available for getting help with CloudStack, from forums to IRC chat and more. For details, see http://</w:t>
      </w:r>
      <w:r w:rsidRPr="00EC71B4">
        <w:t xml:space="preserve"> </w:t>
      </w:r>
      <w:hyperlink r:id="rId22" w:history="1">
        <w:r>
          <w:rPr>
            <w:rStyle w:val="Hyperlink"/>
          </w:rPr>
          <w:t>http://cloudstack.org/discuss/</w:t>
        </w:r>
      </w:hyperlink>
      <w:r>
        <w:t>.</w:t>
      </w:r>
    </w:p>
    <w:p w:rsidR="009F7BB8" w:rsidRPr="00EC71B4" w:rsidRDefault="009F7BB8" w:rsidP="009F7BB8">
      <w:pPr>
        <w:rPr>
          <w:b/>
        </w:rPr>
      </w:pPr>
      <w:r w:rsidRPr="00EC71B4">
        <w:rPr>
          <w:b/>
        </w:rPr>
        <w:t>Commercial customers</w:t>
      </w:r>
    </w:p>
    <w:p w:rsidR="00BF03F8" w:rsidRPr="00BF03F8" w:rsidRDefault="009F7BB8" w:rsidP="009F7BB8">
      <w:r>
        <w:t xml:space="preserve">The CloudStack support team is available to help commercial customers plan and execute their installations.  To contact the support team, log in to the support portal at </w:t>
      </w:r>
      <w:hyperlink r:id="rId23"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sectPr w:rsidR="00BF03F8" w:rsidRPr="00BF03F8" w:rsidSect="00BF009C">
      <w:headerReference w:type="even" r:id="rId24"/>
      <w:headerReference w:type="default" r:id="rId25"/>
      <w:footerReference w:type="even" r:id="rId26"/>
      <w:footerReference w:type="default" r:id="rId27"/>
      <w:headerReference w:type="first" r:id="rId28"/>
      <w:type w:val="continuous"/>
      <w:pgSz w:w="12240" w:h="15840"/>
      <w:pgMar w:top="1440" w:right="1080" w:bottom="1440" w:left="1080"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911" w:rsidRDefault="00DE4911" w:rsidP="002D0EAD">
      <w:pPr>
        <w:spacing w:before="0" w:after="0" w:line="240" w:lineRule="auto"/>
      </w:pPr>
      <w:r>
        <w:separator/>
      </w:r>
    </w:p>
  </w:endnote>
  <w:endnote w:type="continuationSeparator" w:id="0">
    <w:p w:rsidR="00DE4911" w:rsidRDefault="00DE4911"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09C" w:rsidRDefault="00BF009C"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914F26">
      <w:rPr>
        <w:noProof/>
      </w:rPr>
      <w:t>32</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Pr>
        <w:noProof/>
      </w:rPr>
      <w:t>February 15, 2012</w:t>
    </w:r>
    <w:r>
      <w:rPr>
        <w:noProof/>
      </w:rPr>
      <w:fldChar w:fldCharType="end"/>
    </w:r>
  </w:p>
  <w:p w:rsidR="00BF009C" w:rsidRDefault="00BF00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09C" w:rsidRDefault="00BF009C" w:rsidP="007A29CE">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Pr>
        <w:noProof/>
      </w:rPr>
      <w:t>February 15, 2012</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914F26">
      <w:rPr>
        <w:noProof/>
      </w:rPr>
      <w:t>31</w:t>
    </w:r>
    <w:r>
      <w:rPr>
        <w:noProof/>
      </w:rPr>
      <w:fldChar w:fldCharType="end"/>
    </w:r>
  </w:p>
  <w:p w:rsidR="00BF009C" w:rsidRDefault="00BF0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911" w:rsidRDefault="00DE4911" w:rsidP="002D0EAD">
      <w:pPr>
        <w:spacing w:before="0" w:after="0" w:line="240" w:lineRule="auto"/>
      </w:pPr>
      <w:r>
        <w:separator/>
      </w:r>
    </w:p>
  </w:footnote>
  <w:footnote w:type="continuationSeparator" w:id="0">
    <w:p w:rsidR="00DE4911" w:rsidRDefault="00DE4911"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09C" w:rsidRPr="00A67E35" w:rsidRDefault="00BF009C" w:rsidP="00A67E35">
    <w:pPr>
      <w:pStyle w:val="Header"/>
      <w:tabs>
        <w:tab w:val="clear" w:pos="4680"/>
        <w:tab w:val="clear" w:pos="9360"/>
        <w:tab w:val="right" w:pos="10800"/>
      </w:tabs>
    </w:pPr>
    <w:r>
      <w:t>CloudStack 3.0 Basic Installation Guide</w:t>
    </w:r>
    <w:r>
      <w:tab/>
    </w:r>
  </w:p>
  <w:p w:rsidR="00BF009C" w:rsidRDefault="00BF00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09C" w:rsidRDefault="00BF009C" w:rsidP="007A29CE">
    <w:pPr>
      <w:pStyle w:val="Header"/>
      <w:tabs>
        <w:tab w:val="clear" w:pos="4680"/>
        <w:tab w:val="clear" w:pos="9360"/>
        <w:tab w:val="right" w:pos="10800"/>
      </w:tabs>
    </w:pPr>
    <w:r>
      <w:t>CloudStack 3.0 Basic Installation Guide</w:t>
    </w:r>
    <w:r>
      <w:tab/>
    </w:r>
  </w:p>
  <w:p w:rsidR="00BF009C" w:rsidRPr="007A29CE" w:rsidRDefault="00BF009C">
    <w:pPr>
      <w:pStyle w:val="Head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09C" w:rsidRDefault="00BF009C" w:rsidP="00BD6770">
    <w:pPr>
      <w:pStyle w:val="Header"/>
      <w:tabs>
        <w:tab w:val="clear" w:pos="4680"/>
        <w:tab w:val="clear" w:pos="9360"/>
        <w:tab w:val="right" w:pos="10800"/>
      </w:tabs>
      <w:jc w:val="both"/>
    </w:pPr>
    <w:r>
      <w:rPr>
        <w:noProof/>
        <w:lang w:bidi="ar-SA"/>
      </w:rPr>
      <w:drawing>
        <wp:inline distT="0" distB="0" distL="0" distR="0" wp14:anchorId="3CACE993" wp14:editId="50898797">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BF009C" w:rsidRDefault="00BF00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15396CC7"/>
    <w:multiLevelType w:val="hybridMultilevel"/>
    <w:tmpl w:val="CDEE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54356"/>
    <w:multiLevelType w:val="hybridMultilevel"/>
    <w:tmpl w:val="D7A8CBF0"/>
    <w:lvl w:ilvl="0" w:tplc="9DF66C10">
      <w:start w:val="1"/>
      <w:numFmt w:val="bulle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84212"/>
    <w:multiLevelType w:val="hybridMultilevel"/>
    <w:tmpl w:val="AB124BF6"/>
    <w:lvl w:ilvl="0" w:tplc="905EE0A0">
      <w:start w:val="1"/>
      <w:numFmt w:val="bullet"/>
      <w:pStyle w:val="BulletedListlevel2"/>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806448A"/>
    <w:multiLevelType w:val="hybridMultilevel"/>
    <w:tmpl w:val="8DE2A658"/>
    <w:lvl w:ilvl="0" w:tplc="574EE43C">
      <w:start w:val="1"/>
      <w:numFmt w:val="bullet"/>
      <w:pStyle w:val="BulletedList"/>
      <w:lvlText w:val=""/>
      <w:lvlJc w:val="left"/>
      <w:pPr>
        <w:ind w:left="547" w:hanging="360"/>
      </w:pPr>
      <w:rPr>
        <w:rFonts w:ascii="Wingdings" w:hAnsi="Wingdings" w:hint="default"/>
        <w:color w:val="4F81BD" w:themeColor="accent1"/>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6767C"/>
    <w:multiLevelType w:val="multilevel"/>
    <w:tmpl w:val="C1E02D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
    <w:nsid w:val="4A5A2911"/>
    <w:multiLevelType w:val="multilevel"/>
    <w:tmpl w:val="506EF3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4ED764C7"/>
    <w:multiLevelType w:val="hybridMultilevel"/>
    <w:tmpl w:val="C66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E933EC"/>
    <w:multiLevelType w:val="hybridMultilevel"/>
    <w:tmpl w:val="F6E08C24"/>
    <w:lvl w:ilvl="0" w:tplc="B838DD8C">
      <w:start w:val="1"/>
      <w:numFmt w:val="decimal"/>
      <w:pStyle w:val="NumberedList"/>
      <w:lvlText w:val="%1."/>
      <w:lvlJc w:val="left"/>
      <w:pPr>
        <w:ind w:left="540" w:hanging="360"/>
      </w:pPr>
      <w:rPr>
        <w:rFonts w:hint="default"/>
        <w:b/>
        <w:i w:val="0"/>
        <w:color w:val="4F81BD" w:themeColor="accent1"/>
        <w:sz w:val="24"/>
      </w:rPr>
    </w:lvl>
    <w:lvl w:ilvl="1" w:tplc="EC18DB9E">
      <w:start w:val="1"/>
      <w:numFmt w:val="lowerLetter"/>
      <w:pStyle w:val="NumberedListlevel2"/>
      <w:lvlText w:val="%2."/>
      <w:lvlJc w:val="left"/>
      <w:pPr>
        <w:ind w:left="1260" w:hanging="360"/>
      </w:pPr>
      <w:rPr>
        <w:rFonts w:hint="default"/>
        <w:color w:val="4F81BD" w:themeColor="accent1"/>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8E20E8D"/>
    <w:multiLevelType w:val="hybridMultilevel"/>
    <w:tmpl w:val="C1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E2060"/>
    <w:multiLevelType w:val="multilevel"/>
    <w:tmpl w:val="F9E0B492"/>
    <w:lvl w:ilvl="0">
      <w:start w:val="1"/>
      <w:numFmt w:val="decimal"/>
      <w:lvlText w:val="%1."/>
      <w:lvlJc w:val="left"/>
      <w:pPr>
        <w:ind w:left="540" w:hanging="360"/>
      </w:pPr>
      <w:rPr>
        <w:rFonts w:hint="default"/>
        <w:b/>
        <w:i w:val="0"/>
        <w:color w:val="4F81BD" w:themeColor="accent1"/>
        <w:sz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2">
    <w:nsid w:val="5B73184D"/>
    <w:multiLevelType w:val="hybridMultilevel"/>
    <w:tmpl w:val="D89C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D50C2B"/>
    <w:multiLevelType w:val="hybridMultilevel"/>
    <w:tmpl w:val="F530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lvlOverride w:ilvl="0">
      <w:startOverride w:val="1"/>
    </w:lvlOverride>
  </w:num>
  <w:num w:numId="4">
    <w:abstractNumId w:val="9"/>
    <w:lvlOverride w:ilvl="0">
      <w:startOverride w:val="1"/>
    </w:lvlOverride>
  </w:num>
  <w:num w:numId="5">
    <w:abstractNumId w:val="9"/>
    <w:lvlOverride w:ilvl="0">
      <w:startOverride w:val="1"/>
    </w:lvlOverride>
  </w:num>
  <w:num w:numId="6">
    <w:abstractNumId w:val="9"/>
    <w:lvlOverride w:ilvl="0">
      <w:startOverride w:val="1"/>
    </w:lvlOverride>
  </w:num>
  <w:num w:numId="7">
    <w:abstractNumId w:val="4"/>
  </w:num>
  <w:num w:numId="8">
    <w:abstractNumId w:val="2"/>
  </w:num>
  <w:num w:numId="9">
    <w:abstractNumId w:val="9"/>
    <w:lvlOverride w:ilvl="0">
      <w:startOverride w:val="1"/>
    </w:lvlOverride>
  </w:num>
  <w:num w:numId="10">
    <w:abstractNumId w:val="15"/>
  </w:num>
  <w:num w:numId="11">
    <w:abstractNumId w:val="9"/>
    <w:lvlOverride w:ilvl="0">
      <w:startOverride w:val="2"/>
    </w:lvlOverride>
  </w:num>
  <w:num w:numId="12">
    <w:abstractNumId w:val="9"/>
    <w:lvlOverride w:ilvl="0">
      <w:startOverride w:val="1"/>
    </w:lvlOverride>
  </w:num>
  <w:num w:numId="13">
    <w:abstractNumId w:val="9"/>
    <w:lvlOverride w:ilvl="0">
      <w:startOverride w:val="1"/>
    </w:lvlOverride>
  </w:num>
  <w:num w:numId="14">
    <w:abstractNumId w:val="3"/>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num>
  <w:num w:numId="19">
    <w:abstractNumId w:val="9"/>
    <w:lvlOverride w:ilvl="0">
      <w:startOverride w:val="1"/>
    </w:lvlOverride>
  </w:num>
  <w:num w:numId="20">
    <w:abstractNumId w:val="13"/>
  </w:num>
  <w:num w:numId="21">
    <w:abstractNumId w:val="8"/>
  </w:num>
  <w:num w:numId="22">
    <w:abstractNumId w:val="12"/>
  </w:num>
  <w:num w:numId="23">
    <w:abstractNumId w:val="10"/>
  </w:num>
  <w:num w:numId="24">
    <w:abstractNumId w:val="9"/>
    <w:lvlOverride w:ilvl="0">
      <w:startOverride w:val="1"/>
    </w:lvlOverride>
  </w:num>
  <w:num w:numId="25">
    <w:abstractNumId w:val="1"/>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11"/>
  </w:num>
  <w:num w:numId="30">
    <w:abstractNumId w:val="9"/>
    <w:lvlOverride w:ilvl="0">
      <w:startOverride w:val="1"/>
    </w:lvlOverride>
  </w:num>
  <w:num w:numId="31">
    <w:abstractNumId w:val="6"/>
  </w:num>
  <w:num w:numId="32">
    <w:abstractNumId w:val="4"/>
    <w:lvlOverride w:ilvl="0">
      <w:startOverride w:val="1"/>
    </w:lvlOverride>
  </w:num>
  <w:num w:numId="33">
    <w:abstractNumId w:val="9"/>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hideSpellingError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0B83"/>
    <w:rsid w:val="00000CD4"/>
    <w:rsid w:val="00000F2B"/>
    <w:rsid w:val="0000105B"/>
    <w:rsid w:val="0000106C"/>
    <w:rsid w:val="00001F31"/>
    <w:rsid w:val="000022BB"/>
    <w:rsid w:val="00003E27"/>
    <w:rsid w:val="000043D6"/>
    <w:rsid w:val="00004E48"/>
    <w:rsid w:val="00005D8D"/>
    <w:rsid w:val="000075AA"/>
    <w:rsid w:val="000130D0"/>
    <w:rsid w:val="0001327F"/>
    <w:rsid w:val="00013AB9"/>
    <w:rsid w:val="00013EE1"/>
    <w:rsid w:val="00013F7E"/>
    <w:rsid w:val="00015654"/>
    <w:rsid w:val="00015AA7"/>
    <w:rsid w:val="00016772"/>
    <w:rsid w:val="00016A59"/>
    <w:rsid w:val="00020E8E"/>
    <w:rsid w:val="00021A92"/>
    <w:rsid w:val="00023C8E"/>
    <w:rsid w:val="0002466E"/>
    <w:rsid w:val="000251D5"/>
    <w:rsid w:val="0002681B"/>
    <w:rsid w:val="00026BF9"/>
    <w:rsid w:val="00027E6C"/>
    <w:rsid w:val="0003176E"/>
    <w:rsid w:val="00033A9A"/>
    <w:rsid w:val="00034124"/>
    <w:rsid w:val="00034894"/>
    <w:rsid w:val="00035319"/>
    <w:rsid w:val="00037A38"/>
    <w:rsid w:val="00040562"/>
    <w:rsid w:val="000409C3"/>
    <w:rsid w:val="000419B7"/>
    <w:rsid w:val="00042196"/>
    <w:rsid w:val="00043426"/>
    <w:rsid w:val="00044177"/>
    <w:rsid w:val="000441B9"/>
    <w:rsid w:val="00044504"/>
    <w:rsid w:val="00044668"/>
    <w:rsid w:val="000453B2"/>
    <w:rsid w:val="00045820"/>
    <w:rsid w:val="0004721A"/>
    <w:rsid w:val="000472D6"/>
    <w:rsid w:val="000475AE"/>
    <w:rsid w:val="00047CA0"/>
    <w:rsid w:val="00050286"/>
    <w:rsid w:val="000502CB"/>
    <w:rsid w:val="000507FA"/>
    <w:rsid w:val="000511D3"/>
    <w:rsid w:val="0005136C"/>
    <w:rsid w:val="00052AC0"/>
    <w:rsid w:val="00055342"/>
    <w:rsid w:val="00055C55"/>
    <w:rsid w:val="0005631A"/>
    <w:rsid w:val="00060748"/>
    <w:rsid w:val="00060789"/>
    <w:rsid w:val="00060B92"/>
    <w:rsid w:val="00061437"/>
    <w:rsid w:val="000647C6"/>
    <w:rsid w:val="0006565E"/>
    <w:rsid w:val="00066147"/>
    <w:rsid w:val="00066990"/>
    <w:rsid w:val="00067B78"/>
    <w:rsid w:val="00071F12"/>
    <w:rsid w:val="0007466A"/>
    <w:rsid w:val="00074A05"/>
    <w:rsid w:val="00074CF0"/>
    <w:rsid w:val="000758AE"/>
    <w:rsid w:val="000763BF"/>
    <w:rsid w:val="000766E4"/>
    <w:rsid w:val="00076853"/>
    <w:rsid w:val="0007694C"/>
    <w:rsid w:val="000778A3"/>
    <w:rsid w:val="00077C24"/>
    <w:rsid w:val="00080D6A"/>
    <w:rsid w:val="0008107E"/>
    <w:rsid w:val="0008118B"/>
    <w:rsid w:val="0008129F"/>
    <w:rsid w:val="00081DFE"/>
    <w:rsid w:val="000822B9"/>
    <w:rsid w:val="00083712"/>
    <w:rsid w:val="0008399E"/>
    <w:rsid w:val="00083B19"/>
    <w:rsid w:val="00083FF7"/>
    <w:rsid w:val="0008480E"/>
    <w:rsid w:val="00085170"/>
    <w:rsid w:val="00086703"/>
    <w:rsid w:val="000870FA"/>
    <w:rsid w:val="00087CC9"/>
    <w:rsid w:val="0009194E"/>
    <w:rsid w:val="00092B91"/>
    <w:rsid w:val="00093A32"/>
    <w:rsid w:val="00093D14"/>
    <w:rsid w:val="00094675"/>
    <w:rsid w:val="000958D0"/>
    <w:rsid w:val="000966FE"/>
    <w:rsid w:val="000A0083"/>
    <w:rsid w:val="000A00B1"/>
    <w:rsid w:val="000A200F"/>
    <w:rsid w:val="000A2B45"/>
    <w:rsid w:val="000A35A6"/>
    <w:rsid w:val="000A3797"/>
    <w:rsid w:val="000A3E2D"/>
    <w:rsid w:val="000A48C4"/>
    <w:rsid w:val="000A73DA"/>
    <w:rsid w:val="000A7961"/>
    <w:rsid w:val="000B0D67"/>
    <w:rsid w:val="000B18C2"/>
    <w:rsid w:val="000B295B"/>
    <w:rsid w:val="000B2CBB"/>
    <w:rsid w:val="000B38FE"/>
    <w:rsid w:val="000B63CB"/>
    <w:rsid w:val="000B79D8"/>
    <w:rsid w:val="000C11AA"/>
    <w:rsid w:val="000C2413"/>
    <w:rsid w:val="000C344C"/>
    <w:rsid w:val="000C40F1"/>
    <w:rsid w:val="000C4116"/>
    <w:rsid w:val="000C4210"/>
    <w:rsid w:val="000C4221"/>
    <w:rsid w:val="000C5F53"/>
    <w:rsid w:val="000C7D10"/>
    <w:rsid w:val="000D0D49"/>
    <w:rsid w:val="000D5E7E"/>
    <w:rsid w:val="000D7836"/>
    <w:rsid w:val="000D7983"/>
    <w:rsid w:val="000D7B08"/>
    <w:rsid w:val="000E0B03"/>
    <w:rsid w:val="000E0D14"/>
    <w:rsid w:val="000E4282"/>
    <w:rsid w:val="000E4DC6"/>
    <w:rsid w:val="000E4E2D"/>
    <w:rsid w:val="000E6450"/>
    <w:rsid w:val="000E74A8"/>
    <w:rsid w:val="000F01F4"/>
    <w:rsid w:val="000F1D0C"/>
    <w:rsid w:val="000F1D77"/>
    <w:rsid w:val="000F2222"/>
    <w:rsid w:val="000F270A"/>
    <w:rsid w:val="000F3850"/>
    <w:rsid w:val="000F46E7"/>
    <w:rsid w:val="000F6130"/>
    <w:rsid w:val="000F74CC"/>
    <w:rsid w:val="000F7C70"/>
    <w:rsid w:val="000F7EC5"/>
    <w:rsid w:val="00100C61"/>
    <w:rsid w:val="001018C4"/>
    <w:rsid w:val="00102075"/>
    <w:rsid w:val="00102CBC"/>
    <w:rsid w:val="0010327D"/>
    <w:rsid w:val="00104AF8"/>
    <w:rsid w:val="00106051"/>
    <w:rsid w:val="001066A3"/>
    <w:rsid w:val="00106AAC"/>
    <w:rsid w:val="00106DAE"/>
    <w:rsid w:val="00107473"/>
    <w:rsid w:val="001078D1"/>
    <w:rsid w:val="00107D07"/>
    <w:rsid w:val="00111B3E"/>
    <w:rsid w:val="001134AA"/>
    <w:rsid w:val="0011387E"/>
    <w:rsid w:val="001146AF"/>
    <w:rsid w:val="001165D8"/>
    <w:rsid w:val="00117B42"/>
    <w:rsid w:val="00120609"/>
    <w:rsid w:val="00121BCB"/>
    <w:rsid w:val="00121C9D"/>
    <w:rsid w:val="00122246"/>
    <w:rsid w:val="001230BB"/>
    <w:rsid w:val="00124780"/>
    <w:rsid w:val="00124BC5"/>
    <w:rsid w:val="00125A62"/>
    <w:rsid w:val="00126A55"/>
    <w:rsid w:val="0012703C"/>
    <w:rsid w:val="00127697"/>
    <w:rsid w:val="00127F81"/>
    <w:rsid w:val="00131738"/>
    <w:rsid w:val="00131AE5"/>
    <w:rsid w:val="00131DFD"/>
    <w:rsid w:val="00132AEF"/>
    <w:rsid w:val="00135D48"/>
    <w:rsid w:val="001366F9"/>
    <w:rsid w:val="00136731"/>
    <w:rsid w:val="00136BD0"/>
    <w:rsid w:val="00137467"/>
    <w:rsid w:val="00141BC0"/>
    <w:rsid w:val="00141E7F"/>
    <w:rsid w:val="0014288F"/>
    <w:rsid w:val="00142E41"/>
    <w:rsid w:val="00143208"/>
    <w:rsid w:val="00146157"/>
    <w:rsid w:val="0014730C"/>
    <w:rsid w:val="00147A62"/>
    <w:rsid w:val="001504F4"/>
    <w:rsid w:val="00150FFA"/>
    <w:rsid w:val="00151841"/>
    <w:rsid w:val="0015288B"/>
    <w:rsid w:val="0015384B"/>
    <w:rsid w:val="00155776"/>
    <w:rsid w:val="001560FE"/>
    <w:rsid w:val="00160B02"/>
    <w:rsid w:val="00161654"/>
    <w:rsid w:val="00163AEF"/>
    <w:rsid w:val="001655E8"/>
    <w:rsid w:val="00165C95"/>
    <w:rsid w:val="00166272"/>
    <w:rsid w:val="001677E2"/>
    <w:rsid w:val="00167D15"/>
    <w:rsid w:val="0017035A"/>
    <w:rsid w:val="00171EFD"/>
    <w:rsid w:val="00173557"/>
    <w:rsid w:val="00173598"/>
    <w:rsid w:val="00174347"/>
    <w:rsid w:val="001745DA"/>
    <w:rsid w:val="00174FF4"/>
    <w:rsid w:val="001752C2"/>
    <w:rsid w:val="00175F74"/>
    <w:rsid w:val="0017728D"/>
    <w:rsid w:val="00177DB6"/>
    <w:rsid w:val="00180404"/>
    <w:rsid w:val="0018215B"/>
    <w:rsid w:val="00182B58"/>
    <w:rsid w:val="00182C43"/>
    <w:rsid w:val="001836B2"/>
    <w:rsid w:val="00183A38"/>
    <w:rsid w:val="00183B90"/>
    <w:rsid w:val="001843CD"/>
    <w:rsid w:val="00184699"/>
    <w:rsid w:val="00184BA4"/>
    <w:rsid w:val="00185752"/>
    <w:rsid w:val="00185E25"/>
    <w:rsid w:val="00186614"/>
    <w:rsid w:val="00187AFB"/>
    <w:rsid w:val="0019047D"/>
    <w:rsid w:val="00191882"/>
    <w:rsid w:val="00192F60"/>
    <w:rsid w:val="00193D53"/>
    <w:rsid w:val="0019513D"/>
    <w:rsid w:val="00196FAB"/>
    <w:rsid w:val="001970DD"/>
    <w:rsid w:val="0019753D"/>
    <w:rsid w:val="001A065F"/>
    <w:rsid w:val="001A06B0"/>
    <w:rsid w:val="001A0C5C"/>
    <w:rsid w:val="001A1C5E"/>
    <w:rsid w:val="001A5192"/>
    <w:rsid w:val="001A64BA"/>
    <w:rsid w:val="001A6CFA"/>
    <w:rsid w:val="001A7494"/>
    <w:rsid w:val="001A7B86"/>
    <w:rsid w:val="001A7EB1"/>
    <w:rsid w:val="001B0970"/>
    <w:rsid w:val="001B0F92"/>
    <w:rsid w:val="001B11DD"/>
    <w:rsid w:val="001B2117"/>
    <w:rsid w:val="001B2DEF"/>
    <w:rsid w:val="001B31EF"/>
    <w:rsid w:val="001B39AC"/>
    <w:rsid w:val="001B5327"/>
    <w:rsid w:val="001B580D"/>
    <w:rsid w:val="001B5BAE"/>
    <w:rsid w:val="001B6CFB"/>
    <w:rsid w:val="001B77E3"/>
    <w:rsid w:val="001C0797"/>
    <w:rsid w:val="001C0E4C"/>
    <w:rsid w:val="001C0E8C"/>
    <w:rsid w:val="001C1C01"/>
    <w:rsid w:val="001C23C1"/>
    <w:rsid w:val="001C2614"/>
    <w:rsid w:val="001C2C6E"/>
    <w:rsid w:val="001C58BA"/>
    <w:rsid w:val="001C6109"/>
    <w:rsid w:val="001C6B22"/>
    <w:rsid w:val="001C6B4B"/>
    <w:rsid w:val="001D045C"/>
    <w:rsid w:val="001D0FF4"/>
    <w:rsid w:val="001D11E9"/>
    <w:rsid w:val="001D3118"/>
    <w:rsid w:val="001D3452"/>
    <w:rsid w:val="001D3919"/>
    <w:rsid w:val="001D66D3"/>
    <w:rsid w:val="001D7296"/>
    <w:rsid w:val="001E0175"/>
    <w:rsid w:val="001E0500"/>
    <w:rsid w:val="001E1BC0"/>
    <w:rsid w:val="001E244A"/>
    <w:rsid w:val="001E2470"/>
    <w:rsid w:val="001E26FB"/>
    <w:rsid w:val="001E2929"/>
    <w:rsid w:val="001E3935"/>
    <w:rsid w:val="001E3A46"/>
    <w:rsid w:val="001E5812"/>
    <w:rsid w:val="001E6486"/>
    <w:rsid w:val="001E69E9"/>
    <w:rsid w:val="001E7628"/>
    <w:rsid w:val="001E7950"/>
    <w:rsid w:val="001E7DD1"/>
    <w:rsid w:val="001F0F06"/>
    <w:rsid w:val="001F16A0"/>
    <w:rsid w:val="001F21A0"/>
    <w:rsid w:val="001F2D29"/>
    <w:rsid w:val="001F3092"/>
    <w:rsid w:val="001F385E"/>
    <w:rsid w:val="001F4068"/>
    <w:rsid w:val="001F6069"/>
    <w:rsid w:val="001F699F"/>
    <w:rsid w:val="001F769D"/>
    <w:rsid w:val="001F78C1"/>
    <w:rsid w:val="00200E3B"/>
    <w:rsid w:val="00201202"/>
    <w:rsid w:val="0020298D"/>
    <w:rsid w:val="00203DE4"/>
    <w:rsid w:val="00204C72"/>
    <w:rsid w:val="00205E0E"/>
    <w:rsid w:val="00206E5E"/>
    <w:rsid w:val="002076EA"/>
    <w:rsid w:val="00207A9B"/>
    <w:rsid w:val="00210B8B"/>
    <w:rsid w:val="00210D9B"/>
    <w:rsid w:val="002123D9"/>
    <w:rsid w:val="00212FDF"/>
    <w:rsid w:val="002134BD"/>
    <w:rsid w:val="002135F1"/>
    <w:rsid w:val="00213B49"/>
    <w:rsid w:val="0021481C"/>
    <w:rsid w:val="00214850"/>
    <w:rsid w:val="002160F4"/>
    <w:rsid w:val="002174EF"/>
    <w:rsid w:val="00217A32"/>
    <w:rsid w:val="0022205E"/>
    <w:rsid w:val="002228CB"/>
    <w:rsid w:val="002229F5"/>
    <w:rsid w:val="00222A40"/>
    <w:rsid w:val="0022396B"/>
    <w:rsid w:val="0022632D"/>
    <w:rsid w:val="00226399"/>
    <w:rsid w:val="00226744"/>
    <w:rsid w:val="002271FA"/>
    <w:rsid w:val="00230811"/>
    <w:rsid w:val="00230B70"/>
    <w:rsid w:val="00230F3A"/>
    <w:rsid w:val="00230F7B"/>
    <w:rsid w:val="00232620"/>
    <w:rsid w:val="002343BD"/>
    <w:rsid w:val="002344E9"/>
    <w:rsid w:val="002345B5"/>
    <w:rsid w:val="00240CA5"/>
    <w:rsid w:val="00240ECD"/>
    <w:rsid w:val="00241D82"/>
    <w:rsid w:val="002434BE"/>
    <w:rsid w:val="002437B3"/>
    <w:rsid w:val="002437F5"/>
    <w:rsid w:val="00243810"/>
    <w:rsid w:val="00243BEA"/>
    <w:rsid w:val="00246689"/>
    <w:rsid w:val="00250703"/>
    <w:rsid w:val="00250B59"/>
    <w:rsid w:val="00251A2E"/>
    <w:rsid w:val="00252532"/>
    <w:rsid w:val="002534CB"/>
    <w:rsid w:val="00254519"/>
    <w:rsid w:val="00255B92"/>
    <w:rsid w:val="002560BD"/>
    <w:rsid w:val="00260C1A"/>
    <w:rsid w:val="00261D13"/>
    <w:rsid w:val="002629C5"/>
    <w:rsid w:val="002639B3"/>
    <w:rsid w:val="00263E1E"/>
    <w:rsid w:val="00264076"/>
    <w:rsid w:val="00264153"/>
    <w:rsid w:val="002651D8"/>
    <w:rsid w:val="00265333"/>
    <w:rsid w:val="00267FD3"/>
    <w:rsid w:val="00270FF3"/>
    <w:rsid w:val="00273AC9"/>
    <w:rsid w:val="002747F8"/>
    <w:rsid w:val="00275184"/>
    <w:rsid w:val="002765DA"/>
    <w:rsid w:val="00277199"/>
    <w:rsid w:val="0027731E"/>
    <w:rsid w:val="002777A9"/>
    <w:rsid w:val="00280843"/>
    <w:rsid w:val="00282EDE"/>
    <w:rsid w:val="00283359"/>
    <w:rsid w:val="00283FEE"/>
    <w:rsid w:val="0028475D"/>
    <w:rsid w:val="00285E2E"/>
    <w:rsid w:val="00287F36"/>
    <w:rsid w:val="00290591"/>
    <w:rsid w:val="002908E5"/>
    <w:rsid w:val="002909E0"/>
    <w:rsid w:val="002911B9"/>
    <w:rsid w:val="00291550"/>
    <w:rsid w:val="00291A88"/>
    <w:rsid w:val="00294972"/>
    <w:rsid w:val="0029577C"/>
    <w:rsid w:val="00296894"/>
    <w:rsid w:val="002A0854"/>
    <w:rsid w:val="002A392A"/>
    <w:rsid w:val="002A6594"/>
    <w:rsid w:val="002A6882"/>
    <w:rsid w:val="002A72F1"/>
    <w:rsid w:val="002A76C2"/>
    <w:rsid w:val="002B135C"/>
    <w:rsid w:val="002B1530"/>
    <w:rsid w:val="002B1FC8"/>
    <w:rsid w:val="002B2063"/>
    <w:rsid w:val="002B2DDD"/>
    <w:rsid w:val="002B369B"/>
    <w:rsid w:val="002B38B3"/>
    <w:rsid w:val="002B446F"/>
    <w:rsid w:val="002B4B84"/>
    <w:rsid w:val="002B4EB4"/>
    <w:rsid w:val="002B56F9"/>
    <w:rsid w:val="002B57F5"/>
    <w:rsid w:val="002B5A71"/>
    <w:rsid w:val="002B5DD5"/>
    <w:rsid w:val="002C0D27"/>
    <w:rsid w:val="002C1245"/>
    <w:rsid w:val="002C1291"/>
    <w:rsid w:val="002C23E6"/>
    <w:rsid w:val="002C2553"/>
    <w:rsid w:val="002C2EDB"/>
    <w:rsid w:val="002C3AD3"/>
    <w:rsid w:val="002C51DB"/>
    <w:rsid w:val="002C54D7"/>
    <w:rsid w:val="002C55BE"/>
    <w:rsid w:val="002C55D9"/>
    <w:rsid w:val="002C57C3"/>
    <w:rsid w:val="002C5C84"/>
    <w:rsid w:val="002C5CB7"/>
    <w:rsid w:val="002C5CD5"/>
    <w:rsid w:val="002C6DB5"/>
    <w:rsid w:val="002D0D0B"/>
    <w:rsid w:val="002D0EAD"/>
    <w:rsid w:val="002D196C"/>
    <w:rsid w:val="002D2967"/>
    <w:rsid w:val="002D29B2"/>
    <w:rsid w:val="002D3369"/>
    <w:rsid w:val="002D387D"/>
    <w:rsid w:val="002D4080"/>
    <w:rsid w:val="002D45C8"/>
    <w:rsid w:val="002D46F1"/>
    <w:rsid w:val="002D5058"/>
    <w:rsid w:val="002D5250"/>
    <w:rsid w:val="002D70D8"/>
    <w:rsid w:val="002D7265"/>
    <w:rsid w:val="002D75CF"/>
    <w:rsid w:val="002D7BC5"/>
    <w:rsid w:val="002E07B8"/>
    <w:rsid w:val="002E1F60"/>
    <w:rsid w:val="002E25EA"/>
    <w:rsid w:val="002E36AB"/>
    <w:rsid w:val="002E4655"/>
    <w:rsid w:val="002E733D"/>
    <w:rsid w:val="002F1745"/>
    <w:rsid w:val="002F1C03"/>
    <w:rsid w:val="002F1CD2"/>
    <w:rsid w:val="002F1D52"/>
    <w:rsid w:val="002F20E6"/>
    <w:rsid w:val="002F2A65"/>
    <w:rsid w:val="002F3960"/>
    <w:rsid w:val="002F42A8"/>
    <w:rsid w:val="002F512C"/>
    <w:rsid w:val="002F6256"/>
    <w:rsid w:val="002F6F48"/>
    <w:rsid w:val="0030176F"/>
    <w:rsid w:val="00301BC5"/>
    <w:rsid w:val="00303C6D"/>
    <w:rsid w:val="00304061"/>
    <w:rsid w:val="00304FD4"/>
    <w:rsid w:val="0030662A"/>
    <w:rsid w:val="00306E64"/>
    <w:rsid w:val="00306F31"/>
    <w:rsid w:val="003074F4"/>
    <w:rsid w:val="0030776A"/>
    <w:rsid w:val="00307EFB"/>
    <w:rsid w:val="00307F71"/>
    <w:rsid w:val="0031025F"/>
    <w:rsid w:val="003114BD"/>
    <w:rsid w:val="00311B0A"/>
    <w:rsid w:val="0031286A"/>
    <w:rsid w:val="0031333A"/>
    <w:rsid w:val="00313374"/>
    <w:rsid w:val="0031352E"/>
    <w:rsid w:val="00313865"/>
    <w:rsid w:val="003159C9"/>
    <w:rsid w:val="0032155C"/>
    <w:rsid w:val="003216A3"/>
    <w:rsid w:val="00322979"/>
    <w:rsid w:val="003229E1"/>
    <w:rsid w:val="00322D56"/>
    <w:rsid w:val="003235E4"/>
    <w:rsid w:val="00323854"/>
    <w:rsid w:val="003246AE"/>
    <w:rsid w:val="00326D30"/>
    <w:rsid w:val="00327118"/>
    <w:rsid w:val="003272DF"/>
    <w:rsid w:val="00327B5F"/>
    <w:rsid w:val="00327C85"/>
    <w:rsid w:val="00330247"/>
    <w:rsid w:val="00330D3D"/>
    <w:rsid w:val="003311B6"/>
    <w:rsid w:val="0033245E"/>
    <w:rsid w:val="00332C57"/>
    <w:rsid w:val="00333B42"/>
    <w:rsid w:val="003351BB"/>
    <w:rsid w:val="003354C9"/>
    <w:rsid w:val="00335840"/>
    <w:rsid w:val="00335F4F"/>
    <w:rsid w:val="003360FB"/>
    <w:rsid w:val="00336B03"/>
    <w:rsid w:val="003378F0"/>
    <w:rsid w:val="00337BBC"/>
    <w:rsid w:val="0034180F"/>
    <w:rsid w:val="003429AE"/>
    <w:rsid w:val="0034375E"/>
    <w:rsid w:val="0034495A"/>
    <w:rsid w:val="00344C6B"/>
    <w:rsid w:val="00345088"/>
    <w:rsid w:val="00345261"/>
    <w:rsid w:val="003456F8"/>
    <w:rsid w:val="00346150"/>
    <w:rsid w:val="0034617D"/>
    <w:rsid w:val="003466B0"/>
    <w:rsid w:val="0034780B"/>
    <w:rsid w:val="00350173"/>
    <w:rsid w:val="00350511"/>
    <w:rsid w:val="00350CCF"/>
    <w:rsid w:val="00351F71"/>
    <w:rsid w:val="00352163"/>
    <w:rsid w:val="003525EE"/>
    <w:rsid w:val="00353124"/>
    <w:rsid w:val="003531EA"/>
    <w:rsid w:val="00354249"/>
    <w:rsid w:val="00354396"/>
    <w:rsid w:val="00355046"/>
    <w:rsid w:val="00355C3E"/>
    <w:rsid w:val="00356130"/>
    <w:rsid w:val="0035766C"/>
    <w:rsid w:val="00357DF4"/>
    <w:rsid w:val="00360390"/>
    <w:rsid w:val="003610C4"/>
    <w:rsid w:val="00361178"/>
    <w:rsid w:val="0036120D"/>
    <w:rsid w:val="00361B84"/>
    <w:rsid w:val="00362192"/>
    <w:rsid w:val="00363931"/>
    <w:rsid w:val="00363948"/>
    <w:rsid w:val="00366276"/>
    <w:rsid w:val="003668A3"/>
    <w:rsid w:val="00366CBE"/>
    <w:rsid w:val="00366EE3"/>
    <w:rsid w:val="00367EAD"/>
    <w:rsid w:val="00371773"/>
    <w:rsid w:val="00371C3A"/>
    <w:rsid w:val="00371D86"/>
    <w:rsid w:val="00373ED0"/>
    <w:rsid w:val="00373EEB"/>
    <w:rsid w:val="00374A52"/>
    <w:rsid w:val="00374B49"/>
    <w:rsid w:val="00374D39"/>
    <w:rsid w:val="00375195"/>
    <w:rsid w:val="00376836"/>
    <w:rsid w:val="003768A9"/>
    <w:rsid w:val="0038083F"/>
    <w:rsid w:val="00381957"/>
    <w:rsid w:val="00382765"/>
    <w:rsid w:val="00382B1D"/>
    <w:rsid w:val="00383899"/>
    <w:rsid w:val="003843D2"/>
    <w:rsid w:val="0038552C"/>
    <w:rsid w:val="00387E5B"/>
    <w:rsid w:val="0039002C"/>
    <w:rsid w:val="00390CEE"/>
    <w:rsid w:val="003916E4"/>
    <w:rsid w:val="0039203F"/>
    <w:rsid w:val="00392489"/>
    <w:rsid w:val="0039267D"/>
    <w:rsid w:val="00392698"/>
    <w:rsid w:val="00392B22"/>
    <w:rsid w:val="00393BFC"/>
    <w:rsid w:val="00394D64"/>
    <w:rsid w:val="003964AF"/>
    <w:rsid w:val="003967AB"/>
    <w:rsid w:val="00396E26"/>
    <w:rsid w:val="003A001F"/>
    <w:rsid w:val="003A03EC"/>
    <w:rsid w:val="003A1984"/>
    <w:rsid w:val="003A2CE8"/>
    <w:rsid w:val="003A47AC"/>
    <w:rsid w:val="003A506D"/>
    <w:rsid w:val="003A52E4"/>
    <w:rsid w:val="003A542E"/>
    <w:rsid w:val="003A6F57"/>
    <w:rsid w:val="003A7BC3"/>
    <w:rsid w:val="003B0958"/>
    <w:rsid w:val="003B1917"/>
    <w:rsid w:val="003B272C"/>
    <w:rsid w:val="003B31E4"/>
    <w:rsid w:val="003B488B"/>
    <w:rsid w:val="003B548F"/>
    <w:rsid w:val="003B5FFC"/>
    <w:rsid w:val="003B76F4"/>
    <w:rsid w:val="003B7C93"/>
    <w:rsid w:val="003C0FDC"/>
    <w:rsid w:val="003C0FF5"/>
    <w:rsid w:val="003C1844"/>
    <w:rsid w:val="003C18EE"/>
    <w:rsid w:val="003C1C66"/>
    <w:rsid w:val="003C275B"/>
    <w:rsid w:val="003C2E62"/>
    <w:rsid w:val="003C3C70"/>
    <w:rsid w:val="003C3DD5"/>
    <w:rsid w:val="003C4AF4"/>
    <w:rsid w:val="003C5567"/>
    <w:rsid w:val="003C5B15"/>
    <w:rsid w:val="003C633D"/>
    <w:rsid w:val="003C7F48"/>
    <w:rsid w:val="003D0CD5"/>
    <w:rsid w:val="003D0ECF"/>
    <w:rsid w:val="003D14B0"/>
    <w:rsid w:val="003D1513"/>
    <w:rsid w:val="003D1B18"/>
    <w:rsid w:val="003D43AB"/>
    <w:rsid w:val="003D48CA"/>
    <w:rsid w:val="003D505A"/>
    <w:rsid w:val="003D65E1"/>
    <w:rsid w:val="003D77E9"/>
    <w:rsid w:val="003E009F"/>
    <w:rsid w:val="003E339C"/>
    <w:rsid w:val="003E3CA0"/>
    <w:rsid w:val="003E3DDB"/>
    <w:rsid w:val="003E3E77"/>
    <w:rsid w:val="003E52FC"/>
    <w:rsid w:val="003E5E5E"/>
    <w:rsid w:val="003E6181"/>
    <w:rsid w:val="003E63E4"/>
    <w:rsid w:val="003E7126"/>
    <w:rsid w:val="003F0507"/>
    <w:rsid w:val="003F12BA"/>
    <w:rsid w:val="003F1AA4"/>
    <w:rsid w:val="003F5177"/>
    <w:rsid w:val="003F57D0"/>
    <w:rsid w:val="0040240E"/>
    <w:rsid w:val="0040297A"/>
    <w:rsid w:val="00402D1D"/>
    <w:rsid w:val="004035C2"/>
    <w:rsid w:val="0040383A"/>
    <w:rsid w:val="004039AE"/>
    <w:rsid w:val="00404AFF"/>
    <w:rsid w:val="00405EB1"/>
    <w:rsid w:val="00405FCA"/>
    <w:rsid w:val="00410BEB"/>
    <w:rsid w:val="00410C5B"/>
    <w:rsid w:val="0041362E"/>
    <w:rsid w:val="00413B7B"/>
    <w:rsid w:val="00414E3F"/>
    <w:rsid w:val="004175A3"/>
    <w:rsid w:val="004177FF"/>
    <w:rsid w:val="00420911"/>
    <w:rsid w:val="00422A24"/>
    <w:rsid w:val="0042343A"/>
    <w:rsid w:val="00423B4B"/>
    <w:rsid w:val="0042423F"/>
    <w:rsid w:val="004244C5"/>
    <w:rsid w:val="00425129"/>
    <w:rsid w:val="004263D3"/>
    <w:rsid w:val="00426731"/>
    <w:rsid w:val="004303AA"/>
    <w:rsid w:val="004314FE"/>
    <w:rsid w:val="00432BC1"/>
    <w:rsid w:val="00434371"/>
    <w:rsid w:val="00434848"/>
    <w:rsid w:val="004350FA"/>
    <w:rsid w:val="00435416"/>
    <w:rsid w:val="00435523"/>
    <w:rsid w:val="0043576E"/>
    <w:rsid w:val="00436681"/>
    <w:rsid w:val="00437389"/>
    <w:rsid w:val="00437B8A"/>
    <w:rsid w:val="00437CC7"/>
    <w:rsid w:val="004403CE"/>
    <w:rsid w:val="004409E6"/>
    <w:rsid w:val="00442330"/>
    <w:rsid w:val="0044368B"/>
    <w:rsid w:val="004436A4"/>
    <w:rsid w:val="00443A55"/>
    <w:rsid w:val="00444045"/>
    <w:rsid w:val="00445A26"/>
    <w:rsid w:val="00446A07"/>
    <w:rsid w:val="00446EB5"/>
    <w:rsid w:val="0044702F"/>
    <w:rsid w:val="00447B87"/>
    <w:rsid w:val="004515EA"/>
    <w:rsid w:val="00451D68"/>
    <w:rsid w:val="00451E6F"/>
    <w:rsid w:val="00452D64"/>
    <w:rsid w:val="00453832"/>
    <w:rsid w:val="00453DA3"/>
    <w:rsid w:val="00454532"/>
    <w:rsid w:val="00454A27"/>
    <w:rsid w:val="00454F23"/>
    <w:rsid w:val="004557B3"/>
    <w:rsid w:val="004560B8"/>
    <w:rsid w:val="00456B0D"/>
    <w:rsid w:val="00456D3A"/>
    <w:rsid w:val="00461052"/>
    <w:rsid w:val="0046148F"/>
    <w:rsid w:val="004624BC"/>
    <w:rsid w:val="00462DC6"/>
    <w:rsid w:val="00462EC3"/>
    <w:rsid w:val="00463574"/>
    <w:rsid w:val="0046404E"/>
    <w:rsid w:val="00464411"/>
    <w:rsid w:val="00464674"/>
    <w:rsid w:val="004674C1"/>
    <w:rsid w:val="004677ED"/>
    <w:rsid w:val="00467D4A"/>
    <w:rsid w:val="00470599"/>
    <w:rsid w:val="004729B6"/>
    <w:rsid w:val="00473341"/>
    <w:rsid w:val="00473CA6"/>
    <w:rsid w:val="00474911"/>
    <w:rsid w:val="00475B69"/>
    <w:rsid w:val="004762AF"/>
    <w:rsid w:val="0047631D"/>
    <w:rsid w:val="0047641B"/>
    <w:rsid w:val="00476952"/>
    <w:rsid w:val="00476E6C"/>
    <w:rsid w:val="0048197F"/>
    <w:rsid w:val="00481C04"/>
    <w:rsid w:val="00482281"/>
    <w:rsid w:val="00483B21"/>
    <w:rsid w:val="004858BC"/>
    <w:rsid w:val="0049003D"/>
    <w:rsid w:val="004900A7"/>
    <w:rsid w:val="004909D0"/>
    <w:rsid w:val="00492895"/>
    <w:rsid w:val="00492F10"/>
    <w:rsid w:val="004931B1"/>
    <w:rsid w:val="004936D1"/>
    <w:rsid w:val="004956B3"/>
    <w:rsid w:val="00496AEC"/>
    <w:rsid w:val="00496D9F"/>
    <w:rsid w:val="00496E8F"/>
    <w:rsid w:val="00497552"/>
    <w:rsid w:val="00497BF9"/>
    <w:rsid w:val="00497FCC"/>
    <w:rsid w:val="004A08E0"/>
    <w:rsid w:val="004A0A44"/>
    <w:rsid w:val="004A1290"/>
    <w:rsid w:val="004A1DDA"/>
    <w:rsid w:val="004A2946"/>
    <w:rsid w:val="004A367A"/>
    <w:rsid w:val="004A41D9"/>
    <w:rsid w:val="004A4AF7"/>
    <w:rsid w:val="004A7446"/>
    <w:rsid w:val="004B04F7"/>
    <w:rsid w:val="004B0901"/>
    <w:rsid w:val="004B2454"/>
    <w:rsid w:val="004B5371"/>
    <w:rsid w:val="004B55FB"/>
    <w:rsid w:val="004B5998"/>
    <w:rsid w:val="004B6327"/>
    <w:rsid w:val="004C2279"/>
    <w:rsid w:val="004C2ABC"/>
    <w:rsid w:val="004C3F0B"/>
    <w:rsid w:val="004C418C"/>
    <w:rsid w:val="004C66DC"/>
    <w:rsid w:val="004C7C05"/>
    <w:rsid w:val="004D0BBF"/>
    <w:rsid w:val="004D3271"/>
    <w:rsid w:val="004D4405"/>
    <w:rsid w:val="004D4641"/>
    <w:rsid w:val="004D4B0F"/>
    <w:rsid w:val="004D5BAC"/>
    <w:rsid w:val="004D6880"/>
    <w:rsid w:val="004D7C8C"/>
    <w:rsid w:val="004E0342"/>
    <w:rsid w:val="004E0781"/>
    <w:rsid w:val="004E2A5A"/>
    <w:rsid w:val="004E2F99"/>
    <w:rsid w:val="004E3B0A"/>
    <w:rsid w:val="004E4B96"/>
    <w:rsid w:val="004E5659"/>
    <w:rsid w:val="004E651B"/>
    <w:rsid w:val="004E6F0D"/>
    <w:rsid w:val="004E7388"/>
    <w:rsid w:val="004E7543"/>
    <w:rsid w:val="004F02FC"/>
    <w:rsid w:val="004F053B"/>
    <w:rsid w:val="004F0A87"/>
    <w:rsid w:val="004F1BB3"/>
    <w:rsid w:val="004F2CBB"/>
    <w:rsid w:val="004F2E96"/>
    <w:rsid w:val="004F3F5E"/>
    <w:rsid w:val="004F3F81"/>
    <w:rsid w:val="004F5BF8"/>
    <w:rsid w:val="004F5C94"/>
    <w:rsid w:val="004F5CE8"/>
    <w:rsid w:val="004F641C"/>
    <w:rsid w:val="004F6E48"/>
    <w:rsid w:val="005020D1"/>
    <w:rsid w:val="005025CD"/>
    <w:rsid w:val="00502E9A"/>
    <w:rsid w:val="0050316F"/>
    <w:rsid w:val="00505108"/>
    <w:rsid w:val="00506189"/>
    <w:rsid w:val="00506806"/>
    <w:rsid w:val="00510BFC"/>
    <w:rsid w:val="00511CA5"/>
    <w:rsid w:val="00511DA5"/>
    <w:rsid w:val="00512306"/>
    <w:rsid w:val="00512538"/>
    <w:rsid w:val="00512915"/>
    <w:rsid w:val="005131EE"/>
    <w:rsid w:val="005137C6"/>
    <w:rsid w:val="005147DB"/>
    <w:rsid w:val="00515220"/>
    <w:rsid w:val="00516F82"/>
    <w:rsid w:val="005174AC"/>
    <w:rsid w:val="00520310"/>
    <w:rsid w:val="00521FD5"/>
    <w:rsid w:val="00523335"/>
    <w:rsid w:val="00523D41"/>
    <w:rsid w:val="00523E01"/>
    <w:rsid w:val="00524637"/>
    <w:rsid w:val="00524A95"/>
    <w:rsid w:val="005250CD"/>
    <w:rsid w:val="00526C29"/>
    <w:rsid w:val="00526CF3"/>
    <w:rsid w:val="005275C3"/>
    <w:rsid w:val="00527A9D"/>
    <w:rsid w:val="00530F8B"/>
    <w:rsid w:val="005319C4"/>
    <w:rsid w:val="00531E09"/>
    <w:rsid w:val="00532195"/>
    <w:rsid w:val="005338E4"/>
    <w:rsid w:val="00535242"/>
    <w:rsid w:val="00535900"/>
    <w:rsid w:val="00535A42"/>
    <w:rsid w:val="0053698C"/>
    <w:rsid w:val="00536DB7"/>
    <w:rsid w:val="00536ED4"/>
    <w:rsid w:val="00540283"/>
    <w:rsid w:val="0054171F"/>
    <w:rsid w:val="005420E3"/>
    <w:rsid w:val="00542886"/>
    <w:rsid w:val="005429FF"/>
    <w:rsid w:val="005435BA"/>
    <w:rsid w:val="00545611"/>
    <w:rsid w:val="00545B97"/>
    <w:rsid w:val="005475E6"/>
    <w:rsid w:val="005508EC"/>
    <w:rsid w:val="00551824"/>
    <w:rsid w:val="005568BC"/>
    <w:rsid w:val="00557226"/>
    <w:rsid w:val="00557495"/>
    <w:rsid w:val="0056077E"/>
    <w:rsid w:val="00561C7F"/>
    <w:rsid w:val="00562F98"/>
    <w:rsid w:val="00563846"/>
    <w:rsid w:val="00563B7A"/>
    <w:rsid w:val="00564824"/>
    <w:rsid w:val="00566A86"/>
    <w:rsid w:val="00566BED"/>
    <w:rsid w:val="005671D1"/>
    <w:rsid w:val="00567383"/>
    <w:rsid w:val="005676B9"/>
    <w:rsid w:val="005708A4"/>
    <w:rsid w:val="00571839"/>
    <w:rsid w:val="00572E07"/>
    <w:rsid w:val="005746C0"/>
    <w:rsid w:val="00574B9C"/>
    <w:rsid w:val="00574FFE"/>
    <w:rsid w:val="0057637E"/>
    <w:rsid w:val="00576C4D"/>
    <w:rsid w:val="00576D19"/>
    <w:rsid w:val="00580ECD"/>
    <w:rsid w:val="005829C3"/>
    <w:rsid w:val="00583C99"/>
    <w:rsid w:val="00583F4F"/>
    <w:rsid w:val="0058580D"/>
    <w:rsid w:val="00585C06"/>
    <w:rsid w:val="00586EBB"/>
    <w:rsid w:val="00586F59"/>
    <w:rsid w:val="00590CF5"/>
    <w:rsid w:val="0059112B"/>
    <w:rsid w:val="005913B1"/>
    <w:rsid w:val="00593752"/>
    <w:rsid w:val="00594ED2"/>
    <w:rsid w:val="005956E9"/>
    <w:rsid w:val="00595FB8"/>
    <w:rsid w:val="00596E57"/>
    <w:rsid w:val="005A04AB"/>
    <w:rsid w:val="005A0AC1"/>
    <w:rsid w:val="005A0CAF"/>
    <w:rsid w:val="005A2761"/>
    <w:rsid w:val="005A4108"/>
    <w:rsid w:val="005A5161"/>
    <w:rsid w:val="005A6BF1"/>
    <w:rsid w:val="005A7742"/>
    <w:rsid w:val="005B11C4"/>
    <w:rsid w:val="005B1206"/>
    <w:rsid w:val="005B1C4A"/>
    <w:rsid w:val="005B1CE9"/>
    <w:rsid w:val="005B3ED7"/>
    <w:rsid w:val="005B48EA"/>
    <w:rsid w:val="005B543B"/>
    <w:rsid w:val="005B65E6"/>
    <w:rsid w:val="005B7D00"/>
    <w:rsid w:val="005C0485"/>
    <w:rsid w:val="005C06BB"/>
    <w:rsid w:val="005C148E"/>
    <w:rsid w:val="005C16DC"/>
    <w:rsid w:val="005C2873"/>
    <w:rsid w:val="005C475F"/>
    <w:rsid w:val="005C6232"/>
    <w:rsid w:val="005C6476"/>
    <w:rsid w:val="005C7D8C"/>
    <w:rsid w:val="005D093D"/>
    <w:rsid w:val="005D452C"/>
    <w:rsid w:val="005D53B5"/>
    <w:rsid w:val="005D5A60"/>
    <w:rsid w:val="005D5D05"/>
    <w:rsid w:val="005D6F0D"/>
    <w:rsid w:val="005D753F"/>
    <w:rsid w:val="005D7B47"/>
    <w:rsid w:val="005D7C20"/>
    <w:rsid w:val="005D7E9A"/>
    <w:rsid w:val="005E10BF"/>
    <w:rsid w:val="005E128A"/>
    <w:rsid w:val="005E1CB2"/>
    <w:rsid w:val="005E2ABF"/>
    <w:rsid w:val="005E2EA7"/>
    <w:rsid w:val="005E396C"/>
    <w:rsid w:val="005E39E3"/>
    <w:rsid w:val="005E53C2"/>
    <w:rsid w:val="005E5C08"/>
    <w:rsid w:val="005E5C7B"/>
    <w:rsid w:val="005E6082"/>
    <w:rsid w:val="005E7897"/>
    <w:rsid w:val="005F0C00"/>
    <w:rsid w:val="005F0C71"/>
    <w:rsid w:val="005F1CC9"/>
    <w:rsid w:val="005F2E3D"/>
    <w:rsid w:val="005F3ED9"/>
    <w:rsid w:val="005F5019"/>
    <w:rsid w:val="005F529B"/>
    <w:rsid w:val="005F698B"/>
    <w:rsid w:val="005F6DBB"/>
    <w:rsid w:val="0060024B"/>
    <w:rsid w:val="00600B31"/>
    <w:rsid w:val="006013B8"/>
    <w:rsid w:val="00601504"/>
    <w:rsid w:val="00601C51"/>
    <w:rsid w:val="00602B40"/>
    <w:rsid w:val="006031D1"/>
    <w:rsid w:val="006038F0"/>
    <w:rsid w:val="0060412D"/>
    <w:rsid w:val="006053A0"/>
    <w:rsid w:val="0060726F"/>
    <w:rsid w:val="006079CD"/>
    <w:rsid w:val="00607CAC"/>
    <w:rsid w:val="00610091"/>
    <w:rsid w:val="0061051B"/>
    <w:rsid w:val="006129CC"/>
    <w:rsid w:val="00616209"/>
    <w:rsid w:val="0061708A"/>
    <w:rsid w:val="006179C7"/>
    <w:rsid w:val="006219A9"/>
    <w:rsid w:val="00624101"/>
    <w:rsid w:val="0062505E"/>
    <w:rsid w:val="00625564"/>
    <w:rsid w:val="00625F40"/>
    <w:rsid w:val="0062686B"/>
    <w:rsid w:val="00627326"/>
    <w:rsid w:val="00627481"/>
    <w:rsid w:val="006276EE"/>
    <w:rsid w:val="00627B45"/>
    <w:rsid w:val="00631AB2"/>
    <w:rsid w:val="00631FF3"/>
    <w:rsid w:val="00633AA9"/>
    <w:rsid w:val="00635862"/>
    <w:rsid w:val="0063601F"/>
    <w:rsid w:val="006360FD"/>
    <w:rsid w:val="00636229"/>
    <w:rsid w:val="00636291"/>
    <w:rsid w:val="006362F7"/>
    <w:rsid w:val="006374F6"/>
    <w:rsid w:val="00637BD5"/>
    <w:rsid w:val="00640797"/>
    <w:rsid w:val="00640823"/>
    <w:rsid w:val="00640F0C"/>
    <w:rsid w:val="006418F8"/>
    <w:rsid w:val="006419FE"/>
    <w:rsid w:val="00642DD1"/>
    <w:rsid w:val="006442D3"/>
    <w:rsid w:val="00650258"/>
    <w:rsid w:val="00650DB7"/>
    <w:rsid w:val="006521F9"/>
    <w:rsid w:val="00654737"/>
    <w:rsid w:val="00654C8B"/>
    <w:rsid w:val="00655C7D"/>
    <w:rsid w:val="00655D36"/>
    <w:rsid w:val="00656559"/>
    <w:rsid w:val="006567AF"/>
    <w:rsid w:val="00656862"/>
    <w:rsid w:val="00657282"/>
    <w:rsid w:val="006577F5"/>
    <w:rsid w:val="00657942"/>
    <w:rsid w:val="00660300"/>
    <w:rsid w:val="00662300"/>
    <w:rsid w:val="006642E5"/>
    <w:rsid w:val="006673AF"/>
    <w:rsid w:val="0067192F"/>
    <w:rsid w:val="0067267D"/>
    <w:rsid w:val="006727C7"/>
    <w:rsid w:val="006727FD"/>
    <w:rsid w:val="006738BE"/>
    <w:rsid w:val="00674FA9"/>
    <w:rsid w:val="006757A9"/>
    <w:rsid w:val="00676E3F"/>
    <w:rsid w:val="00676F7C"/>
    <w:rsid w:val="0067726C"/>
    <w:rsid w:val="00677F84"/>
    <w:rsid w:val="006808C0"/>
    <w:rsid w:val="006810C6"/>
    <w:rsid w:val="0068134A"/>
    <w:rsid w:val="006813DE"/>
    <w:rsid w:val="00682371"/>
    <w:rsid w:val="0068362A"/>
    <w:rsid w:val="006841C1"/>
    <w:rsid w:val="006857F4"/>
    <w:rsid w:val="00685B42"/>
    <w:rsid w:val="0069034E"/>
    <w:rsid w:val="00690E9F"/>
    <w:rsid w:val="00691127"/>
    <w:rsid w:val="00693522"/>
    <w:rsid w:val="00693E62"/>
    <w:rsid w:val="00694ABE"/>
    <w:rsid w:val="00695110"/>
    <w:rsid w:val="0069525D"/>
    <w:rsid w:val="00695BF2"/>
    <w:rsid w:val="00695F55"/>
    <w:rsid w:val="00696022"/>
    <w:rsid w:val="006963F2"/>
    <w:rsid w:val="006964E2"/>
    <w:rsid w:val="00696FE6"/>
    <w:rsid w:val="00697E5E"/>
    <w:rsid w:val="006A0427"/>
    <w:rsid w:val="006A2B4C"/>
    <w:rsid w:val="006A31AE"/>
    <w:rsid w:val="006A4A52"/>
    <w:rsid w:val="006A4DCD"/>
    <w:rsid w:val="006A52EA"/>
    <w:rsid w:val="006B04F1"/>
    <w:rsid w:val="006B15F5"/>
    <w:rsid w:val="006B3DC6"/>
    <w:rsid w:val="006B4E5A"/>
    <w:rsid w:val="006B65B1"/>
    <w:rsid w:val="006B71E4"/>
    <w:rsid w:val="006B7749"/>
    <w:rsid w:val="006B7C82"/>
    <w:rsid w:val="006C03F7"/>
    <w:rsid w:val="006C220F"/>
    <w:rsid w:val="006C31F3"/>
    <w:rsid w:val="006C36FF"/>
    <w:rsid w:val="006C4028"/>
    <w:rsid w:val="006C4029"/>
    <w:rsid w:val="006C6A7C"/>
    <w:rsid w:val="006C6ADF"/>
    <w:rsid w:val="006C76F3"/>
    <w:rsid w:val="006D004E"/>
    <w:rsid w:val="006D1E68"/>
    <w:rsid w:val="006D1F57"/>
    <w:rsid w:val="006D2954"/>
    <w:rsid w:val="006D295D"/>
    <w:rsid w:val="006D2CAE"/>
    <w:rsid w:val="006D382A"/>
    <w:rsid w:val="006D40F8"/>
    <w:rsid w:val="006D51F3"/>
    <w:rsid w:val="006D6B9E"/>
    <w:rsid w:val="006D6E0D"/>
    <w:rsid w:val="006D7DD5"/>
    <w:rsid w:val="006E0925"/>
    <w:rsid w:val="006E2152"/>
    <w:rsid w:val="006E2242"/>
    <w:rsid w:val="006E3600"/>
    <w:rsid w:val="006E375A"/>
    <w:rsid w:val="006E3AA4"/>
    <w:rsid w:val="006E5127"/>
    <w:rsid w:val="006E7304"/>
    <w:rsid w:val="006E73E0"/>
    <w:rsid w:val="006E7575"/>
    <w:rsid w:val="006F0164"/>
    <w:rsid w:val="006F0529"/>
    <w:rsid w:val="006F0804"/>
    <w:rsid w:val="006F0AA4"/>
    <w:rsid w:val="006F0E41"/>
    <w:rsid w:val="006F113C"/>
    <w:rsid w:val="006F1E8A"/>
    <w:rsid w:val="006F1F5F"/>
    <w:rsid w:val="006F239E"/>
    <w:rsid w:val="006F2856"/>
    <w:rsid w:val="006F2AE3"/>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07E1A"/>
    <w:rsid w:val="007116FC"/>
    <w:rsid w:val="00712641"/>
    <w:rsid w:val="007138C7"/>
    <w:rsid w:val="00713FF0"/>
    <w:rsid w:val="0071488C"/>
    <w:rsid w:val="00715310"/>
    <w:rsid w:val="007166F9"/>
    <w:rsid w:val="007169C5"/>
    <w:rsid w:val="00716DDC"/>
    <w:rsid w:val="007171C6"/>
    <w:rsid w:val="007204E5"/>
    <w:rsid w:val="007205D3"/>
    <w:rsid w:val="00720734"/>
    <w:rsid w:val="007215A0"/>
    <w:rsid w:val="00722A33"/>
    <w:rsid w:val="007259FB"/>
    <w:rsid w:val="0073051E"/>
    <w:rsid w:val="007311C8"/>
    <w:rsid w:val="0073146A"/>
    <w:rsid w:val="00733D81"/>
    <w:rsid w:val="00733F65"/>
    <w:rsid w:val="00734C88"/>
    <w:rsid w:val="00734E24"/>
    <w:rsid w:val="007350DA"/>
    <w:rsid w:val="0073595D"/>
    <w:rsid w:val="007402F1"/>
    <w:rsid w:val="00741225"/>
    <w:rsid w:val="00741917"/>
    <w:rsid w:val="00742EC0"/>
    <w:rsid w:val="00743037"/>
    <w:rsid w:val="0074576D"/>
    <w:rsid w:val="00745E41"/>
    <w:rsid w:val="00747451"/>
    <w:rsid w:val="00750E67"/>
    <w:rsid w:val="00751AC4"/>
    <w:rsid w:val="007520B1"/>
    <w:rsid w:val="00752DA3"/>
    <w:rsid w:val="00753213"/>
    <w:rsid w:val="00753F4F"/>
    <w:rsid w:val="007546A5"/>
    <w:rsid w:val="00754927"/>
    <w:rsid w:val="00754CC5"/>
    <w:rsid w:val="0075717E"/>
    <w:rsid w:val="00757258"/>
    <w:rsid w:val="007626B2"/>
    <w:rsid w:val="00762F32"/>
    <w:rsid w:val="007634BC"/>
    <w:rsid w:val="00765003"/>
    <w:rsid w:val="0076507B"/>
    <w:rsid w:val="00767B23"/>
    <w:rsid w:val="007701CC"/>
    <w:rsid w:val="00770366"/>
    <w:rsid w:val="0077097A"/>
    <w:rsid w:val="007722A3"/>
    <w:rsid w:val="007726BB"/>
    <w:rsid w:val="0077312A"/>
    <w:rsid w:val="00775F36"/>
    <w:rsid w:val="00777421"/>
    <w:rsid w:val="00782434"/>
    <w:rsid w:val="00782526"/>
    <w:rsid w:val="00783AFF"/>
    <w:rsid w:val="00785309"/>
    <w:rsid w:val="0078708C"/>
    <w:rsid w:val="007879CC"/>
    <w:rsid w:val="00790053"/>
    <w:rsid w:val="0079024A"/>
    <w:rsid w:val="0079180A"/>
    <w:rsid w:val="007942BA"/>
    <w:rsid w:val="007A14AE"/>
    <w:rsid w:val="007A22B2"/>
    <w:rsid w:val="007A29CE"/>
    <w:rsid w:val="007A2EEE"/>
    <w:rsid w:val="007A4146"/>
    <w:rsid w:val="007A444A"/>
    <w:rsid w:val="007A56A5"/>
    <w:rsid w:val="007A5E53"/>
    <w:rsid w:val="007A607B"/>
    <w:rsid w:val="007A6680"/>
    <w:rsid w:val="007B0323"/>
    <w:rsid w:val="007B0C59"/>
    <w:rsid w:val="007B11DA"/>
    <w:rsid w:val="007B1CBB"/>
    <w:rsid w:val="007B1EF1"/>
    <w:rsid w:val="007B2AD1"/>
    <w:rsid w:val="007B2C2B"/>
    <w:rsid w:val="007B6E91"/>
    <w:rsid w:val="007B7232"/>
    <w:rsid w:val="007B7379"/>
    <w:rsid w:val="007B77DA"/>
    <w:rsid w:val="007C0161"/>
    <w:rsid w:val="007C03A7"/>
    <w:rsid w:val="007C2DEB"/>
    <w:rsid w:val="007C30B5"/>
    <w:rsid w:val="007C471F"/>
    <w:rsid w:val="007C47B1"/>
    <w:rsid w:val="007C6135"/>
    <w:rsid w:val="007C7896"/>
    <w:rsid w:val="007D6981"/>
    <w:rsid w:val="007D7625"/>
    <w:rsid w:val="007E227D"/>
    <w:rsid w:val="007E3220"/>
    <w:rsid w:val="007E40C8"/>
    <w:rsid w:val="007E4AE0"/>
    <w:rsid w:val="007E5359"/>
    <w:rsid w:val="007E5588"/>
    <w:rsid w:val="007E6211"/>
    <w:rsid w:val="007E7B2F"/>
    <w:rsid w:val="007F044C"/>
    <w:rsid w:val="007F1D76"/>
    <w:rsid w:val="007F2E12"/>
    <w:rsid w:val="007F3244"/>
    <w:rsid w:val="007F391B"/>
    <w:rsid w:val="007F3EF2"/>
    <w:rsid w:val="007F46BD"/>
    <w:rsid w:val="007F567B"/>
    <w:rsid w:val="007F601A"/>
    <w:rsid w:val="00800698"/>
    <w:rsid w:val="00801401"/>
    <w:rsid w:val="00801895"/>
    <w:rsid w:val="00801B7D"/>
    <w:rsid w:val="00802258"/>
    <w:rsid w:val="008038FE"/>
    <w:rsid w:val="00803F61"/>
    <w:rsid w:val="00804BE8"/>
    <w:rsid w:val="00804FA1"/>
    <w:rsid w:val="00805536"/>
    <w:rsid w:val="0080558B"/>
    <w:rsid w:val="0080608B"/>
    <w:rsid w:val="00806C66"/>
    <w:rsid w:val="00806F2A"/>
    <w:rsid w:val="008075BD"/>
    <w:rsid w:val="00807B47"/>
    <w:rsid w:val="008112C1"/>
    <w:rsid w:val="008113A4"/>
    <w:rsid w:val="008114CD"/>
    <w:rsid w:val="0081186E"/>
    <w:rsid w:val="00811F34"/>
    <w:rsid w:val="00813993"/>
    <w:rsid w:val="00814F1D"/>
    <w:rsid w:val="008156EE"/>
    <w:rsid w:val="00815C22"/>
    <w:rsid w:val="00815CBC"/>
    <w:rsid w:val="00816F37"/>
    <w:rsid w:val="00817426"/>
    <w:rsid w:val="00817F33"/>
    <w:rsid w:val="00820E58"/>
    <w:rsid w:val="00820F5D"/>
    <w:rsid w:val="0082258E"/>
    <w:rsid w:val="00823B91"/>
    <w:rsid w:val="00826803"/>
    <w:rsid w:val="00827F52"/>
    <w:rsid w:val="00827F93"/>
    <w:rsid w:val="008301B1"/>
    <w:rsid w:val="00830E63"/>
    <w:rsid w:val="008320FC"/>
    <w:rsid w:val="008328EB"/>
    <w:rsid w:val="008333C1"/>
    <w:rsid w:val="00834664"/>
    <w:rsid w:val="00834942"/>
    <w:rsid w:val="00835656"/>
    <w:rsid w:val="00836161"/>
    <w:rsid w:val="008369A8"/>
    <w:rsid w:val="00836B37"/>
    <w:rsid w:val="0083758E"/>
    <w:rsid w:val="00837BDC"/>
    <w:rsid w:val="00837D21"/>
    <w:rsid w:val="00837E6A"/>
    <w:rsid w:val="00840A44"/>
    <w:rsid w:val="00840AC5"/>
    <w:rsid w:val="00840BD4"/>
    <w:rsid w:val="00840FC8"/>
    <w:rsid w:val="0084260B"/>
    <w:rsid w:val="00843F71"/>
    <w:rsid w:val="00844058"/>
    <w:rsid w:val="00845309"/>
    <w:rsid w:val="008453A8"/>
    <w:rsid w:val="0084555B"/>
    <w:rsid w:val="00845672"/>
    <w:rsid w:val="008511FD"/>
    <w:rsid w:val="00851D4E"/>
    <w:rsid w:val="008520DD"/>
    <w:rsid w:val="008522E4"/>
    <w:rsid w:val="00852DC8"/>
    <w:rsid w:val="00853754"/>
    <w:rsid w:val="00853EE5"/>
    <w:rsid w:val="00856213"/>
    <w:rsid w:val="0086596E"/>
    <w:rsid w:val="00870443"/>
    <w:rsid w:val="0087076B"/>
    <w:rsid w:val="00871A5D"/>
    <w:rsid w:val="00871AE7"/>
    <w:rsid w:val="00872000"/>
    <w:rsid w:val="00872608"/>
    <w:rsid w:val="0087325F"/>
    <w:rsid w:val="00873A8C"/>
    <w:rsid w:val="00874E1A"/>
    <w:rsid w:val="008800CF"/>
    <w:rsid w:val="008817C7"/>
    <w:rsid w:val="00881ADC"/>
    <w:rsid w:val="00882AA2"/>
    <w:rsid w:val="008835BE"/>
    <w:rsid w:val="00884717"/>
    <w:rsid w:val="0088573E"/>
    <w:rsid w:val="00886E13"/>
    <w:rsid w:val="00890377"/>
    <w:rsid w:val="00890F1C"/>
    <w:rsid w:val="00891446"/>
    <w:rsid w:val="0089238D"/>
    <w:rsid w:val="00892628"/>
    <w:rsid w:val="00893425"/>
    <w:rsid w:val="00893860"/>
    <w:rsid w:val="00893FDB"/>
    <w:rsid w:val="00894892"/>
    <w:rsid w:val="0089571F"/>
    <w:rsid w:val="008959E0"/>
    <w:rsid w:val="008A0BE6"/>
    <w:rsid w:val="008A2134"/>
    <w:rsid w:val="008A569A"/>
    <w:rsid w:val="008A6339"/>
    <w:rsid w:val="008A7590"/>
    <w:rsid w:val="008A7600"/>
    <w:rsid w:val="008A7625"/>
    <w:rsid w:val="008A76B4"/>
    <w:rsid w:val="008A7B9A"/>
    <w:rsid w:val="008B2F13"/>
    <w:rsid w:val="008B31E9"/>
    <w:rsid w:val="008B40B9"/>
    <w:rsid w:val="008B4A76"/>
    <w:rsid w:val="008B5CE0"/>
    <w:rsid w:val="008B62DE"/>
    <w:rsid w:val="008B7824"/>
    <w:rsid w:val="008B7C6D"/>
    <w:rsid w:val="008C0BEF"/>
    <w:rsid w:val="008C11DD"/>
    <w:rsid w:val="008C1E9B"/>
    <w:rsid w:val="008C2911"/>
    <w:rsid w:val="008C31E5"/>
    <w:rsid w:val="008C390D"/>
    <w:rsid w:val="008C4A9F"/>
    <w:rsid w:val="008C4C02"/>
    <w:rsid w:val="008C50FC"/>
    <w:rsid w:val="008C6BBC"/>
    <w:rsid w:val="008C7298"/>
    <w:rsid w:val="008D0FCA"/>
    <w:rsid w:val="008D1D7C"/>
    <w:rsid w:val="008D1E9B"/>
    <w:rsid w:val="008D1FE2"/>
    <w:rsid w:val="008D3660"/>
    <w:rsid w:val="008D417D"/>
    <w:rsid w:val="008D4628"/>
    <w:rsid w:val="008D4F7B"/>
    <w:rsid w:val="008D5A89"/>
    <w:rsid w:val="008D676A"/>
    <w:rsid w:val="008D67C6"/>
    <w:rsid w:val="008D7D6F"/>
    <w:rsid w:val="008E1E09"/>
    <w:rsid w:val="008E27D5"/>
    <w:rsid w:val="008E2C24"/>
    <w:rsid w:val="008E2E4D"/>
    <w:rsid w:val="008E36D4"/>
    <w:rsid w:val="008E47ED"/>
    <w:rsid w:val="008E5C20"/>
    <w:rsid w:val="008E62EF"/>
    <w:rsid w:val="008E71A0"/>
    <w:rsid w:val="008F0176"/>
    <w:rsid w:val="008F0CB4"/>
    <w:rsid w:val="008F1C42"/>
    <w:rsid w:val="008F2424"/>
    <w:rsid w:val="008F2F9D"/>
    <w:rsid w:val="008F4EF8"/>
    <w:rsid w:val="008F636C"/>
    <w:rsid w:val="008F6E1B"/>
    <w:rsid w:val="008F6F05"/>
    <w:rsid w:val="008F6F4A"/>
    <w:rsid w:val="009004E3"/>
    <w:rsid w:val="0090221F"/>
    <w:rsid w:val="009035A3"/>
    <w:rsid w:val="00903D03"/>
    <w:rsid w:val="009042DF"/>
    <w:rsid w:val="0090484C"/>
    <w:rsid w:val="009053DE"/>
    <w:rsid w:val="00905B33"/>
    <w:rsid w:val="00905C34"/>
    <w:rsid w:val="0090755B"/>
    <w:rsid w:val="009075EF"/>
    <w:rsid w:val="00912558"/>
    <w:rsid w:val="009126ED"/>
    <w:rsid w:val="00912AEE"/>
    <w:rsid w:val="009136DA"/>
    <w:rsid w:val="00914F26"/>
    <w:rsid w:val="00915976"/>
    <w:rsid w:val="00920B1D"/>
    <w:rsid w:val="009218A7"/>
    <w:rsid w:val="00921C85"/>
    <w:rsid w:val="00921C90"/>
    <w:rsid w:val="00922023"/>
    <w:rsid w:val="00924282"/>
    <w:rsid w:val="00925803"/>
    <w:rsid w:val="00925EEC"/>
    <w:rsid w:val="0092606F"/>
    <w:rsid w:val="00926A40"/>
    <w:rsid w:val="009271B9"/>
    <w:rsid w:val="00927EF2"/>
    <w:rsid w:val="00930326"/>
    <w:rsid w:val="00930BC8"/>
    <w:rsid w:val="00933693"/>
    <w:rsid w:val="009336C1"/>
    <w:rsid w:val="00933B2D"/>
    <w:rsid w:val="009358F3"/>
    <w:rsid w:val="00936D5F"/>
    <w:rsid w:val="00937088"/>
    <w:rsid w:val="00937711"/>
    <w:rsid w:val="00937876"/>
    <w:rsid w:val="00940942"/>
    <w:rsid w:val="00941AF8"/>
    <w:rsid w:val="0094202E"/>
    <w:rsid w:val="0094266F"/>
    <w:rsid w:val="00943CC9"/>
    <w:rsid w:val="00943F7B"/>
    <w:rsid w:val="00945421"/>
    <w:rsid w:val="00945463"/>
    <w:rsid w:val="009454A3"/>
    <w:rsid w:val="00947B28"/>
    <w:rsid w:val="0095030A"/>
    <w:rsid w:val="00950A07"/>
    <w:rsid w:val="0095218C"/>
    <w:rsid w:val="0095243D"/>
    <w:rsid w:val="00953880"/>
    <w:rsid w:val="009541B3"/>
    <w:rsid w:val="00954E0B"/>
    <w:rsid w:val="00955F8F"/>
    <w:rsid w:val="00957D18"/>
    <w:rsid w:val="0096005D"/>
    <w:rsid w:val="0096009F"/>
    <w:rsid w:val="009601CA"/>
    <w:rsid w:val="009621B4"/>
    <w:rsid w:val="00963C20"/>
    <w:rsid w:val="009662B7"/>
    <w:rsid w:val="00966DB1"/>
    <w:rsid w:val="00967057"/>
    <w:rsid w:val="0097182E"/>
    <w:rsid w:val="009718A9"/>
    <w:rsid w:val="00971988"/>
    <w:rsid w:val="00972372"/>
    <w:rsid w:val="009740EB"/>
    <w:rsid w:val="00976109"/>
    <w:rsid w:val="00981BB6"/>
    <w:rsid w:val="0098226B"/>
    <w:rsid w:val="00982985"/>
    <w:rsid w:val="00982E9D"/>
    <w:rsid w:val="00982EB0"/>
    <w:rsid w:val="00984970"/>
    <w:rsid w:val="0098624E"/>
    <w:rsid w:val="00986A43"/>
    <w:rsid w:val="009872A8"/>
    <w:rsid w:val="0099019E"/>
    <w:rsid w:val="0099027A"/>
    <w:rsid w:val="009903AF"/>
    <w:rsid w:val="0099054A"/>
    <w:rsid w:val="009905A4"/>
    <w:rsid w:val="00990ECA"/>
    <w:rsid w:val="00991F76"/>
    <w:rsid w:val="00993AC8"/>
    <w:rsid w:val="009946E1"/>
    <w:rsid w:val="00994B62"/>
    <w:rsid w:val="009961E2"/>
    <w:rsid w:val="009A0364"/>
    <w:rsid w:val="009A0D78"/>
    <w:rsid w:val="009A319F"/>
    <w:rsid w:val="009A32EE"/>
    <w:rsid w:val="009A7F1B"/>
    <w:rsid w:val="009B0A1A"/>
    <w:rsid w:val="009B127D"/>
    <w:rsid w:val="009B1635"/>
    <w:rsid w:val="009B22E9"/>
    <w:rsid w:val="009B2C26"/>
    <w:rsid w:val="009B2DC1"/>
    <w:rsid w:val="009B3490"/>
    <w:rsid w:val="009B3C88"/>
    <w:rsid w:val="009B6917"/>
    <w:rsid w:val="009B6F6D"/>
    <w:rsid w:val="009B7D79"/>
    <w:rsid w:val="009C0839"/>
    <w:rsid w:val="009C088E"/>
    <w:rsid w:val="009C3BCE"/>
    <w:rsid w:val="009C4181"/>
    <w:rsid w:val="009C5B4B"/>
    <w:rsid w:val="009C64D3"/>
    <w:rsid w:val="009C709A"/>
    <w:rsid w:val="009C7DCF"/>
    <w:rsid w:val="009D07EF"/>
    <w:rsid w:val="009D0A5E"/>
    <w:rsid w:val="009D122D"/>
    <w:rsid w:val="009D25B5"/>
    <w:rsid w:val="009D2685"/>
    <w:rsid w:val="009D523B"/>
    <w:rsid w:val="009D5C5C"/>
    <w:rsid w:val="009D6F19"/>
    <w:rsid w:val="009D70AE"/>
    <w:rsid w:val="009D7472"/>
    <w:rsid w:val="009D7835"/>
    <w:rsid w:val="009D7BDA"/>
    <w:rsid w:val="009E002D"/>
    <w:rsid w:val="009E137D"/>
    <w:rsid w:val="009E1C4F"/>
    <w:rsid w:val="009E227C"/>
    <w:rsid w:val="009E28B8"/>
    <w:rsid w:val="009E30F0"/>
    <w:rsid w:val="009E36AA"/>
    <w:rsid w:val="009E3A4A"/>
    <w:rsid w:val="009E48DE"/>
    <w:rsid w:val="009E4E2C"/>
    <w:rsid w:val="009E5902"/>
    <w:rsid w:val="009E5D75"/>
    <w:rsid w:val="009E5E5A"/>
    <w:rsid w:val="009E6297"/>
    <w:rsid w:val="009E6B7D"/>
    <w:rsid w:val="009E710A"/>
    <w:rsid w:val="009E721A"/>
    <w:rsid w:val="009F0354"/>
    <w:rsid w:val="009F0B34"/>
    <w:rsid w:val="009F1D6E"/>
    <w:rsid w:val="009F2681"/>
    <w:rsid w:val="009F309E"/>
    <w:rsid w:val="009F3E42"/>
    <w:rsid w:val="009F3F64"/>
    <w:rsid w:val="009F6329"/>
    <w:rsid w:val="009F782C"/>
    <w:rsid w:val="009F7BB8"/>
    <w:rsid w:val="00A0002D"/>
    <w:rsid w:val="00A0217D"/>
    <w:rsid w:val="00A02BBA"/>
    <w:rsid w:val="00A02F6E"/>
    <w:rsid w:val="00A06114"/>
    <w:rsid w:val="00A06D96"/>
    <w:rsid w:val="00A06E86"/>
    <w:rsid w:val="00A078D2"/>
    <w:rsid w:val="00A1016C"/>
    <w:rsid w:val="00A10271"/>
    <w:rsid w:val="00A10CBF"/>
    <w:rsid w:val="00A115A8"/>
    <w:rsid w:val="00A116BF"/>
    <w:rsid w:val="00A11741"/>
    <w:rsid w:val="00A12991"/>
    <w:rsid w:val="00A12B4B"/>
    <w:rsid w:val="00A12D18"/>
    <w:rsid w:val="00A13209"/>
    <w:rsid w:val="00A16D30"/>
    <w:rsid w:val="00A16DC9"/>
    <w:rsid w:val="00A176B7"/>
    <w:rsid w:val="00A17FFA"/>
    <w:rsid w:val="00A20D1F"/>
    <w:rsid w:val="00A21274"/>
    <w:rsid w:val="00A22005"/>
    <w:rsid w:val="00A228C0"/>
    <w:rsid w:val="00A2306D"/>
    <w:rsid w:val="00A2378E"/>
    <w:rsid w:val="00A305EA"/>
    <w:rsid w:val="00A30621"/>
    <w:rsid w:val="00A314F4"/>
    <w:rsid w:val="00A31803"/>
    <w:rsid w:val="00A31DE6"/>
    <w:rsid w:val="00A336B2"/>
    <w:rsid w:val="00A34F0B"/>
    <w:rsid w:val="00A35EA5"/>
    <w:rsid w:val="00A36FEE"/>
    <w:rsid w:val="00A370AF"/>
    <w:rsid w:val="00A403F2"/>
    <w:rsid w:val="00A405E9"/>
    <w:rsid w:val="00A42BB3"/>
    <w:rsid w:val="00A446ED"/>
    <w:rsid w:val="00A45015"/>
    <w:rsid w:val="00A45A54"/>
    <w:rsid w:val="00A45B9A"/>
    <w:rsid w:val="00A52236"/>
    <w:rsid w:val="00A53DD1"/>
    <w:rsid w:val="00A5490B"/>
    <w:rsid w:val="00A55F95"/>
    <w:rsid w:val="00A57578"/>
    <w:rsid w:val="00A577D5"/>
    <w:rsid w:val="00A5783C"/>
    <w:rsid w:val="00A608F2"/>
    <w:rsid w:val="00A641D5"/>
    <w:rsid w:val="00A64B94"/>
    <w:rsid w:val="00A6544F"/>
    <w:rsid w:val="00A65A0A"/>
    <w:rsid w:val="00A65E85"/>
    <w:rsid w:val="00A66AFE"/>
    <w:rsid w:val="00A66FAB"/>
    <w:rsid w:val="00A67E35"/>
    <w:rsid w:val="00A7049A"/>
    <w:rsid w:val="00A70E7E"/>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2E41"/>
    <w:rsid w:val="00A834D3"/>
    <w:rsid w:val="00A838DE"/>
    <w:rsid w:val="00A83A18"/>
    <w:rsid w:val="00A83B6E"/>
    <w:rsid w:val="00A85105"/>
    <w:rsid w:val="00A862FD"/>
    <w:rsid w:val="00A86501"/>
    <w:rsid w:val="00A87B9A"/>
    <w:rsid w:val="00A90098"/>
    <w:rsid w:val="00A911F3"/>
    <w:rsid w:val="00A91368"/>
    <w:rsid w:val="00A91C5B"/>
    <w:rsid w:val="00A92796"/>
    <w:rsid w:val="00A95029"/>
    <w:rsid w:val="00A95D38"/>
    <w:rsid w:val="00A96B9B"/>
    <w:rsid w:val="00A97057"/>
    <w:rsid w:val="00A97192"/>
    <w:rsid w:val="00A973ED"/>
    <w:rsid w:val="00A9785D"/>
    <w:rsid w:val="00A979A0"/>
    <w:rsid w:val="00AA0F34"/>
    <w:rsid w:val="00AA1A28"/>
    <w:rsid w:val="00AA1C49"/>
    <w:rsid w:val="00AA427C"/>
    <w:rsid w:val="00AA4BA4"/>
    <w:rsid w:val="00AA53D6"/>
    <w:rsid w:val="00AB1A5D"/>
    <w:rsid w:val="00AB2025"/>
    <w:rsid w:val="00AB2789"/>
    <w:rsid w:val="00AB2F59"/>
    <w:rsid w:val="00AB6B32"/>
    <w:rsid w:val="00AB6E37"/>
    <w:rsid w:val="00AB7044"/>
    <w:rsid w:val="00AB7659"/>
    <w:rsid w:val="00AB780D"/>
    <w:rsid w:val="00AB7BEC"/>
    <w:rsid w:val="00AC15B9"/>
    <w:rsid w:val="00AC1640"/>
    <w:rsid w:val="00AC1B7F"/>
    <w:rsid w:val="00AC2487"/>
    <w:rsid w:val="00AC25B3"/>
    <w:rsid w:val="00AC3DF5"/>
    <w:rsid w:val="00AC4176"/>
    <w:rsid w:val="00AC4B2C"/>
    <w:rsid w:val="00AC4BC4"/>
    <w:rsid w:val="00AC69A4"/>
    <w:rsid w:val="00AC6DE9"/>
    <w:rsid w:val="00AD0251"/>
    <w:rsid w:val="00AD16CF"/>
    <w:rsid w:val="00AD174C"/>
    <w:rsid w:val="00AD18B0"/>
    <w:rsid w:val="00AD3E99"/>
    <w:rsid w:val="00AD4DEB"/>
    <w:rsid w:val="00AD5044"/>
    <w:rsid w:val="00AD70B3"/>
    <w:rsid w:val="00AD741D"/>
    <w:rsid w:val="00AD7597"/>
    <w:rsid w:val="00AD7635"/>
    <w:rsid w:val="00AD7FCA"/>
    <w:rsid w:val="00AE0375"/>
    <w:rsid w:val="00AE048E"/>
    <w:rsid w:val="00AE081D"/>
    <w:rsid w:val="00AE14BC"/>
    <w:rsid w:val="00AE3B43"/>
    <w:rsid w:val="00AE3C6F"/>
    <w:rsid w:val="00AE3F52"/>
    <w:rsid w:val="00AE4021"/>
    <w:rsid w:val="00AE4248"/>
    <w:rsid w:val="00AE5985"/>
    <w:rsid w:val="00AE5BDD"/>
    <w:rsid w:val="00AE6052"/>
    <w:rsid w:val="00AE6128"/>
    <w:rsid w:val="00AE730F"/>
    <w:rsid w:val="00AE735D"/>
    <w:rsid w:val="00AE7887"/>
    <w:rsid w:val="00AE7C90"/>
    <w:rsid w:val="00AF21BC"/>
    <w:rsid w:val="00AF4656"/>
    <w:rsid w:val="00AF60C8"/>
    <w:rsid w:val="00AF683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2D71"/>
    <w:rsid w:val="00B14549"/>
    <w:rsid w:val="00B158E1"/>
    <w:rsid w:val="00B164C7"/>
    <w:rsid w:val="00B167F2"/>
    <w:rsid w:val="00B20505"/>
    <w:rsid w:val="00B20F29"/>
    <w:rsid w:val="00B21575"/>
    <w:rsid w:val="00B21DB2"/>
    <w:rsid w:val="00B22CBC"/>
    <w:rsid w:val="00B23342"/>
    <w:rsid w:val="00B23DFC"/>
    <w:rsid w:val="00B263BA"/>
    <w:rsid w:val="00B2655D"/>
    <w:rsid w:val="00B26951"/>
    <w:rsid w:val="00B27303"/>
    <w:rsid w:val="00B27D36"/>
    <w:rsid w:val="00B3205B"/>
    <w:rsid w:val="00B32E5A"/>
    <w:rsid w:val="00B3421F"/>
    <w:rsid w:val="00B3422E"/>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4C6"/>
    <w:rsid w:val="00B57677"/>
    <w:rsid w:val="00B57B31"/>
    <w:rsid w:val="00B600D8"/>
    <w:rsid w:val="00B61079"/>
    <w:rsid w:val="00B625B4"/>
    <w:rsid w:val="00B6268F"/>
    <w:rsid w:val="00B62FFD"/>
    <w:rsid w:val="00B630EE"/>
    <w:rsid w:val="00B6334F"/>
    <w:rsid w:val="00B660B3"/>
    <w:rsid w:val="00B662CF"/>
    <w:rsid w:val="00B6654A"/>
    <w:rsid w:val="00B704A9"/>
    <w:rsid w:val="00B70A23"/>
    <w:rsid w:val="00B70D55"/>
    <w:rsid w:val="00B71C36"/>
    <w:rsid w:val="00B72BD5"/>
    <w:rsid w:val="00B73478"/>
    <w:rsid w:val="00B73691"/>
    <w:rsid w:val="00B7548A"/>
    <w:rsid w:val="00B769D3"/>
    <w:rsid w:val="00B77D4C"/>
    <w:rsid w:val="00B80903"/>
    <w:rsid w:val="00B823E7"/>
    <w:rsid w:val="00B82888"/>
    <w:rsid w:val="00B82F22"/>
    <w:rsid w:val="00B84788"/>
    <w:rsid w:val="00B85293"/>
    <w:rsid w:val="00B853C2"/>
    <w:rsid w:val="00B85D96"/>
    <w:rsid w:val="00B86C70"/>
    <w:rsid w:val="00B904FC"/>
    <w:rsid w:val="00B91BEA"/>
    <w:rsid w:val="00B920B2"/>
    <w:rsid w:val="00B93582"/>
    <w:rsid w:val="00B93F7E"/>
    <w:rsid w:val="00B9442C"/>
    <w:rsid w:val="00B94448"/>
    <w:rsid w:val="00B94474"/>
    <w:rsid w:val="00B94AAB"/>
    <w:rsid w:val="00B9622D"/>
    <w:rsid w:val="00B973BB"/>
    <w:rsid w:val="00B97691"/>
    <w:rsid w:val="00B97A87"/>
    <w:rsid w:val="00BA048A"/>
    <w:rsid w:val="00BA0617"/>
    <w:rsid w:val="00BA1272"/>
    <w:rsid w:val="00BA12DF"/>
    <w:rsid w:val="00BA144E"/>
    <w:rsid w:val="00BA213A"/>
    <w:rsid w:val="00BA2654"/>
    <w:rsid w:val="00BA27AB"/>
    <w:rsid w:val="00BA350D"/>
    <w:rsid w:val="00BA3ABF"/>
    <w:rsid w:val="00BA3CEB"/>
    <w:rsid w:val="00BA5F42"/>
    <w:rsid w:val="00BA6325"/>
    <w:rsid w:val="00BA720F"/>
    <w:rsid w:val="00BA77C3"/>
    <w:rsid w:val="00BA78E8"/>
    <w:rsid w:val="00BA7C62"/>
    <w:rsid w:val="00BA7F1B"/>
    <w:rsid w:val="00BB029C"/>
    <w:rsid w:val="00BB1BFC"/>
    <w:rsid w:val="00BB3203"/>
    <w:rsid w:val="00BB387D"/>
    <w:rsid w:val="00BB454B"/>
    <w:rsid w:val="00BB5426"/>
    <w:rsid w:val="00BB6F08"/>
    <w:rsid w:val="00BB7250"/>
    <w:rsid w:val="00BC09A1"/>
    <w:rsid w:val="00BC14ED"/>
    <w:rsid w:val="00BC232E"/>
    <w:rsid w:val="00BC287D"/>
    <w:rsid w:val="00BC2C17"/>
    <w:rsid w:val="00BC2E78"/>
    <w:rsid w:val="00BC35A0"/>
    <w:rsid w:val="00BC4349"/>
    <w:rsid w:val="00BC6A70"/>
    <w:rsid w:val="00BC6F0E"/>
    <w:rsid w:val="00BD3609"/>
    <w:rsid w:val="00BD3F97"/>
    <w:rsid w:val="00BD4AC8"/>
    <w:rsid w:val="00BD4BAB"/>
    <w:rsid w:val="00BD606F"/>
    <w:rsid w:val="00BD62FB"/>
    <w:rsid w:val="00BD6770"/>
    <w:rsid w:val="00BD69FD"/>
    <w:rsid w:val="00BD71F1"/>
    <w:rsid w:val="00BD73F4"/>
    <w:rsid w:val="00BD76E5"/>
    <w:rsid w:val="00BE088A"/>
    <w:rsid w:val="00BE0921"/>
    <w:rsid w:val="00BE0984"/>
    <w:rsid w:val="00BE1990"/>
    <w:rsid w:val="00BE1DD2"/>
    <w:rsid w:val="00BE2DFC"/>
    <w:rsid w:val="00BE68CF"/>
    <w:rsid w:val="00BE7419"/>
    <w:rsid w:val="00BF009C"/>
    <w:rsid w:val="00BF03F8"/>
    <w:rsid w:val="00BF2669"/>
    <w:rsid w:val="00BF3961"/>
    <w:rsid w:val="00BF3EF9"/>
    <w:rsid w:val="00BF414B"/>
    <w:rsid w:val="00BF50FA"/>
    <w:rsid w:val="00BF56FE"/>
    <w:rsid w:val="00BF672A"/>
    <w:rsid w:val="00BF7795"/>
    <w:rsid w:val="00C006E6"/>
    <w:rsid w:val="00C01A56"/>
    <w:rsid w:val="00C03259"/>
    <w:rsid w:val="00C03822"/>
    <w:rsid w:val="00C04C07"/>
    <w:rsid w:val="00C07DD3"/>
    <w:rsid w:val="00C103B3"/>
    <w:rsid w:val="00C10609"/>
    <w:rsid w:val="00C12904"/>
    <w:rsid w:val="00C12EB2"/>
    <w:rsid w:val="00C131E3"/>
    <w:rsid w:val="00C1504A"/>
    <w:rsid w:val="00C169B3"/>
    <w:rsid w:val="00C20E21"/>
    <w:rsid w:val="00C210C1"/>
    <w:rsid w:val="00C22141"/>
    <w:rsid w:val="00C23FF2"/>
    <w:rsid w:val="00C2449F"/>
    <w:rsid w:val="00C26AEE"/>
    <w:rsid w:val="00C300F4"/>
    <w:rsid w:val="00C306A3"/>
    <w:rsid w:val="00C31669"/>
    <w:rsid w:val="00C346B8"/>
    <w:rsid w:val="00C3546C"/>
    <w:rsid w:val="00C368E9"/>
    <w:rsid w:val="00C36A6B"/>
    <w:rsid w:val="00C36BF3"/>
    <w:rsid w:val="00C36E92"/>
    <w:rsid w:val="00C37454"/>
    <w:rsid w:val="00C37CCF"/>
    <w:rsid w:val="00C4092F"/>
    <w:rsid w:val="00C40DA2"/>
    <w:rsid w:val="00C40EB0"/>
    <w:rsid w:val="00C40F45"/>
    <w:rsid w:val="00C416AB"/>
    <w:rsid w:val="00C4195B"/>
    <w:rsid w:val="00C4216E"/>
    <w:rsid w:val="00C437B0"/>
    <w:rsid w:val="00C4424C"/>
    <w:rsid w:val="00C4514C"/>
    <w:rsid w:val="00C4677A"/>
    <w:rsid w:val="00C47F8D"/>
    <w:rsid w:val="00C50C4A"/>
    <w:rsid w:val="00C51206"/>
    <w:rsid w:val="00C51678"/>
    <w:rsid w:val="00C51D49"/>
    <w:rsid w:val="00C52724"/>
    <w:rsid w:val="00C52DD3"/>
    <w:rsid w:val="00C54C4A"/>
    <w:rsid w:val="00C56CFB"/>
    <w:rsid w:val="00C607E4"/>
    <w:rsid w:val="00C60FB8"/>
    <w:rsid w:val="00C6166D"/>
    <w:rsid w:val="00C61EEB"/>
    <w:rsid w:val="00C61FC3"/>
    <w:rsid w:val="00C620BA"/>
    <w:rsid w:val="00C62E13"/>
    <w:rsid w:val="00C63579"/>
    <w:rsid w:val="00C65383"/>
    <w:rsid w:val="00C671FE"/>
    <w:rsid w:val="00C67349"/>
    <w:rsid w:val="00C677BF"/>
    <w:rsid w:val="00C67F31"/>
    <w:rsid w:val="00C708E2"/>
    <w:rsid w:val="00C721A4"/>
    <w:rsid w:val="00C722FB"/>
    <w:rsid w:val="00C724C6"/>
    <w:rsid w:val="00C72681"/>
    <w:rsid w:val="00C730BE"/>
    <w:rsid w:val="00C73201"/>
    <w:rsid w:val="00C748F2"/>
    <w:rsid w:val="00C75C43"/>
    <w:rsid w:val="00C76F47"/>
    <w:rsid w:val="00C773A1"/>
    <w:rsid w:val="00C7766F"/>
    <w:rsid w:val="00C77DAE"/>
    <w:rsid w:val="00C807DD"/>
    <w:rsid w:val="00C8182B"/>
    <w:rsid w:val="00C81DD3"/>
    <w:rsid w:val="00C822A2"/>
    <w:rsid w:val="00C82BC6"/>
    <w:rsid w:val="00C842C0"/>
    <w:rsid w:val="00C853D1"/>
    <w:rsid w:val="00C9043E"/>
    <w:rsid w:val="00C90C75"/>
    <w:rsid w:val="00C90D86"/>
    <w:rsid w:val="00C92C92"/>
    <w:rsid w:val="00C92FB9"/>
    <w:rsid w:val="00C9582C"/>
    <w:rsid w:val="00C9692D"/>
    <w:rsid w:val="00CA0669"/>
    <w:rsid w:val="00CA09B9"/>
    <w:rsid w:val="00CA1088"/>
    <w:rsid w:val="00CA1B32"/>
    <w:rsid w:val="00CA2809"/>
    <w:rsid w:val="00CA2EC4"/>
    <w:rsid w:val="00CA52BA"/>
    <w:rsid w:val="00CA628F"/>
    <w:rsid w:val="00CA70AF"/>
    <w:rsid w:val="00CA754C"/>
    <w:rsid w:val="00CB0D6D"/>
    <w:rsid w:val="00CB3909"/>
    <w:rsid w:val="00CB3AF8"/>
    <w:rsid w:val="00CB4017"/>
    <w:rsid w:val="00CB4F7B"/>
    <w:rsid w:val="00CB6880"/>
    <w:rsid w:val="00CB7B69"/>
    <w:rsid w:val="00CC152A"/>
    <w:rsid w:val="00CC2B90"/>
    <w:rsid w:val="00CC2DC9"/>
    <w:rsid w:val="00CC487D"/>
    <w:rsid w:val="00CC4E07"/>
    <w:rsid w:val="00CC5454"/>
    <w:rsid w:val="00CC553D"/>
    <w:rsid w:val="00CC68D9"/>
    <w:rsid w:val="00CC6E8F"/>
    <w:rsid w:val="00CC7F72"/>
    <w:rsid w:val="00CD03EA"/>
    <w:rsid w:val="00CD09B6"/>
    <w:rsid w:val="00CD1FB6"/>
    <w:rsid w:val="00CD2AA4"/>
    <w:rsid w:val="00CD351B"/>
    <w:rsid w:val="00CD3591"/>
    <w:rsid w:val="00CD3F75"/>
    <w:rsid w:val="00CD440C"/>
    <w:rsid w:val="00CD480E"/>
    <w:rsid w:val="00CD4FFB"/>
    <w:rsid w:val="00CD689C"/>
    <w:rsid w:val="00CD6C5C"/>
    <w:rsid w:val="00CD75E6"/>
    <w:rsid w:val="00CD7731"/>
    <w:rsid w:val="00CE14C8"/>
    <w:rsid w:val="00CE17F0"/>
    <w:rsid w:val="00CE2870"/>
    <w:rsid w:val="00CE2F21"/>
    <w:rsid w:val="00CE311E"/>
    <w:rsid w:val="00CE40FC"/>
    <w:rsid w:val="00CE4B84"/>
    <w:rsid w:val="00CE4D5A"/>
    <w:rsid w:val="00CE4F79"/>
    <w:rsid w:val="00CE67B9"/>
    <w:rsid w:val="00CE7EFE"/>
    <w:rsid w:val="00CF0FCE"/>
    <w:rsid w:val="00CF1E27"/>
    <w:rsid w:val="00CF1FE8"/>
    <w:rsid w:val="00CF39CA"/>
    <w:rsid w:val="00CF6485"/>
    <w:rsid w:val="00CF657B"/>
    <w:rsid w:val="00CF65F6"/>
    <w:rsid w:val="00CF73F2"/>
    <w:rsid w:val="00CF748F"/>
    <w:rsid w:val="00D001A7"/>
    <w:rsid w:val="00D00FD3"/>
    <w:rsid w:val="00D01995"/>
    <w:rsid w:val="00D034C7"/>
    <w:rsid w:val="00D038A7"/>
    <w:rsid w:val="00D03B40"/>
    <w:rsid w:val="00D042CD"/>
    <w:rsid w:val="00D044AC"/>
    <w:rsid w:val="00D050EC"/>
    <w:rsid w:val="00D05A58"/>
    <w:rsid w:val="00D05AFA"/>
    <w:rsid w:val="00D05BCE"/>
    <w:rsid w:val="00D06175"/>
    <w:rsid w:val="00D06D99"/>
    <w:rsid w:val="00D07E74"/>
    <w:rsid w:val="00D1053C"/>
    <w:rsid w:val="00D10C61"/>
    <w:rsid w:val="00D12768"/>
    <w:rsid w:val="00D12FE8"/>
    <w:rsid w:val="00D131CD"/>
    <w:rsid w:val="00D131D0"/>
    <w:rsid w:val="00D14AB7"/>
    <w:rsid w:val="00D16C5C"/>
    <w:rsid w:val="00D170AE"/>
    <w:rsid w:val="00D174E0"/>
    <w:rsid w:val="00D179A9"/>
    <w:rsid w:val="00D179C8"/>
    <w:rsid w:val="00D224EB"/>
    <w:rsid w:val="00D23106"/>
    <w:rsid w:val="00D234DA"/>
    <w:rsid w:val="00D238C6"/>
    <w:rsid w:val="00D243BE"/>
    <w:rsid w:val="00D2510C"/>
    <w:rsid w:val="00D26259"/>
    <w:rsid w:val="00D26712"/>
    <w:rsid w:val="00D2751A"/>
    <w:rsid w:val="00D31E5B"/>
    <w:rsid w:val="00D32E5D"/>
    <w:rsid w:val="00D330DA"/>
    <w:rsid w:val="00D349E6"/>
    <w:rsid w:val="00D34CAB"/>
    <w:rsid w:val="00D358AA"/>
    <w:rsid w:val="00D36187"/>
    <w:rsid w:val="00D36FFA"/>
    <w:rsid w:val="00D3724C"/>
    <w:rsid w:val="00D41784"/>
    <w:rsid w:val="00D41852"/>
    <w:rsid w:val="00D4264D"/>
    <w:rsid w:val="00D42D77"/>
    <w:rsid w:val="00D43493"/>
    <w:rsid w:val="00D4457C"/>
    <w:rsid w:val="00D446D9"/>
    <w:rsid w:val="00D45157"/>
    <w:rsid w:val="00D478E7"/>
    <w:rsid w:val="00D50505"/>
    <w:rsid w:val="00D50A25"/>
    <w:rsid w:val="00D5117C"/>
    <w:rsid w:val="00D52086"/>
    <w:rsid w:val="00D54B97"/>
    <w:rsid w:val="00D601EB"/>
    <w:rsid w:val="00D60423"/>
    <w:rsid w:val="00D61853"/>
    <w:rsid w:val="00D61B6C"/>
    <w:rsid w:val="00D62CDA"/>
    <w:rsid w:val="00D6447D"/>
    <w:rsid w:val="00D645F8"/>
    <w:rsid w:val="00D64F52"/>
    <w:rsid w:val="00D65337"/>
    <w:rsid w:val="00D655F8"/>
    <w:rsid w:val="00D661F9"/>
    <w:rsid w:val="00D6644C"/>
    <w:rsid w:val="00D67D4D"/>
    <w:rsid w:val="00D7030E"/>
    <w:rsid w:val="00D71B5D"/>
    <w:rsid w:val="00D71C0C"/>
    <w:rsid w:val="00D744FA"/>
    <w:rsid w:val="00D7592C"/>
    <w:rsid w:val="00D7664F"/>
    <w:rsid w:val="00D76EDB"/>
    <w:rsid w:val="00D776F4"/>
    <w:rsid w:val="00D77EA2"/>
    <w:rsid w:val="00D80FEB"/>
    <w:rsid w:val="00D82778"/>
    <w:rsid w:val="00D83014"/>
    <w:rsid w:val="00D8418E"/>
    <w:rsid w:val="00D84AC6"/>
    <w:rsid w:val="00D85004"/>
    <w:rsid w:val="00D852C7"/>
    <w:rsid w:val="00D8586F"/>
    <w:rsid w:val="00D86C81"/>
    <w:rsid w:val="00D87959"/>
    <w:rsid w:val="00D87B1E"/>
    <w:rsid w:val="00D90192"/>
    <w:rsid w:val="00D90EA8"/>
    <w:rsid w:val="00D91046"/>
    <w:rsid w:val="00D92418"/>
    <w:rsid w:val="00D929C7"/>
    <w:rsid w:val="00D93108"/>
    <w:rsid w:val="00D933EE"/>
    <w:rsid w:val="00D96103"/>
    <w:rsid w:val="00D9768F"/>
    <w:rsid w:val="00DA0C6B"/>
    <w:rsid w:val="00DA1284"/>
    <w:rsid w:val="00DA16C3"/>
    <w:rsid w:val="00DA190C"/>
    <w:rsid w:val="00DA2F67"/>
    <w:rsid w:val="00DA355E"/>
    <w:rsid w:val="00DA3ED0"/>
    <w:rsid w:val="00DA413F"/>
    <w:rsid w:val="00DA53B3"/>
    <w:rsid w:val="00DA666A"/>
    <w:rsid w:val="00DA67D7"/>
    <w:rsid w:val="00DA7315"/>
    <w:rsid w:val="00DB1BE2"/>
    <w:rsid w:val="00DB1D0F"/>
    <w:rsid w:val="00DB219F"/>
    <w:rsid w:val="00DB23B2"/>
    <w:rsid w:val="00DB2EE4"/>
    <w:rsid w:val="00DB4236"/>
    <w:rsid w:val="00DB4759"/>
    <w:rsid w:val="00DB6693"/>
    <w:rsid w:val="00DB7D96"/>
    <w:rsid w:val="00DC0E91"/>
    <w:rsid w:val="00DC2A05"/>
    <w:rsid w:val="00DC3362"/>
    <w:rsid w:val="00DC3F0D"/>
    <w:rsid w:val="00DC46DF"/>
    <w:rsid w:val="00DC510D"/>
    <w:rsid w:val="00DC68D1"/>
    <w:rsid w:val="00DC7104"/>
    <w:rsid w:val="00DD0811"/>
    <w:rsid w:val="00DD1CAC"/>
    <w:rsid w:val="00DD1F4C"/>
    <w:rsid w:val="00DD2331"/>
    <w:rsid w:val="00DD339C"/>
    <w:rsid w:val="00DD36C0"/>
    <w:rsid w:val="00DD3BB4"/>
    <w:rsid w:val="00DD47F6"/>
    <w:rsid w:val="00DD4DE5"/>
    <w:rsid w:val="00DD5664"/>
    <w:rsid w:val="00DD6CB8"/>
    <w:rsid w:val="00DD6DA5"/>
    <w:rsid w:val="00DD778A"/>
    <w:rsid w:val="00DE000C"/>
    <w:rsid w:val="00DE11C4"/>
    <w:rsid w:val="00DE3454"/>
    <w:rsid w:val="00DE3799"/>
    <w:rsid w:val="00DE4911"/>
    <w:rsid w:val="00DE5073"/>
    <w:rsid w:val="00DE5C80"/>
    <w:rsid w:val="00DE6618"/>
    <w:rsid w:val="00DF2AA1"/>
    <w:rsid w:val="00DF3DF4"/>
    <w:rsid w:val="00DF46AB"/>
    <w:rsid w:val="00DF4B3A"/>
    <w:rsid w:val="00DF4F17"/>
    <w:rsid w:val="00DF539B"/>
    <w:rsid w:val="00DF6A51"/>
    <w:rsid w:val="00DF748C"/>
    <w:rsid w:val="00E00194"/>
    <w:rsid w:val="00E00B06"/>
    <w:rsid w:val="00E01723"/>
    <w:rsid w:val="00E020AD"/>
    <w:rsid w:val="00E03BCE"/>
    <w:rsid w:val="00E03F94"/>
    <w:rsid w:val="00E04401"/>
    <w:rsid w:val="00E048B3"/>
    <w:rsid w:val="00E04FE0"/>
    <w:rsid w:val="00E057F0"/>
    <w:rsid w:val="00E059C7"/>
    <w:rsid w:val="00E06975"/>
    <w:rsid w:val="00E073EB"/>
    <w:rsid w:val="00E07B8A"/>
    <w:rsid w:val="00E11140"/>
    <w:rsid w:val="00E11A5F"/>
    <w:rsid w:val="00E11DEB"/>
    <w:rsid w:val="00E1250D"/>
    <w:rsid w:val="00E13472"/>
    <w:rsid w:val="00E13E5B"/>
    <w:rsid w:val="00E14AD1"/>
    <w:rsid w:val="00E15564"/>
    <w:rsid w:val="00E20CD9"/>
    <w:rsid w:val="00E21AA5"/>
    <w:rsid w:val="00E21CBE"/>
    <w:rsid w:val="00E222EC"/>
    <w:rsid w:val="00E22CD1"/>
    <w:rsid w:val="00E247B3"/>
    <w:rsid w:val="00E24C35"/>
    <w:rsid w:val="00E25145"/>
    <w:rsid w:val="00E258B8"/>
    <w:rsid w:val="00E26422"/>
    <w:rsid w:val="00E26EB4"/>
    <w:rsid w:val="00E26EC3"/>
    <w:rsid w:val="00E272FC"/>
    <w:rsid w:val="00E2775B"/>
    <w:rsid w:val="00E27B36"/>
    <w:rsid w:val="00E31611"/>
    <w:rsid w:val="00E31C8C"/>
    <w:rsid w:val="00E3260D"/>
    <w:rsid w:val="00E3363E"/>
    <w:rsid w:val="00E3474C"/>
    <w:rsid w:val="00E34801"/>
    <w:rsid w:val="00E36C0A"/>
    <w:rsid w:val="00E37587"/>
    <w:rsid w:val="00E37602"/>
    <w:rsid w:val="00E40C1D"/>
    <w:rsid w:val="00E40EE3"/>
    <w:rsid w:val="00E417B8"/>
    <w:rsid w:val="00E43E37"/>
    <w:rsid w:val="00E43E6B"/>
    <w:rsid w:val="00E447C1"/>
    <w:rsid w:val="00E44BBB"/>
    <w:rsid w:val="00E45514"/>
    <w:rsid w:val="00E46252"/>
    <w:rsid w:val="00E46674"/>
    <w:rsid w:val="00E4675E"/>
    <w:rsid w:val="00E46AB2"/>
    <w:rsid w:val="00E508C3"/>
    <w:rsid w:val="00E50DAF"/>
    <w:rsid w:val="00E511E7"/>
    <w:rsid w:val="00E53B7F"/>
    <w:rsid w:val="00E548EB"/>
    <w:rsid w:val="00E5587D"/>
    <w:rsid w:val="00E56D63"/>
    <w:rsid w:val="00E605DC"/>
    <w:rsid w:val="00E61922"/>
    <w:rsid w:val="00E61AD0"/>
    <w:rsid w:val="00E61EC6"/>
    <w:rsid w:val="00E622A5"/>
    <w:rsid w:val="00E63931"/>
    <w:rsid w:val="00E659C0"/>
    <w:rsid w:val="00E662EF"/>
    <w:rsid w:val="00E66493"/>
    <w:rsid w:val="00E674E8"/>
    <w:rsid w:val="00E7019E"/>
    <w:rsid w:val="00E71B97"/>
    <w:rsid w:val="00E71EFF"/>
    <w:rsid w:val="00E72894"/>
    <w:rsid w:val="00E72DA4"/>
    <w:rsid w:val="00E7382D"/>
    <w:rsid w:val="00E74289"/>
    <w:rsid w:val="00E758D6"/>
    <w:rsid w:val="00E773C8"/>
    <w:rsid w:val="00E77D68"/>
    <w:rsid w:val="00E77D6D"/>
    <w:rsid w:val="00E80552"/>
    <w:rsid w:val="00E805B4"/>
    <w:rsid w:val="00E80679"/>
    <w:rsid w:val="00E80A26"/>
    <w:rsid w:val="00E811A2"/>
    <w:rsid w:val="00E8174F"/>
    <w:rsid w:val="00E81B73"/>
    <w:rsid w:val="00E8292F"/>
    <w:rsid w:val="00E837EE"/>
    <w:rsid w:val="00E85478"/>
    <w:rsid w:val="00E8573D"/>
    <w:rsid w:val="00E85B6B"/>
    <w:rsid w:val="00E85EE0"/>
    <w:rsid w:val="00E878CC"/>
    <w:rsid w:val="00E87B3C"/>
    <w:rsid w:val="00E87E8D"/>
    <w:rsid w:val="00E910DC"/>
    <w:rsid w:val="00E93970"/>
    <w:rsid w:val="00E94A46"/>
    <w:rsid w:val="00E9506D"/>
    <w:rsid w:val="00E952AD"/>
    <w:rsid w:val="00E96073"/>
    <w:rsid w:val="00E96449"/>
    <w:rsid w:val="00EA2E8A"/>
    <w:rsid w:val="00EA36CA"/>
    <w:rsid w:val="00EA3E0D"/>
    <w:rsid w:val="00EA48C0"/>
    <w:rsid w:val="00EA4B87"/>
    <w:rsid w:val="00EA5654"/>
    <w:rsid w:val="00EA794F"/>
    <w:rsid w:val="00EA7B50"/>
    <w:rsid w:val="00EB0B7D"/>
    <w:rsid w:val="00EB2FA3"/>
    <w:rsid w:val="00EB368E"/>
    <w:rsid w:val="00EB3863"/>
    <w:rsid w:val="00EB3EDC"/>
    <w:rsid w:val="00EB3FE6"/>
    <w:rsid w:val="00EB4F6E"/>
    <w:rsid w:val="00EB60DA"/>
    <w:rsid w:val="00EB6E70"/>
    <w:rsid w:val="00EC0300"/>
    <w:rsid w:val="00EC06A5"/>
    <w:rsid w:val="00EC11EF"/>
    <w:rsid w:val="00EC13C4"/>
    <w:rsid w:val="00EC1666"/>
    <w:rsid w:val="00EC1C82"/>
    <w:rsid w:val="00EC2360"/>
    <w:rsid w:val="00EC2564"/>
    <w:rsid w:val="00EC3946"/>
    <w:rsid w:val="00EC3EA1"/>
    <w:rsid w:val="00EC40C9"/>
    <w:rsid w:val="00EC5FD5"/>
    <w:rsid w:val="00ED131B"/>
    <w:rsid w:val="00ED1728"/>
    <w:rsid w:val="00ED1DB3"/>
    <w:rsid w:val="00ED2E0D"/>
    <w:rsid w:val="00ED30F0"/>
    <w:rsid w:val="00ED3998"/>
    <w:rsid w:val="00ED476A"/>
    <w:rsid w:val="00ED4AAD"/>
    <w:rsid w:val="00ED5111"/>
    <w:rsid w:val="00ED707A"/>
    <w:rsid w:val="00ED7911"/>
    <w:rsid w:val="00ED7B41"/>
    <w:rsid w:val="00EE0010"/>
    <w:rsid w:val="00EE0582"/>
    <w:rsid w:val="00EE1271"/>
    <w:rsid w:val="00EE392A"/>
    <w:rsid w:val="00EE3C44"/>
    <w:rsid w:val="00EE4385"/>
    <w:rsid w:val="00EE459D"/>
    <w:rsid w:val="00EE4F50"/>
    <w:rsid w:val="00EE6417"/>
    <w:rsid w:val="00EE6F80"/>
    <w:rsid w:val="00EE71A9"/>
    <w:rsid w:val="00EE7993"/>
    <w:rsid w:val="00EF1D6A"/>
    <w:rsid w:val="00EF2D79"/>
    <w:rsid w:val="00EF396C"/>
    <w:rsid w:val="00EF3EE2"/>
    <w:rsid w:val="00EF3F23"/>
    <w:rsid w:val="00EF43FD"/>
    <w:rsid w:val="00EF5363"/>
    <w:rsid w:val="00EF63C0"/>
    <w:rsid w:val="00F00BA3"/>
    <w:rsid w:val="00F0242D"/>
    <w:rsid w:val="00F0388C"/>
    <w:rsid w:val="00F03B16"/>
    <w:rsid w:val="00F03F25"/>
    <w:rsid w:val="00F05B62"/>
    <w:rsid w:val="00F076A7"/>
    <w:rsid w:val="00F076B4"/>
    <w:rsid w:val="00F10EF1"/>
    <w:rsid w:val="00F1146D"/>
    <w:rsid w:val="00F1460E"/>
    <w:rsid w:val="00F159D1"/>
    <w:rsid w:val="00F15D71"/>
    <w:rsid w:val="00F17A6B"/>
    <w:rsid w:val="00F22611"/>
    <w:rsid w:val="00F23931"/>
    <w:rsid w:val="00F23C2D"/>
    <w:rsid w:val="00F24ECF"/>
    <w:rsid w:val="00F26AC2"/>
    <w:rsid w:val="00F26F57"/>
    <w:rsid w:val="00F2723F"/>
    <w:rsid w:val="00F27B65"/>
    <w:rsid w:val="00F31C09"/>
    <w:rsid w:val="00F3282A"/>
    <w:rsid w:val="00F33EF4"/>
    <w:rsid w:val="00F343C5"/>
    <w:rsid w:val="00F34730"/>
    <w:rsid w:val="00F3530A"/>
    <w:rsid w:val="00F361A0"/>
    <w:rsid w:val="00F36536"/>
    <w:rsid w:val="00F36DD9"/>
    <w:rsid w:val="00F37545"/>
    <w:rsid w:val="00F4067B"/>
    <w:rsid w:val="00F4382A"/>
    <w:rsid w:val="00F43F1B"/>
    <w:rsid w:val="00F43FCF"/>
    <w:rsid w:val="00F44958"/>
    <w:rsid w:val="00F4792A"/>
    <w:rsid w:val="00F47B46"/>
    <w:rsid w:val="00F47FE0"/>
    <w:rsid w:val="00F50289"/>
    <w:rsid w:val="00F50E48"/>
    <w:rsid w:val="00F513FD"/>
    <w:rsid w:val="00F52225"/>
    <w:rsid w:val="00F53516"/>
    <w:rsid w:val="00F567CD"/>
    <w:rsid w:val="00F56AEF"/>
    <w:rsid w:val="00F56F0C"/>
    <w:rsid w:val="00F620CD"/>
    <w:rsid w:val="00F620E7"/>
    <w:rsid w:val="00F62248"/>
    <w:rsid w:val="00F63379"/>
    <w:rsid w:val="00F65565"/>
    <w:rsid w:val="00F6721B"/>
    <w:rsid w:val="00F6742D"/>
    <w:rsid w:val="00F67F11"/>
    <w:rsid w:val="00F7006A"/>
    <w:rsid w:val="00F707D0"/>
    <w:rsid w:val="00F7080A"/>
    <w:rsid w:val="00F7282D"/>
    <w:rsid w:val="00F7287F"/>
    <w:rsid w:val="00F7639A"/>
    <w:rsid w:val="00F77502"/>
    <w:rsid w:val="00F77505"/>
    <w:rsid w:val="00F77D4D"/>
    <w:rsid w:val="00F805D3"/>
    <w:rsid w:val="00F823F1"/>
    <w:rsid w:val="00F83999"/>
    <w:rsid w:val="00F84884"/>
    <w:rsid w:val="00F857CD"/>
    <w:rsid w:val="00F8598C"/>
    <w:rsid w:val="00F86077"/>
    <w:rsid w:val="00F90ADA"/>
    <w:rsid w:val="00F91048"/>
    <w:rsid w:val="00F91F61"/>
    <w:rsid w:val="00F92E41"/>
    <w:rsid w:val="00F9377E"/>
    <w:rsid w:val="00F94200"/>
    <w:rsid w:val="00F95CC7"/>
    <w:rsid w:val="00F96EA3"/>
    <w:rsid w:val="00F96F1B"/>
    <w:rsid w:val="00F97D19"/>
    <w:rsid w:val="00FA0424"/>
    <w:rsid w:val="00FA0776"/>
    <w:rsid w:val="00FA1877"/>
    <w:rsid w:val="00FA25BD"/>
    <w:rsid w:val="00FA37B5"/>
    <w:rsid w:val="00FA3C10"/>
    <w:rsid w:val="00FA5825"/>
    <w:rsid w:val="00FA5B1F"/>
    <w:rsid w:val="00FA65D5"/>
    <w:rsid w:val="00FA7E4A"/>
    <w:rsid w:val="00FB0719"/>
    <w:rsid w:val="00FB0776"/>
    <w:rsid w:val="00FB085B"/>
    <w:rsid w:val="00FB0F83"/>
    <w:rsid w:val="00FB1365"/>
    <w:rsid w:val="00FB25D8"/>
    <w:rsid w:val="00FB3A48"/>
    <w:rsid w:val="00FB4DA8"/>
    <w:rsid w:val="00FB60A0"/>
    <w:rsid w:val="00FB6572"/>
    <w:rsid w:val="00FB6A1B"/>
    <w:rsid w:val="00FB7209"/>
    <w:rsid w:val="00FC024C"/>
    <w:rsid w:val="00FC2297"/>
    <w:rsid w:val="00FC30D4"/>
    <w:rsid w:val="00FC3EE3"/>
    <w:rsid w:val="00FC458E"/>
    <w:rsid w:val="00FC4BDE"/>
    <w:rsid w:val="00FC6CAE"/>
    <w:rsid w:val="00FC7220"/>
    <w:rsid w:val="00FC7D43"/>
    <w:rsid w:val="00FD077E"/>
    <w:rsid w:val="00FD0D38"/>
    <w:rsid w:val="00FD1882"/>
    <w:rsid w:val="00FD18C5"/>
    <w:rsid w:val="00FD2929"/>
    <w:rsid w:val="00FD3764"/>
    <w:rsid w:val="00FD3E13"/>
    <w:rsid w:val="00FD4C0C"/>
    <w:rsid w:val="00FD4DE4"/>
    <w:rsid w:val="00FD532E"/>
    <w:rsid w:val="00FD64A9"/>
    <w:rsid w:val="00FD7EA8"/>
    <w:rsid w:val="00FE0616"/>
    <w:rsid w:val="00FE0781"/>
    <w:rsid w:val="00FE0CD5"/>
    <w:rsid w:val="00FE21CD"/>
    <w:rsid w:val="00FE22E3"/>
    <w:rsid w:val="00FE2C74"/>
    <w:rsid w:val="00FE316B"/>
    <w:rsid w:val="00FE4269"/>
    <w:rsid w:val="00FE5A82"/>
    <w:rsid w:val="00FE65D9"/>
    <w:rsid w:val="00FE6DD8"/>
    <w:rsid w:val="00FE7961"/>
    <w:rsid w:val="00FF0F81"/>
    <w:rsid w:val="00FF13A8"/>
    <w:rsid w:val="00FF153E"/>
    <w:rsid w:val="00FF1926"/>
    <w:rsid w:val="00FF19A9"/>
    <w:rsid w:val="00FF2FD7"/>
    <w:rsid w:val="00FF3A63"/>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676"/>
        <o:r id="V:Rule2" type="connector" idref="#_x0000_s1569">
          <o:proxy start="" idref="#_x0000_s1564" connectloc="3"/>
          <o:proxy end="" idref="#_x0000_s1565" connectloc="1"/>
        </o:r>
        <o:r id="V:Rule3" type="connector" idref="#_x0000_s1582"/>
        <o:r id="V:Rule4" type="connector" idref="#_x0000_s1620">
          <o:proxy start="" idref="#_x0000_s1612" connectloc="2"/>
          <o:proxy end="" idref="#_x0000_s1615" connectloc="1"/>
        </o:r>
        <o:r id="V:Rule5" type="connector" idref="#_x0000_s1633"/>
        <o:r id="V:Rule6" type="connector" idref="#_x0000_s1637">
          <o:proxy start="" idref="#_x0000_s1629" connectloc="2"/>
          <o:proxy end="" idref="#_x0000_s1632" connectloc="1"/>
        </o:r>
        <o:r id="V:Rule7" type="connector" idref="#_x0000_s1666"/>
        <o:r id="V:Rule8" type="connector" idref="#_x0000_s1652"/>
        <o:r id="V:Rule9" type="connector" idref="#_x0000_s16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914F26"/>
    <w:pPr>
      <w:keepLines/>
      <w:shd w:val="clear" w:color="auto" w:fill="DBE5F1" w:themeFill="accent1" w:themeFillTint="33"/>
      <w:suppressAutoHyphens/>
      <w:ind w:left="72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18"/>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94248834">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204795">
      <w:bodyDiv w:val="1"/>
      <w:marLeft w:val="0"/>
      <w:marRight w:val="0"/>
      <w:marTop w:val="0"/>
      <w:marBottom w:val="0"/>
      <w:divBdr>
        <w:top w:val="none" w:sz="0" w:space="0" w:color="auto"/>
        <w:left w:val="none" w:sz="0" w:space="0" w:color="auto"/>
        <w:bottom w:val="none" w:sz="0" w:space="0" w:color="auto"/>
        <w:right w:val="none" w:sz="0" w:space="0" w:color="auto"/>
      </w:divBdr>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45984718">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66410311">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893003475">
      <w:bodyDiv w:val="1"/>
      <w:marLeft w:val="0"/>
      <w:marRight w:val="0"/>
      <w:marTop w:val="0"/>
      <w:marBottom w:val="0"/>
      <w:divBdr>
        <w:top w:val="none" w:sz="0" w:space="0" w:color="auto"/>
        <w:left w:val="none" w:sz="0" w:space="0" w:color="auto"/>
        <w:bottom w:val="none" w:sz="0" w:space="0" w:color="auto"/>
        <w:right w:val="none" w:sz="0" w:space="0" w:color="auto"/>
      </w:divBdr>
    </w:div>
    <w:div w:id="897516982">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6102">
      <w:bodyDiv w:val="1"/>
      <w:marLeft w:val="0"/>
      <w:marRight w:val="0"/>
      <w:marTop w:val="0"/>
      <w:marBottom w:val="0"/>
      <w:divBdr>
        <w:top w:val="none" w:sz="0" w:space="0" w:color="auto"/>
        <w:left w:val="none" w:sz="0" w:space="0" w:color="auto"/>
        <w:bottom w:val="none" w:sz="0" w:space="0" w:color="auto"/>
        <w:right w:val="none" w:sz="0" w:space="0" w:color="auto"/>
      </w:divBdr>
    </w:div>
    <w:div w:id="1078793337">
      <w:bodyDiv w:val="1"/>
      <w:marLeft w:val="0"/>
      <w:marRight w:val="0"/>
      <w:marTop w:val="0"/>
      <w:marBottom w:val="0"/>
      <w:divBdr>
        <w:top w:val="none" w:sz="0" w:space="0" w:color="auto"/>
        <w:left w:val="none" w:sz="0" w:space="0" w:color="auto"/>
        <w:bottom w:val="none" w:sz="0" w:space="0" w:color="auto"/>
        <w:right w:val="none" w:sz="0" w:space="0" w:color="auto"/>
      </w:divBdr>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2184139">
      <w:bodyDiv w:val="1"/>
      <w:marLeft w:val="0"/>
      <w:marRight w:val="0"/>
      <w:marTop w:val="0"/>
      <w:marBottom w:val="0"/>
      <w:divBdr>
        <w:top w:val="none" w:sz="0" w:space="0" w:color="auto"/>
        <w:left w:val="none" w:sz="0" w:space="0" w:color="auto"/>
        <w:bottom w:val="none" w:sz="0" w:space="0" w:color="auto"/>
        <w:right w:val="none" w:sz="0" w:space="0" w:color="auto"/>
      </w:divBdr>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08951923">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05889997">
      <w:bodyDiv w:val="1"/>
      <w:marLeft w:val="0"/>
      <w:marRight w:val="0"/>
      <w:marTop w:val="0"/>
      <w:marBottom w:val="0"/>
      <w:divBdr>
        <w:top w:val="none" w:sz="0" w:space="0" w:color="auto"/>
        <w:left w:val="none" w:sz="0" w:space="0" w:color="auto"/>
        <w:bottom w:val="none" w:sz="0" w:space="0" w:color="auto"/>
        <w:right w:val="none" w:sz="0" w:space="0" w:color="auto"/>
      </w:divBdr>
    </w:div>
    <w:div w:id="1312903737">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08263186">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45781819">
      <w:bodyDiv w:val="1"/>
      <w:marLeft w:val="0"/>
      <w:marRight w:val="0"/>
      <w:marTop w:val="0"/>
      <w:marBottom w:val="0"/>
      <w:divBdr>
        <w:top w:val="none" w:sz="0" w:space="0" w:color="auto"/>
        <w:left w:val="none" w:sz="0" w:space="0" w:color="auto"/>
        <w:bottom w:val="none" w:sz="0" w:space="0" w:color="auto"/>
        <w:right w:val="none" w:sz="0" w:space="0" w:color="auto"/>
      </w:divBdr>
    </w:div>
    <w:div w:id="1859352020">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199144422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cl.xensource.com/" TargetMode="External"/><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isoredirect.centos.org/centos/5/isos/x86_64/" TargetMode="External"/><Relationship Id="rId23" Type="http://schemas.openxmlformats.org/officeDocument/2006/relationships/hyperlink" Target="https://na6.salesforce.com/sserv/login.jsp?orgId=00D80000000LWom" TargetMode="Externa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www.citrix.com/lang/English/lp/lp_1688615.as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cloudstack.org/discuss/" TargetMode="External"/><Relationship Id="rId27" Type="http://schemas.openxmlformats.org/officeDocument/2006/relationships/footer" Target="footer2.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EA8FE-7F99-46E8-82B5-7BF653BE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32</Pages>
  <Words>5646</Words>
  <Characters>32185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37756</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 Systems, Inc</dc:creator>
  <cp:lastModifiedBy>Citrix Systems, Inc</cp:lastModifiedBy>
  <cp:revision>45</cp:revision>
  <cp:lastPrinted>2012-02-14T23:46:00Z</cp:lastPrinted>
  <dcterms:created xsi:type="dcterms:W3CDTF">2011-12-24T01:28:00Z</dcterms:created>
  <dcterms:modified xsi:type="dcterms:W3CDTF">2012-02-15T23:20:00Z</dcterms:modified>
</cp:coreProperties>
</file>