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14" w:rsidRDefault="00813914" w:rsidP="00813914">
      <w:pPr>
        <w:pStyle w:val="Title"/>
      </w:pPr>
      <w:r w:rsidRPr="00EE3586">
        <w:rPr>
          <w:noProof/>
          <w:color w:val="ECF1F8"/>
          <w:lang w:bidi="ar-SA"/>
        </w:rPr>
        <mc:AlternateContent>
          <mc:Choice Requires="wps">
            <w:drawing>
              <wp:anchor distT="0" distB="0" distL="114300" distR="114300" simplePos="0" relativeHeight="251677696" behindDoc="1" locked="0" layoutInCell="1" allowOverlap="1" wp14:anchorId="09D19173" wp14:editId="47C59CB4">
                <wp:simplePos x="0" y="0"/>
                <wp:positionH relativeFrom="column">
                  <wp:posOffset>-709930</wp:posOffset>
                </wp:positionH>
                <wp:positionV relativeFrom="paragraph">
                  <wp:posOffset>-1945799</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53.2pt;width:632.15pt;height:79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" fillcolor="#8aabd3 [2132]" stroked="f" strokeweight="2pt">
                <v:fill opacity="0" color2="#95b3d7 [1940]" colors="0 #9ab5e4;9830f #f1f4fb;1 #edf1f9" focus="100%" type="gradient">
                  <o:fill v:ext="view" type="gradientUnscaled"/>
                </v:fill>
              </v:rect>
            </w:pict>
          </mc:Fallback>
        </mc:AlternateContent>
      </w:r>
    </w:p>
    <w:p w:rsidR="00813914" w:rsidRPr="00A57233" w:rsidRDefault="00813914" w:rsidP="00813914">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r>
      <w:proofErr w:type="spellStart"/>
      <w:r>
        <w:rPr>
          <w:rFonts w:ascii="Helvetica" w:hAnsi="Helvetica"/>
          <w:color w:val="7F7F7F" w:themeColor="text1" w:themeTint="80"/>
          <w:sz w:val="96"/>
          <w:szCs w:val="96"/>
        </w:rPr>
        <w:t>CloudBridge</w:t>
      </w:r>
      <w:proofErr w:type="spellEnd"/>
      <w:r w:rsidRPr="00A57233">
        <w:rPr>
          <w:rFonts w:ascii="Helvetica" w:hAnsi="Helvetica"/>
          <w:color w:val="7F7F7F" w:themeColor="text1" w:themeTint="80"/>
          <w:sz w:val="96"/>
          <w:szCs w:val="96"/>
        </w:rPr>
        <w:t xml:space="preserve"> Guide</w:t>
      </w:r>
    </w:p>
    <w:p w:rsidR="00813914" w:rsidRDefault="00813914" w:rsidP="00813914">
      <w:pPr>
        <w:pStyle w:val="Subtitle"/>
        <w:rPr>
          <w:color w:val="7F7F7F" w:themeColor="text1" w:themeTint="80"/>
        </w:rPr>
      </w:pPr>
    </w:p>
    <w:p w:rsidR="00813914" w:rsidRDefault="00813914" w:rsidP="00813914">
      <w:pPr>
        <w:pStyle w:val="Subtitle"/>
        <w:rPr>
          <w:color w:val="7F7F7F" w:themeColor="text1" w:themeTint="80"/>
        </w:rPr>
      </w:pPr>
    </w:p>
    <w:p w:rsidR="00813914" w:rsidRDefault="00813914" w:rsidP="00813914">
      <w:pPr>
        <w:pStyle w:val="Subtitle"/>
        <w:rPr>
          <w:color w:val="7F7F7F" w:themeColor="text1" w:themeTint="80"/>
        </w:rPr>
      </w:pPr>
    </w:p>
    <w:p w:rsidR="00813914" w:rsidRPr="00A57233" w:rsidRDefault="00813914" w:rsidP="00813914">
      <w:pPr>
        <w:pStyle w:val="Subtitle"/>
        <w:rPr>
          <w:color w:val="7F7F7F" w:themeColor="text1" w:themeTint="80"/>
        </w:rPr>
      </w:pPr>
      <w:r>
        <w:rPr>
          <w:color w:val="7F7F7F" w:themeColor="text1" w:themeTint="80"/>
        </w:rPr>
        <w:t xml:space="preserve">For </w:t>
      </w:r>
      <w:proofErr w:type="spellStart"/>
      <w:r>
        <w:rPr>
          <w:color w:val="7F7F7F" w:themeColor="text1" w:themeTint="80"/>
        </w:rPr>
        <w:t>CloudBridge</w:t>
      </w:r>
      <w:proofErr w:type="spellEnd"/>
      <w:r>
        <w:rPr>
          <w:color w:val="7F7F7F" w:themeColor="text1" w:themeTint="80"/>
        </w:rPr>
        <w:t xml:space="preserve"> Version</w:t>
      </w:r>
      <w:r w:rsidR="004F2505">
        <w:rPr>
          <w:color w:val="7F7F7F" w:themeColor="text1" w:themeTint="80"/>
        </w:rPr>
        <w:t xml:space="preserve"> 1.0</w:t>
      </w:r>
      <w:bookmarkStart w:id="0" w:name="_GoBack"/>
      <w:bookmarkEnd w:id="0"/>
    </w:p>
    <w:p w:rsidR="00813914" w:rsidRPr="00423C2D" w:rsidRDefault="00813914" w:rsidP="00813914">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6F2798">
        <w:rPr>
          <w:noProof/>
          <w:color w:val="7F7F7F" w:themeColor="text1" w:themeTint="80"/>
        </w:rPr>
        <w:t>February 28, 2012</w:t>
      </w:r>
      <w:r w:rsidRPr="00A57233">
        <w:rPr>
          <w:color w:val="7F7F7F" w:themeColor="text1" w:themeTint="80"/>
        </w:rPr>
        <w:fldChar w:fldCharType="end"/>
      </w:r>
      <w:r>
        <w:rPr>
          <w:color w:val="7F7F7F" w:themeColor="text1" w:themeTint="80"/>
        </w:rPr>
        <w:t xml:space="preserve"> </w:t>
      </w:r>
      <w:r>
        <w:rPr>
          <w:color w:val="7F7F7F" w:themeColor="text1" w:themeTint="80"/>
        </w:rPr>
        <w:fldChar w:fldCharType="begin"/>
      </w:r>
      <w:r>
        <w:rPr>
          <w:color w:val="7F7F7F" w:themeColor="text1" w:themeTint="80"/>
        </w:rPr>
        <w:instrText xml:space="preserve"> DATE  \@ "h:mm am/pm"  \* MERGEFORMAT </w:instrText>
      </w:r>
      <w:r>
        <w:rPr>
          <w:color w:val="7F7F7F" w:themeColor="text1" w:themeTint="80"/>
        </w:rPr>
        <w:fldChar w:fldCharType="separate"/>
      </w:r>
      <w:r w:rsidR="006F2798">
        <w:rPr>
          <w:noProof/>
          <w:color w:val="7F7F7F" w:themeColor="text1" w:themeTint="80"/>
        </w:rPr>
        <w:t>6:11 PM</w:t>
      </w:r>
      <w:r>
        <w:rPr>
          <w:color w:val="7F7F7F" w:themeColor="text1" w:themeTint="80"/>
        </w:rP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813914" w:rsidRDefault="00813914" w:rsidP="00813914">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p>
    <w:p w:rsidR="00813914" w:rsidRDefault="00813914" w:rsidP="00813914">
      <w:r>
        <w:t xml:space="preserve">CloudStack software includes code redistributed under Apache Software Foundation license </w:t>
      </w:r>
      <w:hyperlink r:id="rId9" w:history="1">
        <w:r>
          <w:rPr>
            <w:rStyle w:val="Hyperlink"/>
          </w:rPr>
          <w:t>http://www.apache.org/licenses/LICENSE-2.0</w:t>
        </w:r>
      </w:hyperlink>
      <w:r>
        <w:t>.</w:t>
      </w:r>
    </w:p>
    <w:p w:rsidR="002D0EAD" w:rsidRDefault="002D0EAD" w:rsidP="005A665E">
      <w:pPr>
        <w:pStyle w:val="TOCHeading1"/>
      </w:pPr>
      <w:r>
        <w:lastRenderedPageBreak/>
        <w:t>Contents</w:t>
      </w:r>
    </w:p>
    <w:p w:rsidR="00B11E2A" w:rsidRDefault="00964AD1">
      <w:pPr>
        <w:pStyle w:val="TOC1"/>
        <w:tabs>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024386" w:history="1">
        <w:r w:rsidR="00B11E2A" w:rsidRPr="00074F7E">
          <w:rPr>
            <w:rStyle w:val="Hyperlink"/>
            <w:noProof/>
          </w:rPr>
          <w:t>Overview</w:t>
        </w:r>
        <w:r w:rsidR="00B11E2A">
          <w:rPr>
            <w:noProof/>
            <w:webHidden/>
          </w:rPr>
          <w:tab/>
        </w:r>
        <w:r w:rsidR="00B11E2A">
          <w:rPr>
            <w:noProof/>
            <w:webHidden/>
          </w:rPr>
          <w:fldChar w:fldCharType="begin"/>
        </w:r>
        <w:r w:rsidR="00B11E2A">
          <w:rPr>
            <w:noProof/>
            <w:webHidden/>
          </w:rPr>
          <w:instrText xml:space="preserve"> PAGEREF _Toc318024386 \h </w:instrText>
        </w:r>
        <w:r w:rsidR="00B11E2A">
          <w:rPr>
            <w:noProof/>
            <w:webHidden/>
          </w:rPr>
        </w:r>
        <w:r w:rsidR="00B11E2A">
          <w:rPr>
            <w:noProof/>
            <w:webHidden/>
          </w:rPr>
          <w:fldChar w:fldCharType="separate"/>
        </w:r>
        <w:r w:rsidR="006F2798">
          <w:rPr>
            <w:noProof/>
            <w:webHidden/>
          </w:rPr>
          <w:t>5</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387" w:history="1">
        <w:r w:rsidR="00B11E2A" w:rsidRPr="00074F7E">
          <w:rPr>
            <w:rStyle w:val="Hyperlink"/>
            <w:noProof/>
          </w:rPr>
          <w:t>System Requirements</w:t>
        </w:r>
        <w:r w:rsidR="00B11E2A">
          <w:rPr>
            <w:noProof/>
            <w:webHidden/>
          </w:rPr>
          <w:tab/>
        </w:r>
        <w:r w:rsidR="00B11E2A">
          <w:rPr>
            <w:noProof/>
            <w:webHidden/>
          </w:rPr>
          <w:fldChar w:fldCharType="begin"/>
        </w:r>
        <w:r w:rsidR="00B11E2A">
          <w:rPr>
            <w:noProof/>
            <w:webHidden/>
          </w:rPr>
          <w:instrText xml:space="preserve"> PAGEREF _Toc318024387 \h </w:instrText>
        </w:r>
        <w:r w:rsidR="00B11E2A">
          <w:rPr>
            <w:noProof/>
            <w:webHidden/>
          </w:rPr>
        </w:r>
        <w:r w:rsidR="00B11E2A">
          <w:rPr>
            <w:noProof/>
            <w:webHidden/>
          </w:rPr>
          <w:fldChar w:fldCharType="separate"/>
        </w:r>
        <w:r w:rsidR="006F2798">
          <w:rPr>
            <w:noProof/>
            <w:webHidden/>
          </w:rPr>
          <w:t>6</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388" w:history="1">
        <w:r w:rsidR="00B11E2A" w:rsidRPr="00074F7E">
          <w:rPr>
            <w:rStyle w:val="Hyperlink"/>
            <w:noProof/>
          </w:rPr>
          <w:t>Deployment Architecture</w:t>
        </w:r>
        <w:r w:rsidR="00B11E2A">
          <w:rPr>
            <w:noProof/>
            <w:webHidden/>
          </w:rPr>
          <w:tab/>
        </w:r>
        <w:r w:rsidR="00B11E2A">
          <w:rPr>
            <w:noProof/>
            <w:webHidden/>
          </w:rPr>
          <w:fldChar w:fldCharType="begin"/>
        </w:r>
        <w:r w:rsidR="00B11E2A">
          <w:rPr>
            <w:noProof/>
            <w:webHidden/>
          </w:rPr>
          <w:instrText xml:space="preserve"> PAGEREF _Toc318024388 \h </w:instrText>
        </w:r>
        <w:r w:rsidR="00B11E2A">
          <w:rPr>
            <w:noProof/>
            <w:webHidden/>
          </w:rPr>
        </w:r>
        <w:r w:rsidR="00B11E2A">
          <w:rPr>
            <w:noProof/>
            <w:webHidden/>
          </w:rPr>
          <w:fldChar w:fldCharType="separate"/>
        </w:r>
        <w:r w:rsidR="006F2798">
          <w:rPr>
            <w:noProof/>
            <w:webHidden/>
          </w:rPr>
          <w:t>7</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389" w:history="1">
        <w:r w:rsidR="00B11E2A" w:rsidRPr="00074F7E">
          <w:rPr>
            <w:rStyle w:val="Hyperlink"/>
            <w:noProof/>
          </w:rPr>
          <w:t>Installing CloudBridge</w:t>
        </w:r>
        <w:r w:rsidR="00B11E2A">
          <w:rPr>
            <w:noProof/>
            <w:webHidden/>
          </w:rPr>
          <w:tab/>
        </w:r>
        <w:r w:rsidR="00B11E2A">
          <w:rPr>
            <w:noProof/>
            <w:webHidden/>
          </w:rPr>
          <w:fldChar w:fldCharType="begin"/>
        </w:r>
        <w:r w:rsidR="00B11E2A">
          <w:rPr>
            <w:noProof/>
            <w:webHidden/>
          </w:rPr>
          <w:instrText xml:space="preserve"> PAGEREF _Toc318024389 \h </w:instrText>
        </w:r>
        <w:r w:rsidR="00B11E2A">
          <w:rPr>
            <w:noProof/>
            <w:webHidden/>
          </w:rPr>
        </w:r>
        <w:r w:rsidR="00B11E2A">
          <w:rPr>
            <w:noProof/>
            <w:webHidden/>
          </w:rPr>
          <w:fldChar w:fldCharType="separate"/>
        </w:r>
        <w:r w:rsidR="006F2798">
          <w:rPr>
            <w:noProof/>
            <w:webHidden/>
          </w:rPr>
          <w:t>8</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390" w:history="1">
        <w:r w:rsidR="00B11E2A" w:rsidRPr="00074F7E">
          <w:rPr>
            <w:rStyle w:val="Hyperlink"/>
            <w:noProof/>
          </w:rPr>
          <w:t>Operating System and OS Preparation</w:t>
        </w:r>
        <w:r w:rsidR="00B11E2A">
          <w:rPr>
            <w:noProof/>
            <w:webHidden/>
          </w:rPr>
          <w:tab/>
        </w:r>
        <w:r w:rsidR="00B11E2A">
          <w:rPr>
            <w:noProof/>
            <w:webHidden/>
          </w:rPr>
          <w:fldChar w:fldCharType="begin"/>
        </w:r>
        <w:r w:rsidR="00B11E2A">
          <w:rPr>
            <w:noProof/>
            <w:webHidden/>
          </w:rPr>
          <w:instrText xml:space="preserve"> PAGEREF _Toc318024390 \h </w:instrText>
        </w:r>
        <w:r w:rsidR="00B11E2A">
          <w:rPr>
            <w:noProof/>
            <w:webHidden/>
          </w:rPr>
        </w:r>
        <w:r w:rsidR="00B11E2A">
          <w:rPr>
            <w:noProof/>
            <w:webHidden/>
          </w:rPr>
          <w:fldChar w:fldCharType="separate"/>
        </w:r>
        <w:r w:rsidR="006F2798">
          <w:rPr>
            <w:noProof/>
            <w:webHidden/>
          </w:rPr>
          <w:t>9</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391" w:history="1">
        <w:r w:rsidR="00B11E2A" w:rsidRPr="00074F7E">
          <w:rPr>
            <w:rStyle w:val="Hyperlink"/>
            <w:noProof/>
          </w:rPr>
          <w:t>Installing the First CloudBridge Server</w:t>
        </w:r>
        <w:r w:rsidR="00B11E2A">
          <w:rPr>
            <w:noProof/>
            <w:webHidden/>
          </w:rPr>
          <w:tab/>
        </w:r>
        <w:r w:rsidR="00B11E2A">
          <w:rPr>
            <w:noProof/>
            <w:webHidden/>
          </w:rPr>
          <w:fldChar w:fldCharType="begin"/>
        </w:r>
        <w:r w:rsidR="00B11E2A">
          <w:rPr>
            <w:noProof/>
            <w:webHidden/>
          </w:rPr>
          <w:instrText xml:space="preserve"> PAGEREF _Toc318024391 \h </w:instrText>
        </w:r>
        <w:r w:rsidR="00B11E2A">
          <w:rPr>
            <w:noProof/>
            <w:webHidden/>
          </w:rPr>
        </w:r>
        <w:r w:rsidR="00B11E2A">
          <w:rPr>
            <w:noProof/>
            <w:webHidden/>
          </w:rPr>
          <w:fldChar w:fldCharType="separate"/>
        </w:r>
        <w:r w:rsidR="006F2798">
          <w:rPr>
            <w:noProof/>
            <w:webHidden/>
          </w:rPr>
          <w:t>9</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392" w:history="1">
        <w:r w:rsidR="00B11E2A" w:rsidRPr="00074F7E">
          <w:rPr>
            <w:rStyle w:val="Hyperlink"/>
            <w:noProof/>
          </w:rPr>
          <w:t>Installing Additional CloudBridge Servers (Optional)</w:t>
        </w:r>
        <w:r w:rsidR="00B11E2A">
          <w:rPr>
            <w:noProof/>
            <w:webHidden/>
          </w:rPr>
          <w:tab/>
        </w:r>
        <w:r w:rsidR="00B11E2A">
          <w:rPr>
            <w:noProof/>
            <w:webHidden/>
          </w:rPr>
          <w:fldChar w:fldCharType="begin"/>
        </w:r>
        <w:r w:rsidR="00B11E2A">
          <w:rPr>
            <w:noProof/>
            <w:webHidden/>
          </w:rPr>
          <w:instrText xml:space="preserve"> PAGEREF _Toc318024392 \h </w:instrText>
        </w:r>
        <w:r w:rsidR="00B11E2A">
          <w:rPr>
            <w:noProof/>
            <w:webHidden/>
          </w:rPr>
        </w:r>
        <w:r w:rsidR="00B11E2A">
          <w:rPr>
            <w:noProof/>
            <w:webHidden/>
          </w:rPr>
          <w:fldChar w:fldCharType="separate"/>
        </w:r>
        <w:r w:rsidR="006F2798">
          <w:rPr>
            <w:noProof/>
            <w:webHidden/>
          </w:rPr>
          <w:t>10</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393" w:history="1">
        <w:r w:rsidR="00B11E2A" w:rsidRPr="00074F7E">
          <w:rPr>
            <w:rStyle w:val="Hyperlink"/>
            <w:noProof/>
          </w:rPr>
          <w:t>Setting Up Database Replication (Optional)</w:t>
        </w:r>
        <w:r w:rsidR="00B11E2A">
          <w:rPr>
            <w:noProof/>
            <w:webHidden/>
          </w:rPr>
          <w:tab/>
        </w:r>
        <w:r w:rsidR="00B11E2A">
          <w:rPr>
            <w:noProof/>
            <w:webHidden/>
          </w:rPr>
          <w:fldChar w:fldCharType="begin"/>
        </w:r>
        <w:r w:rsidR="00B11E2A">
          <w:rPr>
            <w:noProof/>
            <w:webHidden/>
          </w:rPr>
          <w:instrText xml:space="preserve"> PAGEREF _Toc318024393 \h </w:instrText>
        </w:r>
        <w:r w:rsidR="00B11E2A">
          <w:rPr>
            <w:noProof/>
            <w:webHidden/>
          </w:rPr>
        </w:r>
        <w:r w:rsidR="00B11E2A">
          <w:rPr>
            <w:noProof/>
            <w:webHidden/>
          </w:rPr>
          <w:fldChar w:fldCharType="separate"/>
        </w:r>
        <w:r w:rsidR="006F2798">
          <w:rPr>
            <w:noProof/>
            <w:webHidden/>
          </w:rPr>
          <w:t>11</w:t>
        </w:r>
        <w:r w:rsidR="00B11E2A">
          <w:rPr>
            <w:noProof/>
            <w:webHidden/>
          </w:rPr>
          <w:fldChar w:fldCharType="end"/>
        </w:r>
      </w:hyperlink>
    </w:p>
    <w:p w:rsidR="00B11E2A" w:rsidRDefault="002E7025">
      <w:pPr>
        <w:pStyle w:val="TOC3"/>
        <w:tabs>
          <w:tab w:val="right" w:leader="dot" w:pos="10790"/>
        </w:tabs>
        <w:rPr>
          <w:rFonts w:asciiTheme="minorHAnsi" w:eastAsiaTheme="minorEastAsia" w:hAnsiTheme="minorHAnsi" w:cstheme="minorBidi"/>
          <w:noProof/>
          <w:sz w:val="22"/>
          <w:szCs w:val="22"/>
          <w:lang w:bidi="ar-SA"/>
        </w:rPr>
      </w:pPr>
      <w:hyperlink w:anchor="_Toc318024394" w:history="1">
        <w:r w:rsidR="00B11E2A" w:rsidRPr="00074F7E">
          <w:rPr>
            <w:rStyle w:val="Hyperlink"/>
            <w:noProof/>
          </w:rPr>
          <w:t>Failover</w:t>
        </w:r>
        <w:r w:rsidR="00B11E2A">
          <w:rPr>
            <w:noProof/>
            <w:webHidden/>
          </w:rPr>
          <w:tab/>
        </w:r>
        <w:r w:rsidR="00B11E2A">
          <w:rPr>
            <w:noProof/>
            <w:webHidden/>
          </w:rPr>
          <w:fldChar w:fldCharType="begin"/>
        </w:r>
        <w:r w:rsidR="00B11E2A">
          <w:rPr>
            <w:noProof/>
            <w:webHidden/>
          </w:rPr>
          <w:instrText xml:space="preserve"> PAGEREF _Toc318024394 \h </w:instrText>
        </w:r>
        <w:r w:rsidR="00B11E2A">
          <w:rPr>
            <w:noProof/>
            <w:webHidden/>
          </w:rPr>
        </w:r>
        <w:r w:rsidR="00B11E2A">
          <w:rPr>
            <w:noProof/>
            <w:webHidden/>
          </w:rPr>
          <w:fldChar w:fldCharType="separate"/>
        </w:r>
        <w:r w:rsidR="006F2798">
          <w:rPr>
            <w:noProof/>
            <w:webHidden/>
          </w:rPr>
          <w:t>13</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395" w:history="1">
        <w:r w:rsidR="00B11E2A" w:rsidRPr="00074F7E">
          <w:rPr>
            <w:rStyle w:val="Hyperlink"/>
            <w:noProof/>
          </w:rPr>
          <w:t>User Setup</w:t>
        </w:r>
        <w:r w:rsidR="00B11E2A">
          <w:rPr>
            <w:noProof/>
            <w:webHidden/>
          </w:rPr>
          <w:tab/>
        </w:r>
        <w:r w:rsidR="00B11E2A">
          <w:rPr>
            <w:noProof/>
            <w:webHidden/>
          </w:rPr>
          <w:fldChar w:fldCharType="begin"/>
        </w:r>
        <w:r w:rsidR="00B11E2A">
          <w:rPr>
            <w:noProof/>
            <w:webHidden/>
          </w:rPr>
          <w:instrText xml:space="preserve"> PAGEREF _Toc318024395 \h </w:instrText>
        </w:r>
        <w:r w:rsidR="00B11E2A">
          <w:rPr>
            <w:noProof/>
            <w:webHidden/>
          </w:rPr>
        </w:r>
        <w:r w:rsidR="00B11E2A">
          <w:rPr>
            <w:noProof/>
            <w:webHidden/>
          </w:rPr>
          <w:fldChar w:fldCharType="separate"/>
        </w:r>
        <w:r w:rsidR="006F2798">
          <w:rPr>
            <w:noProof/>
            <w:webHidden/>
          </w:rPr>
          <w:t>14</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396" w:history="1">
        <w:r w:rsidR="00B11E2A" w:rsidRPr="00074F7E">
          <w:rPr>
            <w:rStyle w:val="Hyperlink"/>
            <w:noProof/>
          </w:rPr>
          <w:t>User Registration</w:t>
        </w:r>
        <w:r w:rsidR="00B11E2A">
          <w:rPr>
            <w:noProof/>
            <w:webHidden/>
          </w:rPr>
          <w:tab/>
        </w:r>
        <w:r w:rsidR="00B11E2A">
          <w:rPr>
            <w:noProof/>
            <w:webHidden/>
          </w:rPr>
          <w:fldChar w:fldCharType="begin"/>
        </w:r>
        <w:r w:rsidR="00B11E2A">
          <w:rPr>
            <w:noProof/>
            <w:webHidden/>
          </w:rPr>
          <w:instrText xml:space="preserve"> PAGEREF _Toc318024396 \h </w:instrText>
        </w:r>
        <w:r w:rsidR="00B11E2A">
          <w:rPr>
            <w:noProof/>
            <w:webHidden/>
          </w:rPr>
        </w:r>
        <w:r w:rsidR="00B11E2A">
          <w:rPr>
            <w:noProof/>
            <w:webHidden/>
          </w:rPr>
          <w:fldChar w:fldCharType="separate"/>
        </w:r>
        <w:r w:rsidR="006F2798">
          <w:rPr>
            <w:noProof/>
            <w:webHidden/>
          </w:rPr>
          <w:t>14</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397" w:history="1">
        <w:r w:rsidR="00B11E2A" w:rsidRPr="00074F7E">
          <w:rPr>
            <w:rStyle w:val="Hyperlink"/>
            <w:noProof/>
          </w:rPr>
          <w:t>Endpoints</w:t>
        </w:r>
        <w:r w:rsidR="00B11E2A">
          <w:rPr>
            <w:noProof/>
            <w:webHidden/>
          </w:rPr>
          <w:tab/>
        </w:r>
        <w:r w:rsidR="00B11E2A">
          <w:rPr>
            <w:noProof/>
            <w:webHidden/>
          </w:rPr>
          <w:fldChar w:fldCharType="begin"/>
        </w:r>
        <w:r w:rsidR="00B11E2A">
          <w:rPr>
            <w:noProof/>
            <w:webHidden/>
          </w:rPr>
          <w:instrText xml:space="preserve"> PAGEREF _Toc318024397 \h </w:instrText>
        </w:r>
        <w:r w:rsidR="00B11E2A">
          <w:rPr>
            <w:noProof/>
            <w:webHidden/>
          </w:rPr>
        </w:r>
        <w:r w:rsidR="00B11E2A">
          <w:rPr>
            <w:noProof/>
            <w:webHidden/>
          </w:rPr>
          <w:fldChar w:fldCharType="separate"/>
        </w:r>
        <w:r w:rsidR="006F2798">
          <w:rPr>
            <w:noProof/>
            <w:webHidden/>
          </w:rPr>
          <w:t>14</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398" w:history="1">
        <w:r w:rsidR="00B11E2A" w:rsidRPr="00074F7E">
          <w:rPr>
            <w:rStyle w:val="Hyperlink"/>
            <w:noProof/>
          </w:rPr>
          <w:t>Using the ec2-api-tools</w:t>
        </w:r>
        <w:r w:rsidR="00B11E2A">
          <w:rPr>
            <w:noProof/>
            <w:webHidden/>
          </w:rPr>
          <w:tab/>
        </w:r>
        <w:r w:rsidR="00B11E2A">
          <w:rPr>
            <w:noProof/>
            <w:webHidden/>
          </w:rPr>
          <w:fldChar w:fldCharType="begin"/>
        </w:r>
        <w:r w:rsidR="00B11E2A">
          <w:rPr>
            <w:noProof/>
            <w:webHidden/>
          </w:rPr>
          <w:instrText xml:space="preserve"> PAGEREF _Toc318024398 \h </w:instrText>
        </w:r>
        <w:r w:rsidR="00B11E2A">
          <w:rPr>
            <w:noProof/>
            <w:webHidden/>
          </w:rPr>
        </w:r>
        <w:r w:rsidR="00B11E2A">
          <w:rPr>
            <w:noProof/>
            <w:webHidden/>
          </w:rPr>
          <w:fldChar w:fldCharType="separate"/>
        </w:r>
        <w:r w:rsidR="006F2798">
          <w:rPr>
            <w:noProof/>
            <w:webHidden/>
          </w:rPr>
          <w:t>14</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399" w:history="1">
        <w:r w:rsidR="00B11E2A" w:rsidRPr="00074F7E">
          <w:rPr>
            <w:rStyle w:val="Hyperlink"/>
            <w:noProof/>
          </w:rPr>
          <w:t>Best Practices</w:t>
        </w:r>
        <w:r w:rsidR="00B11E2A">
          <w:rPr>
            <w:noProof/>
            <w:webHidden/>
          </w:rPr>
          <w:tab/>
        </w:r>
        <w:r w:rsidR="00B11E2A">
          <w:rPr>
            <w:noProof/>
            <w:webHidden/>
          </w:rPr>
          <w:fldChar w:fldCharType="begin"/>
        </w:r>
        <w:r w:rsidR="00B11E2A">
          <w:rPr>
            <w:noProof/>
            <w:webHidden/>
          </w:rPr>
          <w:instrText xml:space="preserve"> PAGEREF _Toc318024399 \h </w:instrText>
        </w:r>
        <w:r w:rsidR="00B11E2A">
          <w:rPr>
            <w:noProof/>
            <w:webHidden/>
          </w:rPr>
        </w:r>
        <w:r w:rsidR="00B11E2A">
          <w:rPr>
            <w:noProof/>
            <w:webHidden/>
          </w:rPr>
          <w:fldChar w:fldCharType="separate"/>
        </w:r>
        <w:r w:rsidR="006F2798">
          <w:rPr>
            <w:noProof/>
            <w:webHidden/>
          </w:rPr>
          <w:t>16</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0" w:history="1">
        <w:r w:rsidR="00B11E2A" w:rsidRPr="00074F7E">
          <w:rPr>
            <w:rStyle w:val="Hyperlink"/>
            <w:noProof/>
          </w:rPr>
          <w:t>Ensuring Command Completion: Timeouts</w:t>
        </w:r>
        <w:r w:rsidR="00B11E2A">
          <w:rPr>
            <w:noProof/>
            <w:webHidden/>
          </w:rPr>
          <w:tab/>
        </w:r>
        <w:r w:rsidR="00B11E2A">
          <w:rPr>
            <w:noProof/>
            <w:webHidden/>
          </w:rPr>
          <w:fldChar w:fldCharType="begin"/>
        </w:r>
        <w:r w:rsidR="00B11E2A">
          <w:rPr>
            <w:noProof/>
            <w:webHidden/>
          </w:rPr>
          <w:instrText xml:space="preserve"> PAGEREF _Toc318024400 \h </w:instrText>
        </w:r>
        <w:r w:rsidR="00B11E2A">
          <w:rPr>
            <w:noProof/>
            <w:webHidden/>
          </w:rPr>
        </w:r>
        <w:r w:rsidR="00B11E2A">
          <w:rPr>
            <w:noProof/>
            <w:webHidden/>
          </w:rPr>
          <w:fldChar w:fldCharType="separate"/>
        </w:r>
        <w:r w:rsidR="006F2798">
          <w:rPr>
            <w:noProof/>
            <w:webHidden/>
          </w:rPr>
          <w:t>16</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401" w:history="1">
        <w:r w:rsidR="00B11E2A" w:rsidRPr="00074F7E">
          <w:rPr>
            <w:rStyle w:val="Hyperlink"/>
            <w:noProof/>
          </w:rPr>
          <w:t>Supported EC2 Commands</w:t>
        </w:r>
        <w:r w:rsidR="00B11E2A">
          <w:rPr>
            <w:noProof/>
            <w:webHidden/>
          </w:rPr>
          <w:tab/>
        </w:r>
        <w:r w:rsidR="00B11E2A">
          <w:rPr>
            <w:noProof/>
            <w:webHidden/>
          </w:rPr>
          <w:fldChar w:fldCharType="begin"/>
        </w:r>
        <w:r w:rsidR="00B11E2A">
          <w:rPr>
            <w:noProof/>
            <w:webHidden/>
          </w:rPr>
          <w:instrText xml:space="preserve"> PAGEREF _Toc318024401 \h </w:instrText>
        </w:r>
        <w:r w:rsidR="00B11E2A">
          <w:rPr>
            <w:noProof/>
            <w:webHidden/>
          </w:rPr>
        </w:r>
        <w:r w:rsidR="00B11E2A">
          <w:rPr>
            <w:noProof/>
            <w:webHidden/>
          </w:rPr>
          <w:fldChar w:fldCharType="separate"/>
        </w:r>
        <w:r w:rsidR="006F2798">
          <w:rPr>
            <w:noProof/>
            <w:webHidden/>
          </w:rPr>
          <w:t>17</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402" w:history="1">
        <w:r w:rsidR="00B11E2A" w:rsidRPr="00074F7E">
          <w:rPr>
            <w:rStyle w:val="Hyperlink"/>
            <w:noProof/>
          </w:rPr>
          <w:t>CloudBridge Utility Commands</w:t>
        </w:r>
        <w:r w:rsidR="00B11E2A">
          <w:rPr>
            <w:noProof/>
            <w:webHidden/>
          </w:rPr>
          <w:tab/>
        </w:r>
        <w:r w:rsidR="00B11E2A">
          <w:rPr>
            <w:noProof/>
            <w:webHidden/>
          </w:rPr>
          <w:fldChar w:fldCharType="begin"/>
        </w:r>
        <w:r w:rsidR="00B11E2A">
          <w:rPr>
            <w:noProof/>
            <w:webHidden/>
          </w:rPr>
          <w:instrText xml:space="preserve"> PAGEREF _Toc318024402 \h </w:instrText>
        </w:r>
        <w:r w:rsidR="00B11E2A">
          <w:rPr>
            <w:noProof/>
            <w:webHidden/>
          </w:rPr>
        </w:r>
        <w:r w:rsidR="00B11E2A">
          <w:rPr>
            <w:noProof/>
            <w:webHidden/>
          </w:rPr>
          <w:fldChar w:fldCharType="separate"/>
        </w:r>
        <w:r w:rsidR="006F2798">
          <w:rPr>
            <w:noProof/>
            <w:webHidden/>
          </w:rPr>
          <w:t>20</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3" w:history="1">
        <w:r w:rsidR="00B11E2A" w:rsidRPr="00074F7E">
          <w:rPr>
            <w:rStyle w:val="Hyperlink"/>
            <w:noProof/>
          </w:rPr>
          <w:t>CloudEC2Version</w:t>
        </w:r>
        <w:r w:rsidR="00B11E2A">
          <w:rPr>
            <w:noProof/>
            <w:webHidden/>
          </w:rPr>
          <w:tab/>
        </w:r>
        <w:r w:rsidR="00B11E2A">
          <w:rPr>
            <w:noProof/>
            <w:webHidden/>
          </w:rPr>
          <w:fldChar w:fldCharType="begin"/>
        </w:r>
        <w:r w:rsidR="00B11E2A">
          <w:rPr>
            <w:noProof/>
            <w:webHidden/>
          </w:rPr>
          <w:instrText xml:space="preserve"> PAGEREF _Toc318024403 \h </w:instrText>
        </w:r>
        <w:r w:rsidR="00B11E2A">
          <w:rPr>
            <w:noProof/>
            <w:webHidden/>
          </w:rPr>
        </w:r>
        <w:r w:rsidR="00B11E2A">
          <w:rPr>
            <w:noProof/>
            <w:webHidden/>
          </w:rPr>
          <w:fldChar w:fldCharType="separate"/>
        </w:r>
        <w:r w:rsidR="006F2798">
          <w:rPr>
            <w:noProof/>
            <w:webHidden/>
          </w:rPr>
          <w:t>20</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4" w:history="1">
        <w:r w:rsidR="00B11E2A" w:rsidRPr="00074F7E">
          <w:rPr>
            <w:rStyle w:val="Hyperlink"/>
            <w:noProof/>
          </w:rPr>
          <w:t>SetUserKeys</w:t>
        </w:r>
        <w:r w:rsidR="00B11E2A">
          <w:rPr>
            <w:noProof/>
            <w:webHidden/>
          </w:rPr>
          <w:tab/>
        </w:r>
        <w:r w:rsidR="00B11E2A">
          <w:rPr>
            <w:noProof/>
            <w:webHidden/>
          </w:rPr>
          <w:fldChar w:fldCharType="begin"/>
        </w:r>
        <w:r w:rsidR="00B11E2A">
          <w:rPr>
            <w:noProof/>
            <w:webHidden/>
          </w:rPr>
          <w:instrText xml:space="preserve"> PAGEREF _Toc318024404 \h </w:instrText>
        </w:r>
        <w:r w:rsidR="00B11E2A">
          <w:rPr>
            <w:noProof/>
            <w:webHidden/>
          </w:rPr>
        </w:r>
        <w:r w:rsidR="00B11E2A">
          <w:rPr>
            <w:noProof/>
            <w:webHidden/>
          </w:rPr>
          <w:fldChar w:fldCharType="separate"/>
        </w:r>
        <w:r w:rsidR="006F2798">
          <w:rPr>
            <w:noProof/>
            <w:webHidden/>
          </w:rPr>
          <w:t>20</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5" w:history="1">
        <w:r w:rsidR="00B11E2A" w:rsidRPr="00074F7E">
          <w:rPr>
            <w:rStyle w:val="Hyperlink"/>
            <w:noProof/>
          </w:rPr>
          <w:t>SetCertificate</w:t>
        </w:r>
        <w:r w:rsidR="00B11E2A">
          <w:rPr>
            <w:noProof/>
            <w:webHidden/>
          </w:rPr>
          <w:tab/>
        </w:r>
        <w:r w:rsidR="00B11E2A">
          <w:rPr>
            <w:noProof/>
            <w:webHidden/>
          </w:rPr>
          <w:fldChar w:fldCharType="begin"/>
        </w:r>
        <w:r w:rsidR="00B11E2A">
          <w:rPr>
            <w:noProof/>
            <w:webHidden/>
          </w:rPr>
          <w:instrText xml:space="preserve"> PAGEREF _Toc318024405 \h </w:instrText>
        </w:r>
        <w:r w:rsidR="00B11E2A">
          <w:rPr>
            <w:noProof/>
            <w:webHidden/>
          </w:rPr>
        </w:r>
        <w:r w:rsidR="00B11E2A">
          <w:rPr>
            <w:noProof/>
            <w:webHidden/>
          </w:rPr>
          <w:fldChar w:fldCharType="separate"/>
        </w:r>
        <w:r w:rsidR="006F2798">
          <w:rPr>
            <w:noProof/>
            <w:webHidden/>
          </w:rPr>
          <w:t>20</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6" w:history="1">
        <w:r w:rsidR="00B11E2A" w:rsidRPr="00074F7E">
          <w:rPr>
            <w:rStyle w:val="Hyperlink"/>
            <w:noProof/>
          </w:rPr>
          <w:t>DeleteCertificate</w:t>
        </w:r>
        <w:r w:rsidR="00B11E2A">
          <w:rPr>
            <w:noProof/>
            <w:webHidden/>
          </w:rPr>
          <w:tab/>
        </w:r>
        <w:r w:rsidR="00B11E2A">
          <w:rPr>
            <w:noProof/>
            <w:webHidden/>
          </w:rPr>
          <w:fldChar w:fldCharType="begin"/>
        </w:r>
        <w:r w:rsidR="00B11E2A">
          <w:rPr>
            <w:noProof/>
            <w:webHidden/>
          </w:rPr>
          <w:instrText xml:space="preserve"> PAGEREF _Toc318024406 \h </w:instrText>
        </w:r>
        <w:r w:rsidR="00B11E2A">
          <w:rPr>
            <w:noProof/>
            <w:webHidden/>
          </w:rPr>
        </w:r>
        <w:r w:rsidR="00B11E2A">
          <w:rPr>
            <w:noProof/>
            <w:webHidden/>
          </w:rPr>
          <w:fldChar w:fldCharType="separate"/>
        </w:r>
        <w:r w:rsidR="006F2798">
          <w:rPr>
            <w:noProof/>
            <w:webHidden/>
          </w:rPr>
          <w:t>21</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7" w:history="1">
        <w:r w:rsidR="00B11E2A" w:rsidRPr="00074F7E">
          <w:rPr>
            <w:rStyle w:val="Hyperlink"/>
            <w:noProof/>
          </w:rPr>
          <w:t>SetOfferMapping</w:t>
        </w:r>
        <w:r w:rsidR="00B11E2A">
          <w:rPr>
            <w:noProof/>
            <w:webHidden/>
          </w:rPr>
          <w:tab/>
        </w:r>
        <w:r w:rsidR="00B11E2A">
          <w:rPr>
            <w:noProof/>
            <w:webHidden/>
          </w:rPr>
          <w:fldChar w:fldCharType="begin"/>
        </w:r>
        <w:r w:rsidR="00B11E2A">
          <w:rPr>
            <w:noProof/>
            <w:webHidden/>
          </w:rPr>
          <w:instrText xml:space="preserve"> PAGEREF _Toc318024407 \h </w:instrText>
        </w:r>
        <w:r w:rsidR="00B11E2A">
          <w:rPr>
            <w:noProof/>
            <w:webHidden/>
          </w:rPr>
        </w:r>
        <w:r w:rsidR="00B11E2A">
          <w:rPr>
            <w:noProof/>
            <w:webHidden/>
          </w:rPr>
          <w:fldChar w:fldCharType="separate"/>
        </w:r>
        <w:r w:rsidR="006F2798">
          <w:rPr>
            <w:noProof/>
            <w:webHidden/>
          </w:rPr>
          <w:t>21</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08" w:history="1">
        <w:r w:rsidR="00B11E2A" w:rsidRPr="00074F7E">
          <w:rPr>
            <w:rStyle w:val="Hyperlink"/>
            <w:noProof/>
          </w:rPr>
          <w:t>DeleteOfferMapping</w:t>
        </w:r>
        <w:r w:rsidR="00B11E2A">
          <w:rPr>
            <w:noProof/>
            <w:webHidden/>
          </w:rPr>
          <w:tab/>
        </w:r>
        <w:r w:rsidR="00B11E2A">
          <w:rPr>
            <w:noProof/>
            <w:webHidden/>
          </w:rPr>
          <w:fldChar w:fldCharType="begin"/>
        </w:r>
        <w:r w:rsidR="00B11E2A">
          <w:rPr>
            <w:noProof/>
            <w:webHidden/>
          </w:rPr>
          <w:instrText xml:space="preserve"> PAGEREF _Toc318024408 \h </w:instrText>
        </w:r>
        <w:r w:rsidR="00B11E2A">
          <w:rPr>
            <w:noProof/>
            <w:webHidden/>
          </w:rPr>
        </w:r>
        <w:r w:rsidR="00B11E2A">
          <w:rPr>
            <w:noProof/>
            <w:webHidden/>
          </w:rPr>
          <w:fldChar w:fldCharType="separate"/>
        </w:r>
        <w:r w:rsidR="006F2798">
          <w:rPr>
            <w:noProof/>
            <w:webHidden/>
          </w:rPr>
          <w:t>21</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409" w:history="1">
        <w:r w:rsidR="00B11E2A" w:rsidRPr="00074F7E">
          <w:rPr>
            <w:rStyle w:val="Hyperlink"/>
            <w:noProof/>
          </w:rPr>
          <w:t>Unsupported Commands</w:t>
        </w:r>
        <w:r w:rsidR="00B11E2A">
          <w:rPr>
            <w:noProof/>
            <w:webHidden/>
          </w:rPr>
          <w:tab/>
        </w:r>
        <w:r w:rsidR="00B11E2A">
          <w:rPr>
            <w:noProof/>
            <w:webHidden/>
          </w:rPr>
          <w:fldChar w:fldCharType="begin"/>
        </w:r>
        <w:r w:rsidR="00B11E2A">
          <w:rPr>
            <w:noProof/>
            <w:webHidden/>
          </w:rPr>
          <w:instrText xml:space="preserve"> PAGEREF _Toc318024409 \h </w:instrText>
        </w:r>
        <w:r w:rsidR="00B11E2A">
          <w:rPr>
            <w:noProof/>
            <w:webHidden/>
          </w:rPr>
        </w:r>
        <w:r w:rsidR="00B11E2A">
          <w:rPr>
            <w:noProof/>
            <w:webHidden/>
          </w:rPr>
          <w:fldChar w:fldCharType="separate"/>
        </w:r>
        <w:r w:rsidR="006F2798">
          <w:rPr>
            <w:noProof/>
            <w:webHidden/>
          </w:rPr>
          <w:t>22</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10" w:history="1">
        <w:r w:rsidR="00B11E2A" w:rsidRPr="00074F7E">
          <w:rPr>
            <w:rStyle w:val="Hyperlink"/>
            <w:noProof/>
          </w:rPr>
          <w:t>EC2 AMI Tools</w:t>
        </w:r>
        <w:r w:rsidR="00B11E2A">
          <w:rPr>
            <w:noProof/>
            <w:webHidden/>
          </w:rPr>
          <w:tab/>
        </w:r>
        <w:r w:rsidR="00B11E2A">
          <w:rPr>
            <w:noProof/>
            <w:webHidden/>
          </w:rPr>
          <w:fldChar w:fldCharType="begin"/>
        </w:r>
        <w:r w:rsidR="00B11E2A">
          <w:rPr>
            <w:noProof/>
            <w:webHidden/>
          </w:rPr>
          <w:instrText xml:space="preserve"> PAGEREF _Toc318024410 \h </w:instrText>
        </w:r>
        <w:r w:rsidR="00B11E2A">
          <w:rPr>
            <w:noProof/>
            <w:webHidden/>
          </w:rPr>
        </w:r>
        <w:r w:rsidR="00B11E2A">
          <w:rPr>
            <w:noProof/>
            <w:webHidden/>
          </w:rPr>
          <w:fldChar w:fldCharType="separate"/>
        </w:r>
        <w:r w:rsidR="006F2798">
          <w:rPr>
            <w:noProof/>
            <w:webHidden/>
          </w:rPr>
          <w:t>22</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11" w:history="1">
        <w:r w:rsidR="00B11E2A" w:rsidRPr="00074F7E">
          <w:rPr>
            <w:rStyle w:val="Hyperlink"/>
            <w:noProof/>
          </w:rPr>
          <w:t>EC2 API Commands</w:t>
        </w:r>
        <w:r w:rsidR="00B11E2A">
          <w:rPr>
            <w:noProof/>
            <w:webHidden/>
          </w:rPr>
          <w:tab/>
        </w:r>
        <w:r w:rsidR="00B11E2A">
          <w:rPr>
            <w:noProof/>
            <w:webHidden/>
          </w:rPr>
          <w:fldChar w:fldCharType="begin"/>
        </w:r>
        <w:r w:rsidR="00B11E2A">
          <w:rPr>
            <w:noProof/>
            <w:webHidden/>
          </w:rPr>
          <w:instrText xml:space="preserve"> PAGEREF _Toc318024411 \h </w:instrText>
        </w:r>
        <w:r w:rsidR="00B11E2A">
          <w:rPr>
            <w:noProof/>
            <w:webHidden/>
          </w:rPr>
        </w:r>
        <w:r w:rsidR="00B11E2A">
          <w:rPr>
            <w:noProof/>
            <w:webHidden/>
          </w:rPr>
          <w:fldChar w:fldCharType="separate"/>
        </w:r>
        <w:r w:rsidR="006F2798">
          <w:rPr>
            <w:noProof/>
            <w:webHidden/>
          </w:rPr>
          <w:t>22</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412" w:history="1">
        <w:r w:rsidR="00B11E2A" w:rsidRPr="00074F7E">
          <w:rPr>
            <w:rStyle w:val="Hyperlink"/>
            <w:noProof/>
          </w:rPr>
          <w:t>Troubleshooting</w:t>
        </w:r>
        <w:r w:rsidR="00B11E2A">
          <w:rPr>
            <w:noProof/>
            <w:webHidden/>
          </w:rPr>
          <w:tab/>
        </w:r>
        <w:r w:rsidR="00B11E2A">
          <w:rPr>
            <w:noProof/>
            <w:webHidden/>
          </w:rPr>
          <w:fldChar w:fldCharType="begin"/>
        </w:r>
        <w:r w:rsidR="00B11E2A">
          <w:rPr>
            <w:noProof/>
            <w:webHidden/>
          </w:rPr>
          <w:instrText xml:space="preserve"> PAGEREF _Toc318024412 \h </w:instrText>
        </w:r>
        <w:r w:rsidR="00B11E2A">
          <w:rPr>
            <w:noProof/>
            <w:webHidden/>
          </w:rPr>
        </w:r>
        <w:r w:rsidR="00B11E2A">
          <w:rPr>
            <w:noProof/>
            <w:webHidden/>
          </w:rPr>
          <w:fldChar w:fldCharType="separate"/>
        </w:r>
        <w:r w:rsidR="006F2798">
          <w:rPr>
            <w:noProof/>
            <w:webHidden/>
          </w:rPr>
          <w:t>23</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13" w:history="1">
        <w:r w:rsidR="00B11E2A" w:rsidRPr="00074F7E">
          <w:rPr>
            <w:rStyle w:val="Hyperlink"/>
            <w:noProof/>
          </w:rPr>
          <w:t>A command failed. Where are the logs?</w:t>
        </w:r>
        <w:r w:rsidR="00B11E2A">
          <w:rPr>
            <w:noProof/>
            <w:webHidden/>
          </w:rPr>
          <w:tab/>
        </w:r>
        <w:r w:rsidR="00B11E2A">
          <w:rPr>
            <w:noProof/>
            <w:webHidden/>
          </w:rPr>
          <w:fldChar w:fldCharType="begin"/>
        </w:r>
        <w:r w:rsidR="00B11E2A">
          <w:rPr>
            <w:noProof/>
            <w:webHidden/>
          </w:rPr>
          <w:instrText xml:space="preserve"> PAGEREF _Toc318024413 \h </w:instrText>
        </w:r>
        <w:r w:rsidR="00B11E2A">
          <w:rPr>
            <w:noProof/>
            <w:webHidden/>
          </w:rPr>
        </w:r>
        <w:r w:rsidR="00B11E2A">
          <w:rPr>
            <w:noProof/>
            <w:webHidden/>
          </w:rPr>
          <w:fldChar w:fldCharType="separate"/>
        </w:r>
        <w:r w:rsidR="006F2798">
          <w:rPr>
            <w:noProof/>
            <w:webHidden/>
          </w:rPr>
          <w:t>23</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14" w:history="1">
        <w:r w:rsidR="00B11E2A" w:rsidRPr="00074F7E">
          <w:rPr>
            <w:rStyle w:val="Hyperlink"/>
            <w:noProof/>
          </w:rPr>
          <w:t>CloudBridge can't connect to CloudStack</w:t>
        </w:r>
        <w:r w:rsidR="00B11E2A">
          <w:rPr>
            <w:noProof/>
            <w:webHidden/>
          </w:rPr>
          <w:tab/>
        </w:r>
        <w:r w:rsidR="00B11E2A">
          <w:rPr>
            <w:noProof/>
            <w:webHidden/>
          </w:rPr>
          <w:fldChar w:fldCharType="begin"/>
        </w:r>
        <w:r w:rsidR="00B11E2A">
          <w:rPr>
            <w:noProof/>
            <w:webHidden/>
          </w:rPr>
          <w:instrText xml:space="preserve"> PAGEREF _Toc318024414 \h </w:instrText>
        </w:r>
        <w:r w:rsidR="00B11E2A">
          <w:rPr>
            <w:noProof/>
            <w:webHidden/>
          </w:rPr>
        </w:r>
        <w:r w:rsidR="00B11E2A">
          <w:rPr>
            <w:noProof/>
            <w:webHidden/>
          </w:rPr>
          <w:fldChar w:fldCharType="separate"/>
        </w:r>
        <w:r w:rsidR="006F2798">
          <w:rPr>
            <w:noProof/>
            <w:webHidden/>
          </w:rPr>
          <w:t>23</w:t>
        </w:r>
        <w:r w:rsidR="00B11E2A">
          <w:rPr>
            <w:noProof/>
            <w:webHidden/>
          </w:rPr>
          <w:fldChar w:fldCharType="end"/>
        </w:r>
      </w:hyperlink>
    </w:p>
    <w:p w:rsidR="00B11E2A" w:rsidRDefault="002E7025">
      <w:pPr>
        <w:pStyle w:val="TOC2"/>
        <w:tabs>
          <w:tab w:val="right" w:leader="dot" w:pos="10790"/>
        </w:tabs>
        <w:rPr>
          <w:rFonts w:asciiTheme="minorHAnsi" w:eastAsiaTheme="minorEastAsia" w:hAnsiTheme="minorHAnsi" w:cstheme="minorBidi"/>
          <w:noProof/>
          <w:sz w:val="22"/>
          <w:szCs w:val="22"/>
          <w:lang w:bidi="ar-SA"/>
        </w:rPr>
      </w:pPr>
      <w:hyperlink w:anchor="_Toc318024415" w:history="1">
        <w:r w:rsidR="00B11E2A" w:rsidRPr="00074F7E">
          <w:rPr>
            <w:rStyle w:val="Hyperlink"/>
            <w:noProof/>
          </w:rPr>
          <w:t>Contacting Support</w:t>
        </w:r>
        <w:r w:rsidR="00B11E2A">
          <w:rPr>
            <w:noProof/>
            <w:webHidden/>
          </w:rPr>
          <w:tab/>
        </w:r>
        <w:r w:rsidR="00B11E2A">
          <w:rPr>
            <w:noProof/>
            <w:webHidden/>
          </w:rPr>
          <w:fldChar w:fldCharType="begin"/>
        </w:r>
        <w:r w:rsidR="00B11E2A">
          <w:rPr>
            <w:noProof/>
            <w:webHidden/>
          </w:rPr>
          <w:instrText xml:space="preserve"> PAGEREF _Toc318024415 \h </w:instrText>
        </w:r>
        <w:r w:rsidR="00B11E2A">
          <w:rPr>
            <w:noProof/>
            <w:webHidden/>
          </w:rPr>
        </w:r>
        <w:r w:rsidR="00B11E2A">
          <w:rPr>
            <w:noProof/>
            <w:webHidden/>
          </w:rPr>
          <w:fldChar w:fldCharType="separate"/>
        </w:r>
        <w:r w:rsidR="006F2798">
          <w:rPr>
            <w:noProof/>
            <w:webHidden/>
          </w:rPr>
          <w:t>23</w:t>
        </w:r>
        <w:r w:rsidR="00B11E2A">
          <w:rPr>
            <w:noProof/>
            <w:webHidden/>
          </w:rPr>
          <w:fldChar w:fldCharType="end"/>
        </w:r>
      </w:hyperlink>
    </w:p>
    <w:p w:rsidR="00B11E2A" w:rsidRDefault="002E7025">
      <w:pPr>
        <w:pStyle w:val="TOC1"/>
        <w:tabs>
          <w:tab w:val="right" w:leader="dot" w:pos="10790"/>
        </w:tabs>
        <w:rPr>
          <w:rFonts w:asciiTheme="minorHAnsi" w:eastAsiaTheme="minorEastAsia" w:hAnsiTheme="minorHAnsi" w:cstheme="minorBidi"/>
          <w:noProof/>
          <w:sz w:val="22"/>
          <w:szCs w:val="22"/>
          <w:lang w:bidi="ar-SA"/>
        </w:rPr>
      </w:pPr>
      <w:hyperlink w:anchor="_Toc318024416" w:history="1">
        <w:r w:rsidR="00B11E2A" w:rsidRPr="00074F7E">
          <w:rPr>
            <w:rStyle w:val="Hyperlink"/>
            <w:noProof/>
          </w:rPr>
          <w:t>More Information</w:t>
        </w:r>
        <w:r w:rsidR="00B11E2A">
          <w:rPr>
            <w:noProof/>
            <w:webHidden/>
          </w:rPr>
          <w:tab/>
        </w:r>
        <w:r w:rsidR="00B11E2A">
          <w:rPr>
            <w:noProof/>
            <w:webHidden/>
          </w:rPr>
          <w:fldChar w:fldCharType="begin"/>
        </w:r>
        <w:r w:rsidR="00B11E2A">
          <w:rPr>
            <w:noProof/>
            <w:webHidden/>
          </w:rPr>
          <w:instrText xml:space="preserve"> PAGEREF _Toc318024416 \h </w:instrText>
        </w:r>
        <w:r w:rsidR="00B11E2A">
          <w:rPr>
            <w:noProof/>
            <w:webHidden/>
          </w:rPr>
        </w:r>
        <w:r w:rsidR="00B11E2A">
          <w:rPr>
            <w:noProof/>
            <w:webHidden/>
          </w:rPr>
          <w:fldChar w:fldCharType="separate"/>
        </w:r>
        <w:r w:rsidR="006F2798">
          <w:rPr>
            <w:noProof/>
            <w:webHidden/>
          </w:rPr>
          <w:t>23</w:t>
        </w:r>
        <w:r w:rsidR="00B11E2A">
          <w:rPr>
            <w:noProof/>
            <w:webHidden/>
          </w:rPr>
          <w:fldChar w:fldCharType="end"/>
        </w:r>
      </w:hyperlink>
    </w:p>
    <w:p w:rsidR="002D0EAD" w:rsidRPr="00F52FB4" w:rsidRDefault="00964AD1" w:rsidP="002D0EAD">
      <w:r>
        <w:fldChar w:fldCharType="end"/>
      </w:r>
    </w:p>
    <w:p w:rsidR="001F385E" w:rsidRPr="005A665E" w:rsidRDefault="001F385E" w:rsidP="005A665E">
      <w:pPr>
        <w:pStyle w:val="Heading1"/>
      </w:pPr>
      <w:bookmarkStart w:id="1" w:name="_Toc318024386"/>
      <w:r w:rsidRPr="005A665E">
        <w:lastRenderedPageBreak/>
        <w:t>Overview</w:t>
      </w:r>
      <w:bookmarkEnd w:id="1"/>
    </w:p>
    <w:p w:rsidR="0086375D" w:rsidRDefault="00DA49C1" w:rsidP="001F385E">
      <w:proofErr w:type="spellStart"/>
      <w:r>
        <w:t>CloudBridge</w:t>
      </w:r>
      <w:proofErr w:type="spellEnd"/>
      <w:r>
        <w:t xml:space="preserve"> is a server process that runs as </w:t>
      </w:r>
      <w:r w:rsidR="003520CD">
        <w:t>a companion to</w:t>
      </w:r>
      <w:r>
        <w:t xml:space="preserve"> CloudStack.  </w:t>
      </w:r>
      <w:proofErr w:type="spellStart"/>
      <w:r>
        <w:t>CloudBridge</w:t>
      </w:r>
      <w:proofErr w:type="spellEnd"/>
      <w:r>
        <w:t xml:space="preserve"> provides an </w:t>
      </w:r>
      <w:r w:rsidR="003520CD">
        <w:t>Amazon EC2 compatible API accessible through</w:t>
      </w:r>
      <w:r w:rsidR="0086375D">
        <w:t xml:space="preserve"> </w:t>
      </w:r>
      <w:r w:rsidR="00A2283F">
        <w:t>both SOAP and REST</w:t>
      </w:r>
      <w:r w:rsidR="0086375D">
        <w:t xml:space="preserve"> web service</w:t>
      </w:r>
      <w:r w:rsidR="00A2283F">
        <w:t>s</w:t>
      </w:r>
      <w:r w:rsidR="003520CD">
        <w:t>.  The EC2 API calls are</w:t>
      </w:r>
      <w:r>
        <w:t xml:space="preserve"> </w:t>
      </w:r>
      <w:r w:rsidR="0086375D">
        <w:t>translated</w:t>
      </w:r>
      <w:r>
        <w:t xml:space="preserve"> to CloudStack API calls</w:t>
      </w:r>
      <w:r w:rsidR="0086375D">
        <w:t xml:space="preserve"> by </w:t>
      </w:r>
      <w:proofErr w:type="spellStart"/>
      <w:r w:rsidR="0086375D">
        <w:t>CloudBridge</w:t>
      </w:r>
      <w:proofErr w:type="spellEnd"/>
      <w:r>
        <w:t xml:space="preserve">.  Clients can continue using </w:t>
      </w:r>
      <w:r w:rsidR="0086375D">
        <w:t>existing EC2-comp</w:t>
      </w:r>
      <w:r w:rsidR="003520CD">
        <w:t xml:space="preserve">atible tools. </w:t>
      </w:r>
    </w:p>
    <w:p w:rsidR="009A5B7F" w:rsidRDefault="00F04886" w:rsidP="001F385E">
      <w:proofErr w:type="spellStart"/>
      <w:r>
        <w:t>CloudBridge</w:t>
      </w:r>
      <w:proofErr w:type="spellEnd"/>
      <w:r w:rsidR="0086375D">
        <w:t xml:space="preserve"> requires a RHEL5/</w:t>
      </w:r>
      <w:proofErr w:type="spellStart"/>
      <w:r w:rsidR="0086375D">
        <w:t>CentOS</w:t>
      </w:r>
      <w:proofErr w:type="spellEnd"/>
      <w:r w:rsidR="0086375D">
        <w:t xml:space="preserve"> server that is separate from the CloudStack </w:t>
      </w:r>
      <w:r w:rsidR="00CB70CD">
        <w:t xml:space="preserve">Management </w:t>
      </w:r>
      <w:r w:rsidR="0086375D">
        <w:t xml:space="preserve">Server.  </w:t>
      </w:r>
      <w:proofErr w:type="spellStart"/>
      <w:r>
        <w:t>CloudBridge</w:t>
      </w:r>
      <w:proofErr w:type="spellEnd"/>
      <w:r w:rsidR="0086375D">
        <w:t xml:space="preserve"> connects to the CloudStack </w:t>
      </w:r>
      <w:r w:rsidR="00CB70CD">
        <w:t xml:space="preserve">Management </w:t>
      </w:r>
      <w:r w:rsidR="0086375D">
        <w:t>Server to impleme</w:t>
      </w:r>
      <w:r w:rsidR="00411008">
        <w:t>nt the user requests.</w:t>
      </w:r>
    </w:p>
    <w:p w:rsidR="00327B5F" w:rsidRDefault="00376A2A" w:rsidP="005A665E">
      <w:pPr>
        <w:pStyle w:val="Heading1"/>
      </w:pPr>
      <w:bookmarkStart w:id="2" w:name="_Prerequisites"/>
      <w:bookmarkStart w:id="3" w:name="_Toc318024387"/>
      <w:bookmarkEnd w:id="2"/>
      <w:r>
        <w:lastRenderedPageBreak/>
        <w:t>System Requirements</w:t>
      </w:r>
      <w:bookmarkEnd w:id="3"/>
    </w:p>
    <w:p w:rsidR="00185E25" w:rsidRDefault="00F04886" w:rsidP="00185E25">
      <w:proofErr w:type="spellStart"/>
      <w:r>
        <w:t>CloudBridge</w:t>
      </w:r>
      <w:proofErr w:type="spellEnd"/>
      <w:r w:rsidR="00185E25">
        <w:t xml:space="preserve"> </w:t>
      </w:r>
      <w:r w:rsidR="003520CD">
        <w:t>requires</w:t>
      </w:r>
      <w:r w:rsidR="00185E25">
        <w:t xml:space="preserve"> the following hardware and software.</w:t>
      </w: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411008">
            <w:pPr>
              <w:rPr>
                <w:rStyle w:val="Strong"/>
              </w:rPr>
            </w:pPr>
            <w:proofErr w:type="spellStart"/>
            <w:r>
              <w:rPr>
                <w:rStyle w:val="Strong"/>
              </w:rPr>
              <w:t>CloudBridge</w:t>
            </w:r>
            <w:proofErr w:type="spellEnd"/>
            <w:r w:rsidR="0098226B" w:rsidRPr="0098226B">
              <w:rPr>
                <w:rStyle w:val="Strong"/>
              </w:rPr>
              <w:t xml:space="preserve"> Server</w:t>
            </w:r>
          </w:p>
        </w:tc>
        <w:tc>
          <w:tcPr>
            <w:tcW w:w="3150" w:type="dxa"/>
            <w:tcBorders>
              <w:top w:val="single" w:sz="4" w:space="0" w:color="000000"/>
              <w:left w:val="single" w:sz="4" w:space="0" w:color="000000"/>
              <w:bottom w:val="single" w:sz="4" w:space="0" w:color="000000"/>
            </w:tcBorders>
          </w:tcPr>
          <w:p w:rsidR="00185E25" w:rsidRDefault="00185E25" w:rsidP="00411008">
            <w:pPr>
              <w:snapToGrid w:val="0"/>
            </w:pPr>
            <w:r>
              <w:t xml:space="preserve">Hosts </w:t>
            </w:r>
            <w:proofErr w:type="spellStart"/>
            <w:r w:rsidR="00F04886">
              <w:t>CloudBridge</w:t>
            </w:r>
            <w:proofErr w:type="spellEnd"/>
            <w:r>
              <w:t xml:space="preserve"> </w:t>
            </w:r>
            <w:r w:rsidR="00B5557F">
              <w:t>software</w:t>
            </w:r>
          </w:p>
        </w:tc>
        <w:tc>
          <w:tcPr>
            <w:tcW w:w="4927" w:type="dxa"/>
            <w:tcBorders>
              <w:top w:val="single" w:sz="4" w:space="0" w:color="000000"/>
              <w:left w:val="single" w:sz="4" w:space="0" w:color="000000"/>
              <w:bottom w:val="single" w:sz="4" w:space="0" w:color="000000"/>
              <w:right w:val="single" w:sz="4" w:space="0" w:color="000000"/>
            </w:tcBorders>
          </w:tcPr>
          <w:p w:rsidR="00922ABB" w:rsidRDefault="00922ABB" w:rsidP="00922ABB">
            <w:r>
              <w:t>Minimum requirements:</w:t>
            </w:r>
          </w:p>
          <w:p w:rsidR="00077C24" w:rsidRDefault="0098226B" w:rsidP="005A665E">
            <w:pPr>
              <w:pStyle w:val="BulletedList"/>
            </w:pPr>
            <w:r w:rsidRPr="0098226B">
              <w:t xml:space="preserve">64-bit x86 CPU (more cores </w:t>
            </w:r>
            <w:r w:rsidR="00B5557F">
              <w:t>results in</w:t>
            </w:r>
            <w:r w:rsidRPr="0098226B">
              <w:t xml:space="preserve"> better performance)</w:t>
            </w:r>
          </w:p>
          <w:p w:rsidR="00077C24" w:rsidRDefault="0098226B" w:rsidP="005A665E">
            <w:pPr>
              <w:pStyle w:val="BulletedList"/>
            </w:pPr>
            <w:r w:rsidRPr="0098226B">
              <w:t>2 GB of memory</w:t>
            </w:r>
          </w:p>
          <w:p w:rsidR="00077C24" w:rsidRDefault="0098226B" w:rsidP="005A665E">
            <w:pPr>
              <w:pStyle w:val="BulletedList"/>
            </w:pPr>
            <w:r w:rsidRPr="0098226B">
              <w:t>80 GB of local disk</w:t>
            </w:r>
          </w:p>
          <w:p w:rsidR="00077C24" w:rsidRDefault="0098226B" w:rsidP="005A665E">
            <w:pPr>
              <w:pStyle w:val="BulletedList"/>
            </w:pPr>
            <w:r w:rsidRPr="0098226B">
              <w:t>At least 1 NIC</w:t>
            </w:r>
          </w:p>
          <w:p w:rsidR="00077C24" w:rsidRDefault="0098226B" w:rsidP="005A665E">
            <w:pPr>
              <w:pStyle w:val="BulletedList"/>
            </w:pPr>
            <w:r w:rsidRPr="0098226B">
              <w:t>RHEL/</w:t>
            </w:r>
            <w:proofErr w:type="spellStart"/>
            <w:r w:rsidRPr="0098226B">
              <w:t>CentOS</w:t>
            </w:r>
            <w:proofErr w:type="spellEnd"/>
            <w:r w:rsidRPr="0098226B">
              <w:t xml:space="preserve"> 5.4+ 64-bit</w:t>
            </w:r>
            <w:r w:rsidR="00F3530A">
              <w:t xml:space="preserve"> </w:t>
            </w:r>
          </w:p>
          <w:p w:rsidR="00077C24" w:rsidRDefault="0098226B" w:rsidP="005A665E">
            <w:pPr>
              <w:pStyle w:val="BulletedList"/>
            </w:pPr>
            <w:r w:rsidRPr="0098226B">
              <w:t>Statically allocated IP address</w:t>
            </w:r>
          </w:p>
          <w:p w:rsidR="00077C24" w:rsidRDefault="0098226B" w:rsidP="005A665E">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p w:rsidR="009709CC" w:rsidRDefault="009709CC" w:rsidP="005A665E">
            <w:pPr>
              <w:pStyle w:val="BulletedList"/>
            </w:pPr>
            <w:r>
              <w:t>Should not be the same host that is running the CloudStack Management Server</w:t>
            </w:r>
          </w:p>
        </w:tc>
      </w:tr>
      <w:tr w:rsidR="00BF724C" w:rsidTr="00ED7911">
        <w:trPr>
          <w:trHeight w:val="481"/>
        </w:trPr>
        <w:tc>
          <w:tcPr>
            <w:tcW w:w="2363" w:type="dxa"/>
            <w:tcBorders>
              <w:top w:val="single" w:sz="4" w:space="0" w:color="000000"/>
              <w:left w:val="single" w:sz="4" w:space="0" w:color="000000"/>
              <w:bottom w:val="single" w:sz="4" w:space="0" w:color="000000"/>
            </w:tcBorders>
          </w:tcPr>
          <w:p w:rsidR="00BF724C" w:rsidRDefault="00BF724C" w:rsidP="00BF724C">
            <w:pPr>
              <w:rPr>
                <w:rStyle w:val="Strong"/>
              </w:rPr>
            </w:pPr>
            <w:r>
              <w:rPr>
                <w:rStyle w:val="Strong"/>
              </w:rPr>
              <w:t>EC2 tools v.</w:t>
            </w:r>
            <w:r w:rsidRPr="00BF724C">
              <w:rPr>
                <w:b/>
              </w:rPr>
              <w:t xml:space="preserve"> 1.3.6230</w:t>
            </w:r>
          </w:p>
        </w:tc>
        <w:tc>
          <w:tcPr>
            <w:tcW w:w="3150" w:type="dxa"/>
            <w:tcBorders>
              <w:top w:val="single" w:sz="4" w:space="0" w:color="000000"/>
              <w:left w:val="single" w:sz="4" w:space="0" w:color="000000"/>
              <w:bottom w:val="single" w:sz="4" w:space="0" w:color="000000"/>
            </w:tcBorders>
          </w:tcPr>
          <w:p w:rsidR="00BF724C" w:rsidRPr="00BF724C" w:rsidRDefault="00BF724C" w:rsidP="00BF724C">
            <w:pPr>
              <w:snapToGrid w:val="0"/>
            </w:pPr>
            <w:r>
              <w:t xml:space="preserve">Client interface to the Amazon EC2 </w:t>
            </w:r>
            <w:r w:rsidR="003520CD">
              <w:t>service</w:t>
            </w:r>
          </w:p>
        </w:tc>
        <w:tc>
          <w:tcPr>
            <w:tcW w:w="4927" w:type="dxa"/>
            <w:tcBorders>
              <w:top w:val="single" w:sz="4" w:space="0" w:color="000000"/>
              <w:left w:val="single" w:sz="4" w:space="0" w:color="000000"/>
              <w:bottom w:val="single" w:sz="4" w:space="0" w:color="000000"/>
              <w:right w:val="single" w:sz="4" w:space="0" w:color="000000"/>
            </w:tcBorders>
          </w:tcPr>
          <w:p w:rsidR="00BF724C" w:rsidRPr="0098226B" w:rsidRDefault="00BF724C" w:rsidP="003C37F0">
            <w:proofErr w:type="spellStart"/>
            <w:r>
              <w:t>CloudBridge</w:t>
            </w:r>
            <w:proofErr w:type="spellEnd"/>
            <w:r>
              <w:t xml:space="preserve"> works with version 1.3.6230 of the EC2 Tools. </w:t>
            </w:r>
            <w:r w:rsidR="00BF3FAB">
              <w:t xml:space="preserve">Download the correct version here: </w:t>
            </w:r>
            <w:hyperlink r:id="rId10" w:history="1">
              <w:r>
                <w:rPr>
                  <w:rStyle w:val="Hyperlink"/>
                </w:rPr>
                <w:t>http://s3.amazonaws.com/ec2-downloads/ec2-api-tools-1.3-62308.zip</w:t>
              </w:r>
            </w:hyperlink>
          </w:p>
        </w:tc>
      </w:tr>
      <w:tr w:rsidR="000E7252" w:rsidTr="00690A46">
        <w:trPr>
          <w:trHeight w:val="481"/>
        </w:trPr>
        <w:tc>
          <w:tcPr>
            <w:tcW w:w="2363" w:type="dxa"/>
            <w:tcBorders>
              <w:top w:val="single" w:sz="4" w:space="0" w:color="000000"/>
              <w:left w:val="single" w:sz="4" w:space="0" w:color="000000"/>
              <w:bottom w:val="single" w:sz="4" w:space="0" w:color="000000"/>
            </w:tcBorders>
          </w:tcPr>
          <w:p w:rsidR="000E7252" w:rsidRDefault="000E7252" w:rsidP="00690A46">
            <w:pPr>
              <w:rPr>
                <w:rStyle w:val="Strong"/>
              </w:rPr>
            </w:pPr>
            <w:r>
              <w:rPr>
                <w:rStyle w:val="Strong"/>
              </w:rPr>
              <w:t>CloudStack</w:t>
            </w:r>
          </w:p>
        </w:tc>
        <w:tc>
          <w:tcPr>
            <w:tcW w:w="3150" w:type="dxa"/>
            <w:tcBorders>
              <w:top w:val="single" w:sz="4" w:space="0" w:color="000000"/>
              <w:left w:val="single" w:sz="4" w:space="0" w:color="000000"/>
              <w:bottom w:val="single" w:sz="4" w:space="0" w:color="000000"/>
            </w:tcBorders>
          </w:tcPr>
          <w:p w:rsidR="000E7252" w:rsidRDefault="000E7252" w:rsidP="00690A46">
            <w:pPr>
              <w:snapToGrid w:val="0"/>
            </w:pPr>
            <w:r>
              <w:t xml:space="preserve">Receives translated EC2 API calls from </w:t>
            </w:r>
            <w:proofErr w:type="spellStart"/>
            <w:r>
              <w:t>CloudBridge</w:t>
            </w:r>
            <w:proofErr w:type="spellEnd"/>
          </w:p>
        </w:tc>
        <w:tc>
          <w:tcPr>
            <w:tcW w:w="4927" w:type="dxa"/>
            <w:tcBorders>
              <w:top w:val="single" w:sz="4" w:space="0" w:color="000000"/>
              <w:left w:val="single" w:sz="4" w:space="0" w:color="000000"/>
              <w:bottom w:val="single" w:sz="4" w:space="0" w:color="000000"/>
              <w:right w:val="single" w:sz="4" w:space="0" w:color="000000"/>
            </w:tcBorders>
          </w:tcPr>
          <w:p w:rsidR="000E7252" w:rsidRDefault="000E7252" w:rsidP="00690A46">
            <w:proofErr w:type="spellStart"/>
            <w:r>
              <w:t>CloudBridge</w:t>
            </w:r>
            <w:proofErr w:type="spellEnd"/>
            <w:r>
              <w:t xml:space="preserve"> is supported and tested with CloudStack 2.2.8. It may be used with CloudStack 2.2.9+ and 3.0, but these are not tested or supported, and performance is not guaranteed.</w:t>
            </w:r>
          </w:p>
        </w:tc>
      </w:tr>
    </w:tbl>
    <w:p w:rsidR="003C37F0" w:rsidRDefault="003520CD" w:rsidP="003520CD">
      <w:r>
        <w:t>Complies with</w:t>
      </w:r>
      <w:r w:rsidRPr="005040F7">
        <w:t xml:space="preserve"> </w:t>
      </w:r>
      <w:r w:rsidR="009A140D">
        <w:t>Amazon's WDSL version dated November 15</w:t>
      </w:r>
      <w:r w:rsidRPr="005040F7">
        <w:t>, 2010</w:t>
      </w:r>
      <w:r>
        <w:t>, available at</w:t>
      </w:r>
      <w:r w:rsidRPr="005040F7">
        <w:t xml:space="preserve"> </w:t>
      </w:r>
      <w:hyperlink r:id="rId11" w:history="1">
        <w:r w:rsidRPr="005040F7">
          <w:t>http://</w:t>
        </w:r>
        <w:r w:rsidR="009A140D">
          <w:t>ec2.amazonaws.com/doc/2010-11-15</w:t>
        </w:r>
        <w:r w:rsidRPr="005040F7">
          <w:t>/</w:t>
        </w:r>
      </w:hyperlink>
      <w:r w:rsidR="00EC385E">
        <w:t>.</w:t>
      </w:r>
    </w:p>
    <w:p w:rsidR="00CF6485" w:rsidRDefault="00C006E6" w:rsidP="005A665E">
      <w:pPr>
        <w:pStyle w:val="Heading1"/>
      </w:pPr>
      <w:bookmarkStart w:id="4" w:name="_Toc318024388"/>
      <w:r>
        <w:lastRenderedPageBreak/>
        <w:t>Deployment Architecture</w:t>
      </w:r>
      <w:bookmarkEnd w:id="4"/>
    </w:p>
    <w:p w:rsidR="00621A8B" w:rsidRDefault="00621A8B" w:rsidP="008B0E1D">
      <w:proofErr w:type="spellStart"/>
      <w:r>
        <w:t>CloudBridge</w:t>
      </w:r>
      <w:proofErr w:type="spellEnd"/>
      <w:r w:rsidR="00B5557F">
        <w:t xml:space="preserve"> architecture </w:t>
      </w:r>
      <w:r>
        <w:t>varies</w:t>
      </w:r>
      <w:r w:rsidR="00B5557F">
        <w:t xml:space="preserve"> depending on the size and purpose of the deployment. </w:t>
      </w:r>
    </w:p>
    <w:p w:rsidR="008B0E1D" w:rsidRDefault="008B0E1D" w:rsidP="008B0E1D">
      <w:r>
        <w:t xml:space="preserve">All </w:t>
      </w:r>
      <w:proofErr w:type="spellStart"/>
      <w:r>
        <w:t>CloudBridge</w:t>
      </w:r>
      <w:proofErr w:type="spellEnd"/>
      <w:r>
        <w:t xml:space="preserve"> deployments </w:t>
      </w:r>
      <w:r w:rsidR="00272C8D">
        <w:t>include</w:t>
      </w:r>
      <w:r>
        <w:t xml:space="preserve"> a MySQL server to store credential mappings.  </w:t>
      </w:r>
      <w:r w:rsidR="00F04886">
        <w:t xml:space="preserve">The </w:t>
      </w:r>
      <w:proofErr w:type="spellStart"/>
      <w:r w:rsidR="00F04886">
        <w:t>CloudBridge</w:t>
      </w:r>
      <w:proofErr w:type="spellEnd"/>
      <w:r w:rsidR="00110683">
        <w:t xml:space="preserve"> API client</w:t>
      </w:r>
      <w:r>
        <w:t xml:space="preserve"> sets up a mapping </w:t>
      </w:r>
      <w:r w:rsidR="00621A8B">
        <w:t>between</w:t>
      </w:r>
      <w:r>
        <w:t xml:space="preserve"> a user's EC2 certificate </w:t>
      </w:r>
      <w:r w:rsidR="00621A8B">
        <w:t>and</w:t>
      </w:r>
      <w:r>
        <w:t xml:space="preserve"> CloudStack API keys.  This mapping is stored in the MySQL database.</w:t>
      </w:r>
    </w:p>
    <w:p w:rsidR="008B0E1D" w:rsidRDefault="008B0E1D" w:rsidP="008B0E1D">
      <w:r>
        <w:t xml:space="preserve">All </w:t>
      </w:r>
      <w:proofErr w:type="spellStart"/>
      <w:r>
        <w:t>CloudBridge</w:t>
      </w:r>
      <w:proofErr w:type="spellEnd"/>
      <w:r>
        <w:t xml:space="preserve"> deployments </w:t>
      </w:r>
      <w:r w:rsidR="00110683">
        <w:t xml:space="preserve">include </w:t>
      </w:r>
      <w:r>
        <w:t xml:space="preserve">at least one </w:t>
      </w:r>
      <w:proofErr w:type="spellStart"/>
      <w:r>
        <w:t>CloudBridge</w:t>
      </w:r>
      <w:proofErr w:type="spellEnd"/>
      <w:r>
        <w:t xml:space="preserve"> server.  The </w:t>
      </w:r>
      <w:proofErr w:type="spellStart"/>
      <w:r>
        <w:t>CloudBridge</w:t>
      </w:r>
      <w:proofErr w:type="spellEnd"/>
      <w:r>
        <w:t xml:space="preserve"> server runs in the Tomcat container.  Trial deployments may use a single </w:t>
      </w:r>
      <w:proofErr w:type="spellStart"/>
      <w:r>
        <w:t>CloudBridge</w:t>
      </w:r>
      <w:proofErr w:type="spellEnd"/>
      <w:r>
        <w:t xml:space="preserve"> server.  Production deployments generally use two </w:t>
      </w:r>
      <w:proofErr w:type="spellStart"/>
      <w:r>
        <w:t>CloudBridge</w:t>
      </w:r>
      <w:proofErr w:type="spellEnd"/>
      <w:r>
        <w:t xml:space="preserve"> servers behin</w:t>
      </w:r>
      <w:r w:rsidR="00070017">
        <w:t>d</w:t>
      </w:r>
      <w:r>
        <w:t xml:space="preserve"> a load balancer.  The load balancer need not establish sticky sessions for </w:t>
      </w:r>
      <w:proofErr w:type="spellStart"/>
      <w:r>
        <w:t>CloudBri</w:t>
      </w:r>
      <w:r w:rsidR="00621A8B">
        <w:t>d</w:t>
      </w:r>
      <w:r>
        <w:t>ge</w:t>
      </w:r>
      <w:proofErr w:type="spellEnd"/>
      <w:r>
        <w:t xml:space="preserve"> access.</w:t>
      </w:r>
      <w:r w:rsidR="002F3A5F">
        <w:t xml:space="preserve">  The </w:t>
      </w:r>
      <w:proofErr w:type="spellStart"/>
      <w:r w:rsidR="002F3A5F">
        <w:t>CloudBridge</w:t>
      </w:r>
      <w:proofErr w:type="spellEnd"/>
      <w:r w:rsidR="002F3A5F">
        <w:t xml:space="preserve"> server listens on port 8090 by default.  You may map port 80 of a public IP address to port 8090 of your </w:t>
      </w:r>
      <w:proofErr w:type="spellStart"/>
      <w:r w:rsidR="002F3A5F">
        <w:t>CloudBridge</w:t>
      </w:r>
      <w:proofErr w:type="spellEnd"/>
      <w:r w:rsidR="002F3A5F">
        <w:t xml:space="preserve"> servers.</w:t>
      </w:r>
    </w:p>
    <w:p w:rsidR="008B0E1D" w:rsidRDefault="00F04886" w:rsidP="008B0E1D">
      <w:proofErr w:type="spellStart"/>
      <w:r>
        <w:t>CloudBridge</w:t>
      </w:r>
      <w:proofErr w:type="spellEnd"/>
      <w:r w:rsidR="008B0E1D">
        <w:t xml:space="preserve"> can access the CloudStack </w:t>
      </w:r>
      <w:r w:rsidR="0050448C">
        <w:t>Management</w:t>
      </w:r>
      <w:r w:rsidR="008B0E1D">
        <w:t xml:space="preserve"> Server </w:t>
      </w:r>
      <w:r w:rsidR="00621A8B">
        <w:t>through</w:t>
      </w:r>
      <w:r w:rsidR="008B0E1D">
        <w:t xml:space="preserve"> a public or private IP address.  </w:t>
      </w:r>
      <w:r w:rsidR="00673336">
        <w:t>If you have multiple CloudStack Management Servers</w:t>
      </w:r>
      <w:r w:rsidR="00621A8B">
        <w:t>,</w:t>
      </w:r>
      <w:r w:rsidR="008B0E1D">
        <w:t xml:space="preserve"> </w:t>
      </w:r>
      <w:r w:rsidR="00621A8B">
        <w:t xml:space="preserve">configure a load-balanced IP address that </w:t>
      </w:r>
      <w:proofErr w:type="spellStart"/>
      <w:r w:rsidR="008B0E1D">
        <w:t>CloudBridge</w:t>
      </w:r>
      <w:proofErr w:type="spellEnd"/>
      <w:r w:rsidR="00621A8B">
        <w:t xml:space="preserve"> can use to access the CloudStack Management Servers</w:t>
      </w:r>
      <w:r w:rsidR="008B0E1D">
        <w:t>.</w:t>
      </w:r>
      <w:r w:rsidR="00673336">
        <w:t xml:space="preserve">  </w:t>
      </w:r>
      <w:r w:rsidR="00621A8B">
        <w:t xml:space="preserve">By default, </w:t>
      </w:r>
      <w:proofErr w:type="spellStart"/>
      <w:r>
        <w:t>CloudBridge</w:t>
      </w:r>
      <w:proofErr w:type="spellEnd"/>
      <w:r w:rsidR="00673336">
        <w:t xml:space="preserve"> will use port 8080 to communicate with the CloudStack Management Server.</w:t>
      </w:r>
    </w:p>
    <w:p w:rsidR="00EA1F70" w:rsidRDefault="00C96577" w:rsidP="008B0E1D">
      <w:r>
        <w:rPr>
          <w:noProof/>
          <w:lang w:bidi="ar-SA"/>
        </w:rPr>
        <mc:AlternateContent>
          <mc:Choice Requires="wps">
            <w:drawing>
              <wp:anchor distT="0" distB="0" distL="114300" distR="114300" simplePos="0" relativeHeight="251673600" behindDoc="0" locked="0" layoutInCell="1" allowOverlap="1" wp14:anchorId="3A164046" wp14:editId="02ACA390">
                <wp:simplePos x="0" y="0"/>
                <wp:positionH relativeFrom="column">
                  <wp:posOffset>2910840</wp:posOffset>
                </wp:positionH>
                <wp:positionV relativeFrom="paragraph">
                  <wp:posOffset>106680</wp:posOffset>
                </wp:positionV>
                <wp:extent cx="1397000" cy="730885"/>
                <wp:effectExtent l="0" t="1270" r="0" b="1270"/>
                <wp:wrapNone/>
                <wp:docPr id="1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5E" w:rsidRDefault="005A665E" w:rsidP="00EA1F70">
                            <w:pPr>
                              <w:jc w:val="center"/>
                            </w:pPr>
                            <w:proofErr w:type="spellStart"/>
                            <w:r>
                              <w:t>CloudBridge</w:t>
                            </w:r>
                            <w:proofErr w:type="spellEnd"/>
                            <w:r>
                              <w:t xml:space="preserve"> Load Balanced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8" o:spid="_x0000_s1026" type="#_x0000_t202" style="position:absolute;margin-left:229.2pt;margin-top:8.4pt;width:110pt;height:5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XGuAIAALw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" filled="f" stroked="f">
                <v:textbox>
                  <w:txbxContent>
                    <w:p w:rsidR="005A665E" w:rsidRDefault="005A665E" w:rsidP="00EA1F70">
                      <w:pPr>
                        <w:jc w:val="center"/>
                      </w:pPr>
                      <w:proofErr w:type="spellStart"/>
                      <w:r>
                        <w:t>CloudBridge</w:t>
                      </w:r>
                      <w:proofErr w:type="spellEnd"/>
                      <w:r>
                        <w:t xml:space="preserve"> Load Balanced IP</w:t>
                      </w:r>
                    </w:p>
                  </w:txbxContent>
                </v:textbox>
              </v:shape>
            </w:pict>
          </mc:Fallback>
        </mc:AlternateContent>
      </w:r>
    </w:p>
    <w:p w:rsidR="00EA1F70" w:rsidRDefault="00EA1F70" w:rsidP="008B0E1D">
      <w:r>
        <w:rPr>
          <w:noProof/>
          <w:lang w:bidi="ar-SA"/>
        </w:rPr>
        <w:drawing>
          <wp:anchor distT="0" distB="0" distL="114300" distR="114300" simplePos="0" relativeHeight="251672576" behindDoc="0" locked="0" layoutInCell="1" allowOverlap="1" wp14:anchorId="340B6E88" wp14:editId="359C191F">
            <wp:simplePos x="0" y="0"/>
            <wp:positionH relativeFrom="column">
              <wp:posOffset>2346960</wp:posOffset>
            </wp:positionH>
            <wp:positionV relativeFrom="paragraph">
              <wp:posOffset>205105</wp:posOffset>
            </wp:positionV>
            <wp:extent cx="750570" cy="327660"/>
            <wp:effectExtent l="19050" t="0" r="0" b="0"/>
            <wp:wrapNone/>
            <wp:docPr id="1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2" cstate="print"/>
                    <a:srcRect/>
                    <a:stretch>
                      <a:fillRect/>
                    </a:stretch>
                  </pic:blipFill>
                  <pic:spPr bwMode="auto">
                    <a:xfrm>
                      <a:off x="0" y="0"/>
                      <a:ext cx="750570" cy="327660"/>
                    </a:xfrm>
                    <a:prstGeom prst="rect">
                      <a:avLst/>
                    </a:prstGeom>
                    <a:noFill/>
                  </pic:spPr>
                </pic:pic>
              </a:graphicData>
            </a:graphic>
          </wp:anchor>
        </w:drawing>
      </w:r>
    </w:p>
    <w:p w:rsidR="00E758D6" w:rsidRDefault="00C96577">
      <w:r>
        <w:rPr>
          <w:noProof/>
          <w:lang w:bidi="ar-SA"/>
        </w:rPr>
        <mc:AlternateContent>
          <mc:Choice Requires="wps">
            <w:drawing>
              <wp:anchor distT="0" distB="0" distL="114300" distR="114300" simplePos="0" relativeHeight="251667456" behindDoc="0" locked="0" layoutInCell="1" allowOverlap="1" wp14:anchorId="407C9034" wp14:editId="05B501D9">
                <wp:simplePos x="0" y="0"/>
                <wp:positionH relativeFrom="column">
                  <wp:posOffset>2105025</wp:posOffset>
                </wp:positionH>
                <wp:positionV relativeFrom="paragraph">
                  <wp:posOffset>226695</wp:posOffset>
                </wp:positionV>
                <wp:extent cx="1162050" cy="396240"/>
                <wp:effectExtent l="19050" t="17780" r="19050" b="24130"/>
                <wp:wrapNone/>
                <wp:docPr id="11"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396240"/>
                        </a:xfrm>
                        <a:custGeom>
                          <a:avLst/>
                          <a:gdLst>
                            <a:gd name="T0" fmla="*/ 0 w 1830"/>
                            <a:gd name="T1" fmla="*/ 547 h 547"/>
                            <a:gd name="T2" fmla="*/ 900 w 1830"/>
                            <a:gd name="T3" fmla="*/ 7 h 547"/>
                            <a:gd name="T4" fmla="*/ 1830 w 1830"/>
                            <a:gd name="T5" fmla="*/ 502 h 547"/>
                          </a:gdLst>
                          <a:ahLst/>
                          <a:cxnLst>
                            <a:cxn ang="0">
                              <a:pos x="T0" y="T1"/>
                            </a:cxn>
                            <a:cxn ang="0">
                              <a:pos x="T2" y="T3"/>
                            </a:cxn>
                            <a:cxn ang="0">
                              <a:pos x="T4" y="T5"/>
                            </a:cxn>
                          </a:cxnLst>
                          <a:rect l="0" t="0" r="r" b="b"/>
                          <a:pathLst>
                            <a:path w="1830" h="547">
                              <a:moveTo>
                                <a:pt x="0" y="547"/>
                              </a:moveTo>
                              <a:cubicBezTo>
                                <a:pt x="150" y="457"/>
                                <a:pt x="595" y="14"/>
                                <a:pt x="900" y="7"/>
                              </a:cubicBezTo>
                              <a:cubicBezTo>
                                <a:pt x="1205" y="0"/>
                                <a:pt x="1636" y="399"/>
                                <a:pt x="1830" y="502"/>
                              </a:cubicBezTo>
                            </a:path>
                          </a:pathLst>
                        </a:custGeom>
                        <a:noFill/>
                        <a:ln w="317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6" o:spid="_x0000_s1026" style="position:absolute;margin-left:165.75pt;margin-top:17.85pt;width:91.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" path="m,547c150,457,595,14,900,7v305,-7,736,392,930,495e" filled="f" strokeweight="2.5pt">
                <v:stroke dashstyle="1 1"/>
                <v:path arrowok="t" o:connecttype="custom" o:connectlocs="0,396240;571500,5071;1162050,363643" o:connectangles="0,0,0"/>
              </v:shape>
            </w:pict>
          </mc:Fallback>
        </mc:AlternateContent>
      </w:r>
      <w:r>
        <w:rPr>
          <w:noProof/>
          <w:lang w:bidi="ar-SA"/>
        </w:rPr>
        <mc:AlternateContent>
          <mc:Choice Requires="wps">
            <w:drawing>
              <wp:anchor distT="0" distB="0" distL="114300" distR="114300" simplePos="0" relativeHeight="251665408" behindDoc="0" locked="0" layoutInCell="1" allowOverlap="1" wp14:anchorId="0C1484FA" wp14:editId="0A3E2591">
                <wp:simplePos x="0" y="0"/>
                <wp:positionH relativeFrom="column">
                  <wp:posOffset>1932940</wp:posOffset>
                </wp:positionH>
                <wp:positionV relativeFrom="paragraph">
                  <wp:posOffset>613410</wp:posOffset>
                </wp:positionV>
                <wp:extent cx="207010" cy="384810"/>
                <wp:effectExtent l="8890" t="13970" r="12700" b="10795"/>
                <wp:wrapNone/>
                <wp:docPr id="10"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7010" cy="38481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AutoShape 244" o:spid="_x0000_s1026" type="#_x0000_t33" style="position:absolute;margin-left:152.2pt;margin-top:48.3pt;width:16.3pt;height:30.3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"/>
            </w:pict>
          </mc:Fallback>
        </mc:AlternateContent>
      </w:r>
      <w:r>
        <w:rPr>
          <w:noProof/>
          <w:lang w:bidi="ar-SA"/>
        </w:rPr>
        <mc:AlternateContent>
          <mc:Choice Requires="wps">
            <w:drawing>
              <wp:anchor distT="0" distB="0" distL="114300" distR="114300" simplePos="0" relativeHeight="251664384" behindDoc="0" locked="0" layoutInCell="1" allowOverlap="1" wp14:anchorId="0D33EEBD" wp14:editId="1C5A91F1">
                <wp:simplePos x="0" y="0"/>
                <wp:positionH relativeFrom="column">
                  <wp:posOffset>3170555</wp:posOffset>
                </wp:positionH>
                <wp:positionV relativeFrom="paragraph">
                  <wp:posOffset>613410</wp:posOffset>
                </wp:positionV>
                <wp:extent cx="331470" cy="384810"/>
                <wp:effectExtent l="8255" t="13970" r="12700" b="10795"/>
                <wp:wrapNone/>
                <wp:docPr id="9"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38481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3" style="position:absolute;margin-left:249.65pt;margin-top:48.3pt;width:26.1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"/>
            </w:pict>
          </mc:Fallback>
        </mc:AlternateContent>
      </w:r>
      <w:r>
        <w:rPr>
          <w:noProof/>
          <w:lang w:bidi="ar-SA"/>
        </w:rPr>
        <mc:AlternateContent>
          <mc:Choice Requires="wps">
            <w:drawing>
              <wp:anchor distT="0" distB="0" distL="114300" distR="114300" simplePos="0" relativeHeight="251663360" behindDoc="0" locked="0" layoutInCell="1" allowOverlap="1" wp14:anchorId="599D96C0" wp14:editId="0DAD398A">
                <wp:simplePos x="0" y="0"/>
                <wp:positionH relativeFrom="column">
                  <wp:posOffset>1828800</wp:posOffset>
                </wp:positionH>
                <wp:positionV relativeFrom="paragraph">
                  <wp:posOffset>1426210</wp:posOffset>
                </wp:positionV>
                <wp:extent cx="429895" cy="222250"/>
                <wp:effectExtent l="8890" t="8255" r="6985" b="9525"/>
                <wp:wrapNone/>
                <wp:docPr id="8"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9895" cy="2222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3" style="position:absolute;margin-left:2in;margin-top:112.3pt;width:33.85pt;height:17.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"/>
            </w:pict>
          </mc:Fallback>
        </mc:AlternateContent>
      </w:r>
      <w:r>
        <w:rPr>
          <w:noProof/>
          <w:lang w:bidi="ar-SA"/>
        </w:rPr>
        <mc:AlternateContent>
          <mc:Choice Requires="wps">
            <w:drawing>
              <wp:anchor distT="0" distB="0" distL="114300" distR="114300" simplePos="0" relativeHeight="251662336" behindDoc="0" locked="0" layoutInCell="1" allowOverlap="1" wp14:anchorId="49852B4A" wp14:editId="14DA8CA7">
                <wp:simplePos x="0" y="0"/>
                <wp:positionH relativeFrom="column">
                  <wp:posOffset>3116580</wp:posOffset>
                </wp:positionH>
                <wp:positionV relativeFrom="paragraph">
                  <wp:posOffset>1366520</wp:posOffset>
                </wp:positionV>
                <wp:extent cx="429895" cy="340995"/>
                <wp:effectExtent l="8255" t="8255" r="12700" b="9525"/>
                <wp:wrapNone/>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9895" cy="34099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3" style="position:absolute;margin-left:245.4pt;margin-top:107.6pt;width:33.85pt;height:26.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"/>
            </w:pict>
          </mc:Fallback>
        </mc:AlternateContent>
      </w:r>
    </w:p>
    <w:p w:rsidR="00EA1F70" w:rsidRDefault="00EA1F70">
      <w:r>
        <w:rPr>
          <w:noProof/>
          <w:lang w:bidi="ar-SA"/>
        </w:rPr>
        <w:drawing>
          <wp:anchor distT="0" distB="0" distL="114300" distR="114300" simplePos="0" relativeHeight="251661312" behindDoc="0" locked="0" layoutInCell="1" allowOverlap="1" wp14:anchorId="1F52A32F" wp14:editId="404B049C">
            <wp:simplePos x="0" y="0"/>
            <wp:positionH relativeFrom="column">
              <wp:posOffset>2282190</wp:posOffset>
            </wp:positionH>
            <wp:positionV relativeFrom="paragraph">
              <wp:posOffset>1903730</wp:posOffset>
            </wp:positionV>
            <wp:extent cx="750570" cy="327660"/>
            <wp:effectExtent l="1905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2" cstate="print"/>
                    <a:srcRect/>
                    <a:stretch>
                      <a:fillRect/>
                    </a:stretch>
                  </pic:blipFill>
                  <pic:spPr bwMode="auto">
                    <a:xfrm>
                      <a:off x="0" y="0"/>
                      <a:ext cx="750570" cy="327660"/>
                    </a:xfrm>
                    <a:prstGeom prst="rect">
                      <a:avLst/>
                    </a:prstGeom>
                    <a:noFill/>
                  </pic:spPr>
                </pic:pic>
              </a:graphicData>
            </a:graphic>
          </wp:anchor>
        </w:drawing>
      </w:r>
      <w:r w:rsidR="00C96577">
        <w:rPr>
          <w:noProof/>
          <w:lang w:bidi="ar-SA"/>
        </w:rPr>
        <mc:AlternateContent>
          <mc:Choice Requires="wps">
            <w:drawing>
              <wp:anchor distT="0" distB="0" distL="114300" distR="114300" simplePos="0" relativeHeight="251675648" behindDoc="0" locked="0" layoutInCell="1" allowOverlap="1" wp14:anchorId="18FCB9E7" wp14:editId="3274959B">
                <wp:simplePos x="0" y="0"/>
                <wp:positionH relativeFrom="column">
                  <wp:posOffset>169545</wp:posOffset>
                </wp:positionH>
                <wp:positionV relativeFrom="paragraph">
                  <wp:posOffset>516890</wp:posOffset>
                </wp:positionV>
                <wp:extent cx="1397000" cy="730885"/>
                <wp:effectExtent l="0" t="3810" r="0" b="0"/>
                <wp:wrapNone/>
                <wp:docPr id="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5E" w:rsidRDefault="005A665E" w:rsidP="00EA1F70">
                            <w:pPr>
                              <w:jc w:val="center"/>
                            </w:pPr>
                            <w:proofErr w:type="spellStart"/>
                            <w:r>
                              <w:t>CloudBridge</w:t>
                            </w:r>
                            <w:proofErr w:type="spellEnd"/>
                            <w:r>
                              <w:t xml:space="preserve"> Server</w:t>
                            </w:r>
                          </w:p>
                          <w:p w:rsidR="005A665E" w:rsidRDefault="005A665E" w:rsidP="00EA1F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7" type="#_x0000_t202" style="position:absolute;margin-left:13.35pt;margin-top:40.7pt;width:110pt;height:5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" filled="f" stroked="f">
                <v:textbox>
                  <w:txbxContent>
                    <w:p w:rsidR="005A665E" w:rsidRDefault="005A665E" w:rsidP="00EA1F70">
                      <w:pPr>
                        <w:jc w:val="center"/>
                      </w:pPr>
                      <w:proofErr w:type="spellStart"/>
                      <w:r>
                        <w:t>CloudBridge</w:t>
                      </w:r>
                      <w:proofErr w:type="spellEnd"/>
                      <w:r>
                        <w:t xml:space="preserve"> Server</w:t>
                      </w:r>
                    </w:p>
                    <w:p w:rsidR="005A665E" w:rsidRDefault="005A665E" w:rsidP="00EA1F70"/>
                  </w:txbxContent>
                </v:textbox>
              </v:shape>
            </w:pict>
          </mc:Fallback>
        </mc:AlternateContent>
      </w:r>
      <w:r w:rsidR="00C96577">
        <w:rPr>
          <w:noProof/>
          <w:lang w:bidi="ar-SA"/>
        </w:rPr>
        <mc:AlternateContent>
          <mc:Choice Requires="wps">
            <w:drawing>
              <wp:anchor distT="0" distB="0" distL="114300" distR="114300" simplePos="0" relativeHeight="251674624" behindDoc="0" locked="0" layoutInCell="1" allowOverlap="1" wp14:anchorId="3D9C281C" wp14:editId="2ABB9AFB">
                <wp:simplePos x="0" y="0"/>
                <wp:positionH relativeFrom="column">
                  <wp:posOffset>4069715</wp:posOffset>
                </wp:positionH>
                <wp:positionV relativeFrom="paragraph">
                  <wp:posOffset>463550</wp:posOffset>
                </wp:positionV>
                <wp:extent cx="1397000" cy="730885"/>
                <wp:effectExtent l="2540" t="0" r="635" b="4445"/>
                <wp:wrapNone/>
                <wp:docPr id="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5E" w:rsidRDefault="005A665E" w:rsidP="00EA1F70">
                            <w:pPr>
                              <w:jc w:val="center"/>
                            </w:pPr>
                            <w:proofErr w:type="spellStart"/>
                            <w:r>
                              <w:t>CloudBridge</w:t>
                            </w:r>
                            <w:proofErr w:type="spellEnd"/>
                            <w:r>
                              <w:t xml:space="preserve"> 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28" type="#_x0000_t202" style="position:absolute;margin-left:320.45pt;margin-top:36.5pt;width:110pt;height: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oBuw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" filled="f" stroked="f">
                <v:textbox>
                  <w:txbxContent>
                    <w:p w:rsidR="005A665E" w:rsidRDefault="005A665E" w:rsidP="00EA1F70">
                      <w:pPr>
                        <w:jc w:val="center"/>
                      </w:pPr>
                      <w:proofErr w:type="spellStart"/>
                      <w:r>
                        <w:t>CloudBridge</w:t>
                      </w:r>
                      <w:proofErr w:type="spellEnd"/>
                      <w:r>
                        <w:t xml:space="preserve"> Server</w:t>
                      </w:r>
                    </w:p>
                  </w:txbxContent>
                </v:textbox>
              </v:shape>
            </w:pict>
          </mc:Fallback>
        </mc:AlternateContent>
      </w:r>
      <w:r w:rsidR="00C96577">
        <w:rPr>
          <w:noProof/>
          <w:lang w:bidi="ar-SA"/>
        </w:rPr>
        <mc:AlternateContent>
          <mc:Choice Requires="wps">
            <w:drawing>
              <wp:anchor distT="0" distB="0" distL="114300" distR="114300" simplePos="0" relativeHeight="251666432" behindDoc="0" locked="0" layoutInCell="1" allowOverlap="1" wp14:anchorId="7A355CBB" wp14:editId="6C33720F">
                <wp:simplePos x="0" y="0"/>
                <wp:positionH relativeFrom="column">
                  <wp:posOffset>3055620</wp:posOffset>
                </wp:positionH>
                <wp:positionV relativeFrom="paragraph">
                  <wp:posOffset>1751330</wp:posOffset>
                </wp:positionV>
                <wp:extent cx="1397000" cy="730885"/>
                <wp:effectExtent l="0" t="0" r="0" b="2540"/>
                <wp:wrapNone/>
                <wp:docPr id="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5E" w:rsidRDefault="005A665E" w:rsidP="00EA1F70">
                            <w:pPr>
                              <w:jc w:val="center"/>
                            </w:pPr>
                            <w:r>
                              <w:t>CloudStack Management Server Load Balanced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9" type="#_x0000_t202" style="position:absolute;margin-left:240.6pt;margin-top:137.9pt;width:110pt;height:5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sfvQIAAMI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" filled="f" stroked="f">
                <v:textbox>
                  <w:txbxContent>
                    <w:p w:rsidR="005A665E" w:rsidRDefault="005A665E" w:rsidP="00EA1F70">
                      <w:pPr>
                        <w:jc w:val="center"/>
                      </w:pPr>
                      <w:proofErr w:type="spellStart"/>
                      <w:r>
                        <w:t>CloudStack</w:t>
                      </w:r>
                      <w:proofErr w:type="spellEnd"/>
                      <w:r>
                        <w:t xml:space="preserve"> Management Server Load Balanced IP</w:t>
                      </w:r>
                    </w:p>
                  </w:txbxContent>
                </v:textbox>
              </v:shape>
            </w:pict>
          </mc:Fallback>
        </mc:AlternateContent>
      </w:r>
      <w:r w:rsidRPr="00EA1F70">
        <w:rPr>
          <w:noProof/>
          <w:lang w:bidi="ar-SA"/>
        </w:rPr>
        <w:drawing>
          <wp:anchor distT="0" distB="0" distL="114300" distR="114300" simplePos="0" relativeHeight="251670528" behindDoc="0" locked="0" layoutInCell="1" allowOverlap="1" wp14:anchorId="0CAB9A85" wp14:editId="2E53978A">
            <wp:simplePos x="0" y="0"/>
            <wp:positionH relativeFrom="column">
              <wp:posOffset>3093720</wp:posOffset>
            </wp:positionH>
            <wp:positionV relativeFrom="paragraph">
              <wp:posOffset>601345</wp:posOffset>
            </wp:positionV>
            <wp:extent cx="1032510" cy="441960"/>
            <wp:effectExtent l="19050" t="0" r="0" b="0"/>
            <wp:wrapNone/>
            <wp:docPr id="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3" cstate="print"/>
                    <a:srcRect/>
                    <a:stretch>
                      <a:fillRect/>
                    </a:stretch>
                  </pic:blipFill>
                  <pic:spPr bwMode="auto">
                    <a:xfrm>
                      <a:off x="0" y="0"/>
                      <a:ext cx="1032510" cy="441960"/>
                    </a:xfrm>
                    <a:prstGeom prst="rect">
                      <a:avLst/>
                    </a:prstGeom>
                    <a:noFill/>
                  </pic:spPr>
                </pic:pic>
              </a:graphicData>
            </a:graphic>
          </wp:anchor>
        </w:drawing>
      </w:r>
      <w:r>
        <w:rPr>
          <w:noProof/>
          <w:lang w:bidi="ar-SA"/>
        </w:rPr>
        <w:drawing>
          <wp:anchor distT="0" distB="0" distL="114300" distR="114300" simplePos="0" relativeHeight="251659264" behindDoc="0" locked="0" layoutInCell="1" allowOverlap="1" wp14:anchorId="57E95DF3" wp14:editId="2EC624CC">
            <wp:simplePos x="0" y="0"/>
            <wp:positionH relativeFrom="column">
              <wp:posOffset>1443990</wp:posOffset>
            </wp:positionH>
            <wp:positionV relativeFrom="paragraph">
              <wp:posOffset>601345</wp:posOffset>
            </wp:positionV>
            <wp:extent cx="1032510" cy="441960"/>
            <wp:effectExtent l="1905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3" cstate="print"/>
                    <a:srcRect/>
                    <a:stretch>
                      <a:fillRect/>
                    </a:stretch>
                  </pic:blipFill>
                  <pic:spPr bwMode="auto">
                    <a:xfrm>
                      <a:off x="0" y="0"/>
                      <a:ext cx="1032510" cy="441960"/>
                    </a:xfrm>
                    <a:prstGeom prst="rect">
                      <a:avLst/>
                    </a:prstGeom>
                    <a:noFill/>
                  </pic:spPr>
                </pic:pic>
              </a:graphicData>
            </a:graphic>
          </wp:anchor>
        </w:drawing>
      </w:r>
      <w:r w:rsidR="00C96577">
        <w:rPr>
          <w:noProof/>
          <w:lang w:bidi="ar-SA"/>
        </w:rPr>
        <mc:AlternateContent>
          <mc:Choice Requires="wps">
            <w:drawing>
              <wp:anchor distT="0" distB="0" distL="114300" distR="114300" simplePos="0" relativeHeight="251668480" behindDoc="0" locked="0" layoutInCell="1" allowOverlap="1" wp14:anchorId="027E60B5" wp14:editId="4550B4E1">
                <wp:simplePos x="0" y="0"/>
                <wp:positionH relativeFrom="column">
                  <wp:posOffset>2088515</wp:posOffset>
                </wp:positionH>
                <wp:positionV relativeFrom="paragraph">
                  <wp:posOffset>1439545</wp:posOffset>
                </wp:positionV>
                <wp:extent cx="1162050" cy="396240"/>
                <wp:effectExtent l="21590" t="21590" r="16510" b="20320"/>
                <wp:wrapNone/>
                <wp:docPr id="3"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62050" cy="396240"/>
                        </a:xfrm>
                        <a:custGeom>
                          <a:avLst/>
                          <a:gdLst>
                            <a:gd name="T0" fmla="*/ 0 w 1830"/>
                            <a:gd name="T1" fmla="*/ 547 h 547"/>
                            <a:gd name="T2" fmla="*/ 900 w 1830"/>
                            <a:gd name="T3" fmla="*/ 7 h 547"/>
                            <a:gd name="T4" fmla="*/ 1830 w 1830"/>
                            <a:gd name="T5" fmla="*/ 502 h 547"/>
                          </a:gdLst>
                          <a:ahLst/>
                          <a:cxnLst>
                            <a:cxn ang="0">
                              <a:pos x="T0" y="T1"/>
                            </a:cxn>
                            <a:cxn ang="0">
                              <a:pos x="T2" y="T3"/>
                            </a:cxn>
                            <a:cxn ang="0">
                              <a:pos x="T4" y="T5"/>
                            </a:cxn>
                          </a:cxnLst>
                          <a:rect l="0" t="0" r="r" b="b"/>
                          <a:pathLst>
                            <a:path w="1830" h="547">
                              <a:moveTo>
                                <a:pt x="0" y="547"/>
                              </a:moveTo>
                              <a:cubicBezTo>
                                <a:pt x="150" y="457"/>
                                <a:pt x="595" y="14"/>
                                <a:pt x="900" y="7"/>
                              </a:cubicBezTo>
                              <a:cubicBezTo>
                                <a:pt x="1205" y="0"/>
                                <a:pt x="1636" y="399"/>
                                <a:pt x="1830" y="502"/>
                              </a:cubicBezTo>
                            </a:path>
                          </a:pathLst>
                        </a:custGeom>
                        <a:noFill/>
                        <a:ln w="317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164.45pt;margin-top:113.35pt;width:91.5pt;height:31.2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" path="m,547c150,457,595,14,900,7v305,-7,736,392,930,495e" filled="f" strokeweight="2.5pt">
                <v:stroke dashstyle="1 1"/>
                <v:path arrowok="t" o:connecttype="custom" o:connectlocs="0,396240;571500,5071;1162050,363643" o:connectangles="0,0,0"/>
              </v:shape>
            </w:pict>
          </mc:Fallback>
        </mc:AlternateContent>
      </w:r>
    </w:p>
    <w:p w:rsidR="006813DE" w:rsidRDefault="00153DA7" w:rsidP="005A665E">
      <w:pPr>
        <w:pStyle w:val="Heading1"/>
      </w:pPr>
      <w:bookmarkStart w:id="5" w:name="_Ref266317949"/>
      <w:bookmarkStart w:id="6" w:name="_Ref266318774"/>
      <w:bookmarkStart w:id="7" w:name="_Ref266318785"/>
      <w:bookmarkStart w:id="8" w:name="_Toc318024389"/>
      <w:r>
        <w:lastRenderedPageBreak/>
        <w:t xml:space="preserve">Installing </w:t>
      </w:r>
      <w:proofErr w:type="spellStart"/>
      <w:r>
        <w:t>CloudBridge</w:t>
      </w:r>
      <w:bookmarkEnd w:id="5"/>
      <w:bookmarkEnd w:id="6"/>
      <w:bookmarkEnd w:id="7"/>
      <w:bookmarkEnd w:id="8"/>
      <w:proofErr w:type="spellEnd"/>
    </w:p>
    <w:p w:rsidR="000A73DA" w:rsidRDefault="0095218C" w:rsidP="000A73DA">
      <w:r>
        <w:t xml:space="preserve">This </w:t>
      </w:r>
      <w:r w:rsidR="005E10BF">
        <w:t>section</w:t>
      </w:r>
      <w:r>
        <w:t xml:space="preserve"> describes installing </w:t>
      </w:r>
      <w:r w:rsidR="000A73DA">
        <w:t xml:space="preserve">one or more </w:t>
      </w:r>
      <w:proofErr w:type="spellStart"/>
      <w:r w:rsidR="00F217C8">
        <w:t>CloudBridge</w:t>
      </w:r>
      <w:proofErr w:type="spellEnd"/>
      <w:r>
        <w:t xml:space="preserve"> </w:t>
      </w:r>
      <w:r w:rsidR="000A73DA">
        <w:t>S</w:t>
      </w:r>
      <w:r>
        <w:t>erver</w:t>
      </w:r>
      <w:r w:rsidR="000A73DA">
        <w:t>s</w:t>
      </w:r>
      <w:r>
        <w:t xml:space="preserve"> with</w:t>
      </w:r>
      <w:r w:rsidR="000A73DA">
        <w:t xml:space="preserve"> one instance of MySQL, which may be on a different node from the </w:t>
      </w:r>
      <w:proofErr w:type="spellStart"/>
      <w:r w:rsidR="00F217C8">
        <w:t>CloudBridge</w:t>
      </w:r>
      <w:proofErr w:type="spellEnd"/>
      <w:r w:rsidR="00BD4C6B">
        <w:t xml:space="preserve"> Servers.</w:t>
      </w:r>
    </w:p>
    <w:p w:rsidR="00BD4C6B" w:rsidRDefault="00BD4C6B" w:rsidP="000A73DA">
      <w:r>
        <w:t>Summary of installation steps:</w:t>
      </w:r>
    </w:p>
    <w:p w:rsidR="00077C24" w:rsidRDefault="000A73DA" w:rsidP="00944AC1">
      <w:pPr>
        <w:pStyle w:val="NumberedList"/>
        <w:numPr>
          <w:ilvl w:val="0"/>
          <w:numId w:val="5"/>
        </w:numPr>
      </w:pPr>
      <w:r w:rsidRPr="00EB6E70">
        <w:t xml:space="preserve">Prepare the </w:t>
      </w:r>
      <w:r w:rsidR="003D1513">
        <w:t>o</w:t>
      </w:r>
      <w:r w:rsidRPr="00EB6E70">
        <w:t xml:space="preserve">perating </w:t>
      </w:r>
      <w:r w:rsidR="003D1513">
        <w:t>s</w:t>
      </w:r>
      <w:r w:rsidR="003D1513" w:rsidRPr="00EB6E70">
        <w:t xml:space="preserve">ystem </w:t>
      </w:r>
      <w:r w:rsidRPr="00EB6E70">
        <w:t xml:space="preserve">for all </w:t>
      </w:r>
      <w:proofErr w:type="spellStart"/>
      <w:r w:rsidR="00F217C8">
        <w:t>CloudBridge</w:t>
      </w:r>
      <w:proofErr w:type="spellEnd"/>
      <w:r w:rsidR="00F217C8">
        <w:t xml:space="preserve"> servers</w:t>
      </w:r>
      <w:r w:rsidR="003D1513">
        <w:t>.</w:t>
      </w:r>
    </w:p>
    <w:p w:rsidR="00BD4C6B" w:rsidRDefault="000A73DA" w:rsidP="00BD4C6B">
      <w:pPr>
        <w:pStyle w:val="NumberedList"/>
        <w:numPr>
          <w:ilvl w:val="0"/>
          <w:numId w:val="3"/>
        </w:numPr>
      </w:pPr>
      <w:r w:rsidRPr="00EB6E70">
        <w:t xml:space="preserve">Install the </w:t>
      </w:r>
      <w:proofErr w:type="spellStart"/>
      <w:r w:rsidR="00F217C8">
        <w:t>CloudBridge</w:t>
      </w:r>
      <w:proofErr w:type="spellEnd"/>
      <w:r w:rsidRPr="00EB6E70">
        <w:t xml:space="preserve"> Server</w:t>
      </w:r>
      <w:r w:rsidR="00BD4C6B">
        <w:t>.</w:t>
      </w:r>
    </w:p>
    <w:p w:rsidR="00077C24" w:rsidRDefault="000A73DA">
      <w:pPr>
        <w:pStyle w:val="NumberedList"/>
      </w:pPr>
      <w:r w:rsidRPr="00EB6E70">
        <w:t>Install MySQL</w:t>
      </w:r>
      <w:r w:rsidR="003D1513">
        <w:t>.</w:t>
      </w:r>
    </w:p>
    <w:p w:rsidR="00077C24" w:rsidRDefault="00BD4C6B">
      <w:pPr>
        <w:pStyle w:val="NumberedList"/>
      </w:pPr>
      <w:r>
        <w:t>(O</w:t>
      </w:r>
      <w:r w:rsidR="000A73DA" w:rsidRPr="00EB6E70">
        <w:t xml:space="preserve">ptional) Install additional </w:t>
      </w:r>
      <w:proofErr w:type="spellStart"/>
      <w:r w:rsidR="00F217C8">
        <w:t>CloudBridge</w:t>
      </w:r>
      <w:proofErr w:type="spellEnd"/>
      <w:r w:rsidR="000A73DA" w:rsidRPr="00EB6E70">
        <w:t xml:space="preserve"> Servers to create a farm for high availability</w:t>
      </w:r>
      <w:r w:rsidR="003D1513">
        <w:t>.</w:t>
      </w:r>
    </w:p>
    <w:p w:rsidR="00BD4C6B" w:rsidRDefault="00BD4C6B" w:rsidP="00BD4C6B">
      <w:pPr>
        <w:pStyle w:val="NumberedList"/>
        <w:numPr>
          <w:ilvl w:val="0"/>
          <w:numId w:val="3"/>
        </w:numPr>
      </w:pPr>
      <w:r>
        <w:t>(Optional) Set up database replication.</w:t>
      </w:r>
    </w:p>
    <w:p w:rsidR="005C6D84" w:rsidRDefault="005C6D84" w:rsidP="005C6D84">
      <w:pPr>
        <w:pStyle w:val="Heading1"/>
      </w:pPr>
      <w:bookmarkStart w:id="9" w:name="_Ref317854870"/>
      <w:bookmarkStart w:id="10" w:name="_Ref317854871"/>
      <w:bookmarkStart w:id="11" w:name="_Ref317854893"/>
      <w:bookmarkStart w:id="12" w:name="_Ref317854894"/>
      <w:bookmarkStart w:id="13" w:name="_Toc318024390"/>
      <w:r>
        <w:lastRenderedPageBreak/>
        <w:t>Operating System and OS Preparation</w:t>
      </w:r>
      <w:bookmarkEnd w:id="9"/>
      <w:bookmarkEnd w:id="10"/>
      <w:bookmarkEnd w:id="11"/>
      <w:bookmarkEnd w:id="12"/>
      <w:bookmarkEnd w:id="13"/>
    </w:p>
    <w:p w:rsidR="003D1513" w:rsidRDefault="0095218C" w:rsidP="006813DE">
      <w:r>
        <w:t xml:space="preserve">The </w:t>
      </w:r>
      <w:proofErr w:type="spellStart"/>
      <w:r w:rsidR="00F217C8">
        <w:t>CloudBridge</w:t>
      </w:r>
      <w:proofErr w:type="spellEnd"/>
      <w:r>
        <w:t xml:space="preserve"> </w:t>
      </w:r>
      <w:r w:rsidR="007A4146">
        <w:t>S</w:t>
      </w:r>
      <w:r>
        <w:t>erver</w:t>
      </w:r>
      <w:r w:rsidR="00B05444">
        <w:t xml:space="preserve"> requires </w:t>
      </w:r>
      <w:r w:rsidR="007E227D">
        <w:t>RHEL/</w:t>
      </w:r>
      <w:proofErr w:type="spellStart"/>
      <w:r w:rsidR="007E227D">
        <w:t>C</w:t>
      </w:r>
      <w:r w:rsidR="00B05444">
        <w:t>entOS</w:t>
      </w:r>
      <w:proofErr w:type="spellEnd"/>
      <w:r w:rsidR="00B05444">
        <w:t xml:space="preserve"> 5.4</w:t>
      </w:r>
      <w:r w:rsidR="000C4210">
        <w:t xml:space="preserve"> 64 bit</w:t>
      </w:r>
      <w:r w:rsidR="000A73DA">
        <w:t xml:space="preserve"> or later</w:t>
      </w:r>
      <w:r>
        <w:t xml:space="preserve">. You can download </w:t>
      </w:r>
      <w:proofErr w:type="spellStart"/>
      <w:r>
        <w:t>CentOS</w:t>
      </w:r>
      <w:proofErr w:type="spellEnd"/>
      <w:r>
        <w:t xml:space="preserve"> 64-bit </w:t>
      </w:r>
      <w:r w:rsidR="009F391A">
        <w:t xml:space="preserve">from </w:t>
      </w:r>
      <w:hyperlink r:id="rId14" w:history="1">
        <w:r>
          <w:rPr>
            <w:rStyle w:val="Hyperlink"/>
          </w:rPr>
          <w:t>http://isoredirect.centos.org/centos/5/isos/x86_64/</w:t>
        </w:r>
      </w:hyperlink>
      <w:r>
        <w:t>.</w:t>
      </w:r>
      <w:r w:rsidR="000A73DA">
        <w:t xml:space="preserve"> The OS must be prepared to host the </w:t>
      </w:r>
      <w:proofErr w:type="spellStart"/>
      <w:r w:rsidR="00F217C8">
        <w:t>CloudBridge</w:t>
      </w:r>
      <w:proofErr w:type="spellEnd"/>
      <w:r w:rsidR="000A73DA">
        <w:t xml:space="preserve"> Server using the following steps. </w:t>
      </w:r>
    </w:p>
    <w:p w:rsidR="0095218C" w:rsidRPr="003D1513" w:rsidRDefault="0098226B" w:rsidP="006813DE">
      <w:pPr>
        <w:rPr>
          <w:rStyle w:val="Strong"/>
        </w:rPr>
      </w:pPr>
      <w:r w:rsidRPr="0098226B">
        <w:rPr>
          <w:rStyle w:val="Strong"/>
        </w:rPr>
        <w:t xml:space="preserve">Important: These steps </w:t>
      </w:r>
      <w:r w:rsidR="009F391A">
        <w:rPr>
          <w:rStyle w:val="Strong"/>
        </w:rPr>
        <w:t>must</w:t>
      </w:r>
      <w:r w:rsidRPr="0098226B">
        <w:rPr>
          <w:rStyle w:val="Strong"/>
        </w:rPr>
        <w:t xml:space="preserve"> be done on all </w:t>
      </w:r>
      <w:proofErr w:type="spellStart"/>
      <w:r w:rsidR="00F217C8">
        <w:rPr>
          <w:rStyle w:val="Strong"/>
        </w:rPr>
        <w:t>CloudBridge</w:t>
      </w:r>
      <w:proofErr w:type="spellEnd"/>
      <w:r w:rsidRPr="0098226B">
        <w:rPr>
          <w:rStyle w:val="Strong"/>
        </w:rPr>
        <w:t xml:space="preserve"> Servers.</w:t>
      </w:r>
    </w:p>
    <w:p w:rsidR="00077C24" w:rsidRDefault="003D1513" w:rsidP="00944AC1">
      <w:pPr>
        <w:pStyle w:val="NumberedList"/>
        <w:numPr>
          <w:ilvl w:val="0"/>
          <w:numId w:val="6"/>
        </w:numPr>
      </w:pPr>
      <w:r>
        <w:t>Edit the /</w:t>
      </w:r>
      <w:proofErr w:type="spellStart"/>
      <w:r>
        <w:t>etc</w:t>
      </w:r>
      <w:proofErr w:type="spellEnd"/>
      <w:r>
        <w:t>/hosts file to m</w:t>
      </w:r>
      <w:r w:rsidRPr="00926A40">
        <w:t xml:space="preserve">ake </w:t>
      </w:r>
      <w:r w:rsidR="000A73DA" w:rsidRPr="00926A40">
        <w:t xml:space="preserve">sure that every </w:t>
      </w:r>
      <w:proofErr w:type="spellStart"/>
      <w:r w:rsidR="00F217C8">
        <w:t>CloudBridge</w:t>
      </w:r>
      <w:proofErr w:type="spellEnd"/>
      <w:r w:rsidR="000A73DA" w:rsidRPr="00926A40">
        <w:t xml:space="preserve">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 xml:space="preserve">Log in as </w:t>
      </w:r>
      <w:r w:rsidRPr="00333B42">
        <w:rPr>
          <w:rFonts w:cs="Calibri"/>
        </w:rPr>
        <w:t>root</w:t>
      </w:r>
      <w:r w:rsidRPr="00A97192">
        <w:rPr>
          <w:rFonts w:cs="Calibri"/>
        </w:rPr>
        <w:t>.</w:t>
      </w:r>
    </w:p>
    <w:p w:rsidR="00077C24" w:rsidRDefault="003D1513">
      <w:pPr>
        <w:pStyle w:val="NumberedList"/>
        <w:rPr>
          <w:rFonts w:cs="Calibri"/>
        </w:rPr>
      </w:pPr>
      <w:r>
        <w:rPr>
          <w:rFonts w:cs="Calibri"/>
        </w:rPr>
        <w:t>Ensure</w:t>
      </w:r>
      <w:r w:rsidR="005429FF" w:rsidRPr="00A97192">
        <w:rPr>
          <w:rFonts w:cs="Calibri"/>
        </w:rPr>
        <w:t xml:space="preserve"> that the SELINUX variable in /</w:t>
      </w:r>
      <w:proofErr w:type="spellStart"/>
      <w:r w:rsidR="005429FF" w:rsidRPr="00A97192">
        <w:rPr>
          <w:rFonts w:cs="Calibri"/>
        </w:rPr>
        <w:t>etc</w:t>
      </w:r>
      <w:proofErr w:type="spellEnd"/>
      <w:r w:rsidR="005429FF" w:rsidRPr="00A97192">
        <w:rPr>
          <w:rFonts w:cs="Calibri"/>
        </w:rPr>
        <w:t>/</w:t>
      </w:r>
      <w:proofErr w:type="spellStart"/>
      <w:r w:rsidR="005429FF" w:rsidRPr="00A97192">
        <w:rPr>
          <w:rFonts w:cs="Calibri"/>
        </w:rPr>
        <w:t>selinux</w:t>
      </w:r>
      <w:proofErr w:type="spellEnd"/>
      <w:r w:rsidR="005429FF" w:rsidRPr="00A97192">
        <w:rPr>
          <w:rFonts w:cs="Calibri"/>
        </w:rPr>
        <w:t>/</w:t>
      </w:r>
      <w:proofErr w:type="spellStart"/>
      <w:r w:rsidR="005429FF" w:rsidRPr="00A97192">
        <w:rPr>
          <w:rFonts w:cs="Calibri"/>
        </w:rPr>
        <w:t>config</w:t>
      </w:r>
      <w:proofErr w:type="spellEnd"/>
      <w:r w:rsidR="005429FF" w:rsidRPr="00A97192">
        <w:rPr>
          <w:rFonts w:cs="Calibri"/>
        </w:rPr>
        <w:t xml:space="preserve"> is set to permissive. This ensures that MySQL and the </w:t>
      </w:r>
      <w:proofErr w:type="spellStart"/>
      <w:r w:rsidR="00F217C8">
        <w:rPr>
          <w:rFonts w:cs="Calibri"/>
        </w:rPr>
        <w:t>CloudBridge</w:t>
      </w:r>
      <w:proofErr w:type="spellEnd"/>
      <w:r w:rsidR="005429FF" w:rsidRPr="00A97192">
        <w:rPr>
          <w:rFonts w:cs="Calibri"/>
        </w:rPr>
        <w:t xml:space="preserve">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rsidP="005A665E">
      <w:pPr>
        <w:pStyle w:val="Code"/>
      </w:pPr>
      <w:r w:rsidRPr="005429FF">
        <w:t xml:space="preserve"># </w:t>
      </w:r>
      <w:proofErr w:type="spellStart"/>
      <w:r w:rsidRPr="005429FF">
        <w:t>setenforce</w:t>
      </w:r>
      <w:proofErr w:type="spellEnd"/>
      <w:r w:rsidRPr="005429FF">
        <w:t xml:space="preserve"> permissive</w:t>
      </w:r>
    </w:p>
    <w:p w:rsidR="00077C24" w:rsidRDefault="00AF21BC">
      <w:pPr>
        <w:pStyle w:val="NumberedList"/>
      </w:pPr>
      <w:r>
        <w:t>M</w:t>
      </w:r>
      <w:r w:rsidR="005D7B47">
        <w:t>ake sure</w:t>
      </w:r>
      <w:r>
        <w:t xml:space="preserve"> that</w:t>
      </w:r>
      <w:r w:rsidR="005D7B47">
        <w:t xml:space="preserve"> the </w:t>
      </w:r>
      <w:proofErr w:type="spellStart"/>
      <w:r w:rsidR="00F217C8">
        <w:t>CloudBridge</w:t>
      </w:r>
      <w:proofErr w:type="spellEnd"/>
      <w:r w:rsidR="005D7B47">
        <w:t xml:space="preserve"> Server can reach the Internet.</w:t>
      </w:r>
    </w:p>
    <w:p w:rsidR="00077C24" w:rsidRDefault="00BF03F8" w:rsidP="005A665E">
      <w:pPr>
        <w:pStyle w:val="Code"/>
        <w:rPr>
          <w:rFonts w:cs="Calibri"/>
        </w:rPr>
      </w:pPr>
      <w:r>
        <w:rPr>
          <w:rStyle w:val="Codeinline"/>
        </w:rPr>
        <w:t xml:space="preserve"># </w:t>
      </w:r>
      <w:r w:rsidR="0098226B" w:rsidRPr="0098226B">
        <w:rPr>
          <w:rStyle w:val="Codeinline"/>
        </w:rPr>
        <w:t>ping www.google.com</w:t>
      </w:r>
    </w:p>
    <w:p w:rsidR="00453071" w:rsidRDefault="00453071" w:rsidP="00453071">
      <w:pPr>
        <w:pStyle w:val="NumberedList"/>
      </w:pPr>
      <w:r>
        <w:rPr>
          <w:rFonts w:cs="Calibri"/>
        </w:rPr>
        <w:t xml:space="preserve">Open up port 8090 on the </w:t>
      </w:r>
      <w:proofErr w:type="spellStart"/>
      <w:r>
        <w:rPr>
          <w:rFonts w:cs="Calibri"/>
        </w:rPr>
        <w:t>CloudBridge</w:t>
      </w:r>
      <w:proofErr w:type="spellEnd"/>
      <w:r>
        <w:rPr>
          <w:rFonts w:cs="Calibri"/>
        </w:rPr>
        <w:t xml:space="preserve"> server.  </w:t>
      </w:r>
      <w:r w:rsidRPr="00453071">
        <w:t xml:space="preserve"> </w:t>
      </w:r>
    </w:p>
    <w:p w:rsidR="00453071" w:rsidRDefault="00453071" w:rsidP="005A665E">
      <w:pPr>
        <w:pStyle w:val="Code"/>
      </w:pPr>
      <w:r>
        <w:t xml:space="preserve"># </w:t>
      </w:r>
      <w:proofErr w:type="spellStart"/>
      <w:r>
        <w:t>iptables</w:t>
      </w:r>
      <w:proofErr w:type="spellEnd"/>
      <w:r>
        <w:t xml:space="preserve"> –I INPUT –p </w:t>
      </w:r>
      <w:proofErr w:type="spellStart"/>
      <w:r>
        <w:t>tcp</w:t>
      </w:r>
      <w:proofErr w:type="spellEnd"/>
      <w:r>
        <w:t xml:space="preserve"> --</w:t>
      </w:r>
      <w:proofErr w:type="spellStart"/>
      <w:r>
        <w:t>dport</w:t>
      </w:r>
      <w:proofErr w:type="spellEnd"/>
      <w:r>
        <w:t xml:space="preserve"> 8090 –j ACCEPT</w:t>
      </w:r>
    </w:p>
    <w:p w:rsidR="00453071" w:rsidRDefault="00453071" w:rsidP="00453071">
      <w:pPr>
        <w:pStyle w:val="NumberedList"/>
      </w:pPr>
      <w:r>
        <w:t>Edit the /</w:t>
      </w:r>
      <w:proofErr w:type="spellStart"/>
      <w:r>
        <w:t>etc</w:t>
      </w:r>
      <w:proofErr w:type="spellEnd"/>
      <w:r>
        <w:t>/</w:t>
      </w:r>
      <w:proofErr w:type="spellStart"/>
      <w:r>
        <w:t>sysconfig</w:t>
      </w:r>
      <w:proofErr w:type="spellEnd"/>
      <w:r>
        <w:t>/</w:t>
      </w:r>
      <w:proofErr w:type="spellStart"/>
      <w:r>
        <w:t>iptables</w:t>
      </w:r>
      <w:proofErr w:type="spellEnd"/>
      <w:r>
        <w:t xml:space="preserve"> file and add the following lines at the beginning of the INPUT chain.  This will keep 8090 open on host reboot.</w:t>
      </w:r>
    </w:p>
    <w:p w:rsidR="00453071" w:rsidRDefault="00453071" w:rsidP="005A665E">
      <w:pPr>
        <w:pStyle w:val="Code"/>
      </w:pPr>
      <w:r>
        <w:t xml:space="preserve">-A INPUT –p </w:t>
      </w:r>
      <w:proofErr w:type="spellStart"/>
      <w:r>
        <w:t>tcp</w:t>
      </w:r>
      <w:proofErr w:type="spellEnd"/>
      <w:r>
        <w:t xml:space="preserve"> --</w:t>
      </w:r>
      <w:proofErr w:type="spellStart"/>
      <w:r>
        <w:t>dport</w:t>
      </w:r>
      <w:proofErr w:type="spellEnd"/>
      <w:r>
        <w:t xml:space="preserve"> 8090 –j ACCEPT</w:t>
      </w:r>
    </w:p>
    <w:p w:rsidR="000A73DA" w:rsidRDefault="00503CBB" w:rsidP="005A665E">
      <w:pPr>
        <w:pStyle w:val="Heading2"/>
      </w:pPr>
      <w:bookmarkStart w:id="14" w:name="_Ref301524865"/>
      <w:bookmarkStart w:id="15" w:name="_Ref301524868"/>
      <w:bookmarkStart w:id="16" w:name="_Toc318024391"/>
      <w:r>
        <w:t xml:space="preserve">Installing the </w:t>
      </w:r>
      <w:r w:rsidR="001A7064">
        <w:t>First</w:t>
      </w:r>
      <w:r w:rsidR="001F2D29">
        <w:t xml:space="preserve"> </w:t>
      </w:r>
      <w:proofErr w:type="spellStart"/>
      <w:r w:rsidR="00DD522D">
        <w:t>CloudBridge</w:t>
      </w:r>
      <w:proofErr w:type="spellEnd"/>
      <w:r w:rsidR="00DD522D">
        <w:t xml:space="preserve"> Server</w:t>
      </w:r>
      <w:bookmarkEnd w:id="14"/>
      <w:bookmarkEnd w:id="15"/>
      <w:bookmarkEnd w:id="16"/>
    </w:p>
    <w:p w:rsidR="00C506FB" w:rsidRDefault="009F391A" w:rsidP="005A665E">
      <w:pPr>
        <w:keepNext/>
      </w:pPr>
      <w:r>
        <w:t>This section tells how to</w:t>
      </w:r>
      <w:r w:rsidR="001A7064">
        <w:t xml:space="preserve"> </w:t>
      </w:r>
      <w:r>
        <w:t>i</w:t>
      </w:r>
      <w:r w:rsidR="001A7064">
        <w:t xml:space="preserve">nstall a </w:t>
      </w:r>
      <w:proofErr w:type="spellStart"/>
      <w:r w:rsidR="001A7064">
        <w:t>CloudBridge</w:t>
      </w:r>
      <w:proofErr w:type="spellEnd"/>
      <w:r w:rsidR="001A7064">
        <w:t xml:space="preserve"> server</w:t>
      </w:r>
      <w:r w:rsidR="001F2D29">
        <w:t xml:space="preserve">.  </w:t>
      </w:r>
      <w:r w:rsidR="00C506FB">
        <w:t>These steps install the following:</w:t>
      </w:r>
    </w:p>
    <w:p w:rsidR="00C506FB" w:rsidRDefault="00C506FB" w:rsidP="00A5758D">
      <w:pPr>
        <w:pStyle w:val="BulletedList"/>
        <w:numPr>
          <w:ilvl w:val="0"/>
          <w:numId w:val="25"/>
        </w:numPr>
      </w:pPr>
      <w:proofErr w:type="spellStart"/>
      <w:r>
        <w:t>CloudBridge</w:t>
      </w:r>
      <w:proofErr w:type="spellEnd"/>
      <w:r>
        <w:t xml:space="preserve"> </w:t>
      </w:r>
      <w:r w:rsidRPr="00A5758D">
        <w:t>Server</w:t>
      </w:r>
      <w:r>
        <w:t xml:space="preserve"> software is installed under /</w:t>
      </w:r>
      <w:proofErr w:type="spellStart"/>
      <w:r>
        <w:t>usr</w:t>
      </w:r>
      <w:proofErr w:type="spellEnd"/>
      <w:r>
        <w:t>/share/cloud/bridge.</w:t>
      </w:r>
    </w:p>
    <w:p w:rsidR="00C506FB" w:rsidRDefault="00C506FB" w:rsidP="005A665E">
      <w:pPr>
        <w:pStyle w:val="BulletedList"/>
      </w:pPr>
      <w:r>
        <w:t xml:space="preserve">Configuration settings for </w:t>
      </w:r>
      <w:proofErr w:type="spellStart"/>
      <w:r>
        <w:t>CloudBridge</w:t>
      </w:r>
      <w:proofErr w:type="spellEnd"/>
      <w:r>
        <w:t xml:space="preserve"> are placed in the file /</w:t>
      </w:r>
      <w:proofErr w:type="spellStart"/>
      <w:r>
        <w:t>usr</w:t>
      </w:r>
      <w:proofErr w:type="spellEnd"/>
      <w:r>
        <w:t>/share/cloud/bridge/</w:t>
      </w:r>
      <w:proofErr w:type="spellStart"/>
      <w:r>
        <w:t>conf</w:t>
      </w:r>
      <w:proofErr w:type="spellEnd"/>
      <w:r>
        <w:t>/ec2-service.properties, and other Tomcat configuration can be found in the same directory.</w:t>
      </w:r>
    </w:p>
    <w:p w:rsidR="00077C24" w:rsidRDefault="009F391A">
      <w:r>
        <w:t xml:space="preserve">If you </w:t>
      </w:r>
      <w:r w:rsidR="001462D6">
        <w:t>plan to scale your installation to include</w:t>
      </w:r>
      <w:r w:rsidR="00333B42">
        <w:t xml:space="preserve"> multiple </w:t>
      </w:r>
      <w:proofErr w:type="spellStart"/>
      <w:r w:rsidR="00F217C8">
        <w:t>CloudBridge</w:t>
      </w:r>
      <w:proofErr w:type="spellEnd"/>
      <w:r w:rsidR="00333B42">
        <w:t xml:space="preserve"> Servers</w:t>
      </w:r>
      <w:r w:rsidR="001462D6">
        <w:t xml:space="preserve"> in a load-balanced pool</w:t>
      </w:r>
      <w:r w:rsidR="005B564B">
        <w:t>,</w:t>
      </w:r>
      <w:r w:rsidR="00576D19">
        <w:t xml:space="preserve"> </w:t>
      </w:r>
      <w:r w:rsidR="005B564B">
        <w:t xml:space="preserve">follow the instructions in this section for the first server, then go to </w:t>
      </w:r>
      <w:r w:rsidR="005B564B">
        <w:fldChar w:fldCharType="begin"/>
      </w:r>
      <w:r w:rsidR="005B564B">
        <w:instrText xml:space="preserve"> REF _Ref301431506 \h </w:instrText>
      </w:r>
      <w:r w:rsidR="005B564B">
        <w:fldChar w:fldCharType="separate"/>
      </w:r>
      <w:r w:rsidR="006F2798">
        <w:t xml:space="preserve">Installing Additional </w:t>
      </w:r>
      <w:proofErr w:type="spellStart"/>
      <w:r w:rsidR="006F2798">
        <w:t>CloudBridge</w:t>
      </w:r>
      <w:proofErr w:type="spellEnd"/>
      <w:r w:rsidR="006F2798">
        <w:t xml:space="preserve"> Servers (Optional)</w:t>
      </w:r>
      <w:r w:rsidR="005B564B">
        <w:fldChar w:fldCharType="end"/>
      </w:r>
      <w:r w:rsidR="005B564B">
        <w:t xml:space="preserve"> on page </w:t>
      </w:r>
      <w:r w:rsidR="005B564B">
        <w:fldChar w:fldCharType="begin"/>
      </w:r>
      <w:r w:rsidR="005B564B">
        <w:instrText xml:space="preserve"> PAGEREF _Ref301431510 \h </w:instrText>
      </w:r>
      <w:r w:rsidR="005B564B">
        <w:fldChar w:fldCharType="separate"/>
      </w:r>
      <w:r w:rsidR="006F2798">
        <w:rPr>
          <w:noProof/>
        </w:rPr>
        <w:t>10</w:t>
      </w:r>
      <w:r w:rsidR="005B564B">
        <w:fldChar w:fldCharType="end"/>
      </w:r>
      <w:r w:rsidR="001A7064">
        <w:t>.</w:t>
      </w:r>
    </w:p>
    <w:p w:rsidR="00705447" w:rsidRDefault="00705447" w:rsidP="00EC385E">
      <w:pPr>
        <w:pStyle w:val="NumberedList"/>
        <w:numPr>
          <w:ilvl w:val="0"/>
          <w:numId w:val="26"/>
        </w:numPr>
      </w:pPr>
      <w:r>
        <w:t xml:space="preserve">Be sure the </w:t>
      </w:r>
      <w:r w:rsidRPr="00A5758D">
        <w:t xml:space="preserve">steps in </w:t>
      </w:r>
      <w:r w:rsidR="005C6D84">
        <w:fldChar w:fldCharType="begin"/>
      </w:r>
      <w:r w:rsidR="005C6D84">
        <w:instrText xml:space="preserve"> REF _Ref317854870 \h </w:instrText>
      </w:r>
      <w:r w:rsidR="005C6D84">
        <w:fldChar w:fldCharType="separate"/>
      </w:r>
      <w:r w:rsidR="006F2798">
        <w:t>Operating System and OS Preparation</w:t>
      </w:r>
      <w:r w:rsidR="005C6D84">
        <w:fldChar w:fldCharType="end"/>
      </w:r>
      <w:r w:rsidR="005C6D84">
        <w:t xml:space="preserve"> on page </w:t>
      </w:r>
      <w:r w:rsidR="005C6D84">
        <w:fldChar w:fldCharType="begin"/>
      </w:r>
      <w:r w:rsidR="005C6D84">
        <w:instrText xml:space="preserve"> PAGEREF _Ref317854871 \h </w:instrText>
      </w:r>
      <w:r w:rsidR="005C6D84">
        <w:fldChar w:fldCharType="separate"/>
      </w:r>
      <w:r w:rsidR="006F2798">
        <w:rPr>
          <w:noProof/>
        </w:rPr>
        <w:t>9</w:t>
      </w:r>
      <w:r w:rsidR="005C6D84">
        <w:fldChar w:fldCharType="end"/>
      </w:r>
      <w:r w:rsidR="005C6D84">
        <w:t xml:space="preserve"> </w:t>
      </w:r>
      <w:r>
        <w:t>have been performed.</w:t>
      </w:r>
    </w:p>
    <w:p w:rsidR="001462D6" w:rsidRDefault="00F217C8" w:rsidP="00A5758D">
      <w:pPr>
        <w:pStyle w:val="NumberedList"/>
      </w:pPr>
      <w:r w:rsidRPr="00A5758D">
        <w:t>Install</w:t>
      </w:r>
      <w:r>
        <w:t xml:space="preserve"> </w:t>
      </w:r>
      <w:r w:rsidR="001462D6">
        <w:t>Java</w:t>
      </w:r>
      <w:r>
        <w:t xml:space="preserve"> and Tomcat.</w:t>
      </w:r>
      <w:r w:rsidR="001462D6">
        <w:t xml:space="preserve"> </w:t>
      </w:r>
    </w:p>
    <w:p w:rsidR="001462D6" w:rsidRPr="001462D6" w:rsidRDefault="001462D6" w:rsidP="005A665E">
      <w:pPr>
        <w:pStyle w:val="Code"/>
      </w:pPr>
      <w:r>
        <w:t xml:space="preserve"># yum </w:t>
      </w:r>
      <w:r w:rsidRPr="001462D6">
        <w:t>install java</w:t>
      </w:r>
    </w:p>
    <w:p w:rsidR="001462D6" w:rsidRPr="001462D6" w:rsidRDefault="001462D6" w:rsidP="005A665E">
      <w:pPr>
        <w:pStyle w:val="Code"/>
      </w:pPr>
      <w:r w:rsidRPr="001462D6">
        <w:t># cd /</w:t>
      </w:r>
      <w:proofErr w:type="spellStart"/>
      <w:r w:rsidRPr="001462D6">
        <w:t>etc</w:t>
      </w:r>
      <w:proofErr w:type="spellEnd"/>
      <w:r w:rsidRPr="001462D6">
        <w:t>/</w:t>
      </w:r>
      <w:proofErr w:type="spellStart"/>
      <w:r w:rsidRPr="001462D6">
        <w:t>yum.repos.d</w:t>
      </w:r>
      <w:proofErr w:type="spellEnd"/>
    </w:p>
    <w:p w:rsidR="001462D6" w:rsidRPr="001462D6" w:rsidRDefault="001462D6" w:rsidP="005A665E">
      <w:pPr>
        <w:pStyle w:val="Code"/>
      </w:pPr>
      <w:r w:rsidRPr="001462D6">
        <w:t xml:space="preserve"># </w:t>
      </w:r>
      <w:proofErr w:type="spellStart"/>
      <w:r w:rsidRPr="001462D6">
        <w:t>wget</w:t>
      </w:r>
      <w:proofErr w:type="spellEnd"/>
      <w:r w:rsidRPr="001462D6">
        <w:t xml:space="preserve"> '</w:t>
      </w:r>
      <w:hyperlink r:id="rId15" w:history="1">
        <w:r w:rsidRPr="001462D6">
          <w:rPr>
            <w:rStyle w:val="Hyperlink"/>
            <w:color w:val="auto"/>
            <w:u w:val="none"/>
          </w:rPr>
          <w:t>http://www.jpackage.org/jpackage50.repo'</w:t>
        </w:r>
      </w:hyperlink>
    </w:p>
    <w:p w:rsidR="001462D6" w:rsidRDefault="001462D6" w:rsidP="005A665E">
      <w:pPr>
        <w:pStyle w:val="Code"/>
      </w:pPr>
      <w:r w:rsidRPr="001462D6">
        <w:t># yum install</w:t>
      </w:r>
      <w:r>
        <w:t xml:space="preserve"> tomcat6 tomcat6-webapps tomcat6-admin-webapps</w:t>
      </w:r>
    </w:p>
    <w:p w:rsidR="001462D6" w:rsidRDefault="001462D6" w:rsidP="00A5758D">
      <w:pPr>
        <w:pStyle w:val="NumberedList"/>
      </w:pPr>
      <w:r>
        <w:lastRenderedPageBreak/>
        <w:t xml:space="preserve">Install MySQL. </w:t>
      </w:r>
      <w:r w:rsidR="00687E5E">
        <w:t>First choose where to install it, then run the commands below on that machine.</w:t>
      </w:r>
    </w:p>
    <w:p w:rsidR="001462D6" w:rsidRDefault="001462D6" w:rsidP="00A5758D">
      <w:pPr>
        <w:pStyle w:val="BulletedListlevel2"/>
      </w:pPr>
      <w:r>
        <w:t xml:space="preserve">In a single-node system, you can install MySQL on the same machine where you </w:t>
      </w:r>
      <w:r w:rsidR="00687E5E">
        <w:t>just installed Java and Tomcat.</w:t>
      </w:r>
    </w:p>
    <w:p w:rsidR="00F217C8" w:rsidRDefault="001462D6" w:rsidP="00A5758D">
      <w:pPr>
        <w:pStyle w:val="BulletedListlevel2"/>
      </w:pPr>
      <w:r>
        <w:t xml:space="preserve">For a multi-node system, you will more likely install the MySQL server on a separate node. It is also permitted to have MySQL installed on the same node with </w:t>
      </w:r>
      <w:r w:rsidR="00687E5E">
        <w:t>a</w:t>
      </w:r>
      <w:r>
        <w:t xml:space="preserve"> </w:t>
      </w:r>
      <w:proofErr w:type="spellStart"/>
      <w:r>
        <w:t>CloudBridge</w:t>
      </w:r>
      <w:proofErr w:type="spellEnd"/>
      <w:r>
        <w:t xml:space="preserve"> Server.</w:t>
      </w:r>
    </w:p>
    <w:p w:rsidR="00F217C8" w:rsidRDefault="00F217C8" w:rsidP="005A665E">
      <w:pPr>
        <w:pStyle w:val="Code"/>
      </w:pPr>
      <w:r>
        <w:t xml:space="preserve"># yum install </w:t>
      </w:r>
      <w:proofErr w:type="spellStart"/>
      <w:r>
        <w:t>mysql</w:t>
      </w:r>
      <w:proofErr w:type="spellEnd"/>
      <w:r>
        <w:t xml:space="preserve"> </w:t>
      </w:r>
      <w:proofErr w:type="spellStart"/>
      <w:r>
        <w:t>mysql</w:t>
      </w:r>
      <w:proofErr w:type="spellEnd"/>
      <w:r>
        <w:t>-server</w:t>
      </w:r>
    </w:p>
    <w:p w:rsidR="00F217C8" w:rsidRDefault="00F217C8" w:rsidP="005A665E">
      <w:pPr>
        <w:pStyle w:val="Code"/>
      </w:pPr>
      <w:r>
        <w:t xml:space="preserve"># service </w:t>
      </w:r>
      <w:proofErr w:type="spellStart"/>
      <w:r>
        <w:t>mysqld</w:t>
      </w:r>
      <w:proofErr w:type="spellEnd"/>
      <w:r>
        <w:t xml:space="preserve"> start</w:t>
      </w:r>
    </w:p>
    <w:p w:rsidR="00077C24" w:rsidRDefault="00706975" w:rsidP="00A5758D">
      <w:pPr>
        <w:pStyle w:val="NumberedList"/>
      </w:pPr>
      <w:r>
        <w:t>I</w:t>
      </w:r>
      <w:r w:rsidR="00C52724">
        <w:t xml:space="preserve">nstall the </w:t>
      </w:r>
      <w:proofErr w:type="spellStart"/>
      <w:r w:rsidR="00945876">
        <w:t>CloudBridge</w:t>
      </w:r>
      <w:proofErr w:type="spellEnd"/>
      <w:r w:rsidR="00945876">
        <w:t xml:space="preserve"> package</w:t>
      </w:r>
      <w:r w:rsidR="00C52724">
        <w:t xml:space="preserve">. You should have a file </w:t>
      </w:r>
      <w:r>
        <w:t>in</w:t>
      </w:r>
      <w:r w:rsidR="00C52724">
        <w:t xml:space="preserve"> the form</w:t>
      </w:r>
      <w:r>
        <w:t xml:space="preserve"> of</w:t>
      </w:r>
      <w:r w:rsidR="00C52724">
        <w:t xml:space="preserve"> “</w:t>
      </w:r>
      <w:r w:rsidR="00F217C8">
        <w:t>cloud-bridge</w:t>
      </w:r>
      <w:r w:rsidR="00945876">
        <w:t>-</w:t>
      </w:r>
      <w:proofErr w:type="spellStart"/>
      <w:r w:rsidR="00945876">
        <w:t>xxx</w:t>
      </w:r>
      <w:r w:rsidR="00F217C8">
        <w:t>.rpm</w:t>
      </w:r>
      <w:proofErr w:type="spellEnd"/>
      <w:r w:rsidR="00C52724">
        <w:t>:</w:t>
      </w:r>
    </w:p>
    <w:p w:rsidR="00077C24" w:rsidRDefault="00C52724" w:rsidP="005A665E">
      <w:pPr>
        <w:pStyle w:val="Code"/>
      </w:pPr>
      <w:r>
        <w:t xml:space="preserve"># </w:t>
      </w:r>
      <w:r w:rsidR="00945876">
        <w:t>rpm -</w:t>
      </w:r>
      <w:proofErr w:type="spellStart"/>
      <w:r w:rsidR="00945876">
        <w:t>ivvh</w:t>
      </w:r>
      <w:proofErr w:type="spellEnd"/>
      <w:r w:rsidR="00945876">
        <w:t xml:space="preserve"> cloud-bridge-</w:t>
      </w:r>
      <w:proofErr w:type="spellStart"/>
      <w:r w:rsidR="00945876">
        <w:t>xxx.rpm</w:t>
      </w:r>
      <w:proofErr w:type="spellEnd"/>
    </w:p>
    <w:p w:rsidR="00077C24" w:rsidRDefault="00B93F50" w:rsidP="00A5758D">
      <w:pPr>
        <w:pStyle w:val="NumberedList"/>
      </w:pPr>
      <w:r>
        <w:t xml:space="preserve">Set up the bridge's configuration.  In this step you will create a mapping from common EC2 service offerings to CloudStack service offerings.  </w:t>
      </w:r>
      <w:r w:rsidR="00F04886">
        <w:t>CloudStack</w:t>
      </w:r>
      <w:r>
        <w:t xml:space="preserve"> service offerings are referred to by their Service Offering IDs.  These IDs are available in the CloudStack Admin UI.  </w:t>
      </w:r>
    </w:p>
    <w:p w:rsidR="00B93F50" w:rsidRPr="00B93F50" w:rsidRDefault="00B93F50" w:rsidP="005A665E">
      <w:pPr>
        <w:pStyle w:val="Code"/>
      </w:pPr>
      <w:r w:rsidRPr="00B93F50">
        <w:t># cloud-setup-bridge</w:t>
      </w:r>
    </w:p>
    <w:p w:rsidR="00B93F50" w:rsidRPr="00B93F50" w:rsidRDefault="00B93F50" w:rsidP="005A665E">
      <w:pPr>
        <w:pStyle w:val="Code"/>
      </w:pPr>
      <w:r w:rsidRPr="00B93F50">
        <w:t xml:space="preserve">Welcome to the </w:t>
      </w:r>
      <w:proofErr w:type="spellStart"/>
      <w:r w:rsidRPr="00B93F50">
        <w:t>CloudBridge</w:t>
      </w:r>
      <w:proofErr w:type="spellEnd"/>
      <w:r w:rsidRPr="00B93F50">
        <w:t xml:space="preserve"> setup.</w:t>
      </w:r>
    </w:p>
    <w:p w:rsidR="00B93F50" w:rsidRPr="00B93F50" w:rsidRDefault="00B93F50" w:rsidP="005A665E">
      <w:pPr>
        <w:pStyle w:val="Code"/>
      </w:pPr>
      <w:r w:rsidRPr="00B93F50">
        <w:t>Enter suitable values or press enter for default.</w:t>
      </w:r>
    </w:p>
    <w:p w:rsidR="00B93F50" w:rsidRPr="00B93F50" w:rsidRDefault="00B93F50" w:rsidP="005A665E">
      <w:pPr>
        <w:pStyle w:val="Code"/>
      </w:pPr>
    </w:p>
    <w:p w:rsidR="00B93F50" w:rsidRPr="00B93F50" w:rsidRDefault="00B93F50" w:rsidP="005A665E">
      <w:pPr>
        <w:pStyle w:val="Code"/>
      </w:pPr>
      <w:r w:rsidRPr="00B93F50">
        <w:t>Management serve</w:t>
      </w:r>
      <w:r>
        <w:t>r hostname or IP [127.0.0.1]: 92.52.14</w:t>
      </w:r>
      <w:r w:rsidRPr="00B93F50">
        <w:t>6.</w:t>
      </w:r>
      <w:r>
        <w:t>1</w:t>
      </w:r>
      <w:r w:rsidRPr="00B93F50">
        <w:t>24</w:t>
      </w:r>
    </w:p>
    <w:p w:rsidR="00B93F50" w:rsidRPr="00B93F50" w:rsidRDefault="00B93F50" w:rsidP="005A665E">
      <w:pPr>
        <w:pStyle w:val="Code"/>
      </w:pPr>
      <w:r w:rsidRPr="00B93F50">
        <w:t>Management server port [8080]: 80</w:t>
      </w:r>
    </w:p>
    <w:p w:rsidR="00B93F50" w:rsidRPr="00B93F50" w:rsidRDefault="00B93F50" w:rsidP="005A665E">
      <w:pPr>
        <w:pStyle w:val="Code"/>
      </w:pPr>
      <w:r w:rsidRPr="00B93F50">
        <w:t>Service offering ID for m1.small [1]:</w:t>
      </w:r>
    </w:p>
    <w:p w:rsidR="00B93F50" w:rsidRPr="00B93F50" w:rsidRDefault="00B93F50" w:rsidP="005A665E">
      <w:pPr>
        <w:pStyle w:val="Code"/>
      </w:pPr>
      <w:r w:rsidRPr="00B93F50">
        <w:t>Service offering ID for m1.large [2]:</w:t>
      </w:r>
    </w:p>
    <w:p w:rsidR="00B93F50" w:rsidRPr="00B93F50" w:rsidRDefault="00B93F50" w:rsidP="005A665E">
      <w:pPr>
        <w:pStyle w:val="Code"/>
      </w:pPr>
      <w:r w:rsidRPr="00B93F50">
        <w:t>Service offering ID for m1.xlarge [4]: 2</w:t>
      </w:r>
    </w:p>
    <w:p w:rsidR="00B93F50" w:rsidRPr="00B93F50" w:rsidRDefault="00B93F50" w:rsidP="005A665E">
      <w:pPr>
        <w:pStyle w:val="Code"/>
      </w:pPr>
      <w:r w:rsidRPr="00B93F50">
        <w:t>Service offering ID for c1.medium [3]: 2</w:t>
      </w:r>
    </w:p>
    <w:p w:rsidR="00B93F50" w:rsidRPr="00B93F50" w:rsidRDefault="00B93F50" w:rsidP="005A665E">
      <w:pPr>
        <w:pStyle w:val="Code"/>
      </w:pPr>
      <w:r w:rsidRPr="00B93F50">
        <w:t>Service offering ID for c1.xlarge [3]: 2</w:t>
      </w:r>
    </w:p>
    <w:p w:rsidR="00B93F50" w:rsidRPr="00B93F50" w:rsidRDefault="00B93F50" w:rsidP="005A665E">
      <w:pPr>
        <w:pStyle w:val="Code"/>
      </w:pPr>
      <w:r w:rsidRPr="00B93F50">
        <w:t>Service offering ID for m2.xlarge [3]: 2</w:t>
      </w:r>
    </w:p>
    <w:p w:rsidR="00B93F50" w:rsidRPr="00B93F50" w:rsidRDefault="00B93F50" w:rsidP="005A665E">
      <w:pPr>
        <w:pStyle w:val="Code"/>
      </w:pPr>
      <w:r w:rsidRPr="00B93F50">
        <w:t>Service offering ID for m2.2xlarge [3]: 2</w:t>
      </w:r>
    </w:p>
    <w:p w:rsidR="00B93F50" w:rsidRPr="00B93F50" w:rsidRDefault="00B93F50" w:rsidP="005A665E">
      <w:pPr>
        <w:pStyle w:val="Code"/>
      </w:pPr>
      <w:r w:rsidRPr="00B93F50">
        <w:t>Service offering ID for m2.4xlarge [3]: 2</w:t>
      </w:r>
    </w:p>
    <w:p w:rsidR="00B93F50" w:rsidRPr="00B93F50" w:rsidRDefault="00B93F50" w:rsidP="005A665E">
      <w:pPr>
        <w:pStyle w:val="Code"/>
      </w:pPr>
      <w:r w:rsidRPr="00B93F50">
        <w:t>Service offering ID for cc1.4xlarge [3]: 2</w:t>
      </w:r>
    </w:p>
    <w:p w:rsidR="00B93F50" w:rsidRPr="00B93F50" w:rsidRDefault="00B93F50" w:rsidP="005A665E">
      <w:pPr>
        <w:pStyle w:val="Code"/>
      </w:pPr>
    </w:p>
    <w:p w:rsidR="00077C24" w:rsidRDefault="00B93F50" w:rsidP="005A665E">
      <w:pPr>
        <w:pStyle w:val="Code"/>
      </w:pPr>
      <w:r w:rsidRPr="00B93F50">
        <w:t>Values saved. Restart the cloud-bridge service for the changes to become active.</w:t>
      </w:r>
    </w:p>
    <w:p w:rsidR="00077C24" w:rsidRDefault="00B93F50" w:rsidP="00A5758D">
      <w:pPr>
        <w:pStyle w:val="NumberedList"/>
      </w:pPr>
      <w:r>
        <w:t>Set</w:t>
      </w:r>
      <w:r w:rsidR="005D1419">
        <w:t xml:space="preserve"> </w:t>
      </w:r>
      <w:r>
        <w:t xml:space="preserve">up the </w:t>
      </w:r>
      <w:proofErr w:type="spellStart"/>
      <w:r>
        <w:t>CloudBridge</w:t>
      </w:r>
      <w:proofErr w:type="spellEnd"/>
      <w:r>
        <w:t xml:space="preserve"> database schema and start the </w:t>
      </w:r>
      <w:proofErr w:type="spellStart"/>
      <w:r>
        <w:t>CloudBridge</w:t>
      </w:r>
      <w:proofErr w:type="spellEnd"/>
      <w:r>
        <w:t xml:space="preserve"> service</w:t>
      </w:r>
      <w:r w:rsidR="00966DB1">
        <w:t>.</w:t>
      </w:r>
    </w:p>
    <w:p w:rsidR="00077C24" w:rsidRDefault="002908E5" w:rsidP="005A665E">
      <w:pPr>
        <w:pStyle w:val="Code"/>
      </w:pPr>
      <w:r w:rsidRPr="002908E5">
        <w:t xml:space="preserve"># </w:t>
      </w:r>
      <w:r w:rsidR="00B93F50">
        <w:t>cloud-setup-bridge-</w:t>
      </w:r>
      <w:proofErr w:type="spellStart"/>
      <w:r w:rsidR="00B93F50">
        <w:t>db</w:t>
      </w:r>
      <w:proofErr w:type="spellEnd"/>
    </w:p>
    <w:p w:rsidR="005B564B" w:rsidRDefault="00B93F50" w:rsidP="005A665E">
      <w:pPr>
        <w:pStyle w:val="Code"/>
      </w:pPr>
      <w:r>
        <w:t># service cloud-bridge start</w:t>
      </w:r>
    </w:p>
    <w:p w:rsidR="007F7D95" w:rsidRDefault="007F7D95" w:rsidP="00A5758D">
      <w:pPr>
        <w:pStyle w:val="NumberedList"/>
      </w:pPr>
      <w:r>
        <w:t xml:space="preserve">Each </w:t>
      </w:r>
      <w:proofErr w:type="spellStart"/>
      <w:r>
        <w:t>CloudBridge</w:t>
      </w:r>
      <w:proofErr w:type="spellEnd"/>
      <w:r>
        <w:t xml:space="preserve"> user must perform a one-time registration process</w:t>
      </w:r>
      <w:r w:rsidR="004E66B5">
        <w:t>. Registration</w:t>
      </w:r>
      <w:r>
        <w:t xml:space="preserve"> should be done once</w:t>
      </w:r>
      <w:r w:rsidR="00460C0F">
        <w:t xml:space="preserve"> for each user</w:t>
      </w:r>
      <w:r>
        <w:t xml:space="preserve">, whether you intend to install one </w:t>
      </w:r>
      <w:proofErr w:type="spellStart"/>
      <w:r>
        <w:t>CloudBridge</w:t>
      </w:r>
      <w:proofErr w:type="spellEnd"/>
      <w:r>
        <w:t xml:space="preserve"> server or multiple </w:t>
      </w:r>
      <w:proofErr w:type="spellStart"/>
      <w:r>
        <w:t>CloudBridge</w:t>
      </w:r>
      <w:proofErr w:type="spellEnd"/>
      <w:r>
        <w:t xml:space="preserve"> servers.</w:t>
      </w:r>
      <w:r w:rsidR="00460C0F">
        <w:t xml:space="preserve"> This is a good time to </w:t>
      </w:r>
      <w:r w:rsidR="00424E3A">
        <w:t>register yourself as a user, following the steps in</w:t>
      </w:r>
      <w:r w:rsidR="0036615C">
        <w:t xml:space="preserve"> </w:t>
      </w:r>
      <w:r w:rsidR="0036615C">
        <w:fldChar w:fldCharType="begin"/>
      </w:r>
      <w:r w:rsidR="0036615C">
        <w:instrText xml:space="preserve"> REF _Ref301866469 \h </w:instrText>
      </w:r>
      <w:r w:rsidR="0036615C">
        <w:fldChar w:fldCharType="separate"/>
      </w:r>
      <w:r w:rsidR="006F2798">
        <w:t>User Setup</w:t>
      </w:r>
      <w:r w:rsidR="0036615C">
        <w:fldChar w:fldCharType="end"/>
      </w:r>
      <w:r w:rsidR="0036615C">
        <w:t xml:space="preserve"> on page </w:t>
      </w:r>
      <w:r w:rsidR="0036615C">
        <w:fldChar w:fldCharType="begin"/>
      </w:r>
      <w:r w:rsidR="0036615C">
        <w:instrText xml:space="preserve"> PAGEREF _Ref301866471 \h </w:instrText>
      </w:r>
      <w:r w:rsidR="0036615C">
        <w:fldChar w:fldCharType="separate"/>
      </w:r>
      <w:r w:rsidR="006F2798">
        <w:rPr>
          <w:noProof/>
        </w:rPr>
        <w:t>14</w:t>
      </w:r>
      <w:r w:rsidR="0036615C">
        <w:fldChar w:fldCharType="end"/>
      </w:r>
      <w:r w:rsidR="00424E3A">
        <w:t>.</w:t>
      </w:r>
    </w:p>
    <w:p w:rsidR="004E66B5" w:rsidRPr="004E66B5" w:rsidRDefault="00A7539A" w:rsidP="004E66B5">
      <w:pPr>
        <w:pStyle w:val="ListParagraph"/>
      </w:pPr>
      <w:r w:rsidRPr="009F1207">
        <w:t xml:space="preserve">After this step, the </w:t>
      </w:r>
      <w:r>
        <w:t xml:space="preserve">installation of </w:t>
      </w:r>
      <w:proofErr w:type="spellStart"/>
      <w:r w:rsidRPr="009F1207">
        <w:t>CloudBridge</w:t>
      </w:r>
      <w:proofErr w:type="spellEnd"/>
      <w:r w:rsidRPr="009F1207">
        <w:t xml:space="preserve"> Server on one node</w:t>
      </w:r>
      <w:r>
        <w:t xml:space="preserve"> is complete</w:t>
      </w:r>
      <w:r w:rsidRPr="009F1207">
        <w:t xml:space="preserve">, and a user is registered with </w:t>
      </w:r>
      <w:proofErr w:type="spellStart"/>
      <w:r w:rsidRPr="009F1207">
        <w:t>CloudBridge</w:t>
      </w:r>
      <w:proofErr w:type="spellEnd"/>
      <w:r w:rsidRPr="009F1207">
        <w:t>. You can start issuing test commands to the server, or continue with the next step to add optional features</w:t>
      </w:r>
      <w:r w:rsidR="004E66B5">
        <w:t>.</w:t>
      </w:r>
    </w:p>
    <w:p w:rsidR="00CC1970" w:rsidRDefault="00503CBB" w:rsidP="00A5758D">
      <w:pPr>
        <w:pStyle w:val="NumberedList"/>
      </w:pPr>
      <w:r>
        <w:t>You can add to the installation</w:t>
      </w:r>
      <w:r w:rsidR="00CC1970">
        <w:t xml:space="preserve"> with the following</w:t>
      </w:r>
      <w:r>
        <w:t xml:space="preserve"> procedures</w:t>
      </w:r>
      <w:r w:rsidR="00CC1970">
        <w:t>:</w:t>
      </w:r>
    </w:p>
    <w:p w:rsidR="00705447" w:rsidRDefault="00705447" w:rsidP="00A5758D">
      <w:pPr>
        <w:pStyle w:val="BulletedListlevel2"/>
      </w:pPr>
      <w:r>
        <w:fldChar w:fldCharType="begin"/>
      </w:r>
      <w:r>
        <w:instrText xml:space="preserve"> REF _Ref301431944 \h </w:instrText>
      </w:r>
      <w:r>
        <w:fldChar w:fldCharType="separate"/>
      </w:r>
      <w:r w:rsidR="006F2798">
        <w:t xml:space="preserve">Installing Additional </w:t>
      </w:r>
      <w:proofErr w:type="spellStart"/>
      <w:r w:rsidR="006F2798">
        <w:t>CloudBridge</w:t>
      </w:r>
      <w:proofErr w:type="spellEnd"/>
      <w:r w:rsidR="006F2798">
        <w:t xml:space="preserve"> Servers (Optional)</w:t>
      </w:r>
      <w:r>
        <w:fldChar w:fldCharType="end"/>
      </w:r>
      <w:r w:rsidR="004E66B5">
        <w:t xml:space="preserve"> on page </w:t>
      </w:r>
      <w:r w:rsidR="004E66B5">
        <w:fldChar w:fldCharType="begin"/>
      </w:r>
      <w:r w:rsidR="004E66B5">
        <w:instrText xml:space="preserve"> PAGEREF _Ref301433441 \h </w:instrText>
      </w:r>
      <w:r w:rsidR="004E66B5">
        <w:fldChar w:fldCharType="separate"/>
      </w:r>
      <w:r w:rsidR="006F2798">
        <w:rPr>
          <w:noProof/>
        </w:rPr>
        <w:t>10</w:t>
      </w:r>
      <w:r w:rsidR="004E66B5">
        <w:fldChar w:fldCharType="end"/>
      </w:r>
    </w:p>
    <w:p w:rsidR="001F2D29" w:rsidRDefault="00503CBB" w:rsidP="00A5758D">
      <w:pPr>
        <w:pStyle w:val="BulletedListlevel2"/>
      </w:pPr>
      <w:r>
        <w:fldChar w:fldCharType="begin"/>
      </w:r>
      <w:r>
        <w:instrText xml:space="preserve"> REF _Ref301432586 \h </w:instrText>
      </w:r>
      <w:r>
        <w:fldChar w:fldCharType="separate"/>
      </w:r>
      <w:r w:rsidR="006F2798">
        <w:t xml:space="preserve">Setting Up Database </w:t>
      </w:r>
      <w:r w:rsidR="006F2798" w:rsidRPr="00CA3D6C">
        <w:t>Replication (Optional)</w:t>
      </w:r>
      <w:r>
        <w:fldChar w:fldCharType="end"/>
      </w:r>
      <w:r>
        <w:t xml:space="preserve"> on page </w:t>
      </w:r>
      <w:r>
        <w:fldChar w:fldCharType="begin"/>
      </w:r>
      <w:r>
        <w:instrText xml:space="preserve"> PAGEREF _Ref301432588 \h </w:instrText>
      </w:r>
      <w:r>
        <w:fldChar w:fldCharType="separate"/>
      </w:r>
      <w:r w:rsidR="006F2798">
        <w:rPr>
          <w:noProof/>
        </w:rPr>
        <w:t>11</w:t>
      </w:r>
      <w:r>
        <w:fldChar w:fldCharType="end"/>
      </w:r>
    </w:p>
    <w:p w:rsidR="001F2D29" w:rsidRDefault="00503CBB" w:rsidP="005A665E">
      <w:pPr>
        <w:pStyle w:val="Heading2"/>
      </w:pPr>
      <w:bookmarkStart w:id="17" w:name="_Ref266362043"/>
      <w:bookmarkStart w:id="18" w:name="_Ref301431506"/>
      <w:bookmarkStart w:id="19" w:name="_Ref301431510"/>
      <w:bookmarkStart w:id="20" w:name="_Ref301431944"/>
      <w:bookmarkStart w:id="21" w:name="_Ref301433441"/>
      <w:bookmarkStart w:id="22" w:name="_Toc318024392"/>
      <w:r>
        <w:t>Installing Additional</w:t>
      </w:r>
      <w:r w:rsidR="002908E5">
        <w:t xml:space="preserve"> </w:t>
      </w:r>
      <w:proofErr w:type="spellStart"/>
      <w:r w:rsidR="00F217C8">
        <w:t>CloudBridge</w:t>
      </w:r>
      <w:proofErr w:type="spellEnd"/>
      <w:r w:rsidR="002908E5">
        <w:t xml:space="preserve"> Server</w:t>
      </w:r>
      <w:bookmarkEnd w:id="17"/>
      <w:r w:rsidR="00DD522D">
        <w:t>s</w:t>
      </w:r>
      <w:r w:rsidR="0050448C">
        <w:t xml:space="preserve"> (</w:t>
      </w:r>
      <w:r w:rsidR="00CF3B14">
        <w:t>O</w:t>
      </w:r>
      <w:r w:rsidR="0050448C">
        <w:t>ptional)</w:t>
      </w:r>
      <w:bookmarkEnd w:id="18"/>
      <w:bookmarkEnd w:id="19"/>
      <w:bookmarkEnd w:id="20"/>
      <w:bookmarkEnd w:id="21"/>
      <w:bookmarkEnd w:id="22"/>
    </w:p>
    <w:p w:rsidR="00DD522D" w:rsidRDefault="001F2D29" w:rsidP="00C40F45">
      <w:r>
        <w:t xml:space="preserve">This section </w:t>
      </w:r>
      <w:r w:rsidR="00705447">
        <w:t>tells how to</w:t>
      </w:r>
      <w:r w:rsidR="00453071">
        <w:t xml:space="preserve"> add</w:t>
      </w:r>
      <w:r w:rsidR="00705447">
        <w:t xml:space="preserve"> </w:t>
      </w:r>
      <w:r w:rsidR="00EC385E">
        <w:t>a</w:t>
      </w:r>
      <w:r w:rsidR="00453071">
        <w:t xml:space="preserve"> </w:t>
      </w:r>
      <w:proofErr w:type="spellStart"/>
      <w:r w:rsidR="00453071">
        <w:t>CloudBridge</w:t>
      </w:r>
      <w:proofErr w:type="spellEnd"/>
      <w:r w:rsidR="00453071">
        <w:t xml:space="preserve"> server to an existing set of one or more </w:t>
      </w:r>
      <w:proofErr w:type="spellStart"/>
      <w:r w:rsidR="00453071">
        <w:t>CloudBridge</w:t>
      </w:r>
      <w:proofErr w:type="spellEnd"/>
      <w:r w:rsidR="00453071">
        <w:t xml:space="preserve"> servers</w:t>
      </w:r>
      <w:r w:rsidR="00FC2BBA">
        <w:t xml:space="preserve"> in a load balanced pool</w:t>
      </w:r>
      <w:r w:rsidR="001462D6">
        <w:t>.</w:t>
      </w:r>
      <w:r w:rsidR="00CC1970">
        <w:t xml:space="preserve"> </w:t>
      </w:r>
    </w:p>
    <w:p w:rsidR="001462D6" w:rsidRDefault="00705447" w:rsidP="00EC385E">
      <w:pPr>
        <w:pStyle w:val="NumberedList"/>
        <w:numPr>
          <w:ilvl w:val="0"/>
          <w:numId w:val="27"/>
        </w:numPr>
      </w:pPr>
      <w:r>
        <w:lastRenderedPageBreak/>
        <w:t xml:space="preserve">Be sure the </w:t>
      </w:r>
      <w:r w:rsidR="001462D6">
        <w:t xml:space="preserve">following </w:t>
      </w:r>
      <w:r>
        <w:t>preparation steps</w:t>
      </w:r>
      <w:r w:rsidR="001462D6">
        <w:t xml:space="preserve"> have been performed:</w:t>
      </w:r>
    </w:p>
    <w:p w:rsidR="001462D6" w:rsidRDefault="001462D6" w:rsidP="00A5758D">
      <w:pPr>
        <w:pStyle w:val="BulletedListlevel2"/>
      </w:pPr>
      <w:r>
        <w:t xml:space="preserve">The first </w:t>
      </w:r>
      <w:proofErr w:type="spellStart"/>
      <w:r>
        <w:t>CloudBridge</w:t>
      </w:r>
      <w:proofErr w:type="spellEnd"/>
      <w:r>
        <w:t xml:space="preserve"> node and MySQL have been installed. See </w:t>
      </w:r>
      <w:r>
        <w:fldChar w:fldCharType="begin"/>
      </w:r>
      <w:r>
        <w:instrText xml:space="preserve"> REF _Ref301524865 \h  \* MERGEFORMAT </w:instrText>
      </w:r>
      <w:r>
        <w:fldChar w:fldCharType="separate"/>
      </w:r>
      <w:r w:rsidR="006F2798">
        <w:t xml:space="preserve">Installing the First </w:t>
      </w:r>
      <w:proofErr w:type="spellStart"/>
      <w:r w:rsidR="006F2798">
        <w:t>CloudBridge</w:t>
      </w:r>
      <w:proofErr w:type="spellEnd"/>
      <w:r w:rsidR="006F2798">
        <w:t xml:space="preserve"> Server</w:t>
      </w:r>
      <w:r>
        <w:fldChar w:fldCharType="end"/>
      </w:r>
      <w:r>
        <w:t xml:space="preserve"> on page </w:t>
      </w:r>
      <w:r>
        <w:fldChar w:fldCharType="begin"/>
      </w:r>
      <w:r>
        <w:instrText xml:space="preserve"> PAGEREF _Ref301524868 \h </w:instrText>
      </w:r>
      <w:r>
        <w:fldChar w:fldCharType="separate"/>
      </w:r>
      <w:r w:rsidR="006F2798">
        <w:rPr>
          <w:noProof/>
        </w:rPr>
        <w:t>9</w:t>
      </w:r>
      <w:r>
        <w:fldChar w:fldCharType="end"/>
      </w:r>
      <w:r>
        <w:t>.</w:t>
      </w:r>
    </w:p>
    <w:p w:rsidR="00705447" w:rsidRDefault="001462D6" w:rsidP="00A5758D">
      <w:pPr>
        <w:pStyle w:val="BulletedListlevel2"/>
      </w:pPr>
      <w:r>
        <w:t xml:space="preserve">For each additional node, </w:t>
      </w:r>
      <w:r w:rsidRPr="00EC385E">
        <w:t>perform</w:t>
      </w:r>
      <w:r w:rsidR="005C6D84">
        <w:t xml:space="preserve"> </w:t>
      </w:r>
      <w:r w:rsidR="005C6D84">
        <w:fldChar w:fldCharType="begin"/>
      </w:r>
      <w:r w:rsidR="005C6D84">
        <w:instrText xml:space="preserve"> REF _Ref317854893 \h </w:instrText>
      </w:r>
      <w:r w:rsidR="005C6D84">
        <w:fldChar w:fldCharType="separate"/>
      </w:r>
      <w:r w:rsidR="006F2798">
        <w:t>Operating System and OS Preparation</w:t>
      </w:r>
      <w:r w:rsidR="005C6D84">
        <w:fldChar w:fldCharType="end"/>
      </w:r>
      <w:r w:rsidR="005C6D84">
        <w:t xml:space="preserve"> on page </w:t>
      </w:r>
      <w:r w:rsidR="005C6D84">
        <w:fldChar w:fldCharType="begin"/>
      </w:r>
      <w:r w:rsidR="005C6D84">
        <w:instrText xml:space="preserve"> PAGEREF _Ref317854894 \h </w:instrText>
      </w:r>
      <w:r w:rsidR="005C6D84">
        <w:fldChar w:fldCharType="separate"/>
      </w:r>
      <w:r w:rsidR="006F2798">
        <w:rPr>
          <w:noProof/>
        </w:rPr>
        <w:t>9</w:t>
      </w:r>
      <w:r w:rsidR="005C6D84">
        <w:fldChar w:fldCharType="end"/>
      </w:r>
      <w:r w:rsidR="00705447">
        <w:t>.</w:t>
      </w:r>
    </w:p>
    <w:p w:rsidR="00DD522D" w:rsidRDefault="00DD522D" w:rsidP="00A5758D">
      <w:pPr>
        <w:pStyle w:val="NumberedList"/>
      </w:pPr>
      <w:r>
        <w:t xml:space="preserve">Install </w:t>
      </w:r>
      <w:r w:rsidR="001462D6">
        <w:t>Java</w:t>
      </w:r>
      <w:r>
        <w:t xml:space="preserve"> and Tomcat</w:t>
      </w:r>
      <w:r w:rsidR="001462D6">
        <w:t xml:space="preserve"> on the new node</w:t>
      </w:r>
      <w:r>
        <w:t>.</w:t>
      </w:r>
    </w:p>
    <w:p w:rsidR="00DD522D" w:rsidRDefault="00DD522D" w:rsidP="005A665E">
      <w:pPr>
        <w:pStyle w:val="Code"/>
      </w:pPr>
      <w:r>
        <w:t># yum install java</w:t>
      </w:r>
    </w:p>
    <w:p w:rsidR="00DD522D" w:rsidRDefault="00DD522D" w:rsidP="005A665E">
      <w:pPr>
        <w:pStyle w:val="Code"/>
      </w:pPr>
      <w:r>
        <w:t># cd /</w:t>
      </w:r>
      <w:proofErr w:type="spellStart"/>
      <w:r>
        <w:t>etc</w:t>
      </w:r>
      <w:proofErr w:type="spellEnd"/>
      <w:r>
        <w:t>/</w:t>
      </w:r>
      <w:proofErr w:type="spellStart"/>
      <w:r>
        <w:t>yum.repos.d</w:t>
      </w:r>
      <w:proofErr w:type="spellEnd"/>
    </w:p>
    <w:p w:rsidR="00DD522D" w:rsidRDefault="00DD522D" w:rsidP="005A665E">
      <w:pPr>
        <w:pStyle w:val="Code"/>
      </w:pPr>
      <w:r>
        <w:t xml:space="preserve"># </w:t>
      </w:r>
      <w:proofErr w:type="spellStart"/>
      <w:r w:rsidRPr="00F217C8">
        <w:t>wget</w:t>
      </w:r>
      <w:proofErr w:type="spellEnd"/>
      <w:r w:rsidRPr="00F217C8">
        <w:t xml:space="preserve"> '</w:t>
      </w:r>
      <w:hyperlink r:id="rId16" w:history="1">
        <w:r w:rsidRPr="00F217C8">
          <w:rPr>
            <w:rStyle w:val="Hyperlink"/>
          </w:rPr>
          <w:t>http://www.jpackage.org/jpackage50.repo'</w:t>
        </w:r>
      </w:hyperlink>
    </w:p>
    <w:p w:rsidR="00DD522D" w:rsidRDefault="00DD522D" w:rsidP="005A665E">
      <w:pPr>
        <w:pStyle w:val="Code"/>
      </w:pPr>
      <w:r>
        <w:t># yum install tomcat6 tomcat6-webapps tomcat6-admin-webapps</w:t>
      </w:r>
    </w:p>
    <w:p w:rsidR="00DD522D" w:rsidRDefault="00DD522D" w:rsidP="00A5758D">
      <w:pPr>
        <w:pStyle w:val="NumberedList"/>
      </w:pPr>
      <w:r>
        <w:t xml:space="preserve">Install the </w:t>
      </w:r>
      <w:proofErr w:type="spellStart"/>
      <w:r>
        <w:t>CloudBridge</w:t>
      </w:r>
      <w:proofErr w:type="spellEnd"/>
      <w:r>
        <w:t xml:space="preserve"> package. You should have a file in the form of “cloud-bridge-</w:t>
      </w:r>
      <w:proofErr w:type="spellStart"/>
      <w:r>
        <w:t>xxx.rpm</w:t>
      </w:r>
      <w:proofErr w:type="spellEnd"/>
      <w:r w:rsidR="001726D2">
        <w:t>"</w:t>
      </w:r>
      <w:r w:rsidR="00362350">
        <w:t>.</w:t>
      </w:r>
    </w:p>
    <w:p w:rsidR="00DD522D" w:rsidRDefault="00DD522D" w:rsidP="005A665E">
      <w:pPr>
        <w:pStyle w:val="Code"/>
      </w:pPr>
      <w:r>
        <w:t># rpm -</w:t>
      </w:r>
      <w:proofErr w:type="spellStart"/>
      <w:r>
        <w:t>ivvh</w:t>
      </w:r>
      <w:proofErr w:type="spellEnd"/>
      <w:r>
        <w:t xml:space="preserve"> cloud-bridge-</w:t>
      </w:r>
      <w:proofErr w:type="spellStart"/>
      <w:r>
        <w:t>xxx.rpm</w:t>
      </w:r>
      <w:proofErr w:type="spellEnd"/>
    </w:p>
    <w:p w:rsidR="00DD522D" w:rsidRDefault="001462D6" w:rsidP="00A5758D">
      <w:pPr>
        <w:pStyle w:val="NumberedList"/>
      </w:pPr>
      <w:r>
        <w:t xml:space="preserve">Configure </w:t>
      </w:r>
      <w:proofErr w:type="spellStart"/>
      <w:r>
        <w:t>CloudBridge</w:t>
      </w:r>
      <w:proofErr w:type="spellEnd"/>
      <w:r w:rsidR="00DD522D">
        <w:t>.  For these steps</w:t>
      </w:r>
      <w:r>
        <w:t>,</w:t>
      </w:r>
      <w:r w:rsidR="00DD522D">
        <w:t xml:space="preserve"> provide the same answers as </w:t>
      </w:r>
      <w:r>
        <w:t xml:space="preserve">for </w:t>
      </w:r>
      <w:r w:rsidR="00DD522D">
        <w:t xml:space="preserve">the first </w:t>
      </w:r>
      <w:proofErr w:type="spellStart"/>
      <w:r>
        <w:t>CloudBridge</w:t>
      </w:r>
      <w:proofErr w:type="spellEnd"/>
      <w:r>
        <w:t xml:space="preserve"> server</w:t>
      </w:r>
      <w:r w:rsidR="00DD522D">
        <w:t>.</w:t>
      </w:r>
    </w:p>
    <w:p w:rsidR="00DD522D" w:rsidRPr="00B93F50" w:rsidRDefault="00DD522D" w:rsidP="005A665E">
      <w:pPr>
        <w:pStyle w:val="Code"/>
      </w:pPr>
      <w:r w:rsidRPr="00B93F50">
        <w:t># cloud-setup-bridge</w:t>
      </w:r>
    </w:p>
    <w:p w:rsidR="00DD522D" w:rsidRPr="00B93F50" w:rsidRDefault="00DD522D" w:rsidP="005A665E">
      <w:pPr>
        <w:pStyle w:val="Code"/>
      </w:pPr>
      <w:r w:rsidRPr="00B93F50">
        <w:t xml:space="preserve">Welcome to the </w:t>
      </w:r>
      <w:proofErr w:type="spellStart"/>
      <w:r w:rsidRPr="00B93F50">
        <w:t>CloudBridge</w:t>
      </w:r>
      <w:proofErr w:type="spellEnd"/>
      <w:r w:rsidRPr="00B93F50">
        <w:t xml:space="preserve"> setup.</w:t>
      </w:r>
    </w:p>
    <w:p w:rsidR="00DD522D" w:rsidRPr="00B93F50" w:rsidRDefault="00DD522D" w:rsidP="005A665E">
      <w:pPr>
        <w:pStyle w:val="Code"/>
      </w:pPr>
      <w:r w:rsidRPr="00B93F50">
        <w:t>Enter suitable values or press enter for default.</w:t>
      </w:r>
    </w:p>
    <w:p w:rsidR="00DD522D" w:rsidRPr="00B93F50" w:rsidRDefault="00DD522D" w:rsidP="005A665E">
      <w:pPr>
        <w:pStyle w:val="Code"/>
      </w:pPr>
    </w:p>
    <w:p w:rsidR="00DD522D" w:rsidRPr="00B93F50" w:rsidRDefault="00DD522D" w:rsidP="005A665E">
      <w:pPr>
        <w:pStyle w:val="Code"/>
      </w:pPr>
      <w:r w:rsidRPr="00B93F50">
        <w:t>Management serve</w:t>
      </w:r>
      <w:r>
        <w:t>r hostname or IP [127.0.0.1]: 92.52.14</w:t>
      </w:r>
      <w:r w:rsidRPr="00B93F50">
        <w:t>6.</w:t>
      </w:r>
      <w:r>
        <w:t>1</w:t>
      </w:r>
      <w:r w:rsidRPr="00B93F50">
        <w:t>24</w:t>
      </w:r>
    </w:p>
    <w:p w:rsidR="00DD522D" w:rsidRPr="00B93F50" w:rsidRDefault="00DD522D" w:rsidP="005A665E">
      <w:pPr>
        <w:pStyle w:val="Code"/>
      </w:pPr>
      <w:r w:rsidRPr="00B93F50">
        <w:t>Management server port [8080]: 80</w:t>
      </w:r>
    </w:p>
    <w:p w:rsidR="00DD522D" w:rsidRPr="00B93F50" w:rsidRDefault="00DD522D" w:rsidP="005A665E">
      <w:pPr>
        <w:pStyle w:val="Code"/>
      </w:pPr>
      <w:r w:rsidRPr="00B93F50">
        <w:t>Service offering ID for m1.small [1]:</w:t>
      </w:r>
    </w:p>
    <w:p w:rsidR="00DD522D" w:rsidRPr="00B93F50" w:rsidRDefault="00DD522D" w:rsidP="005A665E">
      <w:pPr>
        <w:pStyle w:val="Code"/>
      </w:pPr>
      <w:r w:rsidRPr="00B93F50">
        <w:t>Service offering ID for m1.large [2]:</w:t>
      </w:r>
    </w:p>
    <w:p w:rsidR="00DD522D" w:rsidRPr="00B93F50" w:rsidRDefault="00DD522D" w:rsidP="005A665E">
      <w:pPr>
        <w:pStyle w:val="Code"/>
      </w:pPr>
      <w:r w:rsidRPr="00B93F50">
        <w:t>Service offering ID for m1.xlarge [4]: 2</w:t>
      </w:r>
    </w:p>
    <w:p w:rsidR="00DD522D" w:rsidRPr="00B93F50" w:rsidRDefault="00DD522D" w:rsidP="005A665E">
      <w:pPr>
        <w:pStyle w:val="Code"/>
      </w:pPr>
      <w:r w:rsidRPr="00B93F50">
        <w:t>Service offering ID for c1.medium [3]: 2</w:t>
      </w:r>
    </w:p>
    <w:p w:rsidR="00DD522D" w:rsidRPr="00B93F50" w:rsidRDefault="00DD522D" w:rsidP="005A665E">
      <w:pPr>
        <w:pStyle w:val="Code"/>
      </w:pPr>
      <w:r w:rsidRPr="00B93F50">
        <w:t>Service offering ID for c1.xlarge [3]: 2</w:t>
      </w:r>
    </w:p>
    <w:p w:rsidR="00DD522D" w:rsidRPr="00B93F50" w:rsidRDefault="00DD522D" w:rsidP="005A665E">
      <w:pPr>
        <w:pStyle w:val="Code"/>
      </w:pPr>
      <w:r w:rsidRPr="00B93F50">
        <w:t>Service offering ID for m2.xlarge [3]: 2</w:t>
      </w:r>
    </w:p>
    <w:p w:rsidR="00DD522D" w:rsidRPr="00B93F50" w:rsidRDefault="00DD522D" w:rsidP="005A665E">
      <w:pPr>
        <w:pStyle w:val="Code"/>
      </w:pPr>
      <w:r w:rsidRPr="00B93F50">
        <w:t>Service offering ID for m2.2xlarge [3]: 2</w:t>
      </w:r>
    </w:p>
    <w:p w:rsidR="00DD522D" w:rsidRPr="00B93F50" w:rsidRDefault="00DD522D" w:rsidP="005A665E">
      <w:pPr>
        <w:pStyle w:val="Code"/>
      </w:pPr>
      <w:r w:rsidRPr="00B93F50">
        <w:t>Service offering ID for m2.4xlarge [3]: 2</w:t>
      </w:r>
    </w:p>
    <w:p w:rsidR="00DD522D" w:rsidRPr="00B93F50" w:rsidRDefault="00DD522D" w:rsidP="005A665E">
      <w:pPr>
        <w:pStyle w:val="Code"/>
      </w:pPr>
      <w:r w:rsidRPr="00B93F50">
        <w:t>Service offering ID for cc1.4xlarge [3]: 2</w:t>
      </w:r>
    </w:p>
    <w:p w:rsidR="00DD522D" w:rsidRPr="00B93F50" w:rsidRDefault="00DD522D" w:rsidP="005A665E">
      <w:pPr>
        <w:pStyle w:val="Code"/>
      </w:pPr>
    </w:p>
    <w:p w:rsidR="00DD522D" w:rsidRDefault="00DD522D" w:rsidP="005A665E">
      <w:pPr>
        <w:pStyle w:val="Code"/>
      </w:pPr>
      <w:r w:rsidRPr="00B93F50">
        <w:t>Values saved. Restart the cloud-bridge service for the changes to become active.</w:t>
      </w:r>
    </w:p>
    <w:p w:rsidR="00DD522D" w:rsidRDefault="00DD522D" w:rsidP="00A5758D">
      <w:pPr>
        <w:pStyle w:val="NumberedList"/>
      </w:pPr>
      <w:r>
        <w:t xml:space="preserve">Edit the configuration for the </w:t>
      </w:r>
      <w:r w:rsidR="00705447">
        <w:t>new</w:t>
      </w:r>
      <w:r>
        <w:t xml:space="preserve"> serv</w:t>
      </w:r>
      <w:r w:rsidR="00705447">
        <w:t xml:space="preserve">er to use the </w:t>
      </w:r>
      <w:r>
        <w:t>MySQL instance</w:t>
      </w:r>
      <w:r w:rsidR="00705447">
        <w:t xml:space="preserve"> that was installed </w:t>
      </w:r>
      <w:r w:rsidR="001462D6">
        <w:t>with</w:t>
      </w:r>
      <w:r w:rsidR="00362350">
        <w:t xml:space="preserve"> the first </w:t>
      </w:r>
      <w:proofErr w:type="spellStart"/>
      <w:r w:rsidR="00362350">
        <w:t>CloudBridge</w:t>
      </w:r>
      <w:proofErr w:type="spellEnd"/>
      <w:r w:rsidR="00362350">
        <w:t xml:space="preserve"> Server</w:t>
      </w:r>
      <w:r>
        <w:t xml:space="preserve">.  </w:t>
      </w:r>
      <w:r w:rsidR="001462D6">
        <w:t>Edit</w:t>
      </w:r>
      <w:r w:rsidR="00CA3D6C">
        <w:t xml:space="preserve"> the file</w:t>
      </w:r>
      <w:r w:rsidR="00CA3D6C" w:rsidRPr="00CA3D6C">
        <w:rPr>
          <w:rFonts w:eastAsia="Times New Roman"/>
        </w:rPr>
        <w:t xml:space="preserve"> </w:t>
      </w:r>
      <w:r w:rsidR="00CA3D6C">
        <w:rPr>
          <w:rFonts w:eastAsia="Times New Roman"/>
        </w:rPr>
        <w:t>/</w:t>
      </w:r>
      <w:proofErr w:type="spellStart"/>
      <w:r w:rsidR="00CA3D6C">
        <w:rPr>
          <w:rFonts w:eastAsia="Times New Roman"/>
        </w:rPr>
        <w:t>usr</w:t>
      </w:r>
      <w:proofErr w:type="spellEnd"/>
      <w:r w:rsidR="00CA3D6C">
        <w:rPr>
          <w:rFonts w:eastAsia="Times New Roman"/>
        </w:rPr>
        <w:t>/share/cloud/bridge/</w:t>
      </w:r>
      <w:proofErr w:type="spellStart"/>
      <w:r w:rsidR="00CA3D6C">
        <w:rPr>
          <w:rFonts w:eastAsia="Times New Roman"/>
        </w:rPr>
        <w:t>conf</w:t>
      </w:r>
      <w:proofErr w:type="spellEnd"/>
      <w:r w:rsidR="00CA3D6C">
        <w:rPr>
          <w:rFonts w:eastAsia="Times New Roman"/>
        </w:rPr>
        <w:t>/ec2-service.properties</w:t>
      </w:r>
      <w:r w:rsidR="001462D6">
        <w:rPr>
          <w:rFonts w:eastAsia="Times New Roman"/>
        </w:rPr>
        <w:t xml:space="preserve"> and</w:t>
      </w:r>
      <w:r w:rsidR="00CA3D6C">
        <w:rPr>
          <w:rFonts w:eastAsia="Times New Roman"/>
        </w:rPr>
        <w:t xml:space="preserve"> set </w:t>
      </w:r>
      <w:proofErr w:type="spellStart"/>
      <w:r w:rsidR="00CA3D6C">
        <w:rPr>
          <w:rFonts w:eastAsia="Times New Roman"/>
        </w:rPr>
        <w:t>dbHost</w:t>
      </w:r>
      <w:proofErr w:type="spellEnd"/>
      <w:r w:rsidR="00CA3D6C">
        <w:rPr>
          <w:rFonts w:eastAsia="Times New Roman"/>
        </w:rPr>
        <w:t xml:space="preserve"> to the hostname of the </w:t>
      </w:r>
      <w:r w:rsidR="001462D6">
        <w:rPr>
          <w:rFonts w:eastAsia="Times New Roman"/>
        </w:rPr>
        <w:t xml:space="preserve">MySQL </w:t>
      </w:r>
      <w:r w:rsidR="00CA3D6C">
        <w:rPr>
          <w:rFonts w:eastAsia="Times New Roman"/>
        </w:rPr>
        <w:t>server.  Then edit /</w:t>
      </w:r>
      <w:proofErr w:type="spellStart"/>
      <w:r w:rsidR="00CA3D6C">
        <w:rPr>
          <w:rFonts w:eastAsia="Times New Roman"/>
        </w:rPr>
        <w:t>usr</w:t>
      </w:r>
      <w:proofErr w:type="spellEnd"/>
      <w:r w:rsidR="00CA3D6C">
        <w:rPr>
          <w:rFonts w:eastAsia="Times New Roman"/>
        </w:rPr>
        <w:t>/share/cloud/bridge/</w:t>
      </w:r>
      <w:proofErr w:type="spellStart"/>
      <w:r w:rsidR="00CA3D6C">
        <w:rPr>
          <w:rFonts w:eastAsia="Times New Roman"/>
        </w:rPr>
        <w:t>conf</w:t>
      </w:r>
      <w:proofErr w:type="spellEnd"/>
      <w:r w:rsidR="00CA3D6C">
        <w:rPr>
          <w:rFonts w:eastAsia="Times New Roman"/>
        </w:rPr>
        <w:t>/hibernate.cfg.xml and set hibernate.connection.url to the hostname</w:t>
      </w:r>
      <w:r w:rsidR="001462D6">
        <w:rPr>
          <w:rFonts w:eastAsia="Times New Roman"/>
        </w:rPr>
        <w:t xml:space="preserve"> of the MySQL server</w:t>
      </w:r>
      <w:r w:rsidR="00CA3D6C">
        <w:rPr>
          <w:rFonts w:eastAsia="Times New Roman"/>
        </w:rPr>
        <w:t>.</w:t>
      </w:r>
    </w:p>
    <w:p w:rsidR="00DD522D" w:rsidRDefault="00DD522D" w:rsidP="005A665E">
      <w:pPr>
        <w:pStyle w:val="Code"/>
      </w:pPr>
      <w:r w:rsidRPr="002908E5">
        <w:t xml:space="preserve"># </w:t>
      </w:r>
      <w:r w:rsidR="00CA3D6C">
        <w:t>cd /</w:t>
      </w:r>
      <w:proofErr w:type="spellStart"/>
      <w:r w:rsidR="00CA3D6C">
        <w:t>usr</w:t>
      </w:r>
      <w:proofErr w:type="spellEnd"/>
      <w:r w:rsidR="00CA3D6C">
        <w:t>/share/cloud/bridge/</w:t>
      </w:r>
      <w:proofErr w:type="spellStart"/>
      <w:r w:rsidR="00CA3D6C">
        <w:t>conf</w:t>
      </w:r>
      <w:proofErr w:type="spellEnd"/>
    </w:p>
    <w:p w:rsidR="00DD522D" w:rsidRDefault="00DD522D" w:rsidP="005A665E">
      <w:pPr>
        <w:pStyle w:val="Code"/>
      </w:pPr>
      <w:r>
        <w:t xml:space="preserve"># </w:t>
      </w:r>
      <w:r w:rsidR="00CA3D6C">
        <w:t>vi ec2-service.properties</w:t>
      </w:r>
    </w:p>
    <w:p w:rsidR="00CA3D6C" w:rsidRDefault="00CA3D6C" w:rsidP="005A665E">
      <w:pPr>
        <w:pStyle w:val="Code"/>
      </w:pPr>
      <w:r>
        <w:t># vi hibernate.cfg.xml</w:t>
      </w:r>
    </w:p>
    <w:p w:rsidR="00CA3D6C" w:rsidRDefault="00CA3D6C" w:rsidP="005D1419">
      <w:pPr>
        <w:pStyle w:val="NumberedList"/>
      </w:pPr>
      <w:r>
        <w:t>Finally, restart the cloud-bridge service.</w:t>
      </w:r>
    </w:p>
    <w:p w:rsidR="00CA3D6C" w:rsidRDefault="00CA3D6C" w:rsidP="005A665E">
      <w:pPr>
        <w:pStyle w:val="Code"/>
      </w:pPr>
      <w:r>
        <w:t># service cloud-bridge restart</w:t>
      </w:r>
    </w:p>
    <w:p w:rsidR="00CA3D6C" w:rsidRDefault="00CA3D6C" w:rsidP="00CA3D6C">
      <w:bookmarkStart w:id="23" w:name="_Toc265175085"/>
      <w:bookmarkEnd w:id="23"/>
      <w:r>
        <w:t xml:space="preserve">Your additional </w:t>
      </w:r>
      <w:proofErr w:type="spellStart"/>
      <w:r>
        <w:t>CloudBridge</w:t>
      </w:r>
      <w:proofErr w:type="spellEnd"/>
      <w:r>
        <w:t xml:space="preserve"> server </w:t>
      </w:r>
      <w:r w:rsidR="00593389">
        <w:t>is now available for service.</w:t>
      </w:r>
    </w:p>
    <w:p w:rsidR="00B5001A" w:rsidRDefault="005612DB" w:rsidP="005A665E">
      <w:pPr>
        <w:pStyle w:val="Heading2"/>
      </w:pPr>
      <w:bookmarkStart w:id="24" w:name="_Ref301432586"/>
      <w:bookmarkStart w:id="25" w:name="_Ref301432588"/>
      <w:bookmarkStart w:id="26" w:name="_Ref301526315"/>
      <w:bookmarkStart w:id="27" w:name="_Ref301526317"/>
      <w:bookmarkStart w:id="28" w:name="_Toc318024393"/>
      <w:r>
        <w:t>Setting Up</w:t>
      </w:r>
      <w:r w:rsidR="008955F1">
        <w:t xml:space="preserve"> </w:t>
      </w:r>
      <w:r w:rsidR="002560BD">
        <w:t xml:space="preserve">Database </w:t>
      </w:r>
      <w:r w:rsidR="002560BD" w:rsidRPr="00CA3D6C">
        <w:t>Replication</w:t>
      </w:r>
      <w:r w:rsidR="008E71A0" w:rsidRPr="00CA3D6C">
        <w:t xml:space="preserve"> (Optional)</w:t>
      </w:r>
      <w:bookmarkEnd w:id="24"/>
      <w:bookmarkEnd w:id="25"/>
      <w:bookmarkEnd w:id="26"/>
      <w:bookmarkEnd w:id="27"/>
      <w:bookmarkEnd w:id="28"/>
    </w:p>
    <w:p w:rsidR="00EB531B" w:rsidRDefault="00DD522D" w:rsidP="002560BD">
      <w:proofErr w:type="spellStart"/>
      <w:r>
        <w:t>CloudBridge</w:t>
      </w:r>
      <w:proofErr w:type="spellEnd"/>
      <w:r>
        <w:t xml:space="preserve"> </w:t>
      </w:r>
      <w:r w:rsidR="002560BD">
        <w:t xml:space="preserve">supports database replication from one MySQL node to another. </w:t>
      </w:r>
      <w:r w:rsidR="008E71A0">
        <w:t xml:space="preserve">This is achieved using standard MySQL replication. </w:t>
      </w:r>
      <w:r w:rsidR="007942BA">
        <w:t xml:space="preserve">You may want to do this as insurance against MySQL server or storage loss. </w:t>
      </w:r>
      <w:r w:rsidR="00EB531B">
        <w:t xml:space="preserve">If the main database instance fails, the </w:t>
      </w:r>
      <w:proofErr w:type="spellStart"/>
      <w:r w:rsidR="00EB531B">
        <w:t>CloudBridge</w:t>
      </w:r>
      <w:proofErr w:type="spellEnd"/>
      <w:r w:rsidR="00EB531B">
        <w:t xml:space="preserve"> administrator can manually fail over to the replicated database (see </w:t>
      </w:r>
      <w:r w:rsidR="00EB531B">
        <w:fldChar w:fldCharType="begin"/>
      </w:r>
      <w:r w:rsidR="00EB531B">
        <w:instrText xml:space="preserve"> REF _Ref301525853 \h </w:instrText>
      </w:r>
      <w:r w:rsidR="00EB531B">
        <w:fldChar w:fldCharType="separate"/>
      </w:r>
      <w:r w:rsidR="006F2798" w:rsidRPr="005A665E">
        <w:t>Failover</w:t>
      </w:r>
      <w:r w:rsidR="00EB531B">
        <w:fldChar w:fldCharType="end"/>
      </w:r>
      <w:r w:rsidR="00EB531B">
        <w:t xml:space="preserve"> on page </w:t>
      </w:r>
      <w:r w:rsidR="00EB531B">
        <w:fldChar w:fldCharType="begin"/>
      </w:r>
      <w:r w:rsidR="00EB531B">
        <w:instrText xml:space="preserve"> PAGEREF _Ref301525855 \h </w:instrText>
      </w:r>
      <w:r w:rsidR="00EB531B">
        <w:fldChar w:fldCharType="separate"/>
      </w:r>
      <w:r w:rsidR="006F2798">
        <w:rPr>
          <w:noProof/>
        </w:rPr>
        <w:t>13</w:t>
      </w:r>
      <w:r w:rsidR="00EB531B">
        <w:fldChar w:fldCharType="end"/>
      </w:r>
      <w:r w:rsidR="00EB531B">
        <w:t xml:space="preserve">). </w:t>
      </w:r>
    </w:p>
    <w:p w:rsidR="00FC30D4" w:rsidRDefault="007942BA" w:rsidP="002560BD">
      <w:r>
        <w:lastRenderedPageBreak/>
        <w:t xml:space="preserve">MySQL replication is implemented using a master/slave model. The master is the node that </w:t>
      </w:r>
      <w:r w:rsidR="00F33EF4">
        <w:t xml:space="preserve">the </w:t>
      </w:r>
      <w:proofErr w:type="spellStart"/>
      <w:r w:rsidR="00F217C8">
        <w:t>CloudBridge</w:t>
      </w:r>
      <w:proofErr w:type="spellEnd"/>
      <w:r>
        <w:t xml:space="preserve"> Servers are configured to use. The slave is a standby node that receives all write operations from the master and applies them to a local, </w:t>
      </w:r>
      <w:r w:rsidR="00617CE6">
        <w:t>redundant copy of the database.</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944AC1">
      <w:pPr>
        <w:pStyle w:val="NumberedList"/>
        <w:numPr>
          <w:ilvl w:val="0"/>
          <w:numId w:val="14"/>
        </w:numPr>
      </w:pPr>
      <w:r w:rsidRPr="0098226B">
        <w:t xml:space="preserve">Edit </w:t>
      </w:r>
      <w:r w:rsidR="00412E93">
        <w:t>the MySQL configuration (/</w:t>
      </w:r>
      <w:proofErr w:type="spellStart"/>
      <w:r w:rsidR="00412E93">
        <w:t>etc</w:t>
      </w:r>
      <w:proofErr w:type="spellEnd"/>
      <w:r w:rsidR="00412E93">
        <w:t>/</w:t>
      </w:r>
      <w:proofErr w:type="spellStart"/>
      <w:r w:rsidR="00412E93">
        <w:t>my.cnf</w:t>
      </w:r>
      <w:proofErr w:type="spellEnd"/>
      <w:r w:rsidR="00412E93">
        <w:t xml:space="preserve"> or /</w:t>
      </w:r>
      <w:proofErr w:type="spellStart"/>
      <w:r w:rsidR="00412E93">
        <w:t>etc</w:t>
      </w:r>
      <w:proofErr w:type="spellEnd"/>
      <w:r w:rsidR="00412E93">
        <w:t>/</w:t>
      </w:r>
      <w:proofErr w:type="spellStart"/>
      <w:r w:rsidR="00412E93">
        <w:t>mysql</w:t>
      </w:r>
      <w:proofErr w:type="spellEnd"/>
      <w:r w:rsidR="00412E93">
        <w:t>/</w:t>
      </w:r>
      <w:proofErr w:type="spellStart"/>
      <w:r w:rsidR="00412E93">
        <w:t>my.cnf</w:t>
      </w:r>
      <w:proofErr w:type="spellEnd"/>
      <w:r w:rsidR="00412E93">
        <w:t xml:space="preserve">, depending on your OS) </w:t>
      </w:r>
      <w:r w:rsidR="009B7D79">
        <w:t xml:space="preserve">on </w:t>
      </w:r>
      <w:r w:rsidR="009B7D79" w:rsidRPr="009B7D79">
        <w:t>the master and add the following in the [</w:t>
      </w:r>
      <w:proofErr w:type="spellStart"/>
      <w:r w:rsidR="009B7D79" w:rsidRPr="009B7D79">
        <w:t>mysqld</w:t>
      </w:r>
      <w:proofErr w:type="spellEnd"/>
      <w:r w:rsidR="009B7D79" w:rsidRPr="009B7D79">
        <w:t xml:space="preserve">] section below </w:t>
      </w:r>
      <w:proofErr w:type="spellStart"/>
      <w:r w:rsidR="009B7D79" w:rsidRPr="009B7D79">
        <w:t>datadir</w:t>
      </w:r>
      <w:proofErr w:type="spellEnd"/>
      <w:r w:rsidR="009B7D79" w:rsidRPr="009B7D79">
        <w:t>.</w:t>
      </w:r>
    </w:p>
    <w:p w:rsidR="00077C24" w:rsidRPr="006651C5" w:rsidRDefault="00B82888" w:rsidP="005A665E">
      <w:pPr>
        <w:pStyle w:val="Code"/>
        <w:rPr>
          <w:lang w:val="de-DE"/>
        </w:rPr>
      </w:pPr>
      <w:proofErr w:type="spellStart"/>
      <w:r w:rsidRPr="006651C5">
        <w:rPr>
          <w:lang w:val="de-DE"/>
        </w:rPr>
        <w:t>log_bin</w:t>
      </w:r>
      <w:proofErr w:type="spellEnd"/>
      <w:r w:rsidRPr="006651C5">
        <w:rPr>
          <w:lang w:val="de-DE"/>
        </w:rPr>
        <w:t>=</w:t>
      </w:r>
      <w:proofErr w:type="spellStart"/>
      <w:r w:rsidRPr="006651C5">
        <w:rPr>
          <w:lang w:val="de-DE"/>
        </w:rPr>
        <w:t>mysql</w:t>
      </w:r>
      <w:proofErr w:type="spellEnd"/>
      <w:r w:rsidRPr="006651C5">
        <w:rPr>
          <w:lang w:val="de-DE"/>
        </w:rPr>
        <w:t>-bin</w:t>
      </w:r>
    </w:p>
    <w:p w:rsidR="00077C24" w:rsidRPr="006651C5" w:rsidRDefault="00B82888" w:rsidP="005A665E">
      <w:pPr>
        <w:pStyle w:val="Code"/>
        <w:rPr>
          <w:lang w:val="de-DE"/>
        </w:rPr>
      </w:pPr>
      <w:proofErr w:type="spellStart"/>
      <w:r w:rsidRPr="006651C5">
        <w:rPr>
          <w:lang w:val="de-DE"/>
        </w:rPr>
        <w:t>server_id</w:t>
      </w:r>
      <w:proofErr w:type="spellEnd"/>
      <w:r w:rsidRPr="006651C5">
        <w:rPr>
          <w:lang w:val="de-DE"/>
        </w:rPr>
        <w:t>=1</w:t>
      </w:r>
    </w:p>
    <w:p w:rsidR="00412E93" w:rsidRPr="00412E93" w:rsidRDefault="00412E93" w:rsidP="00412E93">
      <w:pPr>
        <w:pStyle w:val="ListParagraph"/>
      </w:pPr>
      <w:r>
        <w:t xml:space="preserve">The </w:t>
      </w:r>
      <w:proofErr w:type="spellStart"/>
      <w:r>
        <w:t>server_</w:t>
      </w:r>
      <w:r w:rsidRPr="00412E93">
        <w:t>id</w:t>
      </w:r>
      <w:proofErr w:type="spellEnd"/>
      <w:r w:rsidR="00B82888" w:rsidRPr="00412E93">
        <w:t xml:space="preserve"> must be unique with respect to other servers. </w:t>
      </w:r>
      <w:r w:rsidRPr="00412E93">
        <w:t xml:space="preserve">A common practice is to set </w:t>
      </w:r>
      <w:proofErr w:type="spellStart"/>
      <w:r w:rsidRPr="00412E93">
        <w:t>server_id</w:t>
      </w:r>
      <w:proofErr w:type="spellEnd"/>
      <w:r w:rsidRPr="00412E93">
        <w:t xml:space="preserve"> to the last octet of the server’s IP address. </w:t>
      </w:r>
    </w:p>
    <w:p w:rsidR="00412E93" w:rsidRDefault="00412E93" w:rsidP="00412E93">
      <w:pPr>
        <w:pStyle w:val="NumberedList"/>
      </w:pPr>
      <w:r w:rsidRPr="00412E93">
        <w:t>Restart the MySQL</w:t>
      </w:r>
      <w:r>
        <w:t xml:space="preserve"> service</w:t>
      </w:r>
      <w:r w:rsidR="00F552D0">
        <w:t xml:space="preserve"> on the master</w:t>
      </w:r>
      <w:r>
        <w:t>:</w:t>
      </w:r>
    </w:p>
    <w:p w:rsidR="00412E93" w:rsidRDefault="00412E93" w:rsidP="005A665E">
      <w:pPr>
        <w:pStyle w:val="Code"/>
      </w:pPr>
      <w:r w:rsidRPr="00D67D4D">
        <w:t xml:space="preserve"># service </w:t>
      </w:r>
      <w:proofErr w:type="spellStart"/>
      <w:r w:rsidRPr="00D67D4D">
        <w:t>mysqld</w:t>
      </w:r>
      <w:proofErr w:type="spellEnd"/>
      <w:r w:rsidRPr="00D67D4D">
        <w:t xml:space="preserve"> restart</w:t>
      </w:r>
    </w:p>
    <w:p w:rsidR="00077C24" w:rsidRDefault="0079024A" w:rsidP="00412E93">
      <w:pPr>
        <w:pStyle w:val="NumberedList"/>
      </w:pPr>
      <w:r>
        <w:t xml:space="preserve">Create a replication account on </w:t>
      </w:r>
      <w:r w:rsidR="005D7C20">
        <w:t>the master</w:t>
      </w:r>
      <w:r w:rsidR="00B82888">
        <w:t xml:space="preserve"> and give it privileges</w:t>
      </w:r>
      <w:r>
        <w:t xml:space="preserve">. </w:t>
      </w:r>
      <w:r w:rsidR="00412E93">
        <w:t>The following example uses</w:t>
      </w:r>
      <w:r>
        <w:t xml:space="preserve"> </w:t>
      </w:r>
      <w:r w:rsidR="00E22CD1">
        <w:t xml:space="preserve">the </w:t>
      </w:r>
      <w:r w:rsidR="00F33EF4">
        <w:t>“</w:t>
      </w:r>
      <w:r w:rsidR="00E22CD1">
        <w:t>cloud</w:t>
      </w:r>
      <w:r w:rsidR="005D7C20">
        <w:t>-</w:t>
      </w:r>
      <w:proofErr w:type="spellStart"/>
      <w:r w:rsidR="005D7C20">
        <w:t>repl</w:t>
      </w:r>
      <w:proofErr w:type="spellEnd"/>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rsidP="005A665E">
      <w:pPr>
        <w:pStyle w:val="Code"/>
      </w:pPr>
      <w:r w:rsidRPr="00B82888">
        <w:t xml:space="preserve"># </w:t>
      </w:r>
      <w:proofErr w:type="spellStart"/>
      <w:r>
        <w:t>mysql</w:t>
      </w:r>
      <w:proofErr w:type="spellEnd"/>
      <w:r>
        <w:t xml:space="preserve"> -u root</w:t>
      </w:r>
    </w:p>
    <w:p w:rsidR="00077C24" w:rsidRDefault="00B82888" w:rsidP="005A665E">
      <w:pPr>
        <w:pStyle w:val="Code"/>
      </w:pPr>
      <w:proofErr w:type="spellStart"/>
      <w:r w:rsidRPr="00B82888">
        <w:t>mysql</w:t>
      </w:r>
      <w:proofErr w:type="spellEnd"/>
      <w:r w:rsidRPr="00B82888">
        <w:t xml:space="preserve">&gt; </w:t>
      </w:r>
      <w:r>
        <w:t>create user</w:t>
      </w:r>
      <w:r w:rsidRPr="00B82888">
        <w:t xml:space="preserve"> 'cloud-repl'@'172.16.1.%' identified by 'password';</w:t>
      </w:r>
    </w:p>
    <w:p w:rsidR="00077C24" w:rsidRDefault="0079024A" w:rsidP="005A665E">
      <w:pPr>
        <w:pStyle w:val="Code"/>
      </w:pPr>
      <w:proofErr w:type="spellStart"/>
      <w:r w:rsidRPr="00B82888">
        <w:t>mysql</w:t>
      </w:r>
      <w:proofErr w:type="spellEnd"/>
      <w:r w:rsidRPr="00B82888">
        <w:t xml:space="preserve">&gt; </w:t>
      </w:r>
      <w:r w:rsidR="00B82888">
        <w:t>grant replication slave on</w:t>
      </w:r>
      <w:r w:rsidR="00B82888" w:rsidRPr="00B82888">
        <w:t xml:space="preserve"> *.* TO 'cloud-repl'@'172.16.1.%';</w:t>
      </w:r>
    </w:p>
    <w:p w:rsidR="00077C24" w:rsidRDefault="00B82888" w:rsidP="005A665E">
      <w:pPr>
        <w:pStyle w:val="Code"/>
      </w:pPr>
      <w:proofErr w:type="spellStart"/>
      <w:r w:rsidRPr="00B82888">
        <w:t>mysql</w:t>
      </w:r>
      <w:proofErr w:type="spellEnd"/>
      <w:r w:rsidRPr="00B82888">
        <w:t>&gt; flush privileges;</w:t>
      </w:r>
    </w:p>
    <w:p w:rsidR="00077C24" w:rsidRDefault="00B82888" w:rsidP="005A665E">
      <w:pPr>
        <w:pStyle w:val="Code"/>
      </w:pPr>
      <w:proofErr w:type="spellStart"/>
      <w:r w:rsidRPr="00B82888">
        <w:t>mysql</w:t>
      </w:r>
      <w:proofErr w:type="spellEnd"/>
      <w:r w:rsidRPr="00B82888">
        <w:t>&gt; flush tables with read lock;</w:t>
      </w:r>
    </w:p>
    <w:p w:rsidR="00077C24" w:rsidRDefault="00B82888" w:rsidP="00412E93">
      <w:pPr>
        <w:pStyle w:val="NumberedList"/>
      </w:pPr>
      <w:r>
        <w:t xml:space="preserve">Leave the current </w:t>
      </w:r>
      <w:r w:rsidR="009B7D79">
        <w:t>M</w:t>
      </w:r>
      <w:r>
        <w:t>y</w:t>
      </w:r>
      <w:r w:rsidR="009B7D79">
        <w:t>SQL</w:t>
      </w:r>
      <w:r>
        <w:t xml:space="preserve"> session running.</w:t>
      </w:r>
    </w:p>
    <w:p w:rsidR="00077C24" w:rsidRDefault="00B82888" w:rsidP="00412E93">
      <w:pPr>
        <w:pStyle w:val="NumberedList"/>
      </w:pPr>
      <w:r>
        <w:t>In a new shell</w:t>
      </w:r>
      <w:r w:rsidR="00412E93">
        <w:t>,</w:t>
      </w:r>
      <w:r>
        <w:t xml:space="preserve"> start a second </w:t>
      </w:r>
      <w:r w:rsidR="009B7D79">
        <w:t xml:space="preserve">MySQL </w:t>
      </w:r>
      <w:r>
        <w:t xml:space="preserve">session. </w:t>
      </w:r>
    </w:p>
    <w:p w:rsidR="00077C24" w:rsidRDefault="009B7D79" w:rsidP="00412E93">
      <w:pPr>
        <w:pStyle w:val="NumberedList"/>
        <w:keepNext/>
        <w:ind w:left="547"/>
      </w:pPr>
      <w:r>
        <w:t>R</w:t>
      </w:r>
      <w:r w:rsidR="00B82888">
        <w:t>etrieve the current position of the database.</w:t>
      </w:r>
    </w:p>
    <w:p w:rsidR="00077C24" w:rsidRDefault="00B82888" w:rsidP="005A665E">
      <w:pPr>
        <w:pStyle w:val="Code"/>
      </w:pPr>
      <w:r w:rsidRPr="00B82888">
        <w:t xml:space="preserve"># </w:t>
      </w:r>
      <w:proofErr w:type="spellStart"/>
      <w:r>
        <w:t>mysql</w:t>
      </w:r>
      <w:proofErr w:type="spellEnd"/>
      <w:r>
        <w:t xml:space="preserve"> -u root</w:t>
      </w:r>
    </w:p>
    <w:p w:rsidR="00077C24" w:rsidRDefault="00B82888" w:rsidP="005A665E">
      <w:pPr>
        <w:pStyle w:val="Code"/>
      </w:pPr>
      <w:proofErr w:type="spellStart"/>
      <w:r w:rsidRPr="00B82888">
        <w:t>mysql</w:t>
      </w:r>
      <w:proofErr w:type="spellEnd"/>
      <w:r w:rsidRPr="00B82888">
        <w:t>&gt; show master status;</w:t>
      </w:r>
    </w:p>
    <w:p w:rsidR="00077C24" w:rsidRDefault="00B82888" w:rsidP="005A665E">
      <w:pPr>
        <w:pStyle w:val="Code"/>
      </w:pPr>
      <w:r w:rsidRPr="00B82888">
        <w:t>+------------------+----------+--------------+------------------+</w:t>
      </w:r>
    </w:p>
    <w:p w:rsidR="00077C24" w:rsidRDefault="00B82888" w:rsidP="005A665E">
      <w:pPr>
        <w:pStyle w:val="Code"/>
      </w:pPr>
      <w:r w:rsidRPr="00B82888">
        <w:t xml:space="preserve">| File             | Position | </w:t>
      </w:r>
      <w:proofErr w:type="spellStart"/>
      <w:r w:rsidRPr="00B82888">
        <w:t>Binlog_Do_DB</w:t>
      </w:r>
      <w:proofErr w:type="spellEnd"/>
      <w:r w:rsidRPr="00B82888">
        <w:t xml:space="preserve"> | </w:t>
      </w:r>
      <w:proofErr w:type="spellStart"/>
      <w:r w:rsidRPr="00B82888">
        <w:t>Binlog_Ignore_DB</w:t>
      </w:r>
      <w:proofErr w:type="spellEnd"/>
      <w:r w:rsidRPr="00B82888">
        <w:t xml:space="preserve"> |</w:t>
      </w:r>
    </w:p>
    <w:p w:rsidR="00077C24" w:rsidRDefault="00B82888" w:rsidP="005A665E">
      <w:pPr>
        <w:pStyle w:val="Code"/>
      </w:pPr>
      <w:r w:rsidRPr="00B82888">
        <w:t>+------------------+----------+--------------+------------------+</w:t>
      </w:r>
    </w:p>
    <w:p w:rsidR="00077C24" w:rsidRDefault="00B82888" w:rsidP="005A665E">
      <w:pPr>
        <w:pStyle w:val="Code"/>
      </w:pPr>
      <w:r w:rsidRPr="00B82888">
        <w:t>| mysql-bin.000001 |      412 |              |                  |</w:t>
      </w:r>
    </w:p>
    <w:p w:rsidR="00077C24" w:rsidRDefault="00B82888" w:rsidP="005A665E">
      <w:pPr>
        <w:pStyle w:val="Code"/>
      </w:pPr>
      <w:r w:rsidRPr="00B82888">
        <w:t>+------------------+----------+--------------+------------------+</w:t>
      </w:r>
    </w:p>
    <w:p w:rsidR="00077C24" w:rsidRDefault="009B7D79" w:rsidP="00412E93">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rsidP="00412E93">
      <w:pPr>
        <w:pStyle w:val="NumberedList"/>
      </w:pPr>
      <w:r>
        <w:t>E</w:t>
      </w:r>
      <w:r w:rsidR="00B82888">
        <w:t>xit from this session.</w:t>
      </w:r>
    </w:p>
    <w:p w:rsidR="00077C24" w:rsidRDefault="00B82888" w:rsidP="00412E93">
      <w:pPr>
        <w:pStyle w:val="NumberedList"/>
      </w:pPr>
      <w:r w:rsidRPr="00E773C8">
        <w:t>Complete the master setup. Returning to your first session on the master, release the locks and exit MySQL.</w:t>
      </w:r>
    </w:p>
    <w:p w:rsidR="00077C24" w:rsidRDefault="00B82888" w:rsidP="005A665E">
      <w:pPr>
        <w:pStyle w:val="Code"/>
      </w:pPr>
      <w:proofErr w:type="spellStart"/>
      <w:r w:rsidRPr="00B82888">
        <w:t>mysql</w:t>
      </w:r>
      <w:proofErr w:type="spellEnd"/>
      <w:r w:rsidRPr="00B82888">
        <w:t>&gt; unlock tables;</w:t>
      </w:r>
    </w:p>
    <w:p w:rsidR="00077C24" w:rsidRDefault="00617CE6" w:rsidP="00412E93">
      <w:pPr>
        <w:pStyle w:val="NumberedList"/>
      </w:pPr>
      <w:bookmarkStart w:id="29" w:name="_Ref301526204"/>
      <w:r>
        <w:t>If you have not already installed MySQL on a second s</w:t>
      </w:r>
      <w:r w:rsidR="0046536D">
        <w:t>erver, do so now. On the second server</w:t>
      </w:r>
      <w:r>
        <w:t>, run the following commands.</w:t>
      </w:r>
      <w:bookmarkEnd w:id="29"/>
    </w:p>
    <w:p w:rsidR="00077C24" w:rsidRDefault="00DE11C4" w:rsidP="005A665E">
      <w:pPr>
        <w:pStyle w:val="Code"/>
      </w:pPr>
      <w:r w:rsidRPr="00DE11C4">
        <w:t xml:space="preserve"># yum install </w:t>
      </w:r>
      <w:proofErr w:type="spellStart"/>
      <w:r w:rsidRPr="00DE11C4">
        <w:t>mysql</w:t>
      </w:r>
      <w:proofErr w:type="spellEnd"/>
      <w:r w:rsidRPr="00DE11C4">
        <w:t>-server</w:t>
      </w:r>
    </w:p>
    <w:p w:rsidR="00077C24" w:rsidRDefault="00DE11C4" w:rsidP="005A665E">
      <w:pPr>
        <w:pStyle w:val="Code"/>
      </w:pPr>
      <w:r w:rsidRPr="00DE11C4">
        <w:t xml:space="preserve"># </w:t>
      </w:r>
      <w:proofErr w:type="spellStart"/>
      <w:r w:rsidRPr="00DE11C4">
        <w:t>chkconfig</w:t>
      </w:r>
      <w:proofErr w:type="spellEnd"/>
      <w:r w:rsidRPr="00DE11C4">
        <w:t xml:space="preserve"> </w:t>
      </w:r>
      <w:proofErr w:type="spellStart"/>
      <w:r w:rsidRPr="00DE11C4">
        <w:t>mysqld</w:t>
      </w:r>
      <w:proofErr w:type="spellEnd"/>
      <w:r w:rsidRPr="00DE11C4">
        <w:t xml:space="preserve"> on</w:t>
      </w:r>
    </w:p>
    <w:p w:rsidR="00077C24" w:rsidRDefault="00617CE6" w:rsidP="00412E93">
      <w:pPr>
        <w:pStyle w:val="NumberedList"/>
      </w:pPr>
      <w:r>
        <w:lastRenderedPageBreak/>
        <w:t>On the slave server, e</w:t>
      </w:r>
      <w:r w:rsidR="007942BA">
        <w:t xml:space="preserve">dit </w:t>
      </w:r>
      <w:proofErr w:type="spellStart"/>
      <w:r w:rsidR="00412E93">
        <w:t>my.cnf</w:t>
      </w:r>
      <w:proofErr w:type="spellEnd"/>
      <w:r w:rsidR="00412E93">
        <w:t xml:space="preserve"> </w:t>
      </w:r>
      <w:r w:rsidR="007942BA">
        <w:t>and add the following lines in the [</w:t>
      </w:r>
      <w:proofErr w:type="spellStart"/>
      <w:r w:rsidR="007942BA">
        <w:t>mysqld</w:t>
      </w:r>
      <w:proofErr w:type="spellEnd"/>
      <w:r w:rsidR="007942BA">
        <w:t>] section</w:t>
      </w:r>
      <w:r w:rsidR="00DE11C4">
        <w:t xml:space="preserve"> below </w:t>
      </w:r>
      <w:proofErr w:type="spellStart"/>
      <w:r w:rsidR="00DE11C4">
        <w:t>datadir</w:t>
      </w:r>
      <w:proofErr w:type="spellEnd"/>
      <w:r w:rsidR="009B7D79">
        <w:t>.</w:t>
      </w:r>
    </w:p>
    <w:p w:rsidR="00077C24" w:rsidRDefault="00D67D4D" w:rsidP="005A665E">
      <w:pPr>
        <w:pStyle w:val="Code"/>
      </w:pPr>
      <w:proofErr w:type="spellStart"/>
      <w:r w:rsidRPr="00D67D4D">
        <w:t>server_id</w:t>
      </w:r>
      <w:proofErr w:type="spellEnd"/>
      <w:r w:rsidRPr="00D67D4D">
        <w:t>=</w:t>
      </w:r>
      <w:r w:rsidR="0079024A" w:rsidRPr="00D67D4D">
        <w:t>2</w:t>
      </w:r>
    </w:p>
    <w:p w:rsidR="00077C24" w:rsidRDefault="00E22CD1" w:rsidP="005A665E">
      <w:pPr>
        <w:pStyle w:val="Code"/>
      </w:pPr>
      <w:proofErr w:type="spellStart"/>
      <w:r w:rsidRPr="00984970">
        <w:t>innodb_rollback_on_timeout</w:t>
      </w:r>
      <w:proofErr w:type="spellEnd"/>
      <w:r w:rsidRPr="00984970">
        <w:t>=1</w:t>
      </w:r>
    </w:p>
    <w:p w:rsidR="00077C24" w:rsidRDefault="00E22CD1" w:rsidP="005A665E">
      <w:pPr>
        <w:pStyle w:val="Code"/>
      </w:pPr>
      <w:proofErr w:type="spellStart"/>
      <w:r w:rsidRPr="00D76EDB">
        <w:t>innodb_lock_wait_timeout</w:t>
      </w:r>
      <w:proofErr w:type="spellEnd"/>
      <w:r w:rsidRPr="00D76EDB">
        <w:t>=</w:t>
      </w:r>
      <w:r>
        <w:t>6</w:t>
      </w:r>
      <w:r w:rsidRPr="00D76EDB">
        <w:t>00</w:t>
      </w:r>
    </w:p>
    <w:p w:rsidR="00077C24" w:rsidRDefault="009B7D79" w:rsidP="00412E93">
      <w:pPr>
        <w:pStyle w:val="NumberedList"/>
      </w:pPr>
      <w:r>
        <w:t>R</w:t>
      </w:r>
      <w:r w:rsidR="00D67D4D">
        <w:t>estart MySQL</w:t>
      </w:r>
      <w:r w:rsidR="00F552D0">
        <w:t xml:space="preserve"> on the slave</w:t>
      </w:r>
      <w:r>
        <w:t>.</w:t>
      </w:r>
    </w:p>
    <w:p w:rsidR="00077C24" w:rsidRDefault="00D67D4D" w:rsidP="005A665E">
      <w:pPr>
        <w:pStyle w:val="Code"/>
      </w:pPr>
      <w:r w:rsidRPr="00D67D4D">
        <w:t xml:space="preserve"># service </w:t>
      </w:r>
      <w:proofErr w:type="spellStart"/>
      <w:r w:rsidRPr="00D67D4D">
        <w:t>mysqld</w:t>
      </w:r>
      <w:proofErr w:type="spellEnd"/>
      <w:r w:rsidRPr="00D67D4D">
        <w:t xml:space="preserve"> restart</w:t>
      </w:r>
    </w:p>
    <w:p w:rsidR="00077C24" w:rsidRDefault="0079024A" w:rsidP="00412E93">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rsidP="005A665E">
      <w:pPr>
        <w:pStyle w:val="Code"/>
      </w:pPr>
      <w:proofErr w:type="spellStart"/>
      <w:r w:rsidRPr="0009194E">
        <w:t>mysql</w:t>
      </w:r>
      <w:proofErr w:type="spellEnd"/>
      <w:r w:rsidRPr="0009194E">
        <w:t>&gt; change master to</w:t>
      </w:r>
    </w:p>
    <w:p w:rsidR="00077C24" w:rsidRDefault="000511D3" w:rsidP="005A665E">
      <w:pPr>
        <w:pStyle w:val="Code"/>
      </w:pPr>
      <w:r w:rsidRPr="0009194E">
        <w:t xml:space="preserve">    -&gt; </w:t>
      </w:r>
      <w:proofErr w:type="spellStart"/>
      <w:r w:rsidRPr="0009194E">
        <w:t>master_host</w:t>
      </w:r>
      <w:proofErr w:type="spellEnd"/>
      <w:r w:rsidRPr="0009194E">
        <w:t>='172.16.1.217',</w:t>
      </w:r>
    </w:p>
    <w:p w:rsidR="00077C24" w:rsidRDefault="000511D3" w:rsidP="005A665E">
      <w:pPr>
        <w:pStyle w:val="Code"/>
      </w:pPr>
      <w:r w:rsidRPr="0009194E">
        <w:t xml:space="preserve">    -&gt; </w:t>
      </w:r>
      <w:proofErr w:type="spellStart"/>
      <w:r w:rsidRPr="0009194E">
        <w:t>master_user</w:t>
      </w:r>
      <w:proofErr w:type="spellEnd"/>
      <w:r w:rsidRPr="0009194E">
        <w:t>='cloud-</w:t>
      </w:r>
      <w:proofErr w:type="spellStart"/>
      <w:r w:rsidRPr="0009194E">
        <w:t>repl</w:t>
      </w:r>
      <w:proofErr w:type="spellEnd"/>
      <w:r w:rsidRPr="0009194E">
        <w:t>',</w:t>
      </w:r>
    </w:p>
    <w:p w:rsidR="00077C24" w:rsidRDefault="000511D3" w:rsidP="005A665E">
      <w:pPr>
        <w:pStyle w:val="Code"/>
      </w:pPr>
      <w:r w:rsidRPr="0009194E">
        <w:t xml:space="preserve">    -&gt; </w:t>
      </w:r>
      <w:proofErr w:type="spellStart"/>
      <w:r w:rsidRPr="0009194E">
        <w:t>master_password</w:t>
      </w:r>
      <w:proofErr w:type="spellEnd"/>
      <w:r w:rsidRPr="0009194E">
        <w:t>='password',</w:t>
      </w:r>
    </w:p>
    <w:p w:rsidR="00077C24" w:rsidRDefault="000511D3" w:rsidP="005A665E">
      <w:pPr>
        <w:pStyle w:val="Code"/>
      </w:pPr>
      <w:r w:rsidRPr="0009194E">
        <w:t xml:space="preserve">    -&gt; </w:t>
      </w:r>
      <w:proofErr w:type="spellStart"/>
      <w:r w:rsidRPr="0009194E">
        <w:t>master_log_file</w:t>
      </w:r>
      <w:proofErr w:type="spellEnd"/>
      <w:r w:rsidRPr="0009194E">
        <w:t>='mysql-bin.000001',</w:t>
      </w:r>
    </w:p>
    <w:p w:rsidR="00077C24" w:rsidRDefault="000511D3" w:rsidP="005A665E">
      <w:pPr>
        <w:pStyle w:val="Code"/>
      </w:pPr>
      <w:r w:rsidRPr="0009194E">
        <w:t xml:space="preserve">    -&gt; </w:t>
      </w:r>
      <w:proofErr w:type="spellStart"/>
      <w:r w:rsidRPr="0009194E">
        <w:t>master_log_pos</w:t>
      </w:r>
      <w:proofErr w:type="spellEnd"/>
      <w:r w:rsidRPr="0009194E">
        <w:t>=412;</w:t>
      </w:r>
    </w:p>
    <w:p w:rsidR="00077C24" w:rsidRDefault="00F552D0" w:rsidP="00412E93">
      <w:pPr>
        <w:pStyle w:val="NumberedList"/>
      </w:pPr>
      <w:r>
        <w:t>S</w:t>
      </w:r>
      <w:r w:rsidR="0079024A">
        <w:t>tart replication on</w:t>
      </w:r>
      <w:r w:rsidR="00D67D4D">
        <w:t xml:space="preserve"> the</w:t>
      </w:r>
      <w:r w:rsidR="0079024A">
        <w:t xml:space="preserve"> slave</w:t>
      </w:r>
      <w:r w:rsidR="009B7D79">
        <w:t>.</w:t>
      </w:r>
    </w:p>
    <w:p w:rsidR="00077C24" w:rsidRDefault="0079024A" w:rsidP="005A665E">
      <w:pPr>
        <w:pStyle w:val="Code"/>
      </w:pPr>
      <w:proofErr w:type="spellStart"/>
      <w:r w:rsidRPr="00D67D4D">
        <w:t>mysql</w:t>
      </w:r>
      <w:proofErr w:type="spellEnd"/>
      <w:r w:rsidRPr="00D67D4D">
        <w:t xml:space="preserve">&gt; </w:t>
      </w:r>
      <w:r w:rsidR="000511D3">
        <w:t>start slave</w:t>
      </w:r>
      <w:r w:rsidRPr="00D67D4D">
        <w:t>;</w:t>
      </w:r>
    </w:p>
    <w:p w:rsidR="00077C24" w:rsidRDefault="0022632D" w:rsidP="00412E93">
      <w:pPr>
        <w:pStyle w:val="NumberedList"/>
      </w:pPr>
      <w:bookmarkStart w:id="30" w:name="_Ref301526218"/>
      <w:r>
        <w:t xml:space="preserve">Optionally, </w:t>
      </w:r>
      <w:r w:rsidR="0007466A">
        <w:t>open port 3306 on the slave as was done on the master earlier.</w:t>
      </w:r>
      <w:bookmarkEnd w:id="30"/>
    </w:p>
    <w:p w:rsidR="00617CE6" w:rsidRDefault="00586F59" w:rsidP="00617CE6">
      <w:pPr>
        <w:pStyle w:val="ListParagraph"/>
        <w:rPr>
          <w:rStyle w:val="Strong"/>
        </w:rPr>
      </w:pPr>
      <w:r>
        <w:rPr>
          <w:rStyle w:val="Strong"/>
        </w:rPr>
        <w:t>Important:</w:t>
      </w:r>
      <w:r w:rsidR="0098226B" w:rsidRPr="0098226B">
        <w:rPr>
          <w:rStyle w:val="Strong"/>
        </w:rPr>
        <w:t xml:space="preserve"> This is not required for replication to work. But if you </w:t>
      </w:r>
      <w:r w:rsidR="0098226B" w:rsidRPr="00617CE6">
        <w:rPr>
          <w:rStyle w:val="Strong"/>
          <w:b w:val="0"/>
          <w:bCs w:val="0"/>
        </w:rPr>
        <w:t>choose</w:t>
      </w:r>
      <w:r w:rsidR="0098226B" w:rsidRPr="0098226B">
        <w:rPr>
          <w:rStyle w:val="Strong"/>
        </w:rPr>
        <w:t xml:space="preserve"> not to do this</w:t>
      </w:r>
      <w:r w:rsidR="00412E93">
        <w:rPr>
          <w:rStyle w:val="Strong"/>
        </w:rPr>
        <w:t>,</w:t>
      </w:r>
      <w:r w:rsidR="0098226B" w:rsidRPr="0098226B">
        <w:rPr>
          <w:rStyle w:val="Strong"/>
        </w:rPr>
        <w:t xml:space="preserve"> you will need to do it when failover to the </w:t>
      </w:r>
      <w:r w:rsidR="00F552D0">
        <w:rPr>
          <w:rStyle w:val="Strong"/>
        </w:rPr>
        <w:t>slave</w:t>
      </w:r>
      <w:r w:rsidR="0098226B" w:rsidRPr="0098226B">
        <w:rPr>
          <w:rStyle w:val="Strong"/>
        </w:rPr>
        <w:t xml:space="preserve"> occurs.</w:t>
      </w:r>
    </w:p>
    <w:p w:rsidR="00617CE6" w:rsidRPr="00617CE6" w:rsidRDefault="00617CE6" w:rsidP="00617CE6">
      <w:pPr>
        <w:pStyle w:val="NumberedList"/>
      </w:pPr>
      <w:r w:rsidRPr="00617CE6">
        <w:t>Optionally, repeat</w:t>
      </w:r>
      <w:r>
        <w:t xml:space="preserve"> steps </w:t>
      </w:r>
      <w:r>
        <w:fldChar w:fldCharType="begin"/>
      </w:r>
      <w:r>
        <w:instrText xml:space="preserve"> REF _Ref301526204 \r \h </w:instrText>
      </w:r>
      <w:r>
        <w:fldChar w:fldCharType="separate"/>
      </w:r>
      <w:r w:rsidR="006F2798">
        <w:t>10</w:t>
      </w:r>
      <w:r>
        <w:fldChar w:fldCharType="end"/>
      </w:r>
      <w:r>
        <w:t xml:space="preserve"> through </w:t>
      </w:r>
      <w:r>
        <w:fldChar w:fldCharType="begin"/>
      </w:r>
      <w:r>
        <w:instrText xml:space="preserve"> REF _Ref301526218 \r \h </w:instrText>
      </w:r>
      <w:r>
        <w:fldChar w:fldCharType="separate"/>
      </w:r>
      <w:r w:rsidR="006F2798">
        <w:t>15</w:t>
      </w:r>
      <w:r>
        <w:fldChar w:fldCharType="end"/>
      </w:r>
      <w:r>
        <w:t xml:space="preserve"> to add more slaves.</w:t>
      </w:r>
    </w:p>
    <w:p w:rsidR="000511D3" w:rsidRPr="005A665E" w:rsidRDefault="000511D3" w:rsidP="005A665E">
      <w:pPr>
        <w:pStyle w:val="Heading3"/>
      </w:pPr>
      <w:bookmarkStart w:id="31" w:name="_Ref301525853"/>
      <w:bookmarkStart w:id="32" w:name="_Ref301525855"/>
      <w:bookmarkStart w:id="33" w:name="_Toc318024394"/>
      <w:r w:rsidRPr="005A665E">
        <w:t>Failover</w:t>
      </w:r>
      <w:bookmarkEnd w:id="31"/>
      <w:bookmarkEnd w:id="32"/>
      <w:bookmarkEnd w:id="33"/>
    </w:p>
    <w:p w:rsidR="002560BD" w:rsidRDefault="009963DE" w:rsidP="0079024A">
      <w:r>
        <w:t>F</w:t>
      </w:r>
      <w:r w:rsidR="000511D3">
        <w:t>ailover from one MySQL instance to another is performed by the administrator.</w:t>
      </w:r>
      <w:r w:rsidR="002560BD">
        <w:t xml:space="preserve"> In</w:t>
      </w:r>
      <w:r>
        <w:t xml:space="preserve"> the event of a database failure</w:t>
      </w:r>
      <w:r w:rsidR="00412E93">
        <w:t>, perform the following steps.</w:t>
      </w:r>
    </w:p>
    <w:p w:rsidR="001467B2" w:rsidRDefault="002560BD" w:rsidP="00EC385E">
      <w:pPr>
        <w:pStyle w:val="NumberedList"/>
        <w:numPr>
          <w:ilvl w:val="0"/>
          <w:numId w:val="28"/>
        </w:numPr>
        <w:tabs>
          <w:tab w:val="clear" w:pos="720"/>
          <w:tab w:val="left" w:pos="540"/>
        </w:tabs>
      </w:pPr>
      <w:r>
        <w:t xml:space="preserve">Stop the </w:t>
      </w:r>
      <w:proofErr w:type="spellStart"/>
      <w:r w:rsidR="00F217C8">
        <w:t>CloudBridge</w:t>
      </w:r>
      <w:proofErr w:type="spellEnd"/>
      <w:r>
        <w:t xml:space="preserve"> Servers</w:t>
      </w:r>
      <w:r w:rsidR="001467B2">
        <w:t xml:space="preserve"> by running the following command on each server node.</w:t>
      </w:r>
    </w:p>
    <w:p w:rsidR="00077C24" w:rsidRPr="005A665E" w:rsidRDefault="001467B2" w:rsidP="005A665E">
      <w:pPr>
        <w:pStyle w:val="Code"/>
      </w:pPr>
      <w:r w:rsidRPr="005A665E">
        <w:t xml:space="preserve"># </w:t>
      </w:r>
      <w:r w:rsidR="002560BD" w:rsidRPr="005A665E">
        <w:t>service cloud-</w:t>
      </w:r>
      <w:r w:rsidR="00CC4017" w:rsidRPr="005A665E">
        <w:t>b</w:t>
      </w:r>
      <w:r w:rsidR="00F217C8" w:rsidRPr="005A665E">
        <w:t>ridge</w:t>
      </w:r>
      <w:r w:rsidRPr="005A665E">
        <w:t xml:space="preserve"> stop</w:t>
      </w:r>
    </w:p>
    <w:p w:rsidR="00077C24" w:rsidRDefault="008955F1" w:rsidP="00412E93">
      <w:pPr>
        <w:pStyle w:val="NumberedList"/>
      </w:pPr>
      <w:r>
        <w:t>Reconfigure a slave server</w:t>
      </w:r>
      <w:r w:rsidR="00F552D0">
        <w:t xml:space="preserve"> to be the new</w:t>
      </w:r>
      <w:r>
        <w:t xml:space="preserve"> master. If you have additional slaves available, configure them to receive replicated data from the new master. Follow the steps in </w:t>
      </w:r>
      <w:r>
        <w:fldChar w:fldCharType="begin"/>
      </w:r>
      <w:r>
        <w:instrText xml:space="preserve"> REF _Ref301526315 \h </w:instrText>
      </w:r>
      <w:r>
        <w:fldChar w:fldCharType="separate"/>
      </w:r>
      <w:r w:rsidR="006F2798">
        <w:t xml:space="preserve">Setting Up Database </w:t>
      </w:r>
      <w:r w:rsidR="006F2798" w:rsidRPr="00CA3D6C">
        <w:t>Replication (Optional)</w:t>
      </w:r>
      <w:r>
        <w:fldChar w:fldCharType="end"/>
      </w:r>
      <w:r>
        <w:t xml:space="preserve"> on page </w:t>
      </w:r>
      <w:r>
        <w:fldChar w:fldCharType="begin"/>
      </w:r>
      <w:r>
        <w:instrText xml:space="preserve"> PAGEREF _Ref301526317 \h </w:instrText>
      </w:r>
      <w:r>
        <w:fldChar w:fldCharType="separate"/>
      </w:r>
      <w:r w:rsidR="006F2798">
        <w:rPr>
          <w:noProof/>
        </w:rPr>
        <w:t>11</w:t>
      </w:r>
      <w:r>
        <w:fldChar w:fldCharType="end"/>
      </w:r>
      <w:r>
        <w:t>.</w:t>
      </w:r>
    </w:p>
    <w:p w:rsidR="00077C24" w:rsidRDefault="001467B2" w:rsidP="00412E93">
      <w:pPr>
        <w:pStyle w:val="NumberedList"/>
      </w:pPr>
      <w:r>
        <w:t>Ensure that the new master's</w:t>
      </w:r>
      <w:r w:rsidR="0007466A">
        <w:t xml:space="preserve"> port 3306 is open to the </w:t>
      </w:r>
      <w:proofErr w:type="spellStart"/>
      <w:r w:rsidR="00F217C8">
        <w:t>CloudBridge</w:t>
      </w:r>
      <w:proofErr w:type="spellEnd"/>
      <w:r w:rsidR="0007466A">
        <w:t xml:space="preserve"> Servers</w:t>
      </w:r>
      <w:r>
        <w:t>.</w:t>
      </w:r>
    </w:p>
    <w:p w:rsidR="001D3337" w:rsidRPr="001D3337" w:rsidRDefault="001D3337" w:rsidP="001D3337">
      <w:pPr>
        <w:pStyle w:val="NumberedList"/>
      </w:pPr>
      <w:r>
        <w:t xml:space="preserve">Edit the configuration of each </w:t>
      </w:r>
      <w:proofErr w:type="spellStart"/>
      <w:r>
        <w:t>CloudBridge</w:t>
      </w:r>
      <w:proofErr w:type="spellEnd"/>
      <w:r>
        <w:t xml:space="preserve"> Server to use the new master. Edit the file</w:t>
      </w:r>
      <w:r w:rsidRPr="001D3337">
        <w:rPr>
          <w:rFonts w:eastAsia="Times New Roman"/>
        </w:rPr>
        <w:t xml:space="preserve"> /</w:t>
      </w:r>
      <w:proofErr w:type="spellStart"/>
      <w:r w:rsidRPr="001D3337">
        <w:rPr>
          <w:rFonts w:eastAsia="Times New Roman"/>
        </w:rPr>
        <w:t>usr</w:t>
      </w:r>
      <w:proofErr w:type="spellEnd"/>
      <w:r w:rsidRPr="001D3337">
        <w:rPr>
          <w:rFonts w:eastAsia="Times New Roman"/>
        </w:rPr>
        <w:t>/share/cloud/bridge/</w:t>
      </w:r>
      <w:proofErr w:type="spellStart"/>
      <w:r w:rsidRPr="001D3337">
        <w:rPr>
          <w:rFonts w:eastAsia="Times New Roman"/>
        </w:rPr>
        <w:t>conf</w:t>
      </w:r>
      <w:proofErr w:type="spellEnd"/>
      <w:r w:rsidRPr="001D3337">
        <w:rPr>
          <w:rFonts w:eastAsia="Times New Roman"/>
        </w:rPr>
        <w:t xml:space="preserve">/ec2-service.properties and set </w:t>
      </w:r>
      <w:proofErr w:type="spellStart"/>
      <w:r w:rsidRPr="001D3337">
        <w:rPr>
          <w:rFonts w:eastAsia="Times New Roman"/>
        </w:rPr>
        <w:t>dbHost</w:t>
      </w:r>
      <w:proofErr w:type="spellEnd"/>
      <w:r w:rsidRPr="001D3337">
        <w:rPr>
          <w:rFonts w:eastAsia="Times New Roman"/>
        </w:rPr>
        <w:t xml:space="preserve"> to the hostname of the MySQL server. Then edit /</w:t>
      </w:r>
      <w:proofErr w:type="spellStart"/>
      <w:r w:rsidRPr="001D3337">
        <w:rPr>
          <w:rFonts w:eastAsia="Times New Roman"/>
        </w:rPr>
        <w:t>usr</w:t>
      </w:r>
      <w:proofErr w:type="spellEnd"/>
      <w:r w:rsidRPr="001D3337">
        <w:rPr>
          <w:rFonts w:eastAsia="Times New Roman"/>
        </w:rPr>
        <w:t>/share/cloud/bridge/</w:t>
      </w:r>
      <w:proofErr w:type="spellStart"/>
      <w:r w:rsidRPr="001D3337">
        <w:rPr>
          <w:rFonts w:eastAsia="Times New Roman"/>
        </w:rPr>
        <w:t>conf</w:t>
      </w:r>
      <w:proofErr w:type="spellEnd"/>
      <w:r w:rsidRPr="001D3337">
        <w:rPr>
          <w:rFonts w:eastAsia="Times New Roman"/>
        </w:rPr>
        <w:t>/hibernate.cfg.xml and set hibernate.connection.url to the hostname of the MySQL server.</w:t>
      </w:r>
    </w:p>
    <w:p w:rsidR="001D3337" w:rsidRDefault="001D3337" w:rsidP="005A665E">
      <w:pPr>
        <w:pStyle w:val="Code"/>
      </w:pPr>
      <w:r w:rsidRPr="002908E5">
        <w:t xml:space="preserve"># </w:t>
      </w:r>
      <w:r>
        <w:t>cd /</w:t>
      </w:r>
      <w:proofErr w:type="spellStart"/>
      <w:r>
        <w:t>usr</w:t>
      </w:r>
      <w:proofErr w:type="spellEnd"/>
      <w:r>
        <w:t>/share/cloud/bridge/</w:t>
      </w:r>
      <w:proofErr w:type="spellStart"/>
      <w:r>
        <w:t>conf</w:t>
      </w:r>
      <w:proofErr w:type="spellEnd"/>
    </w:p>
    <w:p w:rsidR="001D3337" w:rsidRDefault="001D3337" w:rsidP="005A665E">
      <w:pPr>
        <w:pStyle w:val="Code"/>
      </w:pPr>
      <w:r>
        <w:t># vi ec2-service.properties</w:t>
      </w:r>
    </w:p>
    <w:p w:rsidR="001D3337" w:rsidRDefault="001D3337" w:rsidP="005A665E">
      <w:pPr>
        <w:pStyle w:val="Code"/>
      </w:pPr>
      <w:r>
        <w:t># vi hibernate.cfg.xml</w:t>
      </w:r>
    </w:p>
    <w:p w:rsidR="001467B2" w:rsidRDefault="00A608F2" w:rsidP="00412E93">
      <w:pPr>
        <w:pStyle w:val="NumberedList"/>
      </w:pPr>
      <w:r>
        <w:t xml:space="preserve">Restart the </w:t>
      </w:r>
      <w:proofErr w:type="spellStart"/>
      <w:r w:rsidR="00F217C8">
        <w:t>CloudBridge</w:t>
      </w:r>
      <w:proofErr w:type="spellEnd"/>
      <w:r w:rsidR="001467B2">
        <w:t xml:space="preserve"> Servers by running the following command on each server node.</w:t>
      </w:r>
    </w:p>
    <w:p w:rsidR="00077C24" w:rsidRDefault="001467B2" w:rsidP="005A665E">
      <w:pPr>
        <w:pStyle w:val="Code"/>
      </w:pPr>
      <w:r>
        <w:t xml:space="preserve"># </w:t>
      </w:r>
      <w:r w:rsidR="00A608F2">
        <w:t>service cloud-</w:t>
      </w:r>
      <w:r w:rsidR="00DD522D">
        <w:t>bridge</w:t>
      </w:r>
      <w:r w:rsidR="00A608F2">
        <w:t xml:space="preserve"> </w:t>
      </w:r>
      <w:r w:rsidR="00DD522D">
        <w:t>re</w:t>
      </w:r>
      <w:r>
        <w:t>start</w:t>
      </w:r>
    </w:p>
    <w:p w:rsidR="00BF03F8" w:rsidRDefault="00C506FB" w:rsidP="005A665E">
      <w:pPr>
        <w:pStyle w:val="Heading1"/>
      </w:pPr>
      <w:bookmarkStart w:id="34" w:name="_Toc265175087"/>
      <w:bookmarkStart w:id="35" w:name="_Toc266277107"/>
      <w:bookmarkStart w:id="36" w:name="_Ref301866469"/>
      <w:bookmarkStart w:id="37" w:name="_Ref301866471"/>
      <w:bookmarkStart w:id="38" w:name="_Toc318024395"/>
      <w:bookmarkEnd w:id="34"/>
      <w:bookmarkEnd w:id="35"/>
      <w:r>
        <w:lastRenderedPageBreak/>
        <w:t>User Setup</w:t>
      </w:r>
      <w:bookmarkEnd w:id="36"/>
      <w:bookmarkEnd w:id="37"/>
      <w:bookmarkEnd w:id="38"/>
    </w:p>
    <w:p w:rsidR="005164D5" w:rsidRDefault="00460F77" w:rsidP="00460F77">
      <w:r>
        <w:t>In general</w:t>
      </w:r>
      <w:r w:rsidR="00681C88">
        <w:t>,</w:t>
      </w:r>
      <w:r>
        <w:t xml:space="preserve"> </w:t>
      </w:r>
      <w:proofErr w:type="spellStart"/>
      <w:r>
        <w:t>CloudBridge</w:t>
      </w:r>
      <w:proofErr w:type="spellEnd"/>
      <w:r>
        <w:t xml:space="preserve"> users need not be aware that they are using a </w:t>
      </w:r>
      <w:proofErr w:type="spellStart"/>
      <w:r>
        <w:t>CloudBridge</w:t>
      </w:r>
      <w:proofErr w:type="spellEnd"/>
      <w:r>
        <w:t xml:space="preserve"> server.  They need only execute EC2 API calls to </w:t>
      </w:r>
      <w:proofErr w:type="spellStart"/>
      <w:r>
        <w:t>CloudBridge</w:t>
      </w:r>
      <w:proofErr w:type="spellEnd"/>
      <w:r>
        <w:t xml:space="preserve"> and it will translate the calls to </w:t>
      </w:r>
      <w:proofErr w:type="spellStart"/>
      <w:r w:rsidR="00F04886">
        <w:t>CloudStack</w:t>
      </w:r>
      <w:r>
        <w:t>'s</w:t>
      </w:r>
      <w:proofErr w:type="spellEnd"/>
      <w:r>
        <w:t xml:space="preserve"> nativ</w:t>
      </w:r>
      <w:r w:rsidR="005164D5">
        <w:t>e API.  However, each user must perform the following setup steps:</w:t>
      </w:r>
    </w:p>
    <w:p w:rsidR="005164D5" w:rsidRDefault="005164D5" w:rsidP="005A665E">
      <w:pPr>
        <w:pStyle w:val="BulletedList"/>
      </w:pPr>
      <w:r>
        <w:t>R</w:t>
      </w:r>
      <w:r w:rsidR="00460F77">
        <w:t>egist</w:t>
      </w:r>
      <w:r w:rsidR="00460C0F">
        <w:t>e</w:t>
      </w:r>
      <w:r w:rsidR="00460F77">
        <w:t xml:space="preserve">r with </w:t>
      </w:r>
      <w:proofErr w:type="spellStart"/>
      <w:r w:rsidR="00681C88">
        <w:t>CloudBridge</w:t>
      </w:r>
      <w:proofErr w:type="spellEnd"/>
      <w:r>
        <w:t>. See</w:t>
      </w:r>
      <w:r w:rsidR="00273F7E">
        <w:t xml:space="preserve"> </w:t>
      </w:r>
      <w:r w:rsidR="00273F7E">
        <w:fldChar w:fldCharType="begin"/>
      </w:r>
      <w:r w:rsidR="00273F7E">
        <w:instrText xml:space="preserve"> REF _Ref301433040 \r \h </w:instrText>
      </w:r>
      <w:r w:rsidR="00273F7E">
        <w:fldChar w:fldCharType="separate"/>
      </w:r>
      <w:r w:rsidR="006F2798">
        <w:t>0</w:t>
      </w:r>
      <w:r w:rsidR="00273F7E">
        <w:fldChar w:fldCharType="end"/>
      </w:r>
      <w:r>
        <w:t xml:space="preserve"> </w:t>
      </w:r>
      <w:r>
        <w:fldChar w:fldCharType="begin"/>
      </w:r>
      <w:r>
        <w:instrText xml:space="preserve"> REF _Ref301433040 \h </w:instrText>
      </w:r>
      <w:r>
        <w:fldChar w:fldCharType="separate"/>
      </w:r>
      <w:r w:rsidR="006F2798">
        <w:t>User Registration</w:t>
      </w:r>
      <w:r>
        <w:fldChar w:fldCharType="end"/>
      </w:r>
      <w:r>
        <w:t>.</w:t>
      </w:r>
    </w:p>
    <w:p w:rsidR="00460F77" w:rsidRDefault="005164D5" w:rsidP="005A665E">
      <w:pPr>
        <w:pStyle w:val="BulletedList"/>
      </w:pPr>
      <w:r>
        <w:t>S</w:t>
      </w:r>
      <w:r w:rsidR="00341182">
        <w:t>et up their environment and/or tools appropriately to</w:t>
      </w:r>
      <w:r w:rsidR="00460C0F">
        <w:t xml:space="preserve"> use the </w:t>
      </w:r>
      <w:proofErr w:type="spellStart"/>
      <w:r w:rsidR="00460C0F">
        <w:t>CloudBridge</w:t>
      </w:r>
      <w:proofErr w:type="spellEnd"/>
      <w:r w:rsidR="00460C0F">
        <w:t xml:space="preserve"> endpoint.</w:t>
      </w:r>
      <w:r>
        <w:t xml:space="preserve"> See </w:t>
      </w:r>
      <w:r w:rsidR="00273F7E">
        <w:fldChar w:fldCharType="begin"/>
      </w:r>
      <w:r w:rsidR="00273F7E">
        <w:instrText xml:space="preserve"> REF _Ref301434203 \r \h </w:instrText>
      </w:r>
      <w:r w:rsidR="00273F7E">
        <w:fldChar w:fldCharType="separate"/>
      </w:r>
      <w:r w:rsidR="006F2798">
        <w:t>0</w:t>
      </w:r>
      <w:r w:rsidR="00273F7E">
        <w:fldChar w:fldCharType="end"/>
      </w:r>
      <w:r w:rsidR="00273F7E">
        <w:t xml:space="preserve"> </w:t>
      </w:r>
      <w:r>
        <w:fldChar w:fldCharType="begin"/>
      </w:r>
      <w:r>
        <w:instrText xml:space="preserve"> REF _Ref301434203 \h </w:instrText>
      </w:r>
      <w:r>
        <w:fldChar w:fldCharType="separate"/>
      </w:r>
      <w:r w:rsidR="006F2798">
        <w:t>Endpoints</w:t>
      </w:r>
      <w:r>
        <w:fldChar w:fldCharType="end"/>
      </w:r>
      <w:r>
        <w:t xml:space="preserve"> and </w:t>
      </w:r>
      <w:r w:rsidR="00273F7E">
        <w:fldChar w:fldCharType="begin"/>
      </w:r>
      <w:r w:rsidR="00273F7E">
        <w:instrText xml:space="preserve"> REF _Ref301434268 \r \h </w:instrText>
      </w:r>
      <w:r w:rsidR="00273F7E">
        <w:fldChar w:fldCharType="separate"/>
      </w:r>
      <w:r w:rsidR="006F2798">
        <w:t>0</w:t>
      </w:r>
      <w:r w:rsidR="00273F7E">
        <w:fldChar w:fldCharType="end"/>
      </w:r>
      <w:r w:rsidR="00273F7E">
        <w:t xml:space="preserve"> </w:t>
      </w:r>
      <w:r>
        <w:fldChar w:fldCharType="begin"/>
      </w:r>
      <w:r>
        <w:instrText xml:space="preserve"> REF _Ref301434210 \h </w:instrText>
      </w:r>
      <w:r>
        <w:fldChar w:fldCharType="separate"/>
      </w:r>
      <w:r w:rsidR="006F2798" w:rsidRPr="009851EF">
        <w:t xml:space="preserve">Using </w:t>
      </w:r>
      <w:r w:rsidR="006F2798">
        <w:t>the ec2-api-tools</w:t>
      </w:r>
      <w:r>
        <w:fldChar w:fldCharType="end"/>
      </w:r>
      <w:r>
        <w:t>.</w:t>
      </w:r>
    </w:p>
    <w:p w:rsidR="00460C0F" w:rsidRDefault="00460C0F" w:rsidP="005A665E">
      <w:pPr>
        <w:pStyle w:val="Heading2"/>
      </w:pPr>
      <w:bookmarkStart w:id="39" w:name="_Ref301433040"/>
      <w:bookmarkStart w:id="40" w:name="_Toc318024396"/>
      <w:r>
        <w:t>User Registration</w:t>
      </w:r>
      <w:bookmarkEnd w:id="39"/>
      <w:bookmarkEnd w:id="40"/>
    </w:p>
    <w:p w:rsidR="00460C0F" w:rsidRPr="00460C0F" w:rsidRDefault="00460C0F" w:rsidP="00460C0F">
      <w:r>
        <w:t xml:space="preserve">Each </w:t>
      </w:r>
      <w:proofErr w:type="spellStart"/>
      <w:r>
        <w:t>CloudBridge</w:t>
      </w:r>
      <w:proofErr w:type="spellEnd"/>
      <w:r>
        <w:t xml:space="preserve"> user must </w:t>
      </w:r>
      <w:r w:rsidR="00C62742">
        <w:t>perform a one-time registration</w:t>
      </w:r>
      <w:r w:rsidR="00A7539A">
        <w:t xml:space="preserve">.  </w:t>
      </w:r>
      <w:r w:rsidR="00C62742">
        <w:t>The user follows these steps:</w:t>
      </w:r>
    </w:p>
    <w:p w:rsidR="00C62742" w:rsidRDefault="00C62742" w:rsidP="00EC385E">
      <w:pPr>
        <w:pStyle w:val="NumberedList"/>
        <w:numPr>
          <w:ilvl w:val="0"/>
          <w:numId w:val="29"/>
        </w:numPr>
      </w:pPr>
      <w:r>
        <w:t>Obtain the following from your CloudStack cloud administrator:</w:t>
      </w:r>
    </w:p>
    <w:p w:rsidR="00C62742" w:rsidRDefault="00C62742" w:rsidP="00A5758D">
      <w:pPr>
        <w:pStyle w:val="BulletedListlevel2"/>
      </w:pPr>
      <w:r>
        <w:t xml:space="preserve">The </w:t>
      </w:r>
      <w:proofErr w:type="spellStart"/>
      <w:r>
        <w:t>CloudBridge</w:t>
      </w:r>
      <w:proofErr w:type="spellEnd"/>
      <w:r>
        <w:t xml:space="preserve"> server's publicly available DNS name or IP address</w:t>
      </w:r>
    </w:p>
    <w:p w:rsidR="00C62742" w:rsidRDefault="00C62742" w:rsidP="00A5758D">
      <w:pPr>
        <w:pStyle w:val="BulletedListlevel2"/>
      </w:pPr>
      <w:r>
        <w:t>Your account's API key and Secret key</w:t>
      </w:r>
    </w:p>
    <w:p w:rsidR="00460C0F" w:rsidRPr="009851EF" w:rsidRDefault="00460C0F" w:rsidP="00A5758D">
      <w:pPr>
        <w:pStyle w:val="NumberedList"/>
      </w:pPr>
      <w:r w:rsidRPr="009851EF">
        <w:t>Generate a private key and a self-signe</w:t>
      </w:r>
      <w:r>
        <w:t>d X.509 certif</w:t>
      </w:r>
      <w:r w:rsidR="00C62742">
        <w:t>i</w:t>
      </w:r>
      <w:r>
        <w:t>cate.</w:t>
      </w:r>
      <w:r w:rsidR="000840D8">
        <w:t xml:space="preserve"> Substitute your own desired storage location for /path/to/… below.</w:t>
      </w:r>
    </w:p>
    <w:p w:rsidR="00460C0F" w:rsidRPr="009851EF" w:rsidRDefault="00460C0F" w:rsidP="005A665E">
      <w:pPr>
        <w:pStyle w:val="Code"/>
      </w:pPr>
      <w:r w:rsidRPr="009851EF">
        <w:t xml:space="preserve">$ </w:t>
      </w:r>
      <w:proofErr w:type="spellStart"/>
      <w:r w:rsidRPr="009851EF">
        <w:t>openssl</w:t>
      </w:r>
      <w:proofErr w:type="spellEnd"/>
      <w:r w:rsidRPr="009851EF">
        <w:t xml:space="preserve"> </w:t>
      </w:r>
      <w:proofErr w:type="spellStart"/>
      <w:r w:rsidRPr="009851EF">
        <w:t>req</w:t>
      </w:r>
      <w:proofErr w:type="spellEnd"/>
      <w:r w:rsidRPr="009851EF">
        <w:t xml:space="preserve"> -x509 -nodes -days 365 -</w:t>
      </w:r>
      <w:proofErr w:type="spellStart"/>
      <w:r w:rsidRPr="009851EF">
        <w:t>newkey</w:t>
      </w:r>
      <w:proofErr w:type="spellEnd"/>
      <w:r w:rsidRPr="009851EF">
        <w:t xml:space="preserve"> rsa:2048 -</w:t>
      </w:r>
      <w:proofErr w:type="spellStart"/>
      <w:r w:rsidRPr="009851EF">
        <w:t>keyout</w:t>
      </w:r>
      <w:proofErr w:type="spellEnd"/>
      <w:r w:rsidRPr="009851EF">
        <w:t xml:space="preserve"> /path/</w:t>
      </w:r>
      <w:r w:rsidRPr="00335DE0">
        <w:t>to</w:t>
      </w:r>
      <w:r w:rsidRPr="009851EF">
        <w:t>/</w:t>
      </w:r>
      <w:proofErr w:type="spellStart"/>
      <w:r w:rsidRPr="009851EF">
        <w:t>private_key.pem</w:t>
      </w:r>
      <w:proofErr w:type="spellEnd"/>
      <w:r w:rsidRPr="009851EF">
        <w:t xml:space="preserve"> -out /path/to/</w:t>
      </w:r>
      <w:proofErr w:type="spellStart"/>
      <w:r w:rsidRPr="009851EF">
        <w:t>cert.pem</w:t>
      </w:r>
      <w:proofErr w:type="spellEnd"/>
      <w:r w:rsidRPr="009851EF">
        <w:t xml:space="preserve"> </w:t>
      </w:r>
    </w:p>
    <w:p w:rsidR="00460C0F" w:rsidRPr="009851EF" w:rsidRDefault="00460C0F" w:rsidP="00A5758D">
      <w:pPr>
        <w:pStyle w:val="NumberedList"/>
      </w:pPr>
      <w:r>
        <w:t>Register the mapping from</w:t>
      </w:r>
      <w:r w:rsidR="00C62742">
        <w:t xml:space="preserve"> the</w:t>
      </w:r>
      <w:r>
        <w:t xml:space="preserve"> X.509 certificate to the API/Secret keys in </w:t>
      </w:r>
      <w:proofErr w:type="spellStart"/>
      <w:r>
        <w:t>CloudBridge</w:t>
      </w:r>
      <w:proofErr w:type="spellEnd"/>
      <w:r>
        <w:t xml:space="preserve">.  </w:t>
      </w:r>
      <w:r w:rsidR="00C62742">
        <w:t>Substitute the values you obtained from the CloudStack administrator</w:t>
      </w:r>
      <w:r w:rsidR="00243A1F">
        <w:t xml:space="preserve"> in the URL below</w:t>
      </w:r>
      <w:r>
        <w:t>.</w:t>
      </w:r>
    </w:p>
    <w:p w:rsidR="00460C0F" w:rsidRDefault="00460C0F" w:rsidP="005A665E">
      <w:pPr>
        <w:pStyle w:val="Code"/>
      </w:pPr>
      <w:r>
        <w:t>$ cloud-bridge-</w:t>
      </w:r>
      <w:r w:rsidRPr="00335DE0">
        <w:t>register</w:t>
      </w:r>
      <w:r>
        <w:t xml:space="preserve"> --</w:t>
      </w:r>
      <w:proofErr w:type="spellStart"/>
      <w:r>
        <w:t>apikey</w:t>
      </w:r>
      <w:proofErr w:type="spellEnd"/>
      <w:r>
        <w:t xml:space="preserve">=&lt;User’s </w:t>
      </w:r>
      <w:proofErr w:type="spellStart"/>
      <w:r>
        <w:t>Cloudstack</w:t>
      </w:r>
      <w:proofErr w:type="spellEnd"/>
      <w:r>
        <w:t xml:space="preserve"> API key&gt; </w:t>
      </w:r>
      <w:r w:rsidR="00C62742">
        <w:br/>
      </w:r>
      <w:r w:rsidR="00ED6319">
        <w:t xml:space="preserve">  </w:t>
      </w:r>
      <w:r>
        <w:t>--</w:t>
      </w:r>
      <w:proofErr w:type="spellStart"/>
      <w:r>
        <w:t>secretkey</w:t>
      </w:r>
      <w:proofErr w:type="spellEnd"/>
      <w:r>
        <w:t>=&lt;User’s CloudStack Secret key&gt; --cert=&lt;/path/to/</w:t>
      </w:r>
      <w:proofErr w:type="spellStart"/>
      <w:r>
        <w:t>cert.pem</w:t>
      </w:r>
      <w:proofErr w:type="spellEnd"/>
      <w:r>
        <w:t xml:space="preserve">&gt; </w:t>
      </w:r>
      <w:r w:rsidR="00C62742">
        <w:br/>
      </w:r>
      <w:r w:rsidR="00ED6319">
        <w:t xml:space="preserve">  </w:t>
      </w:r>
      <w:r>
        <w:t>--</w:t>
      </w:r>
      <w:proofErr w:type="spellStart"/>
      <w:r>
        <w:t>url</w:t>
      </w:r>
      <w:proofErr w:type="spellEnd"/>
      <w:r>
        <w:t>=http://</w:t>
      </w:r>
      <w:r w:rsidR="00C62742">
        <w:t>&lt;</w:t>
      </w:r>
      <w:r>
        <w:t>cloud-bridge-s</w:t>
      </w:r>
      <w:r w:rsidRPr="00335DE0">
        <w:t>e</w:t>
      </w:r>
      <w:r>
        <w:t>rver</w:t>
      </w:r>
      <w:r w:rsidR="00C62742">
        <w:t>&gt;</w:t>
      </w:r>
      <w:r>
        <w:t>:8090/bridge</w:t>
      </w:r>
    </w:p>
    <w:p w:rsidR="008A42C8" w:rsidRDefault="008A42C8" w:rsidP="005A665E">
      <w:pPr>
        <w:pStyle w:val="Heading2"/>
      </w:pPr>
      <w:bookmarkStart w:id="41" w:name="_Ref301434203"/>
      <w:bookmarkStart w:id="42" w:name="_Toc318024397"/>
      <w:r>
        <w:t>Endpoints</w:t>
      </w:r>
      <w:bookmarkEnd w:id="41"/>
      <w:bookmarkEnd w:id="42"/>
    </w:p>
    <w:p w:rsidR="008A42C8" w:rsidRPr="00424E3A" w:rsidRDefault="008A42C8" w:rsidP="00424E3A">
      <w:r w:rsidRPr="00424E3A">
        <w:t>For SOAP access</w:t>
      </w:r>
      <w:r w:rsidR="00424E3A">
        <w:t>,</w:t>
      </w:r>
      <w:r w:rsidRPr="00424E3A">
        <w:t xml:space="preserve"> the endpoint is:</w:t>
      </w:r>
    </w:p>
    <w:p w:rsidR="008A42C8" w:rsidRDefault="008A42C8" w:rsidP="005A665E">
      <w:pPr>
        <w:pStyle w:val="Code"/>
      </w:pPr>
      <w:r>
        <w:t>http://&lt;fqdn-or-ip&gt;:&lt;port&gt;/bridge/services/AmazonEC2</w:t>
      </w:r>
    </w:p>
    <w:p w:rsidR="008A42C8" w:rsidRPr="00424E3A" w:rsidRDefault="008A42C8" w:rsidP="00424E3A">
      <w:r w:rsidRPr="00424E3A">
        <w:t>For REST access</w:t>
      </w:r>
      <w:r w:rsidR="00424E3A">
        <w:t>,</w:t>
      </w:r>
      <w:r w:rsidRPr="00424E3A">
        <w:t xml:space="preserve"> the endpoint is:</w:t>
      </w:r>
    </w:p>
    <w:p w:rsidR="008A42C8" w:rsidRDefault="008A42C8" w:rsidP="005A665E">
      <w:pPr>
        <w:pStyle w:val="Code"/>
      </w:pPr>
      <w:r>
        <w:t>http://&lt;fqdn-or-ip&gt;:&lt;port&gt;/bridge/rest/AmazonEC2</w:t>
      </w:r>
    </w:p>
    <w:p w:rsidR="009851EF" w:rsidRDefault="009851EF" w:rsidP="005A665E">
      <w:pPr>
        <w:pStyle w:val="Heading2"/>
      </w:pPr>
      <w:bookmarkStart w:id="43" w:name="_Ref301434210"/>
      <w:bookmarkStart w:id="44" w:name="_Ref301434268"/>
      <w:bookmarkStart w:id="45" w:name="_Toc318024398"/>
      <w:r w:rsidRPr="009851EF">
        <w:t xml:space="preserve">Using </w:t>
      </w:r>
      <w:r w:rsidR="00453071">
        <w:t>the ec2-api-tools</w:t>
      </w:r>
      <w:bookmarkEnd w:id="43"/>
      <w:bookmarkEnd w:id="44"/>
      <w:bookmarkEnd w:id="45"/>
    </w:p>
    <w:p w:rsidR="0079363A" w:rsidRPr="0079363A" w:rsidRDefault="0079363A" w:rsidP="0079363A">
      <w:r>
        <w:t xml:space="preserve">To enable the Amazon EC2 API tools to work through </w:t>
      </w:r>
      <w:proofErr w:type="spellStart"/>
      <w:r>
        <w:t>CloudBridge</w:t>
      </w:r>
      <w:proofErr w:type="spellEnd"/>
      <w:r>
        <w:t>, the user must perform these steps:</w:t>
      </w:r>
    </w:p>
    <w:p w:rsidR="0079363A" w:rsidRDefault="0079363A" w:rsidP="00944AC1">
      <w:pPr>
        <w:pStyle w:val="NumberedList"/>
        <w:numPr>
          <w:ilvl w:val="0"/>
          <w:numId w:val="11"/>
        </w:numPr>
      </w:pPr>
      <w:r>
        <w:t xml:space="preserve">Register the certificate and keys with </w:t>
      </w:r>
      <w:proofErr w:type="spellStart"/>
      <w:r>
        <w:t>CloudBridge</w:t>
      </w:r>
      <w:proofErr w:type="spellEnd"/>
      <w:r>
        <w:t xml:space="preserve"> (see </w:t>
      </w:r>
      <w:r>
        <w:fldChar w:fldCharType="begin"/>
      </w:r>
      <w:r>
        <w:instrText xml:space="preserve"> REF _Ref301433040 \h </w:instrText>
      </w:r>
      <w:r>
        <w:fldChar w:fldCharType="separate"/>
      </w:r>
      <w:r w:rsidR="006F2798">
        <w:t>User Registration</w:t>
      </w:r>
      <w:r>
        <w:fldChar w:fldCharType="end"/>
      </w:r>
      <w:r>
        <w:t xml:space="preserve"> on page </w:t>
      </w:r>
      <w:r>
        <w:fldChar w:fldCharType="begin"/>
      </w:r>
      <w:r>
        <w:instrText xml:space="preserve"> PAGEREF _Ref301433040 \h </w:instrText>
      </w:r>
      <w:r>
        <w:fldChar w:fldCharType="separate"/>
      </w:r>
      <w:r w:rsidR="006F2798">
        <w:rPr>
          <w:noProof/>
        </w:rPr>
        <w:t>14</w:t>
      </w:r>
      <w:r>
        <w:fldChar w:fldCharType="end"/>
      </w:r>
      <w:r>
        <w:t>).</w:t>
      </w:r>
    </w:p>
    <w:p w:rsidR="00BF724C" w:rsidRDefault="00BF3FAB" w:rsidP="00944AC1">
      <w:pPr>
        <w:pStyle w:val="NumberedList"/>
        <w:numPr>
          <w:ilvl w:val="0"/>
          <w:numId w:val="11"/>
        </w:numPr>
      </w:pPr>
      <w:r w:rsidRPr="00BF3FAB">
        <w:t>Be sure you have the version</w:t>
      </w:r>
      <w:r>
        <w:t xml:space="preserve"> of EC2 Tools</w:t>
      </w:r>
      <w:r w:rsidR="0079363A">
        <w:t xml:space="preserve"> that works with </w:t>
      </w:r>
      <w:proofErr w:type="spellStart"/>
      <w:r w:rsidR="0079363A">
        <w:t>CloudBridge</w:t>
      </w:r>
      <w:proofErr w:type="spellEnd"/>
      <w:r w:rsidR="0079363A">
        <w:t>. The supported version is available at</w:t>
      </w:r>
      <w:r w:rsidRPr="00BF3FAB">
        <w:t xml:space="preserve"> </w:t>
      </w:r>
      <w:hyperlink r:id="rId17" w:history="1">
        <w:r w:rsidR="00BF724C">
          <w:rPr>
            <w:rStyle w:val="Hyperlink"/>
          </w:rPr>
          <w:t>http://s3.amazonaws.com/ec2-downloads/ec2-api-tools-1.3-62308.zip</w:t>
        </w:r>
      </w:hyperlink>
      <w:r>
        <w:rPr>
          <w:color w:val="1F497D"/>
        </w:rPr>
        <w:t>.</w:t>
      </w:r>
    </w:p>
    <w:p w:rsidR="009851EF" w:rsidRPr="009851EF" w:rsidRDefault="00BF3FAB" w:rsidP="00944AC1">
      <w:pPr>
        <w:pStyle w:val="NumberedList"/>
        <w:keepNext/>
        <w:numPr>
          <w:ilvl w:val="0"/>
          <w:numId w:val="11"/>
        </w:numPr>
        <w:ind w:left="547"/>
      </w:pPr>
      <w:r>
        <w:lastRenderedPageBreak/>
        <w:t>S</w:t>
      </w:r>
      <w:r w:rsidR="00783844">
        <w:t>et up the environment variables that will direct the to</w:t>
      </w:r>
      <w:r w:rsidR="0079363A">
        <w:t xml:space="preserve">ols to the </w:t>
      </w:r>
      <w:proofErr w:type="spellStart"/>
      <w:r w:rsidR="0079363A">
        <w:t>CloudBridge</w:t>
      </w:r>
      <w:proofErr w:type="spellEnd"/>
      <w:r w:rsidR="0079363A">
        <w:t xml:space="preserve"> server.  </w:t>
      </w:r>
      <w:r w:rsidR="00783844">
        <w:t>As a best practice</w:t>
      </w:r>
      <w:r>
        <w:t>, you</w:t>
      </w:r>
      <w:r w:rsidR="00783844">
        <w:t xml:space="preserve"> may wish to place these</w:t>
      </w:r>
      <w:r w:rsidR="0079363A">
        <w:t xml:space="preserve"> commands</w:t>
      </w:r>
      <w:r w:rsidR="00783844">
        <w:t xml:space="preserve"> in a script that may be sourced befor</w:t>
      </w:r>
      <w:r w:rsidR="0079363A">
        <w:t xml:space="preserve">e using </w:t>
      </w:r>
      <w:proofErr w:type="spellStart"/>
      <w:r w:rsidR="0079363A">
        <w:t>CloudBridge</w:t>
      </w:r>
      <w:proofErr w:type="spellEnd"/>
      <w:r w:rsidR="00783844">
        <w:t>.</w:t>
      </w:r>
    </w:p>
    <w:p w:rsidR="009851EF" w:rsidRPr="009851EF" w:rsidRDefault="009851EF" w:rsidP="00A805C2">
      <w:pPr>
        <w:pStyle w:val="Code"/>
        <w:keepNext/>
      </w:pPr>
      <w:r w:rsidRPr="009851EF">
        <w:t>$ export EC2_AC</w:t>
      </w:r>
      <w:r w:rsidR="00783844">
        <w:t>CESS_KEY=&lt;CloudS</w:t>
      </w:r>
      <w:r w:rsidRPr="009851EF">
        <w:t>tack API key&gt;</w:t>
      </w:r>
    </w:p>
    <w:p w:rsidR="009851EF" w:rsidRPr="009851EF" w:rsidRDefault="00783844" w:rsidP="00A805C2">
      <w:pPr>
        <w:pStyle w:val="Code"/>
        <w:keepNext/>
      </w:pPr>
      <w:r>
        <w:t>$ export EC2_SECRET_KEY=&lt;CloudS</w:t>
      </w:r>
      <w:r w:rsidR="009851EF" w:rsidRPr="009851EF">
        <w:t>tack Secret key&gt;</w:t>
      </w:r>
    </w:p>
    <w:p w:rsidR="009851EF" w:rsidRPr="009851EF" w:rsidRDefault="009851EF" w:rsidP="00A805C2">
      <w:pPr>
        <w:pStyle w:val="Code"/>
        <w:keepNext/>
      </w:pPr>
      <w:r w:rsidRPr="009851EF">
        <w:t>$ export EC2_CERT=/path/to/</w:t>
      </w:r>
      <w:proofErr w:type="spellStart"/>
      <w:r w:rsidRPr="009851EF">
        <w:t>cert.pem</w:t>
      </w:r>
      <w:proofErr w:type="spellEnd"/>
    </w:p>
    <w:p w:rsidR="009851EF" w:rsidRPr="009851EF" w:rsidRDefault="009851EF" w:rsidP="00A805C2">
      <w:pPr>
        <w:pStyle w:val="Code"/>
        <w:keepNext/>
      </w:pPr>
      <w:r w:rsidRPr="009851EF">
        <w:t>$ export EC2_PRIVATE_KEY=/path/to/</w:t>
      </w:r>
      <w:proofErr w:type="spellStart"/>
      <w:r w:rsidRPr="009851EF">
        <w:t>private_key.pem</w:t>
      </w:r>
      <w:proofErr w:type="spellEnd"/>
    </w:p>
    <w:p w:rsidR="009851EF" w:rsidRDefault="009851EF" w:rsidP="00A805C2">
      <w:pPr>
        <w:pStyle w:val="Code"/>
        <w:keepNext/>
      </w:pPr>
      <w:r w:rsidRPr="009851EF">
        <w:t>$ export EC2_URL=http://</w:t>
      </w:r>
      <w:r w:rsidR="00783844">
        <w:t>cloud-bridge-hostname</w:t>
      </w:r>
      <w:r w:rsidRPr="009851EF">
        <w:t>:8090/bridge</w:t>
      </w:r>
    </w:p>
    <w:p w:rsidR="006651C5" w:rsidRDefault="006651C5" w:rsidP="005A665E">
      <w:pPr>
        <w:pStyle w:val="Code"/>
      </w:pPr>
      <w:r w:rsidRPr="006651C5">
        <w:t>$ export EC2_HOME=/path/to/EC2_installation_directory</w:t>
      </w:r>
    </w:p>
    <w:p w:rsidR="006651C5" w:rsidRDefault="006651C5" w:rsidP="006651C5">
      <w:r w:rsidRPr="006651C5">
        <w:t>For more information about</w:t>
      </w:r>
      <w:r>
        <w:t xml:space="preserve"> </w:t>
      </w:r>
      <w:r w:rsidRPr="006651C5">
        <w:t xml:space="preserve">how to set up your Amazon EC2 environment for use with the Amazon EC2 command line tools, see </w:t>
      </w:r>
      <w:hyperlink r:id="rId18" w:history="1">
        <w:r w:rsidRPr="00826D51">
          <w:rPr>
            <w:rStyle w:val="Hyperlink"/>
          </w:rPr>
          <w:t>http://docs.amazonwebservices.com/AWSEC2/latest/UserGuide/index.html?SettingUp_CommandLine.html</w:t>
        </w:r>
      </w:hyperlink>
      <w:r w:rsidRPr="006651C5">
        <w:t>.</w:t>
      </w:r>
    </w:p>
    <w:p w:rsidR="00C506FB" w:rsidRDefault="00C506FB" w:rsidP="005A665E">
      <w:pPr>
        <w:pStyle w:val="Heading1"/>
      </w:pPr>
      <w:bookmarkStart w:id="46" w:name="_Toc318024399"/>
      <w:r>
        <w:lastRenderedPageBreak/>
        <w:t>Best Practices</w:t>
      </w:r>
      <w:bookmarkEnd w:id="46"/>
    </w:p>
    <w:p w:rsidR="00C506FB" w:rsidRDefault="00C506FB" w:rsidP="005A665E">
      <w:pPr>
        <w:pStyle w:val="Heading2"/>
      </w:pPr>
      <w:bookmarkStart w:id="47" w:name="_Toc318024400"/>
      <w:r>
        <w:t>Ensuring Command Completion: Timeouts</w:t>
      </w:r>
      <w:bookmarkEnd w:id="47"/>
    </w:p>
    <w:p w:rsidR="00C506FB" w:rsidRDefault="00C506FB" w:rsidP="00C506FB">
      <w:r>
        <w:t xml:space="preserve">The Amazon EC2 command-line tools have a default connection timeout. When used with </w:t>
      </w:r>
      <w:proofErr w:type="spellStart"/>
      <w:r>
        <w:t>CloudBridge</w:t>
      </w:r>
      <w:proofErr w:type="spellEnd"/>
      <w:r>
        <w:t xml:space="preserve">, a longer timeout might be needed for some commands. If you find that commands are not completing due to timeouts, you can gain more time for commands to finish by overriding the default timeouts on individual commands. You can add the following optional command-line parameters to any </w:t>
      </w:r>
      <w:proofErr w:type="spellStart"/>
      <w:r>
        <w:t>CloudBridge</w:t>
      </w:r>
      <w:proofErr w:type="spellEnd"/>
      <w:r>
        <w:t>-supported EC2 command:</w:t>
      </w:r>
    </w:p>
    <w:tbl>
      <w:tblPr>
        <w:tblW w:w="0" w:type="auto"/>
        <w:tblCellSpacing w:w="0" w:type="dxa"/>
        <w:tblBorders>
          <w:top w:val="single" w:sz="6" w:space="0" w:color="CCCCCC"/>
          <w:left w:val="single" w:sz="6" w:space="0" w:color="CCCCCC"/>
        </w:tblBorders>
        <w:tblCellMar>
          <w:top w:w="15" w:type="dxa"/>
          <w:left w:w="15" w:type="dxa"/>
          <w:bottom w:w="15" w:type="dxa"/>
          <w:right w:w="15" w:type="dxa"/>
        </w:tblCellMar>
        <w:tblLook w:val="04A0" w:firstRow="1" w:lastRow="0" w:firstColumn="1" w:lastColumn="0" w:noHBand="0" w:noVBand="1"/>
      </w:tblPr>
      <w:tblGrid>
        <w:gridCol w:w="3190"/>
        <w:gridCol w:w="7775"/>
      </w:tblGrid>
      <w:tr w:rsidR="00C506FB" w:rsidTr="00512094">
        <w:trPr>
          <w:tblCellSpacing w:w="0" w:type="dxa"/>
        </w:trPr>
        <w:tc>
          <w:tcPr>
            <w:tcW w:w="0" w:type="auto"/>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pPr>
              <w:rPr>
                <w:rFonts w:ascii="Verdana" w:hAnsi="Verdana"/>
              </w:rPr>
            </w:pPr>
            <w:r>
              <w:rPr>
                <w:rStyle w:val="HTMLCode"/>
                <w:rFonts w:eastAsia="SimSun"/>
                <w:color w:val="000000"/>
                <w:sz w:val="18"/>
                <w:szCs w:val="18"/>
              </w:rPr>
              <w:t>--connection-timeout </w:t>
            </w:r>
            <w:r>
              <w:rPr>
                <w:rStyle w:val="HTMLCode"/>
                <w:rFonts w:eastAsia="SimSun"/>
                <w:i/>
                <w:iCs/>
                <w:color w:val="000000"/>
                <w:sz w:val="18"/>
                <w:szCs w:val="18"/>
              </w:rPr>
              <w:t>TIMEOUT</w:t>
            </w:r>
          </w:p>
        </w:tc>
        <w:tc>
          <w:tcPr>
            <w:tcW w:w="7775" w:type="dxa"/>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r>
              <w:t xml:space="preserve">Specifies a connection timeout (in seconds). Example: </w:t>
            </w:r>
            <w:r w:rsidRPr="0060508F">
              <w:rPr>
                <w:rFonts w:ascii="Courier New" w:hAnsi="Courier New" w:cs="Courier New"/>
              </w:rPr>
              <w:t>--connection-timeout 30</w:t>
            </w:r>
          </w:p>
        </w:tc>
      </w:tr>
      <w:tr w:rsidR="00C506FB" w:rsidTr="00512094">
        <w:trPr>
          <w:tblCellSpacing w:w="0" w:type="dxa"/>
        </w:trPr>
        <w:tc>
          <w:tcPr>
            <w:tcW w:w="0" w:type="auto"/>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pPr>
              <w:rPr>
                <w:rFonts w:ascii="Verdana" w:hAnsi="Verdana"/>
              </w:rPr>
            </w:pPr>
            <w:r>
              <w:rPr>
                <w:rStyle w:val="HTMLCode"/>
                <w:rFonts w:eastAsia="SimSun"/>
                <w:color w:val="000000"/>
                <w:sz w:val="18"/>
                <w:szCs w:val="18"/>
              </w:rPr>
              <w:t>--request-timeout</w:t>
            </w:r>
            <w:r>
              <w:rPr>
                <w:rStyle w:val="HTMLCode"/>
                <w:rFonts w:eastAsiaTheme="minorEastAsia"/>
                <w:color w:val="000000"/>
                <w:sz w:val="18"/>
                <w:szCs w:val="18"/>
              </w:rPr>
              <w:t xml:space="preserve"> </w:t>
            </w:r>
            <w:r>
              <w:rPr>
                <w:rStyle w:val="HTMLCode"/>
                <w:rFonts w:eastAsia="SimSun"/>
                <w:i/>
                <w:iCs/>
                <w:color w:val="000000"/>
                <w:sz w:val="18"/>
                <w:szCs w:val="18"/>
              </w:rPr>
              <w:t>TIMEOUT</w:t>
            </w:r>
          </w:p>
        </w:tc>
        <w:tc>
          <w:tcPr>
            <w:tcW w:w="7775" w:type="dxa"/>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r>
              <w:t xml:space="preserve">Specifies a request timeout (in seconds). Example: </w:t>
            </w:r>
            <w:r w:rsidRPr="0060508F">
              <w:rPr>
                <w:rFonts w:ascii="Courier New" w:hAnsi="Courier New" w:cs="Courier New"/>
              </w:rPr>
              <w:t>--request-timeout 45</w:t>
            </w:r>
          </w:p>
        </w:tc>
      </w:tr>
    </w:tbl>
    <w:p w:rsidR="00C506FB" w:rsidRDefault="00C506FB" w:rsidP="00C506FB">
      <w:r>
        <w:t>Example:</w:t>
      </w:r>
    </w:p>
    <w:p w:rsidR="00C506FB" w:rsidRDefault="00C506FB" w:rsidP="005A665E">
      <w:pPr>
        <w:pStyle w:val="Code"/>
      </w:pPr>
      <w:r>
        <w:t>ec2-run-instances 2 –z us-test1 –n 1-3 –t  --connection-timeout 120 --request-timeout 120</w:t>
      </w:r>
    </w:p>
    <w:p w:rsidR="009851EF" w:rsidRDefault="009B51ED" w:rsidP="005A665E">
      <w:pPr>
        <w:pStyle w:val="Heading1"/>
      </w:pPr>
      <w:bookmarkStart w:id="48" w:name="_Toc318024401"/>
      <w:r>
        <w:lastRenderedPageBreak/>
        <w:t>Supported EC2</w:t>
      </w:r>
      <w:r w:rsidR="009851EF">
        <w:t xml:space="preserve"> Commands</w:t>
      </w:r>
      <w:bookmarkEnd w:id="48"/>
    </w:p>
    <w:p w:rsidR="006E0121" w:rsidRDefault="006E0121" w:rsidP="006E0121">
      <w:pPr>
        <w:pStyle w:val="NoSpacing1"/>
      </w:pPr>
    </w:p>
    <w:p w:rsidR="006E0121" w:rsidRDefault="006E0121" w:rsidP="006E0121">
      <w:pPr>
        <w:pStyle w:val="NoSpacing1"/>
      </w:pPr>
      <w:r>
        <w:t xml:space="preserve">The following </w:t>
      </w:r>
      <w:r w:rsidR="00C93300">
        <w:t xml:space="preserve">Amazon </w:t>
      </w:r>
      <w:r>
        <w:t xml:space="preserve">EC2 commands are </w:t>
      </w:r>
      <w:r w:rsidR="003C2BCB">
        <w:t>supported by</w:t>
      </w:r>
      <w:r>
        <w:t xml:space="preserve"> </w:t>
      </w:r>
      <w:proofErr w:type="spellStart"/>
      <w:r w:rsidR="00681C88">
        <w:t>CloudBridge</w:t>
      </w:r>
      <w:proofErr w:type="spellEnd"/>
      <w:r>
        <w:t>.</w:t>
      </w:r>
      <w:r w:rsidR="00B84407">
        <w:t xml:space="preserve"> </w:t>
      </w:r>
      <w:r w:rsidR="00424E29">
        <w:t xml:space="preserve">For a few commands, there are differences between the </w:t>
      </w:r>
      <w:proofErr w:type="spellStart"/>
      <w:r w:rsidR="00424E29">
        <w:t>CloudBridge</w:t>
      </w:r>
      <w:proofErr w:type="spellEnd"/>
      <w:r w:rsidR="00424E29">
        <w:t xml:space="preserve"> and Amazon EC2 versions, and these differences are noted. </w:t>
      </w:r>
      <w:r w:rsidR="00B84407">
        <w:t xml:space="preserve">The underlying SOAP call for each command is also given, </w:t>
      </w:r>
      <w:r w:rsidR="00424E29">
        <w:t>for those who</w:t>
      </w:r>
      <w:r w:rsidR="00B84407">
        <w:t xml:space="preserve"> have built tools using those calls.</w:t>
      </w:r>
    </w:p>
    <w:p w:rsidR="006E0121" w:rsidRDefault="006E0121" w:rsidP="006E0121">
      <w:pPr>
        <w:pStyle w:val="NoSpacing1"/>
      </w:pPr>
    </w:p>
    <w:p w:rsidR="00C25625" w:rsidRDefault="00A20968" w:rsidP="00C25625">
      <w:pPr>
        <w:pStyle w:val="NoSpacing1"/>
        <w:rPr>
          <w:b/>
          <w:bCs/>
        </w:rPr>
      </w:pPr>
      <w:r>
        <w:rPr>
          <w:b/>
          <w:bCs/>
        </w:rPr>
        <w:t xml:space="preserve">Elastic IP </w:t>
      </w:r>
      <w:r w:rsidR="00C25625" w:rsidRPr="00C25625">
        <w:rPr>
          <w:b/>
          <w:bCs/>
        </w:rPr>
        <w:t>Addresses</w:t>
      </w:r>
    </w:p>
    <w:p w:rsidR="003C2BCB" w:rsidRDefault="003C2BCB" w:rsidP="00C25625">
      <w:pPr>
        <w:pStyle w:val="NoSpacing1"/>
        <w:rPr>
          <w:b/>
          <w:bCs/>
        </w:rPr>
      </w:pPr>
    </w:p>
    <w:tbl>
      <w:tblPr>
        <w:tblStyle w:val="TableGrid"/>
        <w:tblW w:w="0" w:type="auto"/>
        <w:tblLook w:val="04A0" w:firstRow="1" w:lastRow="0" w:firstColumn="1" w:lastColumn="0" w:noHBand="0" w:noVBand="1"/>
      </w:tblPr>
      <w:tblGrid>
        <w:gridCol w:w="5508"/>
        <w:gridCol w:w="5508"/>
      </w:tblGrid>
      <w:tr w:rsidR="003C2BCB" w:rsidTr="003C2BCB">
        <w:tc>
          <w:tcPr>
            <w:tcW w:w="5508" w:type="dxa"/>
            <w:shd w:val="clear" w:color="auto" w:fill="EEECE1" w:themeFill="background2"/>
          </w:tcPr>
          <w:p w:rsidR="003C2BCB" w:rsidRPr="003C2BCB" w:rsidRDefault="003C2BCB" w:rsidP="00C25625">
            <w:pPr>
              <w:pStyle w:val="NoSpacing1"/>
              <w:rPr>
                <w:b/>
              </w:rPr>
            </w:pPr>
            <w:r w:rsidRPr="003C2BCB">
              <w:rPr>
                <w:b/>
              </w:rPr>
              <w:t>EC2 Command</w:t>
            </w:r>
          </w:p>
        </w:tc>
        <w:tc>
          <w:tcPr>
            <w:tcW w:w="5508" w:type="dxa"/>
            <w:shd w:val="clear" w:color="auto" w:fill="EEECE1" w:themeFill="background2"/>
          </w:tcPr>
          <w:p w:rsidR="003C2BCB" w:rsidRPr="003C2BCB" w:rsidRDefault="003C2BCB" w:rsidP="00C25625">
            <w:pPr>
              <w:pStyle w:val="NoSpacing1"/>
              <w:rPr>
                <w:b/>
              </w:rPr>
            </w:pPr>
            <w:r w:rsidRPr="003C2BCB">
              <w:rPr>
                <w:b/>
              </w:rPr>
              <w:t>SOAP Call</w:t>
            </w:r>
          </w:p>
        </w:tc>
      </w:tr>
      <w:tr w:rsidR="003C2BCB" w:rsidTr="003C2BCB">
        <w:tc>
          <w:tcPr>
            <w:tcW w:w="5508" w:type="dxa"/>
          </w:tcPr>
          <w:p w:rsidR="003C2BCB" w:rsidRDefault="003C2BCB" w:rsidP="00C25625">
            <w:pPr>
              <w:pStyle w:val="NoSpacing1"/>
            </w:pPr>
            <w:r>
              <w:t>ec2-allocate-address</w:t>
            </w:r>
          </w:p>
        </w:tc>
        <w:tc>
          <w:tcPr>
            <w:tcW w:w="5508" w:type="dxa"/>
          </w:tcPr>
          <w:p w:rsidR="003C2BCB" w:rsidRDefault="003C2BCB" w:rsidP="00C25625">
            <w:pPr>
              <w:pStyle w:val="NoSpacing1"/>
            </w:pPr>
            <w:proofErr w:type="spellStart"/>
            <w:r>
              <w:t>AllocateAddress</w:t>
            </w:r>
            <w:proofErr w:type="spellEnd"/>
          </w:p>
        </w:tc>
      </w:tr>
      <w:tr w:rsidR="003C2BCB" w:rsidTr="003C2BCB">
        <w:tc>
          <w:tcPr>
            <w:tcW w:w="5508" w:type="dxa"/>
          </w:tcPr>
          <w:p w:rsidR="003C2BCB" w:rsidRDefault="003C2BCB" w:rsidP="00C25625">
            <w:pPr>
              <w:pStyle w:val="NoSpacing1"/>
            </w:pPr>
            <w:r>
              <w:t>ec2-associate-address</w:t>
            </w:r>
          </w:p>
        </w:tc>
        <w:tc>
          <w:tcPr>
            <w:tcW w:w="5508" w:type="dxa"/>
          </w:tcPr>
          <w:p w:rsidR="003C2BCB" w:rsidRDefault="003C2BCB" w:rsidP="00C25625">
            <w:pPr>
              <w:pStyle w:val="NoSpacing1"/>
            </w:pPr>
            <w:proofErr w:type="spellStart"/>
            <w:r>
              <w:t>AssociateAddress</w:t>
            </w:r>
            <w:proofErr w:type="spellEnd"/>
          </w:p>
        </w:tc>
      </w:tr>
      <w:tr w:rsidR="003C2BCB" w:rsidTr="003C2BCB">
        <w:tc>
          <w:tcPr>
            <w:tcW w:w="5508" w:type="dxa"/>
          </w:tcPr>
          <w:p w:rsidR="003C2BCB" w:rsidRDefault="003C2BCB" w:rsidP="00C25625">
            <w:pPr>
              <w:pStyle w:val="NoSpacing1"/>
            </w:pPr>
            <w:r>
              <w:t>ec2-describe-addresses</w:t>
            </w:r>
          </w:p>
        </w:tc>
        <w:tc>
          <w:tcPr>
            <w:tcW w:w="5508" w:type="dxa"/>
          </w:tcPr>
          <w:p w:rsidR="003C2BCB" w:rsidRDefault="003C2BCB" w:rsidP="00C25625">
            <w:pPr>
              <w:pStyle w:val="NoSpacing1"/>
            </w:pPr>
            <w:proofErr w:type="spellStart"/>
            <w:r>
              <w:t>DescribeAddresses</w:t>
            </w:r>
            <w:proofErr w:type="spellEnd"/>
          </w:p>
        </w:tc>
      </w:tr>
      <w:tr w:rsidR="003C2BCB" w:rsidTr="003C2BCB">
        <w:tc>
          <w:tcPr>
            <w:tcW w:w="5508" w:type="dxa"/>
          </w:tcPr>
          <w:p w:rsidR="003C2BCB" w:rsidRDefault="003C2BCB" w:rsidP="00C25625">
            <w:pPr>
              <w:pStyle w:val="NoSpacing1"/>
            </w:pPr>
            <w:r>
              <w:t>ec2-disassociate-address</w:t>
            </w:r>
          </w:p>
        </w:tc>
        <w:tc>
          <w:tcPr>
            <w:tcW w:w="5508" w:type="dxa"/>
          </w:tcPr>
          <w:p w:rsidR="003C2BCB" w:rsidRDefault="003C2BCB" w:rsidP="00C25625">
            <w:pPr>
              <w:pStyle w:val="NoSpacing1"/>
            </w:pPr>
            <w:proofErr w:type="spellStart"/>
            <w:r>
              <w:t>DisassociateAddress</w:t>
            </w:r>
            <w:proofErr w:type="spellEnd"/>
          </w:p>
        </w:tc>
      </w:tr>
      <w:tr w:rsidR="003C2BCB" w:rsidTr="003C2BCB">
        <w:tc>
          <w:tcPr>
            <w:tcW w:w="5508" w:type="dxa"/>
          </w:tcPr>
          <w:p w:rsidR="003C2BCB" w:rsidRDefault="003C2BCB" w:rsidP="00C25625">
            <w:pPr>
              <w:pStyle w:val="NoSpacing1"/>
            </w:pPr>
            <w:r>
              <w:t>ec2-release-address</w:t>
            </w:r>
          </w:p>
        </w:tc>
        <w:tc>
          <w:tcPr>
            <w:tcW w:w="5508" w:type="dxa"/>
          </w:tcPr>
          <w:p w:rsidR="003C2BCB" w:rsidRDefault="003C2BCB" w:rsidP="00C25625">
            <w:pPr>
              <w:pStyle w:val="NoSpacing1"/>
            </w:pPr>
            <w:proofErr w:type="spellStart"/>
            <w:r>
              <w:t>ReleaseAddress</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Availability</w:t>
      </w:r>
      <w:r w:rsidRPr="00C25625">
        <w:t xml:space="preserve"> </w:t>
      </w:r>
      <w:r w:rsidR="00CA31FE">
        <w:rPr>
          <w:b/>
          <w:bCs/>
        </w:rPr>
        <w:t>Z</w:t>
      </w:r>
      <w:r w:rsidRPr="00C25625">
        <w:rPr>
          <w:b/>
          <w:bCs/>
        </w:rPr>
        <w:t>ones</w:t>
      </w:r>
    </w:p>
    <w:p w:rsidR="003C2BCB" w:rsidRPr="00C25625" w:rsidRDefault="003C2BCB" w:rsidP="00C25625">
      <w:pPr>
        <w:pStyle w:val="NoSpacing1"/>
      </w:pPr>
    </w:p>
    <w:tbl>
      <w:tblPr>
        <w:tblStyle w:val="TableGrid"/>
        <w:tblW w:w="0" w:type="auto"/>
        <w:tblLook w:val="04A0" w:firstRow="1" w:lastRow="0" w:firstColumn="1" w:lastColumn="0" w:noHBand="0" w:noVBand="1"/>
      </w:tblPr>
      <w:tblGrid>
        <w:gridCol w:w="5508"/>
        <w:gridCol w:w="5508"/>
      </w:tblGrid>
      <w:tr w:rsidR="003C2BCB" w:rsidTr="005040F7">
        <w:tc>
          <w:tcPr>
            <w:tcW w:w="5508" w:type="dxa"/>
            <w:shd w:val="clear" w:color="auto" w:fill="EEECE1" w:themeFill="background2"/>
          </w:tcPr>
          <w:p w:rsidR="003C2BCB" w:rsidRPr="003C2BCB" w:rsidRDefault="003C2BCB" w:rsidP="005040F7">
            <w:pPr>
              <w:pStyle w:val="NoSpacing1"/>
              <w:rPr>
                <w:b/>
              </w:rPr>
            </w:pPr>
            <w:r w:rsidRPr="003C2BCB">
              <w:rPr>
                <w:b/>
              </w:rPr>
              <w:t>EC2 Command</w:t>
            </w:r>
          </w:p>
        </w:tc>
        <w:tc>
          <w:tcPr>
            <w:tcW w:w="5508" w:type="dxa"/>
            <w:shd w:val="clear" w:color="auto" w:fill="EEECE1" w:themeFill="background2"/>
          </w:tcPr>
          <w:p w:rsidR="003C2BCB" w:rsidRPr="003C2BCB" w:rsidRDefault="003C2BCB" w:rsidP="005040F7">
            <w:pPr>
              <w:pStyle w:val="NoSpacing1"/>
              <w:rPr>
                <w:b/>
              </w:rPr>
            </w:pPr>
            <w:r w:rsidRPr="003C2BCB">
              <w:rPr>
                <w:b/>
              </w:rPr>
              <w:t>SOAP Call</w:t>
            </w:r>
          </w:p>
        </w:tc>
      </w:tr>
      <w:tr w:rsidR="003C2BCB" w:rsidTr="005040F7">
        <w:tc>
          <w:tcPr>
            <w:tcW w:w="5508" w:type="dxa"/>
          </w:tcPr>
          <w:p w:rsidR="003C2BCB" w:rsidRDefault="003C2BCB" w:rsidP="003C2BCB">
            <w:pPr>
              <w:pStyle w:val="NoSpacing1"/>
            </w:pPr>
            <w:r>
              <w:t>ec2-describe-availability-zones</w:t>
            </w:r>
          </w:p>
        </w:tc>
        <w:tc>
          <w:tcPr>
            <w:tcW w:w="5508" w:type="dxa"/>
          </w:tcPr>
          <w:p w:rsidR="003C2BCB" w:rsidRDefault="003C2BCB" w:rsidP="005040F7">
            <w:pPr>
              <w:pStyle w:val="NoSpacing1"/>
            </w:pPr>
            <w:proofErr w:type="spellStart"/>
            <w:r>
              <w:t>DescribeAvailabilityZones</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Images</w:t>
      </w:r>
    </w:p>
    <w:p w:rsidR="003C2BCB" w:rsidRDefault="003C2BCB" w:rsidP="00C25625">
      <w:pPr>
        <w:pStyle w:val="NoSpacing1"/>
        <w:rPr>
          <w:b/>
          <w:bCs/>
        </w:rPr>
      </w:pPr>
    </w:p>
    <w:tbl>
      <w:tblPr>
        <w:tblStyle w:val="TableGrid"/>
        <w:tblW w:w="0" w:type="auto"/>
        <w:tblLook w:val="04A0" w:firstRow="1" w:lastRow="0" w:firstColumn="1" w:lastColumn="0" w:noHBand="0" w:noVBand="1"/>
      </w:tblPr>
      <w:tblGrid>
        <w:gridCol w:w="5508"/>
        <w:gridCol w:w="5508"/>
      </w:tblGrid>
      <w:tr w:rsidR="003C2BCB" w:rsidTr="005040F7">
        <w:tc>
          <w:tcPr>
            <w:tcW w:w="5508" w:type="dxa"/>
            <w:shd w:val="clear" w:color="auto" w:fill="EEECE1" w:themeFill="background2"/>
          </w:tcPr>
          <w:p w:rsidR="003C2BCB" w:rsidRPr="003C2BCB" w:rsidRDefault="003C2BCB" w:rsidP="005040F7">
            <w:pPr>
              <w:pStyle w:val="NoSpacing1"/>
              <w:rPr>
                <w:b/>
              </w:rPr>
            </w:pPr>
            <w:r w:rsidRPr="003C2BCB">
              <w:rPr>
                <w:b/>
              </w:rPr>
              <w:t>EC2 Command</w:t>
            </w:r>
          </w:p>
        </w:tc>
        <w:tc>
          <w:tcPr>
            <w:tcW w:w="5508" w:type="dxa"/>
            <w:shd w:val="clear" w:color="auto" w:fill="EEECE1" w:themeFill="background2"/>
          </w:tcPr>
          <w:p w:rsidR="003C2BCB" w:rsidRPr="003C2BCB" w:rsidRDefault="003C2BCB" w:rsidP="005040F7">
            <w:pPr>
              <w:pStyle w:val="NoSpacing1"/>
              <w:rPr>
                <w:b/>
              </w:rPr>
            </w:pPr>
            <w:r w:rsidRPr="003C2BCB">
              <w:rPr>
                <w:b/>
              </w:rPr>
              <w:t>SOAP Call</w:t>
            </w:r>
          </w:p>
        </w:tc>
      </w:tr>
      <w:tr w:rsidR="003C2BCB" w:rsidTr="005040F7">
        <w:tc>
          <w:tcPr>
            <w:tcW w:w="5508" w:type="dxa"/>
          </w:tcPr>
          <w:p w:rsidR="003C2BCB" w:rsidRDefault="003C2BCB" w:rsidP="003C2BCB">
            <w:pPr>
              <w:pStyle w:val="NoSpacing1"/>
            </w:pPr>
            <w:r>
              <w:t>ec2-create-image</w:t>
            </w:r>
          </w:p>
        </w:tc>
        <w:tc>
          <w:tcPr>
            <w:tcW w:w="5508" w:type="dxa"/>
          </w:tcPr>
          <w:p w:rsidR="003C2BCB" w:rsidRDefault="003C2BCB" w:rsidP="005040F7">
            <w:pPr>
              <w:pStyle w:val="NoSpacing1"/>
            </w:pPr>
            <w:proofErr w:type="spellStart"/>
            <w:r>
              <w:t>CreateImage</w:t>
            </w:r>
            <w:proofErr w:type="spellEnd"/>
          </w:p>
        </w:tc>
      </w:tr>
      <w:tr w:rsidR="003C2BCB" w:rsidTr="005040F7">
        <w:tc>
          <w:tcPr>
            <w:tcW w:w="5508" w:type="dxa"/>
          </w:tcPr>
          <w:p w:rsidR="003C2BCB" w:rsidRDefault="003C2BCB" w:rsidP="003C2BCB">
            <w:pPr>
              <w:pStyle w:val="NoSpacing1"/>
            </w:pPr>
            <w:r>
              <w:t>ec2-deregister</w:t>
            </w:r>
          </w:p>
        </w:tc>
        <w:tc>
          <w:tcPr>
            <w:tcW w:w="5508" w:type="dxa"/>
          </w:tcPr>
          <w:p w:rsidR="003C2BCB" w:rsidRDefault="003C2BCB" w:rsidP="005040F7">
            <w:pPr>
              <w:pStyle w:val="NoSpacing1"/>
            </w:pPr>
            <w:proofErr w:type="spellStart"/>
            <w:r>
              <w:t>DeregisterImage</w:t>
            </w:r>
            <w:proofErr w:type="spellEnd"/>
          </w:p>
        </w:tc>
      </w:tr>
      <w:tr w:rsidR="003C2BCB" w:rsidTr="005040F7">
        <w:tc>
          <w:tcPr>
            <w:tcW w:w="5508" w:type="dxa"/>
          </w:tcPr>
          <w:p w:rsidR="003C2BCB" w:rsidRDefault="003C2BCB" w:rsidP="005040F7">
            <w:pPr>
              <w:pStyle w:val="NoSpacing1"/>
            </w:pPr>
            <w:r>
              <w:t>ec2-describe-images</w:t>
            </w:r>
          </w:p>
        </w:tc>
        <w:tc>
          <w:tcPr>
            <w:tcW w:w="5508" w:type="dxa"/>
          </w:tcPr>
          <w:p w:rsidR="003C2BCB" w:rsidRDefault="003C2BCB" w:rsidP="005040F7">
            <w:pPr>
              <w:pStyle w:val="NoSpacing1"/>
            </w:pPr>
            <w:proofErr w:type="spellStart"/>
            <w:r>
              <w:t>DescribeImages</w:t>
            </w:r>
            <w:proofErr w:type="spellEnd"/>
          </w:p>
        </w:tc>
      </w:tr>
      <w:tr w:rsidR="003C2BCB" w:rsidTr="005040F7">
        <w:tc>
          <w:tcPr>
            <w:tcW w:w="5508" w:type="dxa"/>
          </w:tcPr>
          <w:p w:rsidR="003C2BCB" w:rsidRDefault="003C2BCB" w:rsidP="003C2BCB">
            <w:pPr>
              <w:pStyle w:val="NoSpacing1"/>
            </w:pPr>
            <w:r>
              <w:t>ec2-register</w:t>
            </w:r>
          </w:p>
          <w:p w:rsidR="004D4000" w:rsidRDefault="004D4000" w:rsidP="00A5758D">
            <w:pPr>
              <w:pStyle w:val="BulletedListlevel2"/>
              <w:ind w:left="360"/>
            </w:pPr>
            <w:r>
              <w:t xml:space="preserve">In </w:t>
            </w:r>
            <w:proofErr w:type="spellStart"/>
            <w:r>
              <w:t>CloudBridge</w:t>
            </w:r>
            <w:proofErr w:type="spellEnd"/>
            <w:r>
              <w:t>, t</w:t>
            </w:r>
            <w:r w:rsidRPr="004D4000">
              <w:t>he</w:t>
            </w:r>
            <w:r>
              <w:t xml:space="preserve"> </w:t>
            </w:r>
            <w:r w:rsidRPr="004D4000">
              <w:rPr>
                <w:rFonts w:ascii="Courier New" w:hAnsi="Courier New" w:cs="Courier New"/>
              </w:rPr>
              <w:t>architecture</w:t>
            </w:r>
            <w:r w:rsidRPr="004D4000">
              <w:t xml:space="preserve"> parameter is required</w:t>
            </w:r>
            <w:r>
              <w:t xml:space="preserve"> and is used</w:t>
            </w:r>
            <w:r w:rsidRPr="004D4000">
              <w:t xml:space="preserve"> to pass</w:t>
            </w:r>
            <w:r w:rsidR="00424E29">
              <w:t xml:space="preserve"> three required values:</w:t>
            </w:r>
            <w:r w:rsidRPr="004D4000">
              <w:t xml:space="preserve"> the template format (QCOW2, RAW, or VHD)</w:t>
            </w:r>
            <w:r w:rsidR="00424E29">
              <w:t>;</w:t>
            </w:r>
            <w:r w:rsidRPr="004D4000">
              <w:t xml:space="preserve"> </w:t>
            </w:r>
            <w:r>
              <w:t>zone where the template is hosted</w:t>
            </w:r>
            <w:r w:rsidR="00424E29">
              <w:t xml:space="preserve">; </w:t>
            </w:r>
            <w:r>
              <w:t xml:space="preserve">and </w:t>
            </w:r>
            <w:r w:rsidRPr="004D4000">
              <w:t>templat</w:t>
            </w:r>
            <w:r>
              <w:t>e OS</w:t>
            </w:r>
            <w:r w:rsidR="00424E29">
              <w:t>. Use</w:t>
            </w:r>
            <w:r w:rsidRPr="004D4000">
              <w:t xml:space="preserve"> the format "&lt;format&gt;:&lt;</w:t>
            </w:r>
            <w:proofErr w:type="spellStart"/>
            <w:r w:rsidRPr="004D4000">
              <w:t>zoneName</w:t>
            </w:r>
            <w:proofErr w:type="spellEnd"/>
            <w:r w:rsidRPr="004D4000">
              <w:t>&gt;:&lt;</w:t>
            </w:r>
            <w:proofErr w:type="spellStart"/>
            <w:r w:rsidRPr="004D4000">
              <w:t>o</w:t>
            </w:r>
            <w:r w:rsidR="00424E29">
              <w:t>sTypeName</w:t>
            </w:r>
            <w:proofErr w:type="spellEnd"/>
            <w:r w:rsidR="00424E29">
              <w:t xml:space="preserve">&gt;". For example, </w:t>
            </w:r>
            <w:r w:rsidRPr="004D4000">
              <w:t>"VHD:ZONE1:Centos 4.5</w:t>
            </w:r>
            <w:r>
              <w:t>"</w:t>
            </w:r>
          </w:p>
          <w:p w:rsidR="004D4000" w:rsidRDefault="004D4000" w:rsidP="00A5758D">
            <w:pPr>
              <w:pStyle w:val="BulletedListlevel2"/>
              <w:ind w:left="360"/>
            </w:pPr>
            <w:r>
              <w:t xml:space="preserve">The </w:t>
            </w:r>
            <w:proofErr w:type="spellStart"/>
            <w:r w:rsidRPr="004D4000">
              <w:rPr>
                <w:rFonts w:ascii="Courier New" w:hAnsi="Courier New" w:cs="Courier New"/>
                <w:color w:val="000000"/>
              </w:rPr>
              <w:t>imageLocation</w:t>
            </w:r>
            <w:proofErr w:type="spellEnd"/>
            <w:r>
              <w:rPr>
                <w:color w:val="000000"/>
              </w:rPr>
              <w:t xml:space="preserve"> </w:t>
            </w:r>
            <w:r>
              <w:t>parameter is the URL where the template is hosted, starting</w:t>
            </w:r>
            <w:r w:rsidR="00831523">
              <w:t xml:space="preserve"> with</w:t>
            </w:r>
            <w:r>
              <w:t xml:space="preserve"> http:// or https://.</w:t>
            </w:r>
          </w:p>
        </w:tc>
        <w:tc>
          <w:tcPr>
            <w:tcW w:w="5508" w:type="dxa"/>
          </w:tcPr>
          <w:p w:rsidR="003C2BCB" w:rsidRDefault="003C2BCB" w:rsidP="003C2BCB">
            <w:pPr>
              <w:pStyle w:val="NoSpacing1"/>
            </w:pPr>
            <w:proofErr w:type="spellStart"/>
            <w:r>
              <w:t>RegisterImage</w:t>
            </w:r>
            <w:proofErr w:type="spellEnd"/>
          </w:p>
        </w:tc>
      </w:tr>
    </w:tbl>
    <w:p w:rsidR="00C25625" w:rsidRPr="00C25625" w:rsidRDefault="00C25625" w:rsidP="00C25625">
      <w:pPr>
        <w:pStyle w:val="NoSpacing1"/>
      </w:pPr>
    </w:p>
    <w:p w:rsidR="00C25625" w:rsidRPr="00C25625" w:rsidRDefault="00C25625" w:rsidP="00C25625">
      <w:pPr>
        <w:pStyle w:val="NoSpacing1"/>
      </w:pPr>
      <w:r w:rsidRPr="00C25625">
        <w:rPr>
          <w:b/>
          <w:bCs/>
        </w:rPr>
        <w:t>Image</w:t>
      </w:r>
      <w:r w:rsidRPr="00C25625">
        <w:t xml:space="preserve"> </w:t>
      </w:r>
      <w:r w:rsidR="00CA31FE" w:rsidRPr="00CA31FE">
        <w:rPr>
          <w:b/>
        </w:rPr>
        <w:t>At</w:t>
      </w:r>
      <w:r w:rsidRPr="00C25625">
        <w:rPr>
          <w:b/>
          <w:bCs/>
        </w:rPr>
        <w:t>tributes</w:t>
      </w:r>
    </w:p>
    <w:p w:rsidR="00324909" w:rsidRDefault="00324909" w:rsidP="00C25625">
      <w:pPr>
        <w:pStyle w:val="NoSpacing1"/>
      </w:pPr>
    </w:p>
    <w:tbl>
      <w:tblPr>
        <w:tblStyle w:val="TableGrid"/>
        <w:tblW w:w="0" w:type="auto"/>
        <w:tblLook w:val="04A0" w:firstRow="1" w:lastRow="0" w:firstColumn="1" w:lastColumn="0" w:noHBand="0" w:noVBand="1"/>
      </w:tblPr>
      <w:tblGrid>
        <w:gridCol w:w="5508"/>
        <w:gridCol w:w="5508"/>
      </w:tblGrid>
      <w:tr w:rsidR="00324909" w:rsidTr="005040F7">
        <w:tc>
          <w:tcPr>
            <w:tcW w:w="5508" w:type="dxa"/>
            <w:shd w:val="clear" w:color="auto" w:fill="EEECE1" w:themeFill="background2"/>
          </w:tcPr>
          <w:p w:rsidR="00324909" w:rsidRPr="003C2BCB" w:rsidRDefault="00324909" w:rsidP="005040F7">
            <w:pPr>
              <w:pStyle w:val="NoSpacing1"/>
              <w:rPr>
                <w:b/>
              </w:rPr>
            </w:pPr>
            <w:r w:rsidRPr="003C2BCB">
              <w:rPr>
                <w:b/>
              </w:rPr>
              <w:t>EC2 Command</w:t>
            </w:r>
          </w:p>
        </w:tc>
        <w:tc>
          <w:tcPr>
            <w:tcW w:w="5508" w:type="dxa"/>
            <w:shd w:val="clear" w:color="auto" w:fill="EEECE1" w:themeFill="background2"/>
          </w:tcPr>
          <w:p w:rsidR="00324909" w:rsidRPr="003C2BCB" w:rsidRDefault="00324909" w:rsidP="005040F7">
            <w:pPr>
              <w:pStyle w:val="NoSpacing1"/>
              <w:rPr>
                <w:b/>
              </w:rPr>
            </w:pPr>
            <w:r w:rsidRPr="003C2BCB">
              <w:rPr>
                <w:b/>
              </w:rPr>
              <w:t>SOAP Call</w:t>
            </w:r>
          </w:p>
        </w:tc>
      </w:tr>
      <w:tr w:rsidR="00324909" w:rsidTr="005040F7">
        <w:tc>
          <w:tcPr>
            <w:tcW w:w="5508" w:type="dxa"/>
          </w:tcPr>
          <w:p w:rsidR="00324909" w:rsidRDefault="00324909" w:rsidP="00324909">
            <w:pPr>
              <w:pStyle w:val="NoSpacing1"/>
            </w:pPr>
            <w:r>
              <w:t>ec2-describe-image-attribute</w:t>
            </w:r>
            <w:r w:rsidR="001F7E70">
              <w:t xml:space="preserve"> (partially supported)</w:t>
            </w:r>
          </w:p>
        </w:tc>
        <w:tc>
          <w:tcPr>
            <w:tcW w:w="5508" w:type="dxa"/>
          </w:tcPr>
          <w:p w:rsidR="00324909" w:rsidRDefault="00324909" w:rsidP="005040F7">
            <w:pPr>
              <w:pStyle w:val="NoSpacing1"/>
            </w:pPr>
            <w:proofErr w:type="spellStart"/>
            <w:r>
              <w:t>DescribeImageAttribute</w:t>
            </w:r>
            <w:proofErr w:type="spellEnd"/>
          </w:p>
        </w:tc>
      </w:tr>
      <w:tr w:rsidR="00324909" w:rsidTr="005040F7">
        <w:tc>
          <w:tcPr>
            <w:tcW w:w="5508" w:type="dxa"/>
          </w:tcPr>
          <w:p w:rsidR="00324909" w:rsidRDefault="00324909" w:rsidP="005040F7">
            <w:pPr>
              <w:pStyle w:val="NoSpacing1"/>
            </w:pPr>
            <w:r>
              <w:t>ec2-modify-image-attribute</w:t>
            </w:r>
            <w:r w:rsidR="001F7E70">
              <w:t xml:space="preserve"> (partially supported)</w:t>
            </w:r>
          </w:p>
        </w:tc>
        <w:tc>
          <w:tcPr>
            <w:tcW w:w="5508" w:type="dxa"/>
          </w:tcPr>
          <w:p w:rsidR="00324909" w:rsidRDefault="00324909" w:rsidP="005040F7">
            <w:pPr>
              <w:pStyle w:val="NoSpacing1"/>
            </w:pPr>
            <w:proofErr w:type="spellStart"/>
            <w:r>
              <w:t>ModifyImageAttribute</w:t>
            </w:r>
            <w:proofErr w:type="spellEnd"/>
          </w:p>
        </w:tc>
      </w:tr>
      <w:tr w:rsidR="00324909" w:rsidTr="005040F7">
        <w:tc>
          <w:tcPr>
            <w:tcW w:w="5508" w:type="dxa"/>
          </w:tcPr>
          <w:p w:rsidR="00324909" w:rsidRDefault="00324909" w:rsidP="005040F7">
            <w:pPr>
              <w:pStyle w:val="NoSpacing1"/>
            </w:pPr>
            <w:r>
              <w:t>ec2-reset-image-attribute</w:t>
            </w:r>
          </w:p>
        </w:tc>
        <w:tc>
          <w:tcPr>
            <w:tcW w:w="5508" w:type="dxa"/>
          </w:tcPr>
          <w:p w:rsidR="00324909" w:rsidRDefault="00324909" w:rsidP="005040F7">
            <w:pPr>
              <w:pStyle w:val="NoSpacing1"/>
            </w:pPr>
            <w:proofErr w:type="spellStart"/>
            <w:r>
              <w:t>ResetImageAttribute</w:t>
            </w:r>
            <w:proofErr w:type="spellEnd"/>
          </w:p>
        </w:tc>
      </w:tr>
    </w:tbl>
    <w:p w:rsidR="00C25625" w:rsidRPr="00C25625" w:rsidRDefault="00C25625" w:rsidP="00C25625">
      <w:pPr>
        <w:pStyle w:val="NoSpacing1"/>
      </w:pPr>
    </w:p>
    <w:p w:rsidR="00C25625" w:rsidRPr="00C25625" w:rsidRDefault="00C25625" w:rsidP="00BE602D">
      <w:pPr>
        <w:pStyle w:val="NoSpacing1"/>
        <w:keepNext/>
      </w:pPr>
      <w:r w:rsidRPr="00C25625">
        <w:rPr>
          <w:b/>
          <w:bCs/>
        </w:rPr>
        <w:lastRenderedPageBreak/>
        <w:t>Instances</w:t>
      </w:r>
    </w:p>
    <w:p w:rsidR="00EB7075" w:rsidRDefault="00EB7075" w:rsidP="00BE602D">
      <w:pPr>
        <w:pStyle w:val="NoSpacing1"/>
        <w:keepNext/>
      </w:pPr>
    </w:p>
    <w:tbl>
      <w:tblPr>
        <w:tblStyle w:val="TableGrid"/>
        <w:tblW w:w="0" w:type="auto"/>
        <w:tblLook w:val="04A0" w:firstRow="1" w:lastRow="0" w:firstColumn="1" w:lastColumn="0" w:noHBand="0" w:noVBand="1"/>
      </w:tblPr>
      <w:tblGrid>
        <w:gridCol w:w="5508"/>
        <w:gridCol w:w="5508"/>
      </w:tblGrid>
      <w:tr w:rsidR="00073FFB" w:rsidTr="005040F7">
        <w:tc>
          <w:tcPr>
            <w:tcW w:w="5508" w:type="dxa"/>
            <w:shd w:val="clear" w:color="auto" w:fill="EEECE1" w:themeFill="background2"/>
          </w:tcPr>
          <w:p w:rsidR="00073FFB" w:rsidRPr="003C2BCB" w:rsidRDefault="00073FFB" w:rsidP="00424E29">
            <w:pPr>
              <w:pStyle w:val="NoSpacing1"/>
              <w:keepNext/>
              <w:keepLines/>
              <w:rPr>
                <w:b/>
              </w:rPr>
            </w:pPr>
            <w:r w:rsidRPr="003C2BCB">
              <w:rPr>
                <w:b/>
              </w:rPr>
              <w:t>EC2 Command</w:t>
            </w:r>
          </w:p>
        </w:tc>
        <w:tc>
          <w:tcPr>
            <w:tcW w:w="5508" w:type="dxa"/>
            <w:shd w:val="clear" w:color="auto" w:fill="EEECE1" w:themeFill="background2"/>
          </w:tcPr>
          <w:p w:rsidR="00073FFB" w:rsidRPr="003C2BCB" w:rsidRDefault="00073FFB" w:rsidP="00424E29">
            <w:pPr>
              <w:pStyle w:val="NoSpacing1"/>
              <w:keepNext/>
              <w:keepLines/>
              <w:rPr>
                <w:b/>
              </w:rPr>
            </w:pPr>
            <w:r w:rsidRPr="003C2BCB">
              <w:rPr>
                <w:b/>
              </w:rPr>
              <w:t>SOAP Call</w:t>
            </w:r>
          </w:p>
        </w:tc>
      </w:tr>
      <w:tr w:rsidR="00073FFB" w:rsidTr="005040F7">
        <w:tc>
          <w:tcPr>
            <w:tcW w:w="5508" w:type="dxa"/>
          </w:tcPr>
          <w:p w:rsidR="00781C31" w:rsidRDefault="00073FFB" w:rsidP="00424E29">
            <w:pPr>
              <w:pStyle w:val="NoSpacing1"/>
              <w:keepNext/>
              <w:keepLines/>
            </w:pPr>
            <w:r>
              <w:t>ec2-describe-instances</w:t>
            </w:r>
          </w:p>
          <w:p w:rsidR="00781C31" w:rsidRDefault="00781C31" w:rsidP="00A5758D">
            <w:r>
              <w:t xml:space="preserve">The </w:t>
            </w:r>
            <w:r w:rsidRPr="00781C31">
              <w:t>following</w:t>
            </w:r>
            <w:r>
              <w:t xml:space="preserve"> filters are supported:</w:t>
            </w:r>
          </w:p>
          <w:p w:rsidR="00781C31" w:rsidRDefault="00781C31" w:rsidP="00424E29">
            <w:pPr>
              <w:pStyle w:val="HTMLPreformatted"/>
              <w:keepNext/>
              <w:keepLines/>
              <w:ind w:left="360"/>
              <w:rPr>
                <w:color w:val="000000"/>
              </w:rPr>
            </w:pPr>
            <w:r>
              <w:rPr>
                <w:color w:val="000000"/>
              </w:rPr>
              <w:t>availability-zone</w:t>
            </w:r>
          </w:p>
          <w:p w:rsidR="00781C31" w:rsidRDefault="00781C31" w:rsidP="00424E29">
            <w:pPr>
              <w:pStyle w:val="HTMLPreformatted"/>
              <w:keepNext/>
              <w:keepLines/>
              <w:ind w:left="360"/>
              <w:rPr>
                <w:color w:val="000000"/>
              </w:rPr>
            </w:pPr>
            <w:r>
              <w:rPr>
                <w:color w:val="000000"/>
              </w:rPr>
              <w:t>hypervisor</w:t>
            </w:r>
          </w:p>
          <w:p w:rsidR="00781C31" w:rsidRDefault="00781C31" w:rsidP="00424E29">
            <w:pPr>
              <w:pStyle w:val="HTMLPreformatted"/>
              <w:keepNext/>
              <w:keepLines/>
              <w:ind w:left="360"/>
              <w:rPr>
                <w:color w:val="000000"/>
              </w:rPr>
            </w:pPr>
            <w:r>
              <w:rPr>
                <w:color w:val="000000"/>
              </w:rPr>
              <w:t>image-id</w:t>
            </w:r>
          </w:p>
          <w:p w:rsidR="00781C31" w:rsidRDefault="00781C31" w:rsidP="00424E29">
            <w:pPr>
              <w:pStyle w:val="HTMLPreformatted"/>
              <w:keepNext/>
              <w:keepLines/>
              <w:ind w:left="360"/>
              <w:rPr>
                <w:color w:val="000000"/>
              </w:rPr>
            </w:pPr>
            <w:r>
              <w:rPr>
                <w:color w:val="000000"/>
              </w:rPr>
              <w:t>instance-id</w:t>
            </w:r>
          </w:p>
          <w:p w:rsidR="00781C31" w:rsidRDefault="00781C31" w:rsidP="00424E29">
            <w:pPr>
              <w:pStyle w:val="HTMLPreformatted"/>
              <w:keepNext/>
              <w:keepLines/>
              <w:ind w:left="360"/>
              <w:rPr>
                <w:color w:val="000000"/>
              </w:rPr>
            </w:pPr>
            <w:r>
              <w:rPr>
                <w:color w:val="000000"/>
              </w:rPr>
              <w:t>instance-type</w:t>
            </w:r>
          </w:p>
          <w:p w:rsidR="00781C31" w:rsidRDefault="00781C31" w:rsidP="00424E29">
            <w:pPr>
              <w:pStyle w:val="HTMLPreformatted"/>
              <w:keepNext/>
              <w:keepLines/>
              <w:ind w:left="360"/>
              <w:rPr>
                <w:color w:val="000000"/>
              </w:rPr>
            </w:pPr>
            <w:r>
              <w:rPr>
                <w:color w:val="000000"/>
              </w:rPr>
              <w:t>instance-state-code</w:t>
            </w:r>
          </w:p>
          <w:p w:rsidR="00781C31" w:rsidRDefault="00781C31" w:rsidP="00424E29">
            <w:pPr>
              <w:pStyle w:val="HTMLPreformatted"/>
              <w:keepNext/>
              <w:keepLines/>
              <w:ind w:left="360"/>
              <w:rPr>
                <w:color w:val="000000"/>
              </w:rPr>
            </w:pPr>
            <w:r>
              <w:rPr>
                <w:color w:val="000000"/>
              </w:rPr>
              <w:t>instance-state-name</w:t>
            </w:r>
          </w:p>
          <w:p w:rsidR="00781C31" w:rsidRDefault="00781C31" w:rsidP="00424E29">
            <w:pPr>
              <w:pStyle w:val="HTMLPreformatted"/>
              <w:keepNext/>
              <w:keepLines/>
              <w:ind w:left="360"/>
              <w:rPr>
                <w:color w:val="000000"/>
              </w:rPr>
            </w:pPr>
            <w:proofErr w:type="spellStart"/>
            <w:r>
              <w:rPr>
                <w:color w:val="000000"/>
              </w:rPr>
              <w:t>ip</w:t>
            </w:r>
            <w:proofErr w:type="spellEnd"/>
            <w:r>
              <w:rPr>
                <w:color w:val="000000"/>
              </w:rPr>
              <w:t>-address</w:t>
            </w:r>
            <w:r>
              <w:rPr>
                <w:color w:val="000000"/>
              </w:rPr>
              <w:tab/>
            </w:r>
          </w:p>
          <w:p w:rsidR="00781C31" w:rsidRDefault="00781C31" w:rsidP="00424E29">
            <w:pPr>
              <w:pStyle w:val="HTMLPreformatted"/>
              <w:keepNext/>
              <w:keepLines/>
              <w:ind w:left="360"/>
              <w:rPr>
                <w:color w:val="000000"/>
              </w:rPr>
            </w:pPr>
            <w:r>
              <w:rPr>
                <w:color w:val="000000"/>
              </w:rPr>
              <w:t>owner-id</w:t>
            </w:r>
          </w:p>
          <w:p w:rsidR="00781C31" w:rsidRPr="00781C31" w:rsidRDefault="00781C31" w:rsidP="00424E29">
            <w:pPr>
              <w:pStyle w:val="HTMLPreformatted"/>
              <w:keepNext/>
              <w:keepLines/>
              <w:ind w:left="360"/>
              <w:rPr>
                <w:color w:val="000000"/>
              </w:rPr>
            </w:pPr>
            <w:r>
              <w:rPr>
                <w:color w:val="000000"/>
              </w:rPr>
              <w:t>root-device-name</w:t>
            </w:r>
            <w:r>
              <w:rPr>
                <w:color w:val="000000"/>
              </w:rPr>
              <w:tab/>
            </w:r>
          </w:p>
        </w:tc>
        <w:tc>
          <w:tcPr>
            <w:tcW w:w="5508" w:type="dxa"/>
          </w:tcPr>
          <w:p w:rsidR="00073FFB" w:rsidRDefault="00073FFB" w:rsidP="00424E29">
            <w:pPr>
              <w:pStyle w:val="NoSpacing1"/>
              <w:keepNext/>
              <w:keepLines/>
            </w:pPr>
            <w:proofErr w:type="spellStart"/>
            <w:r>
              <w:t>DescribeInstances</w:t>
            </w:r>
            <w:proofErr w:type="spellEnd"/>
          </w:p>
        </w:tc>
      </w:tr>
      <w:tr w:rsidR="00073FFB" w:rsidTr="005040F7">
        <w:tc>
          <w:tcPr>
            <w:tcW w:w="5508" w:type="dxa"/>
          </w:tcPr>
          <w:p w:rsidR="00073FFB" w:rsidRDefault="00073FFB" w:rsidP="00781C31">
            <w:pPr>
              <w:pStyle w:val="NoSpacing1"/>
              <w:keepNext/>
              <w:keepLines/>
            </w:pPr>
            <w:r>
              <w:t>ec2-run-instances</w:t>
            </w:r>
          </w:p>
          <w:p w:rsidR="00CD13FE" w:rsidRDefault="00073FFB" w:rsidP="00A5758D">
            <w:pPr>
              <w:pStyle w:val="BulletedListlevel2"/>
              <w:ind w:left="360"/>
            </w:pPr>
            <w:r>
              <w:t xml:space="preserve">Requires the </w:t>
            </w:r>
            <w:r w:rsidR="00CD13FE" w:rsidRPr="00CD13FE">
              <w:rPr>
                <w:rFonts w:ascii="Courier New" w:hAnsi="Courier New" w:cs="Courier New"/>
              </w:rPr>
              <w:t>–</w:t>
            </w:r>
            <w:r w:rsidR="00CD13FE">
              <w:rPr>
                <w:rFonts w:ascii="Courier New" w:hAnsi="Courier New" w:cs="Courier New"/>
              </w:rPr>
              <w:t>-</w:t>
            </w:r>
            <w:r w:rsidR="00CD13FE" w:rsidRPr="00CD13FE">
              <w:rPr>
                <w:rFonts w:ascii="Courier New" w:hAnsi="Courier New" w:cs="Courier New"/>
              </w:rPr>
              <w:t>availability-zone</w:t>
            </w:r>
            <w:r w:rsidR="00CD13FE">
              <w:t xml:space="preserve"> </w:t>
            </w:r>
            <w:r w:rsidR="0060508F">
              <w:t xml:space="preserve"> (</w:t>
            </w:r>
            <w:r w:rsidR="0060508F" w:rsidRPr="00CD13FE">
              <w:rPr>
                <w:rFonts w:ascii="Courier New" w:hAnsi="Courier New" w:cs="Courier New"/>
              </w:rPr>
              <w:t>-</w:t>
            </w:r>
            <w:r w:rsidR="0060508F">
              <w:rPr>
                <w:rFonts w:ascii="Courier New" w:hAnsi="Courier New" w:cs="Courier New"/>
              </w:rPr>
              <w:t>z</w:t>
            </w:r>
            <w:r w:rsidR="0060508F">
              <w:t xml:space="preserve">) </w:t>
            </w:r>
            <w:r w:rsidR="00CD13FE">
              <w:t>parameter.</w:t>
            </w:r>
          </w:p>
          <w:p w:rsidR="00424E29" w:rsidRDefault="00CD13FE" w:rsidP="00A5758D">
            <w:pPr>
              <w:pStyle w:val="BulletedListlevel2"/>
              <w:ind w:left="360"/>
            </w:pPr>
            <w:r>
              <w:t xml:space="preserve">Requires both min and max number of instances in the </w:t>
            </w:r>
            <w:r>
              <w:br/>
            </w:r>
            <w:r w:rsidRPr="00CD13FE">
              <w:rPr>
                <w:rFonts w:ascii="Courier New" w:hAnsi="Courier New" w:cs="Courier New"/>
              </w:rPr>
              <w:t>--instance-count</w:t>
            </w:r>
            <w:r>
              <w:t xml:space="preserve"> (</w:t>
            </w:r>
            <w:r w:rsidRPr="00CD13FE">
              <w:rPr>
                <w:rFonts w:ascii="Courier New" w:hAnsi="Courier New" w:cs="Courier New"/>
              </w:rPr>
              <w:t>-n</w:t>
            </w:r>
            <w:r>
              <w:t>) parameter.</w:t>
            </w:r>
          </w:p>
          <w:p w:rsidR="00073FFB" w:rsidRDefault="00073FFB" w:rsidP="00A5758D">
            <w:pPr>
              <w:pStyle w:val="BulletedListlevel2"/>
              <w:ind w:left="360"/>
            </w:pPr>
            <w:r>
              <w:t>To refer to the desired template, provide the template ID</w:t>
            </w:r>
            <w:r w:rsidR="0005520D">
              <w:t xml:space="preserve"> </w:t>
            </w:r>
            <w:r w:rsidR="00CD13FE">
              <w:t xml:space="preserve">in the </w:t>
            </w:r>
            <w:r w:rsidR="00CD13FE" w:rsidRPr="00CD13FE">
              <w:rPr>
                <w:rFonts w:ascii="Courier New" w:hAnsi="Courier New" w:cs="Courier New"/>
              </w:rPr>
              <w:t>--</w:t>
            </w:r>
            <w:r w:rsidR="00CD13FE">
              <w:rPr>
                <w:rFonts w:ascii="Courier New" w:hAnsi="Courier New" w:cs="Courier New"/>
              </w:rPr>
              <w:t>instance-type</w:t>
            </w:r>
            <w:r w:rsidR="00CD13FE">
              <w:t xml:space="preserve"> (</w:t>
            </w:r>
            <w:r w:rsidR="00CD13FE" w:rsidRPr="00CD13FE">
              <w:rPr>
                <w:rFonts w:ascii="Courier New" w:hAnsi="Courier New" w:cs="Courier New"/>
              </w:rPr>
              <w:t>-</w:t>
            </w:r>
            <w:r w:rsidR="00CD13FE">
              <w:rPr>
                <w:rFonts w:ascii="Courier New" w:hAnsi="Courier New" w:cs="Courier New"/>
              </w:rPr>
              <w:t>t</w:t>
            </w:r>
            <w:r w:rsidR="00CD13FE">
              <w:t>) parameter.</w:t>
            </w:r>
          </w:p>
        </w:tc>
        <w:tc>
          <w:tcPr>
            <w:tcW w:w="5508" w:type="dxa"/>
          </w:tcPr>
          <w:p w:rsidR="00073FFB" w:rsidRDefault="00073FFB" w:rsidP="005040F7">
            <w:pPr>
              <w:pStyle w:val="NoSpacing1"/>
            </w:pPr>
            <w:proofErr w:type="spellStart"/>
            <w:r>
              <w:t>RunInstances</w:t>
            </w:r>
            <w:proofErr w:type="spellEnd"/>
          </w:p>
        </w:tc>
      </w:tr>
      <w:tr w:rsidR="00073FFB" w:rsidTr="005040F7">
        <w:tc>
          <w:tcPr>
            <w:tcW w:w="5508" w:type="dxa"/>
          </w:tcPr>
          <w:p w:rsidR="00073FFB" w:rsidRDefault="00073FFB" w:rsidP="005040F7">
            <w:pPr>
              <w:pStyle w:val="NoSpacing1"/>
            </w:pPr>
            <w:r>
              <w:t>ec2-reboot-instances</w:t>
            </w:r>
          </w:p>
        </w:tc>
        <w:tc>
          <w:tcPr>
            <w:tcW w:w="5508" w:type="dxa"/>
          </w:tcPr>
          <w:p w:rsidR="00073FFB" w:rsidRDefault="00073FFB" w:rsidP="005040F7">
            <w:pPr>
              <w:pStyle w:val="NoSpacing1"/>
            </w:pPr>
            <w:proofErr w:type="spellStart"/>
            <w:r>
              <w:t>RebootInstances</w:t>
            </w:r>
            <w:proofErr w:type="spellEnd"/>
          </w:p>
        </w:tc>
      </w:tr>
      <w:tr w:rsidR="00073FFB" w:rsidTr="005040F7">
        <w:tc>
          <w:tcPr>
            <w:tcW w:w="5508" w:type="dxa"/>
          </w:tcPr>
          <w:p w:rsidR="00073FFB" w:rsidRDefault="00073FFB" w:rsidP="005040F7">
            <w:pPr>
              <w:pStyle w:val="NoSpacing1"/>
            </w:pPr>
            <w:r>
              <w:t>ec2-start-instances</w:t>
            </w:r>
          </w:p>
        </w:tc>
        <w:tc>
          <w:tcPr>
            <w:tcW w:w="5508" w:type="dxa"/>
          </w:tcPr>
          <w:p w:rsidR="00073FFB" w:rsidRDefault="00073FFB" w:rsidP="005040F7">
            <w:pPr>
              <w:pStyle w:val="NoSpacing1"/>
            </w:pPr>
            <w:proofErr w:type="spellStart"/>
            <w:r>
              <w:t>StartInstances</w:t>
            </w:r>
            <w:proofErr w:type="spellEnd"/>
          </w:p>
        </w:tc>
      </w:tr>
      <w:tr w:rsidR="00073FFB" w:rsidTr="005040F7">
        <w:tc>
          <w:tcPr>
            <w:tcW w:w="5508" w:type="dxa"/>
          </w:tcPr>
          <w:p w:rsidR="00073FFB" w:rsidRDefault="00073FFB" w:rsidP="005040F7">
            <w:pPr>
              <w:pStyle w:val="NoSpacing1"/>
            </w:pPr>
            <w:r>
              <w:t>ec2-stop-instances</w:t>
            </w:r>
          </w:p>
        </w:tc>
        <w:tc>
          <w:tcPr>
            <w:tcW w:w="5508" w:type="dxa"/>
          </w:tcPr>
          <w:p w:rsidR="00073FFB" w:rsidRDefault="00073FFB" w:rsidP="005040F7">
            <w:pPr>
              <w:pStyle w:val="NoSpacing1"/>
            </w:pPr>
            <w:proofErr w:type="spellStart"/>
            <w:r>
              <w:t>StopInstances</w:t>
            </w:r>
            <w:proofErr w:type="spellEnd"/>
          </w:p>
        </w:tc>
      </w:tr>
      <w:tr w:rsidR="00073FFB" w:rsidTr="005040F7">
        <w:tc>
          <w:tcPr>
            <w:tcW w:w="5508" w:type="dxa"/>
          </w:tcPr>
          <w:p w:rsidR="00073FFB" w:rsidRDefault="00073FFB" w:rsidP="005040F7">
            <w:pPr>
              <w:pStyle w:val="NoSpacing1"/>
            </w:pPr>
            <w:r>
              <w:t>ec2-terminate-instances</w:t>
            </w:r>
          </w:p>
        </w:tc>
        <w:tc>
          <w:tcPr>
            <w:tcW w:w="5508" w:type="dxa"/>
          </w:tcPr>
          <w:p w:rsidR="00073FFB" w:rsidRDefault="00073FFB" w:rsidP="005040F7">
            <w:pPr>
              <w:pStyle w:val="NoSpacing1"/>
            </w:pPr>
            <w:proofErr w:type="spellStart"/>
            <w:r>
              <w:t>TerminateInstances</w:t>
            </w:r>
            <w:proofErr w:type="spellEnd"/>
          </w:p>
        </w:tc>
      </w:tr>
    </w:tbl>
    <w:p w:rsidR="00073FFB" w:rsidRDefault="00073FFB" w:rsidP="00C25625">
      <w:pPr>
        <w:pStyle w:val="NoSpacing1"/>
      </w:pPr>
    </w:p>
    <w:p w:rsidR="00C25625" w:rsidRPr="00C25625" w:rsidRDefault="00C25625" w:rsidP="00C25625">
      <w:pPr>
        <w:pStyle w:val="NoSpacing1"/>
      </w:pPr>
    </w:p>
    <w:p w:rsidR="00C25625" w:rsidRDefault="00C25625" w:rsidP="00E61BF4">
      <w:pPr>
        <w:pStyle w:val="NoSpacing1"/>
        <w:keepNext/>
        <w:rPr>
          <w:b/>
          <w:bCs/>
        </w:rPr>
      </w:pPr>
      <w:r w:rsidRPr="00C25625">
        <w:rPr>
          <w:b/>
          <w:bCs/>
        </w:rPr>
        <w:t>Instance</w:t>
      </w:r>
      <w:r w:rsidRPr="00C25625">
        <w:t xml:space="preserve"> </w:t>
      </w:r>
      <w:r w:rsidR="00CA31FE">
        <w:rPr>
          <w:b/>
          <w:bCs/>
        </w:rPr>
        <w:t>A</w:t>
      </w:r>
      <w:r w:rsidRPr="00C25625">
        <w:rPr>
          <w:b/>
          <w:bCs/>
        </w:rPr>
        <w:t>ttributes</w:t>
      </w:r>
    </w:p>
    <w:p w:rsidR="00073FFB" w:rsidRPr="00C25625" w:rsidRDefault="00073FFB" w:rsidP="00E61BF4">
      <w:pPr>
        <w:pStyle w:val="NoSpacing1"/>
        <w:keepNext/>
      </w:pPr>
    </w:p>
    <w:tbl>
      <w:tblPr>
        <w:tblStyle w:val="TableGrid"/>
        <w:tblW w:w="0" w:type="auto"/>
        <w:tblLook w:val="04A0" w:firstRow="1" w:lastRow="0" w:firstColumn="1" w:lastColumn="0" w:noHBand="0" w:noVBand="1"/>
      </w:tblPr>
      <w:tblGrid>
        <w:gridCol w:w="5508"/>
        <w:gridCol w:w="5508"/>
      </w:tblGrid>
      <w:tr w:rsidR="00073FFB" w:rsidTr="005040F7">
        <w:tc>
          <w:tcPr>
            <w:tcW w:w="5508" w:type="dxa"/>
            <w:shd w:val="clear" w:color="auto" w:fill="EEECE1" w:themeFill="background2"/>
          </w:tcPr>
          <w:p w:rsidR="00073FFB" w:rsidRPr="003C2BCB" w:rsidRDefault="00073FFB" w:rsidP="00E61BF4">
            <w:pPr>
              <w:pStyle w:val="NoSpacing1"/>
              <w:keepNext/>
              <w:rPr>
                <w:b/>
              </w:rPr>
            </w:pPr>
            <w:r w:rsidRPr="003C2BCB">
              <w:rPr>
                <w:b/>
              </w:rPr>
              <w:t>EC2 Command</w:t>
            </w:r>
          </w:p>
        </w:tc>
        <w:tc>
          <w:tcPr>
            <w:tcW w:w="5508" w:type="dxa"/>
            <w:shd w:val="clear" w:color="auto" w:fill="EEECE1" w:themeFill="background2"/>
          </w:tcPr>
          <w:p w:rsidR="00073FFB" w:rsidRPr="003C2BCB" w:rsidRDefault="00073FFB" w:rsidP="00E61BF4">
            <w:pPr>
              <w:pStyle w:val="NoSpacing1"/>
              <w:keepNext/>
              <w:rPr>
                <w:b/>
              </w:rPr>
            </w:pPr>
            <w:r w:rsidRPr="003C2BCB">
              <w:rPr>
                <w:b/>
              </w:rPr>
              <w:t>SOAP Call</w:t>
            </w:r>
          </w:p>
        </w:tc>
      </w:tr>
      <w:tr w:rsidR="00073FFB" w:rsidTr="005040F7">
        <w:tc>
          <w:tcPr>
            <w:tcW w:w="5508" w:type="dxa"/>
          </w:tcPr>
          <w:p w:rsidR="00073FFB" w:rsidRDefault="00073FFB" w:rsidP="00E61BF4">
            <w:pPr>
              <w:pStyle w:val="NoSpacing1"/>
              <w:keepNext/>
            </w:pPr>
            <w:r>
              <w:t>ec2-describe-</w:t>
            </w:r>
            <w:r w:rsidR="00E61BF4">
              <w:t>instance</w:t>
            </w:r>
            <w:r>
              <w:t>-attribute</w:t>
            </w:r>
          </w:p>
          <w:p w:rsidR="00BE602D" w:rsidRPr="00BE602D" w:rsidRDefault="00BE602D" w:rsidP="00944AC1">
            <w:pPr>
              <w:pStyle w:val="NoSpacing1"/>
              <w:keepNext/>
              <w:numPr>
                <w:ilvl w:val="0"/>
                <w:numId w:val="15"/>
              </w:numPr>
              <w:ind w:left="360"/>
            </w:pPr>
            <w:r>
              <w:t>Partially supported. Only the</w:t>
            </w:r>
            <w:r w:rsidRPr="00BE602D">
              <w:rPr>
                <w:rFonts w:ascii="Courier New" w:hAnsi="Courier New" w:cs="Courier New"/>
              </w:rPr>
              <w:t xml:space="preserve"> &lt;</w:t>
            </w:r>
            <w:proofErr w:type="spellStart"/>
            <w:r w:rsidRPr="00BE602D">
              <w:rPr>
                <w:rFonts w:ascii="Courier New" w:hAnsi="Courier New" w:cs="Courier New"/>
              </w:rPr>
              <w:t>instanceId</w:t>
            </w:r>
            <w:proofErr w:type="spellEnd"/>
            <w:r w:rsidRPr="00BE602D">
              <w:rPr>
                <w:rFonts w:ascii="Courier New" w:hAnsi="Courier New" w:cs="Courier New"/>
              </w:rPr>
              <w:t>&gt; -t</w:t>
            </w:r>
            <w:r>
              <w:rPr>
                <w:rFonts w:ascii="Courier New" w:hAnsi="Courier New" w:cs="Courier New"/>
              </w:rPr>
              <w:t xml:space="preserve"> </w:t>
            </w:r>
            <w:r w:rsidRPr="00BE602D">
              <w:t>options are supported.</w:t>
            </w:r>
          </w:p>
        </w:tc>
        <w:tc>
          <w:tcPr>
            <w:tcW w:w="5508" w:type="dxa"/>
          </w:tcPr>
          <w:p w:rsidR="00073FFB" w:rsidRDefault="00073FFB" w:rsidP="00E61BF4">
            <w:pPr>
              <w:pStyle w:val="NoSpacing1"/>
              <w:keepNext/>
            </w:pPr>
            <w:proofErr w:type="spellStart"/>
            <w:r>
              <w:t>D</w:t>
            </w:r>
            <w:r w:rsidR="00E61BF4">
              <w:t>escribeInstanc</w:t>
            </w:r>
            <w:r>
              <w:t>eAttribute</w:t>
            </w:r>
            <w:proofErr w:type="spellEnd"/>
          </w:p>
        </w:tc>
      </w:tr>
      <w:tr w:rsidR="001F7E70" w:rsidTr="005040F7">
        <w:tc>
          <w:tcPr>
            <w:tcW w:w="5508" w:type="dxa"/>
          </w:tcPr>
          <w:p w:rsidR="001F7E70" w:rsidRDefault="001F7E70" w:rsidP="001F7E70">
            <w:pPr>
              <w:pStyle w:val="NoSpacing1"/>
              <w:keepNext/>
            </w:pPr>
            <w:r>
              <w:t>ec2-modify-instance-attribute (partially supported)</w:t>
            </w:r>
          </w:p>
        </w:tc>
        <w:tc>
          <w:tcPr>
            <w:tcW w:w="5508" w:type="dxa"/>
          </w:tcPr>
          <w:p w:rsidR="001F7E70" w:rsidRDefault="001F7E70" w:rsidP="00E61BF4">
            <w:pPr>
              <w:pStyle w:val="NoSpacing1"/>
              <w:keepNext/>
            </w:pPr>
            <w:proofErr w:type="spellStart"/>
            <w:r>
              <w:t>ModifyInstanceAttribute</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Key</w:t>
      </w:r>
      <w:r w:rsidR="00A20968">
        <w:rPr>
          <w:b/>
          <w:bCs/>
        </w:rPr>
        <w:t xml:space="preserve"> P</w:t>
      </w:r>
      <w:r w:rsidRPr="00C25625">
        <w:rPr>
          <w:b/>
          <w:bCs/>
        </w:rPr>
        <w:t>airs</w:t>
      </w:r>
    </w:p>
    <w:p w:rsidR="00E61BF4" w:rsidRPr="00C25625" w:rsidRDefault="00E61BF4" w:rsidP="00C25625">
      <w:pPr>
        <w:pStyle w:val="NoSpacing1"/>
      </w:pPr>
    </w:p>
    <w:tbl>
      <w:tblPr>
        <w:tblStyle w:val="TableGrid"/>
        <w:tblW w:w="0" w:type="auto"/>
        <w:tblLook w:val="04A0" w:firstRow="1" w:lastRow="0" w:firstColumn="1" w:lastColumn="0" w:noHBand="0" w:noVBand="1"/>
      </w:tblPr>
      <w:tblGrid>
        <w:gridCol w:w="5508"/>
        <w:gridCol w:w="5508"/>
      </w:tblGrid>
      <w:tr w:rsidR="00E61BF4" w:rsidTr="005040F7">
        <w:tc>
          <w:tcPr>
            <w:tcW w:w="5508" w:type="dxa"/>
            <w:shd w:val="clear" w:color="auto" w:fill="EEECE1" w:themeFill="background2"/>
          </w:tcPr>
          <w:p w:rsidR="00E61BF4" w:rsidRPr="003C2BCB" w:rsidRDefault="00E61BF4" w:rsidP="005040F7">
            <w:pPr>
              <w:pStyle w:val="NoSpacing1"/>
              <w:rPr>
                <w:b/>
              </w:rPr>
            </w:pPr>
            <w:r w:rsidRPr="003C2BCB">
              <w:rPr>
                <w:b/>
              </w:rPr>
              <w:t>EC2 Command</w:t>
            </w:r>
          </w:p>
        </w:tc>
        <w:tc>
          <w:tcPr>
            <w:tcW w:w="5508" w:type="dxa"/>
            <w:shd w:val="clear" w:color="auto" w:fill="EEECE1" w:themeFill="background2"/>
          </w:tcPr>
          <w:p w:rsidR="00E61BF4" w:rsidRPr="003C2BCB" w:rsidRDefault="00E61BF4" w:rsidP="005040F7">
            <w:pPr>
              <w:pStyle w:val="NoSpacing1"/>
              <w:rPr>
                <w:b/>
              </w:rPr>
            </w:pPr>
            <w:r w:rsidRPr="003C2BCB">
              <w:rPr>
                <w:b/>
              </w:rPr>
              <w:t>SOAP Call</w:t>
            </w:r>
          </w:p>
        </w:tc>
      </w:tr>
      <w:tr w:rsidR="00E61BF4" w:rsidTr="005040F7">
        <w:tc>
          <w:tcPr>
            <w:tcW w:w="5508" w:type="dxa"/>
          </w:tcPr>
          <w:p w:rsidR="00E61BF4" w:rsidRDefault="00E61BF4" w:rsidP="005040F7">
            <w:pPr>
              <w:pStyle w:val="NoSpacing1"/>
            </w:pPr>
            <w:r>
              <w:t>ec2-add-keypair</w:t>
            </w:r>
          </w:p>
        </w:tc>
        <w:tc>
          <w:tcPr>
            <w:tcW w:w="5508" w:type="dxa"/>
          </w:tcPr>
          <w:p w:rsidR="00E61BF4" w:rsidRDefault="00E61BF4" w:rsidP="005040F7">
            <w:pPr>
              <w:pStyle w:val="NoSpacing1"/>
            </w:pPr>
            <w:proofErr w:type="spellStart"/>
            <w:r>
              <w:t>CreateKeyPair</w:t>
            </w:r>
            <w:proofErr w:type="spellEnd"/>
          </w:p>
        </w:tc>
      </w:tr>
      <w:tr w:rsidR="00E61BF4" w:rsidTr="005040F7">
        <w:tc>
          <w:tcPr>
            <w:tcW w:w="5508" w:type="dxa"/>
          </w:tcPr>
          <w:p w:rsidR="00E61BF4" w:rsidRDefault="00E61BF4" w:rsidP="005040F7">
            <w:pPr>
              <w:pStyle w:val="NoSpacing1"/>
            </w:pPr>
            <w:r>
              <w:t>ec2-delete-keypair</w:t>
            </w:r>
          </w:p>
        </w:tc>
        <w:tc>
          <w:tcPr>
            <w:tcW w:w="5508" w:type="dxa"/>
          </w:tcPr>
          <w:p w:rsidR="00E61BF4" w:rsidRDefault="00E61BF4" w:rsidP="005040F7">
            <w:pPr>
              <w:pStyle w:val="NoSpacing1"/>
            </w:pPr>
            <w:proofErr w:type="spellStart"/>
            <w:r>
              <w:t>DeleteKeyPair</w:t>
            </w:r>
            <w:proofErr w:type="spellEnd"/>
          </w:p>
        </w:tc>
      </w:tr>
      <w:tr w:rsidR="00E61BF4" w:rsidTr="005040F7">
        <w:tc>
          <w:tcPr>
            <w:tcW w:w="5508" w:type="dxa"/>
          </w:tcPr>
          <w:p w:rsidR="00E61BF4" w:rsidRDefault="00E61BF4" w:rsidP="005040F7">
            <w:pPr>
              <w:pStyle w:val="NoSpacing1"/>
            </w:pPr>
            <w:r>
              <w:t>ec2-</w:t>
            </w:r>
            <w:r w:rsidRPr="00C83D81">
              <w:t>describe-keypairs</w:t>
            </w:r>
          </w:p>
        </w:tc>
        <w:tc>
          <w:tcPr>
            <w:tcW w:w="5508" w:type="dxa"/>
          </w:tcPr>
          <w:p w:rsidR="00E61BF4" w:rsidRDefault="00E61BF4" w:rsidP="005040F7">
            <w:pPr>
              <w:pStyle w:val="NoSpacing1"/>
            </w:pPr>
            <w:proofErr w:type="spellStart"/>
            <w:r>
              <w:t>DescribeKeypairs</w:t>
            </w:r>
            <w:proofErr w:type="spellEnd"/>
          </w:p>
        </w:tc>
      </w:tr>
      <w:tr w:rsidR="00E61BF4" w:rsidTr="005040F7">
        <w:tc>
          <w:tcPr>
            <w:tcW w:w="5508" w:type="dxa"/>
          </w:tcPr>
          <w:p w:rsidR="00E61BF4" w:rsidRDefault="00E61BF4" w:rsidP="005040F7">
            <w:pPr>
              <w:pStyle w:val="NoSpacing1"/>
            </w:pPr>
            <w:r>
              <w:t>ec2-import-keypair</w:t>
            </w:r>
          </w:p>
        </w:tc>
        <w:tc>
          <w:tcPr>
            <w:tcW w:w="5508" w:type="dxa"/>
          </w:tcPr>
          <w:p w:rsidR="00E61BF4" w:rsidRDefault="00E61BF4" w:rsidP="005040F7">
            <w:pPr>
              <w:pStyle w:val="NoSpacing1"/>
            </w:pPr>
            <w:proofErr w:type="spellStart"/>
            <w:r>
              <w:t>ImportKeyPair</w:t>
            </w:r>
            <w:proofErr w:type="spellEnd"/>
          </w:p>
        </w:tc>
      </w:tr>
    </w:tbl>
    <w:p w:rsidR="00C25625" w:rsidRPr="00C25625" w:rsidRDefault="00C25625" w:rsidP="00C25625">
      <w:pPr>
        <w:pStyle w:val="NoSpacing1"/>
      </w:pPr>
    </w:p>
    <w:p w:rsidR="00C25625" w:rsidRPr="00C25625" w:rsidRDefault="00C25625" w:rsidP="00C25625">
      <w:pPr>
        <w:pStyle w:val="NoSpacing1"/>
      </w:pPr>
      <w:r w:rsidRPr="00C25625">
        <w:rPr>
          <w:b/>
          <w:bCs/>
        </w:rPr>
        <w:t>Passwords</w:t>
      </w:r>
    </w:p>
    <w:p w:rsidR="00B84407" w:rsidRDefault="00B84407" w:rsidP="00C25625">
      <w:pPr>
        <w:pStyle w:val="NoSpacing1"/>
      </w:pPr>
    </w:p>
    <w:tbl>
      <w:tblPr>
        <w:tblStyle w:val="TableGrid"/>
        <w:tblW w:w="0" w:type="auto"/>
        <w:tblLook w:val="04A0" w:firstRow="1" w:lastRow="0" w:firstColumn="1" w:lastColumn="0" w:noHBand="0" w:noVBand="1"/>
      </w:tblPr>
      <w:tblGrid>
        <w:gridCol w:w="5508"/>
        <w:gridCol w:w="5508"/>
      </w:tblGrid>
      <w:tr w:rsidR="00B84407" w:rsidTr="005040F7">
        <w:tc>
          <w:tcPr>
            <w:tcW w:w="5508" w:type="dxa"/>
            <w:shd w:val="clear" w:color="auto" w:fill="EEECE1" w:themeFill="background2"/>
          </w:tcPr>
          <w:p w:rsidR="00B84407" w:rsidRPr="003C2BCB" w:rsidRDefault="00B84407" w:rsidP="005040F7">
            <w:pPr>
              <w:pStyle w:val="NoSpacing1"/>
              <w:keepNext/>
              <w:rPr>
                <w:b/>
              </w:rPr>
            </w:pPr>
            <w:r w:rsidRPr="003C2BCB">
              <w:rPr>
                <w:b/>
              </w:rPr>
              <w:t>EC2 Command</w:t>
            </w:r>
          </w:p>
        </w:tc>
        <w:tc>
          <w:tcPr>
            <w:tcW w:w="5508" w:type="dxa"/>
            <w:shd w:val="clear" w:color="auto" w:fill="EEECE1" w:themeFill="background2"/>
          </w:tcPr>
          <w:p w:rsidR="00B84407" w:rsidRPr="003C2BCB" w:rsidRDefault="00B84407" w:rsidP="005040F7">
            <w:pPr>
              <w:pStyle w:val="NoSpacing1"/>
              <w:keepNext/>
              <w:rPr>
                <w:b/>
              </w:rPr>
            </w:pPr>
            <w:r w:rsidRPr="003C2BCB">
              <w:rPr>
                <w:b/>
              </w:rPr>
              <w:t>SOAP Call</w:t>
            </w:r>
          </w:p>
        </w:tc>
      </w:tr>
      <w:tr w:rsidR="00B84407" w:rsidTr="005040F7">
        <w:tc>
          <w:tcPr>
            <w:tcW w:w="5508" w:type="dxa"/>
          </w:tcPr>
          <w:p w:rsidR="00B84407" w:rsidRDefault="00B84407" w:rsidP="005040F7">
            <w:pPr>
              <w:pStyle w:val="NoSpacing1"/>
              <w:keepNext/>
            </w:pPr>
            <w:r>
              <w:t>ec2-get-password</w:t>
            </w:r>
          </w:p>
        </w:tc>
        <w:tc>
          <w:tcPr>
            <w:tcW w:w="5508" w:type="dxa"/>
          </w:tcPr>
          <w:p w:rsidR="00B84407" w:rsidRDefault="00B84407" w:rsidP="005040F7">
            <w:pPr>
              <w:pStyle w:val="NoSpacing1"/>
              <w:keepNext/>
            </w:pPr>
            <w:proofErr w:type="spellStart"/>
            <w:r>
              <w:t>GetPasswordData</w:t>
            </w:r>
            <w:proofErr w:type="spellEnd"/>
          </w:p>
        </w:tc>
      </w:tr>
    </w:tbl>
    <w:p w:rsidR="00C25625" w:rsidRPr="00C25625" w:rsidRDefault="00C25625" w:rsidP="00C25625">
      <w:pPr>
        <w:pStyle w:val="NoSpacing1"/>
      </w:pPr>
    </w:p>
    <w:p w:rsidR="00C25625" w:rsidRPr="00C25625" w:rsidRDefault="00C25625" w:rsidP="003A4183">
      <w:pPr>
        <w:pStyle w:val="NoSpacing1"/>
        <w:keepNext/>
      </w:pPr>
      <w:r w:rsidRPr="00C25625">
        <w:rPr>
          <w:b/>
          <w:bCs/>
        </w:rPr>
        <w:lastRenderedPageBreak/>
        <w:t>Security</w:t>
      </w:r>
      <w:r w:rsidR="00CA31FE">
        <w:rPr>
          <w:b/>
          <w:bCs/>
        </w:rPr>
        <w:t xml:space="preserve"> </w:t>
      </w:r>
      <w:r w:rsidRPr="00C25625">
        <w:rPr>
          <w:b/>
          <w:bCs/>
        </w:rPr>
        <w:t>Groups</w:t>
      </w:r>
    </w:p>
    <w:p w:rsidR="00B84407" w:rsidRPr="00EC385E" w:rsidRDefault="00B84407" w:rsidP="003A4183">
      <w:pPr>
        <w:pStyle w:val="NoSpacing1"/>
        <w:keepNext/>
        <w:rPr>
          <w:sz w:val="16"/>
          <w:szCs w:val="16"/>
        </w:rPr>
      </w:pPr>
    </w:p>
    <w:tbl>
      <w:tblPr>
        <w:tblStyle w:val="TableGrid"/>
        <w:tblW w:w="0" w:type="auto"/>
        <w:tblLook w:val="04A0" w:firstRow="1" w:lastRow="0" w:firstColumn="1" w:lastColumn="0" w:noHBand="0" w:noVBand="1"/>
      </w:tblPr>
      <w:tblGrid>
        <w:gridCol w:w="5508"/>
        <w:gridCol w:w="5508"/>
      </w:tblGrid>
      <w:tr w:rsidR="00B84407" w:rsidTr="005040F7">
        <w:tc>
          <w:tcPr>
            <w:tcW w:w="5508" w:type="dxa"/>
            <w:shd w:val="clear" w:color="auto" w:fill="EEECE1" w:themeFill="background2"/>
          </w:tcPr>
          <w:p w:rsidR="00B84407" w:rsidRPr="003C2BCB" w:rsidRDefault="00B84407" w:rsidP="003A4183">
            <w:pPr>
              <w:pStyle w:val="NoSpacing1"/>
              <w:keepNext/>
              <w:rPr>
                <w:b/>
              </w:rPr>
            </w:pPr>
            <w:r w:rsidRPr="003C2BCB">
              <w:rPr>
                <w:b/>
              </w:rPr>
              <w:t>EC2 Command</w:t>
            </w:r>
          </w:p>
        </w:tc>
        <w:tc>
          <w:tcPr>
            <w:tcW w:w="5508" w:type="dxa"/>
            <w:shd w:val="clear" w:color="auto" w:fill="EEECE1" w:themeFill="background2"/>
          </w:tcPr>
          <w:p w:rsidR="00B84407" w:rsidRPr="003C2BCB" w:rsidRDefault="00B84407" w:rsidP="003A4183">
            <w:pPr>
              <w:pStyle w:val="NoSpacing1"/>
              <w:keepNext/>
              <w:rPr>
                <w:b/>
              </w:rPr>
            </w:pPr>
            <w:r w:rsidRPr="003C2BCB">
              <w:rPr>
                <w:b/>
              </w:rPr>
              <w:t>SOAP Call</w:t>
            </w:r>
          </w:p>
        </w:tc>
      </w:tr>
      <w:tr w:rsidR="00B84407" w:rsidTr="005040F7">
        <w:tc>
          <w:tcPr>
            <w:tcW w:w="5508" w:type="dxa"/>
          </w:tcPr>
          <w:p w:rsidR="00B84407" w:rsidRDefault="00B84407" w:rsidP="003A4183">
            <w:pPr>
              <w:pStyle w:val="NoSpacing1"/>
              <w:keepNext/>
            </w:pPr>
            <w:r>
              <w:t>ec2-authorize</w:t>
            </w:r>
          </w:p>
        </w:tc>
        <w:tc>
          <w:tcPr>
            <w:tcW w:w="5508" w:type="dxa"/>
          </w:tcPr>
          <w:p w:rsidR="00B84407" w:rsidRPr="00C25625" w:rsidRDefault="00B84407" w:rsidP="003A4183">
            <w:pPr>
              <w:pStyle w:val="NoSpacing1"/>
              <w:keepNext/>
            </w:pPr>
            <w:proofErr w:type="spellStart"/>
            <w:r w:rsidRPr="00C25625">
              <w:t>AuthorizeSecurityGroupIngress</w:t>
            </w:r>
            <w:proofErr w:type="spellEnd"/>
          </w:p>
        </w:tc>
      </w:tr>
      <w:tr w:rsidR="00B84407" w:rsidTr="005040F7">
        <w:tc>
          <w:tcPr>
            <w:tcW w:w="5508" w:type="dxa"/>
          </w:tcPr>
          <w:p w:rsidR="00B84407" w:rsidRDefault="00B84407" w:rsidP="003A4183">
            <w:pPr>
              <w:pStyle w:val="NoSpacing1"/>
              <w:keepNext/>
            </w:pPr>
            <w:r>
              <w:t>ec2-add-group</w:t>
            </w:r>
          </w:p>
        </w:tc>
        <w:tc>
          <w:tcPr>
            <w:tcW w:w="5508" w:type="dxa"/>
          </w:tcPr>
          <w:p w:rsidR="00B84407" w:rsidRDefault="00B84407" w:rsidP="003A4183">
            <w:pPr>
              <w:pStyle w:val="NoSpacing1"/>
              <w:keepNext/>
            </w:pPr>
            <w:proofErr w:type="spellStart"/>
            <w:r w:rsidRPr="00C25625">
              <w:t>CreateSecurityGroup</w:t>
            </w:r>
            <w:proofErr w:type="spellEnd"/>
          </w:p>
        </w:tc>
      </w:tr>
      <w:tr w:rsidR="00B84407" w:rsidTr="005040F7">
        <w:tc>
          <w:tcPr>
            <w:tcW w:w="5508" w:type="dxa"/>
          </w:tcPr>
          <w:p w:rsidR="00B84407" w:rsidRDefault="00B84407" w:rsidP="003A4183">
            <w:pPr>
              <w:pStyle w:val="NoSpacing1"/>
              <w:keepNext/>
            </w:pPr>
            <w:r>
              <w:t>ec2-delete-group</w:t>
            </w:r>
          </w:p>
        </w:tc>
        <w:tc>
          <w:tcPr>
            <w:tcW w:w="5508" w:type="dxa"/>
          </w:tcPr>
          <w:p w:rsidR="00B84407" w:rsidRDefault="00B84407" w:rsidP="003A4183">
            <w:pPr>
              <w:pStyle w:val="NoSpacing1"/>
              <w:keepNext/>
            </w:pPr>
            <w:proofErr w:type="spellStart"/>
            <w:r w:rsidRPr="00C25625">
              <w:t>DeleteSecurityGroup</w:t>
            </w:r>
            <w:proofErr w:type="spellEnd"/>
          </w:p>
        </w:tc>
      </w:tr>
      <w:tr w:rsidR="00B84407" w:rsidTr="005040F7">
        <w:tc>
          <w:tcPr>
            <w:tcW w:w="5508" w:type="dxa"/>
          </w:tcPr>
          <w:p w:rsidR="00B84407" w:rsidRDefault="00B84407" w:rsidP="003A4183">
            <w:pPr>
              <w:pStyle w:val="NoSpacing1"/>
              <w:keepNext/>
            </w:pPr>
            <w:r>
              <w:t>ec2-describe-group</w:t>
            </w:r>
          </w:p>
          <w:p w:rsidR="00E805F2" w:rsidRDefault="00E805F2" w:rsidP="005A665E">
            <w:pPr>
              <w:pStyle w:val="BulletedList"/>
            </w:pPr>
            <w:r>
              <w:t xml:space="preserve">The </w:t>
            </w:r>
            <w:r w:rsidRPr="00781C31">
              <w:t>following</w:t>
            </w:r>
            <w:r>
              <w:t xml:space="preserve"> filters are supported:</w:t>
            </w:r>
          </w:p>
          <w:p w:rsidR="00E805F2" w:rsidRDefault="00E805F2" w:rsidP="003A4183">
            <w:pPr>
              <w:pStyle w:val="HTMLPreformatted"/>
              <w:keepNext/>
              <w:ind w:left="360"/>
              <w:rPr>
                <w:color w:val="000000"/>
              </w:rPr>
            </w:pPr>
            <w:r>
              <w:rPr>
                <w:color w:val="000000"/>
              </w:rPr>
              <w:t>description</w:t>
            </w:r>
          </w:p>
          <w:p w:rsidR="00E805F2" w:rsidRDefault="00E805F2" w:rsidP="003A4183">
            <w:pPr>
              <w:pStyle w:val="HTMLPreformatted"/>
              <w:keepNext/>
              <w:ind w:left="360"/>
              <w:rPr>
                <w:color w:val="000000"/>
              </w:rPr>
            </w:pPr>
            <w:r>
              <w:rPr>
                <w:color w:val="000000"/>
              </w:rPr>
              <w:t>group-id</w:t>
            </w:r>
          </w:p>
          <w:p w:rsidR="00E805F2" w:rsidRDefault="00E805F2" w:rsidP="003A4183">
            <w:pPr>
              <w:pStyle w:val="HTMLPreformatted"/>
              <w:keepNext/>
              <w:ind w:left="360"/>
              <w:rPr>
                <w:color w:val="000000"/>
              </w:rPr>
            </w:pPr>
            <w:r>
              <w:rPr>
                <w:color w:val="000000"/>
              </w:rPr>
              <w:t>group-name</w:t>
            </w:r>
          </w:p>
          <w:p w:rsidR="00E805F2" w:rsidRDefault="00E805F2" w:rsidP="003A4183">
            <w:pPr>
              <w:pStyle w:val="HTMLPreformatted"/>
              <w:keepNext/>
              <w:ind w:left="360"/>
              <w:rPr>
                <w:color w:val="000000"/>
              </w:rPr>
            </w:pPr>
            <w:proofErr w:type="spellStart"/>
            <w:r>
              <w:rPr>
                <w:color w:val="000000"/>
              </w:rPr>
              <w:t>ip-permission.cidr</w:t>
            </w:r>
            <w:proofErr w:type="spellEnd"/>
          </w:p>
          <w:p w:rsidR="00E805F2" w:rsidRPr="006651C5" w:rsidRDefault="00E805F2" w:rsidP="003A4183">
            <w:pPr>
              <w:pStyle w:val="HTMLPreformatted"/>
              <w:keepNext/>
              <w:ind w:left="360"/>
              <w:rPr>
                <w:color w:val="000000"/>
                <w:lang w:val="fr-FR"/>
              </w:rPr>
            </w:pPr>
            <w:proofErr w:type="spellStart"/>
            <w:r w:rsidRPr="006651C5">
              <w:rPr>
                <w:color w:val="000000"/>
                <w:lang w:val="fr-FR"/>
              </w:rPr>
              <w:t>ip</w:t>
            </w:r>
            <w:proofErr w:type="spellEnd"/>
            <w:r w:rsidRPr="006651C5">
              <w:rPr>
                <w:color w:val="000000"/>
                <w:lang w:val="fr-FR"/>
              </w:rPr>
              <w:t>-</w:t>
            </w:r>
            <w:proofErr w:type="spellStart"/>
            <w:r w:rsidRPr="006651C5">
              <w:rPr>
                <w:color w:val="000000"/>
                <w:lang w:val="fr-FR"/>
              </w:rPr>
              <w:t>permission.from</w:t>
            </w:r>
            <w:proofErr w:type="spellEnd"/>
            <w:r w:rsidRPr="006651C5">
              <w:rPr>
                <w:color w:val="000000"/>
                <w:lang w:val="fr-FR"/>
              </w:rPr>
              <w:t>-port</w:t>
            </w:r>
          </w:p>
          <w:p w:rsidR="00E805F2" w:rsidRPr="006651C5" w:rsidRDefault="00E805F2" w:rsidP="003A4183">
            <w:pPr>
              <w:pStyle w:val="HTMLPreformatted"/>
              <w:keepNext/>
              <w:ind w:left="360"/>
              <w:rPr>
                <w:color w:val="000000"/>
                <w:lang w:val="fr-FR"/>
              </w:rPr>
            </w:pPr>
            <w:r w:rsidRPr="006651C5">
              <w:rPr>
                <w:color w:val="000000"/>
                <w:lang w:val="fr-FR"/>
              </w:rPr>
              <w:t>ip-permission.to-port</w:t>
            </w:r>
          </w:p>
          <w:p w:rsidR="00E805F2" w:rsidRDefault="00E805F2" w:rsidP="003A4183">
            <w:pPr>
              <w:pStyle w:val="HTMLPreformatted"/>
              <w:keepNext/>
              <w:ind w:left="360"/>
              <w:rPr>
                <w:color w:val="000000"/>
              </w:rPr>
            </w:pPr>
            <w:proofErr w:type="spellStart"/>
            <w:r>
              <w:rPr>
                <w:color w:val="000000"/>
              </w:rPr>
              <w:t>ip-permission.protocol</w:t>
            </w:r>
            <w:proofErr w:type="spellEnd"/>
          </w:p>
          <w:p w:rsidR="00E805F2" w:rsidRPr="00E805F2" w:rsidRDefault="00E805F2" w:rsidP="003A4183">
            <w:pPr>
              <w:pStyle w:val="HTMLPreformatted"/>
              <w:keepNext/>
              <w:ind w:left="360"/>
              <w:rPr>
                <w:color w:val="000000"/>
              </w:rPr>
            </w:pPr>
            <w:r>
              <w:rPr>
                <w:color w:val="000000"/>
              </w:rPr>
              <w:t>owner-id</w:t>
            </w:r>
          </w:p>
        </w:tc>
        <w:tc>
          <w:tcPr>
            <w:tcW w:w="5508" w:type="dxa"/>
          </w:tcPr>
          <w:p w:rsidR="00B84407" w:rsidRDefault="00B84407" w:rsidP="003A4183">
            <w:pPr>
              <w:pStyle w:val="NoSpacing1"/>
              <w:keepNext/>
            </w:pPr>
            <w:proofErr w:type="spellStart"/>
            <w:r w:rsidRPr="00C25625">
              <w:t>DescribeSecurityGroups</w:t>
            </w:r>
            <w:proofErr w:type="spellEnd"/>
          </w:p>
        </w:tc>
      </w:tr>
      <w:tr w:rsidR="00B84407" w:rsidTr="005040F7">
        <w:tc>
          <w:tcPr>
            <w:tcW w:w="5508" w:type="dxa"/>
          </w:tcPr>
          <w:p w:rsidR="00B84407" w:rsidRDefault="00B84407" w:rsidP="00E805F2">
            <w:pPr>
              <w:pStyle w:val="NoSpacing1"/>
              <w:keepNext/>
            </w:pPr>
            <w:r>
              <w:t>ec2-revoke</w:t>
            </w:r>
          </w:p>
        </w:tc>
        <w:tc>
          <w:tcPr>
            <w:tcW w:w="5508" w:type="dxa"/>
          </w:tcPr>
          <w:p w:rsidR="00B84407" w:rsidRDefault="00B84407" w:rsidP="005040F7">
            <w:pPr>
              <w:pStyle w:val="NoSpacing1"/>
            </w:pPr>
            <w:proofErr w:type="spellStart"/>
            <w:r w:rsidRPr="00C25625">
              <w:t>RevokeSecurityGroupIngress</w:t>
            </w:r>
            <w:proofErr w:type="spellEnd"/>
          </w:p>
        </w:tc>
      </w:tr>
    </w:tbl>
    <w:p w:rsidR="00C25625" w:rsidRPr="00EC385E" w:rsidRDefault="00C25625" w:rsidP="00C25625">
      <w:pPr>
        <w:pStyle w:val="NoSpacing1"/>
        <w:rPr>
          <w:sz w:val="16"/>
          <w:szCs w:val="16"/>
        </w:rPr>
      </w:pPr>
    </w:p>
    <w:p w:rsidR="00C25625" w:rsidRPr="00C25625" w:rsidRDefault="00C25625" w:rsidP="00B758B4">
      <w:pPr>
        <w:pStyle w:val="NoSpacing1"/>
        <w:keepNext/>
      </w:pPr>
      <w:r w:rsidRPr="00C25625">
        <w:rPr>
          <w:b/>
          <w:bCs/>
        </w:rPr>
        <w:t>Snapshots</w:t>
      </w:r>
    </w:p>
    <w:p w:rsidR="008D65C6" w:rsidRPr="00EC385E" w:rsidRDefault="008D65C6" w:rsidP="00C25625">
      <w:pPr>
        <w:pStyle w:val="NoSpacing1"/>
        <w:rPr>
          <w:sz w:val="16"/>
          <w:szCs w:val="16"/>
        </w:rPr>
      </w:pPr>
    </w:p>
    <w:tbl>
      <w:tblPr>
        <w:tblStyle w:val="TableGrid"/>
        <w:tblW w:w="0" w:type="auto"/>
        <w:tblLook w:val="04A0" w:firstRow="1" w:lastRow="0" w:firstColumn="1" w:lastColumn="0" w:noHBand="0" w:noVBand="1"/>
      </w:tblPr>
      <w:tblGrid>
        <w:gridCol w:w="5508"/>
        <w:gridCol w:w="5508"/>
      </w:tblGrid>
      <w:tr w:rsidR="008D65C6" w:rsidTr="005040F7">
        <w:tc>
          <w:tcPr>
            <w:tcW w:w="5508" w:type="dxa"/>
            <w:shd w:val="clear" w:color="auto" w:fill="EEECE1" w:themeFill="background2"/>
          </w:tcPr>
          <w:p w:rsidR="008D65C6" w:rsidRPr="003C2BCB" w:rsidRDefault="008D65C6" w:rsidP="005040F7">
            <w:pPr>
              <w:pStyle w:val="NoSpacing1"/>
              <w:rPr>
                <w:b/>
              </w:rPr>
            </w:pPr>
            <w:r w:rsidRPr="003C2BCB">
              <w:rPr>
                <w:b/>
              </w:rPr>
              <w:t>EC2 Command</w:t>
            </w:r>
          </w:p>
        </w:tc>
        <w:tc>
          <w:tcPr>
            <w:tcW w:w="5508" w:type="dxa"/>
            <w:shd w:val="clear" w:color="auto" w:fill="EEECE1" w:themeFill="background2"/>
          </w:tcPr>
          <w:p w:rsidR="008D65C6" w:rsidRPr="003C2BCB" w:rsidRDefault="008D65C6" w:rsidP="005040F7">
            <w:pPr>
              <w:pStyle w:val="NoSpacing1"/>
              <w:rPr>
                <w:b/>
              </w:rPr>
            </w:pPr>
            <w:r w:rsidRPr="003C2BCB">
              <w:rPr>
                <w:b/>
              </w:rPr>
              <w:t>SOAP Call</w:t>
            </w:r>
          </w:p>
        </w:tc>
      </w:tr>
      <w:tr w:rsidR="008D65C6" w:rsidTr="005040F7">
        <w:tc>
          <w:tcPr>
            <w:tcW w:w="5508" w:type="dxa"/>
          </w:tcPr>
          <w:p w:rsidR="008D65C6" w:rsidRDefault="008D65C6" w:rsidP="005040F7">
            <w:pPr>
              <w:pStyle w:val="NoSpacing1"/>
            </w:pPr>
            <w:r>
              <w:t>ec2-create-snapshot</w:t>
            </w:r>
          </w:p>
        </w:tc>
        <w:tc>
          <w:tcPr>
            <w:tcW w:w="5508" w:type="dxa"/>
          </w:tcPr>
          <w:p w:rsidR="008D65C6" w:rsidRPr="00C25625" w:rsidRDefault="008D65C6" w:rsidP="005040F7">
            <w:pPr>
              <w:pStyle w:val="NoSpacing1"/>
            </w:pPr>
            <w:proofErr w:type="spellStart"/>
            <w:r>
              <w:t>CreateSnapshot</w:t>
            </w:r>
            <w:proofErr w:type="spellEnd"/>
          </w:p>
        </w:tc>
      </w:tr>
      <w:tr w:rsidR="008D65C6" w:rsidTr="005040F7">
        <w:tc>
          <w:tcPr>
            <w:tcW w:w="5508" w:type="dxa"/>
          </w:tcPr>
          <w:p w:rsidR="008D65C6" w:rsidRDefault="008D65C6" w:rsidP="005040F7">
            <w:pPr>
              <w:pStyle w:val="NoSpacing1"/>
            </w:pPr>
            <w:r>
              <w:t>ec2-delete-snapshot</w:t>
            </w:r>
          </w:p>
        </w:tc>
        <w:tc>
          <w:tcPr>
            <w:tcW w:w="5508" w:type="dxa"/>
          </w:tcPr>
          <w:p w:rsidR="008D65C6" w:rsidRDefault="008D65C6" w:rsidP="005040F7">
            <w:pPr>
              <w:pStyle w:val="NoSpacing1"/>
            </w:pPr>
            <w:proofErr w:type="spellStart"/>
            <w:r w:rsidRPr="00C25625">
              <w:t>DeleteS</w:t>
            </w:r>
            <w:r>
              <w:t>napshot</w:t>
            </w:r>
            <w:proofErr w:type="spellEnd"/>
          </w:p>
        </w:tc>
      </w:tr>
      <w:tr w:rsidR="008D65C6" w:rsidTr="005040F7">
        <w:tc>
          <w:tcPr>
            <w:tcW w:w="5508" w:type="dxa"/>
          </w:tcPr>
          <w:p w:rsidR="008D65C6" w:rsidRDefault="008D65C6" w:rsidP="005040F7">
            <w:pPr>
              <w:pStyle w:val="NoSpacing1"/>
            </w:pPr>
            <w:r>
              <w:t>ec2-describe-snapshots</w:t>
            </w:r>
          </w:p>
          <w:p w:rsidR="00E805F2" w:rsidRDefault="00E805F2" w:rsidP="005A665E">
            <w:pPr>
              <w:pStyle w:val="BulletedList"/>
            </w:pPr>
            <w:r>
              <w:t xml:space="preserve">The </w:t>
            </w:r>
            <w:r w:rsidRPr="00781C31">
              <w:t>following</w:t>
            </w:r>
            <w:r>
              <w:t xml:space="preserve"> filters are supported:</w:t>
            </w:r>
          </w:p>
          <w:p w:rsidR="00E805F2" w:rsidRDefault="00E805F2" w:rsidP="00E805F2">
            <w:pPr>
              <w:pStyle w:val="HTMLPreformatted"/>
              <w:ind w:left="360"/>
              <w:rPr>
                <w:color w:val="000000"/>
              </w:rPr>
            </w:pPr>
            <w:r>
              <w:rPr>
                <w:color w:val="000000"/>
              </w:rPr>
              <w:t>owner-alias</w:t>
            </w:r>
          </w:p>
          <w:p w:rsidR="00E805F2" w:rsidRDefault="00E805F2" w:rsidP="00E805F2">
            <w:pPr>
              <w:pStyle w:val="HTMLPreformatted"/>
              <w:ind w:left="360"/>
              <w:rPr>
                <w:color w:val="000000"/>
              </w:rPr>
            </w:pPr>
            <w:r>
              <w:rPr>
                <w:color w:val="000000"/>
              </w:rPr>
              <w:t>owner-id (use the CloudStack API key)</w:t>
            </w:r>
          </w:p>
          <w:p w:rsidR="00E805F2" w:rsidRDefault="00E805F2" w:rsidP="00E805F2">
            <w:pPr>
              <w:pStyle w:val="HTMLPreformatted"/>
              <w:ind w:left="360"/>
              <w:rPr>
                <w:color w:val="000000"/>
              </w:rPr>
            </w:pPr>
            <w:r>
              <w:rPr>
                <w:color w:val="000000"/>
              </w:rPr>
              <w:t>snapshot-id</w:t>
            </w:r>
          </w:p>
          <w:p w:rsidR="00E805F2" w:rsidRDefault="00E805F2" w:rsidP="00E805F2">
            <w:pPr>
              <w:pStyle w:val="HTMLPreformatted"/>
              <w:ind w:left="360"/>
              <w:rPr>
                <w:color w:val="000000"/>
              </w:rPr>
            </w:pPr>
            <w:r>
              <w:rPr>
                <w:color w:val="000000"/>
              </w:rPr>
              <w:t>start-time</w:t>
            </w:r>
          </w:p>
          <w:p w:rsidR="00E805F2" w:rsidRDefault="00E805F2" w:rsidP="00E805F2">
            <w:pPr>
              <w:pStyle w:val="HTMLPreformatted"/>
              <w:ind w:left="360"/>
              <w:rPr>
                <w:color w:val="000000"/>
              </w:rPr>
            </w:pPr>
            <w:r>
              <w:rPr>
                <w:color w:val="000000"/>
              </w:rPr>
              <w:t>status</w:t>
            </w:r>
          </w:p>
          <w:p w:rsidR="00E805F2" w:rsidRDefault="00E805F2" w:rsidP="00E805F2">
            <w:pPr>
              <w:pStyle w:val="HTMLPreformatted"/>
              <w:ind w:left="360"/>
              <w:rPr>
                <w:color w:val="000000"/>
              </w:rPr>
            </w:pPr>
            <w:r>
              <w:rPr>
                <w:color w:val="000000"/>
              </w:rPr>
              <w:t>volume-id</w:t>
            </w:r>
          </w:p>
          <w:p w:rsidR="00E805F2" w:rsidRPr="009A5B7F" w:rsidRDefault="00E805F2" w:rsidP="009A5B7F">
            <w:pPr>
              <w:pStyle w:val="HTMLPreformatted"/>
              <w:ind w:left="360"/>
              <w:rPr>
                <w:color w:val="000000"/>
              </w:rPr>
            </w:pPr>
            <w:r>
              <w:rPr>
                <w:color w:val="000000"/>
              </w:rPr>
              <w:t>volume-size</w:t>
            </w:r>
          </w:p>
        </w:tc>
        <w:tc>
          <w:tcPr>
            <w:tcW w:w="5508" w:type="dxa"/>
          </w:tcPr>
          <w:p w:rsidR="008D65C6" w:rsidRDefault="008D65C6" w:rsidP="005040F7">
            <w:pPr>
              <w:pStyle w:val="NoSpacing1"/>
            </w:pPr>
            <w:proofErr w:type="spellStart"/>
            <w:r>
              <w:t>DescribeSnapshot</w:t>
            </w:r>
            <w:r w:rsidRPr="00C25625">
              <w:t>s</w:t>
            </w:r>
            <w:proofErr w:type="spellEnd"/>
          </w:p>
        </w:tc>
      </w:tr>
      <w:tr w:rsidR="001F7E70" w:rsidTr="005040F7">
        <w:tc>
          <w:tcPr>
            <w:tcW w:w="5508" w:type="dxa"/>
          </w:tcPr>
          <w:p w:rsidR="001F7E70" w:rsidRDefault="001F7E70" w:rsidP="005040F7">
            <w:pPr>
              <w:pStyle w:val="NoSpacing1"/>
            </w:pPr>
            <w:r>
              <w:t>ec2-modify-snapshot-attribute (partially supported)</w:t>
            </w:r>
          </w:p>
        </w:tc>
        <w:tc>
          <w:tcPr>
            <w:tcW w:w="5508" w:type="dxa"/>
          </w:tcPr>
          <w:p w:rsidR="001F7E70" w:rsidRDefault="001F7E70" w:rsidP="005040F7">
            <w:pPr>
              <w:pStyle w:val="NoSpacing1"/>
            </w:pPr>
            <w:proofErr w:type="spellStart"/>
            <w:r>
              <w:t>ModifySnapshotAttribute</w:t>
            </w:r>
            <w:proofErr w:type="spellEnd"/>
          </w:p>
        </w:tc>
      </w:tr>
    </w:tbl>
    <w:p w:rsidR="00C25625" w:rsidRPr="00EC385E" w:rsidRDefault="00C25625" w:rsidP="00C25625">
      <w:pPr>
        <w:pStyle w:val="NoSpacing1"/>
        <w:rPr>
          <w:sz w:val="16"/>
          <w:szCs w:val="16"/>
        </w:rPr>
      </w:pPr>
    </w:p>
    <w:p w:rsidR="00C25625" w:rsidRPr="00C25625" w:rsidRDefault="00C25625" w:rsidP="00C25625">
      <w:pPr>
        <w:pStyle w:val="NoSpacing1"/>
      </w:pPr>
      <w:r w:rsidRPr="00C25625">
        <w:rPr>
          <w:b/>
          <w:bCs/>
        </w:rPr>
        <w:t>Volumes</w:t>
      </w:r>
    </w:p>
    <w:p w:rsidR="008D65C6" w:rsidRPr="00EC385E" w:rsidRDefault="008D65C6" w:rsidP="00C25625">
      <w:pPr>
        <w:pStyle w:val="NoSpacing1"/>
        <w:rPr>
          <w:sz w:val="16"/>
          <w:szCs w:val="16"/>
        </w:rPr>
      </w:pPr>
    </w:p>
    <w:tbl>
      <w:tblPr>
        <w:tblStyle w:val="TableGrid"/>
        <w:tblW w:w="0" w:type="auto"/>
        <w:tblLook w:val="04A0" w:firstRow="1" w:lastRow="0" w:firstColumn="1" w:lastColumn="0" w:noHBand="0" w:noVBand="1"/>
      </w:tblPr>
      <w:tblGrid>
        <w:gridCol w:w="5508"/>
        <w:gridCol w:w="5508"/>
      </w:tblGrid>
      <w:tr w:rsidR="008D65C6" w:rsidTr="005040F7">
        <w:tc>
          <w:tcPr>
            <w:tcW w:w="5508" w:type="dxa"/>
            <w:shd w:val="clear" w:color="auto" w:fill="EEECE1" w:themeFill="background2"/>
          </w:tcPr>
          <w:p w:rsidR="008D65C6" w:rsidRPr="003C2BCB" w:rsidRDefault="008D65C6" w:rsidP="005040F7">
            <w:pPr>
              <w:pStyle w:val="NoSpacing1"/>
              <w:rPr>
                <w:b/>
              </w:rPr>
            </w:pPr>
            <w:r w:rsidRPr="003C2BCB">
              <w:rPr>
                <w:b/>
              </w:rPr>
              <w:t>EC2 Command</w:t>
            </w:r>
          </w:p>
        </w:tc>
        <w:tc>
          <w:tcPr>
            <w:tcW w:w="5508" w:type="dxa"/>
            <w:shd w:val="clear" w:color="auto" w:fill="EEECE1" w:themeFill="background2"/>
          </w:tcPr>
          <w:p w:rsidR="008D65C6" w:rsidRPr="003C2BCB" w:rsidRDefault="008D65C6" w:rsidP="005040F7">
            <w:pPr>
              <w:pStyle w:val="NoSpacing1"/>
              <w:rPr>
                <w:b/>
              </w:rPr>
            </w:pPr>
            <w:r w:rsidRPr="003C2BCB">
              <w:rPr>
                <w:b/>
              </w:rPr>
              <w:t>SOAP Call</w:t>
            </w:r>
          </w:p>
        </w:tc>
      </w:tr>
      <w:tr w:rsidR="008D65C6" w:rsidTr="005040F7">
        <w:tc>
          <w:tcPr>
            <w:tcW w:w="5508" w:type="dxa"/>
          </w:tcPr>
          <w:p w:rsidR="008D65C6" w:rsidRDefault="008D65C6" w:rsidP="005040F7">
            <w:pPr>
              <w:pStyle w:val="NoSpacing1"/>
            </w:pPr>
            <w:r>
              <w:t>ec2-attach-volume</w:t>
            </w:r>
          </w:p>
        </w:tc>
        <w:tc>
          <w:tcPr>
            <w:tcW w:w="5508" w:type="dxa"/>
          </w:tcPr>
          <w:p w:rsidR="008D65C6" w:rsidRPr="00C25625" w:rsidRDefault="008D65C6" w:rsidP="005040F7">
            <w:pPr>
              <w:pStyle w:val="NoSpacing1"/>
            </w:pPr>
            <w:proofErr w:type="spellStart"/>
            <w:r w:rsidRPr="00C25625">
              <w:t>AttachVolume</w:t>
            </w:r>
            <w:proofErr w:type="spellEnd"/>
          </w:p>
        </w:tc>
      </w:tr>
      <w:tr w:rsidR="008D65C6" w:rsidTr="005040F7">
        <w:tc>
          <w:tcPr>
            <w:tcW w:w="5508" w:type="dxa"/>
          </w:tcPr>
          <w:p w:rsidR="008D65C6" w:rsidRPr="001444B6" w:rsidRDefault="008D65C6" w:rsidP="005040F7">
            <w:pPr>
              <w:pStyle w:val="NoSpacing1"/>
            </w:pPr>
            <w:r>
              <w:t>ec2-create-volume</w:t>
            </w:r>
          </w:p>
          <w:p w:rsidR="001444B6" w:rsidRDefault="001444B6" w:rsidP="005A665E">
            <w:pPr>
              <w:pStyle w:val="BulletedList"/>
            </w:pPr>
            <w:r>
              <w:t>Must have at least one</w:t>
            </w:r>
            <w:r w:rsidRPr="001444B6">
              <w:t xml:space="preserve"> disk offering with customizable disk size available</w:t>
            </w:r>
            <w:r>
              <w:t>.</w:t>
            </w:r>
          </w:p>
        </w:tc>
        <w:tc>
          <w:tcPr>
            <w:tcW w:w="5508" w:type="dxa"/>
          </w:tcPr>
          <w:p w:rsidR="008D65C6" w:rsidRDefault="008D65C6" w:rsidP="005040F7">
            <w:pPr>
              <w:pStyle w:val="NoSpacing1"/>
            </w:pPr>
            <w:proofErr w:type="spellStart"/>
            <w:r w:rsidRPr="00C25625">
              <w:t>CreateVolume</w:t>
            </w:r>
            <w:proofErr w:type="spellEnd"/>
          </w:p>
        </w:tc>
      </w:tr>
      <w:tr w:rsidR="008D65C6" w:rsidTr="005040F7">
        <w:tc>
          <w:tcPr>
            <w:tcW w:w="5508" w:type="dxa"/>
          </w:tcPr>
          <w:p w:rsidR="008D65C6" w:rsidRDefault="008D65C6" w:rsidP="005040F7">
            <w:pPr>
              <w:pStyle w:val="NoSpacing1"/>
            </w:pPr>
            <w:r>
              <w:t>ec2-delete-volume</w:t>
            </w:r>
          </w:p>
        </w:tc>
        <w:tc>
          <w:tcPr>
            <w:tcW w:w="5508" w:type="dxa"/>
          </w:tcPr>
          <w:p w:rsidR="008D65C6" w:rsidRDefault="008D65C6" w:rsidP="005040F7">
            <w:pPr>
              <w:pStyle w:val="NoSpacing1"/>
            </w:pPr>
            <w:proofErr w:type="spellStart"/>
            <w:r w:rsidRPr="00C25625">
              <w:t>DeleteVolume</w:t>
            </w:r>
            <w:proofErr w:type="spellEnd"/>
          </w:p>
        </w:tc>
      </w:tr>
      <w:tr w:rsidR="008D65C6" w:rsidTr="005040F7">
        <w:tc>
          <w:tcPr>
            <w:tcW w:w="5508" w:type="dxa"/>
          </w:tcPr>
          <w:p w:rsidR="008D65C6" w:rsidRDefault="008D65C6" w:rsidP="005040F7">
            <w:pPr>
              <w:pStyle w:val="NoSpacing1"/>
            </w:pPr>
            <w:r>
              <w:t>ec2-describe-volumes</w:t>
            </w:r>
          </w:p>
          <w:p w:rsidR="00781C31" w:rsidRDefault="00781C31" w:rsidP="005A665E">
            <w:pPr>
              <w:pStyle w:val="BulletedList"/>
            </w:pPr>
            <w:r>
              <w:t xml:space="preserve">The </w:t>
            </w:r>
            <w:r w:rsidRPr="00781C31">
              <w:t>following</w:t>
            </w:r>
            <w:r>
              <w:t xml:space="preserve"> filters are supported:</w:t>
            </w:r>
          </w:p>
          <w:p w:rsidR="00781C31" w:rsidRDefault="00781C31" w:rsidP="00781C31">
            <w:pPr>
              <w:pStyle w:val="HTMLPreformatted"/>
              <w:ind w:left="360"/>
              <w:rPr>
                <w:color w:val="000000"/>
              </w:rPr>
            </w:pPr>
            <w:proofErr w:type="spellStart"/>
            <w:r>
              <w:rPr>
                <w:color w:val="000000"/>
              </w:rPr>
              <w:t>attachment.attach</w:t>
            </w:r>
            <w:proofErr w:type="spellEnd"/>
            <w:r>
              <w:rPr>
                <w:color w:val="000000"/>
              </w:rPr>
              <w:t>-time</w:t>
            </w:r>
          </w:p>
          <w:p w:rsidR="00781C31" w:rsidRDefault="00781C31" w:rsidP="00781C31">
            <w:pPr>
              <w:pStyle w:val="HTMLPreformatted"/>
              <w:ind w:left="360"/>
              <w:rPr>
                <w:color w:val="000000"/>
              </w:rPr>
            </w:pPr>
            <w:proofErr w:type="spellStart"/>
            <w:r>
              <w:rPr>
                <w:color w:val="000000"/>
              </w:rPr>
              <w:t>attachment.device</w:t>
            </w:r>
            <w:proofErr w:type="spellEnd"/>
          </w:p>
          <w:p w:rsidR="00781C31" w:rsidRDefault="00781C31" w:rsidP="00781C31">
            <w:pPr>
              <w:pStyle w:val="HTMLPreformatted"/>
              <w:ind w:left="360"/>
              <w:rPr>
                <w:color w:val="000000"/>
              </w:rPr>
            </w:pPr>
            <w:proofErr w:type="spellStart"/>
            <w:r>
              <w:rPr>
                <w:color w:val="000000"/>
              </w:rPr>
              <w:t>attachment.instance</w:t>
            </w:r>
            <w:proofErr w:type="spellEnd"/>
            <w:r>
              <w:rPr>
                <w:color w:val="000000"/>
              </w:rPr>
              <w:t>-id</w:t>
            </w:r>
          </w:p>
          <w:p w:rsidR="00781C31" w:rsidRDefault="00781C31" w:rsidP="00781C31">
            <w:pPr>
              <w:pStyle w:val="HTMLPreformatted"/>
              <w:ind w:left="360"/>
              <w:rPr>
                <w:color w:val="000000"/>
              </w:rPr>
            </w:pPr>
            <w:r>
              <w:rPr>
                <w:color w:val="000000"/>
              </w:rPr>
              <w:t>availability-zone</w:t>
            </w:r>
          </w:p>
          <w:p w:rsidR="00781C31" w:rsidRDefault="00781C31" w:rsidP="00781C31">
            <w:pPr>
              <w:pStyle w:val="HTMLPreformatted"/>
              <w:ind w:left="360"/>
              <w:rPr>
                <w:color w:val="000000"/>
              </w:rPr>
            </w:pPr>
            <w:r>
              <w:rPr>
                <w:color w:val="000000"/>
              </w:rPr>
              <w:t>create-time</w:t>
            </w:r>
          </w:p>
          <w:p w:rsidR="00781C31" w:rsidRDefault="00781C31" w:rsidP="00781C31">
            <w:pPr>
              <w:pStyle w:val="HTMLPreformatted"/>
              <w:ind w:left="360"/>
              <w:rPr>
                <w:color w:val="000000"/>
              </w:rPr>
            </w:pPr>
            <w:r>
              <w:rPr>
                <w:color w:val="000000"/>
              </w:rPr>
              <w:t>size</w:t>
            </w:r>
          </w:p>
          <w:p w:rsidR="00781C31" w:rsidRDefault="00781C31" w:rsidP="00781C31">
            <w:pPr>
              <w:pStyle w:val="HTMLPreformatted"/>
              <w:ind w:left="360"/>
              <w:rPr>
                <w:color w:val="000000"/>
              </w:rPr>
            </w:pPr>
            <w:r>
              <w:rPr>
                <w:color w:val="000000"/>
              </w:rPr>
              <w:t>snapshot-id</w:t>
            </w:r>
          </w:p>
          <w:p w:rsidR="00781C31" w:rsidRDefault="00781C31" w:rsidP="00781C31">
            <w:pPr>
              <w:pStyle w:val="HTMLPreformatted"/>
              <w:ind w:left="360"/>
              <w:rPr>
                <w:color w:val="000000"/>
              </w:rPr>
            </w:pPr>
            <w:r>
              <w:rPr>
                <w:color w:val="000000"/>
              </w:rPr>
              <w:t>status</w:t>
            </w:r>
          </w:p>
          <w:p w:rsidR="00781C31" w:rsidRPr="00781C31" w:rsidRDefault="00781C31" w:rsidP="00781C31">
            <w:pPr>
              <w:pStyle w:val="HTMLPreformatted"/>
              <w:ind w:left="360"/>
              <w:rPr>
                <w:color w:val="000000"/>
              </w:rPr>
            </w:pPr>
            <w:r>
              <w:rPr>
                <w:color w:val="000000"/>
              </w:rPr>
              <w:t>volume-id</w:t>
            </w:r>
          </w:p>
        </w:tc>
        <w:tc>
          <w:tcPr>
            <w:tcW w:w="5508" w:type="dxa"/>
          </w:tcPr>
          <w:p w:rsidR="008D65C6" w:rsidRPr="00C25625" w:rsidRDefault="008D65C6" w:rsidP="005040F7">
            <w:pPr>
              <w:pStyle w:val="NoSpacing1"/>
            </w:pPr>
            <w:proofErr w:type="spellStart"/>
            <w:r w:rsidRPr="00C25625">
              <w:t>DescribeVolumes</w:t>
            </w:r>
            <w:proofErr w:type="spellEnd"/>
          </w:p>
        </w:tc>
      </w:tr>
      <w:tr w:rsidR="008D65C6" w:rsidTr="005040F7">
        <w:tc>
          <w:tcPr>
            <w:tcW w:w="5508" w:type="dxa"/>
          </w:tcPr>
          <w:p w:rsidR="008D65C6" w:rsidRDefault="008D65C6" w:rsidP="005040F7">
            <w:pPr>
              <w:pStyle w:val="NoSpacing1"/>
            </w:pPr>
            <w:r>
              <w:t>ec2-detach-volume</w:t>
            </w:r>
          </w:p>
        </w:tc>
        <w:tc>
          <w:tcPr>
            <w:tcW w:w="5508" w:type="dxa"/>
          </w:tcPr>
          <w:p w:rsidR="008D65C6" w:rsidRPr="00C25625" w:rsidRDefault="008D65C6" w:rsidP="005040F7">
            <w:pPr>
              <w:pStyle w:val="NoSpacing1"/>
            </w:pPr>
            <w:proofErr w:type="spellStart"/>
            <w:r w:rsidRPr="00C25625">
              <w:t>DetachVolume</w:t>
            </w:r>
            <w:proofErr w:type="spellEnd"/>
          </w:p>
        </w:tc>
      </w:tr>
    </w:tbl>
    <w:p w:rsidR="009B51ED" w:rsidRDefault="007C505C" w:rsidP="005A665E">
      <w:pPr>
        <w:pStyle w:val="Heading1"/>
      </w:pPr>
      <w:bookmarkStart w:id="49" w:name="_Toc318024402"/>
      <w:proofErr w:type="spellStart"/>
      <w:r>
        <w:lastRenderedPageBreak/>
        <w:t>CloudBridge</w:t>
      </w:r>
      <w:proofErr w:type="spellEnd"/>
      <w:r w:rsidR="002D7F81">
        <w:t xml:space="preserve"> Utility</w:t>
      </w:r>
      <w:r>
        <w:t xml:space="preserve"> </w:t>
      </w:r>
      <w:r w:rsidR="009B51ED">
        <w:t>Commands</w:t>
      </w:r>
      <w:bookmarkEnd w:id="49"/>
    </w:p>
    <w:p w:rsidR="007C505C" w:rsidRDefault="00E1478C" w:rsidP="00C93300">
      <w:pPr>
        <w:rPr>
          <w:rFonts w:cs="Calibri"/>
          <w:color w:val="000000"/>
          <w:sz w:val="21"/>
          <w:szCs w:val="21"/>
        </w:rPr>
      </w:pPr>
      <w:r>
        <w:rPr>
          <w:rFonts w:cs="Calibri"/>
          <w:color w:val="000000"/>
          <w:sz w:val="21"/>
          <w:szCs w:val="21"/>
        </w:rPr>
        <w:t xml:space="preserve">In addition to the Amazon EC2 commands, </w:t>
      </w:r>
      <w:proofErr w:type="spellStart"/>
      <w:r>
        <w:rPr>
          <w:rFonts w:cs="Calibri"/>
          <w:color w:val="000000"/>
          <w:sz w:val="21"/>
          <w:szCs w:val="21"/>
        </w:rPr>
        <w:t>CloudBridge</w:t>
      </w:r>
      <w:proofErr w:type="spellEnd"/>
      <w:r>
        <w:rPr>
          <w:rFonts w:cs="Calibri"/>
          <w:color w:val="000000"/>
          <w:sz w:val="21"/>
          <w:szCs w:val="21"/>
        </w:rPr>
        <w:t xml:space="preserve"> provides</w:t>
      </w:r>
      <w:r w:rsidR="007C505C">
        <w:rPr>
          <w:rFonts w:cs="Calibri"/>
          <w:color w:val="000000"/>
          <w:sz w:val="21"/>
          <w:szCs w:val="21"/>
        </w:rPr>
        <w:t xml:space="preserve"> </w:t>
      </w:r>
      <w:r>
        <w:rPr>
          <w:rFonts w:cs="Calibri"/>
          <w:color w:val="000000"/>
          <w:sz w:val="21"/>
          <w:szCs w:val="21"/>
        </w:rPr>
        <w:t>a set of commands for the following configuration tasks</w:t>
      </w:r>
      <w:r w:rsidR="00424E29">
        <w:rPr>
          <w:rFonts w:cs="Calibri"/>
          <w:color w:val="000000"/>
          <w:sz w:val="21"/>
          <w:szCs w:val="21"/>
        </w:rPr>
        <w:t>.</w:t>
      </w:r>
    </w:p>
    <w:p w:rsidR="00E1478C" w:rsidRDefault="00E1478C" w:rsidP="005A665E">
      <w:pPr>
        <w:pStyle w:val="BulletedList"/>
      </w:pPr>
      <w:r>
        <w:t>Show the EC2 version</w:t>
      </w:r>
      <w:r w:rsidR="00424E29">
        <w:t>. See</w:t>
      </w:r>
      <w:r>
        <w:t xml:space="preserve"> </w:t>
      </w:r>
      <w:r w:rsidR="00424E29">
        <w:fldChar w:fldCharType="begin"/>
      </w:r>
      <w:r w:rsidR="00424E29">
        <w:instrText xml:space="preserve"> REF _Ref301528542 \h </w:instrText>
      </w:r>
      <w:r w:rsidR="00424E29">
        <w:fldChar w:fldCharType="separate"/>
      </w:r>
      <w:r w:rsidR="006F2798">
        <w:t>CloudEC2Version</w:t>
      </w:r>
      <w:r w:rsidR="00424E29">
        <w:fldChar w:fldCharType="end"/>
      </w:r>
      <w:r w:rsidR="00424E29">
        <w:t xml:space="preserve"> on page </w:t>
      </w:r>
      <w:r w:rsidR="00424E29">
        <w:fldChar w:fldCharType="begin"/>
      </w:r>
      <w:r w:rsidR="00424E29">
        <w:instrText xml:space="preserve"> PAGEREF _Ref301528593 \h </w:instrText>
      </w:r>
      <w:r w:rsidR="00424E29">
        <w:fldChar w:fldCharType="separate"/>
      </w:r>
      <w:r w:rsidR="006F2798">
        <w:rPr>
          <w:noProof/>
        </w:rPr>
        <w:t>20</w:t>
      </w:r>
      <w:r w:rsidR="00424E29">
        <w:fldChar w:fldCharType="end"/>
      </w:r>
      <w:r w:rsidR="00424E29">
        <w:t>.</w:t>
      </w:r>
    </w:p>
    <w:p w:rsidR="007C505C" w:rsidRDefault="007C505C" w:rsidP="005A665E">
      <w:pPr>
        <w:pStyle w:val="BulletedList"/>
      </w:pPr>
      <w:r>
        <w:t>Register your Cloud.com account with the Amazon EC2 servic</w:t>
      </w:r>
      <w:r w:rsidR="00424E29">
        <w:t>e. See</w:t>
      </w:r>
      <w:r>
        <w:t xml:space="preserve"> </w:t>
      </w:r>
      <w:r w:rsidR="00424E29">
        <w:fldChar w:fldCharType="begin"/>
      </w:r>
      <w:r w:rsidR="00424E29">
        <w:instrText xml:space="preserve"> REF _Ref301528621 \h </w:instrText>
      </w:r>
      <w:r w:rsidR="00424E29">
        <w:fldChar w:fldCharType="separate"/>
      </w:r>
      <w:proofErr w:type="spellStart"/>
      <w:r w:rsidR="006F2798">
        <w:t>SetUserKeys</w:t>
      </w:r>
      <w:proofErr w:type="spellEnd"/>
      <w:r w:rsidR="00424E29">
        <w:fldChar w:fldCharType="end"/>
      </w:r>
      <w:r w:rsidR="00424E29">
        <w:t xml:space="preserve"> on page </w:t>
      </w:r>
      <w:r w:rsidR="00424E29">
        <w:fldChar w:fldCharType="begin"/>
      </w:r>
      <w:r w:rsidR="00424E29">
        <w:instrText xml:space="preserve"> PAGEREF _Ref301528621 \h </w:instrText>
      </w:r>
      <w:r w:rsidR="00424E29">
        <w:fldChar w:fldCharType="separate"/>
      </w:r>
      <w:r w:rsidR="006F2798">
        <w:rPr>
          <w:noProof/>
        </w:rPr>
        <w:t>20</w:t>
      </w:r>
      <w:r w:rsidR="00424E29">
        <w:fldChar w:fldCharType="end"/>
      </w:r>
      <w:r w:rsidR="00424E29">
        <w:t>.</w:t>
      </w:r>
    </w:p>
    <w:p w:rsidR="007C505C" w:rsidRDefault="007C505C" w:rsidP="005A665E">
      <w:pPr>
        <w:pStyle w:val="BulletedList"/>
      </w:pPr>
      <w:r>
        <w:t>Register X</w:t>
      </w:r>
      <w:r w:rsidR="00E1478C">
        <w:t>.</w:t>
      </w:r>
      <w:r>
        <w:t>509 certificate i</w:t>
      </w:r>
      <w:r w:rsidR="00424E29">
        <w:t>n order to use the EC2 SOAP API. See</w:t>
      </w:r>
      <w:r>
        <w:t xml:space="preserve"> </w:t>
      </w:r>
      <w:r w:rsidR="00424E29">
        <w:fldChar w:fldCharType="begin"/>
      </w:r>
      <w:r w:rsidR="00424E29">
        <w:instrText xml:space="preserve"> REF _Ref301528641 \h </w:instrText>
      </w:r>
      <w:r w:rsidR="00424E29">
        <w:fldChar w:fldCharType="separate"/>
      </w:r>
      <w:proofErr w:type="spellStart"/>
      <w:r w:rsidR="006F2798">
        <w:t>SetCertificate</w:t>
      </w:r>
      <w:proofErr w:type="spellEnd"/>
      <w:r w:rsidR="00424E29">
        <w:fldChar w:fldCharType="end"/>
      </w:r>
      <w:r w:rsidR="00424E29">
        <w:t xml:space="preserve"> </w:t>
      </w:r>
      <w:r w:rsidR="0055643D">
        <w:t xml:space="preserve">on page </w:t>
      </w:r>
      <w:r w:rsidR="0055643D">
        <w:fldChar w:fldCharType="begin"/>
      </w:r>
      <w:r w:rsidR="0055643D">
        <w:instrText xml:space="preserve"> PAGEREF _Ref301528699 \h </w:instrText>
      </w:r>
      <w:r w:rsidR="0055643D">
        <w:fldChar w:fldCharType="separate"/>
      </w:r>
      <w:r w:rsidR="006F2798">
        <w:rPr>
          <w:noProof/>
        </w:rPr>
        <w:t>20</w:t>
      </w:r>
      <w:r w:rsidR="0055643D">
        <w:fldChar w:fldCharType="end"/>
      </w:r>
      <w:r w:rsidR="0055643D">
        <w:t xml:space="preserve"> </w:t>
      </w:r>
      <w:r>
        <w:t xml:space="preserve">and </w:t>
      </w:r>
      <w:r w:rsidR="00424E29">
        <w:fldChar w:fldCharType="begin"/>
      </w:r>
      <w:r w:rsidR="00424E29">
        <w:instrText xml:space="preserve"> REF _Ref301528650 \h </w:instrText>
      </w:r>
      <w:r w:rsidR="00424E29">
        <w:fldChar w:fldCharType="separate"/>
      </w:r>
      <w:proofErr w:type="spellStart"/>
      <w:r w:rsidR="006F2798">
        <w:t>DeleteCertificate</w:t>
      </w:r>
      <w:proofErr w:type="spellEnd"/>
      <w:r w:rsidR="00424E29">
        <w:fldChar w:fldCharType="end"/>
      </w:r>
      <w:r w:rsidR="00424E29">
        <w:t xml:space="preserve"> on page </w:t>
      </w:r>
      <w:r w:rsidR="00424E29">
        <w:fldChar w:fldCharType="begin"/>
      </w:r>
      <w:r w:rsidR="00424E29">
        <w:instrText xml:space="preserve"> PAGEREF _Ref301528654 \h </w:instrText>
      </w:r>
      <w:r w:rsidR="00424E29">
        <w:fldChar w:fldCharType="separate"/>
      </w:r>
      <w:r w:rsidR="006F2798">
        <w:rPr>
          <w:noProof/>
        </w:rPr>
        <w:t>21</w:t>
      </w:r>
      <w:r w:rsidR="00424E29">
        <w:fldChar w:fldCharType="end"/>
      </w:r>
      <w:r w:rsidR="00424E29">
        <w:t>.</w:t>
      </w:r>
    </w:p>
    <w:p w:rsidR="007C505C" w:rsidRDefault="007C505C" w:rsidP="005A665E">
      <w:pPr>
        <w:pStyle w:val="BulletedList"/>
      </w:pPr>
      <w:r>
        <w:t>Map Amazon instance type strings to CloudStack service offering IDs</w:t>
      </w:r>
      <w:r w:rsidR="0055643D">
        <w:t xml:space="preserve">. See </w:t>
      </w:r>
      <w:r w:rsidR="0055643D">
        <w:fldChar w:fldCharType="begin"/>
      </w:r>
      <w:r w:rsidR="0055643D">
        <w:instrText xml:space="preserve"> REF _Ref301528716 \h </w:instrText>
      </w:r>
      <w:r w:rsidR="0055643D">
        <w:fldChar w:fldCharType="separate"/>
      </w:r>
      <w:proofErr w:type="spellStart"/>
      <w:r w:rsidR="006F2798">
        <w:t>SetOfferMapping</w:t>
      </w:r>
      <w:proofErr w:type="spellEnd"/>
      <w:r w:rsidR="0055643D">
        <w:fldChar w:fldCharType="end"/>
      </w:r>
      <w:r w:rsidR="0055643D">
        <w:t xml:space="preserve"> on page </w:t>
      </w:r>
      <w:r w:rsidR="0055643D">
        <w:fldChar w:fldCharType="begin"/>
      </w:r>
      <w:r w:rsidR="0055643D">
        <w:instrText xml:space="preserve"> PAGEREF _Ref301528716 \h </w:instrText>
      </w:r>
      <w:r w:rsidR="0055643D">
        <w:fldChar w:fldCharType="separate"/>
      </w:r>
      <w:r w:rsidR="006F2798">
        <w:rPr>
          <w:noProof/>
        </w:rPr>
        <w:t>21</w:t>
      </w:r>
      <w:r w:rsidR="0055643D">
        <w:fldChar w:fldCharType="end"/>
      </w:r>
      <w:r w:rsidR="0055643D">
        <w:t xml:space="preserve"> </w:t>
      </w:r>
      <w:r>
        <w:t xml:space="preserve">and </w:t>
      </w:r>
      <w:r w:rsidR="0055643D">
        <w:fldChar w:fldCharType="begin"/>
      </w:r>
      <w:r w:rsidR="0055643D">
        <w:instrText xml:space="preserve"> REF _Ref301528733 \h </w:instrText>
      </w:r>
      <w:r w:rsidR="0055643D">
        <w:fldChar w:fldCharType="separate"/>
      </w:r>
      <w:proofErr w:type="spellStart"/>
      <w:r w:rsidR="006F2798">
        <w:t>DeleteOfferMapping</w:t>
      </w:r>
      <w:proofErr w:type="spellEnd"/>
      <w:r w:rsidR="0055643D">
        <w:fldChar w:fldCharType="end"/>
      </w:r>
      <w:r w:rsidR="0055643D">
        <w:t xml:space="preserve"> on page </w:t>
      </w:r>
      <w:r w:rsidR="0055643D">
        <w:fldChar w:fldCharType="begin"/>
      </w:r>
      <w:r w:rsidR="0055643D">
        <w:instrText xml:space="preserve"> PAGEREF _Ref301528735 \h </w:instrText>
      </w:r>
      <w:r w:rsidR="0055643D">
        <w:fldChar w:fldCharType="separate"/>
      </w:r>
      <w:r w:rsidR="006F2798">
        <w:rPr>
          <w:noProof/>
        </w:rPr>
        <w:t>21</w:t>
      </w:r>
      <w:r w:rsidR="0055643D">
        <w:fldChar w:fldCharType="end"/>
      </w:r>
      <w:r w:rsidR="0055643D">
        <w:t>.</w:t>
      </w:r>
    </w:p>
    <w:p w:rsidR="00E1478C" w:rsidRDefault="00E1478C" w:rsidP="00E1478C">
      <w:r>
        <w:t>The user keys, certificate, and offer mapping are normally configured during installation, using the setup scripts. You only need to use the utility commands in case you want to modify the configuration later.</w:t>
      </w:r>
    </w:p>
    <w:p w:rsidR="00E1478C" w:rsidRDefault="00E1478C" w:rsidP="005A665E">
      <w:pPr>
        <w:pStyle w:val="Heading2"/>
      </w:pPr>
      <w:bookmarkStart w:id="50" w:name="_Ref301528542"/>
      <w:bookmarkStart w:id="51" w:name="_Ref301528593"/>
      <w:bookmarkStart w:id="52" w:name="_Toc318024403"/>
      <w:r>
        <w:t>CloudEC2Version</w:t>
      </w:r>
      <w:bookmarkEnd w:id="50"/>
      <w:bookmarkEnd w:id="51"/>
      <w:bookmarkEnd w:id="52"/>
    </w:p>
    <w:p w:rsidR="00E1478C" w:rsidRDefault="00E1478C" w:rsidP="00E1478C">
      <w:pPr>
        <w:rPr>
          <w:rFonts w:cs="Calibri"/>
          <w:color w:val="000000"/>
          <w:sz w:val="21"/>
          <w:szCs w:val="21"/>
        </w:rPr>
      </w:pPr>
      <w:r>
        <w:rPr>
          <w:rFonts w:cs="Calibri"/>
          <w:color w:val="000000"/>
          <w:sz w:val="21"/>
          <w:szCs w:val="21"/>
        </w:rPr>
        <w:t>Gives the release version of</w:t>
      </w:r>
      <w:r w:rsidR="00EE0BE0">
        <w:rPr>
          <w:rFonts w:cs="Calibri"/>
          <w:color w:val="000000"/>
          <w:sz w:val="21"/>
          <w:szCs w:val="21"/>
        </w:rPr>
        <w:t xml:space="preserve"> the EC2 software.</w:t>
      </w:r>
    </w:p>
    <w:p w:rsidR="00E1478C" w:rsidRDefault="00E1478C" w:rsidP="00E1478C">
      <w:pPr>
        <w:rPr>
          <w:rFonts w:cs="Calibri"/>
          <w:color w:val="000000"/>
          <w:sz w:val="21"/>
          <w:szCs w:val="21"/>
        </w:rPr>
      </w:pPr>
      <w:r>
        <w:rPr>
          <w:rFonts w:cs="Calibri"/>
          <w:color w:val="000000"/>
          <w:sz w:val="21"/>
          <w:szCs w:val="21"/>
        </w:rPr>
        <w:t>Syntax:</w:t>
      </w:r>
    </w:p>
    <w:p w:rsidR="00E1478C" w:rsidRPr="00D7290C" w:rsidRDefault="00E1478C" w:rsidP="005A665E">
      <w:pPr>
        <w:pStyle w:val="Code"/>
      </w:pPr>
      <w:r>
        <w:t>http://&lt;fqdn-or-ip&gt;:&lt;port&gt;/bridge/rest/AmazonEC2?Action=CloudEC2Version</w:t>
      </w:r>
    </w:p>
    <w:p w:rsidR="00E1478C" w:rsidRDefault="00E1478C" w:rsidP="00E1478C">
      <w:pPr>
        <w:rPr>
          <w:rFonts w:cs="Calibri"/>
          <w:color w:val="000000"/>
          <w:sz w:val="21"/>
          <w:szCs w:val="21"/>
        </w:rPr>
      </w:pPr>
      <w:r>
        <w:rPr>
          <w:rFonts w:cs="Calibri"/>
          <w:color w:val="000000"/>
          <w:sz w:val="21"/>
          <w:szCs w:val="21"/>
        </w:rPr>
        <w:t>Returns:</w:t>
      </w:r>
    </w:p>
    <w:p w:rsidR="00E1478C" w:rsidRPr="00D7290C" w:rsidRDefault="00EE0BE0" w:rsidP="005A665E">
      <w:pPr>
        <w:pStyle w:val="BulletedList"/>
      </w:pPr>
      <w:r>
        <w:t>Example</w:t>
      </w:r>
      <w:r w:rsidR="00E1478C" w:rsidRPr="00D7290C">
        <w:t xml:space="preserve"> XML</w:t>
      </w:r>
      <w:r>
        <w:t xml:space="preserve"> response</w:t>
      </w:r>
      <w:r w:rsidR="00E1478C" w:rsidRPr="00D7290C">
        <w:t>:</w:t>
      </w:r>
    </w:p>
    <w:p w:rsidR="00E1478C" w:rsidRPr="00D7290C" w:rsidRDefault="00E1478C" w:rsidP="005A665E">
      <w:pPr>
        <w:pStyle w:val="Code"/>
      </w:pPr>
      <w:r>
        <w:t>&lt;CloudEC2Version&gt;1.01&lt;/CloudEC2Version&gt;</w:t>
      </w:r>
    </w:p>
    <w:p w:rsidR="00C93300" w:rsidRDefault="00C93300" w:rsidP="005A665E">
      <w:pPr>
        <w:pStyle w:val="Heading2"/>
      </w:pPr>
      <w:bookmarkStart w:id="53" w:name="_Ref301528621"/>
      <w:bookmarkStart w:id="54" w:name="_Toc318024404"/>
      <w:proofErr w:type="spellStart"/>
      <w:r>
        <w:t>SetUserKeys</w:t>
      </w:r>
      <w:bookmarkEnd w:id="53"/>
      <w:bookmarkEnd w:id="54"/>
      <w:proofErr w:type="spellEnd"/>
      <w:r>
        <w:t> </w:t>
      </w:r>
    </w:p>
    <w:p w:rsidR="00D7290C" w:rsidRDefault="005E7B8F" w:rsidP="00C93300">
      <w:pPr>
        <w:rPr>
          <w:rFonts w:cs="Calibri"/>
          <w:color w:val="000000"/>
          <w:sz w:val="21"/>
          <w:szCs w:val="21"/>
        </w:rPr>
      </w:pPr>
      <w:r>
        <w:rPr>
          <w:rFonts w:cs="Calibri"/>
          <w:color w:val="000000"/>
          <w:sz w:val="21"/>
          <w:szCs w:val="21"/>
        </w:rPr>
        <w:t>Gives a Cloud.com</w:t>
      </w:r>
      <w:r w:rsidR="00C93300">
        <w:rPr>
          <w:rFonts w:cs="Calibri"/>
          <w:color w:val="000000"/>
          <w:sz w:val="21"/>
          <w:szCs w:val="21"/>
        </w:rPr>
        <w:t xml:space="preserve"> </w:t>
      </w:r>
      <w:r>
        <w:rPr>
          <w:rFonts w:cs="Calibri"/>
          <w:color w:val="000000"/>
          <w:sz w:val="21"/>
          <w:szCs w:val="21"/>
        </w:rPr>
        <w:t xml:space="preserve">user's API access and secret keys </w:t>
      </w:r>
      <w:r w:rsidR="00C93300">
        <w:rPr>
          <w:rFonts w:cs="Calibri"/>
          <w:color w:val="000000"/>
          <w:sz w:val="21"/>
          <w:szCs w:val="21"/>
        </w:rPr>
        <w:t>to the EC2 service</w:t>
      </w:r>
      <w:r>
        <w:rPr>
          <w:rFonts w:cs="Calibri"/>
          <w:color w:val="000000"/>
          <w:sz w:val="21"/>
          <w:szCs w:val="21"/>
        </w:rPr>
        <w:t xml:space="preserve"> so that the EC2 service can call the CloudStack API on behalf of the Cloud.com user.</w:t>
      </w:r>
      <w:r w:rsidR="00D7290C">
        <w:rPr>
          <w:rFonts w:cs="Calibri"/>
          <w:color w:val="000000"/>
          <w:sz w:val="21"/>
          <w:szCs w:val="21"/>
        </w:rPr>
        <w:t xml:space="preserve"> </w:t>
      </w:r>
      <w:r w:rsidR="00902864">
        <w:rPr>
          <w:rFonts w:cs="Calibri"/>
          <w:color w:val="000000"/>
          <w:sz w:val="21"/>
          <w:szCs w:val="21"/>
        </w:rPr>
        <w:t>API and secret keys are required for both REST and SOAP access.</w:t>
      </w:r>
      <w:r w:rsidR="0043286F">
        <w:rPr>
          <w:rFonts w:cs="Calibri"/>
          <w:color w:val="000000"/>
          <w:sz w:val="21"/>
          <w:szCs w:val="21"/>
        </w:rPr>
        <w:t xml:space="preserve"> </w:t>
      </w:r>
    </w:p>
    <w:p w:rsidR="00C93300" w:rsidRDefault="005E7B8F" w:rsidP="005A665E">
      <w:pPr>
        <w:pStyle w:val="BulletedList"/>
      </w:pPr>
      <w:r>
        <w:t xml:space="preserve">The parameters </w:t>
      </w:r>
      <w:proofErr w:type="spellStart"/>
      <w:r>
        <w:t>accesskey</w:t>
      </w:r>
      <w:proofErr w:type="spellEnd"/>
      <w:r w:rsidR="00C93300">
        <w:t xml:space="preserve"> and</w:t>
      </w:r>
      <w:r>
        <w:t xml:space="preserve"> </w:t>
      </w:r>
      <w:proofErr w:type="spellStart"/>
      <w:r>
        <w:t>secretkey</w:t>
      </w:r>
      <w:proofErr w:type="spellEnd"/>
      <w:r>
        <w:t xml:space="preserve"> are required.</w:t>
      </w:r>
    </w:p>
    <w:p w:rsidR="00D7290C" w:rsidRPr="00D7290C" w:rsidRDefault="00D7290C" w:rsidP="005A665E">
      <w:pPr>
        <w:pStyle w:val="BulletedList"/>
      </w:pPr>
      <w:proofErr w:type="spellStart"/>
      <w:r>
        <w:t>SetUserKeys</w:t>
      </w:r>
      <w:proofErr w:type="spellEnd"/>
      <w:r>
        <w:t xml:space="preserve"> can be called repeatedly. Subsequent calls overwrite any previously stored values.</w:t>
      </w:r>
    </w:p>
    <w:p w:rsidR="0043286F" w:rsidRPr="005E7B8F" w:rsidRDefault="0043286F" w:rsidP="00C93300">
      <w:pPr>
        <w:rPr>
          <w:color w:val="000000"/>
        </w:rPr>
      </w:pPr>
      <w:r>
        <w:rPr>
          <w:rFonts w:cs="Calibri"/>
          <w:color w:val="000000"/>
          <w:sz w:val="21"/>
          <w:szCs w:val="21"/>
        </w:rPr>
        <w:t>Syntax:</w:t>
      </w:r>
    </w:p>
    <w:p w:rsidR="008A42C8" w:rsidRPr="0043286F" w:rsidRDefault="008A42C8" w:rsidP="005A665E">
      <w:pPr>
        <w:pStyle w:val="Code"/>
      </w:pPr>
      <w:r w:rsidRPr="0043286F">
        <w:t>http</w:t>
      </w:r>
      <w:r w:rsidR="0043286F" w:rsidRPr="0043286F">
        <w:t>s</w:t>
      </w:r>
      <w:r w:rsidRPr="0043286F">
        <w:t>://&lt;fqdn-or-ip&gt;:&lt;port&gt;/bridge/rest/</w:t>
      </w:r>
      <w:r w:rsidR="0043286F">
        <w:br/>
      </w:r>
      <w:r w:rsidRPr="0043286F">
        <w:t>AmazonEC2?Action=</w:t>
      </w:r>
      <w:proofErr w:type="spellStart"/>
      <w:r w:rsidRPr="0043286F">
        <w:t>SetUserKeys&amp;accesskey</w:t>
      </w:r>
      <w:proofErr w:type="spellEnd"/>
      <w:r w:rsidRPr="0043286F">
        <w:t>=&lt;key&gt;&amp;</w:t>
      </w:r>
      <w:proofErr w:type="spellStart"/>
      <w:r w:rsidRPr="0043286F">
        <w:t>secretkey</w:t>
      </w:r>
      <w:proofErr w:type="spellEnd"/>
      <w:r w:rsidRPr="0043286F">
        <w:t>=&lt;key&gt;</w:t>
      </w:r>
    </w:p>
    <w:p w:rsidR="00C93300" w:rsidRDefault="00C93300" w:rsidP="005A665E">
      <w:pPr>
        <w:pStyle w:val="Heading2"/>
      </w:pPr>
      <w:bookmarkStart w:id="55" w:name="_Ref301528641"/>
      <w:bookmarkStart w:id="56" w:name="_Ref301528699"/>
      <w:bookmarkStart w:id="57" w:name="_Toc318024405"/>
      <w:proofErr w:type="spellStart"/>
      <w:r>
        <w:t>SetCertificate</w:t>
      </w:r>
      <w:bookmarkEnd w:id="55"/>
      <w:bookmarkEnd w:id="56"/>
      <w:bookmarkEnd w:id="57"/>
      <w:proofErr w:type="spellEnd"/>
      <w:r>
        <w:t xml:space="preserve">                                                                                       </w:t>
      </w:r>
    </w:p>
    <w:p w:rsidR="00D86D17" w:rsidRDefault="00D86D17" w:rsidP="00D86D17">
      <w:pPr>
        <w:rPr>
          <w:rFonts w:cs="Calibri"/>
          <w:color w:val="000000"/>
          <w:sz w:val="21"/>
          <w:szCs w:val="21"/>
        </w:rPr>
      </w:pPr>
      <w:r>
        <w:rPr>
          <w:rFonts w:cs="Calibri"/>
          <w:color w:val="000000"/>
          <w:sz w:val="21"/>
          <w:szCs w:val="21"/>
        </w:rPr>
        <w:t xml:space="preserve">Registers the Cloud.com user's </w:t>
      </w:r>
      <w:r w:rsidR="00E1478C">
        <w:rPr>
          <w:rFonts w:cs="Calibri"/>
          <w:color w:val="000000"/>
          <w:sz w:val="21"/>
          <w:szCs w:val="21"/>
        </w:rPr>
        <w:t>X.509</w:t>
      </w:r>
      <w:r>
        <w:rPr>
          <w:rFonts w:cs="Calibri"/>
          <w:color w:val="000000"/>
          <w:sz w:val="21"/>
          <w:szCs w:val="21"/>
        </w:rPr>
        <w:t xml:space="preserve"> certificate with the EC2 service. </w:t>
      </w:r>
      <w:r w:rsidR="00902864">
        <w:rPr>
          <w:rFonts w:cs="Calibri"/>
          <w:color w:val="000000"/>
          <w:sz w:val="21"/>
          <w:szCs w:val="21"/>
        </w:rPr>
        <w:t xml:space="preserve">This is required only for SOAP access. </w:t>
      </w:r>
      <w:r w:rsidR="00C93300">
        <w:rPr>
          <w:rFonts w:cs="Calibri"/>
          <w:color w:val="000000"/>
          <w:sz w:val="21"/>
          <w:szCs w:val="21"/>
        </w:rPr>
        <w:t>EC2 require</w:t>
      </w:r>
      <w:r>
        <w:rPr>
          <w:rFonts w:cs="Calibri"/>
          <w:color w:val="000000"/>
          <w:sz w:val="21"/>
          <w:szCs w:val="21"/>
        </w:rPr>
        <w:t>s</w:t>
      </w:r>
      <w:r w:rsidR="00C93300">
        <w:rPr>
          <w:rFonts w:cs="Calibri"/>
          <w:color w:val="000000"/>
          <w:sz w:val="21"/>
          <w:szCs w:val="21"/>
        </w:rPr>
        <w:t xml:space="preserve"> the client </w:t>
      </w:r>
      <w:r>
        <w:rPr>
          <w:rFonts w:cs="Calibri"/>
          <w:color w:val="000000"/>
          <w:sz w:val="21"/>
          <w:szCs w:val="21"/>
        </w:rPr>
        <w:t>to have a public/private key pair with</w:t>
      </w:r>
      <w:r w:rsidR="00C93300">
        <w:rPr>
          <w:rFonts w:cs="Calibri"/>
          <w:color w:val="000000"/>
          <w:sz w:val="21"/>
          <w:szCs w:val="21"/>
        </w:rPr>
        <w:t xml:space="preserve"> the public key defined by a </w:t>
      </w:r>
      <w:r w:rsidR="00E1478C">
        <w:rPr>
          <w:rFonts w:cs="Calibri"/>
          <w:color w:val="000000"/>
          <w:sz w:val="21"/>
          <w:szCs w:val="21"/>
        </w:rPr>
        <w:t>X.509</w:t>
      </w:r>
      <w:r w:rsidR="00C93300">
        <w:rPr>
          <w:rFonts w:cs="Calibri"/>
          <w:color w:val="000000"/>
          <w:sz w:val="21"/>
          <w:szCs w:val="21"/>
        </w:rPr>
        <w:t xml:space="preserve"> certificate.</w:t>
      </w:r>
    </w:p>
    <w:p w:rsidR="00C93300" w:rsidRDefault="00D86D17" w:rsidP="005A665E">
      <w:pPr>
        <w:pStyle w:val="BulletedList"/>
      </w:pPr>
      <w:r>
        <w:t>Always call</w:t>
      </w:r>
      <w:r w:rsidR="00C93300">
        <w:t xml:space="preserve"> </w:t>
      </w:r>
      <w:proofErr w:type="spellStart"/>
      <w:r w:rsidR="00C93300">
        <w:t>SetUserKeys</w:t>
      </w:r>
      <w:proofErr w:type="spellEnd"/>
      <w:r w:rsidR="00C93300">
        <w:t xml:space="preserve"> </w:t>
      </w:r>
      <w:r>
        <w:t xml:space="preserve">before </w:t>
      </w:r>
      <w:proofErr w:type="spellStart"/>
      <w:r>
        <w:t>SetCertificate</w:t>
      </w:r>
      <w:proofErr w:type="spellEnd"/>
      <w:r w:rsidR="00EE0BE0">
        <w:t>.</w:t>
      </w:r>
    </w:p>
    <w:p w:rsidR="00FF56D3" w:rsidRDefault="00FF56D3" w:rsidP="005A665E">
      <w:pPr>
        <w:pStyle w:val="BulletedList"/>
      </w:pPr>
      <w:r>
        <w:t xml:space="preserve">The parameters </w:t>
      </w:r>
      <w:proofErr w:type="spellStart"/>
      <w:r>
        <w:t>AWSAccessKeyID</w:t>
      </w:r>
      <w:proofErr w:type="spellEnd"/>
      <w:r>
        <w:t xml:space="preserve"> and cert are required.</w:t>
      </w:r>
    </w:p>
    <w:p w:rsidR="00FF56D3" w:rsidRDefault="00FF56D3" w:rsidP="005A665E">
      <w:pPr>
        <w:pStyle w:val="BulletedList"/>
      </w:pPr>
      <w:proofErr w:type="spellStart"/>
      <w:r>
        <w:t>SetCertificate</w:t>
      </w:r>
      <w:proofErr w:type="spellEnd"/>
      <w:r>
        <w:t xml:space="preserve"> can be called repeatedly. Subsequent calls overwrite any previously stored values.</w:t>
      </w:r>
    </w:p>
    <w:p w:rsidR="00FF56D3" w:rsidRDefault="00FF56D3" w:rsidP="00FF56D3">
      <w:r>
        <w:lastRenderedPageBreak/>
        <w:t>Syntax:</w:t>
      </w:r>
    </w:p>
    <w:p w:rsidR="008A42C8" w:rsidRDefault="008A42C8" w:rsidP="005A665E">
      <w:pPr>
        <w:pStyle w:val="Code"/>
      </w:pPr>
      <w:r>
        <w:t>http://&lt;fqdn-or-ip&gt;:&lt;port&gt;/bridge/rest/</w:t>
      </w:r>
      <w:r w:rsidR="00FF56D3">
        <w:br/>
      </w:r>
      <w:r>
        <w:t>AmazonEC2?Action=</w:t>
      </w:r>
      <w:proofErr w:type="spellStart"/>
      <w:r>
        <w:t>SetCertificate&amp;AWSAccessKeyId</w:t>
      </w:r>
      <w:proofErr w:type="spellEnd"/>
      <w:r>
        <w:t xml:space="preserve">=&lt;Cloud.com API </w:t>
      </w:r>
      <w:proofErr w:type="spellStart"/>
      <w:r>
        <w:t>AccessKey</w:t>
      </w:r>
      <w:proofErr w:type="spellEnd"/>
      <w:r>
        <w:t>&gt;</w:t>
      </w:r>
      <w:r w:rsidR="00FF56D3">
        <w:br/>
      </w:r>
      <w:r>
        <w:t>&amp;cert=&lt;</w:t>
      </w:r>
      <w:proofErr w:type="spellStart"/>
      <w:r>
        <w:t>pem</w:t>
      </w:r>
      <w:proofErr w:type="spellEnd"/>
      <w:r>
        <w:t xml:space="preserve"> encoded </w:t>
      </w:r>
      <w:r w:rsidR="00E1478C">
        <w:t>X.509</w:t>
      </w:r>
      <w:r w:rsidR="00FF56D3">
        <w:t xml:space="preserve"> </w:t>
      </w:r>
      <w:r>
        <w:t>cert&gt;</w:t>
      </w:r>
    </w:p>
    <w:p w:rsidR="00C93300" w:rsidRDefault="00C93300" w:rsidP="005A665E">
      <w:pPr>
        <w:pStyle w:val="Heading2"/>
      </w:pPr>
      <w:bookmarkStart w:id="58" w:name="_Ref301528650"/>
      <w:bookmarkStart w:id="59" w:name="_Ref301528654"/>
      <w:bookmarkStart w:id="60" w:name="_Toc318024406"/>
      <w:proofErr w:type="spellStart"/>
      <w:r>
        <w:t>DeleteCertificate</w:t>
      </w:r>
      <w:bookmarkEnd w:id="58"/>
      <w:bookmarkEnd w:id="59"/>
      <w:bookmarkEnd w:id="60"/>
      <w:proofErr w:type="spellEnd"/>
      <w:r>
        <w:t xml:space="preserve">   </w:t>
      </w:r>
    </w:p>
    <w:p w:rsidR="000631B7" w:rsidRDefault="000631B7" w:rsidP="000631B7">
      <w:pPr>
        <w:rPr>
          <w:rFonts w:cs="Calibri"/>
          <w:color w:val="000000"/>
          <w:sz w:val="21"/>
          <w:szCs w:val="21"/>
        </w:rPr>
      </w:pPr>
      <w:r>
        <w:rPr>
          <w:rFonts w:cs="Calibri"/>
          <w:color w:val="000000"/>
          <w:sz w:val="21"/>
          <w:szCs w:val="21"/>
        </w:rPr>
        <w:t xml:space="preserve">Removes the Cloud.com user's </w:t>
      </w:r>
      <w:r w:rsidR="00E1478C">
        <w:rPr>
          <w:rFonts w:cs="Calibri"/>
          <w:color w:val="000000"/>
          <w:sz w:val="21"/>
          <w:szCs w:val="21"/>
        </w:rPr>
        <w:t>X.509</w:t>
      </w:r>
      <w:r>
        <w:rPr>
          <w:rFonts w:cs="Calibri"/>
          <w:color w:val="000000"/>
          <w:sz w:val="21"/>
          <w:szCs w:val="21"/>
        </w:rPr>
        <w:t xml:space="preserve"> certificate that was previously registered with the EC2 service.</w:t>
      </w:r>
    </w:p>
    <w:p w:rsidR="000631B7" w:rsidRDefault="000631B7" w:rsidP="005A665E">
      <w:pPr>
        <w:pStyle w:val="BulletedList"/>
      </w:pPr>
      <w:r>
        <w:t xml:space="preserve">The parameter </w:t>
      </w:r>
      <w:proofErr w:type="spellStart"/>
      <w:r>
        <w:t>AWSAccessKeyID</w:t>
      </w:r>
      <w:proofErr w:type="spellEnd"/>
      <w:r>
        <w:t xml:space="preserve"> is  required and must contain the same ID given in a previous call to </w:t>
      </w:r>
      <w:proofErr w:type="spellStart"/>
      <w:r>
        <w:t>SetCertificate</w:t>
      </w:r>
      <w:proofErr w:type="spellEnd"/>
      <w:r>
        <w:t>.</w:t>
      </w:r>
    </w:p>
    <w:p w:rsidR="008A42C8" w:rsidRDefault="000631B7" w:rsidP="00C93300">
      <w:pPr>
        <w:rPr>
          <w:rFonts w:cs="Calibri"/>
          <w:color w:val="000000"/>
          <w:sz w:val="21"/>
          <w:szCs w:val="21"/>
        </w:rPr>
      </w:pPr>
      <w:r>
        <w:rPr>
          <w:rFonts w:cs="Calibri"/>
          <w:color w:val="000000"/>
          <w:sz w:val="21"/>
          <w:szCs w:val="21"/>
        </w:rPr>
        <w:t>Syntax:</w:t>
      </w:r>
    </w:p>
    <w:p w:rsidR="008A42C8" w:rsidRDefault="008A42C8" w:rsidP="005A665E">
      <w:pPr>
        <w:pStyle w:val="Code"/>
      </w:pPr>
      <w:r>
        <w:t>http://&lt;fqdn-or-ip&gt;:&lt;port&gt;/bridge/rest/</w:t>
      </w:r>
      <w:r w:rsidR="000631B7">
        <w:br/>
      </w:r>
      <w:r>
        <w:t>AmazonEC2?Action=</w:t>
      </w:r>
      <w:proofErr w:type="spellStart"/>
      <w:r>
        <w:t>DeleteCertificate&amp;AWSAccessKeyId</w:t>
      </w:r>
      <w:proofErr w:type="spellEnd"/>
      <w:r>
        <w:t xml:space="preserve">=&lt;Cloud.com API </w:t>
      </w:r>
      <w:proofErr w:type="spellStart"/>
      <w:r>
        <w:t>AccessKey</w:t>
      </w:r>
      <w:proofErr w:type="spellEnd"/>
      <w:r>
        <w:t>&gt;</w:t>
      </w:r>
    </w:p>
    <w:p w:rsidR="00C93300" w:rsidRDefault="00C93300" w:rsidP="005A665E">
      <w:pPr>
        <w:pStyle w:val="Heading2"/>
      </w:pPr>
      <w:bookmarkStart w:id="61" w:name="_Ref301528716"/>
      <w:bookmarkStart w:id="62" w:name="_Toc318024407"/>
      <w:proofErr w:type="spellStart"/>
      <w:r>
        <w:t>SetOfferMappin</w:t>
      </w:r>
      <w:r w:rsidR="005B564B">
        <w:t>g</w:t>
      </w:r>
      <w:bookmarkEnd w:id="61"/>
      <w:bookmarkEnd w:id="62"/>
      <w:proofErr w:type="spellEnd"/>
    </w:p>
    <w:p w:rsidR="00C93300" w:rsidRDefault="00463433" w:rsidP="00C93300">
      <w:pPr>
        <w:rPr>
          <w:rFonts w:cs="Calibri"/>
          <w:color w:val="000000"/>
          <w:sz w:val="21"/>
          <w:szCs w:val="21"/>
        </w:rPr>
      </w:pPr>
      <w:r>
        <w:rPr>
          <w:rFonts w:cs="Calibri"/>
          <w:color w:val="000000"/>
          <w:sz w:val="21"/>
          <w:szCs w:val="21"/>
        </w:rPr>
        <w:t>Maps</w:t>
      </w:r>
      <w:r w:rsidR="00C93300">
        <w:rPr>
          <w:rFonts w:cs="Calibri"/>
          <w:color w:val="000000"/>
          <w:sz w:val="21"/>
          <w:szCs w:val="21"/>
        </w:rPr>
        <w:t xml:space="preserve"> Amazon instance type strings</w:t>
      </w:r>
      <w:r>
        <w:rPr>
          <w:rFonts w:cs="Calibri"/>
          <w:color w:val="000000"/>
          <w:sz w:val="21"/>
          <w:szCs w:val="21"/>
        </w:rPr>
        <w:t xml:space="preserve"> (such as</w:t>
      </w:r>
      <w:r w:rsidR="00C93300">
        <w:rPr>
          <w:rFonts w:cs="Calibri"/>
          <w:color w:val="000000"/>
          <w:sz w:val="21"/>
          <w:szCs w:val="21"/>
        </w:rPr>
        <w:t xml:space="preserve"> m1.small, cc1.4xlarge) </w:t>
      </w:r>
      <w:r>
        <w:rPr>
          <w:rFonts w:cs="Calibri"/>
          <w:color w:val="000000"/>
          <w:sz w:val="21"/>
          <w:szCs w:val="21"/>
        </w:rPr>
        <w:t>to CloudStack service offering ID</w:t>
      </w:r>
      <w:r w:rsidR="00C93300">
        <w:rPr>
          <w:rFonts w:cs="Calibri"/>
          <w:color w:val="000000"/>
          <w:sz w:val="21"/>
          <w:szCs w:val="21"/>
        </w:rPr>
        <w:t>s.</w:t>
      </w:r>
      <w:r w:rsidR="005C60C1">
        <w:rPr>
          <w:rFonts w:cs="Calibri"/>
          <w:color w:val="000000"/>
          <w:sz w:val="21"/>
          <w:szCs w:val="21"/>
        </w:rPr>
        <w:t xml:space="preserve"> Issue one command for each pair. The mapping is initially created through onscreen prompts during </w:t>
      </w:r>
      <w:proofErr w:type="spellStart"/>
      <w:r w:rsidR="005C60C1">
        <w:rPr>
          <w:rFonts w:cs="Calibri"/>
          <w:color w:val="000000"/>
          <w:sz w:val="21"/>
          <w:szCs w:val="21"/>
        </w:rPr>
        <w:t>CloudBridge</w:t>
      </w:r>
      <w:proofErr w:type="spellEnd"/>
      <w:r w:rsidR="005C60C1">
        <w:rPr>
          <w:rFonts w:cs="Calibri"/>
          <w:color w:val="000000"/>
          <w:sz w:val="21"/>
          <w:szCs w:val="21"/>
        </w:rPr>
        <w:t xml:space="preserve"> setup. The </w:t>
      </w:r>
      <w:proofErr w:type="spellStart"/>
      <w:r w:rsidR="005C60C1">
        <w:rPr>
          <w:rFonts w:cs="Calibri"/>
          <w:color w:val="000000"/>
          <w:sz w:val="21"/>
          <w:szCs w:val="21"/>
        </w:rPr>
        <w:t>SetOfferMapping</w:t>
      </w:r>
      <w:proofErr w:type="spellEnd"/>
      <w:r w:rsidR="005C60C1">
        <w:rPr>
          <w:rFonts w:cs="Calibri"/>
          <w:color w:val="000000"/>
          <w:sz w:val="21"/>
          <w:szCs w:val="21"/>
        </w:rPr>
        <w:t xml:space="preserve"> command is useful if you want to override the original map later.</w:t>
      </w:r>
    </w:p>
    <w:p w:rsidR="005C60C1" w:rsidRDefault="005C60C1" w:rsidP="00A5758D">
      <w:pPr>
        <w:pStyle w:val="BulletedList"/>
      </w:pPr>
      <w:r>
        <w:t xml:space="preserve">The parameters </w:t>
      </w:r>
      <w:proofErr w:type="spellStart"/>
      <w:r>
        <w:t>amazonoffer</w:t>
      </w:r>
      <w:proofErr w:type="spellEnd"/>
      <w:r>
        <w:t xml:space="preserve"> and </w:t>
      </w:r>
      <w:proofErr w:type="spellStart"/>
      <w:r>
        <w:t>cloudoffer</w:t>
      </w:r>
      <w:proofErr w:type="spellEnd"/>
      <w:r>
        <w:t xml:space="preserve"> are required.</w:t>
      </w:r>
    </w:p>
    <w:p w:rsidR="005F2BDD" w:rsidRPr="005F2BDD" w:rsidRDefault="005F2BDD" w:rsidP="005F2BDD">
      <w:r w:rsidRPr="005F2BDD">
        <w:t>Syntax:</w:t>
      </w:r>
    </w:p>
    <w:p w:rsidR="005F2BDD" w:rsidRPr="005C60C1" w:rsidRDefault="005F2BDD" w:rsidP="005A665E">
      <w:pPr>
        <w:pStyle w:val="Code"/>
      </w:pPr>
      <w:r>
        <w:t>http://&lt;fqdn-or-ip&gt;:&lt;port&gt;/bridge/rest/AmazonEC2?Action=SetOfferMapping</w:t>
      </w:r>
      <w:r w:rsidR="00134BBE">
        <w:br/>
      </w:r>
      <w:r>
        <w:t>&amp;</w:t>
      </w:r>
      <w:proofErr w:type="spellStart"/>
      <w:r>
        <w:t>amazonoffer</w:t>
      </w:r>
      <w:proofErr w:type="spellEnd"/>
      <w:r>
        <w:t>=&lt;</w:t>
      </w:r>
      <w:r w:rsidR="00E1478C">
        <w:t>Amazon instance type</w:t>
      </w:r>
      <w:r>
        <w:t>&gt;&amp;</w:t>
      </w:r>
      <w:proofErr w:type="spellStart"/>
      <w:r>
        <w:t>cloudoffer</w:t>
      </w:r>
      <w:proofErr w:type="spellEnd"/>
      <w:r>
        <w:t>=&lt;</w:t>
      </w:r>
      <w:r w:rsidR="00E1478C">
        <w:t>Service offering ID</w:t>
      </w:r>
      <w:r>
        <w:t>&gt;</w:t>
      </w:r>
    </w:p>
    <w:p w:rsidR="00C93300" w:rsidRDefault="00C93300" w:rsidP="005A665E">
      <w:pPr>
        <w:pStyle w:val="Heading2"/>
      </w:pPr>
      <w:bookmarkStart w:id="63" w:name="_Ref301528733"/>
      <w:bookmarkStart w:id="64" w:name="_Ref301528735"/>
      <w:bookmarkStart w:id="65" w:name="_Toc318024408"/>
      <w:proofErr w:type="spellStart"/>
      <w:r>
        <w:t>DeleteOfferMapping</w:t>
      </w:r>
      <w:bookmarkEnd w:id="63"/>
      <w:bookmarkEnd w:id="64"/>
      <w:bookmarkEnd w:id="65"/>
      <w:proofErr w:type="spellEnd"/>
      <w:r>
        <w:t xml:space="preserve">                                                                                   </w:t>
      </w:r>
    </w:p>
    <w:p w:rsidR="00C93300" w:rsidRDefault="00463433" w:rsidP="00C93300">
      <w:pPr>
        <w:rPr>
          <w:rFonts w:cs="Calibri"/>
          <w:color w:val="000000"/>
          <w:sz w:val="21"/>
          <w:szCs w:val="21"/>
        </w:rPr>
      </w:pPr>
      <w:r>
        <w:rPr>
          <w:rFonts w:cs="Calibri"/>
          <w:color w:val="000000"/>
          <w:sz w:val="21"/>
          <w:szCs w:val="21"/>
        </w:rPr>
        <w:t>Removes a map</w:t>
      </w:r>
      <w:r w:rsidR="0037620D">
        <w:rPr>
          <w:rFonts w:cs="Calibri"/>
          <w:color w:val="000000"/>
          <w:sz w:val="21"/>
          <w:szCs w:val="21"/>
        </w:rPr>
        <w:t xml:space="preserve">ping that was previously created either through the </w:t>
      </w:r>
      <w:proofErr w:type="spellStart"/>
      <w:r w:rsidR="0037620D">
        <w:rPr>
          <w:rFonts w:cs="Calibri"/>
          <w:color w:val="000000"/>
          <w:sz w:val="21"/>
          <w:szCs w:val="21"/>
        </w:rPr>
        <w:t>CloudBridge</w:t>
      </w:r>
      <w:proofErr w:type="spellEnd"/>
      <w:r w:rsidR="0037620D">
        <w:rPr>
          <w:rFonts w:cs="Calibri"/>
          <w:color w:val="000000"/>
          <w:sz w:val="21"/>
          <w:szCs w:val="21"/>
        </w:rPr>
        <w:t xml:space="preserve"> setup script or a call to </w:t>
      </w:r>
      <w:proofErr w:type="spellStart"/>
      <w:r w:rsidR="0037620D">
        <w:rPr>
          <w:rFonts w:cs="Calibri"/>
          <w:color w:val="000000"/>
          <w:sz w:val="21"/>
          <w:szCs w:val="21"/>
        </w:rPr>
        <w:t>SetOfferMapping</w:t>
      </w:r>
      <w:proofErr w:type="spellEnd"/>
      <w:r>
        <w:rPr>
          <w:rFonts w:cs="Calibri"/>
          <w:color w:val="000000"/>
          <w:sz w:val="21"/>
          <w:szCs w:val="21"/>
        </w:rPr>
        <w:t>.</w:t>
      </w:r>
    </w:p>
    <w:p w:rsidR="0037620D" w:rsidRDefault="0037620D" w:rsidP="00A5758D">
      <w:pPr>
        <w:pStyle w:val="BulletedList"/>
      </w:pPr>
      <w:r>
        <w:t xml:space="preserve">The parameter </w:t>
      </w:r>
      <w:proofErr w:type="spellStart"/>
      <w:r>
        <w:t>amazonoffer</w:t>
      </w:r>
      <w:proofErr w:type="spellEnd"/>
      <w:r>
        <w:t xml:space="preserve"> is required.</w:t>
      </w:r>
    </w:p>
    <w:p w:rsidR="005F2BDD" w:rsidRPr="005F2BDD" w:rsidRDefault="005F2BDD" w:rsidP="005F2BDD">
      <w:r w:rsidRPr="005F2BDD">
        <w:t>Syntax:</w:t>
      </w:r>
    </w:p>
    <w:p w:rsidR="008A42C8" w:rsidRDefault="005F2BDD" w:rsidP="005A665E">
      <w:pPr>
        <w:pStyle w:val="Code"/>
      </w:pPr>
      <w:r>
        <w:t>http://&lt;fqdn-or-ip&gt;:&lt;port&gt;/bridge/rest/AmazonEC2?Action=SetOfferMapping</w:t>
      </w:r>
      <w:r w:rsidR="00134BBE">
        <w:br/>
      </w:r>
      <w:r>
        <w:t>&amp;</w:t>
      </w:r>
      <w:proofErr w:type="spellStart"/>
      <w:r>
        <w:t>amazo</w:t>
      </w:r>
      <w:r w:rsidR="005B564B">
        <w:t>noffer</w:t>
      </w:r>
      <w:proofErr w:type="spellEnd"/>
      <w:r w:rsidR="005B564B">
        <w:t>=&lt;</w:t>
      </w:r>
      <w:r w:rsidR="00E1478C">
        <w:t>Amazon instance type</w:t>
      </w:r>
      <w:r w:rsidR="005B564B">
        <w:t>&gt;</w:t>
      </w:r>
    </w:p>
    <w:p w:rsidR="00E76061" w:rsidRDefault="00E76061" w:rsidP="005A665E">
      <w:pPr>
        <w:pStyle w:val="Heading1"/>
      </w:pPr>
      <w:bookmarkStart w:id="66" w:name="_Toc318024409"/>
      <w:r>
        <w:lastRenderedPageBreak/>
        <w:t>Unsupported Commands</w:t>
      </w:r>
      <w:bookmarkEnd w:id="66"/>
    </w:p>
    <w:p w:rsidR="00E76061" w:rsidRDefault="00E76061" w:rsidP="00E76061">
      <w:r>
        <w:t xml:space="preserve">The following Amazon EC2 commands are not currently supported by </w:t>
      </w:r>
      <w:proofErr w:type="spellStart"/>
      <w:r>
        <w:t>CloudBridge</w:t>
      </w:r>
      <w:proofErr w:type="spellEnd"/>
      <w:r>
        <w:t xml:space="preserve">. As an open source project, </w:t>
      </w:r>
      <w:proofErr w:type="spellStart"/>
      <w:r>
        <w:t>CloudBridge</w:t>
      </w:r>
      <w:proofErr w:type="spellEnd"/>
      <w:r>
        <w:t xml:space="preserve"> invites you to help implement these commands. </w:t>
      </w:r>
      <w:r w:rsidR="008458D8">
        <w:t>See</w:t>
      </w:r>
      <w:r>
        <w:t xml:space="preserve"> </w:t>
      </w:r>
      <w:hyperlink r:id="rId19" w:history="1">
        <w:r w:rsidRPr="003A4183">
          <w:t>http://cloudstack.org/about-cloudstack/contribute.html</w:t>
        </w:r>
      </w:hyperlink>
      <w:r>
        <w:t>.</w:t>
      </w:r>
    </w:p>
    <w:p w:rsidR="0092592A" w:rsidRDefault="0092592A" w:rsidP="005A665E">
      <w:pPr>
        <w:pStyle w:val="Heading2"/>
      </w:pPr>
      <w:bookmarkStart w:id="67" w:name="_Toc318024410"/>
      <w:r>
        <w:t>EC2 AMI Tools</w:t>
      </w:r>
      <w:bookmarkEnd w:id="67"/>
    </w:p>
    <w:p w:rsidR="00BE602D" w:rsidRPr="0092592A" w:rsidRDefault="0092592A" w:rsidP="00BE602D">
      <w:r>
        <w:t xml:space="preserve">None of the </w:t>
      </w:r>
      <w:r w:rsidRPr="0092592A">
        <w:t xml:space="preserve">Amazon EC2 AMI Tools are supported. See </w:t>
      </w:r>
      <w:hyperlink r:id="rId20" w:history="1">
        <w:r w:rsidRPr="0092592A">
          <w:t>http://aws.amazon.com/developertools/368</w:t>
        </w:r>
      </w:hyperlink>
      <w:r w:rsidRPr="0092592A">
        <w:t>.</w:t>
      </w:r>
    </w:p>
    <w:p w:rsidR="00BE602D" w:rsidRDefault="0092592A" w:rsidP="005A665E">
      <w:pPr>
        <w:pStyle w:val="Heading2"/>
      </w:pPr>
      <w:bookmarkStart w:id="68" w:name="_Toc318024411"/>
      <w:r>
        <w:t>EC2 API Commands</w:t>
      </w:r>
      <w:bookmarkEnd w:id="68"/>
    </w:p>
    <w:p w:rsidR="0092592A" w:rsidRDefault="0092592A" w:rsidP="0092592A">
      <w:r>
        <w:t>The following Amazon EC2 API commands are not supported.</w:t>
      </w:r>
    </w:p>
    <w:p w:rsidR="0092592A" w:rsidRDefault="0092592A" w:rsidP="0092592A">
      <w:pPr>
        <w:sectPr w:rsidR="0092592A" w:rsidSect="00487034">
          <w:headerReference w:type="even" r:id="rId21"/>
          <w:headerReference w:type="default" r:id="rId22"/>
          <w:footerReference w:type="even" r:id="rId23"/>
          <w:footerReference w:type="default" r:id="rId24"/>
          <w:headerReference w:type="first" r:id="rId25"/>
          <w:pgSz w:w="12240" w:h="15840"/>
          <w:pgMar w:top="720" w:right="720" w:bottom="720" w:left="720" w:header="432" w:footer="288" w:gutter="0"/>
          <w:cols w:space="720"/>
          <w:titlePg/>
          <w:docGrid w:linePitch="360"/>
        </w:sectPr>
      </w:pPr>
    </w:p>
    <w:p w:rsidR="00C83D81" w:rsidRPr="00C83D81" w:rsidRDefault="00C83D81" w:rsidP="00C83D81">
      <w:r w:rsidRPr="00C83D81">
        <w:lastRenderedPageBreak/>
        <w:t>ec2-activate-license</w:t>
      </w:r>
    </w:p>
    <w:p w:rsidR="00C83D81" w:rsidRPr="00C83D81" w:rsidRDefault="00C83D81" w:rsidP="00C83D81">
      <w:r w:rsidRPr="00C83D81">
        <w:t>ec2-associate-dhcp-options</w:t>
      </w:r>
    </w:p>
    <w:p w:rsidR="00C83D81" w:rsidRPr="00C83D81" w:rsidRDefault="00C83D81" w:rsidP="00C83D81">
      <w:r w:rsidRPr="00C83D81">
        <w:t>ec2-attach-vpn-gateway</w:t>
      </w:r>
    </w:p>
    <w:p w:rsidR="00C83D81" w:rsidRPr="00C83D81" w:rsidRDefault="00C83D81" w:rsidP="00C83D81">
      <w:r w:rsidRPr="00C83D81">
        <w:t>ec2-bundle-instance </w:t>
      </w:r>
    </w:p>
    <w:p w:rsidR="00C83D81" w:rsidRPr="00C83D81" w:rsidRDefault="00C83D81" w:rsidP="00C83D81">
      <w:r w:rsidRPr="00C83D81">
        <w:t>ec2-cancel-bundle-task</w:t>
      </w:r>
    </w:p>
    <w:p w:rsidR="00C83D81" w:rsidRPr="00C83D81" w:rsidRDefault="00C83D81" w:rsidP="00C83D81">
      <w:r w:rsidRPr="00C83D81">
        <w:t>ec2-cancel-conversion-task</w:t>
      </w:r>
    </w:p>
    <w:p w:rsidR="00C83D81" w:rsidRPr="00C83D81" w:rsidRDefault="00C83D81" w:rsidP="00C83D81">
      <w:r w:rsidRPr="00C83D81">
        <w:t>ec2-cancel-spot-instance-requests</w:t>
      </w:r>
    </w:p>
    <w:p w:rsidR="00C83D81" w:rsidRPr="00C83D81" w:rsidRDefault="00C83D81" w:rsidP="00C83D81">
      <w:r w:rsidRPr="00C83D81">
        <w:t>ec2-confirm-product-instance</w:t>
      </w:r>
    </w:p>
    <w:p w:rsidR="00C83D81" w:rsidRPr="00C83D81" w:rsidRDefault="00C83D81" w:rsidP="00C83D81">
      <w:r w:rsidRPr="00C83D81">
        <w:t>ec2-create-customer-gateway</w:t>
      </w:r>
    </w:p>
    <w:p w:rsidR="00C83D81" w:rsidRPr="00C83D81" w:rsidRDefault="00C83D81" w:rsidP="00C83D81">
      <w:r w:rsidRPr="00C83D81">
        <w:t>ec2-create-dhcp-options</w:t>
      </w:r>
    </w:p>
    <w:p w:rsidR="00C83D81" w:rsidRPr="00C83D81" w:rsidRDefault="00C83D81" w:rsidP="00C83D81">
      <w:r w:rsidRPr="00C83D81">
        <w:t>ec2-create-placement-group</w:t>
      </w:r>
    </w:p>
    <w:p w:rsidR="00C83D81" w:rsidRPr="00C83D81" w:rsidRDefault="00C83D81" w:rsidP="00C83D81">
      <w:r w:rsidRPr="00C83D81">
        <w:t>ec2-create-spot-datafeed-subscription</w:t>
      </w:r>
    </w:p>
    <w:p w:rsidR="00C83D81" w:rsidRPr="00C83D81" w:rsidRDefault="00C83D81" w:rsidP="00C83D81">
      <w:r w:rsidRPr="00C83D81">
        <w:t>ec2-create-subnet</w:t>
      </w:r>
    </w:p>
    <w:p w:rsidR="00C83D81" w:rsidRPr="00C83D81" w:rsidRDefault="00C83D81" w:rsidP="00C83D81">
      <w:r w:rsidRPr="00C83D81">
        <w:t>ec2-create-tags</w:t>
      </w:r>
    </w:p>
    <w:p w:rsidR="00C83D81" w:rsidRPr="00C83D81" w:rsidRDefault="00C83D81" w:rsidP="00C83D81">
      <w:r w:rsidRPr="00C83D81">
        <w:t>ec2-create-vpc</w:t>
      </w:r>
    </w:p>
    <w:p w:rsidR="00C83D81" w:rsidRPr="00C83D81" w:rsidRDefault="00C83D81" w:rsidP="00C83D81">
      <w:r w:rsidRPr="00C83D81">
        <w:t>ec2-create-vpn-connection</w:t>
      </w:r>
    </w:p>
    <w:p w:rsidR="00C83D81" w:rsidRPr="00C83D81" w:rsidRDefault="00C83D81" w:rsidP="00C83D81">
      <w:r w:rsidRPr="00C83D81">
        <w:t>ec2-create-vpn-gateway</w:t>
      </w:r>
    </w:p>
    <w:p w:rsidR="00C83D81" w:rsidRPr="00C83D81" w:rsidRDefault="00C83D81" w:rsidP="00C83D81">
      <w:r w:rsidRPr="00C83D81">
        <w:t>ec2-deactivate-license</w:t>
      </w:r>
    </w:p>
    <w:p w:rsidR="00C83D81" w:rsidRPr="00C83D81" w:rsidRDefault="00C83D81" w:rsidP="00C83D81">
      <w:r w:rsidRPr="00C83D81">
        <w:lastRenderedPageBreak/>
        <w:t>ec2-delete-customer-gateway</w:t>
      </w:r>
    </w:p>
    <w:p w:rsidR="00C83D81" w:rsidRPr="00C83D81" w:rsidRDefault="00C83D81" w:rsidP="00C83D81">
      <w:r w:rsidRPr="00C83D81">
        <w:t>ec2-delete-dhcp-options</w:t>
      </w:r>
    </w:p>
    <w:p w:rsidR="00C83D81" w:rsidRPr="00C83D81" w:rsidRDefault="00C83D81" w:rsidP="00C83D81">
      <w:r w:rsidRPr="00C83D81">
        <w:t>ec2-delete-placement-group</w:t>
      </w:r>
    </w:p>
    <w:p w:rsidR="00C83D81" w:rsidRPr="00C83D81" w:rsidRDefault="00C83D81" w:rsidP="00C83D81">
      <w:r w:rsidRPr="00C83D81">
        <w:t>ec2-delete-spot-datafeed-subscription</w:t>
      </w:r>
    </w:p>
    <w:p w:rsidR="00C83D81" w:rsidRPr="00C83D81" w:rsidRDefault="00C83D81" w:rsidP="00C83D81">
      <w:r w:rsidRPr="00C83D81">
        <w:t>ec2-delete-subnet</w:t>
      </w:r>
    </w:p>
    <w:p w:rsidR="00C83D81" w:rsidRPr="00C83D81" w:rsidRDefault="00C83D81" w:rsidP="00C83D81">
      <w:r w:rsidRPr="00C83D81">
        <w:t>ec2-delete-vpn-connection</w:t>
      </w:r>
    </w:p>
    <w:p w:rsidR="00C83D81" w:rsidRPr="00C83D81" w:rsidRDefault="00C83D81" w:rsidP="00C83D81">
      <w:r w:rsidRPr="00C83D81">
        <w:t>ec2-delete-vpn-gateway</w:t>
      </w:r>
    </w:p>
    <w:p w:rsidR="00C83D81" w:rsidRPr="00C83D81" w:rsidRDefault="00C83D81" w:rsidP="00C83D81">
      <w:r w:rsidRPr="00C83D81">
        <w:t>ec2-describe-bundle-tasks</w:t>
      </w:r>
    </w:p>
    <w:p w:rsidR="00C83D81" w:rsidRPr="00C83D81" w:rsidRDefault="00C83D81" w:rsidP="00C83D81">
      <w:r w:rsidRPr="00C83D81">
        <w:t>ec2-describe-conversion-tasks</w:t>
      </w:r>
    </w:p>
    <w:p w:rsidR="00C83D81" w:rsidRPr="00C83D81" w:rsidRDefault="00C83D81" w:rsidP="00C83D81">
      <w:r w:rsidRPr="00C83D81">
        <w:t>ec2-describe-customer-gateways</w:t>
      </w:r>
    </w:p>
    <w:p w:rsidR="00C83D81" w:rsidRPr="00C83D81" w:rsidRDefault="00C83D81" w:rsidP="00C83D81">
      <w:r w:rsidRPr="00C83D81">
        <w:t>ec2-describe-dhcp-options</w:t>
      </w:r>
    </w:p>
    <w:p w:rsidR="00C83D81" w:rsidRPr="00C83D81" w:rsidRDefault="00C83D81" w:rsidP="00C83D81">
      <w:r w:rsidRPr="00C83D81">
        <w:t>ec2-describe-licenses</w:t>
      </w:r>
    </w:p>
    <w:p w:rsidR="00C83D81" w:rsidRPr="00C83D81" w:rsidRDefault="00C83D81" w:rsidP="00C83D81">
      <w:r w:rsidRPr="00C83D81">
        <w:t>ec2-describe-placement-groups</w:t>
      </w:r>
    </w:p>
    <w:p w:rsidR="00C83D81" w:rsidRPr="00C83D81" w:rsidRDefault="00C83D81" w:rsidP="00C83D81">
      <w:r w:rsidRPr="00C83D81">
        <w:t>ec2-describe-reserved-instances</w:t>
      </w:r>
    </w:p>
    <w:p w:rsidR="00C83D81" w:rsidRPr="00C83D81" w:rsidRDefault="00C83D81" w:rsidP="00C83D81">
      <w:r w:rsidRPr="00C83D81">
        <w:t>ec2-describe-reserved-instances-offerings</w:t>
      </w:r>
    </w:p>
    <w:p w:rsidR="00C83D81" w:rsidRPr="00C83D81" w:rsidRDefault="00C83D81" w:rsidP="00C83D81">
      <w:r w:rsidRPr="00C83D81">
        <w:t>ec2-describe-snapshot-attribute</w:t>
      </w:r>
    </w:p>
    <w:p w:rsidR="00C83D81" w:rsidRPr="00C83D81" w:rsidRDefault="00C83D81" w:rsidP="00C83D81">
      <w:r w:rsidRPr="00C83D81">
        <w:t>ec2-describe-spot-datafeed-subscription </w:t>
      </w:r>
    </w:p>
    <w:p w:rsidR="00C83D81" w:rsidRPr="00C83D81" w:rsidRDefault="00C83D81" w:rsidP="00C83D81">
      <w:r w:rsidRPr="00C83D81">
        <w:lastRenderedPageBreak/>
        <w:t>ec2-describe-spot-instance-requests     </w:t>
      </w:r>
    </w:p>
    <w:p w:rsidR="00C83D81" w:rsidRPr="00C83D81" w:rsidRDefault="00C83D81" w:rsidP="00C83D81">
      <w:r w:rsidRPr="00C83D81">
        <w:t>ec2-describe-spot-price-history</w:t>
      </w:r>
    </w:p>
    <w:p w:rsidR="00C83D81" w:rsidRPr="006651C5" w:rsidRDefault="00C83D81" w:rsidP="00C83D81">
      <w:pPr>
        <w:rPr>
          <w:lang w:val="es-ES"/>
        </w:rPr>
      </w:pPr>
      <w:r w:rsidRPr="006651C5">
        <w:rPr>
          <w:lang w:val="es-ES"/>
        </w:rPr>
        <w:t>ec2-describe-subnets</w:t>
      </w:r>
    </w:p>
    <w:p w:rsidR="00C83D81" w:rsidRPr="006651C5" w:rsidRDefault="00C83D81" w:rsidP="00C83D81">
      <w:pPr>
        <w:rPr>
          <w:lang w:val="es-ES"/>
        </w:rPr>
      </w:pPr>
      <w:r w:rsidRPr="006651C5">
        <w:rPr>
          <w:lang w:val="es-ES"/>
        </w:rPr>
        <w:t>ec2-describe-subnets</w:t>
      </w:r>
    </w:p>
    <w:p w:rsidR="00C83D81" w:rsidRPr="006651C5" w:rsidRDefault="00C83D81" w:rsidP="00C83D81">
      <w:pPr>
        <w:rPr>
          <w:lang w:val="es-ES"/>
        </w:rPr>
      </w:pPr>
      <w:r w:rsidRPr="006651C5">
        <w:rPr>
          <w:lang w:val="es-ES"/>
        </w:rPr>
        <w:t>ec2-describe-tags</w:t>
      </w:r>
    </w:p>
    <w:p w:rsidR="00C83D81" w:rsidRPr="006651C5" w:rsidRDefault="00C83D81" w:rsidP="00C83D81">
      <w:pPr>
        <w:rPr>
          <w:lang w:val="es-ES"/>
        </w:rPr>
      </w:pPr>
      <w:r w:rsidRPr="006651C5">
        <w:rPr>
          <w:lang w:val="es-ES"/>
        </w:rPr>
        <w:t>ec2-describe-vpcs</w:t>
      </w:r>
    </w:p>
    <w:p w:rsidR="00C83D81" w:rsidRPr="006651C5" w:rsidRDefault="00C83D81" w:rsidP="00C83D81">
      <w:pPr>
        <w:rPr>
          <w:lang w:val="es-ES"/>
        </w:rPr>
      </w:pPr>
      <w:r w:rsidRPr="006651C5">
        <w:rPr>
          <w:lang w:val="es-ES"/>
        </w:rPr>
        <w:t>ec2-describe-vpn-connections</w:t>
      </w:r>
    </w:p>
    <w:p w:rsidR="00C83D81" w:rsidRPr="006651C5" w:rsidRDefault="00C83D81" w:rsidP="00C83D81">
      <w:pPr>
        <w:rPr>
          <w:lang w:val="es-ES"/>
        </w:rPr>
      </w:pPr>
      <w:r w:rsidRPr="006651C5">
        <w:rPr>
          <w:lang w:val="es-ES"/>
        </w:rPr>
        <w:t>ec2-describe-vpn-gateways</w:t>
      </w:r>
    </w:p>
    <w:p w:rsidR="00C83D81" w:rsidRPr="006651C5" w:rsidRDefault="00C83D81" w:rsidP="00C83D81">
      <w:pPr>
        <w:rPr>
          <w:lang w:val="es-ES"/>
        </w:rPr>
      </w:pPr>
      <w:r w:rsidRPr="006651C5">
        <w:rPr>
          <w:lang w:val="es-ES"/>
        </w:rPr>
        <w:t>ec2-detach-vpn-gateway</w:t>
      </w:r>
    </w:p>
    <w:p w:rsidR="00C83D81" w:rsidRPr="00C83D81" w:rsidRDefault="00C83D81" w:rsidP="00C83D81">
      <w:r w:rsidRPr="00C83D81">
        <w:t>ec2-get-console-output</w:t>
      </w:r>
    </w:p>
    <w:p w:rsidR="00C83D81" w:rsidRPr="00C83D81" w:rsidRDefault="00C83D81" w:rsidP="00C83D81">
      <w:r w:rsidRPr="00C83D81">
        <w:t>ec2-import-instance</w:t>
      </w:r>
    </w:p>
    <w:p w:rsidR="00C83D81" w:rsidRPr="00C83D81" w:rsidRDefault="00C83D81" w:rsidP="00C83D81">
      <w:r w:rsidRPr="00C83D81">
        <w:t>ec2-import-volume</w:t>
      </w:r>
    </w:p>
    <w:p w:rsidR="00C83D81" w:rsidRPr="00C83D81" w:rsidRDefault="00C83D81" w:rsidP="00C83D81">
      <w:r w:rsidRPr="00C83D81">
        <w:t>ec2-purchase-reserved-instances-offering</w:t>
      </w:r>
    </w:p>
    <w:p w:rsidR="00C83D81" w:rsidRPr="00C83D81" w:rsidRDefault="00C83D81" w:rsidP="00C83D81">
      <w:r w:rsidRPr="00C83D81">
        <w:t>ec2-request-spot-instances</w:t>
      </w:r>
    </w:p>
    <w:p w:rsidR="00C83D81" w:rsidRPr="00C83D81" w:rsidRDefault="00C83D81" w:rsidP="00C83D81">
      <w:r w:rsidRPr="00C83D81">
        <w:t>ec2-reset-instance-attribute</w:t>
      </w:r>
    </w:p>
    <w:p w:rsidR="00C83D81" w:rsidRPr="00C83D81" w:rsidRDefault="00C83D81" w:rsidP="00C83D81">
      <w:r w:rsidRPr="00C83D81">
        <w:t>ec2-reset-snapshot-attribute</w:t>
      </w:r>
    </w:p>
    <w:p w:rsidR="008458D8" w:rsidRPr="00C83D81" w:rsidRDefault="00C83D81" w:rsidP="00C83D81">
      <w:pPr>
        <w:sectPr w:rsidR="008458D8" w:rsidRPr="00C83D81" w:rsidSect="0092592A">
          <w:type w:val="continuous"/>
          <w:pgSz w:w="12240" w:h="15840"/>
          <w:pgMar w:top="720" w:right="720" w:bottom="720" w:left="720" w:header="432" w:footer="288" w:gutter="0"/>
          <w:cols w:num="3" w:space="720"/>
          <w:titlePg/>
          <w:docGrid w:linePitch="360"/>
        </w:sectPr>
      </w:pPr>
      <w:r w:rsidRPr="00C83D81">
        <w:t>ec2-reset-image-attribute</w:t>
      </w:r>
    </w:p>
    <w:p w:rsidR="00E76061" w:rsidRPr="00E76061" w:rsidRDefault="00E76061" w:rsidP="00E76061"/>
    <w:p w:rsidR="00BD2BDD" w:rsidRPr="00783844" w:rsidRDefault="00BD2BDD" w:rsidP="005A665E">
      <w:pPr>
        <w:pStyle w:val="Heading1"/>
      </w:pPr>
      <w:bookmarkStart w:id="69" w:name="_Toc318024412"/>
      <w:r w:rsidRPr="00783844">
        <w:lastRenderedPageBreak/>
        <w:t>Troubleshooting</w:t>
      </w:r>
      <w:bookmarkEnd w:id="69"/>
    </w:p>
    <w:p w:rsidR="00BD2BDD" w:rsidRDefault="00BD2BDD" w:rsidP="005A665E">
      <w:pPr>
        <w:pStyle w:val="Heading2"/>
      </w:pPr>
      <w:bookmarkStart w:id="70" w:name="_Toc318024413"/>
      <w:r>
        <w:t>A command failed. Where are the logs?</w:t>
      </w:r>
      <w:bookmarkEnd w:id="70"/>
    </w:p>
    <w:p w:rsidR="00BD2BDD" w:rsidRDefault="00BD2BDD" w:rsidP="00BD2BDD">
      <w:proofErr w:type="spellStart"/>
      <w:r>
        <w:t>CloudBridge</w:t>
      </w:r>
      <w:proofErr w:type="spellEnd"/>
      <w:r>
        <w:t xml:space="preserve"> logs to /</w:t>
      </w:r>
      <w:proofErr w:type="spellStart"/>
      <w:r>
        <w:t>usr</w:t>
      </w:r>
      <w:proofErr w:type="spellEnd"/>
      <w:r>
        <w:t>/share/cloud/bridge/logs/.</w:t>
      </w:r>
    </w:p>
    <w:p w:rsidR="00BD2BDD" w:rsidRDefault="00BD2BDD" w:rsidP="005A665E">
      <w:pPr>
        <w:pStyle w:val="Heading2"/>
      </w:pPr>
      <w:bookmarkStart w:id="71" w:name="_Toc318024414"/>
      <w:proofErr w:type="spellStart"/>
      <w:r>
        <w:t>CloudBridge</w:t>
      </w:r>
      <w:proofErr w:type="spellEnd"/>
      <w:r>
        <w:t xml:space="preserve"> can't connect to CloudStack</w:t>
      </w:r>
      <w:bookmarkEnd w:id="71"/>
    </w:p>
    <w:p w:rsidR="00BD2BDD" w:rsidRDefault="00BD2BDD" w:rsidP="00BD2BDD">
      <w:r>
        <w:t>Check the file /</w:t>
      </w:r>
      <w:proofErr w:type="spellStart"/>
      <w:r>
        <w:t>usr</w:t>
      </w:r>
      <w:proofErr w:type="spellEnd"/>
      <w:r>
        <w:t>/share/cloud/bridge/</w:t>
      </w:r>
      <w:proofErr w:type="spellStart"/>
      <w:r>
        <w:t>conf</w:t>
      </w:r>
      <w:proofErr w:type="spellEnd"/>
      <w:r>
        <w:t xml:space="preserve">/ec2-service.properties and be sure that </w:t>
      </w:r>
      <w:proofErr w:type="spellStart"/>
      <w:r>
        <w:t>managementServer</w:t>
      </w:r>
      <w:proofErr w:type="spellEnd"/>
      <w:r>
        <w:t xml:space="preserve"> settings are correct.  If you make any changes to this file, restart </w:t>
      </w:r>
      <w:proofErr w:type="spellStart"/>
      <w:r>
        <w:t>CloudBridge</w:t>
      </w:r>
      <w:proofErr w:type="spellEnd"/>
      <w:r>
        <w:t>.</w:t>
      </w:r>
    </w:p>
    <w:p w:rsidR="00EC385E" w:rsidRPr="00C822A2" w:rsidRDefault="00EC385E" w:rsidP="00EC385E">
      <w:pPr>
        <w:pStyle w:val="Heading2"/>
      </w:pPr>
      <w:bookmarkStart w:id="72" w:name="_Toc317816985"/>
      <w:bookmarkStart w:id="73" w:name="_Toc318024415"/>
      <w:r w:rsidRPr="00C822A2">
        <w:t xml:space="preserve">Contacting </w:t>
      </w:r>
      <w:r w:rsidRPr="00C822A2">
        <w:rPr>
          <w:rStyle w:val="Strong"/>
          <w:b/>
          <w:bCs w:val="0"/>
        </w:rPr>
        <w:t>Support</w:t>
      </w:r>
      <w:bookmarkEnd w:id="72"/>
      <w:bookmarkEnd w:id="73"/>
    </w:p>
    <w:p w:rsidR="00EC385E" w:rsidRPr="00EC71B4" w:rsidRDefault="00EC385E" w:rsidP="00EC385E">
      <w:pPr>
        <w:rPr>
          <w:b/>
        </w:rPr>
      </w:pPr>
      <w:r w:rsidRPr="00EC71B4">
        <w:rPr>
          <w:b/>
        </w:rPr>
        <w:t>Open-source community</w:t>
      </w:r>
    </w:p>
    <w:p w:rsidR="00EC385E" w:rsidRDefault="00EC385E" w:rsidP="00EC385E">
      <w:r>
        <w:t xml:space="preserve">A variety of channels are available for getting help with CloudStack, from forums to IRC chat and more. For details, see </w:t>
      </w:r>
      <w:hyperlink r:id="rId26" w:history="1">
        <w:r>
          <w:rPr>
            <w:rStyle w:val="Hyperlink"/>
          </w:rPr>
          <w:t>http://cloudstack.org/discuss/</w:t>
        </w:r>
      </w:hyperlink>
      <w:r>
        <w:t>.</w:t>
      </w:r>
    </w:p>
    <w:p w:rsidR="00EC385E" w:rsidRPr="00EC71B4" w:rsidRDefault="00EC385E" w:rsidP="00EC385E">
      <w:pPr>
        <w:rPr>
          <w:b/>
        </w:rPr>
      </w:pPr>
      <w:r w:rsidRPr="00EC71B4">
        <w:rPr>
          <w:b/>
        </w:rPr>
        <w:t>Commercial customers</w:t>
      </w:r>
    </w:p>
    <w:p w:rsidR="00EC385E" w:rsidRPr="00EC385E" w:rsidRDefault="00EC385E" w:rsidP="00BD2BDD">
      <w:r>
        <w:t xml:space="preserve">The CloudStack support team is available to help commercial customers plan and execute their installations.  To contact the support team, log in to the support portal at </w:t>
      </w:r>
      <w:hyperlink r:id="rId27"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A42C8" w:rsidRPr="008A42C8" w:rsidRDefault="008A42C8" w:rsidP="00EC385E">
      <w:pPr>
        <w:pStyle w:val="Heading1"/>
        <w:pageBreakBefore w:val="0"/>
      </w:pPr>
      <w:bookmarkStart w:id="74" w:name="_Toc318024416"/>
      <w:r w:rsidRPr="008A42C8">
        <w:t>More Information</w:t>
      </w:r>
      <w:bookmarkEnd w:id="74"/>
    </w:p>
    <w:p w:rsidR="00F214F7" w:rsidRDefault="002E7025" w:rsidP="005A665E">
      <w:pPr>
        <w:pStyle w:val="BulletedList"/>
      </w:pPr>
      <w:hyperlink r:id="rId28" w:history="1">
        <w:r w:rsidR="00F214F7">
          <w:rPr>
            <w:rStyle w:val="Hyperlink"/>
            <w:sz w:val="27"/>
            <w:szCs w:val="27"/>
          </w:rPr>
          <w:t>Cloud</w:t>
        </w:r>
        <w:r w:rsidR="0022451A">
          <w:rPr>
            <w:rStyle w:val="Hyperlink"/>
            <w:sz w:val="27"/>
            <w:szCs w:val="27"/>
          </w:rPr>
          <w:t>Stack</w:t>
        </w:r>
        <w:r w:rsidR="00F214F7">
          <w:rPr>
            <w:rStyle w:val="Hyperlink"/>
            <w:sz w:val="27"/>
            <w:szCs w:val="27"/>
          </w:rPr>
          <w:t xml:space="preserve"> API</w:t>
        </w:r>
      </w:hyperlink>
    </w:p>
    <w:p w:rsidR="00F214F7" w:rsidRPr="00EC385E" w:rsidRDefault="002E7025" w:rsidP="005A665E">
      <w:pPr>
        <w:pStyle w:val="BulletedList"/>
        <w:rPr>
          <w:rStyle w:val="Hyperlink"/>
          <w:color w:val="auto"/>
          <w:u w:val="none"/>
        </w:rPr>
      </w:pPr>
      <w:hyperlink r:id="rId29" w:history="1">
        <w:r w:rsidR="00F214F7">
          <w:rPr>
            <w:rStyle w:val="Hyperlink"/>
            <w:sz w:val="27"/>
            <w:szCs w:val="27"/>
          </w:rPr>
          <w:t>Amazon EC2 API</w:t>
        </w:r>
      </w:hyperlink>
    </w:p>
    <w:sectPr w:rsidR="00F214F7" w:rsidRPr="00EC385E" w:rsidSect="008458D8">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25" w:rsidRDefault="002E7025" w:rsidP="002D0EAD">
      <w:pPr>
        <w:spacing w:before="0" w:after="0" w:line="240" w:lineRule="auto"/>
      </w:pPr>
      <w:r>
        <w:separator/>
      </w:r>
    </w:p>
  </w:endnote>
  <w:endnote w:type="continuationSeparator" w:id="0">
    <w:p w:rsidR="002E7025" w:rsidRDefault="002E702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5E" w:rsidRDefault="005A665E" w:rsidP="00512094">
    <w:pPr>
      <w:pStyle w:val="Footer"/>
      <w:tabs>
        <w:tab w:val="clear" w:pos="4680"/>
        <w:tab w:val="clear" w:pos="9360"/>
        <w:tab w:val="center" w:pos="5400"/>
        <w:tab w:val="right" w:pos="10800"/>
      </w:tabs>
      <w:spacing w:before="240"/>
    </w:pPr>
  </w:p>
  <w:p w:rsidR="005A665E" w:rsidRPr="00512094" w:rsidRDefault="005A665E" w:rsidP="0051209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010055E2" wp14:editId="04EB8131">
              <wp:simplePos x="0" y="0"/>
              <wp:positionH relativeFrom="column">
                <wp:posOffset>0</wp:posOffset>
              </wp:positionH>
              <wp:positionV relativeFrom="paragraph">
                <wp:posOffset>15240</wp:posOffset>
              </wp:positionV>
              <wp:extent cx="64484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6F2798">
      <w:rPr>
        <w:rFonts w:ascii="Helvetica" w:hAnsi="Helvetica"/>
        <w:noProof/>
        <w:color w:val="595959" w:themeColor="text1" w:themeTint="A6"/>
        <w:sz w:val="20"/>
      </w:rPr>
      <w:t>February 28,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6F2798">
      <w:rPr>
        <w:rFonts w:ascii="Helvetica" w:hAnsi="Helvetica"/>
        <w:noProof/>
        <w:color w:val="595959" w:themeColor="text1" w:themeTint="A6"/>
        <w:sz w:val="20"/>
      </w:rPr>
      <w:t>20</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5E" w:rsidRDefault="005A665E" w:rsidP="00512094">
    <w:pPr>
      <w:pStyle w:val="Footer"/>
      <w:tabs>
        <w:tab w:val="clear" w:pos="4680"/>
        <w:tab w:val="clear" w:pos="9360"/>
        <w:tab w:val="center" w:pos="5400"/>
        <w:tab w:val="right" w:pos="10800"/>
      </w:tabs>
      <w:spacing w:before="240"/>
    </w:pPr>
  </w:p>
  <w:p w:rsidR="005A665E" w:rsidRPr="00512094" w:rsidRDefault="005A665E" w:rsidP="0051209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07E460A3" wp14:editId="5F5BFAD8">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6F2798">
      <w:rPr>
        <w:rFonts w:ascii="Helvetica" w:hAnsi="Helvetica"/>
        <w:noProof/>
        <w:color w:val="595959" w:themeColor="text1" w:themeTint="A6"/>
        <w:sz w:val="20"/>
      </w:rPr>
      <w:t>February 28,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6F2798">
      <w:rPr>
        <w:rFonts w:ascii="Helvetica" w:hAnsi="Helvetica"/>
        <w:noProof/>
        <w:color w:val="595959" w:themeColor="text1" w:themeTint="A6"/>
        <w:sz w:val="20"/>
      </w:rPr>
      <w:t>13</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25" w:rsidRDefault="002E7025" w:rsidP="002D0EAD">
      <w:pPr>
        <w:spacing w:before="0" w:after="0" w:line="240" w:lineRule="auto"/>
      </w:pPr>
      <w:r>
        <w:separator/>
      </w:r>
    </w:p>
  </w:footnote>
  <w:footnote w:type="continuationSeparator" w:id="0">
    <w:p w:rsidR="002E7025" w:rsidRDefault="002E702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5E" w:rsidRPr="00C669C8" w:rsidRDefault="005A665E" w:rsidP="00512094">
    <w:pPr>
      <w:pStyle w:val="Header"/>
      <w:tabs>
        <w:tab w:val="clear" w:pos="4680"/>
        <w:tab w:val="clear" w:pos="9360"/>
        <w:tab w:val="right" w:pos="10800"/>
      </w:tabs>
      <w:rPr>
        <w:b/>
      </w:rPr>
    </w:pPr>
    <w:r w:rsidRPr="00C669C8">
      <w:rPr>
        <w:rFonts w:ascii="Helvetica" w:hAnsi="Helvetica"/>
        <w:b/>
        <w:noProof/>
        <w:color w:val="000000" w:themeColor="text1"/>
        <w:lang w:bidi="ar-SA"/>
      </w:rPr>
      <w:drawing>
        <wp:inline distT="0" distB="0" distL="0" distR="0" wp14:anchorId="08A40F9D" wp14:editId="18F7A07A">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proofErr w:type="spellStart"/>
    <w:r w:rsidR="004F2505">
      <w:rPr>
        <w:rFonts w:ascii="Helvetica" w:hAnsi="Helvetica"/>
        <w:b/>
        <w:color w:val="595959" w:themeColor="text1" w:themeTint="A6"/>
        <w:position w:val="14"/>
      </w:rPr>
      <w:t>CloudBridge</w:t>
    </w:r>
    <w:proofErr w:type="spellEnd"/>
    <w:r w:rsidR="004F2505">
      <w:rPr>
        <w:rFonts w:ascii="Helvetica" w:hAnsi="Helvetica"/>
        <w:b/>
        <w:color w:val="595959" w:themeColor="text1" w:themeTint="A6"/>
        <w:position w:val="14"/>
      </w:rPr>
      <w:t xml:space="preserve"> 1.0</w:t>
    </w:r>
    <w:r>
      <w:rPr>
        <w:rFonts w:ascii="Helvetica" w:hAnsi="Helvetica"/>
        <w:b/>
        <w:color w:val="595959" w:themeColor="text1" w:themeTint="A6"/>
        <w:position w:val="14"/>
      </w:rPr>
      <w:t xml:space="preserve"> </w:t>
    </w:r>
    <w:r w:rsidRPr="00C669C8">
      <w:rPr>
        <w:rFonts w:ascii="Helvetica" w:hAnsi="Helvetica"/>
        <w:b/>
        <w:color w:val="595959" w:themeColor="text1" w:themeTint="A6"/>
        <w:position w:val="14"/>
      </w:rPr>
      <w:t>Guide</w:t>
    </w:r>
  </w:p>
  <w:p w:rsidR="005A665E" w:rsidRPr="00512094" w:rsidRDefault="005A665E" w:rsidP="00512094">
    <w:pPr>
      <w:pStyle w:val="Header"/>
    </w:pPr>
    <w:r w:rsidRPr="00C669C8">
      <w:rPr>
        <w:b/>
        <w:noProof/>
        <w:lang w:bidi="ar-SA"/>
      </w:rPr>
      <mc:AlternateContent>
        <mc:Choice Requires="wps">
          <w:drawing>
            <wp:anchor distT="0" distB="0" distL="114300" distR="114300" simplePos="0" relativeHeight="251659264" behindDoc="0" locked="0" layoutInCell="1" allowOverlap="1" wp14:anchorId="6ED422C3" wp14:editId="5B4686C1">
              <wp:simplePos x="0" y="0"/>
              <wp:positionH relativeFrom="column">
                <wp:posOffset>55245</wp:posOffset>
              </wp:positionH>
              <wp:positionV relativeFrom="paragraph">
                <wp:posOffset>78740</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2pt" to="512.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5E" w:rsidRPr="00C669C8" w:rsidRDefault="005A665E" w:rsidP="00512094">
    <w:pPr>
      <w:pStyle w:val="Header"/>
      <w:tabs>
        <w:tab w:val="clear" w:pos="4680"/>
        <w:tab w:val="clear" w:pos="9360"/>
        <w:tab w:val="right" w:pos="10800"/>
      </w:tabs>
      <w:rPr>
        <w:b/>
      </w:rPr>
    </w:pPr>
    <w:r w:rsidRPr="00C669C8">
      <w:rPr>
        <w:rFonts w:ascii="Helvetica" w:hAnsi="Helvetica"/>
        <w:b/>
        <w:noProof/>
        <w:color w:val="000000" w:themeColor="text1"/>
        <w:lang w:bidi="ar-SA"/>
      </w:rPr>
      <w:drawing>
        <wp:inline distT="0" distB="0" distL="0" distR="0" wp14:anchorId="3BAC73F4" wp14:editId="61E92950">
          <wp:extent cx="1216152" cy="301752"/>
          <wp:effectExtent l="0" t="0" r="3175" b="3175"/>
          <wp:docPr id="15" name="Picture 1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proofErr w:type="spellStart"/>
    <w:r>
      <w:rPr>
        <w:rFonts w:ascii="Helvetica" w:hAnsi="Helvetica"/>
        <w:b/>
        <w:color w:val="595959" w:themeColor="text1" w:themeTint="A6"/>
        <w:position w:val="14"/>
      </w:rPr>
      <w:t>CloudBridge</w:t>
    </w:r>
    <w:proofErr w:type="spellEnd"/>
    <w:r>
      <w:rPr>
        <w:rFonts w:ascii="Helvetica" w:hAnsi="Helvetica"/>
        <w:b/>
        <w:color w:val="595959" w:themeColor="text1" w:themeTint="A6"/>
        <w:position w:val="14"/>
      </w:rPr>
      <w:t xml:space="preserve"> 1.0 </w:t>
    </w:r>
    <w:r w:rsidRPr="00C669C8">
      <w:rPr>
        <w:rFonts w:ascii="Helvetica" w:hAnsi="Helvetica"/>
        <w:b/>
        <w:color w:val="595959" w:themeColor="text1" w:themeTint="A6"/>
        <w:position w:val="14"/>
      </w:rPr>
      <w:t>Guide</w:t>
    </w:r>
  </w:p>
  <w:p w:rsidR="005A665E" w:rsidRDefault="005A665E" w:rsidP="00512094">
    <w:pPr>
      <w:pStyle w:val="Header"/>
    </w:pPr>
    <w:r w:rsidRPr="00C669C8">
      <w:rPr>
        <w:b/>
        <w:noProof/>
        <w:lang w:bidi="ar-SA"/>
      </w:rPr>
      <mc:AlternateContent>
        <mc:Choice Requires="wps">
          <w:drawing>
            <wp:anchor distT="0" distB="0" distL="114300" distR="114300" simplePos="0" relativeHeight="251661312" behindDoc="0" locked="0" layoutInCell="1" allowOverlap="1" wp14:anchorId="48E2BB74" wp14:editId="3D3E1F5E">
              <wp:simplePos x="0" y="0"/>
              <wp:positionH relativeFrom="column">
                <wp:posOffset>55245</wp:posOffset>
              </wp:positionH>
              <wp:positionV relativeFrom="paragraph">
                <wp:posOffset>78740</wp:posOffset>
              </wp:positionV>
              <wp:extent cx="64484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2pt" to="512.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NFRAIAAHc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"/>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5E" w:rsidRDefault="005A665E" w:rsidP="00512094">
    <w:pPr>
      <w:pStyle w:val="Header"/>
      <w:tabs>
        <w:tab w:val="clear" w:pos="4680"/>
        <w:tab w:val="clear" w:pos="9360"/>
        <w:tab w:val="right" w:pos="10800"/>
      </w:tabs>
      <w:spacing w:before="1360"/>
    </w:pPr>
    <w:r>
      <w:rPr>
        <w:noProof/>
        <w:lang w:bidi="ar-SA"/>
      </w:rPr>
      <w:t xml:space="preserve"> </w:t>
    </w:r>
    <w:r>
      <w:rPr>
        <w:noProof/>
        <w:lang w:bidi="ar-SA"/>
      </w:rPr>
      <w:drawing>
        <wp:inline distT="0" distB="0" distL="0" distR="0" wp14:anchorId="532990E0" wp14:editId="7CA7D2D0">
          <wp:extent cx="1986915" cy="34607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6075"/>
                  </a:xfrm>
                  <a:prstGeom prst="rect">
                    <a:avLst/>
                  </a:prstGeom>
                  <a:noFill/>
                  <a:ln>
                    <a:noFill/>
                  </a:ln>
                </pic:spPr>
              </pic:pic>
            </a:graphicData>
          </a:graphic>
        </wp:inline>
      </w:drawing>
    </w:r>
    <w:r>
      <w:tab/>
    </w:r>
  </w:p>
  <w:p w:rsidR="005A665E" w:rsidRDefault="005A665E" w:rsidP="00487034">
    <w:pPr>
      <w:pStyle w:val="Header"/>
      <w:tabs>
        <w:tab w:val="clear" w:pos="4680"/>
        <w:tab w:val="clear" w:pos="9360"/>
        <w:tab w:val="right" w:pos="10800"/>
      </w:tabs>
      <w:jc w:val="right"/>
    </w:pPr>
  </w:p>
  <w:p w:rsidR="005A665E" w:rsidRDefault="005A665E" w:rsidP="00487034">
    <w:pPr>
      <w:pStyle w:val="Header"/>
    </w:pPr>
  </w:p>
  <w:p w:rsidR="005A665E" w:rsidRDefault="005A6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CC9251B"/>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18BF03A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CBF5282"/>
    <w:multiLevelType w:val="multilevel"/>
    <w:tmpl w:val="0C14CC9E"/>
    <w:lvl w:ilvl="0">
      <w:start w:val="1"/>
      <w:numFmt w:val="decimal"/>
      <w:lvlText w:val="%1."/>
      <w:lvlJc w:val="left"/>
      <w:pPr>
        <w:ind w:left="540" w:hanging="360"/>
      </w:pPr>
      <w:rPr>
        <w:rFonts w:hint="default"/>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nsid w:val="34FF5374"/>
    <w:multiLevelType w:val="hybridMultilevel"/>
    <w:tmpl w:val="BA92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734973"/>
    <w:multiLevelType w:val="hybridMultilevel"/>
    <w:tmpl w:val="E1BC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D13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A2C7AFD"/>
    <w:multiLevelType w:val="multilevel"/>
    <w:tmpl w:val="620CF186"/>
    <w:lvl w:ilvl="0">
      <w:start w:val="1"/>
      <w:numFmt w:val="bullet"/>
      <w:lvlText w:val=""/>
      <w:lvlJc w:val="left"/>
      <w:pPr>
        <w:ind w:left="720" w:hanging="360"/>
      </w:pPr>
      <w:rPr>
        <w:rFonts w:ascii="Symbol" w:hAnsi="Symbol" w:hint="default"/>
        <w:color w:val="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A84212"/>
    <w:multiLevelType w:val="hybridMultilevel"/>
    <w:tmpl w:val="BC64C266"/>
    <w:lvl w:ilvl="0" w:tplc="3AB2231E">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12C05"/>
    <w:multiLevelType w:val="multilevel"/>
    <w:tmpl w:val="8F7C1696"/>
    <w:lvl w:ilvl="0">
      <w:start w:val="1"/>
      <w:numFmt w:val="decimal"/>
      <w:lvlText w:val="%1."/>
      <w:lvlJc w:val="left"/>
      <w:pPr>
        <w:ind w:left="540" w:hanging="360"/>
      </w:pPr>
      <w:rPr>
        <w:rFonts w:hint="default"/>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nsid w:val="45E0636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7DF7405"/>
    <w:multiLevelType w:val="hybridMultilevel"/>
    <w:tmpl w:val="6850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6448A"/>
    <w:multiLevelType w:val="hybridMultilevel"/>
    <w:tmpl w:val="FEE2CAEA"/>
    <w:lvl w:ilvl="0" w:tplc="F2149848">
      <w:start w:val="1"/>
      <w:numFmt w:val="bullet"/>
      <w:pStyle w:val="BulletedList"/>
      <w:lvlText w:val=""/>
      <w:lvlJc w:val="left"/>
      <w:pPr>
        <w:ind w:left="720"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A29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0E933EC"/>
    <w:multiLevelType w:val="hybridMultilevel"/>
    <w:tmpl w:val="F7F61A58"/>
    <w:lvl w:ilvl="0" w:tplc="C15C60B4">
      <w:start w:val="1"/>
      <w:numFmt w:val="decimal"/>
      <w:pStyle w:val="NumberedList"/>
      <w:lvlText w:val="%1."/>
      <w:lvlJc w:val="left"/>
      <w:pPr>
        <w:ind w:left="540" w:hanging="360"/>
      </w:pPr>
      <w:rPr>
        <w:rFonts w:hint="default"/>
        <w:b/>
        <w:i w:val="0"/>
        <w:color w:val="4F81BD" w:themeColor="accent1"/>
        <w:sz w:val="24"/>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EF9349C"/>
    <w:multiLevelType w:val="multilevel"/>
    <w:tmpl w:val="C0A4D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1128B1"/>
    <w:multiLevelType w:val="hybridMultilevel"/>
    <w:tmpl w:val="584A6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F251CDF"/>
    <w:multiLevelType w:val="hybridMultilevel"/>
    <w:tmpl w:val="B6485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num>
  <w:num w:numId="8">
    <w:abstractNumId w:val="8"/>
  </w:num>
  <w:num w:numId="9">
    <w:abstractNumId w:val="18"/>
  </w:num>
  <w:num w:numId="10">
    <w:abstractNumId w:val="16"/>
  </w:num>
  <w:num w:numId="11">
    <w:abstractNumId w:val="14"/>
    <w:lvlOverride w:ilvl="0">
      <w:startOverride w:val="1"/>
    </w:lvlOverride>
  </w:num>
  <w:num w:numId="12">
    <w:abstractNumId w:val="11"/>
  </w:num>
  <w:num w:numId="13">
    <w:abstractNumId w:val="5"/>
  </w:num>
  <w:num w:numId="14">
    <w:abstractNumId w:val="14"/>
    <w:lvlOverride w:ilvl="0">
      <w:startOverride w:val="1"/>
    </w:lvlOverride>
  </w:num>
  <w:num w:numId="15">
    <w:abstractNumId w:val="4"/>
  </w:num>
  <w:num w:numId="16">
    <w:abstractNumId w:val="2"/>
  </w:num>
  <w:num w:numId="17">
    <w:abstractNumId w:val="10"/>
  </w:num>
  <w:num w:numId="18">
    <w:abstractNumId w:val="6"/>
  </w:num>
  <w:num w:numId="19">
    <w:abstractNumId w:val="9"/>
  </w:num>
  <w:num w:numId="20">
    <w:abstractNumId w:val="3"/>
  </w:num>
  <w:num w:numId="21">
    <w:abstractNumId w:val="15"/>
  </w:num>
  <w:num w:numId="22">
    <w:abstractNumId w:val="12"/>
    <w:lvlOverride w:ilvl="0">
      <w:startOverride w:val="1"/>
    </w:lvlOverride>
  </w:num>
  <w:num w:numId="23">
    <w:abstractNumId w:val="1"/>
  </w:num>
  <w:num w:numId="24">
    <w:abstractNumId w:val="7"/>
  </w:num>
  <w:num w:numId="25">
    <w:abstractNumId w:val="12"/>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ctiveWritingStyle w:appName="MSWord" w:lang="en-US"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3E0B"/>
    <w:rsid w:val="00034894"/>
    <w:rsid w:val="00037A38"/>
    <w:rsid w:val="00040562"/>
    <w:rsid w:val="00042196"/>
    <w:rsid w:val="00044177"/>
    <w:rsid w:val="000441B9"/>
    <w:rsid w:val="00045820"/>
    <w:rsid w:val="0004721A"/>
    <w:rsid w:val="000472D6"/>
    <w:rsid w:val="000475AE"/>
    <w:rsid w:val="000511D3"/>
    <w:rsid w:val="0005136C"/>
    <w:rsid w:val="0005520D"/>
    <w:rsid w:val="00055526"/>
    <w:rsid w:val="00055C55"/>
    <w:rsid w:val="00060789"/>
    <w:rsid w:val="00060B92"/>
    <w:rsid w:val="000631B7"/>
    <w:rsid w:val="000647C6"/>
    <w:rsid w:val="0006565E"/>
    <w:rsid w:val="00066147"/>
    <w:rsid w:val="000666FE"/>
    <w:rsid w:val="00066990"/>
    <w:rsid w:val="00067B78"/>
    <w:rsid w:val="00070017"/>
    <w:rsid w:val="00071F12"/>
    <w:rsid w:val="00073FFB"/>
    <w:rsid w:val="0007466A"/>
    <w:rsid w:val="00074A05"/>
    <w:rsid w:val="000758AE"/>
    <w:rsid w:val="000763BF"/>
    <w:rsid w:val="00077C24"/>
    <w:rsid w:val="00080D6A"/>
    <w:rsid w:val="0008118B"/>
    <w:rsid w:val="0008129F"/>
    <w:rsid w:val="00082A96"/>
    <w:rsid w:val="000840D8"/>
    <w:rsid w:val="000870FA"/>
    <w:rsid w:val="0009194E"/>
    <w:rsid w:val="00093D14"/>
    <w:rsid w:val="000A3E2D"/>
    <w:rsid w:val="000A73DA"/>
    <w:rsid w:val="000B295B"/>
    <w:rsid w:val="000B79D8"/>
    <w:rsid w:val="000C11AA"/>
    <w:rsid w:val="000C2413"/>
    <w:rsid w:val="000C40F1"/>
    <w:rsid w:val="000C4116"/>
    <w:rsid w:val="000C4210"/>
    <w:rsid w:val="000C4221"/>
    <w:rsid w:val="000D7836"/>
    <w:rsid w:val="000D7983"/>
    <w:rsid w:val="000D7B08"/>
    <w:rsid w:val="000E0B03"/>
    <w:rsid w:val="000E0D14"/>
    <w:rsid w:val="000E63EE"/>
    <w:rsid w:val="000E6450"/>
    <w:rsid w:val="000E7252"/>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0683"/>
    <w:rsid w:val="00111B3E"/>
    <w:rsid w:val="001134AA"/>
    <w:rsid w:val="0011387E"/>
    <w:rsid w:val="00117B42"/>
    <w:rsid w:val="00120609"/>
    <w:rsid w:val="00121C9D"/>
    <w:rsid w:val="001230BB"/>
    <w:rsid w:val="00125A62"/>
    <w:rsid w:val="00126A55"/>
    <w:rsid w:val="00127697"/>
    <w:rsid w:val="00127F81"/>
    <w:rsid w:val="00131738"/>
    <w:rsid w:val="00131C70"/>
    <w:rsid w:val="00131DFD"/>
    <w:rsid w:val="00132AEF"/>
    <w:rsid w:val="00134BBE"/>
    <w:rsid w:val="00135D48"/>
    <w:rsid w:val="001366F9"/>
    <w:rsid w:val="00136731"/>
    <w:rsid w:val="00137467"/>
    <w:rsid w:val="00141E7F"/>
    <w:rsid w:val="00142E41"/>
    <w:rsid w:val="001444B6"/>
    <w:rsid w:val="00146157"/>
    <w:rsid w:val="001462D6"/>
    <w:rsid w:val="001467B2"/>
    <w:rsid w:val="0014730C"/>
    <w:rsid w:val="00151841"/>
    <w:rsid w:val="0015288B"/>
    <w:rsid w:val="0015384B"/>
    <w:rsid w:val="00153DA7"/>
    <w:rsid w:val="001560FE"/>
    <w:rsid w:val="00160B02"/>
    <w:rsid w:val="00167D15"/>
    <w:rsid w:val="0017035A"/>
    <w:rsid w:val="001726D2"/>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0DDA"/>
    <w:rsid w:val="001A1C5E"/>
    <w:rsid w:val="001A7064"/>
    <w:rsid w:val="001A7494"/>
    <w:rsid w:val="001A7B86"/>
    <w:rsid w:val="001B0970"/>
    <w:rsid w:val="001B0F92"/>
    <w:rsid w:val="001B31EF"/>
    <w:rsid w:val="001B39AC"/>
    <w:rsid w:val="001B580D"/>
    <w:rsid w:val="001B6CFB"/>
    <w:rsid w:val="001C0797"/>
    <w:rsid w:val="001C1C01"/>
    <w:rsid w:val="001C23C1"/>
    <w:rsid w:val="001C2614"/>
    <w:rsid w:val="001C58BA"/>
    <w:rsid w:val="001C6109"/>
    <w:rsid w:val="001C6B4B"/>
    <w:rsid w:val="001D11E9"/>
    <w:rsid w:val="001D3118"/>
    <w:rsid w:val="001D3337"/>
    <w:rsid w:val="001D3452"/>
    <w:rsid w:val="001D3919"/>
    <w:rsid w:val="001D66D3"/>
    <w:rsid w:val="001E0500"/>
    <w:rsid w:val="001E1BC0"/>
    <w:rsid w:val="001E244A"/>
    <w:rsid w:val="001E2470"/>
    <w:rsid w:val="001E26FB"/>
    <w:rsid w:val="001E3935"/>
    <w:rsid w:val="001E3A46"/>
    <w:rsid w:val="001E5812"/>
    <w:rsid w:val="001E7950"/>
    <w:rsid w:val="001E7DD1"/>
    <w:rsid w:val="001F0F06"/>
    <w:rsid w:val="001F2D29"/>
    <w:rsid w:val="001F385E"/>
    <w:rsid w:val="001F4068"/>
    <w:rsid w:val="001F6069"/>
    <w:rsid w:val="001F699F"/>
    <w:rsid w:val="001F7E70"/>
    <w:rsid w:val="00200AC6"/>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451A"/>
    <w:rsid w:val="0022632D"/>
    <w:rsid w:val="002271FA"/>
    <w:rsid w:val="00232620"/>
    <w:rsid w:val="002344E9"/>
    <w:rsid w:val="00241D82"/>
    <w:rsid w:val="002437B3"/>
    <w:rsid w:val="002437F5"/>
    <w:rsid w:val="00243810"/>
    <w:rsid w:val="00243A1F"/>
    <w:rsid w:val="00243BEA"/>
    <w:rsid w:val="00250703"/>
    <w:rsid w:val="00250B59"/>
    <w:rsid w:val="00251A2E"/>
    <w:rsid w:val="00252532"/>
    <w:rsid w:val="00255B92"/>
    <w:rsid w:val="002560BD"/>
    <w:rsid w:val="00261D13"/>
    <w:rsid w:val="00262EA1"/>
    <w:rsid w:val="002639B3"/>
    <w:rsid w:val="00263E1E"/>
    <w:rsid w:val="00264076"/>
    <w:rsid w:val="00264153"/>
    <w:rsid w:val="00265333"/>
    <w:rsid w:val="002662A8"/>
    <w:rsid w:val="00267FD3"/>
    <w:rsid w:val="00272C8D"/>
    <w:rsid w:val="00273F7E"/>
    <w:rsid w:val="002747F8"/>
    <w:rsid w:val="00275184"/>
    <w:rsid w:val="0027731E"/>
    <w:rsid w:val="002777A9"/>
    <w:rsid w:val="00283359"/>
    <w:rsid w:val="00283FEE"/>
    <w:rsid w:val="002908E5"/>
    <w:rsid w:val="002909E0"/>
    <w:rsid w:val="00296894"/>
    <w:rsid w:val="002A392A"/>
    <w:rsid w:val="002B1FC8"/>
    <w:rsid w:val="002B446F"/>
    <w:rsid w:val="002B4B84"/>
    <w:rsid w:val="002B56F9"/>
    <w:rsid w:val="002B5DD5"/>
    <w:rsid w:val="002C2EDB"/>
    <w:rsid w:val="002C51DB"/>
    <w:rsid w:val="002C55BE"/>
    <w:rsid w:val="002C55D9"/>
    <w:rsid w:val="002C57C3"/>
    <w:rsid w:val="002C5C84"/>
    <w:rsid w:val="002C5CB7"/>
    <w:rsid w:val="002C5CD5"/>
    <w:rsid w:val="002C6DB5"/>
    <w:rsid w:val="002D0EAD"/>
    <w:rsid w:val="002D2967"/>
    <w:rsid w:val="002D387D"/>
    <w:rsid w:val="002D46F1"/>
    <w:rsid w:val="002D5250"/>
    <w:rsid w:val="002D7BC5"/>
    <w:rsid w:val="002D7F81"/>
    <w:rsid w:val="002E1F60"/>
    <w:rsid w:val="002E4655"/>
    <w:rsid w:val="002E7025"/>
    <w:rsid w:val="002E733D"/>
    <w:rsid w:val="002F1745"/>
    <w:rsid w:val="002F1CD2"/>
    <w:rsid w:val="002F2A65"/>
    <w:rsid w:val="002F3960"/>
    <w:rsid w:val="002F3A5F"/>
    <w:rsid w:val="002F42A8"/>
    <w:rsid w:val="002F512C"/>
    <w:rsid w:val="002F6256"/>
    <w:rsid w:val="002F6F48"/>
    <w:rsid w:val="0030662A"/>
    <w:rsid w:val="00306E64"/>
    <w:rsid w:val="00306F31"/>
    <w:rsid w:val="0031025F"/>
    <w:rsid w:val="003114BD"/>
    <w:rsid w:val="0031333A"/>
    <w:rsid w:val="00313374"/>
    <w:rsid w:val="0031352E"/>
    <w:rsid w:val="00322979"/>
    <w:rsid w:val="003229E1"/>
    <w:rsid w:val="00324909"/>
    <w:rsid w:val="003272DF"/>
    <w:rsid w:val="00327B5F"/>
    <w:rsid w:val="00327C85"/>
    <w:rsid w:val="00330247"/>
    <w:rsid w:val="003311B6"/>
    <w:rsid w:val="0033245E"/>
    <w:rsid w:val="00333B42"/>
    <w:rsid w:val="003354C9"/>
    <w:rsid w:val="00335DE0"/>
    <w:rsid w:val="00335F4F"/>
    <w:rsid w:val="00336B03"/>
    <w:rsid w:val="003378F0"/>
    <w:rsid w:val="00341182"/>
    <w:rsid w:val="0034180F"/>
    <w:rsid w:val="003429AE"/>
    <w:rsid w:val="0034375E"/>
    <w:rsid w:val="0034495A"/>
    <w:rsid w:val="00345261"/>
    <w:rsid w:val="003456F8"/>
    <w:rsid w:val="00346150"/>
    <w:rsid w:val="0034617D"/>
    <w:rsid w:val="00350511"/>
    <w:rsid w:val="00351F71"/>
    <w:rsid w:val="003520CD"/>
    <w:rsid w:val="00352163"/>
    <w:rsid w:val="00356130"/>
    <w:rsid w:val="0035766C"/>
    <w:rsid w:val="00357DF4"/>
    <w:rsid w:val="003610C4"/>
    <w:rsid w:val="00361178"/>
    <w:rsid w:val="00362192"/>
    <w:rsid w:val="00362350"/>
    <w:rsid w:val="0036615C"/>
    <w:rsid w:val="00366276"/>
    <w:rsid w:val="003668A3"/>
    <w:rsid w:val="00366CBE"/>
    <w:rsid w:val="00366EE3"/>
    <w:rsid w:val="00374B49"/>
    <w:rsid w:val="00374D39"/>
    <w:rsid w:val="0037620D"/>
    <w:rsid w:val="00376A2A"/>
    <w:rsid w:val="00382765"/>
    <w:rsid w:val="00387E5B"/>
    <w:rsid w:val="00390CEE"/>
    <w:rsid w:val="00393BFC"/>
    <w:rsid w:val="003967AB"/>
    <w:rsid w:val="003A001F"/>
    <w:rsid w:val="003A2CE8"/>
    <w:rsid w:val="003A4183"/>
    <w:rsid w:val="003A47AC"/>
    <w:rsid w:val="003A506D"/>
    <w:rsid w:val="003A542E"/>
    <w:rsid w:val="003A6F57"/>
    <w:rsid w:val="003A7BC3"/>
    <w:rsid w:val="003B0958"/>
    <w:rsid w:val="003B31E4"/>
    <w:rsid w:val="003B3DBE"/>
    <w:rsid w:val="003B5FFC"/>
    <w:rsid w:val="003C0FF5"/>
    <w:rsid w:val="003C1844"/>
    <w:rsid w:val="003C18EE"/>
    <w:rsid w:val="003C1C66"/>
    <w:rsid w:val="003C2BCB"/>
    <w:rsid w:val="003C2E62"/>
    <w:rsid w:val="003C37F0"/>
    <w:rsid w:val="003C3C70"/>
    <w:rsid w:val="003C4AF4"/>
    <w:rsid w:val="003C5567"/>
    <w:rsid w:val="003C5B15"/>
    <w:rsid w:val="003C7F48"/>
    <w:rsid w:val="003D0ECF"/>
    <w:rsid w:val="003D14B0"/>
    <w:rsid w:val="003D1513"/>
    <w:rsid w:val="003D1B18"/>
    <w:rsid w:val="003D48CA"/>
    <w:rsid w:val="003D65E1"/>
    <w:rsid w:val="003D77E9"/>
    <w:rsid w:val="003E009F"/>
    <w:rsid w:val="003E3CA0"/>
    <w:rsid w:val="003E3DDB"/>
    <w:rsid w:val="003E52FC"/>
    <w:rsid w:val="003E63E4"/>
    <w:rsid w:val="003E7126"/>
    <w:rsid w:val="003F0507"/>
    <w:rsid w:val="003F12BA"/>
    <w:rsid w:val="003F5177"/>
    <w:rsid w:val="0040240E"/>
    <w:rsid w:val="00402D1D"/>
    <w:rsid w:val="004035C2"/>
    <w:rsid w:val="0040383A"/>
    <w:rsid w:val="00405EB1"/>
    <w:rsid w:val="00410BEB"/>
    <w:rsid w:val="00411008"/>
    <w:rsid w:val="00412E93"/>
    <w:rsid w:val="0041362E"/>
    <w:rsid w:val="00413B7B"/>
    <w:rsid w:val="00414E3F"/>
    <w:rsid w:val="004175A3"/>
    <w:rsid w:val="00420911"/>
    <w:rsid w:val="00422A24"/>
    <w:rsid w:val="00423B4B"/>
    <w:rsid w:val="004241EE"/>
    <w:rsid w:val="004244C5"/>
    <w:rsid w:val="00424E29"/>
    <w:rsid w:val="00424E3A"/>
    <w:rsid w:val="00426731"/>
    <w:rsid w:val="0043286F"/>
    <w:rsid w:val="00432BC1"/>
    <w:rsid w:val="00434848"/>
    <w:rsid w:val="004350FA"/>
    <w:rsid w:val="00436681"/>
    <w:rsid w:val="00437B8A"/>
    <w:rsid w:val="00437CC7"/>
    <w:rsid w:val="004409E6"/>
    <w:rsid w:val="00446EB5"/>
    <w:rsid w:val="00447B87"/>
    <w:rsid w:val="00451D68"/>
    <w:rsid w:val="00452D64"/>
    <w:rsid w:val="00453071"/>
    <w:rsid w:val="00454A27"/>
    <w:rsid w:val="00454F23"/>
    <w:rsid w:val="00456D3A"/>
    <w:rsid w:val="00460C0F"/>
    <w:rsid w:val="00460F77"/>
    <w:rsid w:val="00461052"/>
    <w:rsid w:val="004624BC"/>
    <w:rsid w:val="00463433"/>
    <w:rsid w:val="00463574"/>
    <w:rsid w:val="00464411"/>
    <w:rsid w:val="0046536D"/>
    <w:rsid w:val="004677ED"/>
    <w:rsid w:val="00470599"/>
    <w:rsid w:val="00472FB2"/>
    <w:rsid w:val="00474911"/>
    <w:rsid w:val="00475B4D"/>
    <w:rsid w:val="004762AF"/>
    <w:rsid w:val="0047631D"/>
    <w:rsid w:val="0047641B"/>
    <w:rsid w:val="00476952"/>
    <w:rsid w:val="00476E6C"/>
    <w:rsid w:val="0048197F"/>
    <w:rsid w:val="00482281"/>
    <w:rsid w:val="00483B21"/>
    <w:rsid w:val="004858BC"/>
    <w:rsid w:val="00487034"/>
    <w:rsid w:val="004909D0"/>
    <w:rsid w:val="00492895"/>
    <w:rsid w:val="00492F10"/>
    <w:rsid w:val="004931B1"/>
    <w:rsid w:val="0049527B"/>
    <w:rsid w:val="004956B3"/>
    <w:rsid w:val="00496AEC"/>
    <w:rsid w:val="00496D9F"/>
    <w:rsid w:val="00497BF9"/>
    <w:rsid w:val="004A1290"/>
    <w:rsid w:val="004A1DDA"/>
    <w:rsid w:val="004A367A"/>
    <w:rsid w:val="004A41D9"/>
    <w:rsid w:val="004B04F7"/>
    <w:rsid w:val="004B0901"/>
    <w:rsid w:val="004B2454"/>
    <w:rsid w:val="004B5371"/>
    <w:rsid w:val="004B55FB"/>
    <w:rsid w:val="004B5998"/>
    <w:rsid w:val="004B6327"/>
    <w:rsid w:val="004C2279"/>
    <w:rsid w:val="004C418C"/>
    <w:rsid w:val="004D0BBF"/>
    <w:rsid w:val="004D4000"/>
    <w:rsid w:val="004D4405"/>
    <w:rsid w:val="004D5BAC"/>
    <w:rsid w:val="004D6880"/>
    <w:rsid w:val="004D7C8C"/>
    <w:rsid w:val="004E3B0A"/>
    <w:rsid w:val="004E4B96"/>
    <w:rsid w:val="004E66B5"/>
    <w:rsid w:val="004E7543"/>
    <w:rsid w:val="004F053B"/>
    <w:rsid w:val="004F0A87"/>
    <w:rsid w:val="004F1BB3"/>
    <w:rsid w:val="004F2505"/>
    <w:rsid w:val="004F2CBB"/>
    <w:rsid w:val="004F2E96"/>
    <w:rsid w:val="004F5BF8"/>
    <w:rsid w:val="004F641C"/>
    <w:rsid w:val="004F6E48"/>
    <w:rsid w:val="005025CD"/>
    <w:rsid w:val="00502E9A"/>
    <w:rsid w:val="0050316F"/>
    <w:rsid w:val="00503CBB"/>
    <w:rsid w:val="005040F7"/>
    <w:rsid w:val="0050448C"/>
    <w:rsid w:val="00506189"/>
    <w:rsid w:val="00510BFC"/>
    <w:rsid w:val="00511CA5"/>
    <w:rsid w:val="00511DA5"/>
    <w:rsid w:val="00512094"/>
    <w:rsid w:val="005131EE"/>
    <w:rsid w:val="005147DB"/>
    <w:rsid w:val="00515220"/>
    <w:rsid w:val="005164D5"/>
    <w:rsid w:val="00516F82"/>
    <w:rsid w:val="005174AC"/>
    <w:rsid w:val="00521FD5"/>
    <w:rsid w:val="00523335"/>
    <w:rsid w:val="00523D41"/>
    <w:rsid w:val="00524637"/>
    <w:rsid w:val="005250CD"/>
    <w:rsid w:val="00526C29"/>
    <w:rsid w:val="00527A9D"/>
    <w:rsid w:val="00530F8B"/>
    <w:rsid w:val="005319C4"/>
    <w:rsid w:val="00532195"/>
    <w:rsid w:val="00535242"/>
    <w:rsid w:val="00536DB7"/>
    <w:rsid w:val="0054171F"/>
    <w:rsid w:val="005420E3"/>
    <w:rsid w:val="00542886"/>
    <w:rsid w:val="005429FF"/>
    <w:rsid w:val="005435BA"/>
    <w:rsid w:val="00545611"/>
    <w:rsid w:val="00545B97"/>
    <w:rsid w:val="005475E6"/>
    <w:rsid w:val="005508EC"/>
    <w:rsid w:val="0055643D"/>
    <w:rsid w:val="005568BC"/>
    <w:rsid w:val="00557495"/>
    <w:rsid w:val="005612DB"/>
    <w:rsid w:val="00561C7F"/>
    <w:rsid w:val="00564824"/>
    <w:rsid w:val="00566BED"/>
    <w:rsid w:val="005676B9"/>
    <w:rsid w:val="005708A4"/>
    <w:rsid w:val="00571839"/>
    <w:rsid w:val="00572E07"/>
    <w:rsid w:val="00574B9C"/>
    <w:rsid w:val="0057637E"/>
    <w:rsid w:val="00576D19"/>
    <w:rsid w:val="00580ECD"/>
    <w:rsid w:val="005829C3"/>
    <w:rsid w:val="00583C99"/>
    <w:rsid w:val="00584D9B"/>
    <w:rsid w:val="0058580D"/>
    <w:rsid w:val="00585C06"/>
    <w:rsid w:val="00586EBB"/>
    <w:rsid w:val="00586F59"/>
    <w:rsid w:val="005913B1"/>
    <w:rsid w:val="00593389"/>
    <w:rsid w:val="00594ED2"/>
    <w:rsid w:val="005956E9"/>
    <w:rsid w:val="005A0CAF"/>
    <w:rsid w:val="005A4108"/>
    <w:rsid w:val="005A665E"/>
    <w:rsid w:val="005A7742"/>
    <w:rsid w:val="005B11C4"/>
    <w:rsid w:val="005B3ED7"/>
    <w:rsid w:val="005B48EA"/>
    <w:rsid w:val="005B564B"/>
    <w:rsid w:val="005B65E6"/>
    <w:rsid w:val="005C0485"/>
    <w:rsid w:val="005C06BB"/>
    <w:rsid w:val="005C16DC"/>
    <w:rsid w:val="005C2873"/>
    <w:rsid w:val="005C475F"/>
    <w:rsid w:val="005C60C1"/>
    <w:rsid w:val="005C6232"/>
    <w:rsid w:val="005C6D84"/>
    <w:rsid w:val="005C7D8C"/>
    <w:rsid w:val="005D1419"/>
    <w:rsid w:val="005D5D05"/>
    <w:rsid w:val="005D6F0D"/>
    <w:rsid w:val="005D753F"/>
    <w:rsid w:val="005D7B47"/>
    <w:rsid w:val="005D7C20"/>
    <w:rsid w:val="005E10BF"/>
    <w:rsid w:val="005E128A"/>
    <w:rsid w:val="005E1CB2"/>
    <w:rsid w:val="005E2ABF"/>
    <w:rsid w:val="005E2EA7"/>
    <w:rsid w:val="005E396C"/>
    <w:rsid w:val="005E53C2"/>
    <w:rsid w:val="005E5C08"/>
    <w:rsid w:val="005E6082"/>
    <w:rsid w:val="005E7897"/>
    <w:rsid w:val="005E7B8F"/>
    <w:rsid w:val="005F0C00"/>
    <w:rsid w:val="005F0C71"/>
    <w:rsid w:val="005F1CC9"/>
    <w:rsid w:val="005F2BDD"/>
    <w:rsid w:val="005F3ED9"/>
    <w:rsid w:val="005F529B"/>
    <w:rsid w:val="005F698B"/>
    <w:rsid w:val="005F6DBB"/>
    <w:rsid w:val="0060024B"/>
    <w:rsid w:val="00600B31"/>
    <w:rsid w:val="006013B8"/>
    <w:rsid w:val="00601504"/>
    <w:rsid w:val="00602B40"/>
    <w:rsid w:val="0060412D"/>
    <w:rsid w:val="0060508F"/>
    <w:rsid w:val="0060726F"/>
    <w:rsid w:val="0061051B"/>
    <w:rsid w:val="006129CC"/>
    <w:rsid w:val="00617CE6"/>
    <w:rsid w:val="00621A8B"/>
    <w:rsid w:val="00622609"/>
    <w:rsid w:val="0062505E"/>
    <w:rsid w:val="00625F40"/>
    <w:rsid w:val="00627326"/>
    <w:rsid w:val="00627481"/>
    <w:rsid w:val="00631AB2"/>
    <w:rsid w:val="00633AA9"/>
    <w:rsid w:val="00635862"/>
    <w:rsid w:val="006360FD"/>
    <w:rsid w:val="006362F7"/>
    <w:rsid w:val="006374F6"/>
    <w:rsid w:val="00640797"/>
    <w:rsid w:val="00640823"/>
    <w:rsid w:val="006419FE"/>
    <w:rsid w:val="00650258"/>
    <w:rsid w:val="00650DB7"/>
    <w:rsid w:val="006521F9"/>
    <w:rsid w:val="00654C8B"/>
    <w:rsid w:val="00656559"/>
    <w:rsid w:val="006567AF"/>
    <w:rsid w:val="00657282"/>
    <w:rsid w:val="00660277"/>
    <w:rsid w:val="00660300"/>
    <w:rsid w:val="00660E41"/>
    <w:rsid w:val="006642E5"/>
    <w:rsid w:val="006651C5"/>
    <w:rsid w:val="0067267D"/>
    <w:rsid w:val="006727C7"/>
    <w:rsid w:val="006727FD"/>
    <w:rsid w:val="00673336"/>
    <w:rsid w:val="00674FA9"/>
    <w:rsid w:val="00676E3F"/>
    <w:rsid w:val="00676F7C"/>
    <w:rsid w:val="0067726C"/>
    <w:rsid w:val="006808C0"/>
    <w:rsid w:val="006810C6"/>
    <w:rsid w:val="0068134A"/>
    <w:rsid w:val="006813DE"/>
    <w:rsid w:val="00681C88"/>
    <w:rsid w:val="00682371"/>
    <w:rsid w:val="0068362A"/>
    <w:rsid w:val="006857F4"/>
    <w:rsid w:val="00687E5E"/>
    <w:rsid w:val="00691127"/>
    <w:rsid w:val="00693E62"/>
    <w:rsid w:val="00695110"/>
    <w:rsid w:val="0069525D"/>
    <w:rsid w:val="00695BF2"/>
    <w:rsid w:val="006964E2"/>
    <w:rsid w:val="00697E5E"/>
    <w:rsid w:val="006A0427"/>
    <w:rsid w:val="006A2B4C"/>
    <w:rsid w:val="006A31AE"/>
    <w:rsid w:val="006A4DCD"/>
    <w:rsid w:val="006A52EA"/>
    <w:rsid w:val="006B15F5"/>
    <w:rsid w:val="006B3DC6"/>
    <w:rsid w:val="006B4E5A"/>
    <w:rsid w:val="006B65B1"/>
    <w:rsid w:val="006B7749"/>
    <w:rsid w:val="006C31F3"/>
    <w:rsid w:val="006C4028"/>
    <w:rsid w:val="006D004E"/>
    <w:rsid w:val="006D1E68"/>
    <w:rsid w:val="006D1F57"/>
    <w:rsid w:val="006D2954"/>
    <w:rsid w:val="006D295D"/>
    <w:rsid w:val="006D2CAE"/>
    <w:rsid w:val="006D382A"/>
    <w:rsid w:val="006D6B9E"/>
    <w:rsid w:val="006D7DD5"/>
    <w:rsid w:val="006E0121"/>
    <w:rsid w:val="006E2152"/>
    <w:rsid w:val="006E3AA4"/>
    <w:rsid w:val="006E5127"/>
    <w:rsid w:val="006E7304"/>
    <w:rsid w:val="006E73E0"/>
    <w:rsid w:val="006E7575"/>
    <w:rsid w:val="006F0804"/>
    <w:rsid w:val="006F1F5F"/>
    <w:rsid w:val="006F239E"/>
    <w:rsid w:val="006F2798"/>
    <w:rsid w:val="006F2F26"/>
    <w:rsid w:val="006F3A2C"/>
    <w:rsid w:val="006F422F"/>
    <w:rsid w:val="006F4912"/>
    <w:rsid w:val="006F5EF9"/>
    <w:rsid w:val="006F6875"/>
    <w:rsid w:val="006F7789"/>
    <w:rsid w:val="006F7C53"/>
    <w:rsid w:val="00700D31"/>
    <w:rsid w:val="00701BF8"/>
    <w:rsid w:val="00703AFD"/>
    <w:rsid w:val="00703B82"/>
    <w:rsid w:val="007042C3"/>
    <w:rsid w:val="00705447"/>
    <w:rsid w:val="00706975"/>
    <w:rsid w:val="00707444"/>
    <w:rsid w:val="00707A55"/>
    <w:rsid w:val="00712641"/>
    <w:rsid w:val="007138C7"/>
    <w:rsid w:val="00715310"/>
    <w:rsid w:val="00716DDC"/>
    <w:rsid w:val="007171C6"/>
    <w:rsid w:val="00720734"/>
    <w:rsid w:val="007215A0"/>
    <w:rsid w:val="0073051E"/>
    <w:rsid w:val="007311C8"/>
    <w:rsid w:val="007350DA"/>
    <w:rsid w:val="007402F1"/>
    <w:rsid w:val="00743037"/>
    <w:rsid w:val="0074576D"/>
    <w:rsid w:val="00745E41"/>
    <w:rsid w:val="00747451"/>
    <w:rsid w:val="00750E67"/>
    <w:rsid w:val="00751AC4"/>
    <w:rsid w:val="007520B1"/>
    <w:rsid w:val="00753F4F"/>
    <w:rsid w:val="007546A5"/>
    <w:rsid w:val="00754CC5"/>
    <w:rsid w:val="007626B2"/>
    <w:rsid w:val="007634BC"/>
    <w:rsid w:val="007654E2"/>
    <w:rsid w:val="0077097A"/>
    <w:rsid w:val="007722A3"/>
    <w:rsid w:val="0077312A"/>
    <w:rsid w:val="00781C31"/>
    <w:rsid w:val="00782526"/>
    <w:rsid w:val="00783844"/>
    <w:rsid w:val="0079024A"/>
    <w:rsid w:val="0079363A"/>
    <w:rsid w:val="007942BA"/>
    <w:rsid w:val="007A22B2"/>
    <w:rsid w:val="007A4146"/>
    <w:rsid w:val="007A56A5"/>
    <w:rsid w:val="007A5E53"/>
    <w:rsid w:val="007A607B"/>
    <w:rsid w:val="007A7ED9"/>
    <w:rsid w:val="007B0C59"/>
    <w:rsid w:val="007B11DA"/>
    <w:rsid w:val="007B1CBB"/>
    <w:rsid w:val="007B2AD1"/>
    <w:rsid w:val="007B2C2B"/>
    <w:rsid w:val="007B6E91"/>
    <w:rsid w:val="007B7232"/>
    <w:rsid w:val="007B77DA"/>
    <w:rsid w:val="007C0161"/>
    <w:rsid w:val="007C471F"/>
    <w:rsid w:val="007C505C"/>
    <w:rsid w:val="007D7625"/>
    <w:rsid w:val="007E227D"/>
    <w:rsid w:val="007E40C8"/>
    <w:rsid w:val="007E5359"/>
    <w:rsid w:val="007F044C"/>
    <w:rsid w:val="007F1D76"/>
    <w:rsid w:val="007F3244"/>
    <w:rsid w:val="007F391B"/>
    <w:rsid w:val="007F7D95"/>
    <w:rsid w:val="00800698"/>
    <w:rsid w:val="00801B7D"/>
    <w:rsid w:val="00802258"/>
    <w:rsid w:val="008038FE"/>
    <w:rsid w:val="0080558B"/>
    <w:rsid w:val="0080608B"/>
    <w:rsid w:val="00806C66"/>
    <w:rsid w:val="008075BD"/>
    <w:rsid w:val="00807B47"/>
    <w:rsid w:val="008113A4"/>
    <w:rsid w:val="008114CD"/>
    <w:rsid w:val="00811F34"/>
    <w:rsid w:val="00813914"/>
    <w:rsid w:val="00815CBC"/>
    <w:rsid w:val="00817F33"/>
    <w:rsid w:val="00820F5D"/>
    <w:rsid w:val="00826803"/>
    <w:rsid w:val="00827F93"/>
    <w:rsid w:val="00830E63"/>
    <w:rsid w:val="00831523"/>
    <w:rsid w:val="008333C1"/>
    <w:rsid w:val="00833CA2"/>
    <w:rsid w:val="00834942"/>
    <w:rsid w:val="00835656"/>
    <w:rsid w:val="008369A8"/>
    <w:rsid w:val="00836B37"/>
    <w:rsid w:val="0083758E"/>
    <w:rsid w:val="00837D21"/>
    <w:rsid w:val="00840BD4"/>
    <w:rsid w:val="00840FC8"/>
    <w:rsid w:val="00843F71"/>
    <w:rsid w:val="00844058"/>
    <w:rsid w:val="00845309"/>
    <w:rsid w:val="008453A8"/>
    <w:rsid w:val="0084555B"/>
    <w:rsid w:val="00845672"/>
    <w:rsid w:val="008458D8"/>
    <w:rsid w:val="00851D4E"/>
    <w:rsid w:val="008520DD"/>
    <w:rsid w:val="00852DC8"/>
    <w:rsid w:val="00853754"/>
    <w:rsid w:val="00853EE5"/>
    <w:rsid w:val="00861E2C"/>
    <w:rsid w:val="0086375D"/>
    <w:rsid w:val="0086596E"/>
    <w:rsid w:val="00870443"/>
    <w:rsid w:val="00872000"/>
    <w:rsid w:val="0087325F"/>
    <w:rsid w:val="00874E1A"/>
    <w:rsid w:val="008800CF"/>
    <w:rsid w:val="008816A4"/>
    <w:rsid w:val="00882AA2"/>
    <w:rsid w:val="00884717"/>
    <w:rsid w:val="00890377"/>
    <w:rsid w:val="00892196"/>
    <w:rsid w:val="00893860"/>
    <w:rsid w:val="00893FDB"/>
    <w:rsid w:val="008955F1"/>
    <w:rsid w:val="008A2134"/>
    <w:rsid w:val="008A42C8"/>
    <w:rsid w:val="008A7590"/>
    <w:rsid w:val="008A7625"/>
    <w:rsid w:val="008B0E1D"/>
    <w:rsid w:val="008B2F13"/>
    <w:rsid w:val="008B7824"/>
    <w:rsid w:val="008C0BEF"/>
    <w:rsid w:val="008C1E9B"/>
    <w:rsid w:val="008C2911"/>
    <w:rsid w:val="008C4A9F"/>
    <w:rsid w:val="008C50FC"/>
    <w:rsid w:val="008C6BBC"/>
    <w:rsid w:val="008C7298"/>
    <w:rsid w:val="008D1D7C"/>
    <w:rsid w:val="008D65C6"/>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2864"/>
    <w:rsid w:val="009042DF"/>
    <w:rsid w:val="009053DE"/>
    <w:rsid w:val="00905C34"/>
    <w:rsid w:val="0090755B"/>
    <w:rsid w:val="009126ED"/>
    <w:rsid w:val="00912AEE"/>
    <w:rsid w:val="009136DA"/>
    <w:rsid w:val="00915976"/>
    <w:rsid w:val="00920B1D"/>
    <w:rsid w:val="00922023"/>
    <w:rsid w:val="00922ABB"/>
    <w:rsid w:val="00924282"/>
    <w:rsid w:val="00925803"/>
    <w:rsid w:val="0092592A"/>
    <w:rsid w:val="00926A40"/>
    <w:rsid w:val="009271B9"/>
    <w:rsid w:val="00930326"/>
    <w:rsid w:val="00933270"/>
    <w:rsid w:val="009336C1"/>
    <w:rsid w:val="00933B2D"/>
    <w:rsid w:val="00937088"/>
    <w:rsid w:val="00937711"/>
    <w:rsid w:val="00937876"/>
    <w:rsid w:val="00940942"/>
    <w:rsid w:val="0094266F"/>
    <w:rsid w:val="00943CC9"/>
    <w:rsid w:val="00944AC1"/>
    <w:rsid w:val="009454A3"/>
    <w:rsid w:val="00945876"/>
    <w:rsid w:val="00947B28"/>
    <w:rsid w:val="0095030A"/>
    <w:rsid w:val="00950A07"/>
    <w:rsid w:val="0095218C"/>
    <w:rsid w:val="0095243D"/>
    <w:rsid w:val="00953880"/>
    <w:rsid w:val="00954E0B"/>
    <w:rsid w:val="0096005D"/>
    <w:rsid w:val="0096009F"/>
    <w:rsid w:val="009601CA"/>
    <w:rsid w:val="009621B4"/>
    <w:rsid w:val="00963C20"/>
    <w:rsid w:val="00964AD1"/>
    <w:rsid w:val="009662B7"/>
    <w:rsid w:val="00966DB1"/>
    <w:rsid w:val="00967057"/>
    <w:rsid w:val="009709CC"/>
    <w:rsid w:val="0097182E"/>
    <w:rsid w:val="009718A9"/>
    <w:rsid w:val="00972372"/>
    <w:rsid w:val="00976109"/>
    <w:rsid w:val="00981BB6"/>
    <w:rsid w:val="0098226B"/>
    <w:rsid w:val="00982985"/>
    <w:rsid w:val="00984970"/>
    <w:rsid w:val="009851EF"/>
    <w:rsid w:val="00986A43"/>
    <w:rsid w:val="0099019E"/>
    <w:rsid w:val="0099027A"/>
    <w:rsid w:val="009903AF"/>
    <w:rsid w:val="0099054A"/>
    <w:rsid w:val="00990ECA"/>
    <w:rsid w:val="00991F76"/>
    <w:rsid w:val="00993AC8"/>
    <w:rsid w:val="00994B62"/>
    <w:rsid w:val="009963DE"/>
    <w:rsid w:val="009A0364"/>
    <w:rsid w:val="009A0D78"/>
    <w:rsid w:val="009A140D"/>
    <w:rsid w:val="009A5B7F"/>
    <w:rsid w:val="009A7F1B"/>
    <w:rsid w:val="009B0A1A"/>
    <w:rsid w:val="009B22E9"/>
    <w:rsid w:val="009B3490"/>
    <w:rsid w:val="009B3C88"/>
    <w:rsid w:val="009B51ED"/>
    <w:rsid w:val="009B6F6D"/>
    <w:rsid w:val="009B7D79"/>
    <w:rsid w:val="009C088E"/>
    <w:rsid w:val="009C4181"/>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273"/>
    <w:rsid w:val="009E5D75"/>
    <w:rsid w:val="009E6297"/>
    <w:rsid w:val="009E710A"/>
    <w:rsid w:val="009F0B34"/>
    <w:rsid w:val="009F309E"/>
    <w:rsid w:val="009F391A"/>
    <w:rsid w:val="009F3E42"/>
    <w:rsid w:val="00A0002D"/>
    <w:rsid w:val="00A02BBA"/>
    <w:rsid w:val="00A02F6E"/>
    <w:rsid w:val="00A06D96"/>
    <w:rsid w:val="00A06E86"/>
    <w:rsid w:val="00A115A8"/>
    <w:rsid w:val="00A11741"/>
    <w:rsid w:val="00A12B4B"/>
    <w:rsid w:val="00A12D18"/>
    <w:rsid w:val="00A16D30"/>
    <w:rsid w:val="00A16DC9"/>
    <w:rsid w:val="00A176B7"/>
    <w:rsid w:val="00A17FFA"/>
    <w:rsid w:val="00A20968"/>
    <w:rsid w:val="00A21274"/>
    <w:rsid w:val="00A22005"/>
    <w:rsid w:val="00A2283F"/>
    <w:rsid w:val="00A2306D"/>
    <w:rsid w:val="00A305EA"/>
    <w:rsid w:val="00A31DE6"/>
    <w:rsid w:val="00A336B2"/>
    <w:rsid w:val="00A34F0B"/>
    <w:rsid w:val="00A35EA5"/>
    <w:rsid w:val="00A370AF"/>
    <w:rsid w:val="00A45A54"/>
    <w:rsid w:val="00A52236"/>
    <w:rsid w:val="00A5758D"/>
    <w:rsid w:val="00A608F2"/>
    <w:rsid w:val="00A641D5"/>
    <w:rsid w:val="00A64B94"/>
    <w:rsid w:val="00A6544F"/>
    <w:rsid w:val="00A71261"/>
    <w:rsid w:val="00A71F1F"/>
    <w:rsid w:val="00A72609"/>
    <w:rsid w:val="00A74371"/>
    <w:rsid w:val="00A74A37"/>
    <w:rsid w:val="00A7539A"/>
    <w:rsid w:val="00A804CA"/>
    <w:rsid w:val="00A805C2"/>
    <w:rsid w:val="00A80DE3"/>
    <w:rsid w:val="00A81C83"/>
    <w:rsid w:val="00A81DAF"/>
    <w:rsid w:val="00A82D87"/>
    <w:rsid w:val="00A838DE"/>
    <w:rsid w:val="00A83B6E"/>
    <w:rsid w:val="00A862FD"/>
    <w:rsid w:val="00A87B9A"/>
    <w:rsid w:val="00A90098"/>
    <w:rsid w:val="00A911F3"/>
    <w:rsid w:val="00A91C5B"/>
    <w:rsid w:val="00A95029"/>
    <w:rsid w:val="00A96B9B"/>
    <w:rsid w:val="00A97192"/>
    <w:rsid w:val="00A973ED"/>
    <w:rsid w:val="00A9785D"/>
    <w:rsid w:val="00AA427C"/>
    <w:rsid w:val="00AB0AD0"/>
    <w:rsid w:val="00AB2789"/>
    <w:rsid w:val="00AB6E37"/>
    <w:rsid w:val="00AB7BEC"/>
    <w:rsid w:val="00AC15B9"/>
    <w:rsid w:val="00AC1640"/>
    <w:rsid w:val="00AC1B7F"/>
    <w:rsid w:val="00AC2487"/>
    <w:rsid w:val="00AC4BC4"/>
    <w:rsid w:val="00AC6DE9"/>
    <w:rsid w:val="00AD18B0"/>
    <w:rsid w:val="00AD4DEB"/>
    <w:rsid w:val="00AD5044"/>
    <w:rsid w:val="00AD70B3"/>
    <w:rsid w:val="00AD741D"/>
    <w:rsid w:val="00AD7597"/>
    <w:rsid w:val="00AD7FCA"/>
    <w:rsid w:val="00AE0375"/>
    <w:rsid w:val="00AE048E"/>
    <w:rsid w:val="00AE267B"/>
    <w:rsid w:val="00AE3C6F"/>
    <w:rsid w:val="00AE4C88"/>
    <w:rsid w:val="00AE5985"/>
    <w:rsid w:val="00AE5BDD"/>
    <w:rsid w:val="00AE6128"/>
    <w:rsid w:val="00AF21BC"/>
    <w:rsid w:val="00AF60C8"/>
    <w:rsid w:val="00AF6F48"/>
    <w:rsid w:val="00B011CA"/>
    <w:rsid w:val="00B016F0"/>
    <w:rsid w:val="00B0183D"/>
    <w:rsid w:val="00B01DE1"/>
    <w:rsid w:val="00B04561"/>
    <w:rsid w:val="00B04AC3"/>
    <w:rsid w:val="00B04FC5"/>
    <w:rsid w:val="00B05444"/>
    <w:rsid w:val="00B05847"/>
    <w:rsid w:val="00B06EB1"/>
    <w:rsid w:val="00B117C8"/>
    <w:rsid w:val="00B11E2A"/>
    <w:rsid w:val="00B158E1"/>
    <w:rsid w:val="00B167F2"/>
    <w:rsid w:val="00B16818"/>
    <w:rsid w:val="00B20505"/>
    <w:rsid w:val="00B20F29"/>
    <w:rsid w:val="00B21575"/>
    <w:rsid w:val="00B21DB2"/>
    <w:rsid w:val="00B23DFC"/>
    <w:rsid w:val="00B263BA"/>
    <w:rsid w:val="00B2655D"/>
    <w:rsid w:val="00B27303"/>
    <w:rsid w:val="00B3205B"/>
    <w:rsid w:val="00B32E5A"/>
    <w:rsid w:val="00B3421F"/>
    <w:rsid w:val="00B36358"/>
    <w:rsid w:val="00B36B2A"/>
    <w:rsid w:val="00B37BD8"/>
    <w:rsid w:val="00B4203D"/>
    <w:rsid w:val="00B43174"/>
    <w:rsid w:val="00B458C0"/>
    <w:rsid w:val="00B45933"/>
    <w:rsid w:val="00B4624E"/>
    <w:rsid w:val="00B46D5F"/>
    <w:rsid w:val="00B4755D"/>
    <w:rsid w:val="00B47D46"/>
    <w:rsid w:val="00B47EF3"/>
    <w:rsid w:val="00B5001A"/>
    <w:rsid w:val="00B505D5"/>
    <w:rsid w:val="00B51A37"/>
    <w:rsid w:val="00B51F42"/>
    <w:rsid w:val="00B534F0"/>
    <w:rsid w:val="00B5557F"/>
    <w:rsid w:val="00B5650A"/>
    <w:rsid w:val="00B56A2D"/>
    <w:rsid w:val="00B57677"/>
    <w:rsid w:val="00B600D8"/>
    <w:rsid w:val="00B61079"/>
    <w:rsid w:val="00B6268F"/>
    <w:rsid w:val="00B660B3"/>
    <w:rsid w:val="00B662CF"/>
    <w:rsid w:val="00B6654A"/>
    <w:rsid w:val="00B70D55"/>
    <w:rsid w:val="00B72BD5"/>
    <w:rsid w:val="00B73691"/>
    <w:rsid w:val="00B7548A"/>
    <w:rsid w:val="00B758B4"/>
    <w:rsid w:val="00B769D3"/>
    <w:rsid w:val="00B77D4C"/>
    <w:rsid w:val="00B80903"/>
    <w:rsid w:val="00B80D49"/>
    <w:rsid w:val="00B823E7"/>
    <w:rsid w:val="00B82888"/>
    <w:rsid w:val="00B84407"/>
    <w:rsid w:val="00B84788"/>
    <w:rsid w:val="00B85293"/>
    <w:rsid w:val="00B85D96"/>
    <w:rsid w:val="00B920B2"/>
    <w:rsid w:val="00B93582"/>
    <w:rsid w:val="00B93F50"/>
    <w:rsid w:val="00B93F7E"/>
    <w:rsid w:val="00B94474"/>
    <w:rsid w:val="00B94AAB"/>
    <w:rsid w:val="00B973BB"/>
    <w:rsid w:val="00B97A87"/>
    <w:rsid w:val="00BA144E"/>
    <w:rsid w:val="00BA213A"/>
    <w:rsid w:val="00BA27AB"/>
    <w:rsid w:val="00BA3ABF"/>
    <w:rsid w:val="00BA3CEB"/>
    <w:rsid w:val="00BA77C3"/>
    <w:rsid w:val="00BA78E8"/>
    <w:rsid w:val="00BA7C62"/>
    <w:rsid w:val="00BA7F1B"/>
    <w:rsid w:val="00BB1BFC"/>
    <w:rsid w:val="00BB387D"/>
    <w:rsid w:val="00BB454B"/>
    <w:rsid w:val="00BB5426"/>
    <w:rsid w:val="00BB7250"/>
    <w:rsid w:val="00BC2E78"/>
    <w:rsid w:val="00BC35A0"/>
    <w:rsid w:val="00BC4059"/>
    <w:rsid w:val="00BC4349"/>
    <w:rsid w:val="00BC568B"/>
    <w:rsid w:val="00BC6F0E"/>
    <w:rsid w:val="00BD2BDD"/>
    <w:rsid w:val="00BD3609"/>
    <w:rsid w:val="00BD3F97"/>
    <w:rsid w:val="00BD4BAB"/>
    <w:rsid w:val="00BD4C6B"/>
    <w:rsid w:val="00BD606F"/>
    <w:rsid w:val="00BD62FB"/>
    <w:rsid w:val="00BD71F1"/>
    <w:rsid w:val="00BD76E5"/>
    <w:rsid w:val="00BE088A"/>
    <w:rsid w:val="00BE1990"/>
    <w:rsid w:val="00BE2DFC"/>
    <w:rsid w:val="00BE602D"/>
    <w:rsid w:val="00BE7419"/>
    <w:rsid w:val="00BF03F8"/>
    <w:rsid w:val="00BF2669"/>
    <w:rsid w:val="00BF3EF9"/>
    <w:rsid w:val="00BF3FAB"/>
    <w:rsid w:val="00BF414B"/>
    <w:rsid w:val="00BF56FE"/>
    <w:rsid w:val="00BF724C"/>
    <w:rsid w:val="00BF7795"/>
    <w:rsid w:val="00C006E6"/>
    <w:rsid w:val="00C04C07"/>
    <w:rsid w:val="00C07DD3"/>
    <w:rsid w:val="00C10609"/>
    <w:rsid w:val="00C12904"/>
    <w:rsid w:val="00C131E3"/>
    <w:rsid w:val="00C169B3"/>
    <w:rsid w:val="00C210C1"/>
    <w:rsid w:val="00C239E1"/>
    <w:rsid w:val="00C25625"/>
    <w:rsid w:val="00C300F4"/>
    <w:rsid w:val="00C31669"/>
    <w:rsid w:val="00C33AE2"/>
    <w:rsid w:val="00C346B8"/>
    <w:rsid w:val="00C3546C"/>
    <w:rsid w:val="00C36A6B"/>
    <w:rsid w:val="00C36E92"/>
    <w:rsid w:val="00C37454"/>
    <w:rsid w:val="00C40DA2"/>
    <w:rsid w:val="00C40F45"/>
    <w:rsid w:val="00C4195B"/>
    <w:rsid w:val="00C4216E"/>
    <w:rsid w:val="00C506FB"/>
    <w:rsid w:val="00C51206"/>
    <w:rsid w:val="00C51D49"/>
    <w:rsid w:val="00C52724"/>
    <w:rsid w:val="00C52DD3"/>
    <w:rsid w:val="00C54C4A"/>
    <w:rsid w:val="00C607E4"/>
    <w:rsid w:val="00C60FB8"/>
    <w:rsid w:val="00C6166D"/>
    <w:rsid w:val="00C61EEB"/>
    <w:rsid w:val="00C620BA"/>
    <w:rsid w:val="00C62742"/>
    <w:rsid w:val="00C65383"/>
    <w:rsid w:val="00C671FE"/>
    <w:rsid w:val="00C67349"/>
    <w:rsid w:val="00C677BF"/>
    <w:rsid w:val="00C67F31"/>
    <w:rsid w:val="00C724C6"/>
    <w:rsid w:val="00C730BE"/>
    <w:rsid w:val="00C73201"/>
    <w:rsid w:val="00C748F2"/>
    <w:rsid w:val="00C773A1"/>
    <w:rsid w:val="00C7766F"/>
    <w:rsid w:val="00C77DAE"/>
    <w:rsid w:val="00C8182B"/>
    <w:rsid w:val="00C81DD3"/>
    <w:rsid w:val="00C82BC6"/>
    <w:rsid w:val="00C83D81"/>
    <w:rsid w:val="00C84760"/>
    <w:rsid w:val="00C9043E"/>
    <w:rsid w:val="00C90C75"/>
    <w:rsid w:val="00C90D86"/>
    <w:rsid w:val="00C92FB9"/>
    <w:rsid w:val="00C93300"/>
    <w:rsid w:val="00C96577"/>
    <w:rsid w:val="00C9692D"/>
    <w:rsid w:val="00CA1088"/>
    <w:rsid w:val="00CA2809"/>
    <w:rsid w:val="00CA2EC4"/>
    <w:rsid w:val="00CA31FE"/>
    <w:rsid w:val="00CA3D6C"/>
    <w:rsid w:val="00CB0D6D"/>
    <w:rsid w:val="00CB3909"/>
    <w:rsid w:val="00CB3AF8"/>
    <w:rsid w:val="00CB4F7B"/>
    <w:rsid w:val="00CB70CD"/>
    <w:rsid w:val="00CC152A"/>
    <w:rsid w:val="00CC1970"/>
    <w:rsid w:val="00CC2B90"/>
    <w:rsid w:val="00CC2DC9"/>
    <w:rsid w:val="00CC4017"/>
    <w:rsid w:val="00CC487D"/>
    <w:rsid w:val="00CC4E07"/>
    <w:rsid w:val="00CC5454"/>
    <w:rsid w:val="00CC553D"/>
    <w:rsid w:val="00CC7F72"/>
    <w:rsid w:val="00CD13FE"/>
    <w:rsid w:val="00CD1FB6"/>
    <w:rsid w:val="00CD2AA4"/>
    <w:rsid w:val="00CD3F75"/>
    <w:rsid w:val="00CD440C"/>
    <w:rsid w:val="00CD480E"/>
    <w:rsid w:val="00CD4FFB"/>
    <w:rsid w:val="00CD6C5C"/>
    <w:rsid w:val="00CD75E6"/>
    <w:rsid w:val="00CD7731"/>
    <w:rsid w:val="00CE17F0"/>
    <w:rsid w:val="00CE311E"/>
    <w:rsid w:val="00CE4B84"/>
    <w:rsid w:val="00CF0FCE"/>
    <w:rsid w:val="00CF1E27"/>
    <w:rsid w:val="00CF1FE8"/>
    <w:rsid w:val="00CF39CA"/>
    <w:rsid w:val="00CF3B14"/>
    <w:rsid w:val="00CF6485"/>
    <w:rsid w:val="00CF657B"/>
    <w:rsid w:val="00CF73F2"/>
    <w:rsid w:val="00D01995"/>
    <w:rsid w:val="00D034C7"/>
    <w:rsid w:val="00D03B40"/>
    <w:rsid w:val="00D042CD"/>
    <w:rsid w:val="00D044AC"/>
    <w:rsid w:val="00D05AFA"/>
    <w:rsid w:val="00D05BCE"/>
    <w:rsid w:val="00D06175"/>
    <w:rsid w:val="00D12FE8"/>
    <w:rsid w:val="00D14AB7"/>
    <w:rsid w:val="00D16C5C"/>
    <w:rsid w:val="00D174E0"/>
    <w:rsid w:val="00D179A9"/>
    <w:rsid w:val="00D21809"/>
    <w:rsid w:val="00D224EB"/>
    <w:rsid w:val="00D234DA"/>
    <w:rsid w:val="00D2510C"/>
    <w:rsid w:val="00D26259"/>
    <w:rsid w:val="00D26712"/>
    <w:rsid w:val="00D31E5B"/>
    <w:rsid w:val="00D330DA"/>
    <w:rsid w:val="00D349E6"/>
    <w:rsid w:val="00D34CAB"/>
    <w:rsid w:val="00D36187"/>
    <w:rsid w:val="00D3724C"/>
    <w:rsid w:val="00D41784"/>
    <w:rsid w:val="00D4264D"/>
    <w:rsid w:val="00D42D77"/>
    <w:rsid w:val="00D43EFA"/>
    <w:rsid w:val="00D4457C"/>
    <w:rsid w:val="00D45157"/>
    <w:rsid w:val="00D478E7"/>
    <w:rsid w:val="00D50A25"/>
    <w:rsid w:val="00D54B97"/>
    <w:rsid w:val="00D601EB"/>
    <w:rsid w:val="00D61853"/>
    <w:rsid w:val="00D61B6C"/>
    <w:rsid w:val="00D62CDA"/>
    <w:rsid w:val="00D6447D"/>
    <w:rsid w:val="00D64F52"/>
    <w:rsid w:val="00D6644C"/>
    <w:rsid w:val="00D67D4D"/>
    <w:rsid w:val="00D71B5D"/>
    <w:rsid w:val="00D7290C"/>
    <w:rsid w:val="00D744FA"/>
    <w:rsid w:val="00D76EDB"/>
    <w:rsid w:val="00D776F4"/>
    <w:rsid w:val="00D77EA2"/>
    <w:rsid w:val="00D82778"/>
    <w:rsid w:val="00D84AC6"/>
    <w:rsid w:val="00D8586F"/>
    <w:rsid w:val="00D86D17"/>
    <w:rsid w:val="00D87959"/>
    <w:rsid w:val="00D87B1E"/>
    <w:rsid w:val="00D90192"/>
    <w:rsid w:val="00D90EA8"/>
    <w:rsid w:val="00D91046"/>
    <w:rsid w:val="00D92418"/>
    <w:rsid w:val="00D929C7"/>
    <w:rsid w:val="00D93108"/>
    <w:rsid w:val="00D933EE"/>
    <w:rsid w:val="00DA1284"/>
    <w:rsid w:val="00DA190C"/>
    <w:rsid w:val="00DA2F67"/>
    <w:rsid w:val="00DA355E"/>
    <w:rsid w:val="00DA3ED0"/>
    <w:rsid w:val="00DA49C1"/>
    <w:rsid w:val="00DA53B3"/>
    <w:rsid w:val="00DA7315"/>
    <w:rsid w:val="00DB1D0F"/>
    <w:rsid w:val="00DB219F"/>
    <w:rsid w:val="00DB23B2"/>
    <w:rsid w:val="00DB2EE4"/>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22D"/>
    <w:rsid w:val="00DD5664"/>
    <w:rsid w:val="00DD778A"/>
    <w:rsid w:val="00DE11C4"/>
    <w:rsid w:val="00DE3454"/>
    <w:rsid w:val="00DE3799"/>
    <w:rsid w:val="00DE5C80"/>
    <w:rsid w:val="00DE6618"/>
    <w:rsid w:val="00DF2AA1"/>
    <w:rsid w:val="00DF3DF4"/>
    <w:rsid w:val="00DF46AB"/>
    <w:rsid w:val="00DF4F17"/>
    <w:rsid w:val="00DF6A51"/>
    <w:rsid w:val="00E00B06"/>
    <w:rsid w:val="00E020AD"/>
    <w:rsid w:val="00E048B3"/>
    <w:rsid w:val="00E057F0"/>
    <w:rsid w:val="00E07B8A"/>
    <w:rsid w:val="00E11140"/>
    <w:rsid w:val="00E11A5F"/>
    <w:rsid w:val="00E11DEB"/>
    <w:rsid w:val="00E1250D"/>
    <w:rsid w:val="00E13472"/>
    <w:rsid w:val="00E13E5B"/>
    <w:rsid w:val="00E145D7"/>
    <w:rsid w:val="00E1478C"/>
    <w:rsid w:val="00E14AD1"/>
    <w:rsid w:val="00E15564"/>
    <w:rsid w:val="00E21CBE"/>
    <w:rsid w:val="00E22CD1"/>
    <w:rsid w:val="00E258B8"/>
    <w:rsid w:val="00E272FC"/>
    <w:rsid w:val="00E2775B"/>
    <w:rsid w:val="00E27B36"/>
    <w:rsid w:val="00E31611"/>
    <w:rsid w:val="00E31C8C"/>
    <w:rsid w:val="00E3363E"/>
    <w:rsid w:val="00E3474C"/>
    <w:rsid w:val="00E36C0A"/>
    <w:rsid w:val="00E40EE3"/>
    <w:rsid w:val="00E43E37"/>
    <w:rsid w:val="00E43E6B"/>
    <w:rsid w:val="00E46674"/>
    <w:rsid w:val="00E4675E"/>
    <w:rsid w:val="00E50DAF"/>
    <w:rsid w:val="00E511E7"/>
    <w:rsid w:val="00E5587D"/>
    <w:rsid w:val="00E61AD0"/>
    <w:rsid w:val="00E61BF4"/>
    <w:rsid w:val="00E622A5"/>
    <w:rsid w:val="00E659C0"/>
    <w:rsid w:val="00E662EF"/>
    <w:rsid w:val="00E674E8"/>
    <w:rsid w:val="00E7019E"/>
    <w:rsid w:val="00E71EA0"/>
    <w:rsid w:val="00E71EFF"/>
    <w:rsid w:val="00E72894"/>
    <w:rsid w:val="00E72DA4"/>
    <w:rsid w:val="00E74289"/>
    <w:rsid w:val="00E758D6"/>
    <w:rsid w:val="00E76061"/>
    <w:rsid w:val="00E7715F"/>
    <w:rsid w:val="00E773C8"/>
    <w:rsid w:val="00E77D68"/>
    <w:rsid w:val="00E77D6D"/>
    <w:rsid w:val="00E80552"/>
    <w:rsid w:val="00E805F2"/>
    <w:rsid w:val="00E80679"/>
    <w:rsid w:val="00E811A2"/>
    <w:rsid w:val="00E8174F"/>
    <w:rsid w:val="00E8292F"/>
    <w:rsid w:val="00E837EE"/>
    <w:rsid w:val="00E8573D"/>
    <w:rsid w:val="00E85B6B"/>
    <w:rsid w:val="00E85EE0"/>
    <w:rsid w:val="00E87E8D"/>
    <w:rsid w:val="00E910DC"/>
    <w:rsid w:val="00E93970"/>
    <w:rsid w:val="00E952AD"/>
    <w:rsid w:val="00E96073"/>
    <w:rsid w:val="00E96449"/>
    <w:rsid w:val="00EA1F70"/>
    <w:rsid w:val="00EA4B87"/>
    <w:rsid w:val="00EB368E"/>
    <w:rsid w:val="00EB531B"/>
    <w:rsid w:val="00EB6E70"/>
    <w:rsid w:val="00EB7075"/>
    <w:rsid w:val="00EB7DC6"/>
    <w:rsid w:val="00EC06A5"/>
    <w:rsid w:val="00EC1666"/>
    <w:rsid w:val="00EC2564"/>
    <w:rsid w:val="00EC385E"/>
    <w:rsid w:val="00EC3EA1"/>
    <w:rsid w:val="00EC40C9"/>
    <w:rsid w:val="00EC4F10"/>
    <w:rsid w:val="00EC70E1"/>
    <w:rsid w:val="00ED1728"/>
    <w:rsid w:val="00ED1DB3"/>
    <w:rsid w:val="00ED30F0"/>
    <w:rsid w:val="00ED3998"/>
    <w:rsid w:val="00ED4AAD"/>
    <w:rsid w:val="00ED5111"/>
    <w:rsid w:val="00ED6319"/>
    <w:rsid w:val="00ED7911"/>
    <w:rsid w:val="00ED7B41"/>
    <w:rsid w:val="00EE0010"/>
    <w:rsid w:val="00EE0582"/>
    <w:rsid w:val="00EE0BE0"/>
    <w:rsid w:val="00EE3C44"/>
    <w:rsid w:val="00EE4F50"/>
    <w:rsid w:val="00EE6F80"/>
    <w:rsid w:val="00EF1D6A"/>
    <w:rsid w:val="00EF396C"/>
    <w:rsid w:val="00EF43FD"/>
    <w:rsid w:val="00EF5363"/>
    <w:rsid w:val="00F0242D"/>
    <w:rsid w:val="00F0388C"/>
    <w:rsid w:val="00F03F25"/>
    <w:rsid w:val="00F04886"/>
    <w:rsid w:val="00F05B62"/>
    <w:rsid w:val="00F1460E"/>
    <w:rsid w:val="00F15D71"/>
    <w:rsid w:val="00F17A6B"/>
    <w:rsid w:val="00F214F7"/>
    <w:rsid w:val="00F217C8"/>
    <w:rsid w:val="00F22611"/>
    <w:rsid w:val="00F23931"/>
    <w:rsid w:val="00F24ECF"/>
    <w:rsid w:val="00F26F57"/>
    <w:rsid w:val="00F2723F"/>
    <w:rsid w:val="00F3282A"/>
    <w:rsid w:val="00F33EF4"/>
    <w:rsid w:val="00F34730"/>
    <w:rsid w:val="00F3530A"/>
    <w:rsid w:val="00F361A0"/>
    <w:rsid w:val="00F36536"/>
    <w:rsid w:val="00F36DD9"/>
    <w:rsid w:val="00F37545"/>
    <w:rsid w:val="00F4067B"/>
    <w:rsid w:val="00F4173A"/>
    <w:rsid w:val="00F44958"/>
    <w:rsid w:val="00F4792A"/>
    <w:rsid w:val="00F47B46"/>
    <w:rsid w:val="00F47FE0"/>
    <w:rsid w:val="00F50289"/>
    <w:rsid w:val="00F50E48"/>
    <w:rsid w:val="00F513FD"/>
    <w:rsid w:val="00F52225"/>
    <w:rsid w:val="00F53516"/>
    <w:rsid w:val="00F552D0"/>
    <w:rsid w:val="00F56F0C"/>
    <w:rsid w:val="00F620CD"/>
    <w:rsid w:val="00F620E7"/>
    <w:rsid w:val="00F62248"/>
    <w:rsid w:val="00F63379"/>
    <w:rsid w:val="00F67F11"/>
    <w:rsid w:val="00F7006A"/>
    <w:rsid w:val="00F70C5E"/>
    <w:rsid w:val="00F7282D"/>
    <w:rsid w:val="00F7287F"/>
    <w:rsid w:val="00F77505"/>
    <w:rsid w:val="00F823F1"/>
    <w:rsid w:val="00F83999"/>
    <w:rsid w:val="00F84884"/>
    <w:rsid w:val="00F8598C"/>
    <w:rsid w:val="00F86077"/>
    <w:rsid w:val="00F91048"/>
    <w:rsid w:val="00F92E41"/>
    <w:rsid w:val="00F9377E"/>
    <w:rsid w:val="00F96EA3"/>
    <w:rsid w:val="00F97D19"/>
    <w:rsid w:val="00FA1877"/>
    <w:rsid w:val="00FA5825"/>
    <w:rsid w:val="00FA65D5"/>
    <w:rsid w:val="00FB0719"/>
    <w:rsid w:val="00FB1365"/>
    <w:rsid w:val="00FB25D8"/>
    <w:rsid w:val="00FB3A48"/>
    <w:rsid w:val="00FB60A0"/>
    <w:rsid w:val="00FB6572"/>
    <w:rsid w:val="00FB6A1B"/>
    <w:rsid w:val="00FB7209"/>
    <w:rsid w:val="00FC024C"/>
    <w:rsid w:val="00FC2BBA"/>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5A82"/>
    <w:rsid w:val="00FE65D9"/>
    <w:rsid w:val="00FE6DD8"/>
    <w:rsid w:val="00FE7961"/>
    <w:rsid w:val="00FF0F81"/>
    <w:rsid w:val="00FF13A8"/>
    <w:rsid w:val="00FF1926"/>
    <w:rsid w:val="00FF2FD7"/>
    <w:rsid w:val="00FF56D3"/>
    <w:rsid w:val="00FF6281"/>
    <w:rsid w:val="00FF642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5A665E"/>
    <w:pPr>
      <w:keepNext/>
      <w:pageBreakBefore/>
      <w:pBdr>
        <w:bottom w:val="threeDEmboss" w:sz="18" w:space="1" w:color="DBE5F1" w:themeColor="accent1" w:themeTint="33"/>
      </w:pBdr>
      <w:spacing w:before="240" w:after="0" w:line="240" w:lineRule="auto"/>
      <w:outlineLvl w:val="0"/>
    </w:pPr>
    <w:rPr>
      <w:rFonts w:ascii="Helvetica" w:hAnsi="Helvetica"/>
      <w:b/>
      <w:bCs/>
      <w:color w:val="4F81BD"/>
      <w:spacing w:val="15"/>
      <w:sz w:val="48"/>
      <w:szCs w:val="48"/>
    </w:rPr>
  </w:style>
  <w:style w:type="paragraph" w:styleId="Heading2">
    <w:name w:val="heading 2"/>
    <w:basedOn w:val="Normal"/>
    <w:next w:val="Normal"/>
    <w:link w:val="Heading2Char"/>
    <w:uiPriority w:val="9"/>
    <w:qFormat/>
    <w:rsid w:val="005A665E"/>
    <w:pPr>
      <w:keepNext/>
      <w:spacing w:after="0"/>
      <w:outlineLvl w:val="1"/>
    </w:pPr>
    <w:rPr>
      <w:b/>
      <w:color w:val="4F81BD"/>
      <w:spacing w:val="15"/>
      <w:sz w:val="26"/>
      <w:szCs w:val="22"/>
    </w:rPr>
  </w:style>
  <w:style w:type="paragraph" w:styleId="Heading3">
    <w:name w:val="heading 3"/>
    <w:basedOn w:val="Normal"/>
    <w:next w:val="Normal"/>
    <w:link w:val="Heading3Char"/>
    <w:uiPriority w:val="9"/>
    <w:qFormat/>
    <w:rsid w:val="005A665E"/>
    <w:pPr>
      <w:keepNext/>
      <w:spacing w:before="360" w:after="0"/>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5E"/>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5A665E"/>
    <w:rPr>
      <w:b/>
      <w:color w:val="4F81BD"/>
      <w:spacing w:val="15"/>
      <w:sz w:val="26"/>
      <w:szCs w:val="22"/>
      <w:lang w:bidi="en-US"/>
    </w:rPr>
  </w:style>
  <w:style w:type="character" w:customStyle="1" w:styleId="Heading3Char">
    <w:name w:val="Heading 3 Char"/>
    <w:basedOn w:val="DefaultParagraphFont"/>
    <w:link w:val="Heading3"/>
    <w:uiPriority w:val="9"/>
    <w:rsid w:val="005A665E"/>
    <w:rPr>
      <w:rFonts w:ascii="Helvetica" w:hAnsi="Helvetica"/>
      <w:b/>
      <w:color w:val="4F81BD"/>
      <w:spacing w:val="15"/>
      <w:sz w:val="28"/>
      <w:szCs w:val="28"/>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5A665E"/>
    <w:pPr>
      <w:keepLines/>
      <w:shd w:val="clear" w:color="auto" w:fill="DBE5F1" w:themeFill="accent1" w:themeFillTint="33"/>
      <w:suppressAutoHyphens/>
      <w:ind w:left="547"/>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5A665E"/>
    <w:pPr>
      <w:numPr>
        <w:numId w:val="2"/>
      </w:numPr>
      <w:spacing w:after="0"/>
    </w:pPr>
  </w:style>
  <w:style w:type="paragraph" w:customStyle="1" w:styleId="BulletedListlevel2">
    <w:name w:val="Bulleted List level 2"/>
    <w:basedOn w:val="BulletedList"/>
    <w:qFormat/>
    <w:rsid w:val="00A5758D"/>
    <w:pPr>
      <w:numPr>
        <w:numId w:val="8"/>
      </w:numPr>
      <w:spacing w:after="120"/>
      <w:ind w:left="907"/>
    </w:pPr>
  </w:style>
  <w:style w:type="paragraph" w:customStyle="1" w:styleId="NumberedList">
    <w:name w:val="Numbered List"/>
    <w:basedOn w:val="ListParagraph"/>
    <w:qFormat/>
    <w:rsid w:val="00F33EF4"/>
    <w:pPr>
      <w:numPr>
        <w:numId w:val="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Body">
    <w:name w:val="Body"/>
    <w:rsid w:val="00AE4C88"/>
    <w:rPr>
      <w:rFonts w:ascii="Helvetica" w:eastAsia="ヒラギノ角ゴ Pro W3" w:hAnsi="Helvetica"/>
      <w:color w:val="000000"/>
      <w:sz w:val="24"/>
    </w:rPr>
  </w:style>
  <w:style w:type="character" w:customStyle="1" w:styleId="apple-style-span">
    <w:name w:val="apple-style-span"/>
    <w:basedOn w:val="DefaultParagraphFont"/>
    <w:rsid w:val="00BF724C"/>
  </w:style>
  <w:style w:type="character" w:customStyle="1" w:styleId="apple-converted-space">
    <w:name w:val="apple-converted-space"/>
    <w:basedOn w:val="DefaultParagraphFont"/>
    <w:rsid w:val="008A42C8"/>
  </w:style>
  <w:style w:type="paragraph" w:customStyle="1" w:styleId="simpara">
    <w:name w:val="simpara"/>
    <w:basedOn w:val="Normal"/>
    <w:rsid w:val="00D21809"/>
    <w:pPr>
      <w:spacing w:before="100" w:beforeAutospacing="1" w:after="100" w:afterAutospacing="1" w:line="240" w:lineRule="auto"/>
    </w:pPr>
    <w:rPr>
      <w:rFonts w:ascii="Times New Roman" w:eastAsiaTheme="minorEastAsia" w:hAnsi="Times New Roman"/>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5A665E"/>
    <w:pPr>
      <w:keepNext/>
      <w:pageBreakBefore/>
      <w:pBdr>
        <w:bottom w:val="threeDEmboss" w:sz="18" w:space="1" w:color="DBE5F1" w:themeColor="accent1" w:themeTint="33"/>
      </w:pBdr>
      <w:spacing w:before="240" w:after="0" w:line="240" w:lineRule="auto"/>
      <w:outlineLvl w:val="0"/>
    </w:pPr>
    <w:rPr>
      <w:rFonts w:ascii="Helvetica" w:hAnsi="Helvetica"/>
      <w:b/>
      <w:bCs/>
      <w:color w:val="4F81BD"/>
      <w:spacing w:val="15"/>
      <w:sz w:val="48"/>
      <w:szCs w:val="48"/>
    </w:rPr>
  </w:style>
  <w:style w:type="paragraph" w:styleId="Heading2">
    <w:name w:val="heading 2"/>
    <w:basedOn w:val="Normal"/>
    <w:next w:val="Normal"/>
    <w:link w:val="Heading2Char"/>
    <w:uiPriority w:val="9"/>
    <w:qFormat/>
    <w:rsid w:val="005A665E"/>
    <w:pPr>
      <w:keepNext/>
      <w:spacing w:after="0"/>
      <w:outlineLvl w:val="1"/>
    </w:pPr>
    <w:rPr>
      <w:b/>
      <w:color w:val="4F81BD"/>
      <w:spacing w:val="15"/>
      <w:sz w:val="26"/>
      <w:szCs w:val="22"/>
    </w:rPr>
  </w:style>
  <w:style w:type="paragraph" w:styleId="Heading3">
    <w:name w:val="heading 3"/>
    <w:basedOn w:val="Normal"/>
    <w:next w:val="Normal"/>
    <w:link w:val="Heading3Char"/>
    <w:uiPriority w:val="9"/>
    <w:qFormat/>
    <w:rsid w:val="005A665E"/>
    <w:pPr>
      <w:keepNext/>
      <w:spacing w:before="360" w:after="0"/>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5E"/>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5A665E"/>
    <w:rPr>
      <w:b/>
      <w:color w:val="4F81BD"/>
      <w:spacing w:val="15"/>
      <w:sz w:val="26"/>
      <w:szCs w:val="22"/>
      <w:lang w:bidi="en-US"/>
    </w:rPr>
  </w:style>
  <w:style w:type="character" w:customStyle="1" w:styleId="Heading3Char">
    <w:name w:val="Heading 3 Char"/>
    <w:basedOn w:val="DefaultParagraphFont"/>
    <w:link w:val="Heading3"/>
    <w:uiPriority w:val="9"/>
    <w:rsid w:val="005A665E"/>
    <w:rPr>
      <w:rFonts w:ascii="Helvetica" w:hAnsi="Helvetica"/>
      <w:b/>
      <w:color w:val="4F81BD"/>
      <w:spacing w:val="15"/>
      <w:sz w:val="28"/>
      <w:szCs w:val="28"/>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5A665E"/>
    <w:pPr>
      <w:keepLines/>
      <w:shd w:val="clear" w:color="auto" w:fill="DBE5F1" w:themeFill="accent1" w:themeFillTint="33"/>
      <w:suppressAutoHyphens/>
      <w:ind w:left="547"/>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5A665E"/>
    <w:pPr>
      <w:numPr>
        <w:numId w:val="2"/>
      </w:numPr>
      <w:spacing w:after="0"/>
    </w:pPr>
  </w:style>
  <w:style w:type="paragraph" w:customStyle="1" w:styleId="BulletedListlevel2">
    <w:name w:val="Bulleted List level 2"/>
    <w:basedOn w:val="BulletedList"/>
    <w:qFormat/>
    <w:rsid w:val="00A5758D"/>
    <w:pPr>
      <w:numPr>
        <w:numId w:val="8"/>
      </w:numPr>
      <w:spacing w:after="120"/>
      <w:ind w:left="907"/>
    </w:pPr>
  </w:style>
  <w:style w:type="paragraph" w:customStyle="1" w:styleId="NumberedList">
    <w:name w:val="Numbered List"/>
    <w:basedOn w:val="ListParagraph"/>
    <w:qFormat/>
    <w:rsid w:val="00F33EF4"/>
    <w:pPr>
      <w:numPr>
        <w:numId w:val="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Body">
    <w:name w:val="Body"/>
    <w:rsid w:val="00AE4C88"/>
    <w:rPr>
      <w:rFonts w:ascii="Helvetica" w:eastAsia="ヒラギノ角ゴ Pro W3" w:hAnsi="Helvetica"/>
      <w:color w:val="000000"/>
      <w:sz w:val="24"/>
    </w:rPr>
  </w:style>
  <w:style w:type="character" w:customStyle="1" w:styleId="apple-style-span">
    <w:name w:val="apple-style-span"/>
    <w:basedOn w:val="DefaultParagraphFont"/>
    <w:rsid w:val="00BF724C"/>
  </w:style>
  <w:style w:type="character" w:customStyle="1" w:styleId="apple-converted-space">
    <w:name w:val="apple-converted-space"/>
    <w:basedOn w:val="DefaultParagraphFont"/>
    <w:rsid w:val="008A42C8"/>
  </w:style>
  <w:style w:type="paragraph" w:customStyle="1" w:styleId="simpara">
    <w:name w:val="simpara"/>
    <w:basedOn w:val="Normal"/>
    <w:rsid w:val="00D21809"/>
    <w:pPr>
      <w:spacing w:before="100" w:beforeAutospacing="1" w:after="100" w:afterAutospacing="1" w:line="240" w:lineRule="auto"/>
    </w:pPr>
    <w:rPr>
      <w:rFonts w:ascii="Times New Roman" w:eastAsiaTheme="minorEastAsia" w:hAnsi="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1759078">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65535">
      <w:bodyDiv w:val="1"/>
      <w:marLeft w:val="0"/>
      <w:marRight w:val="0"/>
      <w:marTop w:val="0"/>
      <w:marBottom w:val="0"/>
      <w:divBdr>
        <w:top w:val="none" w:sz="0" w:space="0" w:color="auto"/>
        <w:left w:val="none" w:sz="0" w:space="0" w:color="auto"/>
        <w:bottom w:val="none" w:sz="0" w:space="0" w:color="auto"/>
        <w:right w:val="none" w:sz="0" w:space="0" w:color="auto"/>
      </w:divBdr>
    </w:div>
    <w:div w:id="2073196139">
      <w:bodyDiv w:val="1"/>
      <w:marLeft w:val="0"/>
      <w:marRight w:val="0"/>
      <w:marTop w:val="0"/>
      <w:marBottom w:val="0"/>
      <w:divBdr>
        <w:top w:val="none" w:sz="0" w:space="0" w:color="auto"/>
        <w:left w:val="none" w:sz="0" w:space="0" w:color="auto"/>
        <w:bottom w:val="none" w:sz="0" w:space="0" w:color="auto"/>
        <w:right w:val="none" w:sz="0" w:space="0" w:color="auto"/>
      </w:divBdr>
    </w:div>
    <w:div w:id="2092696072">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 w:id="21438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docs.amazonwebservices.com/AWSEC2/latest/UserGuide/index.html?SettingUp_CommandLine.html" TargetMode="External"/><Relationship Id="rId26" Type="http://schemas.openxmlformats.org/officeDocument/2006/relationships/hyperlink" Target="http://cloudstack.org/discus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3.amazonaws.com/ec2-downloads/ec2-api-tools-1.3-62308.zi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jpackage.org/jpackage50.repo'" TargetMode="External"/><Relationship Id="rId20" Type="http://schemas.openxmlformats.org/officeDocument/2006/relationships/hyperlink" Target="http://aws.amazon.com/developertools/368" TargetMode="External"/><Relationship Id="rId29" Type="http://schemas.openxmlformats.org/officeDocument/2006/relationships/hyperlink" Target="http://aws.amazon.com/documentation/ec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2.amazonaws.com/doc/2010-08-31/"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package.org/jpackage50.repo'" TargetMode="External"/><Relationship Id="rId23" Type="http://schemas.openxmlformats.org/officeDocument/2006/relationships/footer" Target="footer1.xml"/><Relationship Id="rId28" Type="http://schemas.openxmlformats.org/officeDocument/2006/relationships/hyperlink" Target="http://docs.cloud.com/CloudStack_Documentation/API_Reference:_CloudStack" TargetMode="External"/><Relationship Id="rId10" Type="http://schemas.openxmlformats.org/officeDocument/2006/relationships/hyperlink" Target="http://s3.amazonaws.com/ec2-downloads/ec2-api-tools-1.3-62308.zip" TargetMode="External"/><Relationship Id="rId19" Type="http://schemas.openxmlformats.org/officeDocument/2006/relationships/hyperlink" Target="http://cloudstack.org/about-cloudstack/contribute.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yperlink" Target="http://isoredirect.centos.org/centos/5/isos/x86_64/" TargetMode="External"/><Relationship Id="rId22" Type="http://schemas.openxmlformats.org/officeDocument/2006/relationships/header" Target="header2.xml"/><Relationship Id="rId27" Type="http://schemas.openxmlformats.org/officeDocument/2006/relationships/hyperlink" Target="https://na6.salesforce.com/sserv/login.jsp?orgId=00D80000000LW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9E61-0DA6-42EA-B8C2-6A810A13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23</Pages>
  <Words>4954</Words>
  <Characters>28243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33131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11</cp:revision>
  <cp:lastPrinted>2012-02-29T02:11:00Z</cp:lastPrinted>
  <dcterms:created xsi:type="dcterms:W3CDTF">2012-02-24T21:22:00Z</dcterms:created>
  <dcterms:modified xsi:type="dcterms:W3CDTF">2012-02-29T02:11:00Z</dcterms:modified>
</cp:coreProperties>
</file>