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7A4726" w:rsidP="007A4726">
      <w:pPr>
        <w:pStyle w:val="Title"/>
        <w:ind w:left="270" w:right="360"/>
      </w:pPr>
      <w:proofErr w:type="spellStart"/>
      <w:r>
        <w:t>CloudStack</w:t>
      </w:r>
      <w:proofErr w:type="spellEnd"/>
      <w:r>
        <w:t xml:space="preserve"> </w:t>
      </w:r>
      <w:r w:rsidR="00E275DC">
        <w:t>Administration</w:t>
      </w:r>
      <w:r w:rsidR="00DC1A87">
        <w:t xml:space="preserve"> </w:t>
      </w:r>
      <w:r w:rsidR="00A9305F">
        <w:t>Guide</w:t>
      </w:r>
    </w:p>
    <w:p w:rsidR="00372828" w:rsidRDefault="000D018E" w:rsidP="00E67034">
      <w:pPr>
        <w:pStyle w:val="Subtitle"/>
      </w:pPr>
      <w:r>
        <w:t xml:space="preserve">For </w:t>
      </w:r>
      <w:proofErr w:type="spellStart"/>
      <w:r>
        <w:t>CloudStack</w:t>
      </w:r>
      <w:proofErr w:type="spellEnd"/>
      <w:r>
        <w:t xml:space="preserve"> v.</w:t>
      </w:r>
      <w:r w:rsidR="00F36BF4">
        <w:t xml:space="preserve"> </w:t>
      </w:r>
      <w:r>
        <w:t>3.0</w:t>
      </w:r>
    </w:p>
    <w:p w:rsidR="00372828" w:rsidRPr="00FE08A8" w:rsidRDefault="008B3F3E" w:rsidP="00372828">
      <w:pPr>
        <w:jc w:val="center"/>
        <w:rPr>
          <w:sz w:val="28"/>
          <w:szCs w:val="28"/>
        </w:rPr>
      </w:pPr>
      <w:r>
        <w:rPr>
          <w:sz w:val="28"/>
          <w:szCs w:val="28"/>
        </w:rPr>
        <w:t xml:space="preserve">Revised </w:t>
      </w:r>
      <w:r w:rsidR="008666FB">
        <w:rPr>
          <w:sz w:val="28"/>
          <w:szCs w:val="28"/>
        </w:rPr>
        <w:fldChar w:fldCharType="begin"/>
      </w:r>
      <w:r w:rsidR="008666FB">
        <w:rPr>
          <w:sz w:val="28"/>
          <w:szCs w:val="28"/>
        </w:rPr>
        <w:instrText xml:space="preserve"> DATE  \@ "MMMM d, yyyy"  \* MERGEFORMAT </w:instrText>
      </w:r>
      <w:r w:rsidR="008666FB">
        <w:rPr>
          <w:sz w:val="28"/>
          <w:szCs w:val="28"/>
        </w:rPr>
        <w:fldChar w:fldCharType="separate"/>
      </w:r>
      <w:r w:rsidR="00F35E54">
        <w:rPr>
          <w:noProof/>
          <w:sz w:val="28"/>
          <w:szCs w:val="28"/>
        </w:rPr>
        <w:t>February 13, 2012</w:t>
      </w:r>
      <w:r w:rsidR="008666FB">
        <w:rPr>
          <w:sz w:val="28"/>
          <w:szCs w:val="28"/>
        </w:rPr>
        <w:fldChar w:fldCharType="end"/>
      </w:r>
    </w:p>
    <w:p w:rsidR="00550FE0" w:rsidRDefault="00550FE0" w:rsidP="00550FE0"/>
    <w:p w:rsidR="00550FE0" w:rsidRPr="00E05DEF" w:rsidRDefault="00550FE0" w:rsidP="00550FE0">
      <w:pPr>
        <w:rPr>
          <w:b/>
          <w:color w:val="4F81BD"/>
          <w:sz w:val="28"/>
          <w:szCs w:val="28"/>
        </w:rPr>
      </w:pPr>
    </w:p>
    <w:p w:rsidR="00550FE0" w:rsidRPr="00E05DEF" w:rsidRDefault="00550FE0" w:rsidP="00550FE0">
      <w:pPr>
        <w:rPr>
          <w:b/>
          <w:color w:val="4F81BD"/>
          <w:sz w:val="28"/>
          <w:szCs w:val="28"/>
        </w:rPr>
      </w:pPr>
    </w:p>
    <w:p w:rsidR="00550FE0" w:rsidRPr="00E05DEF" w:rsidRDefault="00550FE0" w:rsidP="00550FE0">
      <w:pPr>
        <w:rPr>
          <w:b/>
          <w:color w:val="4F81BD"/>
          <w:sz w:val="28"/>
          <w:szCs w:val="28"/>
        </w:rPr>
      </w:pPr>
    </w:p>
    <w:p w:rsidR="00E153E5" w:rsidRDefault="00E153E5" w:rsidP="00550FE0">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83281" w:rsidRDefault="00E83281" w:rsidP="00880149">
      <w:pPr>
        <w:jc w:val="center"/>
      </w:pPr>
    </w:p>
    <w:p w:rsidR="00E361A7" w:rsidRDefault="00E361A7" w:rsidP="00880149">
      <w:pPr>
        <w:jc w:val="center"/>
      </w:pPr>
    </w:p>
    <w:p w:rsidR="00584987" w:rsidRDefault="00584987" w:rsidP="00880149">
      <w:pPr>
        <w:jc w:val="center"/>
      </w:pPr>
    </w:p>
    <w:p w:rsidR="00F35E54" w:rsidRDefault="00F35E54" w:rsidP="00216000"/>
    <w:p w:rsidR="00216000" w:rsidRDefault="00216000" w:rsidP="00216000">
      <w:r>
        <w:t>Copyright © 2011</w:t>
      </w:r>
      <w:r w:rsidR="00C66D4D">
        <w:t>, 2012</w:t>
      </w:r>
      <w:r w:rsidRPr="00234A7E">
        <w:t xml:space="preserve"> </w:t>
      </w:r>
      <w:r>
        <w:t>Citrix Systems,</w:t>
      </w:r>
      <w:r w:rsidRPr="00234A7E">
        <w:t xml:space="preserve"> Inc. All rights reserved</w:t>
      </w:r>
      <w:r>
        <w:t xml:space="preserve">. Specifications are subject to change without notice. The Cloud.com logo, Cloud.com, </w:t>
      </w:r>
      <w:r w:rsidR="00144BC0">
        <w:t xml:space="preserve">and </w:t>
      </w:r>
      <w:proofErr w:type="spellStart"/>
      <w:r>
        <w:t>CloudStack</w:t>
      </w:r>
      <w:proofErr w:type="spellEnd"/>
      <w:r>
        <w:t xml:space="preserve"> are trademarks or registered trademarks of Citrix Systems,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906D86" w:rsidRPr="00206EB5"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315795770" w:history="1">
        <w:r w:rsidR="00906D86" w:rsidRPr="009D1B3D">
          <w:rPr>
            <w:rStyle w:val="Hyperlink"/>
            <w:noProof/>
          </w:rPr>
          <w:t>1</w:t>
        </w:r>
        <w:r w:rsidR="00906D86" w:rsidRPr="00206EB5">
          <w:rPr>
            <w:rFonts w:eastAsia="Times New Roman"/>
            <w:noProof/>
            <w:sz w:val="22"/>
            <w:szCs w:val="22"/>
            <w:lang w:bidi="ar-SA"/>
          </w:rPr>
          <w:tab/>
        </w:r>
        <w:r w:rsidR="00906D86" w:rsidRPr="009D1B3D">
          <w:rPr>
            <w:rStyle w:val="Hyperlink"/>
            <w:noProof/>
          </w:rPr>
          <w:t>What's In This Guide</w:t>
        </w:r>
        <w:r w:rsidR="00906D86">
          <w:rPr>
            <w:noProof/>
            <w:webHidden/>
          </w:rPr>
          <w:tab/>
        </w:r>
        <w:r w:rsidR="00906D86">
          <w:rPr>
            <w:noProof/>
            <w:webHidden/>
          </w:rPr>
          <w:fldChar w:fldCharType="begin"/>
        </w:r>
        <w:r w:rsidR="00906D86">
          <w:rPr>
            <w:noProof/>
            <w:webHidden/>
          </w:rPr>
          <w:instrText xml:space="preserve"> PAGEREF _Toc315795770 \h </w:instrText>
        </w:r>
        <w:r w:rsidR="00906D86">
          <w:rPr>
            <w:noProof/>
            <w:webHidden/>
          </w:rPr>
        </w:r>
        <w:r w:rsidR="00906D86">
          <w:rPr>
            <w:noProof/>
            <w:webHidden/>
          </w:rPr>
          <w:fldChar w:fldCharType="separate"/>
        </w:r>
        <w:r w:rsidR="00906D86">
          <w:rPr>
            <w:noProof/>
            <w:webHidden/>
          </w:rPr>
          <w:t>10</w:t>
        </w:r>
        <w:r w:rsidR="00906D86">
          <w:rPr>
            <w:noProof/>
            <w:webHidden/>
          </w:rPr>
          <w:fldChar w:fldCharType="end"/>
        </w:r>
      </w:hyperlink>
    </w:p>
    <w:p w:rsidR="00906D86" w:rsidRPr="00206EB5" w:rsidRDefault="006C2BCC">
      <w:pPr>
        <w:pStyle w:val="TOC1"/>
        <w:tabs>
          <w:tab w:val="left" w:pos="400"/>
          <w:tab w:val="right" w:leader="dot" w:pos="10790"/>
        </w:tabs>
        <w:rPr>
          <w:rFonts w:eastAsia="Times New Roman"/>
          <w:noProof/>
          <w:sz w:val="22"/>
          <w:szCs w:val="22"/>
          <w:lang w:bidi="ar-SA"/>
        </w:rPr>
      </w:pPr>
      <w:hyperlink w:anchor="_Toc315795771" w:history="1">
        <w:r w:rsidR="00906D86" w:rsidRPr="009D1B3D">
          <w:rPr>
            <w:rStyle w:val="Hyperlink"/>
            <w:noProof/>
          </w:rPr>
          <w:t>2</w:t>
        </w:r>
        <w:r w:rsidR="00906D86" w:rsidRPr="00206EB5">
          <w:rPr>
            <w:rFonts w:eastAsia="Times New Roman"/>
            <w:noProof/>
            <w:sz w:val="22"/>
            <w:szCs w:val="22"/>
            <w:lang w:bidi="ar-SA"/>
          </w:rPr>
          <w:tab/>
        </w:r>
        <w:r w:rsidR="00906D86" w:rsidRPr="009D1B3D">
          <w:rPr>
            <w:rStyle w:val="Hyperlink"/>
            <w:noProof/>
          </w:rPr>
          <w:t>What Is CloudStack?</w:t>
        </w:r>
        <w:r w:rsidR="00906D86">
          <w:rPr>
            <w:noProof/>
            <w:webHidden/>
          </w:rPr>
          <w:tab/>
        </w:r>
        <w:r w:rsidR="00906D86">
          <w:rPr>
            <w:noProof/>
            <w:webHidden/>
          </w:rPr>
          <w:fldChar w:fldCharType="begin"/>
        </w:r>
        <w:r w:rsidR="00906D86">
          <w:rPr>
            <w:noProof/>
            <w:webHidden/>
          </w:rPr>
          <w:instrText xml:space="preserve"> PAGEREF _Toc315795771 \h </w:instrText>
        </w:r>
        <w:r w:rsidR="00906D86">
          <w:rPr>
            <w:noProof/>
            <w:webHidden/>
          </w:rPr>
        </w:r>
        <w:r w:rsidR="00906D86">
          <w:rPr>
            <w:noProof/>
            <w:webHidden/>
          </w:rPr>
          <w:fldChar w:fldCharType="separate"/>
        </w:r>
        <w:r w:rsidR="00906D86">
          <w:rPr>
            <w:noProof/>
            <w:webHidden/>
          </w:rPr>
          <w:t>11</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772" w:history="1">
        <w:r w:rsidR="00906D86" w:rsidRPr="009D1B3D">
          <w:rPr>
            <w:rStyle w:val="Hyperlink"/>
            <w:noProof/>
          </w:rPr>
          <w:t>2.1</w:t>
        </w:r>
        <w:r w:rsidR="00906D86" w:rsidRPr="00206EB5">
          <w:rPr>
            <w:rFonts w:eastAsia="Times New Roman"/>
            <w:noProof/>
            <w:sz w:val="22"/>
            <w:szCs w:val="22"/>
            <w:lang w:bidi="ar-SA"/>
          </w:rPr>
          <w:tab/>
        </w:r>
        <w:r w:rsidR="00906D86" w:rsidRPr="009D1B3D">
          <w:rPr>
            <w:rStyle w:val="Hyperlink"/>
            <w:noProof/>
          </w:rPr>
          <w:t>What Can CloudStack Do?</w:t>
        </w:r>
        <w:r w:rsidR="00906D86">
          <w:rPr>
            <w:noProof/>
            <w:webHidden/>
          </w:rPr>
          <w:tab/>
        </w:r>
        <w:r w:rsidR="00906D86">
          <w:rPr>
            <w:noProof/>
            <w:webHidden/>
          </w:rPr>
          <w:fldChar w:fldCharType="begin"/>
        </w:r>
        <w:r w:rsidR="00906D86">
          <w:rPr>
            <w:noProof/>
            <w:webHidden/>
          </w:rPr>
          <w:instrText xml:space="preserve"> PAGEREF _Toc315795772 \h </w:instrText>
        </w:r>
        <w:r w:rsidR="00906D86">
          <w:rPr>
            <w:noProof/>
            <w:webHidden/>
          </w:rPr>
        </w:r>
        <w:r w:rsidR="00906D86">
          <w:rPr>
            <w:noProof/>
            <w:webHidden/>
          </w:rPr>
          <w:fldChar w:fldCharType="separate"/>
        </w:r>
        <w:r w:rsidR="00906D86">
          <w:rPr>
            <w:noProof/>
            <w:webHidden/>
          </w:rPr>
          <w:t>12</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773" w:history="1">
        <w:r w:rsidR="00906D86" w:rsidRPr="009D1B3D">
          <w:rPr>
            <w:rStyle w:val="Hyperlink"/>
            <w:noProof/>
          </w:rPr>
          <w:t>2.2</w:t>
        </w:r>
        <w:r w:rsidR="00906D86" w:rsidRPr="00206EB5">
          <w:rPr>
            <w:rFonts w:eastAsia="Times New Roman"/>
            <w:noProof/>
            <w:sz w:val="22"/>
            <w:szCs w:val="22"/>
            <w:lang w:bidi="ar-SA"/>
          </w:rPr>
          <w:tab/>
        </w:r>
        <w:r w:rsidR="00906D86" w:rsidRPr="009D1B3D">
          <w:rPr>
            <w:rStyle w:val="Hyperlink"/>
            <w:noProof/>
          </w:rPr>
          <w:t>Deployment Architecture Overview</w:t>
        </w:r>
        <w:r w:rsidR="00906D86">
          <w:rPr>
            <w:noProof/>
            <w:webHidden/>
          </w:rPr>
          <w:tab/>
        </w:r>
        <w:r w:rsidR="00906D86">
          <w:rPr>
            <w:noProof/>
            <w:webHidden/>
          </w:rPr>
          <w:fldChar w:fldCharType="begin"/>
        </w:r>
        <w:r w:rsidR="00906D86">
          <w:rPr>
            <w:noProof/>
            <w:webHidden/>
          </w:rPr>
          <w:instrText xml:space="preserve"> PAGEREF _Toc315795773 \h </w:instrText>
        </w:r>
        <w:r w:rsidR="00906D86">
          <w:rPr>
            <w:noProof/>
            <w:webHidden/>
          </w:rPr>
        </w:r>
        <w:r w:rsidR="00906D86">
          <w:rPr>
            <w:noProof/>
            <w:webHidden/>
          </w:rPr>
          <w:fldChar w:fldCharType="separate"/>
        </w:r>
        <w:r w:rsidR="00906D86">
          <w:rPr>
            <w:noProof/>
            <w:webHidden/>
          </w:rPr>
          <w:t>13</w:t>
        </w:r>
        <w:r w:rsidR="00906D86">
          <w:rPr>
            <w:noProof/>
            <w:webHidden/>
          </w:rPr>
          <w:fldChar w:fldCharType="end"/>
        </w:r>
      </w:hyperlink>
    </w:p>
    <w:p w:rsidR="00906D86" w:rsidRPr="00206EB5" w:rsidRDefault="006C2BCC">
      <w:pPr>
        <w:pStyle w:val="TOC3"/>
        <w:tabs>
          <w:tab w:val="left" w:pos="1100"/>
          <w:tab w:val="right" w:leader="dot" w:pos="10790"/>
        </w:tabs>
        <w:rPr>
          <w:rFonts w:eastAsia="Times New Roman"/>
          <w:noProof/>
          <w:sz w:val="22"/>
          <w:szCs w:val="22"/>
          <w:lang w:bidi="ar-SA"/>
        </w:rPr>
      </w:pPr>
      <w:hyperlink w:anchor="_Toc315795774" w:history="1">
        <w:r w:rsidR="00906D86" w:rsidRPr="009D1B3D">
          <w:rPr>
            <w:rStyle w:val="Hyperlink"/>
            <w:noProof/>
          </w:rPr>
          <w:t>2.2.1</w:t>
        </w:r>
        <w:r w:rsidR="00906D86" w:rsidRPr="00206EB5">
          <w:rPr>
            <w:rFonts w:eastAsia="Times New Roman"/>
            <w:noProof/>
            <w:sz w:val="22"/>
            <w:szCs w:val="22"/>
            <w:lang w:bidi="ar-SA"/>
          </w:rPr>
          <w:tab/>
        </w:r>
        <w:r w:rsidR="00906D86" w:rsidRPr="009D1B3D">
          <w:rPr>
            <w:rStyle w:val="Hyperlink"/>
            <w:noProof/>
          </w:rPr>
          <w:t>Management Server Overview</w:t>
        </w:r>
        <w:r w:rsidR="00906D86">
          <w:rPr>
            <w:noProof/>
            <w:webHidden/>
          </w:rPr>
          <w:tab/>
        </w:r>
        <w:r w:rsidR="00906D86">
          <w:rPr>
            <w:noProof/>
            <w:webHidden/>
          </w:rPr>
          <w:fldChar w:fldCharType="begin"/>
        </w:r>
        <w:r w:rsidR="00906D86">
          <w:rPr>
            <w:noProof/>
            <w:webHidden/>
          </w:rPr>
          <w:instrText xml:space="preserve"> PAGEREF _Toc315795774 \h </w:instrText>
        </w:r>
        <w:r w:rsidR="00906D86">
          <w:rPr>
            <w:noProof/>
            <w:webHidden/>
          </w:rPr>
        </w:r>
        <w:r w:rsidR="00906D86">
          <w:rPr>
            <w:noProof/>
            <w:webHidden/>
          </w:rPr>
          <w:fldChar w:fldCharType="separate"/>
        </w:r>
        <w:r w:rsidR="00906D86">
          <w:rPr>
            <w:noProof/>
            <w:webHidden/>
          </w:rPr>
          <w:t>13</w:t>
        </w:r>
        <w:r w:rsidR="00906D86">
          <w:rPr>
            <w:noProof/>
            <w:webHidden/>
          </w:rPr>
          <w:fldChar w:fldCharType="end"/>
        </w:r>
      </w:hyperlink>
    </w:p>
    <w:p w:rsidR="00906D86" w:rsidRPr="00206EB5" w:rsidRDefault="006C2BCC">
      <w:pPr>
        <w:pStyle w:val="TOC3"/>
        <w:tabs>
          <w:tab w:val="left" w:pos="1100"/>
          <w:tab w:val="right" w:leader="dot" w:pos="10790"/>
        </w:tabs>
        <w:rPr>
          <w:rFonts w:eastAsia="Times New Roman"/>
          <w:noProof/>
          <w:sz w:val="22"/>
          <w:szCs w:val="22"/>
          <w:lang w:bidi="ar-SA"/>
        </w:rPr>
      </w:pPr>
      <w:hyperlink w:anchor="_Toc315795775" w:history="1">
        <w:r w:rsidR="00906D86" w:rsidRPr="009D1B3D">
          <w:rPr>
            <w:rStyle w:val="Hyperlink"/>
            <w:noProof/>
          </w:rPr>
          <w:t>2.2.2</w:t>
        </w:r>
        <w:r w:rsidR="00906D86" w:rsidRPr="00206EB5">
          <w:rPr>
            <w:rFonts w:eastAsia="Times New Roman"/>
            <w:noProof/>
            <w:sz w:val="22"/>
            <w:szCs w:val="22"/>
            <w:lang w:bidi="ar-SA"/>
          </w:rPr>
          <w:tab/>
        </w:r>
        <w:r w:rsidR="00906D86" w:rsidRPr="009D1B3D">
          <w:rPr>
            <w:rStyle w:val="Hyperlink"/>
            <w:noProof/>
          </w:rPr>
          <w:t>Cloud Infrastructure Overview</w:t>
        </w:r>
        <w:r w:rsidR="00906D86">
          <w:rPr>
            <w:noProof/>
            <w:webHidden/>
          </w:rPr>
          <w:tab/>
        </w:r>
        <w:r w:rsidR="00906D86">
          <w:rPr>
            <w:noProof/>
            <w:webHidden/>
          </w:rPr>
          <w:fldChar w:fldCharType="begin"/>
        </w:r>
        <w:r w:rsidR="00906D86">
          <w:rPr>
            <w:noProof/>
            <w:webHidden/>
          </w:rPr>
          <w:instrText xml:space="preserve"> PAGEREF _Toc315795775 \h </w:instrText>
        </w:r>
        <w:r w:rsidR="00906D86">
          <w:rPr>
            <w:noProof/>
            <w:webHidden/>
          </w:rPr>
        </w:r>
        <w:r w:rsidR="00906D86">
          <w:rPr>
            <w:noProof/>
            <w:webHidden/>
          </w:rPr>
          <w:fldChar w:fldCharType="separate"/>
        </w:r>
        <w:r w:rsidR="00906D86">
          <w:rPr>
            <w:noProof/>
            <w:webHidden/>
          </w:rPr>
          <w:t>14</w:t>
        </w:r>
        <w:r w:rsidR="00906D86">
          <w:rPr>
            <w:noProof/>
            <w:webHidden/>
          </w:rPr>
          <w:fldChar w:fldCharType="end"/>
        </w:r>
      </w:hyperlink>
    </w:p>
    <w:p w:rsidR="00906D86" w:rsidRPr="00206EB5" w:rsidRDefault="006C2BCC">
      <w:pPr>
        <w:pStyle w:val="TOC3"/>
        <w:tabs>
          <w:tab w:val="left" w:pos="1100"/>
          <w:tab w:val="right" w:leader="dot" w:pos="10790"/>
        </w:tabs>
        <w:rPr>
          <w:rFonts w:eastAsia="Times New Roman"/>
          <w:noProof/>
          <w:sz w:val="22"/>
          <w:szCs w:val="22"/>
          <w:lang w:bidi="ar-SA"/>
        </w:rPr>
      </w:pPr>
      <w:hyperlink w:anchor="_Toc315795776" w:history="1">
        <w:r w:rsidR="00906D86" w:rsidRPr="009D1B3D">
          <w:rPr>
            <w:rStyle w:val="Hyperlink"/>
            <w:noProof/>
          </w:rPr>
          <w:t>2.2.3</w:t>
        </w:r>
        <w:r w:rsidR="00906D86" w:rsidRPr="00206EB5">
          <w:rPr>
            <w:rFonts w:eastAsia="Times New Roman"/>
            <w:noProof/>
            <w:sz w:val="22"/>
            <w:szCs w:val="22"/>
            <w:lang w:bidi="ar-SA"/>
          </w:rPr>
          <w:tab/>
        </w:r>
        <w:r w:rsidR="00906D86" w:rsidRPr="009D1B3D">
          <w:rPr>
            <w:rStyle w:val="Hyperlink"/>
            <w:noProof/>
          </w:rPr>
          <w:t>Networking Overview</w:t>
        </w:r>
        <w:r w:rsidR="00906D86">
          <w:rPr>
            <w:noProof/>
            <w:webHidden/>
          </w:rPr>
          <w:tab/>
        </w:r>
        <w:r w:rsidR="00906D86">
          <w:rPr>
            <w:noProof/>
            <w:webHidden/>
          </w:rPr>
          <w:fldChar w:fldCharType="begin"/>
        </w:r>
        <w:r w:rsidR="00906D86">
          <w:rPr>
            <w:noProof/>
            <w:webHidden/>
          </w:rPr>
          <w:instrText xml:space="preserve"> PAGEREF _Toc315795776 \h </w:instrText>
        </w:r>
        <w:r w:rsidR="00906D86">
          <w:rPr>
            <w:noProof/>
            <w:webHidden/>
          </w:rPr>
        </w:r>
        <w:r w:rsidR="00906D86">
          <w:rPr>
            <w:noProof/>
            <w:webHidden/>
          </w:rPr>
          <w:fldChar w:fldCharType="separate"/>
        </w:r>
        <w:r w:rsidR="00906D86">
          <w:rPr>
            <w:noProof/>
            <w:webHidden/>
          </w:rPr>
          <w:t>14</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777" w:history="1">
        <w:r w:rsidR="00906D86" w:rsidRPr="009D1B3D">
          <w:rPr>
            <w:rStyle w:val="Hyperlink"/>
            <w:noProof/>
          </w:rPr>
          <w:t>2.3</w:t>
        </w:r>
        <w:r w:rsidR="00906D86" w:rsidRPr="00206EB5">
          <w:rPr>
            <w:rFonts w:eastAsia="Times New Roman"/>
            <w:noProof/>
            <w:sz w:val="22"/>
            <w:szCs w:val="22"/>
            <w:lang w:bidi="ar-SA"/>
          </w:rPr>
          <w:tab/>
        </w:r>
        <w:r w:rsidR="00906D86" w:rsidRPr="009D1B3D">
          <w:rPr>
            <w:rStyle w:val="Hyperlink"/>
            <w:noProof/>
          </w:rPr>
          <w:t>User Services Overview</w:t>
        </w:r>
        <w:r w:rsidR="00906D86">
          <w:rPr>
            <w:noProof/>
            <w:webHidden/>
          </w:rPr>
          <w:tab/>
        </w:r>
        <w:r w:rsidR="00906D86">
          <w:rPr>
            <w:noProof/>
            <w:webHidden/>
          </w:rPr>
          <w:fldChar w:fldCharType="begin"/>
        </w:r>
        <w:r w:rsidR="00906D86">
          <w:rPr>
            <w:noProof/>
            <w:webHidden/>
          </w:rPr>
          <w:instrText xml:space="preserve"> PAGEREF _Toc315795777 \h </w:instrText>
        </w:r>
        <w:r w:rsidR="00906D86">
          <w:rPr>
            <w:noProof/>
            <w:webHidden/>
          </w:rPr>
        </w:r>
        <w:r w:rsidR="00906D86">
          <w:rPr>
            <w:noProof/>
            <w:webHidden/>
          </w:rPr>
          <w:fldChar w:fldCharType="separate"/>
        </w:r>
        <w:r w:rsidR="00906D86">
          <w:rPr>
            <w:noProof/>
            <w:webHidden/>
          </w:rPr>
          <w:t>15</w:t>
        </w:r>
        <w:r w:rsidR="00906D86">
          <w:rPr>
            <w:noProof/>
            <w:webHidden/>
          </w:rPr>
          <w:fldChar w:fldCharType="end"/>
        </w:r>
      </w:hyperlink>
    </w:p>
    <w:p w:rsidR="00906D86" w:rsidRPr="00206EB5" w:rsidRDefault="006C2BCC">
      <w:pPr>
        <w:pStyle w:val="TOC3"/>
        <w:tabs>
          <w:tab w:val="left" w:pos="1100"/>
          <w:tab w:val="right" w:leader="dot" w:pos="10790"/>
        </w:tabs>
        <w:rPr>
          <w:rFonts w:eastAsia="Times New Roman"/>
          <w:noProof/>
          <w:sz w:val="22"/>
          <w:szCs w:val="22"/>
          <w:lang w:bidi="ar-SA"/>
        </w:rPr>
      </w:pPr>
      <w:hyperlink w:anchor="_Toc315795778" w:history="1">
        <w:r w:rsidR="00906D86" w:rsidRPr="009D1B3D">
          <w:rPr>
            <w:rStyle w:val="Hyperlink"/>
            <w:noProof/>
          </w:rPr>
          <w:t>2.3.1</w:t>
        </w:r>
        <w:r w:rsidR="00906D86" w:rsidRPr="00206EB5">
          <w:rPr>
            <w:rFonts w:eastAsia="Times New Roman"/>
            <w:noProof/>
            <w:sz w:val="22"/>
            <w:szCs w:val="22"/>
            <w:lang w:bidi="ar-SA"/>
          </w:rPr>
          <w:tab/>
        </w:r>
        <w:r w:rsidR="00906D86" w:rsidRPr="009D1B3D">
          <w:rPr>
            <w:rStyle w:val="Hyperlink"/>
            <w:noProof/>
          </w:rPr>
          <w:t>Service Offerings, Disk Offerings, Network Offerings, and Templates</w:t>
        </w:r>
        <w:r w:rsidR="00906D86">
          <w:rPr>
            <w:noProof/>
            <w:webHidden/>
          </w:rPr>
          <w:tab/>
        </w:r>
        <w:r w:rsidR="00906D86">
          <w:rPr>
            <w:noProof/>
            <w:webHidden/>
          </w:rPr>
          <w:fldChar w:fldCharType="begin"/>
        </w:r>
        <w:r w:rsidR="00906D86">
          <w:rPr>
            <w:noProof/>
            <w:webHidden/>
          </w:rPr>
          <w:instrText xml:space="preserve"> PAGEREF _Toc315795778 \h </w:instrText>
        </w:r>
        <w:r w:rsidR="00906D86">
          <w:rPr>
            <w:noProof/>
            <w:webHidden/>
          </w:rPr>
        </w:r>
        <w:r w:rsidR="00906D86">
          <w:rPr>
            <w:noProof/>
            <w:webHidden/>
          </w:rPr>
          <w:fldChar w:fldCharType="separate"/>
        </w:r>
        <w:r w:rsidR="00906D86">
          <w:rPr>
            <w:noProof/>
            <w:webHidden/>
          </w:rPr>
          <w:t>15</w:t>
        </w:r>
        <w:r w:rsidR="00906D86">
          <w:rPr>
            <w:noProof/>
            <w:webHidden/>
          </w:rPr>
          <w:fldChar w:fldCharType="end"/>
        </w:r>
      </w:hyperlink>
    </w:p>
    <w:p w:rsidR="00906D86" w:rsidRPr="00206EB5" w:rsidRDefault="006C2BCC">
      <w:pPr>
        <w:pStyle w:val="TOC3"/>
        <w:tabs>
          <w:tab w:val="left" w:pos="1100"/>
          <w:tab w:val="right" w:leader="dot" w:pos="10790"/>
        </w:tabs>
        <w:rPr>
          <w:rFonts w:eastAsia="Times New Roman"/>
          <w:noProof/>
          <w:sz w:val="22"/>
          <w:szCs w:val="22"/>
          <w:lang w:bidi="ar-SA"/>
        </w:rPr>
      </w:pPr>
      <w:hyperlink w:anchor="_Toc315795779" w:history="1">
        <w:r w:rsidR="00906D86" w:rsidRPr="009D1B3D">
          <w:rPr>
            <w:rStyle w:val="Hyperlink"/>
            <w:noProof/>
          </w:rPr>
          <w:t>2.3.2</w:t>
        </w:r>
        <w:r w:rsidR="00906D86" w:rsidRPr="00206EB5">
          <w:rPr>
            <w:rFonts w:eastAsia="Times New Roman"/>
            <w:noProof/>
            <w:sz w:val="22"/>
            <w:szCs w:val="22"/>
            <w:lang w:bidi="ar-SA"/>
          </w:rPr>
          <w:tab/>
        </w:r>
        <w:r w:rsidR="00906D86" w:rsidRPr="009D1B3D">
          <w:rPr>
            <w:rStyle w:val="Hyperlink"/>
            <w:noProof/>
          </w:rPr>
          <w:t>Accounts, Users, and Domains</w:t>
        </w:r>
        <w:r w:rsidR="00906D86">
          <w:rPr>
            <w:noProof/>
            <w:webHidden/>
          </w:rPr>
          <w:tab/>
        </w:r>
        <w:r w:rsidR="00906D86">
          <w:rPr>
            <w:noProof/>
            <w:webHidden/>
          </w:rPr>
          <w:fldChar w:fldCharType="begin"/>
        </w:r>
        <w:r w:rsidR="00906D86">
          <w:rPr>
            <w:noProof/>
            <w:webHidden/>
          </w:rPr>
          <w:instrText xml:space="preserve"> PAGEREF _Toc315795779 \h </w:instrText>
        </w:r>
        <w:r w:rsidR="00906D86">
          <w:rPr>
            <w:noProof/>
            <w:webHidden/>
          </w:rPr>
        </w:r>
        <w:r w:rsidR="00906D86">
          <w:rPr>
            <w:noProof/>
            <w:webHidden/>
          </w:rPr>
          <w:fldChar w:fldCharType="separate"/>
        </w:r>
        <w:r w:rsidR="00906D86">
          <w:rPr>
            <w:noProof/>
            <w:webHidden/>
          </w:rPr>
          <w:t>15</w:t>
        </w:r>
        <w:r w:rsidR="00906D86">
          <w:rPr>
            <w:noProof/>
            <w:webHidden/>
          </w:rPr>
          <w:fldChar w:fldCharType="end"/>
        </w:r>
      </w:hyperlink>
    </w:p>
    <w:p w:rsidR="00906D86" w:rsidRPr="00206EB5" w:rsidRDefault="006C2BCC">
      <w:pPr>
        <w:pStyle w:val="TOC3"/>
        <w:tabs>
          <w:tab w:val="left" w:pos="1100"/>
          <w:tab w:val="right" w:leader="dot" w:pos="10790"/>
        </w:tabs>
        <w:rPr>
          <w:rFonts w:eastAsia="Times New Roman"/>
          <w:noProof/>
          <w:sz w:val="22"/>
          <w:szCs w:val="22"/>
          <w:lang w:bidi="ar-SA"/>
        </w:rPr>
      </w:pPr>
      <w:hyperlink w:anchor="_Toc315795780" w:history="1">
        <w:r w:rsidR="00906D86" w:rsidRPr="009D1B3D">
          <w:rPr>
            <w:rStyle w:val="Hyperlink"/>
            <w:noProof/>
          </w:rPr>
          <w:t>2.3.3</w:t>
        </w:r>
        <w:r w:rsidR="00906D86" w:rsidRPr="00206EB5">
          <w:rPr>
            <w:rFonts w:eastAsia="Times New Roman"/>
            <w:noProof/>
            <w:sz w:val="22"/>
            <w:szCs w:val="22"/>
            <w:lang w:bidi="ar-SA"/>
          </w:rPr>
          <w:tab/>
        </w:r>
        <w:r w:rsidR="00906D86" w:rsidRPr="009D1B3D">
          <w:rPr>
            <w:rStyle w:val="Hyperlink"/>
            <w:noProof/>
          </w:rPr>
          <w:t>Using an LDAP Server for User Authentication</w:t>
        </w:r>
        <w:r w:rsidR="00906D86">
          <w:rPr>
            <w:noProof/>
            <w:webHidden/>
          </w:rPr>
          <w:tab/>
        </w:r>
        <w:r w:rsidR="00906D86">
          <w:rPr>
            <w:noProof/>
            <w:webHidden/>
          </w:rPr>
          <w:fldChar w:fldCharType="begin"/>
        </w:r>
        <w:r w:rsidR="00906D86">
          <w:rPr>
            <w:noProof/>
            <w:webHidden/>
          </w:rPr>
          <w:instrText xml:space="preserve"> PAGEREF _Toc315795780 \h </w:instrText>
        </w:r>
        <w:r w:rsidR="00906D86">
          <w:rPr>
            <w:noProof/>
            <w:webHidden/>
          </w:rPr>
        </w:r>
        <w:r w:rsidR="00906D86">
          <w:rPr>
            <w:noProof/>
            <w:webHidden/>
          </w:rPr>
          <w:fldChar w:fldCharType="separate"/>
        </w:r>
        <w:r w:rsidR="00906D86">
          <w:rPr>
            <w:noProof/>
            <w:webHidden/>
          </w:rPr>
          <w:t>15</w:t>
        </w:r>
        <w:r w:rsidR="00906D86">
          <w:rPr>
            <w:noProof/>
            <w:webHidden/>
          </w:rPr>
          <w:fldChar w:fldCharType="end"/>
        </w:r>
      </w:hyperlink>
    </w:p>
    <w:p w:rsidR="00906D86" w:rsidRPr="00206EB5" w:rsidRDefault="006C2BCC">
      <w:pPr>
        <w:pStyle w:val="TOC1"/>
        <w:tabs>
          <w:tab w:val="left" w:pos="400"/>
          <w:tab w:val="right" w:leader="dot" w:pos="10790"/>
        </w:tabs>
        <w:rPr>
          <w:rFonts w:eastAsia="Times New Roman"/>
          <w:noProof/>
          <w:sz w:val="22"/>
          <w:szCs w:val="22"/>
          <w:lang w:bidi="ar-SA"/>
        </w:rPr>
      </w:pPr>
      <w:hyperlink w:anchor="_Toc315795781" w:history="1">
        <w:r w:rsidR="00906D86" w:rsidRPr="009D1B3D">
          <w:rPr>
            <w:rStyle w:val="Hyperlink"/>
            <w:noProof/>
          </w:rPr>
          <w:t>3</w:t>
        </w:r>
        <w:r w:rsidR="00906D86" w:rsidRPr="00206EB5">
          <w:rPr>
            <w:rFonts w:eastAsia="Times New Roman"/>
            <w:noProof/>
            <w:sz w:val="22"/>
            <w:szCs w:val="22"/>
            <w:lang w:bidi="ar-SA"/>
          </w:rPr>
          <w:tab/>
        </w:r>
        <w:r w:rsidR="00906D86" w:rsidRPr="009D1B3D">
          <w:rPr>
            <w:rStyle w:val="Hyperlink"/>
            <w:noProof/>
          </w:rPr>
          <w:t>Logging In to the CloudStack UI</w:t>
        </w:r>
        <w:r w:rsidR="00906D86">
          <w:rPr>
            <w:noProof/>
            <w:webHidden/>
          </w:rPr>
          <w:tab/>
        </w:r>
        <w:r w:rsidR="00906D86">
          <w:rPr>
            <w:noProof/>
            <w:webHidden/>
          </w:rPr>
          <w:fldChar w:fldCharType="begin"/>
        </w:r>
        <w:r w:rsidR="00906D86">
          <w:rPr>
            <w:noProof/>
            <w:webHidden/>
          </w:rPr>
          <w:instrText xml:space="preserve"> PAGEREF _Toc315795781 \h </w:instrText>
        </w:r>
        <w:r w:rsidR="00906D86">
          <w:rPr>
            <w:noProof/>
            <w:webHidden/>
          </w:rPr>
        </w:r>
        <w:r w:rsidR="00906D86">
          <w:rPr>
            <w:noProof/>
            <w:webHidden/>
          </w:rPr>
          <w:fldChar w:fldCharType="separate"/>
        </w:r>
        <w:r w:rsidR="00906D86">
          <w:rPr>
            <w:noProof/>
            <w:webHidden/>
          </w:rPr>
          <w:t>17</w:t>
        </w:r>
        <w:r w:rsidR="00906D86">
          <w:rPr>
            <w:noProof/>
            <w:webHidden/>
          </w:rPr>
          <w:fldChar w:fldCharType="end"/>
        </w:r>
      </w:hyperlink>
    </w:p>
    <w:p w:rsidR="00906D86" w:rsidRPr="00206EB5" w:rsidRDefault="006C2BCC">
      <w:pPr>
        <w:pStyle w:val="TOC1"/>
        <w:tabs>
          <w:tab w:val="left" w:pos="400"/>
          <w:tab w:val="right" w:leader="dot" w:pos="10790"/>
        </w:tabs>
        <w:rPr>
          <w:rFonts w:eastAsia="Times New Roman"/>
          <w:noProof/>
          <w:sz w:val="22"/>
          <w:szCs w:val="22"/>
          <w:lang w:bidi="ar-SA"/>
        </w:rPr>
      </w:pPr>
      <w:hyperlink w:anchor="_Toc315795782" w:history="1">
        <w:r w:rsidR="00906D86" w:rsidRPr="009D1B3D">
          <w:rPr>
            <w:rStyle w:val="Hyperlink"/>
            <w:noProof/>
          </w:rPr>
          <w:t>4</w:t>
        </w:r>
        <w:r w:rsidR="00906D86" w:rsidRPr="00206EB5">
          <w:rPr>
            <w:rFonts w:eastAsia="Times New Roman"/>
            <w:noProof/>
            <w:sz w:val="22"/>
            <w:szCs w:val="22"/>
            <w:lang w:bidi="ar-SA"/>
          </w:rPr>
          <w:tab/>
        </w:r>
        <w:r w:rsidR="00906D86" w:rsidRPr="009D1B3D">
          <w:rPr>
            <w:rStyle w:val="Hyperlink"/>
            <w:noProof/>
          </w:rPr>
          <w:t>Provisioning Cloud Infrastructure</w:t>
        </w:r>
        <w:r w:rsidR="00906D86">
          <w:rPr>
            <w:noProof/>
            <w:webHidden/>
          </w:rPr>
          <w:tab/>
        </w:r>
        <w:r w:rsidR="00906D86">
          <w:rPr>
            <w:noProof/>
            <w:webHidden/>
          </w:rPr>
          <w:fldChar w:fldCharType="begin"/>
        </w:r>
        <w:r w:rsidR="00906D86">
          <w:rPr>
            <w:noProof/>
            <w:webHidden/>
          </w:rPr>
          <w:instrText xml:space="preserve"> PAGEREF _Toc315795782 \h </w:instrText>
        </w:r>
        <w:r w:rsidR="00906D86">
          <w:rPr>
            <w:noProof/>
            <w:webHidden/>
          </w:rPr>
        </w:r>
        <w:r w:rsidR="00906D86">
          <w:rPr>
            <w:noProof/>
            <w:webHidden/>
          </w:rPr>
          <w:fldChar w:fldCharType="separate"/>
        </w:r>
        <w:r w:rsidR="00906D86">
          <w:rPr>
            <w:noProof/>
            <w:webHidden/>
          </w:rPr>
          <w:t>18</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783" w:history="1">
        <w:r w:rsidR="00906D86" w:rsidRPr="009D1B3D">
          <w:rPr>
            <w:rStyle w:val="Hyperlink"/>
            <w:noProof/>
          </w:rPr>
          <w:t>4.1</w:t>
        </w:r>
        <w:r w:rsidR="00906D86" w:rsidRPr="00206EB5">
          <w:rPr>
            <w:rFonts w:eastAsia="Times New Roman"/>
            <w:noProof/>
            <w:sz w:val="22"/>
            <w:szCs w:val="22"/>
            <w:lang w:bidi="ar-SA"/>
          </w:rPr>
          <w:tab/>
        </w:r>
        <w:r w:rsidR="00906D86" w:rsidRPr="009D1B3D">
          <w:rPr>
            <w:rStyle w:val="Hyperlink"/>
            <w:noProof/>
          </w:rPr>
          <w:t>About Zones</w:t>
        </w:r>
        <w:r w:rsidR="00906D86">
          <w:rPr>
            <w:noProof/>
            <w:webHidden/>
          </w:rPr>
          <w:tab/>
        </w:r>
        <w:r w:rsidR="00906D86">
          <w:rPr>
            <w:noProof/>
            <w:webHidden/>
          </w:rPr>
          <w:fldChar w:fldCharType="begin"/>
        </w:r>
        <w:r w:rsidR="00906D86">
          <w:rPr>
            <w:noProof/>
            <w:webHidden/>
          </w:rPr>
          <w:instrText xml:space="preserve"> PAGEREF _Toc315795783 \h </w:instrText>
        </w:r>
        <w:r w:rsidR="00906D86">
          <w:rPr>
            <w:noProof/>
            <w:webHidden/>
          </w:rPr>
        </w:r>
        <w:r w:rsidR="00906D86">
          <w:rPr>
            <w:noProof/>
            <w:webHidden/>
          </w:rPr>
          <w:fldChar w:fldCharType="separate"/>
        </w:r>
        <w:r w:rsidR="00906D86">
          <w:rPr>
            <w:noProof/>
            <w:webHidden/>
          </w:rPr>
          <w:t>18</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784" w:history="1">
        <w:r w:rsidR="00906D86" w:rsidRPr="009D1B3D">
          <w:rPr>
            <w:rStyle w:val="Hyperlink"/>
            <w:noProof/>
          </w:rPr>
          <w:t>4.2</w:t>
        </w:r>
        <w:r w:rsidR="00906D86" w:rsidRPr="00206EB5">
          <w:rPr>
            <w:rFonts w:eastAsia="Times New Roman"/>
            <w:noProof/>
            <w:sz w:val="22"/>
            <w:szCs w:val="22"/>
            <w:lang w:bidi="ar-SA"/>
          </w:rPr>
          <w:tab/>
        </w:r>
        <w:r w:rsidR="00906D86" w:rsidRPr="009D1B3D">
          <w:rPr>
            <w:rStyle w:val="Hyperlink"/>
            <w:noProof/>
          </w:rPr>
          <w:t>About Pods</w:t>
        </w:r>
        <w:r w:rsidR="00906D86">
          <w:rPr>
            <w:noProof/>
            <w:webHidden/>
          </w:rPr>
          <w:tab/>
        </w:r>
        <w:r w:rsidR="00906D86">
          <w:rPr>
            <w:noProof/>
            <w:webHidden/>
          </w:rPr>
          <w:fldChar w:fldCharType="begin"/>
        </w:r>
        <w:r w:rsidR="00906D86">
          <w:rPr>
            <w:noProof/>
            <w:webHidden/>
          </w:rPr>
          <w:instrText xml:space="preserve"> PAGEREF _Toc315795784 \h </w:instrText>
        </w:r>
        <w:r w:rsidR="00906D86">
          <w:rPr>
            <w:noProof/>
            <w:webHidden/>
          </w:rPr>
        </w:r>
        <w:r w:rsidR="00906D86">
          <w:rPr>
            <w:noProof/>
            <w:webHidden/>
          </w:rPr>
          <w:fldChar w:fldCharType="separate"/>
        </w:r>
        <w:r w:rsidR="00906D86">
          <w:rPr>
            <w:noProof/>
            <w:webHidden/>
          </w:rPr>
          <w:t>19</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785" w:history="1">
        <w:r w:rsidR="00906D86" w:rsidRPr="009D1B3D">
          <w:rPr>
            <w:rStyle w:val="Hyperlink"/>
            <w:noProof/>
          </w:rPr>
          <w:t>4.3</w:t>
        </w:r>
        <w:r w:rsidR="00906D86" w:rsidRPr="00206EB5">
          <w:rPr>
            <w:rFonts w:eastAsia="Times New Roman"/>
            <w:noProof/>
            <w:sz w:val="22"/>
            <w:szCs w:val="22"/>
            <w:lang w:bidi="ar-SA"/>
          </w:rPr>
          <w:tab/>
        </w:r>
        <w:r w:rsidR="00906D86" w:rsidRPr="009D1B3D">
          <w:rPr>
            <w:rStyle w:val="Hyperlink"/>
            <w:noProof/>
          </w:rPr>
          <w:t>About Clusters</w:t>
        </w:r>
        <w:r w:rsidR="00906D86">
          <w:rPr>
            <w:noProof/>
            <w:webHidden/>
          </w:rPr>
          <w:tab/>
        </w:r>
        <w:r w:rsidR="00906D86">
          <w:rPr>
            <w:noProof/>
            <w:webHidden/>
          </w:rPr>
          <w:fldChar w:fldCharType="begin"/>
        </w:r>
        <w:r w:rsidR="00906D86">
          <w:rPr>
            <w:noProof/>
            <w:webHidden/>
          </w:rPr>
          <w:instrText xml:space="preserve"> PAGEREF _Toc315795785 \h </w:instrText>
        </w:r>
        <w:r w:rsidR="00906D86">
          <w:rPr>
            <w:noProof/>
            <w:webHidden/>
          </w:rPr>
        </w:r>
        <w:r w:rsidR="00906D86">
          <w:rPr>
            <w:noProof/>
            <w:webHidden/>
          </w:rPr>
          <w:fldChar w:fldCharType="separate"/>
        </w:r>
        <w:r w:rsidR="00906D86">
          <w:rPr>
            <w:noProof/>
            <w:webHidden/>
          </w:rPr>
          <w:t>20</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786" w:history="1">
        <w:r w:rsidR="00906D86" w:rsidRPr="009D1B3D">
          <w:rPr>
            <w:rStyle w:val="Hyperlink"/>
            <w:noProof/>
          </w:rPr>
          <w:t>4.4</w:t>
        </w:r>
        <w:r w:rsidR="00906D86" w:rsidRPr="00206EB5">
          <w:rPr>
            <w:rFonts w:eastAsia="Times New Roman"/>
            <w:noProof/>
            <w:sz w:val="22"/>
            <w:szCs w:val="22"/>
            <w:lang w:bidi="ar-SA"/>
          </w:rPr>
          <w:tab/>
        </w:r>
        <w:r w:rsidR="00906D86" w:rsidRPr="009D1B3D">
          <w:rPr>
            <w:rStyle w:val="Hyperlink"/>
            <w:noProof/>
          </w:rPr>
          <w:t>About Physical Networks</w:t>
        </w:r>
        <w:r w:rsidR="00906D86">
          <w:rPr>
            <w:noProof/>
            <w:webHidden/>
          </w:rPr>
          <w:tab/>
        </w:r>
        <w:r w:rsidR="00906D86">
          <w:rPr>
            <w:noProof/>
            <w:webHidden/>
          </w:rPr>
          <w:fldChar w:fldCharType="begin"/>
        </w:r>
        <w:r w:rsidR="00906D86">
          <w:rPr>
            <w:noProof/>
            <w:webHidden/>
          </w:rPr>
          <w:instrText xml:space="preserve"> PAGEREF _Toc315795786 \h </w:instrText>
        </w:r>
        <w:r w:rsidR="00906D86">
          <w:rPr>
            <w:noProof/>
            <w:webHidden/>
          </w:rPr>
        </w:r>
        <w:r w:rsidR="00906D86">
          <w:rPr>
            <w:noProof/>
            <w:webHidden/>
          </w:rPr>
          <w:fldChar w:fldCharType="separate"/>
        </w:r>
        <w:r w:rsidR="00906D86">
          <w:rPr>
            <w:noProof/>
            <w:webHidden/>
          </w:rPr>
          <w:t>21</w:t>
        </w:r>
        <w:r w:rsidR="00906D86">
          <w:rPr>
            <w:noProof/>
            <w:webHidden/>
          </w:rPr>
          <w:fldChar w:fldCharType="end"/>
        </w:r>
      </w:hyperlink>
    </w:p>
    <w:p w:rsidR="00906D86" w:rsidRPr="00206EB5" w:rsidRDefault="006C2BCC">
      <w:pPr>
        <w:pStyle w:val="TOC3"/>
        <w:tabs>
          <w:tab w:val="left" w:pos="1100"/>
          <w:tab w:val="right" w:leader="dot" w:pos="10790"/>
        </w:tabs>
        <w:rPr>
          <w:rFonts w:eastAsia="Times New Roman"/>
          <w:noProof/>
          <w:sz w:val="22"/>
          <w:szCs w:val="22"/>
          <w:lang w:bidi="ar-SA"/>
        </w:rPr>
      </w:pPr>
      <w:hyperlink w:anchor="_Toc315795787" w:history="1">
        <w:r w:rsidR="00906D86" w:rsidRPr="009D1B3D">
          <w:rPr>
            <w:rStyle w:val="Hyperlink"/>
            <w:noProof/>
          </w:rPr>
          <w:t>4.4.1</w:t>
        </w:r>
        <w:r w:rsidR="00906D86" w:rsidRPr="00206EB5">
          <w:rPr>
            <w:rFonts w:eastAsia="Times New Roman"/>
            <w:noProof/>
            <w:sz w:val="22"/>
            <w:szCs w:val="22"/>
            <w:lang w:bidi="ar-SA"/>
          </w:rPr>
          <w:tab/>
        </w:r>
        <w:r w:rsidR="00906D86" w:rsidRPr="009D1B3D">
          <w:rPr>
            <w:rStyle w:val="Hyperlink"/>
            <w:noProof/>
          </w:rPr>
          <w:t>Basic Zone Network Traffic Types</w:t>
        </w:r>
        <w:r w:rsidR="00906D86">
          <w:rPr>
            <w:noProof/>
            <w:webHidden/>
          </w:rPr>
          <w:tab/>
        </w:r>
        <w:r w:rsidR="00906D86">
          <w:rPr>
            <w:noProof/>
            <w:webHidden/>
          </w:rPr>
          <w:fldChar w:fldCharType="begin"/>
        </w:r>
        <w:r w:rsidR="00906D86">
          <w:rPr>
            <w:noProof/>
            <w:webHidden/>
          </w:rPr>
          <w:instrText xml:space="preserve"> PAGEREF _Toc315795787 \h </w:instrText>
        </w:r>
        <w:r w:rsidR="00906D86">
          <w:rPr>
            <w:noProof/>
            <w:webHidden/>
          </w:rPr>
        </w:r>
        <w:r w:rsidR="00906D86">
          <w:rPr>
            <w:noProof/>
            <w:webHidden/>
          </w:rPr>
          <w:fldChar w:fldCharType="separate"/>
        </w:r>
        <w:r w:rsidR="00906D86">
          <w:rPr>
            <w:noProof/>
            <w:webHidden/>
          </w:rPr>
          <w:t>21</w:t>
        </w:r>
        <w:r w:rsidR="00906D86">
          <w:rPr>
            <w:noProof/>
            <w:webHidden/>
          </w:rPr>
          <w:fldChar w:fldCharType="end"/>
        </w:r>
      </w:hyperlink>
    </w:p>
    <w:p w:rsidR="00906D86" w:rsidRPr="00206EB5" w:rsidRDefault="006C2BCC">
      <w:pPr>
        <w:pStyle w:val="TOC3"/>
        <w:tabs>
          <w:tab w:val="left" w:pos="1100"/>
          <w:tab w:val="right" w:leader="dot" w:pos="10790"/>
        </w:tabs>
        <w:rPr>
          <w:rFonts w:eastAsia="Times New Roman"/>
          <w:noProof/>
          <w:sz w:val="22"/>
          <w:szCs w:val="22"/>
          <w:lang w:bidi="ar-SA"/>
        </w:rPr>
      </w:pPr>
      <w:hyperlink w:anchor="_Toc315795788" w:history="1">
        <w:r w:rsidR="00906D86" w:rsidRPr="009D1B3D">
          <w:rPr>
            <w:rStyle w:val="Hyperlink"/>
            <w:noProof/>
          </w:rPr>
          <w:t>4.4.2</w:t>
        </w:r>
        <w:r w:rsidR="00906D86" w:rsidRPr="00206EB5">
          <w:rPr>
            <w:rFonts w:eastAsia="Times New Roman"/>
            <w:noProof/>
            <w:sz w:val="22"/>
            <w:szCs w:val="22"/>
            <w:lang w:bidi="ar-SA"/>
          </w:rPr>
          <w:tab/>
        </w:r>
        <w:r w:rsidR="00906D86" w:rsidRPr="009D1B3D">
          <w:rPr>
            <w:rStyle w:val="Hyperlink"/>
            <w:noProof/>
          </w:rPr>
          <w:t>Basic Zone Guest IP Addresses</w:t>
        </w:r>
        <w:r w:rsidR="00906D86">
          <w:rPr>
            <w:noProof/>
            <w:webHidden/>
          </w:rPr>
          <w:tab/>
        </w:r>
        <w:r w:rsidR="00906D86">
          <w:rPr>
            <w:noProof/>
            <w:webHidden/>
          </w:rPr>
          <w:fldChar w:fldCharType="begin"/>
        </w:r>
        <w:r w:rsidR="00906D86">
          <w:rPr>
            <w:noProof/>
            <w:webHidden/>
          </w:rPr>
          <w:instrText xml:space="preserve"> PAGEREF _Toc315795788 \h </w:instrText>
        </w:r>
        <w:r w:rsidR="00906D86">
          <w:rPr>
            <w:noProof/>
            <w:webHidden/>
          </w:rPr>
        </w:r>
        <w:r w:rsidR="00906D86">
          <w:rPr>
            <w:noProof/>
            <w:webHidden/>
          </w:rPr>
          <w:fldChar w:fldCharType="separate"/>
        </w:r>
        <w:r w:rsidR="00906D86">
          <w:rPr>
            <w:noProof/>
            <w:webHidden/>
          </w:rPr>
          <w:t>21</w:t>
        </w:r>
        <w:r w:rsidR="00906D86">
          <w:rPr>
            <w:noProof/>
            <w:webHidden/>
          </w:rPr>
          <w:fldChar w:fldCharType="end"/>
        </w:r>
      </w:hyperlink>
    </w:p>
    <w:p w:rsidR="00906D86" w:rsidRPr="00206EB5" w:rsidRDefault="006C2BCC">
      <w:pPr>
        <w:pStyle w:val="TOC3"/>
        <w:tabs>
          <w:tab w:val="left" w:pos="1100"/>
          <w:tab w:val="right" w:leader="dot" w:pos="10790"/>
        </w:tabs>
        <w:rPr>
          <w:rFonts w:eastAsia="Times New Roman"/>
          <w:noProof/>
          <w:sz w:val="22"/>
          <w:szCs w:val="22"/>
          <w:lang w:bidi="ar-SA"/>
        </w:rPr>
      </w:pPr>
      <w:hyperlink w:anchor="_Toc315795789" w:history="1">
        <w:r w:rsidR="00906D86" w:rsidRPr="009D1B3D">
          <w:rPr>
            <w:rStyle w:val="Hyperlink"/>
            <w:noProof/>
          </w:rPr>
          <w:t>4.4.3</w:t>
        </w:r>
        <w:r w:rsidR="00906D86" w:rsidRPr="00206EB5">
          <w:rPr>
            <w:rFonts w:eastAsia="Times New Roman"/>
            <w:noProof/>
            <w:sz w:val="22"/>
            <w:szCs w:val="22"/>
            <w:lang w:bidi="ar-SA"/>
          </w:rPr>
          <w:tab/>
        </w:r>
        <w:r w:rsidR="00906D86" w:rsidRPr="009D1B3D">
          <w:rPr>
            <w:rStyle w:val="Hyperlink"/>
            <w:noProof/>
          </w:rPr>
          <w:t>Advanced Zone Network Traffic Types</w:t>
        </w:r>
        <w:r w:rsidR="00906D86">
          <w:rPr>
            <w:noProof/>
            <w:webHidden/>
          </w:rPr>
          <w:tab/>
        </w:r>
        <w:r w:rsidR="00906D86">
          <w:rPr>
            <w:noProof/>
            <w:webHidden/>
          </w:rPr>
          <w:fldChar w:fldCharType="begin"/>
        </w:r>
        <w:r w:rsidR="00906D86">
          <w:rPr>
            <w:noProof/>
            <w:webHidden/>
          </w:rPr>
          <w:instrText xml:space="preserve"> PAGEREF _Toc315795789 \h </w:instrText>
        </w:r>
        <w:r w:rsidR="00906D86">
          <w:rPr>
            <w:noProof/>
            <w:webHidden/>
          </w:rPr>
        </w:r>
        <w:r w:rsidR="00906D86">
          <w:rPr>
            <w:noProof/>
            <w:webHidden/>
          </w:rPr>
          <w:fldChar w:fldCharType="separate"/>
        </w:r>
        <w:r w:rsidR="00906D86">
          <w:rPr>
            <w:noProof/>
            <w:webHidden/>
          </w:rPr>
          <w:t>21</w:t>
        </w:r>
        <w:r w:rsidR="00906D86">
          <w:rPr>
            <w:noProof/>
            <w:webHidden/>
          </w:rPr>
          <w:fldChar w:fldCharType="end"/>
        </w:r>
      </w:hyperlink>
    </w:p>
    <w:p w:rsidR="00906D86" w:rsidRPr="00206EB5" w:rsidRDefault="006C2BCC">
      <w:pPr>
        <w:pStyle w:val="TOC3"/>
        <w:tabs>
          <w:tab w:val="left" w:pos="1100"/>
          <w:tab w:val="right" w:leader="dot" w:pos="10790"/>
        </w:tabs>
        <w:rPr>
          <w:rFonts w:eastAsia="Times New Roman"/>
          <w:noProof/>
          <w:sz w:val="22"/>
          <w:szCs w:val="22"/>
          <w:lang w:bidi="ar-SA"/>
        </w:rPr>
      </w:pPr>
      <w:hyperlink w:anchor="_Toc315795790" w:history="1">
        <w:r w:rsidR="00906D86" w:rsidRPr="009D1B3D">
          <w:rPr>
            <w:rStyle w:val="Hyperlink"/>
            <w:noProof/>
          </w:rPr>
          <w:t>4.4.4</w:t>
        </w:r>
        <w:r w:rsidR="00906D86" w:rsidRPr="00206EB5">
          <w:rPr>
            <w:rFonts w:eastAsia="Times New Roman"/>
            <w:noProof/>
            <w:sz w:val="22"/>
            <w:szCs w:val="22"/>
            <w:lang w:bidi="ar-SA"/>
          </w:rPr>
          <w:tab/>
        </w:r>
        <w:r w:rsidR="00906D86" w:rsidRPr="009D1B3D">
          <w:rPr>
            <w:rStyle w:val="Hyperlink"/>
            <w:noProof/>
          </w:rPr>
          <w:t>Advanced Zone Guest IP Addresses</w:t>
        </w:r>
        <w:r w:rsidR="00906D86">
          <w:rPr>
            <w:noProof/>
            <w:webHidden/>
          </w:rPr>
          <w:tab/>
        </w:r>
        <w:r w:rsidR="00906D86">
          <w:rPr>
            <w:noProof/>
            <w:webHidden/>
          </w:rPr>
          <w:fldChar w:fldCharType="begin"/>
        </w:r>
        <w:r w:rsidR="00906D86">
          <w:rPr>
            <w:noProof/>
            <w:webHidden/>
          </w:rPr>
          <w:instrText xml:space="preserve"> PAGEREF _Toc315795790 \h </w:instrText>
        </w:r>
        <w:r w:rsidR="00906D86">
          <w:rPr>
            <w:noProof/>
            <w:webHidden/>
          </w:rPr>
        </w:r>
        <w:r w:rsidR="00906D86">
          <w:rPr>
            <w:noProof/>
            <w:webHidden/>
          </w:rPr>
          <w:fldChar w:fldCharType="separate"/>
        </w:r>
        <w:r w:rsidR="00906D86">
          <w:rPr>
            <w:noProof/>
            <w:webHidden/>
          </w:rPr>
          <w:t>22</w:t>
        </w:r>
        <w:r w:rsidR="00906D86">
          <w:rPr>
            <w:noProof/>
            <w:webHidden/>
          </w:rPr>
          <w:fldChar w:fldCharType="end"/>
        </w:r>
      </w:hyperlink>
    </w:p>
    <w:p w:rsidR="00906D86" w:rsidRPr="00206EB5" w:rsidRDefault="006C2BCC">
      <w:pPr>
        <w:pStyle w:val="TOC3"/>
        <w:tabs>
          <w:tab w:val="left" w:pos="1100"/>
          <w:tab w:val="right" w:leader="dot" w:pos="10790"/>
        </w:tabs>
        <w:rPr>
          <w:rFonts w:eastAsia="Times New Roman"/>
          <w:noProof/>
          <w:sz w:val="22"/>
          <w:szCs w:val="22"/>
          <w:lang w:bidi="ar-SA"/>
        </w:rPr>
      </w:pPr>
      <w:hyperlink w:anchor="_Toc315795791" w:history="1">
        <w:r w:rsidR="00906D86" w:rsidRPr="009D1B3D">
          <w:rPr>
            <w:rStyle w:val="Hyperlink"/>
            <w:noProof/>
          </w:rPr>
          <w:t>4.4.5</w:t>
        </w:r>
        <w:r w:rsidR="00906D86" w:rsidRPr="00206EB5">
          <w:rPr>
            <w:rFonts w:eastAsia="Times New Roman"/>
            <w:noProof/>
            <w:sz w:val="22"/>
            <w:szCs w:val="22"/>
            <w:lang w:bidi="ar-SA"/>
          </w:rPr>
          <w:tab/>
        </w:r>
        <w:r w:rsidR="00906D86" w:rsidRPr="009D1B3D">
          <w:rPr>
            <w:rStyle w:val="Hyperlink"/>
            <w:noProof/>
          </w:rPr>
          <w:t>Advanced Zone Public IP Addresses</w:t>
        </w:r>
        <w:r w:rsidR="00906D86">
          <w:rPr>
            <w:noProof/>
            <w:webHidden/>
          </w:rPr>
          <w:tab/>
        </w:r>
        <w:r w:rsidR="00906D86">
          <w:rPr>
            <w:noProof/>
            <w:webHidden/>
          </w:rPr>
          <w:fldChar w:fldCharType="begin"/>
        </w:r>
        <w:r w:rsidR="00906D86">
          <w:rPr>
            <w:noProof/>
            <w:webHidden/>
          </w:rPr>
          <w:instrText xml:space="preserve"> PAGEREF _Toc315795791 \h </w:instrText>
        </w:r>
        <w:r w:rsidR="00906D86">
          <w:rPr>
            <w:noProof/>
            <w:webHidden/>
          </w:rPr>
        </w:r>
        <w:r w:rsidR="00906D86">
          <w:rPr>
            <w:noProof/>
            <w:webHidden/>
          </w:rPr>
          <w:fldChar w:fldCharType="separate"/>
        </w:r>
        <w:r w:rsidR="00906D86">
          <w:rPr>
            <w:noProof/>
            <w:webHidden/>
          </w:rPr>
          <w:t>22</w:t>
        </w:r>
        <w:r w:rsidR="00906D86">
          <w:rPr>
            <w:noProof/>
            <w:webHidden/>
          </w:rPr>
          <w:fldChar w:fldCharType="end"/>
        </w:r>
      </w:hyperlink>
    </w:p>
    <w:p w:rsidR="00906D86" w:rsidRPr="00206EB5" w:rsidRDefault="006C2BCC">
      <w:pPr>
        <w:pStyle w:val="TOC3"/>
        <w:tabs>
          <w:tab w:val="left" w:pos="1100"/>
          <w:tab w:val="right" w:leader="dot" w:pos="10790"/>
        </w:tabs>
        <w:rPr>
          <w:rFonts w:eastAsia="Times New Roman"/>
          <w:noProof/>
          <w:sz w:val="22"/>
          <w:szCs w:val="22"/>
          <w:lang w:bidi="ar-SA"/>
        </w:rPr>
      </w:pPr>
      <w:hyperlink w:anchor="_Toc315795792" w:history="1">
        <w:r w:rsidR="00906D86" w:rsidRPr="009D1B3D">
          <w:rPr>
            <w:rStyle w:val="Hyperlink"/>
            <w:noProof/>
          </w:rPr>
          <w:t>4.4.6</w:t>
        </w:r>
        <w:r w:rsidR="00906D86" w:rsidRPr="00206EB5">
          <w:rPr>
            <w:rFonts w:eastAsia="Times New Roman"/>
            <w:noProof/>
            <w:sz w:val="22"/>
            <w:szCs w:val="22"/>
            <w:lang w:bidi="ar-SA"/>
          </w:rPr>
          <w:tab/>
        </w:r>
        <w:r w:rsidR="00906D86" w:rsidRPr="009D1B3D">
          <w:rPr>
            <w:rStyle w:val="Hyperlink"/>
            <w:noProof/>
          </w:rPr>
          <w:t>System Reserved IP Addresses</w:t>
        </w:r>
        <w:r w:rsidR="00906D86">
          <w:rPr>
            <w:noProof/>
            <w:webHidden/>
          </w:rPr>
          <w:tab/>
        </w:r>
        <w:r w:rsidR="00906D86">
          <w:rPr>
            <w:noProof/>
            <w:webHidden/>
          </w:rPr>
          <w:fldChar w:fldCharType="begin"/>
        </w:r>
        <w:r w:rsidR="00906D86">
          <w:rPr>
            <w:noProof/>
            <w:webHidden/>
          </w:rPr>
          <w:instrText xml:space="preserve"> PAGEREF _Toc315795792 \h </w:instrText>
        </w:r>
        <w:r w:rsidR="00906D86">
          <w:rPr>
            <w:noProof/>
            <w:webHidden/>
          </w:rPr>
        </w:r>
        <w:r w:rsidR="00906D86">
          <w:rPr>
            <w:noProof/>
            <w:webHidden/>
          </w:rPr>
          <w:fldChar w:fldCharType="separate"/>
        </w:r>
        <w:r w:rsidR="00906D86">
          <w:rPr>
            <w:noProof/>
            <w:webHidden/>
          </w:rPr>
          <w:t>22</w:t>
        </w:r>
        <w:r w:rsidR="00906D86">
          <w:rPr>
            <w:noProof/>
            <w:webHidden/>
          </w:rPr>
          <w:fldChar w:fldCharType="end"/>
        </w:r>
      </w:hyperlink>
    </w:p>
    <w:p w:rsidR="00906D86" w:rsidRPr="00206EB5" w:rsidRDefault="006C2BCC">
      <w:pPr>
        <w:pStyle w:val="TOC1"/>
        <w:tabs>
          <w:tab w:val="left" w:pos="400"/>
          <w:tab w:val="right" w:leader="dot" w:pos="10790"/>
        </w:tabs>
        <w:rPr>
          <w:rFonts w:eastAsia="Times New Roman"/>
          <w:noProof/>
          <w:sz w:val="22"/>
          <w:szCs w:val="22"/>
          <w:lang w:bidi="ar-SA"/>
        </w:rPr>
      </w:pPr>
      <w:hyperlink w:anchor="_Toc315795793" w:history="1">
        <w:r w:rsidR="00906D86" w:rsidRPr="009D1B3D">
          <w:rPr>
            <w:rStyle w:val="Hyperlink"/>
            <w:noProof/>
          </w:rPr>
          <w:t>5</w:t>
        </w:r>
        <w:r w:rsidR="00906D86" w:rsidRPr="00206EB5">
          <w:rPr>
            <w:rFonts w:eastAsia="Times New Roman"/>
            <w:noProof/>
            <w:sz w:val="22"/>
            <w:szCs w:val="22"/>
            <w:lang w:bidi="ar-SA"/>
          </w:rPr>
          <w:tab/>
        </w:r>
        <w:r w:rsidR="00906D86" w:rsidRPr="009D1B3D">
          <w:rPr>
            <w:rStyle w:val="Hyperlink"/>
            <w:noProof/>
          </w:rPr>
          <w:t>Providing Services for Users</w:t>
        </w:r>
        <w:r w:rsidR="00906D86">
          <w:rPr>
            <w:noProof/>
            <w:webHidden/>
          </w:rPr>
          <w:tab/>
        </w:r>
        <w:r w:rsidR="00906D86">
          <w:rPr>
            <w:noProof/>
            <w:webHidden/>
          </w:rPr>
          <w:fldChar w:fldCharType="begin"/>
        </w:r>
        <w:r w:rsidR="00906D86">
          <w:rPr>
            <w:noProof/>
            <w:webHidden/>
          </w:rPr>
          <w:instrText xml:space="preserve"> PAGEREF _Toc315795793 \h </w:instrText>
        </w:r>
        <w:r w:rsidR="00906D86">
          <w:rPr>
            <w:noProof/>
            <w:webHidden/>
          </w:rPr>
        </w:r>
        <w:r w:rsidR="00906D86">
          <w:rPr>
            <w:noProof/>
            <w:webHidden/>
          </w:rPr>
          <w:fldChar w:fldCharType="separate"/>
        </w:r>
        <w:r w:rsidR="00906D86">
          <w:rPr>
            <w:noProof/>
            <w:webHidden/>
          </w:rPr>
          <w:t>24</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794" w:history="1">
        <w:r w:rsidR="00906D86" w:rsidRPr="009D1B3D">
          <w:rPr>
            <w:rStyle w:val="Hyperlink"/>
            <w:noProof/>
          </w:rPr>
          <w:t>5.1</w:t>
        </w:r>
        <w:r w:rsidR="00906D86" w:rsidRPr="00206EB5">
          <w:rPr>
            <w:rFonts w:eastAsia="Times New Roman"/>
            <w:noProof/>
            <w:sz w:val="22"/>
            <w:szCs w:val="22"/>
            <w:lang w:bidi="ar-SA"/>
          </w:rPr>
          <w:tab/>
        </w:r>
        <w:r w:rsidR="00906D86" w:rsidRPr="009D1B3D">
          <w:rPr>
            <w:rStyle w:val="Hyperlink"/>
            <w:noProof/>
          </w:rPr>
          <w:t>About Physical Networks</w:t>
        </w:r>
        <w:r w:rsidR="00906D86">
          <w:rPr>
            <w:noProof/>
            <w:webHidden/>
          </w:rPr>
          <w:tab/>
        </w:r>
        <w:r w:rsidR="00906D86">
          <w:rPr>
            <w:noProof/>
            <w:webHidden/>
          </w:rPr>
          <w:fldChar w:fldCharType="begin"/>
        </w:r>
        <w:r w:rsidR="00906D86">
          <w:rPr>
            <w:noProof/>
            <w:webHidden/>
          </w:rPr>
          <w:instrText xml:space="preserve"> PAGEREF _Toc315795794 \h </w:instrText>
        </w:r>
        <w:r w:rsidR="00906D86">
          <w:rPr>
            <w:noProof/>
            <w:webHidden/>
          </w:rPr>
        </w:r>
        <w:r w:rsidR="00906D86">
          <w:rPr>
            <w:noProof/>
            <w:webHidden/>
          </w:rPr>
          <w:fldChar w:fldCharType="separate"/>
        </w:r>
        <w:r w:rsidR="00906D86">
          <w:rPr>
            <w:noProof/>
            <w:webHidden/>
          </w:rPr>
          <w:t>24</w:t>
        </w:r>
        <w:r w:rsidR="00906D86">
          <w:rPr>
            <w:noProof/>
            <w:webHidden/>
          </w:rPr>
          <w:fldChar w:fldCharType="end"/>
        </w:r>
      </w:hyperlink>
    </w:p>
    <w:p w:rsidR="00906D86" w:rsidRPr="00206EB5" w:rsidRDefault="006C2BCC">
      <w:pPr>
        <w:pStyle w:val="TOC3"/>
        <w:tabs>
          <w:tab w:val="left" w:pos="1100"/>
          <w:tab w:val="right" w:leader="dot" w:pos="10790"/>
        </w:tabs>
        <w:rPr>
          <w:rFonts w:eastAsia="Times New Roman"/>
          <w:noProof/>
          <w:sz w:val="22"/>
          <w:szCs w:val="22"/>
          <w:lang w:bidi="ar-SA"/>
        </w:rPr>
      </w:pPr>
      <w:hyperlink w:anchor="_Toc315795795" w:history="1">
        <w:r w:rsidR="00906D86" w:rsidRPr="009D1B3D">
          <w:rPr>
            <w:rStyle w:val="Hyperlink"/>
            <w:noProof/>
          </w:rPr>
          <w:t>5.1.1</w:t>
        </w:r>
        <w:r w:rsidR="00906D86" w:rsidRPr="00206EB5">
          <w:rPr>
            <w:rFonts w:eastAsia="Times New Roman"/>
            <w:noProof/>
            <w:sz w:val="22"/>
            <w:szCs w:val="22"/>
            <w:lang w:bidi="ar-SA"/>
          </w:rPr>
          <w:tab/>
        </w:r>
        <w:r w:rsidR="00906D86" w:rsidRPr="009D1B3D">
          <w:rPr>
            <w:rStyle w:val="Hyperlink"/>
            <w:noProof/>
          </w:rPr>
          <w:t>Configurable Characteristics of Physical Networks</w:t>
        </w:r>
        <w:r w:rsidR="00906D86">
          <w:rPr>
            <w:noProof/>
            <w:webHidden/>
          </w:rPr>
          <w:tab/>
        </w:r>
        <w:r w:rsidR="00906D86">
          <w:rPr>
            <w:noProof/>
            <w:webHidden/>
          </w:rPr>
          <w:fldChar w:fldCharType="begin"/>
        </w:r>
        <w:r w:rsidR="00906D86">
          <w:rPr>
            <w:noProof/>
            <w:webHidden/>
          </w:rPr>
          <w:instrText xml:space="preserve"> PAGEREF _Toc315795795 \h </w:instrText>
        </w:r>
        <w:r w:rsidR="00906D86">
          <w:rPr>
            <w:noProof/>
            <w:webHidden/>
          </w:rPr>
        </w:r>
        <w:r w:rsidR="00906D86">
          <w:rPr>
            <w:noProof/>
            <w:webHidden/>
          </w:rPr>
          <w:fldChar w:fldCharType="separate"/>
        </w:r>
        <w:r w:rsidR="00906D86">
          <w:rPr>
            <w:noProof/>
            <w:webHidden/>
          </w:rPr>
          <w:t>24</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796" w:history="1">
        <w:r w:rsidR="00906D86" w:rsidRPr="009D1B3D">
          <w:rPr>
            <w:rStyle w:val="Hyperlink"/>
            <w:noProof/>
          </w:rPr>
          <w:t>5.2</w:t>
        </w:r>
        <w:r w:rsidR="00906D86" w:rsidRPr="00206EB5">
          <w:rPr>
            <w:rFonts w:eastAsia="Times New Roman"/>
            <w:noProof/>
            <w:sz w:val="22"/>
            <w:szCs w:val="22"/>
            <w:lang w:bidi="ar-SA"/>
          </w:rPr>
          <w:tab/>
        </w:r>
        <w:r w:rsidR="00906D86" w:rsidRPr="009D1B3D">
          <w:rPr>
            <w:rStyle w:val="Hyperlink"/>
            <w:noProof/>
          </w:rPr>
          <w:t>About Virtual Networks</w:t>
        </w:r>
        <w:r w:rsidR="00906D86">
          <w:rPr>
            <w:noProof/>
            <w:webHidden/>
          </w:rPr>
          <w:tab/>
        </w:r>
        <w:r w:rsidR="00906D86">
          <w:rPr>
            <w:noProof/>
            <w:webHidden/>
          </w:rPr>
          <w:fldChar w:fldCharType="begin"/>
        </w:r>
        <w:r w:rsidR="00906D86">
          <w:rPr>
            <w:noProof/>
            <w:webHidden/>
          </w:rPr>
          <w:instrText xml:space="preserve"> PAGEREF _Toc315795796 \h </w:instrText>
        </w:r>
        <w:r w:rsidR="00906D86">
          <w:rPr>
            <w:noProof/>
            <w:webHidden/>
          </w:rPr>
        </w:r>
        <w:r w:rsidR="00906D86">
          <w:rPr>
            <w:noProof/>
            <w:webHidden/>
          </w:rPr>
          <w:fldChar w:fldCharType="separate"/>
        </w:r>
        <w:r w:rsidR="00906D86">
          <w:rPr>
            <w:noProof/>
            <w:webHidden/>
          </w:rPr>
          <w:t>24</w:t>
        </w:r>
        <w:r w:rsidR="00906D86">
          <w:rPr>
            <w:noProof/>
            <w:webHidden/>
          </w:rPr>
          <w:fldChar w:fldCharType="end"/>
        </w:r>
      </w:hyperlink>
    </w:p>
    <w:p w:rsidR="00906D86" w:rsidRPr="00206EB5" w:rsidRDefault="006C2BCC">
      <w:pPr>
        <w:pStyle w:val="TOC3"/>
        <w:tabs>
          <w:tab w:val="left" w:pos="1100"/>
          <w:tab w:val="right" w:leader="dot" w:pos="10790"/>
        </w:tabs>
        <w:rPr>
          <w:rFonts w:eastAsia="Times New Roman"/>
          <w:noProof/>
          <w:sz w:val="22"/>
          <w:szCs w:val="22"/>
          <w:lang w:bidi="ar-SA"/>
        </w:rPr>
      </w:pPr>
      <w:hyperlink w:anchor="_Toc315795797" w:history="1">
        <w:r w:rsidR="00906D86" w:rsidRPr="009D1B3D">
          <w:rPr>
            <w:rStyle w:val="Hyperlink"/>
            <w:noProof/>
          </w:rPr>
          <w:t>5.2.1</w:t>
        </w:r>
        <w:r w:rsidR="00906D86" w:rsidRPr="00206EB5">
          <w:rPr>
            <w:rFonts w:eastAsia="Times New Roman"/>
            <w:noProof/>
            <w:sz w:val="22"/>
            <w:szCs w:val="22"/>
            <w:lang w:bidi="ar-SA"/>
          </w:rPr>
          <w:tab/>
        </w:r>
        <w:r w:rsidR="00906D86" w:rsidRPr="009D1B3D">
          <w:rPr>
            <w:rStyle w:val="Hyperlink"/>
            <w:noProof/>
          </w:rPr>
          <w:t>Isolated Networks</w:t>
        </w:r>
        <w:r w:rsidR="00906D86">
          <w:rPr>
            <w:noProof/>
            <w:webHidden/>
          </w:rPr>
          <w:tab/>
        </w:r>
        <w:r w:rsidR="00906D86">
          <w:rPr>
            <w:noProof/>
            <w:webHidden/>
          </w:rPr>
          <w:fldChar w:fldCharType="begin"/>
        </w:r>
        <w:r w:rsidR="00906D86">
          <w:rPr>
            <w:noProof/>
            <w:webHidden/>
          </w:rPr>
          <w:instrText xml:space="preserve"> PAGEREF _Toc315795797 \h </w:instrText>
        </w:r>
        <w:r w:rsidR="00906D86">
          <w:rPr>
            <w:noProof/>
            <w:webHidden/>
          </w:rPr>
        </w:r>
        <w:r w:rsidR="00906D86">
          <w:rPr>
            <w:noProof/>
            <w:webHidden/>
          </w:rPr>
          <w:fldChar w:fldCharType="separate"/>
        </w:r>
        <w:r w:rsidR="00906D86">
          <w:rPr>
            <w:noProof/>
            <w:webHidden/>
          </w:rPr>
          <w:t>24</w:t>
        </w:r>
        <w:r w:rsidR="00906D86">
          <w:rPr>
            <w:noProof/>
            <w:webHidden/>
          </w:rPr>
          <w:fldChar w:fldCharType="end"/>
        </w:r>
      </w:hyperlink>
    </w:p>
    <w:p w:rsidR="00906D86" w:rsidRPr="00206EB5" w:rsidRDefault="006C2BCC">
      <w:pPr>
        <w:pStyle w:val="TOC3"/>
        <w:tabs>
          <w:tab w:val="left" w:pos="1100"/>
          <w:tab w:val="right" w:leader="dot" w:pos="10790"/>
        </w:tabs>
        <w:rPr>
          <w:rFonts w:eastAsia="Times New Roman"/>
          <w:noProof/>
          <w:sz w:val="22"/>
          <w:szCs w:val="22"/>
          <w:lang w:bidi="ar-SA"/>
        </w:rPr>
      </w:pPr>
      <w:hyperlink w:anchor="_Toc315795798" w:history="1">
        <w:r w:rsidR="00906D86" w:rsidRPr="009D1B3D">
          <w:rPr>
            <w:rStyle w:val="Hyperlink"/>
            <w:noProof/>
          </w:rPr>
          <w:t>5.2.2</w:t>
        </w:r>
        <w:r w:rsidR="00906D86" w:rsidRPr="00206EB5">
          <w:rPr>
            <w:rFonts w:eastAsia="Times New Roman"/>
            <w:noProof/>
            <w:sz w:val="22"/>
            <w:szCs w:val="22"/>
            <w:lang w:bidi="ar-SA"/>
          </w:rPr>
          <w:tab/>
        </w:r>
        <w:r w:rsidR="00906D86" w:rsidRPr="009D1B3D">
          <w:rPr>
            <w:rStyle w:val="Hyperlink"/>
            <w:noProof/>
          </w:rPr>
          <w:t>Shared Networks</w:t>
        </w:r>
        <w:r w:rsidR="00906D86">
          <w:rPr>
            <w:noProof/>
            <w:webHidden/>
          </w:rPr>
          <w:tab/>
        </w:r>
        <w:r w:rsidR="00906D86">
          <w:rPr>
            <w:noProof/>
            <w:webHidden/>
          </w:rPr>
          <w:fldChar w:fldCharType="begin"/>
        </w:r>
        <w:r w:rsidR="00906D86">
          <w:rPr>
            <w:noProof/>
            <w:webHidden/>
          </w:rPr>
          <w:instrText xml:space="preserve"> PAGEREF _Toc315795798 \h </w:instrText>
        </w:r>
        <w:r w:rsidR="00906D86">
          <w:rPr>
            <w:noProof/>
            <w:webHidden/>
          </w:rPr>
        </w:r>
        <w:r w:rsidR="00906D86">
          <w:rPr>
            <w:noProof/>
            <w:webHidden/>
          </w:rPr>
          <w:fldChar w:fldCharType="separate"/>
        </w:r>
        <w:r w:rsidR="00906D86">
          <w:rPr>
            <w:noProof/>
            <w:webHidden/>
          </w:rPr>
          <w:t>25</w:t>
        </w:r>
        <w:r w:rsidR="00906D86">
          <w:rPr>
            <w:noProof/>
            <w:webHidden/>
          </w:rPr>
          <w:fldChar w:fldCharType="end"/>
        </w:r>
      </w:hyperlink>
    </w:p>
    <w:p w:rsidR="00906D86" w:rsidRPr="00206EB5" w:rsidRDefault="006C2BCC">
      <w:pPr>
        <w:pStyle w:val="TOC3"/>
        <w:tabs>
          <w:tab w:val="left" w:pos="1100"/>
          <w:tab w:val="right" w:leader="dot" w:pos="10790"/>
        </w:tabs>
        <w:rPr>
          <w:rFonts w:eastAsia="Times New Roman"/>
          <w:noProof/>
          <w:sz w:val="22"/>
          <w:szCs w:val="22"/>
          <w:lang w:bidi="ar-SA"/>
        </w:rPr>
      </w:pPr>
      <w:hyperlink w:anchor="_Toc315795799" w:history="1">
        <w:r w:rsidR="00906D86" w:rsidRPr="009D1B3D">
          <w:rPr>
            <w:rStyle w:val="Hyperlink"/>
            <w:noProof/>
          </w:rPr>
          <w:t>5.2.3</w:t>
        </w:r>
        <w:r w:rsidR="00906D86" w:rsidRPr="00206EB5">
          <w:rPr>
            <w:rFonts w:eastAsia="Times New Roman"/>
            <w:noProof/>
            <w:sz w:val="22"/>
            <w:szCs w:val="22"/>
            <w:lang w:bidi="ar-SA"/>
          </w:rPr>
          <w:tab/>
        </w:r>
        <w:r w:rsidR="00906D86" w:rsidRPr="009D1B3D">
          <w:rPr>
            <w:rStyle w:val="Hyperlink"/>
            <w:noProof/>
          </w:rPr>
          <w:t>Runtime Allocation of Virtual Network Resources</w:t>
        </w:r>
        <w:r w:rsidR="00906D86">
          <w:rPr>
            <w:noProof/>
            <w:webHidden/>
          </w:rPr>
          <w:tab/>
        </w:r>
        <w:r w:rsidR="00906D86">
          <w:rPr>
            <w:noProof/>
            <w:webHidden/>
          </w:rPr>
          <w:fldChar w:fldCharType="begin"/>
        </w:r>
        <w:r w:rsidR="00906D86">
          <w:rPr>
            <w:noProof/>
            <w:webHidden/>
          </w:rPr>
          <w:instrText xml:space="preserve"> PAGEREF _Toc315795799 \h </w:instrText>
        </w:r>
        <w:r w:rsidR="00906D86">
          <w:rPr>
            <w:noProof/>
            <w:webHidden/>
          </w:rPr>
        </w:r>
        <w:r w:rsidR="00906D86">
          <w:rPr>
            <w:noProof/>
            <w:webHidden/>
          </w:rPr>
          <w:fldChar w:fldCharType="separate"/>
        </w:r>
        <w:r w:rsidR="00906D86">
          <w:rPr>
            <w:noProof/>
            <w:webHidden/>
          </w:rPr>
          <w:t>25</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800" w:history="1">
        <w:r w:rsidR="00906D86" w:rsidRPr="009D1B3D">
          <w:rPr>
            <w:rStyle w:val="Hyperlink"/>
            <w:noProof/>
          </w:rPr>
          <w:t>5.3</w:t>
        </w:r>
        <w:r w:rsidR="00906D86" w:rsidRPr="00206EB5">
          <w:rPr>
            <w:rFonts w:eastAsia="Times New Roman"/>
            <w:noProof/>
            <w:sz w:val="22"/>
            <w:szCs w:val="22"/>
            <w:lang w:bidi="ar-SA"/>
          </w:rPr>
          <w:tab/>
        </w:r>
        <w:r w:rsidR="00906D86" w:rsidRPr="009D1B3D">
          <w:rPr>
            <w:rStyle w:val="Hyperlink"/>
            <w:noProof/>
          </w:rPr>
          <w:t>Network Service Providers</w:t>
        </w:r>
        <w:r w:rsidR="00906D86">
          <w:rPr>
            <w:noProof/>
            <w:webHidden/>
          </w:rPr>
          <w:tab/>
        </w:r>
        <w:r w:rsidR="00906D86">
          <w:rPr>
            <w:noProof/>
            <w:webHidden/>
          </w:rPr>
          <w:fldChar w:fldCharType="begin"/>
        </w:r>
        <w:r w:rsidR="00906D86">
          <w:rPr>
            <w:noProof/>
            <w:webHidden/>
          </w:rPr>
          <w:instrText xml:space="preserve"> PAGEREF _Toc315795800 \h </w:instrText>
        </w:r>
        <w:r w:rsidR="00906D86">
          <w:rPr>
            <w:noProof/>
            <w:webHidden/>
          </w:rPr>
        </w:r>
        <w:r w:rsidR="00906D86">
          <w:rPr>
            <w:noProof/>
            <w:webHidden/>
          </w:rPr>
          <w:fldChar w:fldCharType="separate"/>
        </w:r>
        <w:r w:rsidR="00906D86">
          <w:rPr>
            <w:noProof/>
            <w:webHidden/>
          </w:rPr>
          <w:t>25</w:t>
        </w:r>
        <w:r w:rsidR="00906D86">
          <w:rPr>
            <w:noProof/>
            <w:webHidden/>
          </w:rPr>
          <w:fldChar w:fldCharType="end"/>
        </w:r>
      </w:hyperlink>
    </w:p>
    <w:p w:rsidR="00906D86" w:rsidRPr="00206EB5" w:rsidRDefault="006C2BCC">
      <w:pPr>
        <w:pStyle w:val="TOC3"/>
        <w:tabs>
          <w:tab w:val="left" w:pos="1100"/>
          <w:tab w:val="right" w:leader="dot" w:pos="10790"/>
        </w:tabs>
        <w:rPr>
          <w:rFonts w:eastAsia="Times New Roman"/>
          <w:noProof/>
          <w:sz w:val="22"/>
          <w:szCs w:val="22"/>
          <w:lang w:bidi="ar-SA"/>
        </w:rPr>
      </w:pPr>
      <w:hyperlink w:anchor="_Toc315795801" w:history="1">
        <w:r w:rsidR="00906D86" w:rsidRPr="009D1B3D">
          <w:rPr>
            <w:rStyle w:val="Hyperlink"/>
            <w:noProof/>
          </w:rPr>
          <w:t>5.3.1</w:t>
        </w:r>
        <w:r w:rsidR="00906D86" w:rsidRPr="00206EB5">
          <w:rPr>
            <w:rFonts w:eastAsia="Times New Roman"/>
            <w:noProof/>
            <w:sz w:val="22"/>
            <w:szCs w:val="22"/>
            <w:lang w:bidi="ar-SA"/>
          </w:rPr>
          <w:tab/>
        </w:r>
        <w:r w:rsidR="00906D86" w:rsidRPr="009D1B3D">
          <w:rPr>
            <w:rStyle w:val="Hyperlink"/>
            <w:noProof/>
          </w:rPr>
          <w:t>Supported Network Service Providers</w:t>
        </w:r>
        <w:r w:rsidR="00906D86">
          <w:rPr>
            <w:noProof/>
            <w:webHidden/>
          </w:rPr>
          <w:tab/>
        </w:r>
        <w:r w:rsidR="00906D86">
          <w:rPr>
            <w:noProof/>
            <w:webHidden/>
          </w:rPr>
          <w:fldChar w:fldCharType="begin"/>
        </w:r>
        <w:r w:rsidR="00906D86">
          <w:rPr>
            <w:noProof/>
            <w:webHidden/>
          </w:rPr>
          <w:instrText xml:space="preserve"> PAGEREF _Toc315795801 \h </w:instrText>
        </w:r>
        <w:r w:rsidR="00906D86">
          <w:rPr>
            <w:noProof/>
            <w:webHidden/>
          </w:rPr>
        </w:r>
        <w:r w:rsidR="00906D86">
          <w:rPr>
            <w:noProof/>
            <w:webHidden/>
          </w:rPr>
          <w:fldChar w:fldCharType="separate"/>
        </w:r>
        <w:r w:rsidR="00906D86">
          <w:rPr>
            <w:noProof/>
            <w:webHidden/>
          </w:rPr>
          <w:t>25</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802" w:history="1">
        <w:r w:rsidR="00906D86" w:rsidRPr="009D1B3D">
          <w:rPr>
            <w:rStyle w:val="Hyperlink"/>
            <w:noProof/>
          </w:rPr>
          <w:t>5.4</w:t>
        </w:r>
        <w:r w:rsidR="00906D86" w:rsidRPr="00206EB5">
          <w:rPr>
            <w:rFonts w:eastAsia="Times New Roman"/>
            <w:noProof/>
            <w:sz w:val="22"/>
            <w:szCs w:val="22"/>
            <w:lang w:bidi="ar-SA"/>
          </w:rPr>
          <w:tab/>
        </w:r>
        <w:r w:rsidR="00906D86" w:rsidRPr="009D1B3D">
          <w:rPr>
            <w:rStyle w:val="Hyperlink"/>
            <w:noProof/>
          </w:rPr>
          <w:t>Network Offerings</w:t>
        </w:r>
        <w:r w:rsidR="00906D86">
          <w:rPr>
            <w:noProof/>
            <w:webHidden/>
          </w:rPr>
          <w:tab/>
        </w:r>
        <w:r w:rsidR="00906D86">
          <w:rPr>
            <w:noProof/>
            <w:webHidden/>
          </w:rPr>
          <w:fldChar w:fldCharType="begin"/>
        </w:r>
        <w:r w:rsidR="00906D86">
          <w:rPr>
            <w:noProof/>
            <w:webHidden/>
          </w:rPr>
          <w:instrText xml:space="preserve"> PAGEREF _Toc315795802 \h </w:instrText>
        </w:r>
        <w:r w:rsidR="00906D86">
          <w:rPr>
            <w:noProof/>
            <w:webHidden/>
          </w:rPr>
        </w:r>
        <w:r w:rsidR="00906D86">
          <w:rPr>
            <w:noProof/>
            <w:webHidden/>
          </w:rPr>
          <w:fldChar w:fldCharType="separate"/>
        </w:r>
        <w:r w:rsidR="00906D86">
          <w:rPr>
            <w:noProof/>
            <w:webHidden/>
          </w:rPr>
          <w:t>25</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803" w:history="1">
        <w:r w:rsidR="00906D86" w:rsidRPr="009D1B3D">
          <w:rPr>
            <w:rStyle w:val="Hyperlink"/>
            <w:noProof/>
          </w:rPr>
          <w:t>5.5</w:t>
        </w:r>
        <w:r w:rsidR="00906D86" w:rsidRPr="00206EB5">
          <w:rPr>
            <w:rFonts w:eastAsia="Times New Roman"/>
            <w:noProof/>
            <w:sz w:val="22"/>
            <w:szCs w:val="22"/>
            <w:lang w:bidi="ar-SA"/>
          </w:rPr>
          <w:tab/>
        </w:r>
        <w:r w:rsidR="00906D86" w:rsidRPr="009D1B3D">
          <w:rPr>
            <w:rStyle w:val="Hyperlink"/>
            <w:noProof/>
          </w:rPr>
          <w:t>Defining Service Offerings and Disk Offerings for Users</w:t>
        </w:r>
        <w:r w:rsidR="00906D86">
          <w:rPr>
            <w:noProof/>
            <w:webHidden/>
          </w:rPr>
          <w:tab/>
        </w:r>
        <w:r w:rsidR="00906D86">
          <w:rPr>
            <w:noProof/>
            <w:webHidden/>
          </w:rPr>
          <w:fldChar w:fldCharType="begin"/>
        </w:r>
        <w:r w:rsidR="00906D86">
          <w:rPr>
            <w:noProof/>
            <w:webHidden/>
          </w:rPr>
          <w:instrText xml:space="preserve"> PAGEREF _Toc315795803 \h </w:instrText>
        </w:r>
        <w:r w:rsidR="00906D86">
          <w:rPr>
            <w:noProof/>
            <w:webHidden/>
          </w:rPr>
        </w:r>
        <w:r w:rsidR="00906D86">
          <w:rPr>
            <w:noProof/>
            <w:webHidden/>
          </w:rPr>
          <w:fldChar w:fldCharType="separate"/>
        </w:r>
        <w:r w:rsidR="00906D86">
          <w:rPr>
            <w:noProof/>
            <w:webHidden/>
          </w:rPr>
          <w:t>26</w:t>
        </w:r>
        <w:r w:rsidR="00906D86">
          <w:rPr>
            <w:noProof/>
            <w:webHidden/>
          </w:rPr>
          <w:fldChar w:fldCharType="end"/>
        </w:r>
      </w:hyperlink>
    </w:p>
    <w:p w:rsidR="00906D86" w:rsidRPr="00206EB5" w:rsidRDefault="006C2BCC">
      <w:pPr>
        <w:pStyle w:val="TOC3"/>
        <w:tabs>
          <w:tab w:val="left" w:pos="1100"/>
          <w:tab w:val="right" w:leader="dot" w:pos="10790"/>
        </w:tabs>
        <w:rPr>
          <w:rFonts w:eastAsia="Times New Roman"/>
          <w:noProof/>
          <w:sz w:val="22"/>
          <w:szCs w:val="22"/>
          <w:lang w:bidi="ar-SA"/>
        </w:rPr>
      </w:pPr>
      <w:hyperlink w:anchor="_Toc315795804" w:history="1">
        <w:r w:rsidR="00906D86" w:rsidRPr="009D1B3D">
          <w:rPr>
            <w:rStyle w:val="Hyperlink"/>
            <w:noProof/>
          </w:rPr>
          <w:t>5.5.1</w:t>
        </w:r>
        <w:r w:rsidR="00906D86" w:rsidRPr="00206EB5">
          <w:rPr>
            <w:rFonts w:eastAsia="Times New Roman"/>
            <w:noProof/>
            <w:sz w:val="22"/>
            <w:szCs w:val="22"/>
            <w:lang w:bidi="ar-SA"/>
          </w:rPr>
          <w:tab/>
        </w:r>
        <w:r w:rsidR="00906D86" w:rsidRPr="009D1B3D">
          <w:rPr>
            <w:rStyle w:val="Hyperlink"/>
            <w:noProof/>
          </w:rPr>
          <w:t>Creating a New Service Offering</w:t>
        </w:r>
        <w:r w:rsidR="00906D86">
          <w:rPr>
            <w:noProof/>
            <w:webHidden/>
          </w:rPr>
          <w:tab/>
        </w:r>
        <w:r w:rsidR="00906D86">
          <w:rPr>
            <w:noProof/>
            <w:webHidden/>
          </w:rPr>
          <w:fldChar w:fldCharType="begin"/>
        </w:r>
        <w:r w:rsidR="00906D86">
          <w:rPr>
            <w:noProof/>
            <w:webHidden/>
          </w:rPr>
          <w:instrText xml:space="preserve"> PAGEREF _Toc315795804 \h </w:instrText>
        </w:r>
        <w:r w:rsidR="00906D86">
          <w:rPr>
            <w:noProof/>
            <w:webHidden/>
          </w:rPr>
        </w:r>
        <w:r w:rsidR="00906D86">
          <w:rPr>
            <w:noProof/>
            <w:webHidden/>
          </w:rPr>
          <w:fldChar w:fldCharType="separate"/>
        </w:r>
        <w:r w:rsidR="00906D86">
          <w:rPr>
            <w:noProof/>
            <w:webHidden/>
          </w:rPr>
          <w:t>27</w:t>
        </w:r>
        <w:r w:rsidR="00906D86">
          <w:rPr>
            <w:noProof/>
            <w:webHidden/>
          </w:rPr>
          <w:fldChar w:fldCharType="end"/>
        </w:r>
      </w:hyperlink>
    </w:p>
    <w:p w:rsidR="00906D86" w:rsidRPr="00206EB5" w:rsidRDefault="006C2BCC">
      <w:pPr>
        <w:pStyle w:val="TOC3"/>
        <w:tabs>
          <w:tab w:val="left" w:pos="1100"/>
          <w:tab w:val="right" w:leader="dot" w:pos="10790"/>
        </w:tabs>
        <w:rPr>
          <w:rFonts w:eastAsia="Times New Roman"/>
          <w:noProof/>
          <w:sz w:val="22"/>
          <w:szCs w:val="22"/>
          <w:lang w:bidi="ar-SA"/>
        </w:rPr>
      </w:pPr>
      <w:hyperlink w:anchor="_Toc315795805" w:history="1">
        <w:r w:rsidR="00906D86" w:rsidRPr="009D1B3D">
          <w:rPr>
            <w:rStyle w:val="Hyperlink"/>
            <w:noProof/>
          </w:rPr>
          <w:t>5.5.2</w:t>
        </w:r>
        <w:r w:rsidR="00906D86" w:rsidRPr="00206EB5">
          <w:rPr>
            <w:rFonts w:eastAsia="Times New Roman"/>
            <w:noProof/>
            <w:sz w:val="22"/>
            <w:szCs w:val="22"/>
            <w:lang w:bidi="ar-SA"/>
          </w:rPr>
          <w:tab/>
        </w:r>
        <w:r w:rsidR="00906D86" w:rsidRPr="009D1B3D">
          <w:rPr>
            <w:rStyle w:val="Hyperlink"/>
            <w:noProof/>
          </w:rPr>
          <w:t>Modifying or Deleting a Service Offering</w:t>
        </w:r>
        <w:r w:rsidR="00906D86">
          <w:rPr>
            <w:noProof/>
            <w:webHidden/>
          </w:rPr>
          <w:tab/>
        </w:r>
        <w:r w:rsidR="00906D86">
          <w:rPr>
            <w:noProof/>
            <w:webHidden/>
          </w:rPr>
          <w:fldChar w:fldCharType="begin"/>
        </w:r>
        <w:r w:rsidR="00906D86">
          <w:rPr>
            <w:noProof/>
            <w:webHidden/>
          </w:rPr>
          <w:instrText xml:space="preserve"> PAGEREF _Toc315795805 \h </w:instrText>
        </w:r>
        <w:r w:rsidR="00906D86">
          <w:rPr>
            <w:noProof/>
            <w:webHidden/>
          </w:rPr>
        </w:r>
        <w:r w:rsidR="00906D86">
          <w:rPr>
            <w:noProof/>
            <w:webHidden/>
          </w:rPr>
          <w:fldChar w:fldCharType="separate"/>
        </w:r>
        <w:r w:rsidR="00906D86">
          <w:rPr>
            <w:noProof/>
            <w:webHidden/>
          </w:rPr>
          <w:t>27</w:t>
        </w:r>
        <w:r w:rsidR="00906D86">
          <w:rPr>
            <w:noProof/>
            <w:webHidden/>
          </w:rPr>
          <w:fldChar w:fldCharType="end"/>
        </w:r>
      </w:hyperlink>
    </w:p>
    <w:p w:rsidR="00906D86" w:rsidRPr="00206EB5" w:rsidRDefault="006C2BCC">
      <w:pPr>
        <w:pStyle w:val="TOC3"/>
        <w:tabs>
          <w:tab w:val="left" w:pos="1100"/>
          <w:tab w:val="right" w:leader="dot" w:pos="10790"/>
        </w:tabs>
        <w:rPr>
          <w:rFonts w:eastAsia="Times New Roman"/>
          <w:noProof/>
          <w:sz w:val="22"/>
          <w:szCs w:val="22"/>
          <w:lang w:bidi="ar-SA"/>
        </w:rPr>
      </w:pPr>
      <w:hyperlink w:anchor="_Toc315795806" w:history="1">
        <w:r w:rsidR="00906D86" w:rsidRPr="009D1B3D">
          <w:rPr>
            <w:rStyle w:val="Hyperlink"/>
            <w:noProof/>
          </w:rPr>
          <w:t>5.5.3</w:t>
        </w:r>
        <w:r w:rsidR="00906D86" w:rsidRPr="00206EB5">
          <w:rPr>
            <w:rFonts w:eastAsia="Times New Roman"/>
            <w:noProof/>
            <w:sz w:val="22"/>
            <w:szCs w:val="22"/>
            <w:lang w:bidi="ar-SA"/>
          </w:rPr>
          <w:tab/>
        </w:r>
        <w:r w:rsidR="00906D86" w:rsidRPr="009D1B3D">
          <w:rPr>
            <w:rStyle w:val="Hyperlink"/>
            <w:noProof/>
          </w:rPr>
          <w:t>Creating a New Disk Offering</w:t>
        </w:r>
        <w:r w:rsidR="00906D86">
          <w:rPr>
            <w:noProof/>
            <w:webHidden/>
          </w:rPr>
          <w:tab/>
        </w:r>
        <w:r w:rsidR="00906D86">
          <w:rPr>
            <w:noProof/>
            <w:webHidden/>
          </w:rPr>
          <w:fldChar w:fldCharType="begin"/>
        </w:r>
        <w:r w:rsidR="00906D86">
          <w:rPr>
            <w:noProof/>
            <w:webHidden/>
          </w:rPr>
          <w:instrText xml:space="preserve"> PAGEREF _Toc315795806 \h </w:instrText>
        </w:r>
        <w:r w:rsidR="00906D86">
          <w:rPr>
            <w:noProof/>
            <w:webHidden/>
          </w:rPr>
        </w:r>
        <w:r w:rsidR="00906D86">
          <w:rPr>
            <w:noProof/>
            <w:webHidden/>
          </w:rPr>
          <w:fldChar w:fldCharType="separate"/>
        </w:r>
        <w:r w:rsidR="00906D86">
          <w:rPr>
            <w:noProof/>
            <w:webHidden/>
          </w:rPr>
          <w:t>27</w:t>
        </w:r>
        <w:r w:rsidR="00906D86">
          <w:rPr>
            <w:noProof/>
            <w:webHidden/>
          </w:rPr>
          <w:fldChar w:fldCharType="end"/>
        </w:r>
      </w:hyperlink>
    </w:p>
    <w:p w:rsidR="00906D86" w:rsidRPr="00206EB5" w:rsidRDefault="006C2BCC">
      <w:pPr>
        <w:pStyle w:val="TOC1"/>
        <w:tabs>
          <w:tab w:val="left" w:pos="400"/>
          <w:tab w:val="right" w:leader="dot" w:pos="10790"/>
        </w:tabs>
        <w:rPr>
          <w:rFonts w:eastAsia="Times New Roman"/>
          <w:noProof/>
          <w:sz w:val="22"/>
          <w:szCs w:val="22"/>
          <w:lang w:bidi="ar-SA"/>
        </w:rPr>
      </w:pPr>
      <w:hyperlink w:anchor="_Toc315795807" w:history="1">
        <w:r w:rsidR="00906D86" w:rsidRPr="009D1B3D">
          <w:rPr>
            <w:rStyle w:val="Hyperlink"/>
            <w:noProof/>
          </w:rPr>
          <w:t>6</w:t>
        </w:r>
        <w:r w:rsidR="00906D86" w:rsidRPr="00206EB5">
          <w:rPr>
            <w:rFonts w:eastAsia="Times New Roman"/>
            <w:noProof/>
            <w:sz w:val="22"/>
            <w:szCs w:val="22"/>
            <w:lang w:bidi="ar-SA"/>
          </w:rPr>
          <w:tab/>
        </w:r>
        <w:r w:rsidR="00906D86" w:rsidRPr="009D1B3D">
          <w:rPr>
            <w:rStyle w:val="Hyperlink"/>
            <w:noProof/>
          </w:rPr>
          <w:t>Working With Virtual Machines</w:t>
        </w:r>
        <w:r w:rsidR="00906D86">
          <w:rPr>
            <w:noProof/>
            <w:webHidden/>
          </w:rPr>
          <w:tab/>
        </w:r>
        <w:r w:rsidR="00906D86">
          <w:rPr>
            <w:noProof/>
            <w:webHidden/>
          </w:rPr>
          <w:fldChar w:fldCharType="begin"/>
        </w:r>
        <w:r w:rsidR="00906D86">
          <w:rPr>
            <w:noProof/>
            <w:webHidden/>
          </w:rPr>
          <w:instrText xml:space="preserve"> PAGEREF _Toc315795807 \h </w:instrText>
        </w:r>
        <w:r w:rsidR="00906D86">
          <w:rPr>
            <w:noProof/>
            <w:webHidden/>
          </w:rPr>
        </w:r>
        <w:r w:rsidR="00906D86">
          <w:rPr>
            <w:noProof/>
            <w:webHidden/>
          </w:rPr>
          <w:fldChar w:fldCharType="separate"/>
        </w:r>
        <w:r w:rsidR="00906D86">
          <w:rPr>
            <w:noProof/>
            <w:webHidden/>
          </w:rPr>
          <w:t>28</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808" w:history="1">
        <w:r w:rsidR="00906D86" w:rsidRPr="009D1B3D">
          <w:rPr>
            <w:rStyle w:val="Hyperlink"/>
            <w:noProof/>
          </w:rPr>
          <w:t>6.1</w:t>
        </w:r>
        <w:r w:rsidR="00906D86" w:rsidRPr="00206EB5">
          <w:rPr>
            <w:rFonts w:eastAsia="Times New Roman"/>
            <w:noProof/>
            <w:sz w:val="22"/>
            <w:szCs w:val="22"/>
            <w:lang w:bidi="ar-SA"/>
          </w:rPr>
          <w:tab/>
        </w:r>
        <w:r w:rsidR="00906D86" w:rsidRPr="009D1B3D">
          <w:rPr>
            <w:rStyle w:val="Hyperlink"/>
            <w:noProof/>
          </w:rPr>
          <w:t>VM Lifecycle</w:t>
        </w:r>
        <w:r w:rsidR="00906D86">
          <w:rPr>
            <w:noProof/>
            <w:webHidden/>
          </w:rPr>
          <w:tab/>
        </w:r>
        <w:r w:rsidR="00906D86">
          <w:rPr>
            <w:noProof/>
            <w:webHidden/>
          </w:rPr>
          <w:fldChar w:fldCharType="begin"/>
        </w:r>
        <w:r w:rsidR="00906D86">
          <w:rPr>
            <w:noProof/>
            <w:webHidden/>
          </w:rPr>
          <w:instrText xml:space="preserve"> PAGEREF _Toc315795808 \h </w:instrText>
        </w:r>
        <w:r w:rsidR="00906D86">
          <w:rPr>
            <w:noProof/>
            <w:webHidden/>
          </w:rPr>
        </w:r>
        <w:r w:rsidR="00906D86">
          <w:rPr>
            <w:noProof/>
            <w:webHidden/>
          </w:rPr>
          <w:fldChar w:fldCharType="separate"/>
        </w:r>
        <w:r w:rsidR="00906D86">
          <w:rPr>
            <w:noProof/>
            <w:webHidden/>
          </w:rPr>
          <w:t>28</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809" w:history="1">
        <w:r w:rsidR="00906D86" w:rsidRPr="009D1B3D">
          <w:rPr>
            <w:rStyle w:val="Hyperlink"/>
            <w:noProof/>
          </w:rPr>
          <w:t>6.2</w:t>
        </w:r>
        <w:r w:rsidR="00906D86" w:rsidRPr="00206EB5">
          <w:rPr>
            <w:rFonts w:eastAsia="Times New Roman"/>
            <w:noProof/>
            <w:sz w:val="22"/>
            <w:szCs w:val="22"/>
            <w:lang w:bidi="ar-SA"/>
          </w:rPr>
          <w:tab/>
        </w:r>
        <w:r w:rsidR="00906D86" w:rsidRPr="009D1B3D">
          <w:rPr>
            <w:rStyle w:val="Hyperlink"/>
            <w:noProof/>
          </w:rPr>
          <w:t>Creating VMs</w:t>
        </w:r>
        <w:r w:rsidR="00906D86">
          <w:rPr>
            <w:noProof/>
            <w:webHidden/>
          </w:rPr>
          <w:tab/>
        </w:r>
        <w:r w:rsidR="00906D86">
          <w:rPr>
            <w:noProof/>
            <w:webHidden/>
          </w:rPr>
          <w:fldChar w:fldCharType="begin"/>
        </w:r>
        <w:r w:rsidR="00906D86">
          <w:rPr>
            <w:noProof/>
            <w:webHidden/>
          </w:rPr>
          <w:instrText xml:space="preserve"> PAGEREF _Toc315795809 \h </w:instrText>
        </w:r>
        <w:r w:rsidR="00906D86">
          <w:rPr>
            <w:noProof/>
            <w:webHidden/>
          </w:rPr>
        </w:r>
        <w:r w:rsidR="00906D86">
          <w:rPr>
            <w:noProof/>
            <w:webHidden/>
          </w:rPr>
          <w:fldChar w:fldCharType="separate"/>
        </w:r>
        <w:r w:rsidR="00906D86">
          <w:rPr>
            <w:noProof/>
            <w:webHidden/>
          </w:rPr>
          <w:t>29</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810" w:history="1">
        <w:r w:rsidR="00906D86" w:rsidRPr="009D1B3D">
          <w:rPr>
            <w:rStyle w:val="Hyperlink"/>
            <w:noProof/>
          </w:rPr>
          <w:t>6.3</w:t>
        </w:r>
        <w:r w:rsidR="00906D86" w:rsidRPr="00206EB5">
          <w:rPr>
            <w:rFonts w:eastAsia="Times New Roman"/>
            <w:noProof/>
            <w:sz w:val="22"/>
            <w:szCs w:val="22"/>
            <w:lang w:bidi="ar-SA"/>
          </w:rPr>
          <w:tab/>
        </w:r>
        <w:r w:rsidR="00906D86" w:rsidRPr="009D1B3D">
          <w:rPr>
            <w:rStyle w:val="Hyperlink"/>
            <w:noProof/>
          </w:rPr>
          <w:t>Stopping and Starting VMs</w:t>
        </w:r>
        <w:r w:rsidR="00906D86">
          <w:rPr>
            <w:noProof/>
            <w:webHidden/>
          </w:rPr>
          <w:tab/>
        </w:r>
        <w:r w:rsidR="00906D86">
          <w:rPr>
            <w:noProof/>
            <w:webHidden/>
          </w:rPr>
          <w:fldChar w:fldCharType="begin"/>
        </w:r>
        <w:r w:rsidR="00906D86">
          <w:rPr>
            <w:noProof/>
            <w:webHidden/>
          </w:rPr>
          <w:instrText xml:space="preserve"> PAGEREF _Toc315795810 \h </w:instrText>
        </w:r>
        <w:r w:rsidR="00906D86">
          <w:rPr>
            <w:noProof/>
            <w:webHidden/>
          </w:rPr>
        </w:r>
        <w:r w:rsidR="00906D86">
          <w:rPr>
            <w:noProof/>
            <w:webHidden/>
          </w:rPr>
          <w:fldChar w:fldCharType="separate"/>
        </w:r>
        <w:r w:rsidR="00906D86">
          <w:rPr>
            <w:noProof/>
            <w:webHidden/>
          </w:rPr>
          <w:t>29</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811" w:history="1">
        <w:r w:rsidR="00906D86" w:rsidRPr="009D1B3D">
          <w:rPr>
            <w:rStyle w:val="Hyperlink"/>
            <w:noProof/>
          </w:rPr>
          <w:t>6.4</w:t>
        </w:r>
        <w:r w:rsidR="00906D86" w:rsidRPr="00206EB5">
          <w:rPr>
            <w:rFonts w:eastAsia="Times New Roman"/>
            <w:noProof/>
            <w:sz w:val="22"/>
            <w:szCs w:val="22"/>
            <w:lang w:bidi="ar-SA"/>
          </w:rPr>
          <w:tab/>
        </w:r>
        <w:r w:rsidR="00906D86" w:rsidRPr="009D1B3D">
          <w:rPr>
            <w:rStyle w:val="Hyperlink"/>
            <w:noProof/>
          </w:rPr>
          <w:t>Moving VMs Between Hosts (Manual Live Migration)</w:t>
        </w:r>
        <w:r w:rsidR="00906D86">
          <w:rPr>
            <w:noProof/>
            <w:webHidden/>
          </w:rPr>
          <w:tab/>
        </w:r>
        <w:r w:rsidR="00906D86">
          <w:rPr>
            <w:noProof/>
            <w:webHidden/>
          </w:rPr>
          <w:fldChar w:fldCharType="begin"/>
        </w:r>
        <w:r w:rsidR="00906D86">
          <w:rPr>
            <w:noProof/>
            <w:webHidden/>
          </w:rPr>
          <w:instrText xml:space="preserve"> PAGEREF _Toc315795811 \h </w:instrText>
        </w:r>
        <w:r w:rsidR="00906D86">
          <w:rPr>
            <w:noProof/>
            <w:webHidden/>
          </w:rPr>
        </w:r>
        <w:r w:rsidR="00906D86">
          <w:rPr>
            <w:noProof/>
            <w:webHidden/>
          </w:rPr>
          <w:fldChar w:fldCharType="separate"/>
        </w:r>
        <w:r w:rsidR="00906D86">
          <w:rPr>
            <w:noProof/>
            <w:webHidden/>
          </w:rPr>
          <w:t>29</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812" w:history="1">
        <w:r w:rsidR="00906D86" w:rsidRPr="009D1B3D">
          <w:rPr>
            <w:rStyle w:val="Hyperlink"/>
            <w:noProof/>
          </w:rPr>
          <w:t>6.5</w:t>
        </w:r>
        <w:r w:rsidR="00906D86" w:rsidRPr="00206EB5">
          <w:rPr>
            <w:rFonts w:eastAsia="Times New Roman"/>
            <w:noProof/>
            <w:sz w:val="22"/>
            <w:szCs w:val="22"/>
            <w:lang w:bidi="ar-SA"/>
          </w:rPr>
          <w:tab/>
        </w:r>
        <w:r w:rsidR="00906D86" w:rsidRPr="009D1B3D">
          <w:rPr>
            <w:rStyle w:val="Hyperlink"/>
            <w:noProof/>
          </w:rPr>
          <w:t>Deleting VMs</w:t>
        </w:r>
        <w:r w:rsidR="00906D86">
          <w:rPr>
            <w:noProof/>
            <w:webHidden/>
          </w:rPr>
          <w:tab/>
        </w:r>
        <w:r w:rsidR="00906D86">
          <w:rPr>
            <w:noProof/>
            <w:webHidden/>
          </w:rPr>
          <w:fldChar w:fldCharType="begin"/>
        </w:r>
        <w:r w:rsidR="00906D86">
          <w:rPr>
            <w:noProof/>
            <w:webHidden/>
          </w:rPr>
          <w:instrText xml:space="preserve"> PAGEREF _Toc315795812 \h </w:instrText>
        </w:r>
        <w:r w:rsidR="00906D86">
          <w:rPr>
            <w:noProof/>
            <w:webHidden/>
          </w:rPr>
        </w:r>
        <w:r w:rsidR="00906D86">
          <w:rPr>
            <w:noProof/>
            <w:webHidden/>
          </w:rPr>
          <w:fldChar w:fldCharType="separate"/>
        </w:r>
        <w:r w:rsidR="00906D86">
          <w:rPr>
            <w:noProof/>
            <w:webHidden/>
          </w:rPr>
          <w:t>30</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813" w:history="1">
        <w:r w:rsidR="00906D86" w:rsidRPr="009D1B3D">
          <w:rPr>
            <w:rStyle w:val="Hyperlink"/>
            <w:noProof/>
          </w:rPr>
          <w:t>6.6</w:t>
        </w:r>
        <w:r w:rsidR="00906D86" w:rsidRPr="00206EB5">
          <w:rPr>
            <w:rFonts w:eastAsia="Times New Roman"/>
            <w:noProof/>
            <w:sz w:val="22"/>
            <w:szCs w:val="22"/>
            <w:lang w:bidi="ar-SA"/>
          </w:rPr>
          <w:tab/>
        </w:r>
        <w:r w:rsidR="00906D86" w:rsidRPr="009D1B3D">
          <w:rPr>
            <w:rStyle w:val="Hyperlink"/>
            <w:noProof/>
          </w:rPr>
          <w:t>Remote Access to VMs</w:t>
        </w:r>
        <w:r w:rsidR="00906D86">
          <w:rPr>
            <w:noProof/>
            <w:webHidden/>
          </w:rPr>
          <w:tab/>
        </w:r>
        <w:r w:rsidR="00906D86">
          <w:rPr>
            <w:noProof/>
            <w:webHidden/>
          </w:rPr>
          <w:fldChar w:fldCharType="begin"/>
        </w:r>
        <w:r w:rsidR="00906D86">
          <w:rPr>
            <w:noProof/>
            <w:webHidden/>
          </w:rPr>
          <w:instrText xml:space="preserve"> PAGEREF _Toc315795813 \h </w:instrText>
        </w:r>
        <w:r w:rsidR="00906D86">
          <w:rPr>
            <w:noProof/>
            <w:webHidden/>
          </w:rPr>
        </w:r>
        <w:r w:rsidR="00906D86">
          <w:rPr>
            <w:noProof/>
            <w:webHidden/>
          </w:rPr>
          <w:fldChar w:fldCharType="separate"/>
        </w:r>
        <w:r w:rsidR="00906D86">
          <w:rPr>
            <w:noProof/>
            <w:webHidden/>
          </w:rPr>
          <w:t>30</w:t>
        </w:r>
        <w:r w:rsidR="00906D86">
          <w:rPr>
            <w:noProof/>
            <w:webHidden/>
          </w:rPr>
          <w:fldChar w:fldCharType="end"/>
        </w:r>
      </w:hyperlink>
    </w:p>
    <w:p w:rsidR="00906D86" w:rsidRPr="00206EB5" w:rsidRDefault="006C2BCC">
      <w:pPr>
        <w:pStyle w:val="TOC1"/>
        <w:tabs>
          <w:tab w:val="left" w:pos="400"/>
          <w:tab w:val="right" w:leader="dot" w:pos="10790"/>
        </w:tabs>
        <w:rPr>
          <w:rFonts w:eastAsia="Times New Roman"/>
          <w:noProof/>
          <w:sz w:val="22"/>
          <w:szCs w:val="22"/>
          <w:lang w:bidi="ar-SA"/>
        </w:rPr>
      </w:pPr>
      <w:hyperlink w:anchor="_Toc315795814" w:history="1">
        <w:r w:rsidR="00906D86" w:rsidRPr="009D1B3D">
          <w:rPr>
            <w:rStyle w:val="Hyperlink"/>
            <w:noProof/>
          </w:rPr>
          <w:t>7</w:t>
        </w:r>
        <w:r w:rsidR="00906D86" w:rsidRPr="00206EB5">
          <w:rPr>
            <w:rFonts w:eastAsia="Times New Roman"/>
            <w:noProof/>
            <w:sz w:val="22"/>
            <w:szCs w:val="22"/>
            <w:lang w:bidi="ar-SA"/>
          </w:rPr>
          <w:tab/>
        </w:r>
        <w:r w:rsidR="00906D86" w:rsidRPr="009D1B3D">
          <w:rPr>
            <w:rStyle w:val="Hyperlink"/>
            <w:noProof/>
          </w:rPr>
          <w:t>Using Projects to Organize Users and Resources</w:t>
        </w:r>
        <w:r w:rsidR="00906D86">
          <w:rPr>
            <w:noProof/>
            <w:webHidden/>
          </w:rPr>
          <w:tab/>
        </w:r>
        <w:r w:rsidR="00906D86">
          <w:rPr>
            <w:noProof/>
            <w:webHidden/>
          </w:rPr>
          <w:fldChar w:fldCharType="begin"/>
        </w:r>
        <w:r w:rsidR="00906D86">
          <w:rPr>
            <w:noProof/>
            <w:webHidden/>
          </w:rPr>
          <w:instrText xml:space="preserve"> PAGEREF _Toc315795814 \h </w:instrText>
        </w:r>
        <w:r w:rsidR="00906D86">
          <w:rPr>
            <w:noProof/>
            <w:webHidden/>
          </w:rPr>
        </w:r>
        <w:r w:rsidR="00906D86">
          <w:rPr>
            <w:noProof/>
            <w:webHidden/>
          </w:rPr>
          <w:fldChar w:fldCharType="separate"/>
        </w:r>
        <w:r w:rsidR="00906D86">
          <w:rPr>
            <w:noProof/>
            <w:webHidden/>
          </w:rPr>
          <w:t>30</w:t>
        </w:r>
        <w:r w:rsidR="00906D86">
          <w:rPr>
            <w:noProof/>
            <w:webHidden/>
          </w:rPr>
          <w:fldChar w:fldCharType="end"/>
        </w:r>
      </w:hyperlink>
    </w:p>
    <w:p w:rsidR="00906D86" w:rsidRPr="00206EB5" w:rsidRDefault="006C2BCC">
      <w:pPr>
        <w:pStyle w:val="TOC1"/>
        <w:tabs>
          <w:tab w:val="left" w:pos="400"/>
          <w:tab w:val="right" w:leader="dot" w:pos="10790"/>
        </w:tabs>
        <w:rPr>
          <w:rFonts w:eastAsia="Times New Roman"/>
          <w:noProof/>
          <w:sz w:val="22"/>
          <w:szCs w:val="22"/>
          <w:lang w:bidi="ar-SA"/>
        </w:rPr>
      </w:pPr>
      <w:hyperlink w:anchor="_Toc315795815" w:history="1">
        <w:r w:rsidR="00906D86" w:rsidRPr="009D1B3D">
          <w:rPr>
            <w:rStyle w:val="Hyperlink"/>
            <w:noProof/>
          </w:rPr>
          <w:t>8</w:t>
        </w:r>
        <w:r w:rsidR="00906D86" w:rsidRPr="00206EB5">
          <w:rPr>
            <w:rFonts w:eastAsia="Times New Roman"/>
            <w:noProof/>
            <w:sz w:val="22"/>
            <w:szCs w:val="22"/>
            <w:lang w:bidi="ar-SA"/>
          </w:rPr>
          <w:tab/>
        </w:r>
        <w:r w:rsidR="00906D86" w:rsidRPr="009D1B3D">
          <w:rPr>
            <w:rStyle w:val="Hyperlink"/>
            <w:noProof/>
          </w:rPr>
          <w:t>Working with Hosts</w:t>
        </w:r>
        <w:r w:rsidR="00906D86">
          <w:rPr>
            <w:noProof/>
            <w:webHidden/>
          </w:rPr>
          <w:tab/>
        </w:r>
        <w:r w:rsidR="00906D86">
          <w:rPr>
            <w:noProof/>
            <w:webHidden/>
          </w:rPr>
          <w:fldChar w:fldCharType="begin"/>
        </w:r>
        <w:r w:rsidR="00906D86">
          <w:rPr>
            <w:noProof/>
            <w:webHidden/>
          </w:rPr>
          <w:instrText xml:space="preserve"> PAGEREF _Toc315795815 \h </w:instrText>
        </w:r>
        <w:r w:rsidR="00906D86">
          <w:rPr>
            <w:noProof/>
            <w:webHidden/>
          </w:rPr>
        </w:r>
        <w:r w:rsidR="00906D86">
          <w:rPr>
            <w:noProof/>
            <w:webHidden/>
          </w:rPr>
          <w:fldChar w:fldCharType="separate"/>
        </w:r>
        <w:r w:rsidR="00906D86">
          <w:rPr>
            <w:noProof/>
            <w:webHidden/>
          </w:rPr>
          <w:t>32</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816" w:history="1">
        <w:r w:rsidR="00906D86" w:rsidRPr="009D1B3D">
          <w:rPr>
            <w:rStyle w:val="Hyperlink"/>
            <w:noProof/>
          </w:rPr>
          <w:t>8.1</w:t>
        </w:r>
        <w:r w:rsidR="00906D86" w:rsidRPr="00206EB5">
          <w:rPr>
            <w:rFonts w:eastAsia="Times New Roman"/>
            <w:noProof/>
            <w:sz w:val="22"/>
            <w:szCs w:val="22"/>
            <w:lang w:bidi="ar-SA"/>
          </w:rPr>
          <w:tab/>
        </w:r>
        <w:r w:rsidR="00906D86" w:rsidRPr="009D1B3D">
          <w:rPr>
            <w:rStyle w:val="Hyperlink"/>
            <w:noProof/>
          </w:rPr>
          <w:t>About Hosts</w:t>
        </w:r>
        <w:r w:rsidR="00906D86">
          <w:rPr>
            <w:noProof/>
            <w:webHidden/>
          </w:rPr>
          <w:tab/>
        </w:r>
        <w:r w:rsidR="00906D86">
          <w:rPr>
            <w:noProof/>
            <w:webHidden/>
          </w:rPr>
          <w:fldChar w:fldCharType="begin"/>
        </w:r>
        <w:r w:rsidR="00906D86">
          <w:rPr>
            <w:noProof/>
            <w:webHidden/>
          </w:rPr>
          <w:instrText xml:space="preserve"> PAGEREF _Toc315795816 \h </w:instrText>
        </w:r>
        <w:r w:rsidR="00906D86">
          <w:rPr>
            <w:noProof/>
            <w:webHidden/>
          </w:rPr>
        </w:r>
        <w:r w:rsidR="00906D86">
          <w:rPr>
            <w:noProof/>
            <w:webHidden/>
          </w:rPr>
          <w:fldChar w:fldCharType="separate"/>
        </w:r>
        <w:r w:rsidR="00906D86">
          <w:rPr>
            <w:noProof/>
            <w:webHidden/>
          </w:rPr>
          <w:t>32</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817" w:history="1">
        <w:r w:rsidR="00906D86" w:rsidRPr="009D1B3D">
          <w:rPr>
            <w:rStyle w:val="Hyperlink"/>
            <w:noProof/>
          </w:rPr>
          <w:t>8.2</w:t>
        </w:r>
        <w:r w:rsidR="00906D86" w:rsidRPr="00206EB5">
          <w:rPr>
            <w:rFonts w:eastAsia="Times New Roman"/>
            <w:noProof/>
            <w:sz w:val="22"/>
            <w:szCs w:val="22"/>
            <w:lang w:bidi="ar-SA"/>
          </w:rPr>
          <w:tab/>
        </w:r>
        <w:r w:rsidR="00906D86" w:rsidRPr="009D1B3D">
          <w:rPr>
            <w:rStyle w:val="Hyperlink"/>
            <w:noProof/>
          </w:rPr>
          <w:t>Scheduled Maintenance and Maintenance Mode for Hosts</w:t>
        </w:r>
        <w:r w:rsidR="00906D86">
          <w:rPr>
            <w:noProof/>
            <w:webHidden/>
          </w:rPr>
          <w:tab/>
        </w:r>
        <w:r w:rsidR="00906D86">
          <w:rPr>
            <w:noProof/>
            <w:webHidden/>
          </w:rPr>
          <w:fldChar w:fldCharType="begin"/>
        </w:r>
        <w:r w:rsidR="00906D86">
          <w:rPr>
            <w:noProof/>
            <w:webHidden/>
          </w:rPr>
          <w:instrText xml:space="preserve"> PAGEREF _Toc315795817 \h </w:instrText>
        </w:r>
        <w:r w:rsidR="00906D86">
          <w:rPr>
            <w:noProof/>
            <w:webHidden/>
          </w:rPr>
        </w:r>
        <w:r w:rsidR="00906D86">
          <w:rPr>
            <w:noProof/>
            <w:webHidden/>
          </w:rPr>
          <w:fldChar w:fldCharType="separate"/>
        </w:r>
        <w:r w:rsidR="00906D86">
          <w:rPr>
            <w:noProof/>
            <w:webHidden/>
          </w:rPr>
          <w:t>32</w:t>
        </w:r>
        <w:r w:rsidR="00906D86">
          <w:rPr>
            <w:noProof/>
            <w:webHidden/>
          </w:rPr>
          <w:fldChar w:fldCharType="end"/>
        </w:r>
      </w:hyperlink>
    </w:p>
    <w:p w:rsidR="00906D86" w:rsidRPr="00206EB5" w:rsidRDefault="006C2BCC">
      <w:pPr>
        <w:pStyle w:val="TOC3"/>
        <w:tabs>
          <w:tab w:val="left" w:pos="1100"/>
          <w:tab w:val="right" w:leader="dot" w:pos="10790"/>
        </w:tabs>
        <w:rPr>
          <w:rFonts w:eastAsia="Times New Roman"/>
          <w:noProof/>
          <w:sz w:val="22"/>
          <w:szCs w:val="22"/>
          <w:lang w:bidi="ar-SA"/>
        </w:rPr>
      </w:pPr>
      <w:hyperlink w:anchor="_Toc315795818" w:history="1">
        <w:r w:rsidR="00906D86" w:rsidRPr="009D1B3D">
          <w:rPr>
            <w:rStyle w:val="Hyperlink"/>
            <w:noProof/>
          </w:rPr>
          <w:t>8.2.1</w:t>
        </w:r>
        <w:r w:rsidR="00906D86" w:rsidRPr="00206EB5">
          <w:rPr>
            <w:rFonts w:eastAsia="Times New Roman"/>
            <w:noProof/>
            <w:sz w:val="22"/>
            <w:szCs w:val="22"/>
            <w:lang w:bidi="ar-SA"/>
          </w:rPr>
          <w:tab/>
        </w:r>
        <w:r w:rsidR="00906D86" w:rsidRPr="009D1B3D">
          <w:rPr>
            <w:rStyle w:val="Hyperlink"/>
            <w:noProof/>
          </w:rPr>
          <w:t>vCenter and Maintenance Mode</w:t>
        </w:r>
        <w:r w:rsidR="00906D86">
          <w:rPr>
            <w:noProof/>
            <w:webHidden/>
          </w:rPr>
          <w:tab/>
        </w:r>
        <w:r w:rsidR="00906D86">
          <w:rPr>
            <w:noProof/>
            <w:webHidden/>
          </w:rPr>
          <w:fldChar w:fldCharType="begin"/>
        </w:r>
        <w:r w:rsidR="00906D86">
          <w:rPr>
            <w:noProof/>
            <w:webHidden/>
          </w:rPr>
          <w:instrText xml:space="preserve"> PAGEREF _Toc315795818 \h </w:instrText>
        </w:r>
        <w:r w:rsidR="00906D86">
          <w:rPr>
            <w:noProof/>
            <w:webHidden/>
          </w:rPr>
        </w:r>
        <w:r w:rsidR="00906D86">
          <w:rPr>
            <w:noProof/>
            <w:webHidden/>
          </w:rPr>
          <w:fldChar w:fldCharType="separate"/>
        </w:r>
        <w:r w:rsidR="00906D86">
          <w:rPr>
            <w:noProof/>
            <w:webHidden/>
          </w:rPr>
          <w:t>32</w:t>
        </w:r>
        <w:r w:rsidR="00906D86">
          <w:rPr>
            <w:noProof/>
            <w:webHidden/>
          </w:rPr>
          <w:fldChar w:fldCharType="end"/>
        </w:r>
      </w:hyperlink>
    </w:p>
    <w:p w:rsidR="00906D86" w:rsidRPr="00206EB5" w:rsidRDefault="006C2BCC">
      <w:pPr>
        <w:pStyle w:val="TOC3"/>
        <w:tabs>
          <w:tab w:val="left" w:pos="1100"/>
          <w:tab w:val="right" w:leader="dot" w:pos="10790"/>
        </w:tabs>
        <w:rPr>
          <w:rFonts w:eastAsia="Times New Roman"/>
          <w:noProof/>
          <w:sz w:val="22"/>
          <w:szCs w:val="22"/>
          <w:lang w:bidi="ar-SA"/>
        </w:rPr>
      </w:pPr>
      <w:hyperlink w:anchor="_Toc315795819" w:history="1">
        <w:r w:rsidR="00906D86" w:rsidRPr="009D1B3D">
          <w:rPr>
            <w:rStyle w:val="Hyperlink"/>
            <w:noProof/>
          </w:rPr>
          <w:t>8.2.2</w:t>
        </w:r>
        <w:r w:rsidR="00906D86" w:rsidRPr="00206EB5">
          <w:rPr>
            <w:rFonts w:eastAsia="Times New Roman"/>
            <w:noProof/>
            <w:sz w:val="22"/>
            <w:szCs w:val="22"/>
            <w:lang w:bidi="ar-SA"/>
          </w:rPr>
          <w:tab/>
        </w:r>
        <w:r w:rsidR="00906D86" w:rsidRPr="009D1B3D">
          <w:rPr>
            <w:rStyle w:val="Hyperlink"/>
            <w:noProof/>
          </w:rPr>
          <w:t>XenServer and Maintenance Mode</w:t>
        </w:r>
        <w:r w:rsidR="00906D86">
          <w:rPr>
            <w:noProof/>
            <w:webHidden/>
          </w:rPr>
          <w:tab/>
        </w:r>
        <w:r w:rsidR="00906D86">
          <w:rPr>
            <w:noProof/>
            <w:webHidden/>
          </w:rPr>
          <w:fldChar w:fldCharType="begin"/>
        </w:r>
        <w:r w:rsidR="00906D86">
          <w:rPr>
            <w:noProof/>
            <w:webHidden/>
          </w:rPr>
          <w:instrText xml:space="preserve"> PAGEREF _Toc315795819 \h </w:instrText>
        </w:r>
        <w:r w:rsidR="00906D86">
          <w:rPr>
            <w:noProof/>
            <w:webHidden/>
          </w:rPr>
        </w:r>
        <w:r w:rsidR="00906D86">
          <w:rPr>
            <w:noProof/>
            <w:webHidden/>
          </w:rPr>
          <w:fldChar w:fldCharType="separate"/>
        </w:r>
        <w:r w:rsidR="00906D86">
          <w:rPr>
            <w:noProof/>
            <w:webHidden/>
          </w:rPr>
          <w:t>33</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820" w:history="1">
        <w:r w:rsidR="00906D86" w:rsidRPr="009D1B3D">
          <w:rPr>
            <w:rStyle w:val="Hyperlink"/>
            <w:noProof/>
          </w:rPr>
          <w:t>8.3</w:t>
        </w:r>
        <w:r w:rsidR="00906D86" w:rsidRPr="00206EB5">
          <w:rPr>
            <w:rFonts w:eastAsia="Times New Roman"/>
            <w:noProof/>
            <w:sz w:val="22"/>
            <w:szCs w:val="22"/>
            <w:lang w:bidi="ar-SA"/>
          </w:rPr>
          <w:tab/>
        </w:r>
        <w:r w:rsidR="00906D86" w:rsidRPr="009D1B3D">
          <w:rPr>
            <w:rStyle w:val="Hyperlink"/>
            <w:noProof/>
          </w:rPr>
          <w:t>Disabling and Enabling Zones, Pods, and Clusters</w:t>
        </w:r>
        <w:r w:rsidR="00906D86">
          <w:rPr>
            <w:noProof/>
            <w:webHidden/>
          </w:rPr>
          <w:tab/>
        </w:r>
        <w:r w:rsidR="00906D86">
          <w:rPr>
            <w:noProof/>
            <w:webHidden/>
          </w:rPr>
          <w:fldChar w:fldCharType="begin"/>
        </w:r>
        <w:r w:rsidR="00906D86">
          <w:rPr>
            <w:noProof/>
            <w:webHidden/>
          </w:rPr>
          <w:instrText xml:space="preserve"> PAGEREF _Toc315795820 \h </w:instrText>
        </w:r>
        <w:r w:rsidR="00906D86">
          <w:rPr>
            <w:noProof/>
            <w:webHidden/>
          </w:rPr>
        </w:r>
        <w:r w:rsidR="00906D86">
          <w:rPr>
            <w:noProof/>
            <w:webHidden/>
          </w:rPr>
          <w:fldChar w:fldCharType="separate"/>
        </w:r>
        <w:r w:rsidR="00906D86">
          <w:rPr>
            <w:noProof/>
            <w:webHidden/>
          </w:rPr>
          <w:t>33</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821" w:history="1">
        <w:r w:rsidR="00906D86" w:rsidRPr="009D1B3D">
          <w:rPr>
            <w:rStyle w:val="Hyperlink"/>
            <w:noProof/>
          </w:rPr>
          <w:t>8.4</w:t>
        </w:r>
        <w:r w:rsidR="00906D86" w:rsidRPr="00206EB5">
          <w:rPr>
            <w:rFonts w:eastAsia="Times New Roman"/>
            <w:noProof/>
            <w:sz w:val="22"/>
            <w:szCs w:val="22"/>
            <w:lang w:bidi="ar-SA"/>
          </w:rPr>
          <w:tab/>
        </w:r>
        <w:r w:rsidR="00906D86" w:rsidRPr="009D1B3D">
          <w:rPr>
            <w:rStyle w:val="Hyperlink"/>
            <w:noProof/>
          </w:rPr>
          <w:t>Removing Hosts</w:t>
        </w:r>
        <w:r w:rsidR="00906D86">
          <w:rPr>
            <w:noProof/>
            <w:webHidden/>
          </w:rPr>
          <w:tab/>
        </w:r>
        <w:r w:rsidR="00906D86">
          <w:rPr>
            <w:noProof/>
            <w:webHidden/>
          </w:rPr>
          <w:fldChar w:fldCharType="begin"/>
        </w:r>
        <w:r w:rsidR="00906D86">
          <w:rPr>
            <w:noProof/>
            <w:webHidden/>
          </w:rPr>
          <w:instrText xml:space="preserve"> PAGEREF _Toc315795821 \h </w:instrText>
        </w:r>
        <w:r w:rsidR="00906D86">
          <w:rPr>
            <w:noProof/>
            <w:webHidden/>
          </w:rPr>
        </w:r>
        <w:r w:rsidR="00906D86">
          <w:rPr>
            <w:noProof/>
            <w:webHidden/>
          </w:rPr>
          <w:fldChar w:fldCharType="separate"/>
        </w:r>
        <w:r w:rsidR="00906D86">
          <w:rPr>
            <w:noProof/>
            <w:webHidden/>
          </w:rPr>
          <w:t>33</w:t>
        </w:r>
        <w:r w:rsidR="00906D86">
          <w:rPr>
            <w:noProof/>
            <w:webHidden/>
          </w:rPr>
          <w:fldChar w:fldCharType="end"/>
        </w:r>
      </w:hyperlink>
    </w:p>
    <w:p w:rsidR="00906D86" w:rsidRPr="00206EB5" w:rsidRDefault="006C2BCC">
      <w:pPr>
        <w:pStyle w:val="TOC3"/>
        <w:tabs>
          <w:tab w:val="left" w:pos="1100"/>
          <w:tab w:val="right" w:leader="dot" w:pos="10790"/>
        </w:tabs>
        <w:rPr>
          <w:rFonts w:eastAsia="Times New Roman"/>
          <w:noProof/>
          <w:sz w:val="22"/>
          <w:szCs w:val="22"/>
          <w:lang w:bidi="ar-SA"/>
        </w:rPr>
      </w:pPr>
      <w:hyperlink w:anchor="_Toc315795822" w:history="1">
        <w:r w:rsidR="00906D86" w:rsidRPr="009D1B3D">
          <w:rPr>
            <w:rStyle w:val="Hyperlink"/>
            <w:noProof/>
          </w:rPr>
          <w:t>8.4.1</w:t>
        </w:r>
        <w:r w:rsidR="00906D86" w:rsidRPr="00206EB5">
          <w:rPr>
            <w:rFonts w:eastAsia="Times New Roman"/>
            <w:noProof/>
            <w:sz w:val="22"/>
            <w:szCs w:val="22"/>
            <w:lang w:bidi="ar-SA"/>
          </w:rPr>
          <w:tab/>
        </w:r>
        <w:r w:rsidR="00906D86" w:rsidRPr="009D1B3D">
          <w:rPr>
            <w:rStyle w:val="Hyperlink"/>
            <w:noProof/>
          </w:rPr>
          <w:t>Removing XenServer and KVM Hosts</w:t>
        </w:r>
        <w:r w:rsidR="00906D86">
          <w:rPr>
            <w:noProof/>
            <w:webHidden/>
          </w:rPr>
          <w:tab/>
        </w:r>
        <w:r w:rsidR="00906D86">
          <w:rPr>
            <w:noProof/>
            <w:webHidden/>
          </w:rPr>
          <w:fldChar w:fldCharType="begin"/>
        </w:r>
        <w:r w:rsidR="00906D86">
          <w:rPr>
            <w:noProof/>
            <w:webHidden/>
          </w:rPr>
          <w:instrText xml:space="preserve"> PAGEREF _Toc315795822 \h </w:instrText>
        </w:r>
        <w:r w:rsidR="00906D86">
          <w:rPr>
            <w:noProof/>
            <w:webHidden/>
          </w:rPr>
        </w:r>
        <w:r w:rsidR="00906D86">
          <w:rPr>
            <w:noProof/>
            <w:webHidden/>
          </w:rPr>
          <w:fldChar w:fldCharType="separate"/>
        </w:r>
        <w:r w:rsidR="00906D86">
          <w:rPr>
            <w:noProof/>
            <w:webHidden/>
          </w:rPr>
          <w:t>33</w:t>
        </w:r>
        <w:r w:rsidR="00906D86">
          <w:rPr>
            <w:noProof/>
            <w:webHidden/>
          </w:rPr>
          <w:fldChar w:fldCharType="end"/>
        </w:r>
      </w:hyperlink>
    </w:p>
    <w:p w:rsidR="00906D86" w:rsidRPr="00206EB5" w:rsidRDefault="006C2BCC">
      <w:pPr>
        <w:pStyle w:val="TOC3"/>
        <w:tabs>
          <w:tab w:val="left" w:pos="1100"/>
          <w:tab w:val="right" w:leader="dot" w:pos="10790"/>
        </w:tabs>
        <w:rPr>
          <w:rFonts w:eastAsia="Times New Roman"/>
          <w:noProof/>
          <w:sz w:val="22"/>
          <w:szCs w:val="22"/>
          <w:lang w:bidi="ar-SA"/>
        </w:rPr>
      </w:pPr>
      <w:hyperlink w:anchor="_Toc315795823" w:history="1">
        <w:r w:rsidR="00906D86" w:rsidRPr="009D1B3D">
          <w:rPr>
            <w:rStyle w:val="Hyperlink"/>
            <w:noProof/>
          </w:rPr>
          <w:t>8.4.2</w:t>
        </w:r>
        <w:r w:rsidR="00906D86" w:rsidRPr="00206EB5">
          <w:rPr>
            <w:rFonts w:eastAsia="Times New Roman"/>
            <w:noProof/>
            <w:sz w:val="22"/>
            <w:szCs w:val="22"/>
            <w:lang w:bidi="ar-SA"/>
          </w:rPr>
          <w:tab/>
        </w:r>
        <w:r w:rsidR="00906D86" w:rsidRPr="009D1B3D">
          <w:rPr>
            <w:rStyle w:val="Hyperlink"/>
            <w:noProof/>
          </w:rPr>
          <w:t>Removing vSphere Hosts</w:t>
        </w:r>
        <w:r w:rsidR="00906D86">
          <w:rPr>
            <w:noProof/>
            <w:webHidden/>
          </w:rPr>
          <w:tab/>
        </w:r>
        <w:r w:rsidR="00906D86">
          <w:rPr>
            <w:noProof/>
            <w:webHidden/>
          </w:rPr>
          <w:fldChar w:fldCharType="begin"/>
        </w:r>
        <w:r w:rsidR="00906D86">
          <w:rPr>
            <w:noProof/>
            <w:webHidden/>
          </w:rPr>
          <w:instrText xml:space="preserve"> PAGEREF _Toc315795823 \h </w:instrText>
        </w:r>
        <w:r w:rsidR="00906D86">
          <w:rPr>
            <w:noProof/>
            <w:webHidden/>
          </w:rPr>
        </w:r>
        <w:r w:rsidR="00906D86">
          <w:rPr>
            <w:noProof/>
            <w:webHidden/>
          </w:rPr>
          <w:fldChar w:fldCharType="separate"/>
        </w:r>
        <w:r w:rsidR="00906D86">
          <w:rPr>
            <w:noProof/>
            <w:webHidden/>
          </w:rPr>
          <w:t>34</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824" w:history="1">
        <w:r w:rsidR="00906D86" w:rsidRPr="009D1B3D">
          <w:rPr>
            <w:rStyle w:val="Hyperlink"/>
            <w:noProof/>
          </w:rPr>
          <w:t>8.5</w:t>
        </w:r>
        <w:r w:rsidR="00906D86" w:rsidRPr="00206EB5">
          <w:rPr>
            <w:rFonts w:eastAsia="Times New Roman"/>
            <w:noProof/>
            <w:sz w:val="22"/>
            <w:szCs w:val="22"/>
            <w:lang w:bidi="ar-SA"/>
          </w:rPr>
          <w:tab/>
        </w:r>
        <w:r w:rsidR="00906D86" w:rsidRPr="009D1B3D">
          <w:rPr>
            <w:rStyle w:val="Hyperlink"/>
            <w:noProof/>
          </w:rPr>
          <w:t>Re-Installing Hosts</w:t>
        </w:r>
        <w:r w:rsidR="00906D86">
          <w:rPr>
            <w:noProof/>
            <w:webHidden/>
          </w:rPr>
          <w:tab/>
        </w:r>
        <w:r w:rsidR="00906D86">
          <w:rPr>
            <w:noProof/>
            <w:webHidden/>
          </w:rPr>
          <w:fldChar w:fldCharType="begin"/>
        </w:r>
        <w:r w:rsidR="00906D86">
          <w:rPr>
            <w:noProof/>
            <w:webHidden/>
          </w:rPr>
          <w:instrText xml:space="preserve"> PAGEREF _Toc315795824 \h </w:instrText>
        </w:r>
        <w:r w:rsidR="00906D86">
          <w:rPr>
            <w:noProof/>
            <w:webHidden/>
          </w:rPr>
        </w:r>
        <w:r w:rsidR="00906D86">
          <w:rPr>
            <w:noProof/>
            <w:webHidden/>
          </w:rPr>
          <w:fldChar w:fldCharType="separate"/>
        </w:r>
        <w:r w:rsidR="00906D86">
          <w:rPr>
            <w:noProof/>
            <w:webHidden/>
          </w:rPr>
          <w:t>34</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825" w:history="1">
        <w:r w:rsidR="00906D86" w:rsidRPr="009D1B3D">
          <w:rPr>
            <w:rStyle w:val="Hyperlink"/>
            <w:noProof/>
          </w:rPr>
          <w:t>8.6</w:t>
        </w:r>
        <w:r w:rsidR="00906D86" w:rsidRPr="00206EB5">
          <w:rPr>
            <w:rFonts w:eastAsia="Times New Roman"/>
            <w:noProof/>
            <w:sz w:val="22"/>
            <w:szCs w:val="22"/>
            <w:lang w:bidi="ar-SA"/>
          </w:rPr>
          <w:tab/>
        </w:r>
        <w:r w:rsidR="00906D86" w:rsidRPr="009D1B3D">
          <w:rPr>
            <w:rStyle w:val="Hyperlink"/>
            <w:noProof/>
          </w:rPr>
          <w:t>Changing Host Password</w:t>
        </w:r>
        <w:r w:rsidR="00906D86">
          <w:rPr>
            <w:noProof/>
            <w:webHidden/>
          </w:rPr>
          <w:tab/>
        </w:r>
        <w:r w:rsidR="00906D86">
          <w:rPr>
            <w:noProof/>
            <w:webHidden/>
          </w:rPr>
          <w:fldChar w:fldCharType="begin"/>
        </w:r>
        <w:r w:rsidR="00906D86">
          <w:rPr>
            <w:noProof/>
            <w:webHidden/>
          </w:rPr>
          <w:instrText xml:space="preserve"> PAGEREF _Toc315795825 \h </w:instrText>
        </w:r>
        <w:r w:rsidR="00906D86">
          <w:rPr>
            <w:noProof/>
            <w:webHidden/>
          </w:rPr>
        </w:r>
        <w:r w:rsidR="00906D86">
          <w:rPr>
            <w:noProof/>
            <w:webHidden/>
          </w:rPr>
          <w:fldChar w:fldCharType="separate"/>
        </w:r>
        <w:r w:rsidR="00906D86">
          <w:rPr>
            <w:noProof/>
            <w:webHidden/>
          </w:rPr>
          <w:t>34</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826" w:history="1">
        <w:r w:rsidR="00906D86" w:rsidRPr="009D1B3D">
          <w:rPr>
            <w:rStyle w:val="Hyperlink"/>
            <w:noProof/>
          </w:rPr>
          <w:t>8.7</w:t>
        </w:r>
        <w:r w:rsidR="00906D86" w:rsidRPr="00206EB5">
          <w:rPr>
            <w:rFonts w:eastAsia="Times New Roman"/>
            <w:noProof/>
            <w:sz w:val="22"/>
            <w:szCs w:val="22"/>
            <w:lang w:bidi="ar-SA"/>
          </w:rPr>
          <w:tab/>
        </w:r>
        <w:r w:rsidR="00906D86" w:rsidRPr="009D1B3D">
          <w:rPr>
            <w:rStyle w:val="Hyperlink"/>
            <w:noProof/>
          </w:rPr>
          <w:t>Host Allocation</w:t>
        </w:r>
        <w:r w:rsidR="00906D86">
          <w:rPr>
            <w:noProof/>
            <w:webHidden/>
          </w:rPr>
          <w:tab/>
        </w:r>
        <w:r w:rsidR="00906D86">
          <w:rPr>
            <w:noProof/>
            <w:webHidden/>
          </w:rPr>
          <w:fldChar w:fldCharType="begin"/>
        </w:r>
        <w:r w:rsidR="00906D86">
          <w:rPr>
            <w:noProof/>
            <w:webHidden/>
          </w:rPr>
          <w:instrText xml:space="preserve"> PAGEREF _Toc315795826 \h </w:instrText>
        </w:r>
        <w:r w:rsidR="00906D86">
          <w:rPr>
            <w:noProof/>
            <w:webHidden/>
          </w:rPr>
        </w:r>
        <w:r w:rsidR="00906D86">
          <w:rPr>
            <w:noProof/>
            <w:webHidden/>
          </w:rPr>
          <w:fldChar w:fldCharType="separate"/>
        </w:r>
        <w:r w:rsidR="00906D86">
          <w:rPr>
            <w:noProof/>
            <w:webHidden/>
          </w:rPr>
          <w:t>34</w:t>
        </w:r>
        <w:r w:rsidR="00906D86">
          <w:rPr>
            <w:noProof/>
            <w:webHidden/>
          </w:rPr>
          <w:fldChar w:fldCharType="end"/>
        </w:r>
      </w:hyperlink>
    </w:p>
    <w:p w:rsidR="00906D86" w:rsidRPr="00206EB5" w:rsidRDefault="006C2BCC">
      <w:pPr>
        <w:pStyle w:val="TOC3"/>
        <w:tabs>
          <w:tab w:val="left" w:pos="1100"/>
          <w:tab w:val="right" w:leader="dot" w:pos="10790"/>
        </w:tabs>
        <w:rPr>
          <w:rFonts w:eastAsia="Times New Roman"/>
          <w:noProof/>
          <w:sz w:val="22"/>
          <w:szCs w:val="22"/>
          <w:lang w:bidi="ar-SA"/>
        </w:rPr>
      </w:pPr>
      <w:hyperlink w:anchor="_Toc315795827" w:history="1">
        <w:r w:rsidR="00906D86" w:rsidRPr="009D1B3D">
          <w:rPr>
            <w:rStyle w:val="Hyperlink"/>
            <w:noProof/>
          </w:rPr>
          <w:t>8.7.1</w:t>
        </w:r>
        <w:r w:rsidR="00906D86" w:rsidRPr="00206EB5">
          <w:rPr>
            <w:rFonts w:eastAsia="Times New Roman"/>
            <w:noProof/>
            <w:sz w:val="22"/>
            <w:szCs w:val="22"/>
            <w:lang w:bidi="ar-SA"/>
          </w:rPr>
          <w:tab/>
        </w:r>
        <w:r w:rsidR="00906D86" w:rsidRPr="009D1B3D">
          <w:rPr>
            <w:rStyle w:val="Hyperlink"/>
            <w:noProof/>
          </w:rPr>
          <w:t>Over-Provisioning and Service Offering Limits</w:t>
        </w:r>
        <w:r w:rsidR="00906D86">
          <w:rPr>
            <w:noProof/>
            <w:webHidden/>
          </w:rPr>
          <w:tab/>
        </w:r>
        <w:r w:rsidR="00906D86">
          <w:rPr>
            <w:noProof/>
            <w:webHidden/>
          </w:rPr>
          <w:fldChar w:fldCharType="begin"/>
        </w:r>
        <w:r w:rsidR="00906D86">
          <w:rPr>
            <w:noProof/>
            <w:webHidden/>
          </w:rPr>
          <w:instrText xml:space="preserve"> PAGEREF _Toc315795827 \h </w:instrText>
        </w:r>
        <w:r w:rsidR="00906D86">
          <w:rPr>
            <w:noProof/>
            <w:webHidden/>
          </w:rPr>
        </w:r>
        <w:r w:rsidR="00906D86">
          <w:rPr>
            <w:noProof/>
            <w:webHidden/>
          </w:rPr>
          <w:fldChar w:fldCharType="separate"/>
        </w:r>
        <w:r w:rsidR="00906D86">
          <w:rPr>
            <w:noProof/>
            <w:webHidden/>
          </w:rPr>
          <w:t>34</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828" w:history="1">
        <w:r w:rsidR="00906D86" w:rsidRPr="009D1B3D">
          <w:rPr>
            <w:rStyle w:val="Hyperlink"/>
            <w:noProof/>
          </w:rPr>
          <w:t>8.8</w:t>
        </w:r>
        <w:r w:rsidR="00906D86" w:rsidRPr="00206EB5">
          <w:rPr>
            <w:rFonts w:eastAsia="Times New Roman"/>
            <w:noProof/>
            <w:sz w:val="22"/>
            <w:szCs w:val="22"/>
            <w:lang w:bidi="ar-SA"/>
          </w:rPr>
          <w:tab/>
        </w:r>
        <w:r w:rsidR="00906D86" w:rsidRPr="009D1B3D">
          <w:rPr>
            <w:rStyle w:val="Hyperlink"/>
            <w:noProof/>
          </w:rPr>
          <w:t>VLAN Provisioning</w:t>
        </w:r>
        <w:r w:rsidR="00906D86">
          <w:rPr>
            <w:noProof/>
            <w:webHidden/>
          </w:rPr>
          <w:tab/>
        </w:r>
        <w:r w:rsidR="00906D86">
          <w:rPr>
            <w:noProof/>
            <w:webHidden/>
          </w:rPr>
          <w:fldChar w:fldCharType="begin"/>
        </w:r>
        <w:r w:rsidR="00906D86">
          <w:rPr>
            <w:noProof/>
            <w:webHidden/>
          </w:rPr>
          <w:instrText xml:space="preserve"> PAGEREF _Toc315795828 \h </w:instrText>
        </w:r>
        <w:r w:rsidR="00906D86">
          <w:rPr>
            <w:noProof/>
            <w:webHidden/>
          </w:rPr>
        </w:r>
        <w:r w:rsidR="00906D86">
          <w:rPr>
            <w:noProof/>
            <w:webHidden/>
          </w:rPr>
          <w:fldChar w:fldCharType="separate"/>
        </w:r>
        <w:r w:rsidR="00906D86">
          <w:rPr>
            <w:noProof/>
            <w:webHidden/>
          </w:rPr>
          <w:t>35</w:t>
        </w:r>
        <w:r w:rsidR="00906D86">
          <w:rPr>
            <w:noProof/>
            <w:webHidden/>
          </w:rPr>
          <w:fldChar w:fldCharType="end"/>
        </w:r>
      </w:hyperlink>
    </w:p>
    <w:p w:rsidR="00906D86" w:rsidRPr="00206EB5" w:rsidRDefault="006C2BCC">
      <w:pPr>
        <w:pStyle w:val="TOC1"/>
        <w:tabs>
          <w:tab w:val="left" w:pos="400"/>
          <w:tab w:val="right" w:leader="dot" w:pos="10790"/>
        </w:tabs>
        <w:rPr>
          <w:rFonts w:eastAsia="Times New Roman"/>
          <w:noProof/>
          <w:sz w:val="22"/>
          <w:szCs w:val="22"/>
          <w:lang w:bidi="ar-SA"/>
        </w:rPr>
      </w:pPr>
      <w:hyperlink w:anchor="_Toc315795829" w:history="1">
        <w:r w:rsidR="00906D86" w:rsidRPr="009D1B3D">
          <w:rPr>
            <w:rStyle w:val="Hyperlink"/>
            <w:noProof/>
          </w:rPr>
          <w:t>9</w:t>
        </w:r>
        <w:r w:rsidR="00906D86" w:rsidRPr="00206EB5">
          <w:rPr>
            <w:rFonts w:eastAsia="Times New Roman"/>
            <w:noProof/>
            <w:sz w:val="22"/>
            <w:szCs w:val="22"/>
            <w:lang w:bidi="ar-SA"/>
          </w:rPr>
          <w:tab/>
        </w:r>
        <w:r w:rsidR="00906D86" w:rsidRPr="009D1B3D">
          <w:rPr>
            <w:rStyle w:val="Hyperlink"/>
            <w:noProof/>
          </w:rPr>
          <w:t>Managing Networks and Traffic</w:t>
        </w:r>
        <w:r w:rsidR="00906D86">
          <w:rPr>
            <w:noProof/>
            <w:webHidden/>
          </w:rPr>
          <w:tab/>
        </w:r>
        <w:r w:rsidR="00906D86">
          <w:rPr>
            <w:noProof/>
            <w:webHidden/>
          </w:rPr>
          <w:fldChar w:fldCharType="begin"/>
        </w:r>
        <w:r w:rsidR="00906D86">
          <w:rPr>
            <w:noProof/>
            <w:webHidden/>
          </w:rPr>
          <w:instrText xml:space="preserve"> PAGEREF _Toc315795829 \h </w:instrText>
        </w:r>
        <w:r w:rsidR="00906D86">
          <w:rPr>
            <w:noProof/>
            <w:webHidden/>
          </w:rPr>
        </w:r>
        <w:r w:rsidR="00906D86">
          <w:rPr>
            <w:noProof/>
            <w:webHidden/>
          </w:rPr>
          <w:fldChar w:fldCharType="separate"/>
        </w:r>
        <w:r w:rsidR="00906D86">
          <w:rPr>
            <w:noProof/>
            <w:webHidden/>
          </w:rPr>
          <w:t>36</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830" w:history="1">
        <w:r w:rsidR="00906D86" w:rsidRPr="009D1B3D">
          <w:rPr>
            <w:rStyle w:val="Hyperlink"/>
            <w:noProof/>
          </w:rPr>
          <w:t>9.1</w:t>
        </w:r>
        <w:r w:rsidR="00906D86" w:rsidRPr="00206EB5">
          <w:rPr>
            <w:rFonts w:eastAsia="Times New Roman"/>
            <w:noProof/>
            <w:sz w:val="22"/>
            <w:szCs w:val="22"/>
            <w:lang w:bidi="ar-SA"/>
          </w:rPr>
          <w:tab/>
        </w:r>
        <w:r w:rsidR="00906D86" w:rsidRPr="009D1B3D">
          <w:rPr>
            <w:rStyle w:val="Hyperlink"/>
            <w:noProof/>
          </w:rPr>
          <w:t>Guest Traffic</w:t>
        </w:r>
        <w:r w:rsidR="00906D86">
          <w:rPr>
            <w:noProof/>
            <w:webHidden/>
          </w:rPr>
          <w:tab/>
        </w:r>
        <w:r w:rsidR="00906D86">
          <w:rPr>
            <w:noProof/>
            <w:webHidden/>
          </w:rPr>
          <w:fldChar w:fldCharType="begin"/>
        </w:r>
        <w:r w:rsidR="00906D86">
          <w:rPr>
            <w:noProof/>
            <w:webHidden/>
          </w:rPr>
          <w:instrText xml:space="preserve"> PAGEREF _Toc315795830 \h </w:instrText>
        </w:r>
        <w:r w:rsidR="00906D86">
          <w:rPr>
            <w:noProof/>
            <w:webHidden/>
          </w:rPr>
        </w:r>
        <w:r w:rsidR="00906D86">
          <w:rPr>
            <w:noProof/>
            <w:webHidden/>
          </w:rPr>
          <w:fldChar w:fldCharType="separate"/>
        </w:r>
        <w:r w:rsidR="00906D86">
          <w:rPr>
            <w:noProof/>
            <w:webHidden/>
          </w:rPr>
          <w:t>36</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831" w:history="1">
        <w:r w:rsidR="00906D86" w:rsidRPr="009D1B3D">
          <w:rPr>
            <w:rStyle w:val="Hyperlink"/>
            <w:noProof/>
          </w:rPr>
          <w:t>9.2</w:t>
        </w:r>
        <w:r w:rsidR="00906D86" w:rsidRPr="00206EB5">
          <w:rPr>
            <w:rFonts w:eastAsia="Times New Roman"/>
            <w:noProof/>
            <w:sz w:val="22"/>
            <w:szCs w:val="22"/>
            <w:lang w:bidi="ar-SA"/>
          </w:rPr>
          <w:tab/>
        </w:r>
        <w:r w:rsidR="00906D86" w:rsidRPr="009D1B3D">
          <w:rPr>
            <w:rStyle w:val="Hyperlink"/>
            <w:noProof/>
          </w:rPr>
          <w:t>Networking in a Pod</w:t>
        </w:r>
        <w:r w:rsidR="00906D86">
          <w:rPr>
            <w:noProof/>
            <w:webHidden/>
          </w:rPr>
          <w:tab/>
        </w:r>
        <w:r w:rsidR="00906D86">
          <w:rPr>
            <w:noProof/>
            <w:webHidden/>
          </w:rPr>
          <w:fldChar w:fldCharType="begin"/>
        </w:r>
        <w:r w:rsidR="00906D86">
          <w:rPr>
            <w:noProof/>
            <w:webHidden/>
          </w:rPr>
          <w:instrText xml:space="preserve"> PAGEREF _Toc315795831 \h </w:instrText>
        </w:r>
        <w:r w:rsidR="00906D86">
          <w:rPr>
            <w:noProof/>
            <w:webHidden/>
          </w:rPr>
        </w:r>
        <w:r w:rsidR="00906D86">
          <w:rPr>
            <w:noProof/>
            <w:webHidden/>
          </w:rPr>
          <w:fldChar w:fldCharType="separate"/>
        </w:r>
        <w:r w:rsidR="00906D86">
          <w:rPr>
            <w:noProof/>
            <w:webHidden/>
          </w:rPr>
          <w:t>37</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832" w:history="1">
        <w:r w:rsidR="00906D86" w:rsidRPr="009D1B3D">
          <w:rPr>
            <w:rStyle w:val="Hyperlink"/>
            <w:noProof/>
          </w:rPr>
          <w:t>9.3</w:t>
        </w:r>
        <w:r w:rsidR="00906D86" w:rsidRPr="00206EB5">
          <w:rPr>
            <w:rFonts w:eastAsia="Times New Roman"/>
            <w:noProof/>
            <w:sz w:val="22"/>
            <w:szCs w:val="22"/>
            <w:lang w:bidi="ar-SA"/>
          </w:rPr>
          <w:tab/>
        </w:r>
        <w:r w:rsidR="00906D86" w:rsidRPr="009D1B3D">
          <w:rPr>
            <w:rStyle w:val="Hyperlink"/>
            <w:noProof/>
          </w:rPr>
          <w:t>Networking in a Zone</w:t>
        </w:r>
        <w:r w:rsidR="00906D86">
          <w:rPr>
            <w:noProof/>
            <w:webHidden/>
          </w:rPr>
          <w:tab/>
        </w:r>
        <w:r w:rsidR="00906D86">
          <w:rPr>
            <w:noProof/>
            <w:webHidden/>
          </w:rPr>
          <w:fldChar w:fldCharType="begin"/>
        </w:r>
        <w:r w:rsidR="00906D86">
          <w:rPr>
            <w:noProof/>
            <w:webHidden/>
          </w:rPr>
          <w:instrText xml:space="preserve"> PAGEREF _Toc315795832 \h </w:instrText>
        </w:r>
        <w:r w:rsidR="00906D86">
          <w:rPr>
            <w:noProof/>
            <w:webHidden/>
          </w:rPr>
        </w:r>
        <w:r w:rsidR="00906D86">
          <w:rPr>
            <w:noProof/>
            <w:webHidden/>
          </w:rPr>
          <w:fldChar w:fldCharType="separate"/>
        </w:r>
        <w:r w:rsidR="00906D86">
          <w:rPr>
            <w:noProof/>
            <w:webHidden/>
          </w:rPr>
          <w:t>38</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833" w:history="1">
        <w:r w:rsidR="00906D86" w:rsidRPr="009D1B3D">
          <w:rPr>
            <w:rStyle w:val="Hyperlink"/>
            <w:noProof/>
          </w:rPr>
          <w:t>9.4</w:t>
        </w:r>
        <w:r w:rsidR="00906D86" w:rsidRPr="00206EB5">
          <w:rPr>
            <w:rFonts w:eastAsia="Times New Roman"/>
            <w:noProof/>
            <w:sz w:val="22"/>
            <w:szCs w:val="22"/>
            <w:lang w:bidi="ar-SA"/>
          </w:rPr>
          <w:tab/>
        </w:r>
        <w:r w:rsidR="00906D86" w:rsidRPr="009D1B3D">
          <w:rPr>
            <w:rStyle w:val="Hyperlink"/>
            <w:noProof/>
          </w:rPr>
          <w:t>Basic Zone Physical Network Configuration</w:t>
        </w:r>
        <w:r w:rsidR="00906D86">
          <w:rPr>
            <w:noProof/>
            <w:webHidden/>
          </w:rPr>
          <w:tab/>
        </w:r>
        <w:r w:rsidR="00906D86">
          <w:rPr>
            <w:noProof/>
            <w:webHidden/>
          </w:rPr>
          <w:fldChar w:fldCharType="begin"/>
        </w:r>
        <w:r w:rsidR="00906D86">
          <w:rPr>
            <w:noProof/>
            <w:webHidden/>
          </w:rPr>
          <w:instrText xml:space="preserve"> PAGEREF _Toc315795833 \h </w:instrText>
        </w:r>
        <w:r w:rsidR="00906D86">
          <w:rPr>
            <w:noProof/>
            <w:webHidden/>
          </w:rPr>
        </w:r>
        <w:r w:rsidR="00906D86">
          <w:rPr>
            <w:noProof/>
            <w:webHidden/>
          </w:rPr>
          <w:fldChar w:fldCharType="separate"/>
        </w:r>
        <w:r w:rsidR="00906D86">
          <w:rPr>
            <w:noProof/>
            <w:webHidden/>
          </w:rPr>
          <w:t>39</w:t>
        </w:r>
        <w:r w:rsidR="00906D86">
          <w:rPr>
            <w:noProof/>
            <w:webHidden/>
          </w:rPr>
          <w:fldChar w:fldCharType="end"/>
        </w:r>
      </w:hyperlink>
    </w:p>
    <w:p w:rsidR="00906D86" w:rsidRPr="00206EB5" w:rsidRDefault="006C2BCC">
      <w:pPr>
        <w:pStyle w:val="TOC3"/>
        <w:tabs>
          <w:tab w:val="left" w:pos="1100"/>
          <w:tab w:val="right" w:leader="dot" w:pos="10790"/>
        </w:tabs>
        <w:rPr>
          <w:rFonts w:eastAsia="Times New Roman"/>
          <w:noProof/>
          <w:sz w:val="22"/>
          <w:szCs w:val="22"/>
          <w:lang w:bidi="ar-SA"/>
        </w:rPr>
      </w:pPr>
      <w:hyperlink w:anchor="_Toc315795834" w:history="1">
        <w:r w:rsidR="00906D86" w:rsidRPr="009D1B3D">
          <w:rPr>
            <w:rStyle w:val="Hyperlink"/>
            <w:noProof/>
          </w:rPr>
          <w:t>9.4.1</w:t>
        </w:r>
        <w:r w:rsidR="00906D86" w:rsidRPr="00206EB5">
          <w:rPr>
            <w:rFonts w:eastAsia="Times New Roman"/>
            <w:noProof/>
            <w:sz w:val="22"/>
            <w:szCs w:val="22"/>
            <w:lang w:bidi="ar-SA"/>
          </w:rPr>
          <w:tab/>
        </w:r>
        <w:r w:rsidR="00906D86" w:rsidRPr="009D1B3D">
          <w:rPr>
            <w:rStyle w:val="Hyperlink"/>
            <w:noProof/>
          </w:rPr>
          <w:t>About Guest IP Addresses in a Basic Zone</w:t>
        </w:r>
        <w:r w:rsidR="00906D86">
          <w:rPr>
            <w:noProof/>
            <w:webHidden/>
          </w:rPr>
          <w:tab/>
        </w:r>
        <w:r w:rsidR="00906D86">
          <w:rPr>
            <w:noProof/>
            <w:webHidden/>
          </w:rPr>
          <w:fldChar w:fldCharType="begin"/>
        </w:r>
        <w:r w:rsidR="00906D86">
          <w:rPr>
            <w:noProof/>
            <w:webHidden/>
          </w:rPr>
          <w:instrText xml:space="preserve"> PAGEREF _Toc315795834 \h </w:instrText>
        </w:r>
        <w:r w:rsidR="00906D86">
          <w:rPr>
            <w:noProof/>
            <w:webHidden/>
          </w:rPr>
        </w:r>
        <w:r w:rsidR="00906D86">
          <w:rPr>
            <w:noProof/>
            <w:webHidden/>
          </w:rPr>
          <w:fldChar w:fldCharType="separate"/>
        </w:r>
        <w:r w:rsidR="00906D86">
          <w:rPr>
            <w:noProof/>
            <w:webHidden/>
          </w:rPr>
          <w:t>39</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835" w:history="1">
        <w:r w:rsidR="00906D86" w:rsidRPr="009D1B3D">
          <w:rPr>
            <w:rStyle w:val="Hyperlink"/>
            <w:noProof/>
          </w:rPr>
          <w:t>9.5</w:t>
        </w:r>
        <w:r w:rsidR="00906D86" w:rsidRPr="00206EB5">
          <w:rPr>
            <w:rFonts w:eastAsia="Times New Roman"/>
            <w:noProof/>
            <w:sz w:val="22"/>
            <w:szCs w:val="22"/>
            <w:lang w:bidi="ar-SA"/>
          </w:rPr>
          <w:tab/>
        </w:r>
        <w:r w:rsidR="00906D86" w:rsidRPr="009D1B3D">
          <w:rPr>
            <w:rStyle w:val="Hyperlink"/>
            <w:noProof/>
          </w:rPr>
          <w:t>Advanced Zone Physical Network Configuration</w:t>
        </w:r>
        <w:r w:rsidR="00906D86">
          <w:rPr>
            <w:noProof/>
            <w:webHidden/>
          </w:rPr>
          <w:tab/>
        </w:r>
        <w:r w:rsidR="00906D86">
          <w:rPr>
            <w:noProof/>
            <w:webHidden/>
          </w:rPr>
          <w:fldChar w:fldCharType="begin"/>
        </w:r>
        <w:r w:rsidR="00906D86">
          <w:rPr>
            <w:noProof/>
            <w:webHidden/>
          </w:rPr>
          <w:instrText xml:space="preserve"> PAGEREF _Toc315795835 \h </w:instrText>
        </w:r>
        <w:r w:rsidR="00906D86">
          <w:rPr>
            <w:noProof/>
            <w:webHidden/>
          </w:rPr>
        </w:r>
        <w:r w:rsidR="00906D86">
          <w:rPr>
            <w:noProof/>
            <w:webHidden/>
          </w:rPr>
          <w:fldChar w:fldCharType="separate"/>
        </w:r>
        <w:r w:rsidR="00906D86">
          <w:rPr>
            <w:noProof/>
            <w:webHidden/>
          </w:rPr>
          <w:t>39</w:t>
        </w:r>
        <w:r w:rsidR="00906D86">
          <w:rPr>
            <w:noProof/>
            <w:webHidden/>
          </w:rPr>
          <w:fldChar w:fldCharType="end"/>
        </w:r>
      </w:hyperlink>
    </w:p>
    <w:p w:rsidR="00906D86" w:rsidRPr="00206EB5" w:rsidRDefault="006C2BCC">
      <w:pPr>
        <w:pStyle w:val="TOC3"/>
        <w:tabs>
          <w:tab w:val="left" w:pos="1100"/>
          <w:tab w:val="right" w:leader="dot" w:pos="10790"/>
        </w:tabs>
        <w:rPr>
          <w:rFonts w:eastAsia="Times New Roman"/>
          <w:noProof/>
          <w:sz w:val="22"/>
          <w:szCs w:val="22"/>
          <w:lang w:bidi="ar-SA"/>
        </w:rPr>
      </w:pPr>
      <w:hyperlink w:anchor="_Toc315795836" w:history="1">
        <w:r w:rsidR="00906D86" w:rsidRPr="009D1B3D">
          <w:rPr>
            <w:rStyle w:val="Hyperlink"/>
            <w:noProof/>
          </w:rPr>
          <w:t>9.5.1</w:t>
        </w:r>
        <w:r w:rsidR="00906D86" w:rsidRPr="00206EB5">
          <w:rPr>
            <w:rFonts w:eastAsia="Times New Roman"/>
            <w:noProof/>
            <w:sz w:val="22"/>
            <w:szCs w:val="22"/>
            <w:lang w:bidi="ar-SA"/>
          </w:rPr>
          <w:tab/>
        </w:r>
        <w:r w:rsidR="00906D86" w:rsidRPr="009D1B3D">
          <w:rPr>
            <w:rStyle w:val="Hyperlink"/>
            <w:noProof/>
          </w:rPr>
          <w:t>Configure Guest Traffic in an Advanced Zone</w:t>
        </w:r>
        <w:r w:rsidR="00906D86">
          <w:rPr>
            <w:noProof/>
            <w:webHidden/>
          </w:rPr>
          <w:tab/>
        </w:r>
        <w:r w:rsidR="00906D86">
          <w:rPr>
            <w:noProof/>
            <w:webHidden/>
          </w:rPr>
          <w:fldChar w:fldCharType="begin"/>
        </w:r>
        <w:r w:rsidR="00906D86">
          <w:rPr>
            <w:noProof/>
            <w:webHidden/>
          </w:rPr>
          <w:instrText xml:space="preserve"> PAGEREF _Toc315795836 \h </w:instrText>
        </w:r>
        <w:r w:rsidR="00906D86">
          <w:rPr>
            <w:noProof/>
            <w:webHidden/>
          </w:rPr>
        </w:r>
        <w:r w:rsidR="00906D86">
          <w:rPr>
            <w:noProof/>
            <w:webHidden/>
          </w:rPr>
          <w:fldChar w:fldCharType="separate"/>
        </w:r>
        <w:r w:rsidR="00906D86">
          <w:rPr>
            <w:noProof/>
            <w:webHidden/>
          </w:rPr>
          <w:t>39</w:t>
        </w:r>
        <w:r w:rsidR="00906D86">
          <w:rPr>
            <w:noProof/>
            <w:webHidden/>
          </w:rPr>
          <w:fldChar w:fldCharType="end"/>
        </w:r>
      </w:hyperlink>
    </w:p>
    <w:p w:rsidR="00906D86" w:rsidRPr="00206EB5" w:rsidRDefault="006C2BCC">
      <w:pPr>
        <w:pStyle w:val="TOC3"/>
        <w:tabs>
          <w:tab w:val="left" w:pos="1100"/>
          <w:tab w:val="right" w:leader="dot" w:pos="10790"/>
        </w:tabs>
        <w:rPr>
          <w:rFonts w:eastAsia="Times New Roman"/>
          <w:noProof/>
          <w:sz w:val="22"/>
          <w:szCs w:val="22"/>
          <w:lang w:bidi="ar-SA"/>
        </w:rPr>
      </w:pPr>
      <w:hyperlink w:anchor="_Toc315795837" w:history="1">
        <w:r w:rsidR="00906D86" w:rsidRPr="009D1B3D">
          <w:rPr>
            <w:rStyle w:val="Hyperlink"/>
            <w:noProof/>
          </w:rPr>
          <w:t>9.5.2</w:t>
        </w:r>
        <w:r w:rsidR="00906D86" w:rsidRPr="00206EB5">
          <w:rPr>
            <w:rFonts w:eastAsia="Times New Roman"/>
            <w:noProof/>
            <w:sz w:val="22"/>
            <w:szCs w:val="22"/>
            <w:lang w:bidi="ar-SA"/>
          </w:rPr>
          <w:tab/>
        </w:r>
        <w:r w:rsidR="00906D86" w:rsidRPr="009D1B3D">
          <w:rPr>
            <w:rStyle w:val="Hyperlink"/>
            <w:noProof/>
          </w:rPr>
          <w:t>Configure Public Traffic in an Advanced Zone</w:t>
        </w:r>
        <w:r w:rsidR="00906D86">
          <w:rPr>
            <w:noProof/>
            <w:webHidden/>
          </w:rPr>
          <w:tab/>
        </w:r>
        <w:r w:rsidR="00906D86">
          <w:rPr>
            <w:noProof/>
            <w:webHidden/>
          </w:rPr>
          <w:fldChar w:fldCharType="begin"/>
        </w:r>
        <w:r w:rsidR="00906D86">
          <w:rPr>
            <w:noProof/>
            <w:webHidden/>
          </w:rPr>
          <w:instrText xml:space="preserve"> PAGEREF _Toc315795837 \h </w:instrText>
        </w:r>
        <w:r w:rsidR="00906D86">
          <w:rPr>
            <w:noProof/>
            <w:webHidden/>
          </w:rPr>
        </w:r>
        <w:r w:rsidR="00906D86">
          <w:rPr>
            <w:noProof/>
            <w:webHidden/>
          </w:rPr>
          <w:fldChar w:fldCharType="separate"/>
        </w:r>
        <w:r w:rsidR="00906D86">
          <w:rPr>
            <w:noProof/>
            <w:webHidden/>
          </w:rPr>
          <w:t>40</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838" w:history="1">
        <w:r w:rsidR="00906D86" w:rsidRPr="009D1B3D">
          <w:rPr>
            <w:rStyle w:val="Hyperlink"/>
            <w:noProof/>
          </w:rPr>
          <w:t>9.6</w:t>
        </w:r>
        <w:r w:rsidR="00906D86" w:rsidRPr="00206EB5">
          <w:rPr>
            <w:rFonts w:eastAsia="Times New Roman"/>
            <w:noProof/>
            <w:sz w:val="22"/>
            <w:szCs w:val="22"/>
            <w:lang w:bidi="ar-SA"/>
          </w:rPr>
          <w:tab/>
        </w:r>
        <w:r w:rsidR="00906D86" w:rsidRPr="009D1B3D">
          <w:rPr>
            <w:rStyle w:val="Hyperlink"/>
            <w:noProof/>
          </w:rPr>
          <w:t>Using Multiple Guest Networks</w:t>
        </w:r>
        <w:r w:rsidR="00906D86">
          <w:rPr>
            <w:noProof/>
            <w:webHidden/>
          </w:rPr>
          <w:tab/>
        </w:r>
        <w:r w:rsidR="00906D86">
          <w:rPr>
            <w:noProof/>
            <w:webHidden/>
          </w:rPr>
          <w:fldChar w:fldCharType="begin"/>
        </w:r>
        <w:r w:rsidR="00906D86">
          <w:rPr>
            <w:noProof/>
            <w:webHidden/>
          </w:rPr>
          <w:instrText xml:space="preserve"> PAGEREF _Toc315795838 \h </w:instrText>
        </w:r>
        <w:r w:rsidR="00906D86">
          <w:rPr>
            <w:noProof/>
            <w:webHidden/>
          </w:rPr>
        </w:r>
        <w:r w:rsidR="00906D86">
          <w:rPr>
            <w:noProof/>
            <w:webHidden/>
          </w:rPr>
          <w:fldChar w:fldCharType="separate"/>
        </w:r>
        <w:r w:rsidR="00906D86">
          <w:rPr>
            <w:noProof/>
            <w:webHidden/>
          </w:rPr>
          <w:t>41</w:t>
        </w:r>
        <w:r w:rsidR="00906D86">
          <w:rPr>
            <w:noProof/>
            <w:webHidden/>
          </w:rPr>
          <w:fldChar w:fldCharType="end"/>
        </w:r>
      </w:hyperlink>
    </w:p>
    <w:p w:rsidR="00906D86" w:rsidRPr="00206EB5" w:rsidRDefault="006C2BCC">
      <w:pPr>
        <w:pStyle w:val="TOC3"/>
        <w:tabs>
          <w:tab w:val="left" w:pos="1100"/>
          <w:tab w:val="right" w:leader="dot" w:pos="10790"/>
        </w:tabs>
        <w:rPr>
          <w:rFonts w:eastAsia="Times New Roman"/>
          <w:noProof/>
          <w:sz w:val="22"/>
          <w:szCs w:val="22"/>
          <w:lang w:bidi="ar-SA"/>
        </w:rPr>
      </w:pPr>
      <w:hyperlink w:anchor="_Toc315795839" w:history="1">
        <w:r w:rsidR="00906D86" w:rsidRPr="009D1B3D">
          <w:rPr>
            <w:rStyle w:val="Hyperlink"/>
            <w:noProof/>
          </w:rPr>
          <w:t>9.6.1</w:t>
        </w:r>
        <w:r w:rsidR="00906D86" w:rsidRPr="00206EB5">
          <w:rPr>
            <w:rFonts w:eastAsia="Times New Roman"/>
            <w:noProof/>
            <w:sz w:val="22"/>
            <w:szCs w:val="22"/>
            <w:lang w:bidi="ar-SA"/>
          </w:rPr>
          <w:tab/>
        </w:r>
        <w:r w:rsidR="00906D86" w:rsidRPr="009D1B3D">
          <w:rPr>
            <w:rStyle w:val="Hyperlink"/>
            <w:noProof/>
          </w:rPr>
          <w:t>Adding an Additional Guest Network</w:t>
        </w:r>
        <w:r w:rsidR="00906D86">
          <w:rPr>
            <w:noProof/>
            <w:webHidden/>
          </w:rPr>
          <w:tab/>
        </w:r>
        <w:r w:rsidR="00906D86">
          <w:rPr>
            <w:noProof/>
            <w:webHidden/>
          </w:rPr>
          <w:fldChar w:fldCharType="begin"/>
        </w:r>
        <w:r w:rsidR="00906D86">
          <w:rPr>
            <w:noProof/>
            <w:webHidden/>
          </w:rPr>
          <w:instrText xml:space="preserve"> PAGEREF _Toc315795839 \h </w:instrText>
        </w:r>
        <w:r w:rsidR="00906D86">
          <w:rPr>
            <w:noProof/>
            <w:webHidden/>
          </w:rPr>
        </w:r>
        <w:r w:rsidR="00906D86">
          <w:rPr>
            <w:noProof/>
            <w:webHidden/>
          </w:rPr>
          <w:fldChar w:fldCharType="separate"/>
        </w:r>
        <w:r w:rsidR="00906D86">
          <w:rPr>
            <w:noProof/>
            <w:webHidden/>
          </w:rPr>
          <w:t>41</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840" w:history="1">
        <w:r w:rsidR="00906D86" w:rsidRPr="009D1B3D">
          <w:rPr>
            <w:rStyle w:val="Hyperlink"/>
            <w:noProof/>
          </w:rPr>
          <w:t>9.7</w:t>
        </w:r>
        <w:r w:rsidR="00906D86" w:rsidRPr="00206EB5">
          <w:rPr>
            <w:rFonts w:eastAsia="Times New Roman"/>
            <w:noProof/>
            <w:sz w:val="22"/>
            <w:szCs w:val="22"/>
            <w:lang w:bidi="ar-SA"/>
          </w:rPr>
          <w:tab/>
        </w:r>
        <w:r w:rsidR="00906D86" w:rsidRPr="009D1B3D">
          <w:rPr>
            <w:rStyle w:val="Hyperlink"/>
            <w:noProof/>
          </w:rPr>
          <w:t>Security Groups</w:t>
        </w:r>
        <w:r w:rsidR="00906D86">
          <w:rPr>
            <w:noProof/>
            <w:webHidden/>
          </w:rPr>
          <w:tab/>
        </w:r>
        <w:r w:rsidR="00906D86">
          <w:rPr>
            <w:noProof/>
            <w:webHidden/>
          </w:rPr>
          <w:fldChar w:fldCharType="begin"/>
        </w:r>
        <w:r w:rsidR="00906D86">
          <w:rPr>
            <w:noProof/>
            <w:webHidden/>
          </w:rPr>
          <w:instrText xml:space="preserve"> PAGEREF _Toc315795840 \h </w:instrText>
        </w:r>
        <w:r w:rsidR="00906D86">
          <w:rPr>
            <w:noProof/>
            <w:webHidden/>
          </w:rPr>
        </w:r>
        <w:r w:rsidR="00906D86">
          <w:rPr>
            <w:noProof/>
            <w:webHidden/>
          </w:rPr>
          <w:fldChar w:fldCharType="separate"/>
        </w:r>
        <w:r w:rsidR="00906D86">
          <w:rPr>
            <w:noProof/>
            <w:webHidden/>
          </w:rPr>
          <w:t>42</w:t>
        </w:r>
        <w:r w:rsidR="00906D86">
          <w:rPr>
            <w:noProof/>
            <w:webHidden/>
          </w:rPr>
          <w:fldChar w:fldCharType="end"/>
        </w:r>
      </w:hyperlink>
    </w:p>
    <w:p w:rsidR="00906D86" w:rsidRPr="00206EB5" w:rsidRDefault="006C2BCC">
      <w:pPr>
        <w:pStyle w:val="TOC3"/>
        <w:tabs>
          <w:tab w:val="left" w:pos="1100"/>
          <w:tab w:val="right" w:leader="dot" w:pos="10790"/>
        </w:tabs>
        <w:rPr>
          <w:rFonts w:eastAsia="Times New Roman"/>
          <w:noProof/>
          <w:sz w:val="22"/>
          <w:szCs w:val="22"/>
          <w:lang w:bidi="ar-SA"/>
        </w:rPr>
      </w:pPr>
      <w:hyperlink w:anchor="_Toc315795841" w:history="1">
        <w:r w:rsidR="00906D86" w:rsidRPr="009D1B3D">
          <w:rPr>
            <w:rStyle w:val="Hyperlink"/>
            <w:noProof/>
          </w:rPr>
          <w:t>9.7.1</w:t>
        </w:r>
        <w:r w:rsidR="00906D86" w:rsidRPr="00206EB5">
          <w:rPr>
            <w:rFonts w:eastAsia="Times New Roman"/>
            <w:noProof/>
            <w:sz w:val="22"/>
            <w:szCs w:val="22"/>
            <w:lang w:bidi="ar-SA"/>
          </w:rPr>
          <w:tab/>
        </w:r>
        <w:r w:rsidR="00906D86" w:rsidRPr="009D1B3D">
          <w:rPr>
            <w:rStyle w:val="Hyperlink"/>
            <w:noProof/>
          </w:rPr>
          <w:t>About Security Groups</w:t>
        </w:r>
        <w:r w:rsidR="00906D86">
          <w:rPr>
            <w:noProof/>
            <w:webHidden/>
          </w:rPr>
          <w:tab/>
        </w:r>
        <w:r w:rsidR="00906D86">
          <w:rPr>
            <w:noProof/>
            <w:webHidden/>
          </w:rPr>
          <w:fldChar w:fldCharType="begin"/>
        </w:r>
        <w:r w:rsidR="00906D86">
          <w:rPr>
            <w:noProof/>
            <w:webHidden/>
          </w:rPr>
          <w:instrText xml:space="preserve"> PAGEREF _Toc315795841 \h </w:instrText>
        </w:r>
        <w:r w:rsidR="00906D86">
          <w:rPr>
            <w:noProof/>
            <w:webHidden/>
          </w:rPr>
        </w:r>
        <w:r w:rsidR="00906D86">
          <w:rPr>
            <w:noProof/>
            <w:webHidden/>
          </w:rPr>
          <w:fldChar w:fldCharType="separate"/>
        </w:r>
        <w:r w:rsidR="00906D86">
          <w:rPr>
            <w:noProof/>
            <w:webHidden/>
          </w:rPr>
          <w:t>42</w:t>
        </w:r>
        <w:r w:rsidR="00906D86">
          <w:rPr>
            <w:noProof/>
            <w:webHidden/>
          </w:rPr>
          <w:fldChar w:fldCharType="end"/>
        </w:r>
      </w:hyperlink>
    </w:p>
    <w:p w:rsidR="00906D86" w:rsidRPr="00206EB5" w:rsidRDefault="006C2BCC">
      <w:pPr>
        <w:pStyle w:val="TOC3"/>
        <w:tabs>
          <w:tab w:val="left" w:pos="1100"/>
          <w:tab w:val="right" w:leader="dot" w:pos="10790"/>
        </w:tabs>
        <w:rPr>
          <w:rFonts w:eastAsia="Times New Roman"/>
          <w:noProof/>
          <w:sz w:val="22"/>
          <w:szCs w:val="22"/>
          <w:lang w:bidi="ar-SA"/>
        </w:rPr>
      </w:pPr>
      <w:hyperlink w:anchor="_Toc315795842" w:history="1">
        <w:r w:rsidR="00906D86" w:rsidRPr="009D1B3D">
          <w:rPr>
            <w:rStyle w:val="Hyperlink"/>
            <w:noProof/>
          </w:rPr>
          <w:t>9.7.2</w:t>
        </w:r>
        <w:r w:rsidR="00906D86" w:rsidRPr="00206EB5">
          <w:rPr>
            <w:rFonts w:eastAsia="Times New Roman"/>
            <w:noProof/>
            <w:sz w:val="22"/>
            <w:szCs w:val="22"/>
            <w:lang w:bidi="ar-SA"/>
          </w:rPr>
          <w:tab/>
        </w:r>
        <w:r w:rsidR="00906D86" w:rsidRPr="009D1B3D">
          <w:rPr>
            <w:rStyle w:val="Hyperlink"/>
            <w:noProof/>
          </w:rPr>
          <w:t>Adding a Security Group</w:t>
        </w:r>
        <w:r w:rsidR="00906D86">
          <w:rPr>
            <w:noProof/>
            <w:webHidden/>
          </w:rPr>
          <w:tab/>
        </w:r>
        <w:r w:rsidR="00906D86">
          <w:rPr>
            <w:noProof/>
            <w:webHidden/>
          </w:rPr>
          <w:fldChar w:fldCharType="begin"/>
        </w:r>
        <w:r w:rsidR="00906D86">
          <w:rPr>
            <w:noProof/>
            <w:webHidden/>
          </w:rPr>
          <w:instrText xml:space="preserve"> PAGEREF _Toc315795842 \h </w:instrText>
        </w:r>
        <w:r w:rsidR="00906D86">
          <w:rPr>
            <w:noProof/>
            <w:webHidden/>
          </w:rPr>
        </w:r>
        <w:r w:rsidR="00906D86">
          <w:rPr>
            <w:noProof/>
            <w:webHidden/>
          </w:rPr>
          <w:fldChar w:fldCharType="separate"/>
        </w:r>
        <w:r w:rsidR="00906D86">
          <w:rPr>
            <w:noProof/>
            <w:webHidden/>
          </w:rPr>
          <w:t>42</w:t>
        </w:r>
        <w:r w:rsidR="00906D86">
          <w:rPr>
            <w:noProof/>
            <w:webHidden/>
          </w:rPr>
          <w:fldChar w:fldCharType="end"/>
        </w:r>
      </w:hyperlink>
    </w:p>
    <w:p w:rsidR="00906D86" w:rsidRPr="00206EB5" w:rsidRDefault="006C2BCC">
      <w:pPr>
        <w:pStyle w:val="TOC3"/>
        <w:tabs>
          <w:tab w:val="left" w:pos="1100"/>
          <w:tab w:val="right" w:leader="dot" w:pos="10790"/>
        </w:tabs>
        <w:rPr>
          <w:rFonts w:eastAsia="Times New Roman"/>
          <w:noProof/>
          <w:sz w:val="22"/>
          <w:szCs w:val="22"/>
          <w:lang w:bidi="ar-SA"/>
        </w:rPr>
      </w:pPr>
      <w:hyperlink w:anchor="_Toc315795843" w:history="1">
        <w:r w:rsidR="00906D86" w:rsidRPr="009D1B3D">
          <w:rPr>
            <w:rStyle w:val="Hyperlink"/>
            <w:noProof/>
          </w:rPr>
          <w:t>9.7.3</w:t>
        </w:r>
        <w:r w:rsidR="00906D86" w:rsidRPr="00206EB5">
          <w:rPr>
            <w:rFonts w:eastAsia="Times New Roman"/>
            <w:noProof/>
            <w:sz w:val="22"/>
            <w:szCs w:val="22"/>
            <w:lang w:bidi="ar-SA"/>
          </w:rPr>
          <w:tab/>
        </w:r>
        <w:r w:rsidR="00906D86" w:rsidRPr="009D1B3D">
          <w:rPr>
            <w:rStyle w:val="Hyperlink"/>
            <w:noProof/>
          </w:rPr>
          <w:t>Adding Ingress and Egress Rules to a Security Group</w:t>
        </w:r>
        <w:r w:rsidR="00906D86">
          <w:rPr>
            <w:noProof/>
            <w:webHidden/>
          </w:rPr>
          <w:tab/>
        </w:r>
        <w:r w:rsidR="00906D86">
          <w:rPr>
            <w:noProof/>
            <w:webHidden/>
          </w:rPr>
          <w:fldChar w:fldCharType="begin"/>
        </w:r>
        <w:r w:rsidR="00906D86">
          <w:rPr>
            <w:noProof/>
            <w:webHidden/>
          </w:rPr>
          <w:instrText xml:space="preserve"> PAGEREF _Toc315795843 \h </w:instrText>
        </w:r>
        <w:r w:rsidR="00906D86">
          <w:rPr>
            <w:noProof/>
            <w:webHidden/>
          </w:rPr>
        </w:r>
        <w:r w:rsidR="00906D86">
          <w:rPr>
            <w:noProof/>
            <w:webHidden/>
          </w:rPr>
          <w:fldChar w:fldCharType="separate"/>
        </w:r>
        <w:r w:rsidR="00906D86">
          <w:rPr>
            <w:noProof/>
            <w:webHidden/>
          </w:rPr>
          <w:t>43</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844" w:history="1">
        <w:r w:rsidR="00906D86" w:rsidRPr="009D1B3D">
          <w:rPr>
            <w:rStyle w:val="Hyperlink"/>
            <w:noProof/>
          </w:rPr>
          <w:t>9.8</w:t>
        </w:r>
        <w:r w:rsidR="00906D86" w:rsidRPr="00206EB5">
          <w:rPr>
            <w:rFonts w:eastAsia="Times New Roman"/>
            <w:noProof/>
            <w:sz w:val="22"/>
            <w:szCs w:val="22"/>
            <w:lang w:bidi="ar-SA"/>
          </w:rPr>
          <w:tab/>
        </w:r>
        <w:r w:rsidR="00906D86" w:rsidRPr="009D1B3D">
          <w:rPr>
            <w:rStyle w:val="Hyperlink"/>
            <w:noProof/>
          </w:rPr>
          <w:t>External Firewalls and Load Balancers</w:t>
        </w:r>
        <w:r w:rsidR="00906D86">
          <w:rPr>
            <w:noProof/>
            <w:webHidden/>
          </w:rPr>
          <w:tab/>
        </w:r>
        <w:r w:rsidR="00906D86">
          <w:rPr>
            <w:noProof/>
            <w:webHidden/>
          </w:rPr>
          <w:fldChar w:fldCharType="begin"/>
        </w:r>
        <w:r w:rsidR="00906D86">
          <w:rPr>
            <w:noProof/>
            <w:webHidden/>
          </w:rPr>
          <w:instrText xml:space="preserve"> PAGEREF _Toc315795844 \h </w:instrText>
        </w:r>
        <w:r w:rsidR="00906D86">
          <w:rPr>
            <w:noProof/>
            <w:webHidden/>
          </w:rPr>
        </w:r>
        <w:r w:rsidR="00906D86">
          <w:rPr>
            <w:noProof/>
            <w:webHidden/>
          </w:rPr>
          <w:fldChar w:fldCharType="separate"/>
        </w:r>
        <w:r w:rsidR="00906D86">
          <w:rPr>
            <w:noProof/>
            <w:webHidden/>
          </w:rPr>
          <w:t>44</w:t>
        </w:r>
        <w:r w:rsidR="00906D86">
          <w:rPr>
            <w:noProof/>
            <w:webHidden/>
          </w:rPr>
          <w:fldChar w:fldCharType="end"/>
        </w:r>
      </w:hyperlink>
    </w:p>
    <w:p w:rsidR="00906D86" w:rsidRPr="00206EB5" w:rsidRDefault="006C2BCC">
      <w:pPr>
        <w:pStyle w:val="TOC3"/>
        <w:tabs>
          <w:tab w:val="left" w:pos="1100"/>
          <w:tab w:val="right" w:leader="dot" w:pos="10790"/>
        </w:tabs>
        <w:rPr>
          <w:rFonts w:eastAsia="Times New Roman"/>
          <w:noProof/>
          <w:sz w:val="22"/>
          <w:szCs w:val="22"/>
          <w:lang w:bidi="ar-SA"/>
        </w:rPr>
      </w:pPr>
      <w:hyperlink w:anchor="_Toc315795845" w:history="1">
        <w:r w:rsidR="00906D86" w:rsidRPr="009D1B3D">
          <w:rPr>
            <w:rStyle w:val="Hyperlink"/>
            <w:noProof/>
          </w:rPr>
          <w:t>9.8.1</w:t>
        </w:r>
        <w:r w:rsidR="00906D86" w:rsidRPr="00206EB5">
          <w:rPr>
            <w:rFonts w:eastAsia="Times New Roman"/>
            <w:noProof/>
            <w:sz w:val="22"/>
            <w:szCs w:val="22"/>
            <w:lang w:bidi="ar-SA"/>
          </w:rPr>
          <w:tab/>
        </w:r>
        <w:r w:rsidR="00906D86" w:rsidRPr="009D1B3D">
          <w:rPr>
            <w:rStyle w:val="Hyperlink"/>
            <w:noProof/>
          </w:rPr>
          <w:t>About Using a NetScaler Load Balancer</w:t>
        </w:r>
        <w:r w:rsidR="00906D86">
          <w:rPr>
            <w:noProof/>
            <w:webHidden/>
          </w:rPr>
          <w:tab/>
        </w:r>
        <w:r w:rsidR="00906D86">
          <w:rPr>
            <w:noProof/>
            <w:webHidden/>
          </w:rPr>
          <w:fldChar w:fldCharType="begin"/>
        </w:r>
        <w:r w:rsidR="00906D86">
          <w:rPr>
            <w:noProof/>
            <w:webHidden/>
          </w:rPr>
          <w:instrText xml:space="preserve"> PAGEREF _Toc315795845 \h </w:instrText>
        </w:r>
        <w:r w:rsidR="00906D86">
          <w:rPr>
            <w:noProof/>
            <w:webHidden/>
          </w:rPr>
        </w:r>
        <w:r w:rsidR="00906D86">
          <w:rPr>
            <w:noProof/>
            <w:webHidden/>
          </w:rPr>
          <w:fldChar w:fldCharType="separate"/>
        </w:r>
        <w:r w:rsidR="00906D86">
          <w:rPr>
            <w:noProof/>
            <w:webHidden/>
          </w:rPr>
          <w:t>44</w:t>
        </w:r>
        <w:r w:rsidR="00906D86">
          <w:rPr>
            <w:noProof/>
            <w:webHidden/>
          </w:rPr>
          <w:fldChar w:fldCharType="end"/>
        </w:r>
      </w:hyperlink>
    </w:p>
    <w:p w:rsidR="00906D86" w:rsidRPr="00206EB5" w:rsidRDefault="006C2BCC">
      <w:pPr>
        <w:pStyle w:val="TOC3"/>
        <w:tabs>
          <w:tab w:val="left" w:pos="1100"/>
          <w:tab w:val="right" w:leader="dot" w:pos="10790"/>
        </w:tabs>
        <w:rPr>
          <w:rFonts w:eastAsia="Times New Roman"/>
          <w:noProof/>
          <w:sz w:val="22"/>
          <w:szCs w:val="22"/>
          <w:lang w:bidi="ar-SA"/>
        </w:rPr>
      </w:pPr>
      <w:hyperlink w:anchor="_Toc315795846" w:history="1">
        <w:r w:rsidR="00906D86" w:rsidRPr="009D1B3D">
          <w:rPr>
            <w:rStyle w:val="Hyperlink"/>
            <w:noProof/>
          </w:rPr>
          <w:t>9.8.2</w:t>
        </w:r>
        <w:r w:rsidR="00906D86" w:rsidRPr="00206EB5">
          <w:rPr>
            <w:rFonts w:eastAsia="Times New Roman"/>
            <w:noProof/>
            <w:sz w:val="22"/>
            <w:szCs w:val="22"/>
            <w:lang w:bidi="ar-SA"/>
          </w:rPr>
          <w:tab/>
        </w:r>
        <w:r w:rsidR="00906D86" w:rsidRPr="009D1B3D">
          <w:rPr>
            <w:rStyle w:val="Hyperlink"/>
            <w:noProof/>
          </w:rPr>
          <w:t>Sticky Session Policies for External Load Balancers</w:t>
        </w:r>
        <w:r w:rsidR="00906D86">
          <w:rPr>
            <w:noProof/>
            <w:webHidden/>
          </w:rPr>
          <w:tab/>
        </w:r>
        <w:r w:rsidR="00906D86">
          <w:rPr>
            <w:noProof/>
            <w:webHidden/>
          </w:rPr>
          <w:fldChar w:fldCharType="begin"/>
        </w:r>
        <w:r w:rsidR="00906D86">
          <w:rPr>
            <w:noProof/>
            <w:webHidden/>
          </w:rPr>
          <w:instrText xml:space="preserve"> PAGEREF _Toc315795846 \h </w:instrText>
        </w:r>
        <w:r w:rsidR="00906D86">
          <w:rPr>
            <w:noProof/>
            <w:webHidden/>
          </w:rPr>
        </w:r>
        <w:r w:rsidR="00906D86">
          <w:rPr>
            <w:noProof/>
            <w:webHidden/>
          </w:rPr>
          <w:fldChar w:fldCharType="separate"/>
        </w:r>
        <w:r w:rsidR="00906D86">
          <w:rPr>
            <w:noProof/>
            <w:webHidden/>
          </w:rPr>
          <w:t>45</w:t>
        </w:r>
        <w:r w:rsidR="00906D86">
          <w:rPr>
            <w:noProof/>
            <w:webHidden/>
          </w:rPr>
          <w:fldChar w:fldCharType="end"/>
        </w:r>
      </w:hyperlink>
    </w:p>
    <w:p w:rsidR="00906D86" w:rsidRPr="00206EB5" w:rsidRDefault="006C2BCC">
      <w:pPr>
        <w:pStyle w:val="TOC3"/>
        <w:tabs>
          <w:tab w:val="left" w:pos="1100"/>
          <w:tab w:val="right" w:leader="dot" w:pos="10790"/>
        </w:tabs>
        <w:rPr>
          <w:rFonts w:eastAsia="Times New Roman"/>
          <w:noProof/>
          <w:sz w:val="22"/>
          <w:szCs w:val="22"/>
          <w:lang w:bidi="ar-SA"/>
        </w:rPr>
      </w:pPr>
      <w:hyperlink w:anchor="_Toc315795847" w:history="1">
        <w:r w:rsidR="00906D86" w:rsidRPr="009D1B3D">
          <w:rPr>
            <w:rStyle w:val="Hyperlink"/>
            <w:noProof/>
          </w:rPr>
          <w:t>9.8.3</w:t>
        </w:r>
        <w:r w:rsidR="00906D86" w:rsidRPr="00206EB5">
          <w:rPr>
            <w:rFonts w:eastAsia="Times New Roman"/>
            <w:noProof/>
            <w:sz w:val="22"/>
            <w:szCs w:val="22"/>
            <w:lang w:bidi="ar-SA"/>
          </w:rPr>
          <w:tab/>
        </w:r>
        <w:r w:rsidR="00906D86" w:rsidRPr="009D1B3D">
          <w:rPr>
            <w:rStyle w:val="Hyperlink"/>
            <w:noProof/>
          </w:rPr>
          <w:t>Initial Setup of External Firewalls and Load Balancers</w:t>
        </w:r>
        <w:r w:rsidR="00906D86">
          <w:rPr>
            <w:noProof/>
            <w:webHidden/>
          </w:rPr>
          <w:tab/>
        </w:r>
        <w:r w:rsidR="00906D86">
          <w:rPr>
            <w:noProof/>
            <w:webHidden/>
          </w:rPr>
          <w:fldChar w:fldCharType="begin"/>
        </w:r>
        <w:r w:rsidR="00906D86">
          <w:rPr>
            <w:noProof/>
            <w:webHidden/>
          </w:rPr>
          <w:instrText xml:space="preserve"> PAGEREF _Toc315795847 \h </w:instrText>
        </w:r>
        <w:r w:rsidR="00906D86">
          <w:rPr>
            <w:noProof/>
            <w:webHidden/>
          </w:rPr>
        </w:r>
        <w:r w:rsidR="00906D86">
          <w:rPr>
            <w:noProof/>
            <w:webHidden/>
          </w:rPr>
          <w:fldChar w:fldCharType="separate"/>
        </w:r>
        <w:r w:rsidR="00906D86">
          <w:rPr>
            <w:noProof/>
            <w:webHidden/>
          </w:rPr>
          <w:t>46</w:t>
        </w:r>
        <w:r w:rsidR="00906D86">
          <w:rPr>
            <w:noProof/>
            <w:webHidden/>
          </w:rPr>
          <w:fldChar w:fldCharType="end"/>
        </w:r>
      </w:hyperlink>
    </w:p>
    <w:p w:rsidR="00906D86" w:rsidRPr="00206EB5" w:rsidRDefault="006C2BCC">
      <w:pPr>
        <w:pStyle w:val="TOC3"/>
        <w:tabs>
          <w:tab w:val="left" w:pos="1100"/>
          <w:tab w:val="right" w:leader="dot" w:pos="10790"/>
        </w:tabs>
        <w:rPr>
          <w:rFonts w:eastAsia="Times New Roman"/>
          <w:noProof/>
          <w:sz w:val="22"/>
          <w:szCs w:val="22"/>
          <w:lang w:bidi="ar-SA"/>
        </w:rPr>
      </w:pPr>
      <w:hyperlink w:anchor="_Toc315795848" w:history="1">
        <w:r w:rsidR="00906D86" w:rsidRPr="009D1B3D">
          <w:rPr>
            <w:rStyle w:val="Hyperlink"/>
            <w:noProof/>
          </w:rPr>
          <w:t>9.8.4</w:t>
        </w:r>
        <w:r w:rsidR="00906D86" w:rsidRPr="00206EB5">
          <w:rPr>
            <w:rFonts w:eastAsia="Times New Roman"/>
            <w:noProof/>
            <w:sz w:val="22"/>
            <w:szCs w:val="22"/>
            <w:lang w:bidi="ar-SA"/>
          </w:rPr>
          <w:tab/>
        </w:r>
        <w:r w:rsidR="00906D86" w:rsidRPr="009D1B3D">
          <w:rPr>
            <w:rStyle w:val="Hyperlink"/>
            <w:noProof/>
          </w:rPr>
          <w:t>Ongoing Configuration of External Firewalls and Load Balancers</w:t>
        </w:r>
        <w:r w:rsidR="00906D86">
          <w:rPr>
            <w:noProof/>
            <w:webHidden/>
          </w:rPr>
          <w:tab/>
        </w:r>
        <w:r w:rsidR="00906D86">
          <w:rPr>
            <w:noProof/>
            <w:webHidden/>
          </w:rPr>
          <w:fldChar w:fldCharType="begin"/>
        </w:r>
        <w:r w:rsidR="00906D86">
          <w:rPr>
            <w:noProof/>
            <w:webHidden/>
          </w:rPr>
          <w:instrText xml:space="preserve"> PAGEREF _Toc315795848 \h </w:instrText>
        </w:r>
        <w:r w:rsidR="00906D86">
          <w:rPr>
            <w:noProof/>
            <w:webHidden/>
          </w:rPr>
        </w:r>
        <w:r w:rsidR="00906D86">
          <w:rPr>
            <w:noProof/>
            <w:webHidden/>
          </w:rPr>
          <w:fldChar w:fldCharType="separate"/>
        </w:r>
        <w:r w:rsidR="00906D86">
          <w:rPr>
            <w:noProof/>
            <w:webHidden/>
          </w:rPr>
          <w:t>46</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849" w:history="1">
        <w:r w:rsidR="00906D86" w:rsidRPr="009D1B3D">
          <w:rPr>
            <w:rStyle w:val="Hyperlink"/>
            <w:noProof/>
          </w:rPr>
          <w:t>9.9</w:t>
        </w:r>
        <w:r w:rsidR="00906D86" w:rsidRPr="00206EB5">
          <w:rPr>
            <w:rFonts w:eastAsia="Times New Roman"/>
            <w:noProof/>
            <w:sz w:val="22"/>
            <w:szCs w:val="22"/>
            <w:lang w:bidi="ar-SA"/>
          </w:rPr>
          <w:tab/>
        </w:r>
        <w:r w:rsidR="00906D86" w:rsidRPr="009D1B3D">
          <w:rPr>
            <w:rStyle w:val="Hyperlink"/>
            <w:noProof/>
          </w:rPr>
          <w:t>Guest IP Ranges</w:t>
        </w:r>
        <w:r w:rsidR="00906D86">
          <w:rPr>
            <w:noProof/>
            <w:webHidden/>
          </w:rPr>
          <w:tab/>
        </w:r>
        <w:r w:rsidR="00906D86">
          <w:rPr>
            <w:noProof/>
            <w:webHidden/>
          </w:rPr>
          <w:fldChar w:fldCharType="begin"/>
        </w:r>
        <w:r w:rsidR="00906D86">
          <w:rPr>
            <w:noProof/>
            <w:webHidden/>
          </w:rPr>
          <w:instrText xml:space="preserve"> PAGEREF _Toc315795849 \h </w:instrText>
        </w:r>
        <w:r w:rsidR="00906D86">
          <w:rPr>
            <w:noProof/>
            <w:webHidden/>
          </w:rPr>
        </w:r>
        <w:r w:rsidR="00906D86">
          <w:rPr>
            <w:noProof/>
            <w:webHidden/>
          </w:rPr>
          <w:fldChar w:fldCharType="separate"/>
        </w:r>
        <w:r w:rsidR="00906D86">
          <w:rPr>
            <w:noProof/>
            <w:webHidden/>
          </w:rPr>
          <w:t>46</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850" w:history="1">
        <w:r w:rsidR="00906D86" w:rsidRPr="009D1B3D">
          <w:rPr>
            <w:rStyle w:val="Hyperlink"/>
            <w:noProof/>
          </w:rPr>
          <w:t>9.10</w:t>
        </w:r>
        <w:r w:rsidR="00906D86" w:rsidRPr="00206EB5">
          <w:rPr>
            <w:rFonts w:eastAsia="Times New Roman"/>
            <w:noProof/>
            <w:sz w:val="22"/>
            <w:szCs w:val="22"/>
            <w:lang w:bidi="ar-SA"/>
          </w:rPr>
          <w:tab/>
        </w:r>
        <w:r w:rsidR="00906D86" w:rsidRPr="009D1B3D">
          <w:rPr>
            <w:rStyle w:val="Hyperlink"/>
            <w:noProof/>
          </w:rPr>
          <w:t>IP Forwarding and Firewalling</w:t>
        </w:r>
        <w:r w:rsidR="00906D86">
          <w:rPr>
            <w:noProof/>
            <w:webHidden/>
          </w:rPr>
          <w:tab/>
        </w:r>
        <w:r w:rsidR="00906D86">
          <w:rPr>
            <w:noProof/>
            <w:webHidden/>
          </w:rPr>
          <w:fldChar w:fldCharType="begin"/>
        </w:r>
        <w:r w:rsidR="00906D86">
          <w:rPr>
            <w:noProof/>
            <w:webHidden/>
          </w:rPr>
          <w:instrText xml:space="preserve"> PAGEREF _Toc315795850 \h </w:instrText>
        </w:r>
        <w:r w:rsidR="00906D86">
          <w:rPr>
            <w:noProof/>
            <w:webHidden/>
          </w:rPr>
        </w:r>
        <w:r w:rsidR="00906D86">
          <w:rPr>
            <w:noProof/>
            <w:webHidden/>
          </w:rPr>
          <w:fldChar w:fldCharType="separate"/>
        </w:r>
        <w:r w:rsidR="00906D86">
          <w:rPr>
            <w:noProof/>
            <w:webHidden/>
          </w:rPr>
          <w:t>46</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51" w:history="1">
        <w:r w:rsidR="00906D86" w:rsidRPr="009D1B3D">
          <w:rPr>
            <w:rStyle w:val="Hyperlink"/>
            <w:noProof/>
          </w:rPr>
          <w:t>9.10.1</w:t>
        </w:r>
        <w:r w:rsidR="00906D86" w:rsidRPr="00206EB5">
          <w:rPr>
            <w:rFonts w:eastAsia="Times New Roman"/>
            <w:noProof/>
            <w:sz w:val="22"/>
            <w:szCs w:val="22"/>
            <w:lang w:bidi="ar-SA"/>
          </w:rPr>
          <w:tab/>
        </w:r>
        <w:r w:rsidR="00906D86" w:rsidRPr="009D1B3D">
          <w:rPr>
            <w:rStyle w:val="Hyperlink"/>
            <w:noProof/>
          </w:rPr>
          <w:t>Firewall Rules</w:t>
        </w:r>
        <w:r w:rsidR="00906D86">
          <w:rPr>
            <w:noProof/>
            <w:webHidden/>
          </w:rPr>
          <w:tab/>
        </w:r>
        <w:r w:rsidR="00906D86">
          <w:rPr>
            <w:noProof/>
            <w:webHidden/>
          </w:rPr>
          <w:fldChar w:fldCharType="begin"/>
        </w:r>
        <w:r w:rsidR="00906D86">
          <w:rPr>
            <w:noProof/>
            <w:webHidden/>
          </w:rPr>
          <w:instrText xml:space="preserve"> PAGEREF _Toc315795851 \h </w:instrText>
        </w:r>
        <w:r w:rsidR="00906D86">
          <w:rPr>
            <w:noProof/>
            <w:webHidden/>
          </w:rPr>
        </w:r>
        <w:r w:rsidR="00906D86">
          <w:rPr>
            <w:noProof/>
            <w:webHidden/>
          </w:rPr>
          <w:fldChar w:fldCharType="separate"/>
        </w:r>
        <w:r w:rsidR="00906D86">
          <w:rPr>
            <w:noProof/>
            <w:webHidden/>
          </w:rPr>
          <w:t>47</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52" w:history="1">
        <w:r w:rsidR="00906D86" w:rsidRPr="009D1B3D">
          <w:rPr>
            <w:rStyle w:val="Hyperlink"/>
            <w:noProof/>
          </w:rPr>
          <w:t>9.10.2</w:t>
        </w:r>
        <w:r w:rsidR="00906D86" w:rsidRPr="00206EB5">
          <w:rPr>
            <w:rFonts w:eastAsia="Times New Roman"/>
            <w:noProof/>
            <w:sz w:val="22"/>
            <w:szCs w:val="22"/>
            <w:lang w:bidi="ar-SA"/>
          </w:rPr>
          <w:tab/>
        </w:r>
        <w:r w:rsidR="00906D86" w:rsidRPr="009D1B3D">
          <w:rPr>
            <w:rStyle w:val="Hyperlink"/>
            <w:noProof/>
          </w:rPr>
          <w:t>Port Forwarding</w:t>
        </w:r>
        <w:r w:rsidR="00906D86">
          <w:rPr>
            <w:noProof/>
            <w:webHidden/>
          </w:rPr>
          <w:tab/>
        </w:r>
        <w:r w:rsidR="00906D86">
          <w:rPr>
            <w:noProof/>
            <w:webHidden/>
          </w:rPr>
          <w:fldChar w:fldCharType="begin"/>
        </w:r>
        <w:r w:rsidR="00906D86">
          <w:rPr>
            <w:noProof/>
            <w:webHidden/>
          </w:rPr>
          <w:instrText xml:space="preserve"> PAGEREF _Toc315795852 \h </w:instrText>
        </w:r>
        <w:r w:rsidR="00906D86">
          <w:rPr>
            <w:noProof/>
            <w:webHidden/>
          </w:rPr>
        </w:r>
        <w:r w:rsidR="00906D86">
          <w:rPr>
            <w:noProof/>
            <w:webHidden/>
          </w:rPr>
          <w:fldChar w:fldCharType="separate"/>
        </w:r>
        <w:r w:rsidR="00906D86">
          <w:rPr>
            <w:noProof/>
            <w:webHidden/>
          </w:rPr>
          <w:t>47</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853" w:history="1">
        <w:r w:rsidR="00906D86" w:rsidRPr="009D1B3D">
          <w:rPr>
            <w:rStyle w:val="Hyperlink"/>
            <w:noProof/>
          </w:rPr>
          <w:t>9.11</w:t>
        </w:r>
        <w:r w:rsidR="00906D86" w:rsidRPr="00206EB5">
          <w:rPr>
            <w:rFonts w:eastAsia="Times New Roman"/>
            <w:noProof/>
            <w:sz w:val="22"/>
            <w:szCs w:val="22"/>
            <w:lang w:bidi="ar-SA"/>
          </w:rPr>
          <w:tab/>
        </w:r>
        <w:r w:rsidR="00906D86" w:rsidRPr="009D1B3D">
          <w:rPr>
            <w:rStyle w:val="Hyperlink"/>
            <w:noProof/>
          </w:rPr>
          <w:t>IP Load Balancing</w:t>
        </w:r>
        <w:r w:rsidR="00906D86">
          <w:rPr>
            <w:noProof/>
            <w:webHidden/>
          </w:rPr>
          <w:tab/>
        </w:r>
        <w:r w:rsidR="00906D86">
          <w:rPr>
            <w:noProof/>
            <w:webHidden/>
          </w:rPr>
          <w:fldChar w:fldCharType="begin"/>
        </w:r>
        <w:r w:rsidR="00906D86">
          <w:rPr>
            <w:noProof/>
            <w:webHidden/>
          </w:rPr>
          <w:instrText xml:space="preserve"> PAGEREF _Toc315795853 \h </w:instrText>
        </w:r>
        <w:r w:rsidR="00906D86">
          <w:rPr>
            <w:noProof/>
            <w:webHidden/>
          </w:rPr>
        </w:r>
        <w:r w:rsidR="00906D86">
          <w:rPr>
            <w:noProof/>
            <w:webHidden/>
          </w:rPr>
          <w:fldChar w:fldCharType="separate"/>
        </w:r>
        <w:r w:rsidR="00906D86">
          <w:rPr>
            <w:noProof/>
            <w:webHidden/>
          </w:rPr>
          <w:t>48</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854" w:history="1">
        <w:r w:rsidR="00906D86" w:rsidRPr="009D1B3D">
          <w:rPr>
            <w:rStyle w:val="Hyperlink"/>
            <w:noProof/>
          </w:rPr>
          <w:t>9.12</w:t>
        </w:r>
        <w:r w:rsidR="00906D86" w:rsidRPr="00206EB5">
          <w:rPr>
            <w:rFonts w:eastAsia="Times New Roman"/>
            <w:noProof/>
            <w:sz w:val="22"/>
            <w:szCs w:val="22"/>
            <w:lang w:bidi="ar-SA"/>
          </w:rPr>
          <w:tab/>
        </w:r>
        <w:r w:rsidR="00906D86" w:rsidRPr="009D1B3D">
          <w:rPr>
            <w:rStyle w:val="Hyperlink"/>
            <w:noProof/>
          </w:rPr>
          <w:t>DNS and DHCP</w:t>
        </w:r>
        <w:r w:rsidR="00906D86">
          <w:rPr>
            <w:noProof/>
            <w:webHidden/>
          </w:rPr>
          <w:tab/>
        </w:r>
        <w:r w:rsidR="00906D86">
          <w:rPr>
            <w:noProof/>
            <w:webHidden/>
          </w:rPr>
          <w:fldChar w:fldCharType="begin"/>
        </w:r>
        <w:r w:rsidR="00906D86">
          <w:rPr>
            <w:noProof/>
            <w:webHidden/>
          </w:rPr>
          <w:instrText xml:space="preserve"> PAGEREF _Toc315795854 \h </w:instrText>
        </w:r>
        <w:r w:rsidR="00906D86">
          <w:rPr>
            <w:noProof/>
            <w:webHidden/>
          </w:rPr>
        </w:r>
        <w:r w:rsidR="00906D86">
          <w:rPr>
            <w:noProof/>
            <w:webHidden/>
          </w:rPr>
          <w:fldChar w:fldCharType="separate"/>
        </w:r>
        <w:r w:rsidR="00906D86">
          <w:rPr>
            <w:noProof/>
            <w:webHidden/>
          </w:rPr>
          <w:t>48</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855" w:history="1">
        <w:r w:rsidR="00906D86" w:rsidRPr="009D1B3D">
          <w:rPr>
            <w:rStyle w:val="Hyperlink"/>
            <w:noProof/>
          </w:rPr>
          <w:t>9.13</w:t>
        </w:r>
        <w:r w:rsidR="00906D86" w:rsidRPr="00206EB5">
          <w:rPr>
            <w:rFonts w:eastAsia="Times New Roman"/>
            <w:noProof/>
            <w:sz w:val="22"/>
            <w:szCs w:val="22"/>
            <w:lang w:bidi="ar-SA"/>
          </w:rPr>
          <w:tab/>
        </w:r>
        <w:r w:rsidR="00906D86" w:rsidRPr="009D1B3D">
          <w:rPr>
            <w:rStyle w:val="Hyperlink"/>
            <w:noProof/>
          </w:rPr>
          <w:t>VPN</w:t>
        </w:r>
        <w:r w:rsidR="00906D86">
          <w:rPr>
            <w:noProof/>
            <w:webHidden/>
          </w:rPr>
          <w:tab/>
        </w:r>
        <w:r w:rsidR="00906D86">
          <w:rPr>
            <w:noProof/>
            <w:webHidden/>
          </w:rPr>
          <w:fldChar w:fldCharType="begin"/>
        </w:r>
        <w:r w:rsidR="00906D86">
          <w:rPr>
            <w:noProof/>
            <w:webHidden/>
          </w:rPr>
          <w:instrText xml:space="preserve"> PAGEREF _Toc315795855 \h </w:instrText>
        </w:r>
        <w:r w:rsidR="00906D86">
          <w:rPr>
            <w:noProof/>
            <w:webHidden/>
          </w:rPr>
        </w:r>
        <w:r w:rsidR="00906D86">
          <w:rPr>
            <w:noProof/>
            <w:webHidden/>
          </w:rPr>
          <w:fldChar w:fldCharType="separate"/>
        </w:r>
        <w:r w:rsidR="00906D86">
          <w:rPr>
            <w:noProof/>
            <w:webHidden/>
          </w:rPr>
          <w:t>48</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56" w:history="1">
        <w:r w:rsidR="00906D86" w:rsidRPr="009D1B3D">
          <w:rPr>
            <w:rStyle w:val="Hyperlink"/>
            <w:noProof/>
          </w:rPr>
          <w:t>9.13.1</w:t>
        </w:r>
        <w:r w:rsidR="00906D86" w:rsidRPr="00206EB5">
          <w:rPr>
            <w:rFonts w:eastAsia="Times New Roman"/>
            <w:noProof/>
            <w:sz w:val="22"/>
            <w:szCs w:val="22"/>
            <w:lang w:bidi="ar-SA"/>
          </w:rPr>
          <w:tab/>
        </w:r>
        <w:r w:rsidR="00906D86" w:rsidRPr="009D1B3D">
          <w:rPr>
            <w:rStyle w:val="Hyperlink"/>
            <w:noProof/>
          </w:rPr>
          <w:t>Mac OS X</w:t>
        </w:r>
        <w:r w:rsidR="00906D86">
          <w:rPr>
            <w:noProof/>
            <w:webHidden/>
          </w:rPr>
          <w:tab/>
        </w:r>
        <w:r w:rsidR="00906D86">
          <w:rPr>
            <w:noProof/>
            <w:webHidden/>
          </w:rPr>
          <w:fldChar w:fldCharType="begin"/>
        </w:r>
        <w:r w:rsidR="00906D86">
          <w:rPr>
            <w:noProof/>
            <w:webHidden/>
          </w:rPr>
          <w:instrText xml:space="preserve"> PAGEREF _Toc315795856 \h </w:instrText>
        </w:r>
        <w:r w:rsidR="00906D86">
          <w:rPr>
            <w:noProof/>
            <w:webHidden/>
          </w:rPr>
        </w:r>
        <w:r w:rsidR="00906D86">
          <w:rPr>
            <w:noProof/>
            <w:webHidden/>
          </w:rPr>
          <w:fldChar w:fldCharType="separate"/>
        </w:r>
        <w:r w:rsidR="00906D86">
          <w:rPr>
            <w:noProof/>
            <w:webHidden/>
          </w:rPr>
          <w:t>48</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57" w:history="1">
        <w:r w:rsidR="00906D86" w:rsidRPr="009D1B3D">
          <w:rPr>
            <w:rStyle w:val="Hyperlink"/>
            <w:noProof/>
          </w:rPr>
          <w:t>9.13.2</w:t>
        </w:r>
        <w:r w:rsidR="00906D86" w:rsidRPr="00206EB5">
          <w:rPr>
            <w:rFonts w:eastAsia="Times New Roman"/>
            <w:noProof/>
            <w:sz w:val="22"/>
            <w:szCs w:val="22"/>
            <w:lang w:bidi="ar-SA"/>
          </w:rPr>
          <w:tab/>
        </w:r>
        <w:r w:rsidR="00906D86" w:rsidRPr="009D1B3D">
          <w:rPr>
            <w:rStyle w:val="Hyperlink"/>
            <w:noProof/>
          </w:rPr>
          <w:t>Windows</w:t>
        </w:r>
        <w:r w:rsidR="00906D86">
          <w:rPr>
            <w:noProof/>
            <w:webHidden/>
          </w:rPr>
          <w:tab/>
        </w:r>
        <w:r w:rsidR="00906D86">
          <w:rPr>
            <w:noProof/>
            <w:webHidden/>
          </w:rPr>
          <w:fldChar w:fldCharType="begin"/>
        </w:r>
        <w:r w:rsidR="00906D86">
          <w:rPr>
            <w:noProof/>
            <w:webHidden/>
          </w:rPr>
          <w:instrText xml:space="preserve"> PAGEREF _Toc315795857 \h </w:instrText>
        </w:r>
        <w:r w:rsidR="00906D86">
          <w:rPr>
            <w:noProof/>
            <w:webHidden/>
          </w:rPr>
        </w:r>
        <w:r w:rsidR="00906D86">
          <w:rPr>
            <w:noProof/>
            <w:webHidden/>
          </w:rPr>
          <w:fldChar w:fldCharType="separate"/>
        </w:r>
        <w:r w:rsidR="00906D86">
          <w:rPr>
            <w:noProof/>
            <w:webHidden/>
          </w:rPr>
          <w:t>49</w:t>
        </w:r>
        <w:r w:rsidR="00906D86">
          <w:rPr>
            <w:noProof/>
            <w:webHidden/>
          </w:rPr>
          <w:fldChar w:fldCharType="end"/>
        </w:r>
      </w:hyperlink>
    </w:p>
    <w:p w:rsidR="00906D86" w:rsidRPr="00206EB5" w:rsidRDefault="006C2BCC">
      <w:pPr>
        <w:pStyle w:val="TOC1"/>
        <w:tabs>
          <w:tab w:val="left" w:pos="600"/>
          <w:tab w:val="right" w:leader="dot" w:pos="10790"/>
        </w:tabs>
        <w:rPr>
          <w:rFonts w:eastAsia="Times New Roman"/>
          <w:noProof/>
          <w:sz w:val="22"/>
          <w:szCs w:val="22"/>
          <w:lang w:bidi="ar-SA"/>
        </w:rPr>
      </w:pPr>
      <w:hyperlink w:anchor="_Toc315795858" w:history="1">
        <w:r w:rsidR="00906D86" w:rsidRPr="009D1B3D">
          <w:rPr>
            <w:rStyle w:val="Hyperlink"/>
            <w:noProof/>
          </w:rPr>
          <w:t>10</w:t>
        </w:r>
        <w:r w:rsidR="00906D86" w:rsidRPr="00206EB5">
          <w:rPr>
            <w:rFonts w:eastAsia="Times New Roman"/>
            <w:noProof/>
            <w:sz w:val="22"/>
            <w:szCs w:val="22"/>
            <w:lang w:bidi="ar-SA"/>
          </w:rPr>
          <w:tab/>
        </w:r>
        <w:r w:rsidR="00906D86" w:rsidRPr="009D1B3D">
          <w:rPr>
            <w:rStyle w:val="Hyperlink"/>
            <w:noProof/>
          </w:rPr>
          <w:t>Working With Storage</w:t>
        </w:r>
        <w:r w:rsidR="00906D86">
          <w:rPr>
            <w:noProof/>
            <w:webHidden/>
          </w:rPr>
          <w:tab/>
        </w:r>
        <w:r w:rsidR="00906D86">
          <w:rPr>
            <w:noProof/>
            <w:webHidden/>
          </w:rPr>
          <w:fldChar w:fldCharType="begin"/>
        </w:r>
        <w:r w:rsidR="00906D86">
          <w:rPr>
            <w:noProof/>
            <w:webHidden/>
          </w:rPr>
          <w:instrText xml:space="preserve"> PAGEREF _Toc315795858 \h </w:instrText>
        </w:r>
        <w:r w:rsidR="00906D86">
          <w:rPr>
            <w:noProof/>
            <w:webHidden/>
          </w:rPr>
        </w:r>
        <w:r w:rsidR="00906D86">
          <w:rPr>
            <w:noProof/>
            <w:webHidden/>
          </w:rPr>
          <w:fldChar w:fldCharType="separate"/>
        </w:r>
        <w:r w:rsidR="00906D86">
          <w:rPr>
            <w:noProof/>
            <w:webHidden/>
          </w:rPr>
          <w:t>50</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859" w:history="1">
        <w:r w:rsidR="00906D86" w:rsidRPr="009D1B3D">
          <w:rPr>
            <w:rStyle w:val="Hyperlink"/>
            <w:noProof/>
          </w:rPr>
          <w:t>10.1</w:t>
        </w:r>
        <w:r w:rsidR="00906D86" w:rsidRPr="00206EB5">
          <w:rPr>
            <w:rFonts w:eastAsia="Times New Roman"/>
            <w:noProof/>
            <w:sz w:val="22"/>
            <w:szCs w:val="22"/>
            <w:lang w:bidi="ar-SA"/>
          </w:rPr>
          <w:tab/>
        </w:r>
        <w:r w:rsidR="00906D86" w:rsidRPr="009D1B3D">
          <w:rPr>
            <w:rStyle w:val="Hyperlink"/>
            <w:noProof/>
          </w:rPr>
          <w:t>Primary Storage</w:t>
        </w:r>
        <w:r w:rsidR="00906D86">
          <w:rPr>
            <w:noProof/>
            <w:webHidden/>
          </w:rPr>
          <w:tab/>
        </w:r>
        <w:r w:rsidR="00906D86">
          <w:rPr>
            <w:noProof/>
            <w:webHidden/>
          </w:rPr>
          <w:fldChar w:fldCharType="begin"/>
        </w:r>
        <w:r w:rsidR="00906D86">
          <w:rPr>
            <w:noProof/>
            <w:webHidden/>
          </w:rPr>
          <w:instrText xml:space="preserve"> PAGEREF _Toc315795859 \h </w:instrText>
        </w:r>
        <w:r w:rsidR="00906D86">
          <w:rPr>
            <w:noProof/>
            <w:webHidden/>
          </w:rPr>
        </w:r>
        <w:r w:rsidR="00906D86">
          <w:rPr>
            <w:noProof/>
            <w:webHidden/>
          </w:rPr>
          <w:fldChar w:fldCharType="separate"/>
        </w:r>
        <w:r w:rsidR="00906D86">
          <w:rPr>
            <w:noProof/>
            <w:webHidden/>
          </w:rPr>
          <w:t>50</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60" w:history="1">
        <w:r w:rsidR="00906D86" w:rsidRPr="009D1B3D">
          <w:rPr>
            <w:rStyle w:val="Hyperlink"/>
            <w:noProof/>
          </w:rPr>
          <w:t>10.1.1</w:t>
        </w:r>
        <w:r w:rsidR="00906D86" w:rsidRPr="00206EB5">
          <w:rPr>
            <w:rFonts w:eastAsia="Times New Roman"/>
            <w:noProof/>
            <w:sz w:val="22"/>
            <w:szCs w:val="22"/>
            <w:lang w:bidi="ar-SA"/>
          </w:rPr>
          <w:tab/>
        </w:r>
        <w:r w:rsidR="00906D86" w:rsidRPr="009D1B3D">
          <w:rPr>
            <w:rStyle w:val="Hyperlink"/>
            <w:noProof/>
          </w:rPr>
          <w:t>About Primary Storage</w:t>
        </w:r>
        <w:r w:rsidR="00906D86">
          <w:rPr>
            <w:noProof/>
            <w:webHidden/>
          </w:rPr>
          <w:tab/>
        </w:r>
        <w:r w:rsidR="00906D86">
          <w:rPr>
            <w:noProof/>
            <w:webHidden/>
          </w:rPr>
          <w:fldChar w:fldCharType="begin"/>
        </w:r>
        <w:r w:rsidR="00906D86">
          <w:rPr>
            <w:noProof/>
            <w:webHidden/>
          </w:rPr>
          <w:instrText xml:space="preserve"> PAGEREF _Toc315795860 \h </w:instrText>
        </w:r>
        <w:r w:rsidR="00906D86">
          <w:rPr>
            <w:noProof/>
            <w:webHidden/>
          </w:rPr>
        </w:r>
        <w:r w:rsidR="00906D86">
          <w:rPr>
            <w:noProof/>
            <w:webHidden/>
          </w:rPr>
          <w:fldChar w:fldCharType="separate"/>
        </w:r>
        <w:r w:rsidR="00906D86">
          <w:rPr>
            <w:noProof/>
            <w:webHidden/>
          </w:rPr>
          <w:t>50</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61" w:history="1">
        <w:r w:rsidR="00906D86" w:rsidRPr="009D1B3D">
          <w:rPr>
            <w:rStyle w:val="Hyperlink"/>
            <w:noProof/>
          </w:rPr>
          <w:t>10.1.2</w:t>
        </w:r>
        <w:r w:rsidR="00906D86" w:rsidRPr="00206EB5">
          <w:rPr>
            <w:rFonts w:eastAsia="Times New Roman"/>
            <w:noProof/>
            <w:sz w:val="22"/>
            <w:szCs w:val="22"/>
            <w:lang w:bidi="ar-SA"/>
          </w:rPr>
          <w:tab/>
        </w:r>
        <w:r w:rsidR="00906D86" w:rsidRPr="009D1B3D">
          <w:rPr>
            <w:rStyle w:val="Hyperlink"/>
            <w:noProof/>
          </w:rPr>
          <w:t>System Requirements for Primary Storage</w:t>
        </w:r>
        <w:r w:rsidR="00906D86">
          <w:rPr>
            <w:noProof/>
            <w:webHidden/>
          </w:rPr>
          <w:tab/>
        </w:r>
        <w:r w:rsidR="00906D86">
          <w:rPr>
            <w:noProof/>
            <w:webHidden/>
          </w:rPr>
          <w:fldChar w:fldCharType="begin"/>
        </w:r>
        <w:r w:rsidR="00906D86">
          <w:rPr>
            <w:noProof/>
            <w:webHidden/>
          </w:rPr>
          <w:instrText xml:space="preserve"> PAGEREF _Toc315795861 \h </w:instrText>
        </w:r>
        <w:r w:rsidR="00906D86">
          <w:rPr>
            <w:noProof/>
            <w:webHidden/>
          </w:rPr>
        </w:r>
        <w:r w:rsidR="00906D86">
          <w:rPr>
            <w:noProof/>
            <w:webHidden/>
          </w:rPr>
          <w:fldChar w:fldCharType="separate"/>
        </w:r>
        <w:r w:rsidR="00906D86">
          <w:rPr>
            <w:noProof/>
            <w:webHidden/>
          </w:rPr>
          <w:t>50</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62" w:history="1">
        <w:r w:rsidR="00906D86" w:rsidRPr="009D1B3D">
          <w:rPr>
            <w:rStyle w:val="Hyperlink"/>
            <w:noProof/>
          </w:rPr>
          <w:t>10.1.3</w:t>
        </w:r>
        <w:r w:rsidR="00906D86" w:rsidRPr="00206EB5">
          <w:rPr>
            <w:rFonts w:eastAsia="Times New Roman"/>
            <w:noProof/>
            <w:sz w:val="22"/>
            <w:szCs w:val="22"/>
            <w:lang w:bidi="ar-SA"/>
          </w:rPr>
          <w:tab/>
        </w:r>
        <w:r w:rsidR="00906D86" w:rsidRPr="009D1B3D">
          <w:rPr>
            <w:rStyle w:val="Hyperlink"/>
            <w:noProof/>
          </w:rPr>
          <w:t>Best Practices for Primary Storage</w:t>
        </w:r>
        <w:r w:rsidR="00906D86">
          <w:rPr>
            <w:noProof/>
            <w:webHidden/>
          </w:rPr>
          <w:tab/>
        </w:r>
        <w:r w:rsidR="00906D86">
          <w:rPr>
            <w:noProof/>
            <w:webHidden/>
          </w:rPr>
          <w:fldChar w:fldCharType="begin"/>
        </w:r>
        <w:r w:rsidR="00906D86">
          <w:rPr>
            <w:noProof/>
            <w:webHidden/>
          </w:rPr>
          <w:instrText xml:space="preserve"> PAGEREF _Toc315795862 \h </w:instrText>
        </w:r>
        <w:r w:rsidR="00906D86">
          <w:rPr>
            <w:noProof/>
            <w:webHidden/>
          </w:rPr>
        </w:r>
        <w:r w:rsidR="00906D86">
          <w:rPr>
            <w:noProof/>
            <w:webHidden/>
          </w:rPr>
          <w:fldChar w:fldCharType="separate"/>
        </w:r>
        <w:r w:rsidR="00906D86">
          <w:rPr>
            <w:noProof/>
            <w:webHidden/>
          </w:rPr>
          <w:t>50</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63" w:history="1">
        <w:r w:rsidR="00906D86" w:rsidRPr="009D1B3D">
          <w:rPr>
            <w:rStyle w:val="Hyperlink"/>
            <w:noProof/>
          </w:rPr>
          <w:t>10.1.4</w:t>
        </w:r>
        <w:r w:rsidR="00906D86" w:rsidRPr="00206EB5">
          <w:rPr>
            <w:rFonts w:eastAsia="Times New Roman"/>
            <w:noProof/>
            <w:sz w:val="22"/>
            <w:szCs w:val="22"/>
            <w:lang w:bidi="ar-SA"/>
          </w:rPr>
          <w:tab/>
        </w:r>
        <w:r w:rsidR="00906D86" w:rsidRPr="009D1B3D">
          <w:rPr>
            <w:rStyle w:val="Hyperlink"/>
            <w:noProof/>
          </w:rPr>
          <w:t>Runtime Behavior of Primary Storage</w:t>
        </w:r>
        <w:r w:rsidR="00906D86">
          <w:rPr>
            <w:noProof/>
            <w:webHidden/>
          </w:rPr>
          <w:tab/>
        </w:r>
        <w:r w:rsidR="00906D86">
          <w:rPr>
            <w:noProof/>
            <w:webHidden/>
          </w:rPr>
          <w:fldChar w:fldCharType="begin"/>
        </w:r>
        <w:r w:rsidR="00906D86">
          <w:rPr>
            <w:noProof/>
            <w:webHidden/>
          </w:rPr>
          <w:instrText xml:space="preserve"> PAGEREF _Toc315795863 \h </w:instrText>
        </w:r>
        <w:r w:rsidR="00906D86">
          <w:rPr>
            <w:noProof/>
            <w:webHidden/>
          </w:rPr>
        </w:r>
        <w:r w:rsidR="00906D86">
          <w:rPr>
            <w:noProof/>
            <w:webHidden/>
          </w:rPr>
          <w:fldChar w:fldCharType="separate"/>
        </w:r>
        <w:r w:rsidR="00906D86">
          <w:rPr>
            <w:noProof/>
            <w:webHidden/>
          </w:rPr>
          <w:t>51</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64" w:history="1">
        <w:r w:rsidR="00906D86" w:rsidRPr="009D1B3D">
          <w:rPr>
            <w:rStyle w:val="Hyperlink"/>
            <w:noProof/>
          </w:rPr>
          <w:t>10.1.5</w:t>
        </w:r>
        <w:r w:rsidR="00906D86" w:rsidRPr="00206EB5">
          <w:rPr>
            <w:rFonts w:eastAsia="Times New Roman"/>
            <w:noProof/>
            <w:sz w:val="22"/>
            <w:szCs w:val="22"/>
            <w:lang w:bidi="ar-SA"/>
          </w:rPr>
          <w:tab/>
        </w:r>
        <w:r w:rsidR="00906D86" w:rsidRPr="009D1B3D">
          <w:rPr>
            <w:rStyle w:val="Hyperlink"/>
            <w:noProof/>
          </w:rPr>
          <w:t>Hypervisor Support for Primary Storage</w:t>
        </w:r>
        <w:r w:rsidR="00906D86">
          <w:rPr>
            <w:noProof/>
            <w:webHidden/>
          </w:rPr>
          <w:tab/>
        </w:r>
        <w:r w:rsidR="00906D86">
          <w:rPr>
            <w:noProof/>
            <w:webHidden/>
          </w:rPr>
          <w:fldChar w:fldCharType="begin"/>
        </w:r>
        <w:r w:rsidR="00906D86">
          <w:rPr>
            <w:noProof/>
            <w:webHidden/>
          </w:rPr>
          <w:instrText xml:space="preserve"> PAGEREF _Toc315795864 \h </w:instrText>
        </w:r>
        <w:r w:rsidR="00906D86">
          <w:rPr>
            <w:noProof/>
            <w:webHidden/>
          </w:rPr>
        </w:r>
        <w:r w:rsidR="00906D86">
          <w:rPr>
            <w:noProof/>
            <w:webHidden/>
          </w:rPr>
          <w:fldChar w:fldCharType="separate"/>
        </w:r>
        <w:r w:rsidR="00906D86">
          <w:rPr>
            <w:noProof/>
            <w:webHidden/>
          </w:rPr>
          <w:t>51</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65" w:history="1">
        <w:r w:rsidR="00906D86" w:rsidRPr="009D1B3D">
          <w:rPr>
            <w:rStyle w:val="Hyperlink"/>
            <w:noProof/>
          </w:rPr>
          <w:t>10.1.6</w:t>
        </w:r>
        <w:r w:rsidR="00906D86" w:rsidRPr="00206EB5">
          <w:rPr>
            <w:rFonts w:eastAsia="Times New Roman"/>
            <w:noProof/>
            <w:sz w:val="22"/>
            <w:szCs w:val="22"/>
            <w:lang w:bidi="ar-SA"/>
          </w:rPr>
          <w:tab/>
        </w:r>
        <w:r w:rsidR="00906D86" w:rsidRPr="009D1B3D">
          <w:rPr>
            <w:rStyle w:val="Hyperlink"/>
            <w:noProof/>
          </w:rPr>
          <w:t>Storage Tags</w:t>
        </w:r>
        <w:r w:rsidR="00906D86">
          <w:rPr>
            <w:noProof/>
            <w:webHidden/>
          </w:rPr>
          <w:tab/>
        </w:r>
        <w:r w:rsidR="00906D86">
          <w:rPr>
            <w:noProof/>
            <w:webHidden/>
          </w:rPr>
          <w:fldChar w:fldCharType="begin"/>
        </w:r>
        <w:r w:rsidR="00906D86">
          <w:rPr>
            <w:noProof/>
            <w:webHidden/>
          </w:rPr>
          <w:instrText xml:space="preserve"> PAGEREF _Toc315795865 \h </w:instrText>
        </w:r>
        <w:r w:rsidR="00906D86">
          <w:rPr>
            <w:noProof/>
            <w:webHidden/>
          </w:rPr>
        </w:r>
        <w:r w:rsidR="00906D86">
          <w:rPr>
            <w:noProof/>
            <w:webHidden/>
          </w:rPr>
          <w:fldChar w:fldCharType="separate"/>
        </w:r>
        <w:r w:rsidR="00906D86">
          <w:rPr>
            <w:noProof/>
            <w:webHidden/>
          </w:rPr>
          <w:t>52</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66" w:history="1">
        <w:r w:rsidR="00906D86" w:rsidRPr="009D1B3D">
          <w:rPr>
            <w:rStyle w:val="Hyperlink"/>
            <w:noProof/>
          </w:rPr>
          <w:t>10.1.7</w:t>
        </w:r>
        <w:r w:rsidR="00906D86" w:rsidRPr="00206EB5">
          <w:rPr>
            <w:rFonts w:eastAsia="Times New Roman"/>
            <w:noProof/>
            <w:sz w:val="22"/>
            <w:szCs w:val="22"/>
            <w:lang w:bidi="ar-SA"/>
          </w:rPr>
          <w:tab/>
        </w:r>
        <w:r w:rsidR="00906D86" w:rsidRPr="009D1B3D">
          <w:rPr>
            <w:rStyle w:val="Hyperlink"/>
            <w:noProof/>
          </w:rPr>
          <w:t>Maintenance Mode for Primary Storage</w:t>
        </w:r>
        <w:r w:rsidR="00906D86">
          <w:rPr>
            <w:noProof/>
            <w:webHidden/>
          </w:rPr>
          <w:tab/>
        </w:r>
        <w:r w:rsidR="00906D86">
          <w:rPr>
            <w:noProof/>
            <w:webHidden/>
          </w:rPr>
          <w:fldChar w:fldCharType="begin"/>
        </w:r>
        <w:r w:rsidR="00906D86">
          <w:rPr>
            <w:noProof/>
            <w:webHidden/>
          </w:rPr>
          <w:instrText xml:space="preserve"> PAGEREF _Toc315795866 \h </w:instrText>
        </w:r>
        <w:r w:rsidR="00906D86">
          <w:rPr>
            <w:noProof/>
            <w:webHidden/>
          </w:rPr>
        </w:r>
        <w:r w:rsidR="00906D86">
          <w:rPr>
            <w:noProof/>
            <w:webHidden/>
          </w:rPr>
          <w:fldChar w:fldCharType="separate"/>
        </w:r>
        <w:r w:rsidR="00906D86">
          <w:rPr>
            <w:noProof/>
            <w:webHidden/>
          </w:rPr>
          <w:t>52</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867" w:history="1">
        <w:r w:rsidR="00906D86" w:rsidRPr="009D1B3D">
          <w:rPr>
            <w:rStyle w:val="Hyperlink"/>
            <w:noProof/>
          </w:rPr>
          <w:t>10.2</w:t>
        </w:r>
        <w:r w:rsidR="00906D86" w:rsidRPr="00206EB5">
          <w:rPr>
            <w:rFonts w:eastAsia="Times New Roman"/>
            <w:noProof/>
            <w:sz w:val="22"/>
            <w:szCs w:val="22"/>
            <w:lang w:bidi="ar-SA"/>
          </w:rPr>
          <w:tab/>
        </w:r>
        <w:r w:rsidR="00906D86" w:rsidRPr="009D1B3D">
          <w:rPr>
            <w:rStyle w:val="Hyperlink"/>
            <w:noProof/>
          </w:rPr>
          <w:t>Secondary Storage</w:t>
        </w:r>
        <w:r w:rsidR="00906D86">
          <w:rPr>
            <w:noProof/>
            <w:webHidden/>
          </w:rPr>
          <w:tab/>
        </w:r>
        <w:r w:rsidR="00906D86">
          <w:rPr>
            <w:noProof/>
            <w:webHidden/>
          </w:rPr>
          <w:fldChar w:fldCharType="begin"/>
        </w:r>
        <w:r w:rsidR="00906D86">
          <w:rPr>
            <w:noProof/>
            <w:webHidden/>
          </w:rPr>
          <w:instrText xml:space="preserve"> PAGEREF _Toc315795867 \h </w:instrText>
        </w:r>
        <w:r w:rsidR="00906D86">
          <w:rPr>
            <w:noProof/>
            <w:webHidden/>
          </w:rPr>
        </w:r>
        <w:r w:rsidR="00906D86">
          <w:rPr>
            <w:noProof/>
            <w:webHidden/>
          </w:rPr>
          <w:fldChar w:fldCharType="separate"/>
        </w:r>
        <w:r w:rsidR="00906D86">
          <w:rPr>
            <w:noProof/>
            <w:webHidden/>
          </w:rPr>
          <w:t>52</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68" w:history="1">
        <w:r w:rsidR="00906D86" w:rsidRPr="009D1B3D">
          <w:rPr>
            <w:rStyle w:val="Hyperlink"/>
            <w:noProof/>
          </w:rPr>
          <w:t>10.2.1</w:t>
        </w:r>
        <w:r w:rsidR="00906D86" w:rsidRPr="00206EB5">
          <w:rPr>
            <w:rFonts w:eastAsia="Times New Roman"/>
            <w:noProof/>
            <w:sz w:val="22"/>
            <w:szCs w:val="22"/>
            <w:lang w:bidi="ar-SA"/>
          </w:rPr>
          <w:tab/>
        </w:r>
        <w:r w:rsidR="00906D86" w:rsidRPr="009D1B3D">
          <w:rPr>
            <w:rStyle w:val="Hyperlink"/>
            <w:noProof/>
          </w:rPr>
          <w:t>About Secondary Storage</w:t>
        </w:r>
        <w:r w:rsidR="00906D86">
          <w:rPr>
            <w:noProof/>
            <w:webHidden/>
          </w:rPr>
          <w:tab/>
        </w:r>
        <w:r w:rsidR="00906D86">
          <w:rPr>
            <w:noProof/>
            <w:webHidden/>
          </w:rPr>
          <w:fldChar w:fldCharType="begin"/>
        </w:r>
        <w:r w:rsidR="00906D86">
          <w:rPr>
            <w:noProof/>
            <w:webHidden/>
          </w:rPr>
          <w:instrText xml:space="preserve"> PAGEREF _Toc315795868 \h </w:instrText>
        </w:r>
        <w:r w:rsidR="00906D86">
          <w:rPr>
            <w:noProof/>
            <w:webHidden/>
          </w:rPr>
        </w:r>
        <w:r w:rsidR="00906D86">
          <w:rPr>
            <w:noProof/>
            <w:webHidden/>
          </w:rPr>
          <w:fldChar w:fldCharType="separate"/>
        </w:r>
        <w:r w:rsidR="00906D86">
          <w:rPr>
            <w:noProof/>
            <w:webHidden/>
          </w:rPr>
          <w:t>52</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69" w:history="1">
        <w:r w:rsidR="00906D86" w:rsidRPr="009D1B3D">
          <w:rPr>
            <w:rStyle w:val="Hyperlink"/>
            <w:noProof/>
          </w:rPr>
          <w:t>10.2.2</w:t>
        </w:r>
        <w:r w:rsidR="00906D86" w:rsidRPr="00206EB5">
          <w:rPr>
            <w:rFonts w:eastAsia="Times New Roman"/>
            <w:noProof/>
            <w:sz w:val="22"/>
            <w:szCs w:val="22"/>
            <w:lang w:bidi="ar-SA"/>
          </w:rPr>
          <w:tab/>
        </w:r>
        <w:r w:rsidR="00906D86" w:rsidRPr="009D1B3D">
          <w:rPr>
            <w:rStyle w:val="Hyperlink"/>
            <w:noProof/>
          </w:rPr>
          <w:t>System Requirements for Secondary Storage</w:t>
        </w:r>
        <w:r w:rsidR="00906D86">
          <w:rPr>
            <w:noProof/>
            <w:webHidden/>
          </w:rPr>
          <w:tab/>
        </w:r>
        <w:r w:rsidR="00906D86">
          <w:rPr>
            <w:noProof/>
            <w:webHidden/>
          </w:rPr>
          <w:fldChar w:fldCharType="begin"/>
        </w:r>
        <w:r w:rsidR="00906D86">
          <w:rPr>
            <w:noProof/>
            <w:webHidden/>
          </w:rPr>
          <w:instrText xml:space="preserve"> PAGEREF _Toc315795869 \h </w:instrText>
        </w:r>
        <w:r w:rsidR="00906D86">
          <w:rPr>
            <w:noProof/>
            <w:webHidden/>
          </w:rPr>
        </w:r>
        <w:r w:rsidR="00906D86">
          <w:rPr>
            <w:noProof/>
            <w:webHidden/>
          </w:rPr>
          <w:fldChar w:fldCharType="separate"/>
        </w:r>
        <w:r w:rsidR="00906D86">
          <w:rPr>
            <w:noProof/>
            <w:webHidden/>
          </w:rPr>
          <w:t>53</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70" w:history="1">
        <w:r w:rsidR="00906D86" w:rsidRPr="009D1B3D">
          <w:rPr>
            <w:rStyle w:val="Hyperlink"/>
            <w:noProof/>
          </w:rPr>
          <w:t>10.2.3</w:t>
        </w:r>
        <w:r w:rsidR="00906D86" w:rsidRPr="00206EB5">
          <w:rPr>
            <w:rFonts w:eastAsia="Times New Roman"/>
            <w:noProof/>
            <w:sz w:val="22"/>
            <w:szCs w:val="22"/>
            <w:lang w:bidi="ar-SA"/>
          </w:rPr>
          <w:tab/>
        </w:r>
        <w:r w:rsidR="00906D86" w:rsidRPr="009D1B3D">
          <w:rPr>
            <w:rStyle w:val="Hyperlink"/>
            <w:noProof/>
          </w:rPr>
          <w:t>Best Practices for Secondary Storage</w:t>
        </w:r>
        <w:r w:rsidR="00906D86">
          <w:rPr>
            <w:noProof/>
            <w:webHidden/>
          </w:rPr>
          <w:tab/>
        </w:r>
        <w:r w:rsidR="00906D86">
          <w:rPr>
            <w:noProof/>
            <w:webHidden/>
          </w:rPr>
          <w:fldChar w:fldCharType="begin"/>
        </w:r>
        <w:r w:rsidR="00906D86">
          <w:rPr>
            <w:noProof/>
            <w:webHidden/>
          </w:rPr>
          <w:instrText xml:space="preserve"> PAGEREF _Toc315795870 \h </w:instrText>
        </w:r>
        <w:r w:rsidR="00906D86">
          <w:rPr>
            <w:noProof/>
            <w:webHidden/>
          </w:rPr>
        </w:r>
        <w:r w:rsidR="00906D86">
          <w:rPr>
            <w:noProof/>
            <w:webHidden/>
          </w:rPr>
          <w:fldChar w:fldCharType="separate"/>
        </w:r>
        <w:r w:rsidR="00906D86">
          <w:rPr>
            <w:noProof/>
            <w:webHidden/>
          </w:rPr>
          <w:t>53</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71" w:history="1">
        <w:r w:rsidR="00906D86" w:rsidRPr="009D1B3D">
          <w:rPr>
            <w:rStyle w:val="Hyperlink"/>
            <w:noProof/>
          </w:rPr>
          <w:t>10.2.4</w:t>
        </w:r>
        <w:r w:rsidR="00906D86" w:rsidRPr="00206EB5">
          <w:rPr>
            <w:rFonts w:eastAsia="Times New Roman"/>
            <w:noProof/>
            <w:sz w:val="22"/>
            <w:szCs w:val="22"/>
            <w:lang w:bidi="ar-SA"/>
          </w:rPr>
          <w:tab/>
        </w:r>
        <w:r w:rsidR="00906D86" w:rsidRPr="009D1B3D">
          <w:rPr>
            <w:rStyle w:val="Hyperlink"/>
            <w:noProof/>
          </w:rPr>
          <w:t>Secondary Storage VM</w:t>
        </w:r>
        <w:r w:rsidR="00906D86">
          <w:rPr>
            <w:noProof/>
            <w:webHidden/>
          </w:rPr>
          <w:tab/>
        </w:r>
        <w:r w:rsidR="00906D86">
          <w:rPr>
            <w:noProof/>
            <w:webHidden/>
          </w:rPr>
          <w:fldChar w:fldCharType="begin"/>
        </w:r>
        <w:r w:rsidR="00906D86">
          <w:rPr>
            <w:noProof/>
            <w:webHidden/>
          </w:rPr>
          <w:instrText xml:space="preserve"> PAGEREF _Toc315795871 \h </w:instrText>
        </w:r>
        <w:r w:rsidR="00906D86">
          <w:rPr>
            <w:noProof/>
            <w:webHidden/>
          </w:rPr>
        </w:r>
        <w:r w:rsidR="00906D86">
          <w:rPr>
            <w:noProof/>
            <w:webHidden/>
          </w:rPr>
          <w:fldChar w:fldCharType="separate"/>
        </w:r>
        <w:r w:rsidR="00906D86">
          <w:rPr>
            <w:noProof/>
            <w:webHidden/>
          </w:rPr>
          <w:t>53</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72" w:history="1">
        <w:r w:rsidR="00906D86" w:rsidRPr="009D1B3D">
          <w:rPr>
            <w:rStyle w:val="Hyperlink"/>
            <w:noProof/>
          </w:rPr>
          <w:t>10.2.5</w:t>
        </w:r>
        <w:r w:rsidR="00906D86" w:rsidRPr="00206EB5">
          <w:rPr>
            <w:rFonts w:eastAsia="Times New Roman"/>
            <w:noProof/>
            <w:sz w:val="22"/>
            <w:szCs w:val="22"/>
            <w:lang w:bidi="ar-SA"/>
          </w:rPr>
          <w:tab/>
        </w:r>
        <w:r w:rsidR="00906D86" w:rsidRPr="009D1B3D">
          <w:rPr>
            <w:rStyle w:val="Hyperlink"/>
            <w:noProof/>
          </w:rPr>
          <w:t>Changing the Secondary Storage IP Address</w:t>
        </w:r>
        <w:r w:rsidR="00906D86">
          <w:rPr>
            <w:noProof/>
            <w:webHidden/>
          </w:rPr>
          <w:tab/>
        </w:r>
        <w:r w:rsidR="00906D86">
          <w:rPr>
            <w:noProof/>
            <w:webHidden/>
          </w:rPr>
          <w:fldChar w:fldCharType="begin"/>
        </w:r>
        <w:r w:rsidR="00906D86">
          <w:rPr>
            <w:noProof/>
            <w:webHidden/>
          </w:rPr>
          <w:instrText xml:space="preserve"> PAGEREF _Toc315795872 \h </w:instrText>
        </w:r>
        <w:r w:rsidR="00906D86">
          <w:rPr>
            <w:noProof/>
            <w:webHidden/>
          </w:rPr>
        </w:r>
        <w:r w:rsidR="00906D86">
          <w:rPr>
            <w:noProof/>
            <w:webHidden/>
          </w:rPr>
          <w:fldChar w:fldCharType="separate"/>
        </w:r>
        <w:r w:rsidR="00906D86">
          <w:rPr>
            <w:noProof/>
            <w:webHidden/>
          </w:rPr>
          <w:t>53</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73" w:history="1">
        <w:r w:rsidR="00906D86" w:rsidRPr="009D1B3D">
          <w:rPr>
            <w:rStyle w:val="Hyperlink"/>
            <w:noProof/>
          </w:rPr>
          <w:t>10.2.6</w:t>
        </w:r>
        <w:r w:rsidR="00906D86" w:rsidRPr="00206EB5">
          <w:rPr>
            <w:rFonts w:eastAsia="Times New Roman"/>
            <w:noProof/>
            <w:sz w:val="22"/>
            <w:szCs w:val="22"/>
            <w:lang w:bidi="ar-SA"/>
          </w:rPr>
          <w:tab/>
        </w:r>
        <w:r w:rsidR="00906D86" w:rsidRPr="009D1B3D">
          <w:rPr>
            <w:rStyle w:val="Hyperlink"/>
            <w:noProof/>
          </w:rPr>
          <w:t>Changing Secondary Storage Servers</w:t>
        </w:r>
        <w:r w:rsidR="00906D86">
          <w:rPr>
            <w:noProof/>
            <w:webHidden/>
          </w:rPr>
          <w:tab/>
        </w:r>
        <w:r w:rsidR="00906D86">
          <w:rPr>
            <w:noProof/>
            <w:webHidden/>
          </w:rPr>
          <w:fldChar w:fldCharType="begin"/>
        </w:r>
        <w:r w:rsidR="00906D86">
          <w:rPr>
            <w:noProof/>
            <w:webHidden/>
          </w:rPr>
          <w:instrText xml:space="preserve"> PAGEREF _Toc315795873 \h </w:instrText>
        </w:r>
        <w:r w:rsidR="00906D86">
          <w:rPr>
            <w:noProof/>
            <w:webHidden/>
          </w:rPr>
        </w:r>
        <w:r w:rsidR="00906D86">
          <w:rPr>
            <w:noProof/>
            <w:webHidden/>
          </w:rPr>
          <w:fldChar w:fldCharType="separate"/>
        </w:r>
        <w:r w:rsidR="00906D86">
          <w:rPr>
            <w:noProof/>
            <w:webHidden/>
          </w:rPr>
          <w:t>54</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874" w:history="1">
        <w:r w:rsidR="00906D86" w:rsidRPr="009D1B3D">
          <w:rPr>
            <w:rStyle w:val="Hyperlink"/>
            <w:noProof/>
          </w:rPr>
          <w:t>10.3</w:t>
        </w:r>
        <w:r w:rsidR="00906D86" w:rsidRPr="00206EB5">
          <w:rPr>
            <w:rFonts w:eastAsia="Times New Roman"/>
            <w:noProof/>
            <w:sz w:val="22"/>
            <w:szCs w:val="22"/>
            <w:lang w:bidi="ar-SA"/>
          </w:rPr>
          <w:tab/>
        </w:r>
        <w:r w:rsidR="00906D86" w:rsidRPr="009D1B3D">
          <w:rPr>
            <w:rStyle w:val="Hyperlink"/>
            <w:noProof/>
          </w:rPr>
          <w:t>About Volumes</w:t>
        </w:r>
        <w:r w:rsidR="00906D86">
          <w:rPr>
            <w:noProof/>
            <w:webHidden/>
          </w:rPr>
          <w:tab/>
        </w:r>
        <w:r w:rsidR="00906D86">
          <w:rPr>
            <w:noProof/>
            <w:webHidden/>
          </w:rPr>
          <w:fldChar w:fldCharType="begin"/>
        </w:r>
        <w:r w:rsidR="00906D86">
          <w:rPr>
            <w:noProof/>
            <w:webHidden/>
          </w:rPr>
          <w:instrText xml:space="preserve"> PAGEREF _Toc315795874 \h </w:instrText>
        </w:r>
        <w:r w:rsidR="00906D86">
          <w:rPr>
            <w:noProof/>
            <w:webHidden/>
          </w:rPr>
        </w:r>
        <w:r w:rsidR="00906D86">
          <w:rPr>
            <w:noProof/>
            <w:webHidden/>
          </w:rPr>
          <w:fldChar w:fldCharType="separate"/>
        </w:r>
        <w:r w:rsidR="00906D86">
          <w:rPr>
            <w:noProof/>
            <w:webHidden/>
          </w:rPr>
          <w:t>54</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75" w:history="1">
        <w:r w:rsidR="00906D86" w:rsidRPr="009D1B3D">
          <w:rPr>
            <w:rStyle w:val="Hyperlink"/>
            <w:noProof/>
          </w:rPr>
          <w:t>10.3.1</w:t>
        </w:r>
        <w:r w:rsidR="00906D86" w:rsidRPr="00206EB5">
          <w:rPr>
            <w:rFonts w:eastAsia="Times New Roman"/>
            <w:noProof/>
            <w:sz w:val="22"/>
            <w:szCs w:val="22"/>
            <w:lang w:bidi="ar-SA"/>
          </w:rPr>
          <w:tab/>
        </w:r>
        <w:r w:rsidR="00906D86" w:rsidRPr="009D1B3D">
          <w:rPr>
            <w:rStyle w:val="Hyperlink"/>
            <w:noProof/>
          </w:rPr>
          <w:t>Moving Volumes</w:t>
        </w:r>
        <w:r w:rsidR="00906D86">
          <w:rPr>
            <w:noProof/>
            <w:webHidden/>
          </w:rPr>
          <w:tab/>
        </w:r>
        <w:r w:rsidR="00906D86">
          <w:rPr>
            <w:noProof/>
            <w:webHidden/>
          </w:rPr>
          <w:fldChar w:fldCharType="begin"/>
        </w:r>
        <w:r w:rsidR="00906D86">
          <w:rPr>
            <w:noProof/>
            <w:webHidden/>
          </w:rPr>
          <w:instrText xml:space="preserve"> PAGEREF _Toc315795875 \h </w:instrText>
        </w:r>
        <w:r w:rsidR="00906D86">
          <w:rPr>
            <w:noProof/>
            <w:webHidden/>
          </w:rPr>
        </w:r>
        <w:r w:rsidR="00906D86">
          <w:rPr>
            <w:noProof/>
            <w:webHidden/>
          </w:rPr>
          <w:fldChar w:fldCharType="separate"/>
        </w:r>
        <w:r w:rsidR="00906D86">
          <w:rPr>
            <w:noProof/>
            <w:webHidden/>
          </w:rPr>
          <w:t>54</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76" w:history="1">
        <w:r w:rsidR="00906D86" w:rsidRPr="009D1B3D">
          <w:rPr>
            <w:rStyle w:val="Hyperlink"/>
            <w:noProof/>
          </w:rPr>
          <w:t>10.3.2</w:t>
        </w:r>
        <w:r w:rsidR="00906D86" w:rsidRPr="00206EB5">
          <w:rPr>
            <w:rFonts w:eastAsia="Times New Roman"/>
            <w:noProof/>
            <w:sz w:val="22"/>
            <w:szCs w:val="22"/>
            <w:lang w:bidi="ar-SA"/>
          </w:rPr>
          <w:tab/>
        </w:r>
        <w:r w:rsidR="00906D86" w:rsidRPr="009D1B3D">
          <w:rPr>
            <w:rStyle w:val="Hyperlink"/>
            <w:noProof/>
          </w:rPr>
          <w:t>VM Storage Migration</w:t>
        </w:r>
        <w:r w:rsidR="00906D86">
          <w:rPr>
            <w:noProof/>
            <w:webHidden/>
          </w:rPr>
          <w:tab/>
        </w:r>
        <w:r w:rsidR="00906D86">
          <w:rPr>
            <w:noProof/>
            <w:webHidden/>
          </w:rPr>
          <w:fldChar w:fldCharType="begin"/>
        </w:r>
        <w:r w:rsidR="00906D86">
          <w:rPr>
            <w:noProof/>
            <w:webHidden/>
          </w:rPr>
          <w:instrText xml:space="preserve"> PAGEREF _Toc315795876 \h </w:instrText>
        </w:r>
        <w:r w:rsidR="00906D86">
          <w:rPr>
            <w:noProof/>
            <w:webHidden/>
          </w:rPr>
        </w:r>
        <w:r w:rsidR="00906D86">
          <w:rPr>
            <w:noProof/>
            <w:webHidden/>
          </w:rPr>
          <w:fldChar w:fldCharType="separate"/>
        </w:r>
        <w:r w:rsidR="00906D86">
          <w:rPr>
            <w:noProof/>
            <w:webHidden/>
          </w:rPr>
          <w:t>54</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77" w:history="1">
        <w:r w:rsidR="00906D86" w:rsidRPr="009D1B3D">
          <w:rPr>
            <w:rStyle w:val="Hyperlink"/>
            <w:noProof/>
          </w:rPr>
          <w:t>10.3.3</w:t>
        </w:r>
        <w:r w:rsidR="00906D86" w:rsidRPr="00206EB5">
          <w:rPr>
            <w:rFonts w:eastAsia="Times New Roman"/>
            <w:noProof/>
            <w:sz w:val="22"/>
            <w:szCs w:val="22"/>
            <w:lang w:bidi="ar-SA"/>
          </w:rPr>
          <w:tab/>
        </w:r>
        <w:r w:rsidR="00906D86" w:rsidRPr="009D1B3D">
          <w:rPr>
            <w:rStyle w:val="Hyperlink"/>
            <w:noProof/>
          </w:rPr>
          <w:t>Resizing Volumes</w:t>
        </w:r>
        <w:r w:rsidR="00906D86">
          <w:rPr>
            <w:noProof/>
            <w:webHidden/>
          </w:rPr>
          <w:tab/>
        </w:r>
        <w:r w:rsidR="00906D86">
          <w:rPr>
            <w:noProof/>
            <w:webHidden/>
          </w:rPr>
          <w:fldChar w:fldCharType="begin"/>
        </w:r>
        <w:r w:rsidR="00906D86">
          <w:rPr>
            <w:noProof/>
            <w:webHidden/>
          </w:rPr>
          <w:instrText xml:space="preserve"> PAGEREF _Toc315795877 \h </w:instrText>
        </w:r>
        <w:r w:rsidR="00906D86">
          <w:rPr>
            <w:noProof/>
            <w:webHidden/>
          </w:rPr>
        </w:r>
        <w:r w:rsidR="00906D86">
          <w:rPr>
            <w:noProof/>
            <w:webHidden/>
          </w:rPr>
          <w:fldChar w:fldCharType="separate"/>
        </w:r>
        <w:r w:rsidR="00906D86">
          <w:rPr>
            <w:noProof/>
            <w:webHidden/>
          </w:rPr>
          <w:t>55</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78" w:history="1">
        <w:r w:rsidR="00906D86" w:rsidRPr="009D1B3D">
          <w:rPr>
            <w:rStyle w:val="Hyperlink"/>
            <w:noProof/>
          </w:rPr>
          <w:t>10.3.4</w:t>
        </w:r>
        <w:r w:rsidR="00906D86" w:rsidRPr="00206EB5">
          <w:rPr>
            <w:rFonts w:eastAsia="Times New Roman"/>
            <w:noProof/>
            <w:sz w:val="22"/>
            <w:szCs w:val="22"/>
            <w:lang w:bidi="ar-SA"/>
          </w:rPr>
          <w:tab/>
        </w:r>
        <w:r w:rsidR="00906D86" w:rsidRPr="009D1B3D">
          <w:rPr>
            <w:rStyle w:val="Hyperlink"/>
            <w:noProof/>
          </w:rPr>
          <w:t>Volume Deletion and Garbage Collection</w:t>
        </w:r>
        <w:r w:rsidR="00906D86">
          <w:rPr>
            <w:noProof/>
            <w:webHidden/>
          </w:rPr>
          <w:tab/>
        </w:r>
        <w:r w:rsidR="00906D86">
          <w:rPr>
            <w:noProof/>
            <w:webHidden/>
          </w:rPr>
          <w:fldChar w:fldCharType="begin"/>
        </w:r>
        <w:r w:rsidR="00906D86">
          <w:rPr>
            <w:noProof/>
            <w:webHidden/>
          </w:rPr>
          <w:instrText xml:space="preserve"> PAGEREF _Toc315795878 \h </w:instrText>
        </w:r>
        <w:r w:rsidR="00906D86">
          <w:rPr>
            <w:noProof/>
            <w:webHidden/>
          </w:rPr>
        </w:r>
        <w:r w:rsidR="00906D86">
          <w:rPr>
            <w:noProof/>
            <w:webHidden/>
          </w:rPr>
          <w:fldChar w:fldCharType="separate"/>
        </w:r>
        <w:r w:rsidR="00906D86">
          <w:rPr>
            <w:noProof/>
            <w:webHidden/>
          </w:rPr>
          <w:t>55</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879" w:history="1">
        <w:r w:rsidR="00906D86" w:rsidRPr="009D1B3D">
          <w:rPr>
            <w:rStyle w:val="Hyperlink"/>
            <w:noProof/>
          </w:rPr>
          <w:t>10.4</w:t>
        </w:r>
        <w:r w:rsidR="00906D86" w:rsidRPr="00206EB5">
          <w:rPr>
            <w:rFonts w:eastAsia="Times New Roman"/>
            <w:noProof/>
            <w:sz w:val="22"/>
            <w:szCs w:val="22"/>
            <w:lang w:bidi="ar-SA"/>
          </w:rPr>
          <w:tab/>
        </w:r>
        <w:r w:rsidR="00906D86" w:rsidRPr="009D1B3D">
          <w:rPr>
            <w:rStyle w:val="Hyperlink"/>
            <w:noProof/>
          </w:rPr>
          <w:t>About ISO Images</w:t>
        </w:r>
        <w:r w:rsidR="00906D86">
          <w:rPr>
            <w:noProof/>
            <w:webHidden/>
          </w:rPr>
          <w:tab/>
        </w:r>
        <w:r w:rsidR="00906D86">
          <w:rPr>
            <w:noProof/>
            <w:webHidden/>
          </w:rPr>
          <w:fldChar w:fldCharType="begin"/>
        </w:r>
        <w:r w:rsidR="00906D86">
          <w:rPr>
            <w:noProof/>
            <w:webHidden/>
          </w:rPr>
          <w:instrText xml:space="preserve"> PAGEREF _Toc315795879 \h </w:instrText>
        </w:r>
        <w:r w:rsidR="00906D86">
          <w:rPr>
            <w:noProof/>
            <w:webHidden/>
          </w:rPr>
        </w:r>
        <w:r w:rsidR="00906D86">
          <w:rPr>
            <w:noProof/>
            <w:webHidden/>
          </w:rPr>
          <w:fldChar w:fldCharType="separate"/>
        </w:r>
        <w:r w:rsidR="00906D86">
          <w:rPr>
            <w:noProof/>
            <w:webHidden/>
          </w:rPr>
          <w:t>55</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80" w:history="1">
        <w:r w:rsidR="00906D86" w:rsidRPr="009D1B3D">
          <w:rPr>
            <w:rStyle w:val="Hyperlink"/>
            <w:noProof/>
          </w:rPr>
          <w:t>10.4.1</w:t>
        </w:r>
        <w:r w:rsidR="00906D86" w:rsidRPr="00206EB5">
          <w:rPr>
            <w:rFonts w:eastAsia="Times New Roman"/>
            <w:noProof/>
            <w:sz w:val="22"/>
            <w:szCs w:val="22"/>
            <w:lang w:bidi="ar-SA"/>
          </w:rPr>
          <w:tab/>
        </w:r>
        <w:r w:rsidR="00906D86" w:rsidRPr="009D1B3D">
          <w:rPr>
            <w:rStyle w:val="Hyperlink"/>
            <w:noProof/>
          </w:rPr>
          <w:t>Adding an ISO</w:t>
        </w:r>
        <w:r w:rsidR="00906D86">
          <w:rPr>
            <w:noProof/>
            <w:webHidden/>
          </w:rPr>
          <w:tab/>
        </w:r>
        <w:r w:rsidR="00906D86">
          <w:rPr>
            <w:noProof/>
            <w:webHidden/>
          </w:rPr>
          <w:fldChar w:fldCharType="begin"/>
        </w:r>
        <w:r w:rsidR="00906D86">
          <w:rPr>
            <w:noProof/>
            <w:webHidden/>
          </w:rPr>
          <w:instrText xml:space="preserve"> PAGEREF _Toc315795880 \h </w:instrText>
        </w:r>
        <w:r w:rsidR="00906D86">
          <w:rPr>
            <w:noProof/>
            <w:webHidden/>
          </w:rPr>
        </w:r>
        <w:r w:rsidR="00906D86">
          <w:rPr>
            <w:noProof/>
            <w:webHidden/>
          </w:rPr>
          <w:fldChar w:fldCharType="separate"/>
        </w:r>
        <w:r w:rsidR="00906D86">
          <w:rPr>
            <w:noProof/>
            <w:webHidden/>
          </w:rPr>
          <w:t>56</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881" w:history="1">
        <w:r w:rsidR="00906D86" w:rsidRPr="009D1B3D">
          <w:rPr>
            <w:rStyle w:val="Hyperlink"/>
            <w:noProof/>
          </w:rPr>
          <w:t>10.5</w:t>
        </w:r>
        <w:r w:rsidR="00906D86" w:rsidRPr="00206EB5">
          <w:rPr>
            <w:rFonts w:eastAsia="Times New Roman"/>
            <w:noProof/>
            <w:sz w:val="22"/>
            <w:szCs w:val="22"/>
            <w:lang w:bidi="ar-SA"/>
          </w:rPr>
          <w:tab/>
        </w:r>
        <w:r w:rsidR="00906D86" w:rsidRPr="009D1B3D">
          <w:rPr>
            <w:rStyle w:val="Hyperlink"/>
            <w:noProof/>
          </w:rPr>
          <w:t>Working with Templates</w:t>
        </w:r>
        <w:r w:rsidR="00906D86">
          <w:rPr>
            <w:noProof/>
            <w:webHidden/>
          </w:rPr>
          <w:tab/>
        </w:r>
        <w:r w:rsidR="00906D86">
          <w:rPr>
            <w:noProof/>
            <w:webHidden/>
          </w:rPr>
          <w:fldChar w:fldCharType="begin"/>
        </w:r>
        <w:r w:rsidR="00906D86">
          <w:rPr>
            <w:noProof/>
            <w:webHidden/>
          </w:rPr>
          <w:instrText xml:space="preserve"> PAGEREF _Toc315795881 \h </w:instrText>
        </w:r>
        <w:r w:rsidR="00906D86">
          <w:rPr>
            <w:noProof/>
            <w:webHidden/>
          </w:rPr>
        </w:r>
        <w:r w:rsidR="00906D86">
          <w:rPr>
            <w:noProof/>
            <w:webHidden/>
          </w:rPr>
          <w:fldChar w:fldCharType="separate"/>
        </w:r>
        <w:r w:rsidR="00906D86">
          <w:rPr>
            <w:noProof/>
            <w:webHidden/>
          </w:rPr>
          <w:t>56</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82" w:history="1">
        <w:r w:rsidR="00906D86" w:rsidRPr="009D1B3D">
          <w:rPr>
            <w:rStyle w:val="Hyperlink"/>
            <w:noProof/>
          </w:rPr>
          <w:t>10.5.1</w:t>
        </w:r>
        <w:r w:rsidR="00906D86" w:rsidRPr="00206EB5">
          <w:rPr>
            <w:rFonts w:eastAsia="Times New Roman"/>
            <w:noProof/>
            <w:sz w:val="22"/>
            <w:szCs w:val="22"/>
            <w:lang w:bidi="ar-SA"/>
          </w:rPr>
          <w:tab/>
        </w:r>
        <w:r w:rsidR="00906D86" w:rsidRPr="009D1B3D">
          <w:rPr>
            <w:rStyle w:val="Hyperlink"/>
            <w:noProof/>
          </w:rPr>
          <w:t>Creating Templates: Overview</w:t>
        </w:r>
        <w:r w:rsidR="00906D86">
          <w:rPr>
            <w:noProof/>
            <w:webHidden/>
          </w:rPr>
          <w:tab/>
        </w:r>
        <w:r w:rsidR="00906D86">
          <w:rPr>
            <w:noProof/>
            <w:webHidden/>
          </w:rPr>
          <w:fldChar w:fldCharType="begin"/>
        </w:r>
        <w:r w:rsidR="00906D86">
          <w:rPr>
            <w:noProof/>
            <w:webHidden/>
          </w:rPr>
          <w:instrText xml:space="preserve"> PAGEREF _Toc315795882 \h </w:instrText>
        </w:r>
        <w:r w:rsidR="00906D86">
          <w:rPr>
            <w:noProof/>
            <w:webHidden/>
          </w:rPr>
        </w:r>
        <w:r w:rsidR="00906D86">
          <w:rPr>
            <w:noProof/>
            <w:webHidden/>
          </w:rPr>
          <w:fldChar w:fldCharType="separate"/>
        </w:r>
        <w:r w:rsidR="00906D86">
          <w:rPr>
            <w:noProof/>
            <w:webHidden/>
          </w:rPr>
          <w:t>57</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83" w:history="1">
        <w:r w:rsidR="00906D86" w:rsidRPr="009D1B3D">
          <w:rPr>
            <w:rStyle w:val="Hyperlink"/>
            <w:noProof/>
          </w:rPr>
          <w:t>10.5.2</w:t>
        </w:r>
        <w:r w:rsidR="00906D86" w:rsidRPr="00206EB5">
          <w:rPr>
            <w:rFonts w:eastAsia="Times New Roman"/>
            <w:noProof/>
            <w:sz w:val="22"/>
            <w:szCs w:val="22"/>
            <w:lang w:bidi="ar-SA"/>
          </w:rPr>
          <w:tab/>
        </w:r>
        <w:r w:rsidR="00906D86" w:rsidRPr="009D1B3D">
          <w:rPr>
            <w:rStyle w:val="Hyperlink"/>
            <w:noProof/>
          </w:rPr>
          <w:t>Requirements for Templates</w:t>
        </w:r>
        <w:r w:rsidR="00906D86">
          <w:rPr>
            <w:noProof/>
            <w:webHidden/>
          </w:rPr>
          <w:tab/>
        </w:r>
        <w:r w:rsidR="00906D86">
          <w:rPr>
            <w:noProof/>
            <w:webHidden/>
          </w:rPr>
          <w:fldChar w:fldCharType="begin"/>
        </w:r>
        <w:r w:rsidR="00906D86">
          <w:rPr>
            <w:noProof/>
            <w:webHidden/>
          </w:rPr>
          <w:instrText xml:space="preserve"> PAGEREF _Toc315795883 \h </w:instrText>
        </w:r>
        <w:r w:rsidR="00906D86">
          <w:rPr>
            <w:noProof/>
            <w:webHidden/>
          </w:rPr>
        </w:r>
        <w:r w:rsidR="00906D86">
          <w:rPr>
            <w:noProof/>
            <w:webHidden/>
          </w:rPr>
          <w:fldChar w:fldCharType="separate"/>
        </w:r>
        <w:r w:rsidR="00906D86">
          <w:rPr>
            <w:noProof/>
            <w:webHidden/>
          </w:rPr>
          <w:t>57</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84" w:history="1">
        <w:r w:rsidR="00906D86" w:rsidRPr="009D1B3D">
          <w:rPr>
            <w:rStyle w:val="Hyperlink"/>
            <w:noProof/>
          </w:rPr>
          <w:t>10.5.3</w:t>
        </w:r>
        <w:r w:rsidR="00906D86" w:rsidRPr="00206EB5">
          <w:rPr>
            <w:rFonts w:eastAsia="Times New Roman"/>
            <w:noProof/>
            <w:sz w:val="22"/>
            <w:szCs w:val="22"/>
            <w:lang w:bidi="ar-SA"/>
          </w:rPr>
          <w:tab/>
        </w:r>
        <w:r w:rsidR="00906D86" w:rsidRPr="009D1B3D">
          <w:rPr>
            <w:rStyle w:val="Hyperlink"/>
            <w:noProof/>
          </w:rPr>
          <w:t>Best Practices for Templates</w:t>
        </w:r>
        <w:r w:rsidR="00906D86">
          <w:rPr>
            <w:noProof/>
            <w:webHidden/>
          </w:rPr>
          <w:tab/>
        </w:r>
        <w:r w:rsidR="00906D86">
          <w:rPr>
            <w:noProof/>
            <w:webHidden/>
          </w:rPr>
          <w:fldChar w:fldCharType="begin"/>
        </w:r>
        <w:r w:rsidR="00906D86">
          <w:rPr>
            <w:noProof/>
            <w:webHidden/>
          </w:rPr>
          <w:instrText xml:space="preserve"> PAGEREF _Toc315795884 \h </w:instrText>
        </w:r>
        <w:r w:rsidR="00906D86">
          <w:rPr>
            <w:noProof/>
            <w:webHidden/>
          </w:rPr>
        </w:r>
        <w:r w:rsidR="00906D86">
          <w:rPr>
            <w:noProof/>
            <w:webHidden/>
          </w:rPr>
          <w:fldChar w:fldCharType="separate"/>
        </w:r>
        <w:r w:rsidR="00906D86">
          <w:rPr>
            <w:noProof/>
            <w:webHidden/>
          </w:rPr>
          <w:t>57</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85" w:history="1">
        <w:r w:rsidR="00906D86" w:rsidRPr="009D1B3D">
          <w:rPr>
            <w:rStyle w:val="Hyperlink"/>
            <w:noProof/>
          </w:rPr>
          <w:t>10.5.4</w:t>
        </w:r>
        <w:r w:rsidR="00906D86" w:rsidRPr="00206EB5">
          <w:rPr>
            <w:rFonts w:eastAsia="Times New Roman"/>
            <w:noProof/>
            <w:sz w:val="22"/>
            <w:szCs w:val="22"/>
            <w:lang w:bidi="ar-SA"/>
          </w:rPr>
          <w:tab/>
        </w:r>
        <w:r w:rsidR="00906D86" w:rsidRPr="009D1B3D">
          <w:rPr>
            <w:rStyle w:val="Hyperlink"/>
            <w:noProof/>
          </w:rPr>
          <w:t>The Default Template</w:t>
        </w:r>
        <w:r w:rsidR="00906D86">
          <w:rPr>
            <w:noProof/>
            <w:webHidden/>
          </w:rPr>
          <w:tab/>
        </w:r>
        <w:r w:rsidR="00906D86">
          <w:rPr>
            <w:noProof/>
            <w:webHidden/>
          </w:rPr>
          <w:fldChar w:fldCharType="begin"/>
        </w:r>
        <w:r w:rsidR="00906D86">
          <w:rPr>
            <w:noProof/>
            <w:webHidden/>
          </w:rPr>
          <w:instrText xml:space="preserve"> PAGEREF _Toc315795885 \h </w:instrText>
        </w:r>
        <w:r w:rsidR="00906D86">
          <w:rPr>
            <w:noProof/>
            <w:webHidden/>
          </w:rPr>
        </w:r>
        <w:r w:rsidR="00906D86">
          <w:rPr>
            <w:noProof/>
            <w:webHidden/>
          </w:rPr>
          <w:fldChar w:fldCharType="separate"/>
        </w:r>
        <w:r w:rsidR="00906D86">
          <w:rPr>
            <w:noProof/>
            <w:webHidden/>
          </w:rPr>
          <w:t>57</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86" w:history="1">
        <w:r w:rsidR="00906D86" w:rsidRPr="009D1B3D">
          <w:rPr>
            <w:rStyle w:val="Hyperlink"/>
            <w:noProof/>
          </w:rPr>
          <w:t>10.5.5</w:t>
        </w:r>
        <w:r w:rsidR="00906D86" w:rsidRPr="00206EB5">
          <w:rPr>
            <w:rFonts w:eastAsia="Times New Roman"/>
            <w:noProof/>
            <w:sz w:val="22"/>
            <w:szCs w:val="22"/>
            <w:lang w:bidi="ar-SA"/>
          </w:rPr>
          <w:tab/>
        </w:r>
        <w:r w:rsidR="00906D86" w:rsidRPr="009D1B3D">
          <w:rPr>
            <w:rStyle w:val="Hyperlink"/>
            <w:noProof/>
          </w:rPr>
          <w:t>Private and Public Templates</w:t>
        </w:r>
        <w:r w:rsidR="00906D86">
          <w:rPr>
            <w:noProof/>
            <w:webHidden/>
          </w:rPr>
          <w:tab/>
        </w:r>
        <w:r w:rsidR="00906D86">
          <w:rPr>
            <w:noProof/>
            <w:webHidden/>
          </w:rPr>
          <w:fldChar w:fldCharType="begin"/>
        </w:r>
        <w:r w:rsidR="00906D86">
          <w:rPr>
            <w:noProof/>
            <w:webHidden/>
          </w:rPr>
          <w:instrText xml:space="preserve"> PAGEREF _Toc315795886 \h </w:instrText>
        </w:r>
        <w:r w:rsidR="00906D86">
          <w:rPr>
            <w:noProof/>
            <w:webHidden/>
          </w:rPr>
        </w:r>
        <w:r w:rsidR="00906D86">
          <w:rPr>
            <w:noProof/>
            <w:webHidden/>
          </w:rPr>
          <w:fldChar w:fldCharType="separate"/>
        </w:r>
        <w:r w:rsidR="00906D86">
          <w:rPr>
            <w:noProof/>
            <w:webHidden/>
          </w:rPr>
          <w:t>58</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87" w:history="1">
        <w:r w:rsidR="00906D86" w:rsidRPr="009D1B3D">
          <w:rPr>
            <w:rStyle w:val="Hyperlink"/>
            <w:noProof/>
          </w:rPr>
          <w:t>10.5.6</w:t>
        </w:r>
        <w:r w:rsidR="00906D86" w:rsidRPr="00206EB5">
          <w:rPr>
            <w:rFonts w:eastAsia="Times New Roman"/>
            <w:noProof/>
            <w:sz w:val="22"/>
            <w:szCs w:val="22"/>
            <w:lang w:bidi="ar-SA"/>
          </w:rPr>
          <w:tab/>
        </w:r>
        <w:r w:rsidR="00906D86" w:rsidRPr="009D1B3D">
          <w:rPr>
            <w:rStyle w:val="Hyperlink"/>
            <w:noProof/>
          </w:rPr>
          <w:t>Creating a Template from an Existing Virtual Machine</w:t>
        </w:r>
        <w:r w:rsidR="00906D86">
          <w:rPr>
            <w:noProof/>
            <w:webHidden/>
          </w:rPr>
          <w:tab/>
        </w:r>
        <w:r w:rsidR="00906D86">
          <w:rPr>
            <w:noProof/>
            <w:webHidden/>
          </w:rPr>
          <w:fldChar w:fldCharType="begin"/>
        </w:r>
        <w:r w:rsidR="00906D86">
          <w:rPr>
            <w:noProof/>
            <w:webHidden/>
          </w:rPr>
          <w:instrText xml:space="preserve"> PAGEREF _Toc315795887 \h </w:instrText>
        </w:r>
        <w:r w:rsidR="00906D86">
          <w:rPr>
            <w:noProof/>
            <w:webHidden/>
          </w:rPr>
        </w:r>
        <w:r w:rsidR="00906D86">
          <w:rPr>
            <w:noProof/>
            <w:webHidden/>
          </w:rPr>
          <w:fldChar w:fldCharType="separate"/>
        </w:r>
        <w:r w:rsidR="00906D86">
          <w:rPr>
            <w:noProof/>
            <w:webHidden/>
          </w:rPr>
          <w:t>58</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88" w:history="1">
        <w:r w:rsidR="00906D86" w:rsidRPr="009D1B3D">
          <w:rPr>
            <w:rStyle w:val="Hyperlink"/>
            <w:noProof/>
          </w:rPr>
          <w:t>10.5.7</w:t>
        </w:r>
        <w:r w:rsidR="00906D86" w:rsidRPr="00206EB5">
          <w:rPr>
            <w:rFonts w:eastAsia="Times New Roman"/>
            <w:noProof/>
            <w:sz w:val="22"/>
            <w:szCs w:val="22"/>
            <w:lang w:bidi="ar-SA"/>
          </w:rPr>
          <w:tab/>
        </w:r>
        <w:r w:rsidR="00906D86" w:rsidRPr="009D1B3D">
          <w:rPr>
            <w:rStyle w:val="Hyperlink"/>
            <w:noProof/>
          </w:rPr>
          <w:t>Creating a Template From a Snapshot</w:t>
        </w:r>
        <w:r w:rsidR="00906D86">
          <w:rPr>
            <w:noProof/>
            <w:webHidden/>
          </w:rPr>
          <w:tab/>
        </w:r>
        <w:r w:rsidR="00906D86">
          <w:rPr>
            <w:noProof/>
            <w:webHidden/>
          </w:rPr>
          <w:fldChar w:fldCharType="begin"/>
        </w:r>
        <w:r w:rsidR="00906D86">
          <w:rPr>
            <w:noProof/>
            <w:webHidden/>
          </w:rPr>
          <w:instrText xml:space="preserve"> PAGEREF _Toc315795888 \h </w:instrText>
        </w:r>
        <w:r w:rsidR="00906D86">
          <w:rPr>
            <w:noProof/>
            <w:webHidden/>
          </w:rPr>
        </w:r>
        <w:r w:rsidR="00906D86">
          <w:rPr>
            <w:noProof/>
            <w:webHidden/>
          </w:rPr>
          <w:fldChar w:fldCharType="separate"/>
        </w:r>
        <w:r w:rsidR="00906D86">
          <w:rPr>
            <w:noProof/>
            <w:webHidden/>
          </w:rPr>
          <w:t>59</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89" w:history="1">
        <w:r w:rsidR="00906D86" w:rsidRPr="009D1B3D">
          <w:rPr>
            <w:rStyle w:val="Hyperlink"/>
            <w:noProof/>
          </w:rPr>
          <w:t>10.5.8</w:t>
        </w:r>
        <w:r w:rsidR="00906D86" w:rsidRPr="00206EB5">
          <w:rPr>
            <w:rFonts w:eastAsia="Times New Roman"/>
            <w:noProof/>
            <w:sz w:val="22"/>
            <w:szCs w:val="22"/>
            <w:lang w:bidi="ar-SA"/>
          </w:rPr>
          <w:tab/>
        </w:r>
        <w:r w:rsidR="00906D86" w:rsidRPr="009D1B3D">
          <w:rPr>
            <w:rStyle w:val="Hyperlink"/>
            <w:noProof/>
          </w:rPr>
          <w:t>Uploading Templates</w:t>
        </w:r>
        <w:r w:rsidR="00906D86">
          <w:rPr>
            <w:noProof/>
            <w:webHidden/>
          </w:rPr>
          <w:tab/>
        </w:r>
        <w:r w:rsidR="00906D86">
          <w:rPr>
            <w:noProof/>
            <w:webHidden/>
          </w:rPr>
          <w:fldChar w:fldCharType="begin"/>
        </w:r>
        <w:r w:rsidR="00906D86">
          <w:rPr>
            <w:noProof/>
            <w:webHidden/>
          </w:rPr>
          <w:instrText xml:space="preserve"> PAGEREF _Toc315795889 \h </w:instrText>
        </w:r>
        <w:r w:rsidR="00906D86">
          <w:rPr>
            <w:noProof/>
            <w:webHidden/>
          </w:rPr>
        </w:r>
        <w:r w:rsidR="00906D86">
          <w:rPr>
            <w:noProof/>
            <w:webHidden/>
          </w:rPr>
          <w:fldChar w:fldCharType="separate"/>
        </w:r>
        <w:r w:rsidR="00906D86">
          <w:rPr>
            <w:noProof/>
            <w:webHidden/>
          </w:rPr>
          <w:t>59</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90" w:history="1">
        <w:r w:rsidR="00906D86" w:rsidRPr="009D1B3D">
          <w:rPr>
            <w:rStyle w:val="Hyperlink"/>
            <w:noProof/>
          </w:rPr>
          <w:t>10.5.9</w:t>
        </w:r>
        <w:r w:rsidR="00906D86" w:rsidRPr="00206EB5">
          <w:rPr>
            <w:rFonts w:eastAsia="Times New Roman"/>
            <w:noProof/>
            <w:sz w:val="22"/>
            <w:szCs w:val="22"/>
            <w:lang w:bidi="ar-SA"/>
          </w:rPr>
          <w:tab/>
        </w:r>
        <w:r w:rsidR="00906D86" w:rsidRPr="009D1B3D">
          <w:rPr>
            <w:rStyle w:val="Hyperlink"/>
            <w:noProof/>
          </w:rPr>
          <w:t>Exporting Templates</w:t>
        </w:r>
        <w:r w:rsidR="00906D86">
          <w:rPr>
            <w:noProof/>
            <w:webHidden/>
          </w:rPr>
          <w:tab/>
        </w:r>
        <w:r w:rsidR="00906D86">
          <w:rPr>
            <w:noProof/>
            <w:webHidden/>
          </w:rPr>
          <w:fldChar w:fldCharType="begin"/>
        </w:r>
        <w:r w:rsidR="00906D86">
          <w:rPr>
            <w:noProof/>
            <w:webHidden/>
          </w:rPr>
          <w:instrText xml:space="preserve"> PAGEREF _Toc315795890 \h </w:instrText>
        </w:r>
        <w:r w:rsidR="00906D86">
          <w:rPr>
            <w:noProof/>
            <w:webHidden/>
          </w:rPr>
        </w:r>
        <w:r w:rsidR="00906D86">
          <w:rPr>
            <w:noProof/>
            <w:webHidden/>
          </w:rPr>
          <w:fldChar w:fldCharType="separate"/>
        </w:r>
        <w:r w:rsidR="00906D86">
          <w:rPr>
            <w:noProof/>
            <w:webHidden/>
          </w:rPr>
          <w:t>60</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91" w:history="1">
        <w:r w:rsidR="00906D86" w:rsidRPr="009D1B3D">
          <w:rPr>
            <w:rStyle w:val="Hyperlink"/>
            <w:noProof/>
          </w:rPr>
          <w:t>10.5.10</w:t>
        </w:r>
        <w:r w:rsidR="00906D86" w:rsidRPr="00206EB5">
          <w:rPr>
            <w:rFonts w:eastAsia="Times New Roman"/>
            <w:noProof/>
            <w:sz w:val="22"/>
            <w:szCs w:val="22"/>
            <w:lang w:bidi="ar-SA"/>
          </w:rPr>
          <w:tab/>
        </w:r>
        <w:r w:rsidR="00906D86" w:rsidRPr="009D1B3D">
          <w:rPr>
            <w:rStyle w:val="Hyperlink"/>
            <w:noProof/>
          </w:rPr>
          <w:t>Creating a Windows Template</w:t>
        </w:r>
        <w:r w:rsidR="00906D86">
          <w:rPr>
            <w:noProof/>
            <w:webHidden/>
          </w:rPr>
          <w:tab/>
        </w:r>
        <w:r w:rsidR="00906D86">
          <w:rPr>
            <w:noProof/>
            <w:webHidden/>
          </w:rPr>
          <w:fldChar w:fldCharType="begin"/>
        </w:r>
        <w:r w:rsidR="00906D86">
          <w:rPr>
            <w:noProof/>
            <w:webHidden/>
          </w:rPr>
          <w:instrText xml:space="preserve"> PAGEREF _Toc315795891 \h </w:instrText>
        </w:r>
        <w:r w:rsidR="00906D86">
          <w:rPr>
            <w:noProof/>
            <w:webHidden/>
          </w:rPr>
        </w:r>
        <w:r w:rsidR="00906D86">
          <w:rPr>
            <w:noProof/>
            <w:webHidden/>
          </w:rPr>
          <w:fldChar w:fldCharType="separate"/>
        </w:r>
        <w:r w:rsidR="00906D86">
          <w:rPr>
            <w:noProof/>
            <w:webHidden/>
          </w:rPr>
          <w:t>60</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92" w:history="1">
        <w:r w:rsidR="00906D86" w:rsidRPr="009D1B3D">
          <w:rPr>
            <w:rStyle w:val="Hyperlink"/>
            <w:noProof/>
          </w:rPr>
          <w:t>10.5.11</w:t>
        </w:r>
        <w:r w:rsidR="00906D86" w:rsidRPr="00206EB5">
          <w:rPr>
            <w:rFonts w:eastAsia="Times New Roman"/>
            <w:noProof/>
            <w:sz w:val="22"/>
            <w:szCs w:val="22"/>
            <w:lang w:bidi="ar-SA"/>
          </w:rPr>
          <w:tab/>
        </w:r>
        <w:r w:rsidR="00906D86" w:rsidRPr="009D1B3D">
          <w:rPr>
            <w:rStyle w:val="Hyperlink"/>
            <w:noProof/>
          </w:rPr>
          <w:t>Importing AMIs</w:t>
        </w:r>
        <w:r w:rsidR="00906D86">
          <w:rPr>
            <w:noProof/>
            <w:webHidden/>
          </w:rPr>
          <w:tab/>
        </w:r>
        <w:r w:rsidR="00906D86">
          <w:rPr>
            <w:noProof/>
            <w:webHidden/>
          </w:rPr>
          <w:fldChar w:fldCharType="begin"/>
        </w:r>
        <w:r w:rsidR="00906D86">
          <w:rPr>
            <w:noProof/>
            <w:webHidden/>
          </w:rPr>
          <w:instrText xml:space="preserve"> PAGEREF _Toc315795892 \h </w:instrText>
        </w:r>
        <w:r w:rsidR="00906D86">
          <w:rPr>
            <w:noProof/>
            <w:webHidden/>
          </w:rPr>
        </w:r>
        <w:r w:rsidR="00906D86">
          <w:rPr>
            <w:noProof/>
            <w:webHidden/>
          </w:rPr>
          <w:fldChar w:fldCharType="separate"/>
        </w:r>
        <w:r w:rsidR="00906D86">
          <w:rPr>
            <w:noProof/>
            <w:webHidden/>
          </w:rPr>
          <w:t>65</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93" w:history="1">
        <w:r w:rsidR="00906D86" w:rsidRPr="009D1B3D">
          <w:rPr>
            <w:rStyle w:val="Hyperlink"/>
            <w:noProof/>
          </w:rPr>
          <w:t>10.5.12</w:t>
        </w:r>
        <w:r w:rsidR="00906D86" w:rsidRPr="00206EB5">
          <w:rPr>
            <w:rFonts w:eastAsia="Times New Roman"/>
            <w:noProof/>
            <w:sz w:val="22"/>
            <w:szCs w:val="22"/>
            <w:lang w:bidi="ar-SA"/>
          </w:rPr>
          <w:tab/>
        </w:r>
        <w:r w:rsidR="00906D86" w:rsidRPr="009D1B3D">
          <w:rPr>
            <w:rStyle w:val="Hyperlink"/>
            <w:noProof/>
          </w:rPr>
          <w:t>Creating a Bare Metal Template</w:t>
        </w:r>
        <w:r w:rsidR="00906D86">
          <w:rPr>
            <w:noProof/>
            <w:webHidden/>
          </w:rPr>
          <w:tab/>
        </w:r>
        <w:r w:rsidR="00906D86">
          <w:rPr>
            <w:noProof/>
            <w:webHidden/>
          </w:rPr>
          <w:fldChar w:fldCharType="begin"/>
        </w:r>
        <w:r w:rsidR="00906D86">
          <w:rPr>
            <w:noProof/>
            <w:webHidden/>
          </w:rPr>
          <w:instrText xml:space="preserve"> PAGEREF _Toc315795893 \h </w:instrText>
        </w:r>
        <w:r w:rsidR="00906D86">
          <w:rPr>
            <w:noProof/>
            <w:webHidden/>
          </w:rPr>
        </w:r>
        <w:r w:rsidR="00906D86">
          <w:rPr>
            <w:noProof/>
            <w:webHidden/>
          </w:rPr>
          <w:fldChar w:fldCharType="separate"/>
        </w:r>
        <w:r w:rsidR="00906D86">
          <w:rPr>
            <w:noProof/>
            <w:webHidden/>
          </w:rPr>
          <w:t>68</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94" w:history="1">
        <w:r w:rsidR="00906D86" w:rsidRPr="009D1B3D">
          <w:rPr>
            <w:rStyle w:val="Hyperlink"/>
            <w:noProof/>
          </w:rPr>
          <w:t>10.5.13</w:t>
        </w:r>
        <w:r w:rsidR="00906D86" w:rsidRPr="00206EB5">
          <w:rPr>
            <w:rFonts w:eastAsia="Times New Roman"/>
            <w:noProof/>
            <w:sz w:val="22"/>
            <w:szCs w:val="22"/>
            <w:lang w:bidi="ar-SA"/>
          </w:rPr>
          <w:tab/>
        </w:r>
        <w:r w:rsidR="00906D86" w:rsidRPr="009D1B3D">
          <w:rPr>
            <w:rStyle w:val="Hyperlink"/>
            <w:noProof/>
          </w:rPr>
          <w:t>Creating an Ubuntu 10.04 LTS Template for XenServer</w:t>
        </w:r>
        <w:r w:rsidR="00906D86">
          <w:rPr>
            <w:noProof/>
            <w:webHidden/>
          </w:rPr>
          <w:tab/>
        </w:r>
        <w:r w:rsidR="00906D86">
          <w:rPr>
            <w:noProof/>
            <w:webHidden/>
          </w:rPr>
          <w:fldChar w:fldCharType="begin"/>
        </w:r>
        <w:r w:rsidR="00906D86">
          <w:rPr>
            <w:noProof/>
            <w:webHidden/>
          </w:rPr>
          <w:instrText xml:space="preserve"> PAGEREF _Toc315795894 \h </w:instrText>
        </w:r>
        <w:r w:rsidR="00906D86">
          <w:rPr>
            <w:noProof/>
            <w:webHidden/>
          </w:rPr>
        </w:r>
        <w:r w:rsidR="00906D86">
          <w:rPr>
            <w:noProof/>
            <w:webHidden/>
          </w:rPr>
          <w:fldChar w:fldCharType="separate"/>
        </w:r>
        <w:r w:rsidR="00906D86">
          <w:rPr>
            <w:noProof/>
            <w:webHidden/>
          </w:rPr>
          <w:t>69</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95" w:history="1">
        <w:r w:rsidR="00906D86" w:rsidRPr="009D1B3D">
          <w:rPr>
            <w:rStyle w:val="Hyperlink"/>
            <w:noProof/>
          </w:rPr>
          <w:t>10.5.14</w:t>
        </w:r>
        <w:r w:rsidR="00906D86" w:rsidRPr="00206EB5">
          <w:rPr>
            <w:rFonts w:eastAsia="Times New Roman"/>
            <w:noProof/>
            <w:sz w:val="22"/>
            <w:szCs w:val="22"/>
            <w:lang w:bidi="ar-SA"/>
          </w:rPr>
          <w:tab/>
        </w:r>
        <w:r w:rsidR="00906D86" w:rsidRPr="009D1B3D">
          <w:rPr>
            <w:rStyle w:val="Hyperlink"/>
            <w:noProof/>
          </w:rPr>
          <w:t>Converting a Hyper-V VM to a Template</w:t>
        </w:r>
        <w:r w:rsidR="00906D86">
          <w:rPr>
            <w:noProof/>
            <w:webHidden/>
          </w:rPr>
          <w:tab/>
        </w:r>
        <w:r w:rsidR="00906D86">
          <w:rPr>
            <w:noProof/>
            <w:webHidden/>
          </w:rPr>
          <w:fldChar w:fldCharType="begin"/>
        </w:r>
        <w:r w:rsidR="00906D86">
          <w:rPr>
            <w:noProof/>
            <w:webHidden/>
          </w:rPr>
          <w:instrText xml:space="preserve"> PAGEREF _Toc315795895 \h </w:instrText>
        </w:r>
        <w:r w:rsidR="00906D86">
          <w:rPr>
            <w:noProof/>
            <w:webHidden/>
          </w:rPr>
        </w:r>
        <w:r w:rsidR="00906D86">
          <w:rPr>
            <w:noProof/>
            <w:webHidden/>
          </w:rPr>
          <w:fldChar w:fldCharType="separate"/>
        </w:r>
        <w:r w:rsidR="00906D86">
          <w:rPr>
            <w:noProof/>
            <w:webHidden/>
          </w:rPr>
          <w:t>70</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96" w:history="1">
        <w:r w:rsidR="00906D86" w:rsidRPr="009D1B3D">
          <w:rPr>
            <w:rStyle w:val="Hyperlink"/>
            <w:noProof/>
          </w:rPr>
          <w:t>10.5.15</w:t>
        </w:r>
        <w:r w:rsidR="00906D86" w:rsidRPr="00206EB5">
          <w:rPr>
            <w:rFonts w:eastAsia="Times New Roman"/>
            <w:noProof/>
            <w:sz w:val="22"/>
            <w:szCs w:val="22"/>
            <w:lang w:bidi="ar-SA"/>
          </w:rPr>
          <w:tab/>
        </w:r>
        <w:r w:rsidR="00906D86" w:rsidRPr="009D1B3D">
          <w:rPr>
            <w:rStyle w:val="Hyperlink"/>
            <w:noProof/>
          </w:rPr>
          <w:t>Adding Password Management to Your Templates</w:t>
        </w:r>
        <w:r w:rsidR="00906D86">
          <w:rPr>
            <w:noProof/>
            <w:webHidden/>
          </w:rPr>
          <w:tab/>
        </w:r>
        <w:r w:rsidR="00906D86">
          <w:rPr>
            <w:noProof/>
            <w:webHidden/>
          </w:rPr>
          <w:fldChar w:fldCharType="begin"/>
        </w:r>
        <w:r w:rsidR="00906D86">
          <w:rPr>
            <w:noProof/>
            <w:webHidden/>
          </w:rPr>
          <w:instrText xml:space="preserve"> PAGEREF _Toc315795896 \h </w:instrText>
        </w:r>
        <w:r w:rsidR="00906D86">
          <w:rPr>
            <w:noProof/>
            <w:webHidden/>
          </w:rPr>
        </w:r>
        <w:r w:rsidR="00906D86">
          <w:rPr>
            <w:noProof/>
            <w:webHidden/>
          </w:rPr>
          <w:fldChar w:fldCharType="separate"/>
        </w:r>
        <w:r w:rsidR="00906D86">
          <w:rPr>
            <w:noProof/>
            <w:webHidden/>
          </w:rPr>
          <w:t>71</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97" w:history="1">
        <w:r w:rsidR="00906D86" w:rsidRPr="009D1B3D">
          <w:rPr>
            <w:rStyle w:val="Hyperlink"/>
            <w:noProof/>
          </w:rPr>
          <w:t>10.5.16</w:t>
        </w:r>
        <w:r w:rsidR="00906D86" w:rsidRPr="00206EB5">
          <w:rPr>
            <w:rFonts w:eastAsia="Times New Roman"/>
            <w:noProof/>
            <w:sz w:val="22"/>
            <w:szCs w:val="22"/>
            <w:lang w:bidi="ar-SA"/>
          </w:rPr>
          <w:tab/>
        </w:r>
        <w:r w:rsidR="00906D86" w:rsidRPr="009D1B3D">
          <w:rPr>
            <w:rStyle w:val="Hyperlink"/>
            <w:noProof/>
          </w:rPr>
          <w:t>Deleting Templates</w:t>
        </w:r>
        <w:r w:rsidR="00906D86">
          <w:rPr>
            <w:noProof/>
            <w:webHidden/>
          </w:rPr>
          <w:tab/>
        </w:r>
        <w:r w:rsidR="00906D86">
          <w:rPr>
            <w:noProof/>
            <w:webHidden/>
          </w:rPr>
          <w:fldChar w:fldCharType="begin"/>
        </w:r>
        <w:r w:rsidR="00906D86">
          <w:rPr>
            <w:noProof/>
            <w:webHidden/>
          </w:rPr>
          <w:instrText xml:space="preserve"> PAGEREF _Toc315795897 \h </w:instrText>
        </w:r>
        <w:r w:rsidR="00906D86">
          <w:rPr>
            <w:noProof/>
            <w:webHidden/>
          </w:rPr>
        </w:r>
        <w:r w:rsidR="00906D86">
          <w:rPr>
            <w:noProof/>
            <w:webHidden/>
          </w:rPr>
          <w:fldChar w:fldCharType="separate"/>
        </w:r>
        <w:r w:rsidR="00906D86">
          <w:rPr>
            <w:noProof/>
            <w:webHidden/>
          </w:rPr>
          <w:t>72</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898" w:history="1">
        <w:r w:rsidR="00906D86" w:rsidRPr="009D1B3D">
          <w:rPr>
            <w:rStyle w:val="Hyperlink"/>
            <w:noProof/>
          </w:rPr>
          <w:t>10.6</w:t>
        </w:r>
        <w:r w:rsidR="00906D86" w:rsidRPr="00206EB5">
          <w:rPr>
            <w:rFonts w:eastAsia="Times New Roman"/>
            <w:noProof/>
            <w:sz w:val="22"/>
            <w:szCs w:val="22"/>
            <w:lang w:bidi="ar-SA"/>
          </w:rPr>
          <w:tab/>
        </w:r>
        <w:r w:rsidR="00906D86" w:rsidRPr="009D1B3D">
          <w:rPr>
            <w:rStyle w:val="Hyperlink"/>
            <w:noProof/>
          </w:rPr>
          <w:t>Working with Snapshots</w:t>
        </w:r>
        <w:r w:rsidR="00906D86">
          <w:rPr>
            <w:noProof/>
            <w:webHidden/>
          </w:rPr>
          <w:tab/>
        </w:r>
        <w:r w:rsidR="00906D86">
          <w:rPr>
            <w:noProof/>
            <w:webHidden/>
          </w:rPr>
          <w:fldChar w:fldCharType="begin"/>
        </w:r>
        <w:r w:rsidR="00906D86">
          <w:rPr>
            <w:noProof/>
            <w:webHidden/>
          </w:rPr>
          <w:instrText xml:space="preserve"> PAGEREF _Toc315795898 \h </w:instrText>
        </w:r>
        <w:r w:rsidR="00906D86">
          <w:rPr>
            <w:noProof/>
            <w:webHidden/>
          </w:rPr>
        </w:r>
        <w:r w:rsidR="00906D86">
          <w:rPr>
            <w:noProof/>
            <w:webHidden/>
          </w:rPr>
          <w:fldChar w:fldCharType="separate"/>
        </w:r>
        <w:r w:rsidR="00906D86">
          <w:rPr>
            <w:noProof/>
            <w:webHidden/>
          </w:rPr>
          <w:t>72</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899" w:history="1">
        <w:r w:rsidR="00906D86" w:rsidRPr="009D1B3D">
          <w:rPr>
            <w:rStyle w:val="Hyperlink"/>
            <w:noProof/>
          </w:rPr>
          <w:t>10.6.1</w:t>
        </w:r>
        <w:r w:rsidR="00906D86" w:rsidRPr="00206EB5">
          <w:rPr>
            <w:rFonts w:eastAsia="Times New Roman"/>
            <w:noProof/>
            <w:sz w:val="22"/>
            <w:szCs w:val="22"/>
            <w:lang w:bidi="ar-SA"/>
          </w:rPr>
          <w:tab/>
        </w:r>
        <w:r w:rsidR="00906D86" w:rsidRPr="009D1B3D">
          <w:rPr>
            <w:rStyle w:val="Hyperlink"/>
            <w:noProof/>
          </w:rPr>
          <w:t>Automatic Snapshot Creation and Retention</w:t>
        </w:r>
        <w:r w:rsidR="00906D86">
          <w:rPr>
            <w:noProof/>
            <w:webHidden/>
          </w:rPr>
          <w:tab/>
        </w:r>
        <w:r w:rsidR="00906D86">
          <w:rPr>
            <w:noProof/>
            <w:webHidden/>
          </w:rPr>
          <w:fldChar w:fldCharType="begin"/>
        </w:r>
        <w:r w:rsidR="00906D86">
          <w:rPr>
            <w:noProof/>
            <w:webHidden/>
          </w:rPr>
          <w:instrText xml:space="preserve"> PAGEREF _Toc315795899 \h </w:instrText>
        </w:r>
        <w:r w:rsidR="00906D86">
          <w:rPr>
            <w:noProof/>
            <w:webHidden/>
          </w:rPr>
        </w:r>
        <w:r w:rsidR="00906D86">
          <w:rPr>
            <w:noProof/>
            <w:webHidden/>
          </w:rPr>
          <w:fldChar w:fldCharType="separate"/>
        </w:r>
        <w:r w:rsidR="00906D86">
          <w:rPr>
            <w:noProof/>
            <w:webHidden/>
          </w:rPr>
          <w:t>72</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900" w:history="1">
        <w:r w:rsidR="00906D86" w:rsidRPr="009D1B3D">
          <w:rPr>
            <w:rStyle w:val="Hyperlink"/>
            <w:noProof/>
          </w:rPr>
          <w:t>10.6.2</w:t>
        </w:r>
        <w:r w:rsidR="00906D86" w:rsidRPr="00206EB5">
          <w:rPr>
            <w:rFonts w:eastAsia="Times New Roman"/>
            <w:noProof/>
            <w:sz w:val="22"/>
            <w:szCs w:val="22"/>
            <w:lang w:bidi="ar-SA"/>
          </w:rPr>
          <w:tab/>
        </w:r>
        <w:r w:rsidR="00906D86" w:rsidRPr="009D1B3D">
          <w:rPr>
            <w:rStyle w:val="Hyperlink"/>
            <w:noProof/>
          </w:rPr>
          <w:t>Incremental Snapshots and Backup</w:t>
        </w:r>
        <w:r w:rsidR="00906D86">
          <w:rPr>
            <w:noProof/>
            <w:webHidden/>
          </w:rPr>
          <w:tab/>
        </w:r>
        <w:r w:rsidR="00906D86">
          <w:rPr>
            <w:noProof/>
            <w:webHidden/>
          </w:rPr>
          <w:fldChar w:fldCharType="begin"/>
        </w:r>
        <w:r w:rsidR="00906D86">
          <w:rPr>
            <w:noProof/>
            <w:webHidden/>
          </w:rPr>
          <w:instrText xml:space="preserve"> PAGEREF _Toc315795900 \h </w:instrText>
        </w:r>
        <w:r w:rsidR="00906D86">
          <w:rPr>
            <w:noProof/>
            <w:webHidden/>
          </w:rPr>
        </w:r>
        <w:r w:rsidR="00906D86">
          <w:rPr>
            <w:noProof/>
            <w:webHidden/>
          </w:rPr>
          <w:fldChar w:fldCharType="separate"/>
        </w:r>
        <w:r w:rsidR="00906D86">
          <w:rPr>
            <w:noProof/>
            <w:webHidden/>
          </w:rPr>
          <w:t>72</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901" w:history="1">
        <w:r w:rsidR="00906D86" w:rsidRPr="009D1B3D">
          <w:rPr>
            <w:rStyle w:val="Hyperlink"/>
            <w:bCs/>
            <w:noProof/>
          </w:rPr>
          <w:t>10.6.3</w:t>
        </w:r>
        <w:r w:rsidR="00906D86" w:rsidRPr="00206EB5">
          <w:rPr>
            <w:rFonts w:eastAsia="Times New Roman"/>
            <w:noProof/>
            <w:sz w:val="22"/>
            <w:szCs w:val="22"/>
            <w:lang w:bidi="ar-SA"/>
          </w:rPr>
          <w:tab/>
        </w:r>
        <w:r w:rsidR="00906D86" w:rsidRPr="009D1B3D">
          <w:rPr>
            <w:rStyle w:val="Hyperlink"/>
            <w:noProof/>
          </w:rPr>
          <w:t>Volume Status</w:t>
        </w:r>
        <w:r w:rsidR="00906D86">
          <w:rPr>
            <w:noProof/>
            <w:webHidden/>
          </w:rPr>
          <w:tab/>
        </w:r>
        <w:r w:rsidR="00906D86">
          <w:rPr>
            <w:noProof/>
            <w:webHidden/>
          </w:rPr>
          <w:fldChar w:fldCharType="begin"/>
        </w:r>
        <w:r w:rsidR="00906D86">
          <w:rPr>
            <w:noProof/>
            <w:webHidden/>
          </w:rPr>
          <w:instrText xml:space="preserve"> PAGEREF _Toc315795901 \h </w:instrText>
        </w:r>
        <w:r w:rsidR="00906D86">
          <w:rPr>
            <w:noProof/>
            <w:webHidden/>
          </w:rPr>
        </w:r>
        <w:r w:rsidR="00906D86">
          <w:rPr>
            <w:noProof/>
            <w:webHidden/>
          </w:rPr>
          <w:fldChar w:fldCharType="separate"/>
        </w:r>
        <w:r w:rsidR="00906D86">
          <w:rPr>
            <w:noProof/>
            <w:webHidden/>
          </w:rPr>
          <w:t>73</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902" w:history="1">
        <w:r w:rsidR="00906D86" w:rsidRPr="009D1B3D">
          <w:rPr>
            <w:rStyle w:val="Hyperlink"/>
            <w:noProof/>
          </w:rPr>
          <w:t>10.6.4</w:t>
        </w:r>
        <w:r w:rsidR="00906D86" w:rsidRPr="00206EB5">
          <w:rPr>
            <w:rFonts w:eastAsia="Times New Roman"/>
            <w:noProof/>
            <w:sz w:val="22"/>
            <w:szCs w:val="22"/>
            <w:lang w:bidi="ar-SA"/>
          </w:rPr>
          <w:tab/>
        </w:r>
        <w:r w:rsidR="00906D86" w:rsidRPr="009D1B3D">
          <w:rPr>
            <w:rStyle w:val="Hyperlink"/>
            <w:noProof/>
          </w:rPr>
          <w:t>Snapshot Restore</w:t>
        </w:r>
        <w:r w:rsidR="00906D86">
          <w:rPr>
            <w:noProof/>
            <w:webHidden/>
          </w:rPr>
          <w:tab/>
        </w:r>
        <w:r w:rsidR="00906D86">
          <w:rPr>
            <w:noProof/>
            <w:webHidden/>
          </w:rPr>
          <w:fldChar w:fldCharType="begin"/>
        </w:r>
        <w:r w:rsidR="00906D86">
          <w:rPr>
            <w:noProof/>
            <w:webHidden/>
          </w:rPr>
          <w:instrText xml:space="preserve"> PAGEREF _Toc315795902 \h </w:instrText>
        </w:r>
        <w:r w:rsidR="00906D86">
          <w:rPr>
            <w:noProof/>
            <w:webHidden/>
          </w:rPr>
        </w:r>
        <w:r w:rsidR="00906D86">
          <w:rPr>
            <w:noProof/>
            <w:webHidden/>
          </w:rPr>
          <w:fldChar w:fldCharType="separate"/>
        </w:r>
        <w:r w:rsidR="00906D86">
          <w:rPr>
            <w:noProof/>
            <w:webHidden/>
          </w:rPr>
          <w:t>73</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903" w:history="1">
        <w:r w:rsidR="00906D86" w:rsidRPr="009D1B3D">
          <w:rPr>
            <w:rStyle w:val="Hyperlink"/>
            <w:noProof/>
          </w:rPr>
          <w:t>10.6.5</w:t>
        </w:r>
        <w:r w:rsidR="00906D86" w:rsidRPr="00206EB5">
          <w:rPr>
            <w:rFonts w:eastAsia="Times New Roman"/>
            <w:noProof/>
            <w:sz w:val="22"/>
            <w:szCs w:val="22"/>
            <w:lang w:bidi="ar-SA"/>
          </w:rPr>
          <w:tab/>
        </w:r>
        <w:r w:rsidR="00906D86" w:rsidRPr="009D1B3D">
          <w:rPr>
            <w:rStyle w:val="Hyperlink"/>
            <w:noProof/>
          </w:rPr>
          <w:t>Performance Considerations</w:t>
        </w:r>
        <w:r w:rsidR="00906D86">
          <w:rPr>
            <w:noProof/>
            <w:webHidden/>
          </w:rPr>
          <w:tab/>
        </w:r>
        <w:r w:rsidR="00906D86">
          <w:rPr>
            <w:noProof/>
            <w:webHidden/>
          </w:rPr>
          <w:fldChar w:fldCharType="begin"/>
        </w:r>
        <w:r w:rsidR="00906D86">
          <w:rPr>
            <w:noProof/>
            <w:webHidden/>
          </w:rPr>
          <w:instrText xml:space="preserve"> PAGEREF _Toc315795903 \h </w:instrText>
        </w:r>
        <w:r w:rsidR="00906D86">
          <w:rPr>
            <w:noProof/>
            <w:webHidden/>
          </w:rPr>
        </w:r>
        <w:r w:rsidR="00906D86">
          <w:rPr>
            <w:noProof/>
            <w:webHidden/>
          </w:rPr>
          <w:fldChar w:fldCharType="separate"/>
        </w:r>
        <w:r w:rsidR="00906D86">
          <w:rPr>
            <w:noProof/>
            <w:webHidden/>
          </w:rPr>
          <w:t>73</w:t>
        </w:r>
        <w:r w:rsidR="00906D86">
          <w:rPr>
            <w:noProof/>
            <w:webHidden/>
          </w:rPr>
          <w:fldChar w:fldCharType="end"/>
        </w:r>
      </w:hyperlink>
    </w:p>
    <w:p w:rsidR="00906D86" w:rsidRPr="00206EB5" w:rsidRDefault="006C2BCC">
      <w:pPr>
        <w:pStyle w:val="TOC1"/>
        <w:tabs>
          <w:tab w:val="left" w:pos="600"/>
          <w:tab w:val="right" w:leader="dot" w:pos="10790"/>
        </w:tabs>
        <w:rPr>
          <w:rFonts w:eastAsia="Times New Roman"/>
          <w:noProof/>
          <w:sz w:val="22"/>
          <w:szCs w:val="22"/>
          <w:lang w:bidi="ar-SA"/>
        </w:rPr>
      </w:pPr>
      <w:hyperlink w:anchor="_Toc315795904" w:history="1">
        <w:r w:rsidR="00906D86" w:rsidRPr="009D1B3D">
          <w:rPr>
            <w:rStyle w:val="Hyperlink"/>
            <w:noProof/>
          </w:rPr>
          <w:t>11</w:t>
        </w:r>
        <w:r w:rsidR="00906D86" w:rsidRPr="00206EB5">
          <w:rPr>
            <w:rFonts w:eastAsia="Times New Roman"/>
            <w:noProof/>
            <w:sz w:val="22"/>
            <w:szCs w:val="22"/>
            <w:lang w:bidi="ar-SA"/>
          </w:rPr>
          <w:tab/>
        </w:r>
        <w:r w:rsidR="00906D86" w:rsidRPr="009D1B3D">
          <w:rPr>
            <w:rStyle w:val="Hyperlink"/>
            <w:noProof/>
          </w:rPr>
          <w:t>Working with System Virtual Machines</w:t>
        </w:r>
        <w:r w:rsidR="00906D86">
          <w:rPr>
            <w:noProof/>
            <w:webHidden/>
          </w:rPr>
          <w:tab/>
        </w:r>
        <w:r w:rsidR="00906D86">
          <w:rPr>
            <w:noProof/>
            <w:webHidden/>
          </w:rPr>
          <w:fldChar w:fldCharType="begin"/>
        </w:r>
        <w:r w:rsidR="00906D86">
          <w:rPr>
            <w:noProof/>
            <w:webHidden/>
          </w:rPr>
          <w:instrText xml:space="preserve"> PAGEREF _Toc315795904 \h </w:instrText>
        </w:r>
        <w:r w:rsidR="00906D86">
          <w:rPr>
            <w:noProof/>
            <w:webHidden/>
          </w:rPr>
        </w:r>
        <w:r w:rsidR="00906D86">
          <w:rPr>
            <w:noProof/>
            <w:webHidden/>
          </w:rPr>
          <w:fldChar w:fldCharType="separate"/>
        </w:r>
        <w:r w:rsidR="00906D86">
          <w:rPr>
            <w:noProof/>
            <w:webHidden/>
          </w:rPr>
          <w:t>74</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905" w:history="1">
        <w:r w:rsidR="00906D86" w:rsidRPr="009D1B3D">
          <w:rPr>
            <w:rStyle w:val="Hyperlink"/>
            <w:noProof/>
          </w:rPr>
          <w:t>11.1</w:t>
        </w:r>
        <w:r w:rsidR="00906D86" w:rsidRPr="00206EB5">
          <w:rPr>
            <w:rFonts w:eastAsia="Times New Roman"/>
            <w:noProof/>
            <w:sz w:val="22"/>
            <w:szCs w:val="22"/>
            <w:lang w:bidi="ar-SA"/>
          </w:rPr>
          <w:tab/>
        </w:r>
        <w:r w:rsidR="00906D86" w:rsidRPr="009D1B3D">
          <w:rPr>
            <w:rStyle w:val="Hyperlink"/>
            <w:noProof/>
          </w:rPr>
          <w:t>The System VM Template</w:t>
        </w:r>
        <w:r w:rsidR="00906D86">
          <w:rPr>
            <w:noProof/>
            <w:webHidden/>
          </w:rPr>
          <w:tab/>
        </w:r>
        <w:r w:rsidR="00906D86">
          <w:rPr>
            <w:noProof/>
            <w:webHidden/>
          </w:rPr>
          <w:fldChar w:fldCharType="begin"/>
        </w:r>
        <w:r w:rsidR="00906D86">
          <w:rPr>
            <w:noProof/>
            <w:webHidden/>
          </w:rPr>
          <w:instrText xml:space="preserve"> PAGEREF _Toc315795905 \h </w:instrText>
        </w:r>
        <w:r w:rsidR="00906D86">
          <w:rPr>
            <w:noProof/>
            <w:webHidden/>
          </w:rPr>
        </w:r>
        <w:r w:rsidR="00906D86">
          <w:rPr>
            <w:noProof/>
            <w:webHidden/>
          </w:rPr>
          <w:fldChar w:fldCharType="separate"/>
        </w:r>
        <w:r w:rsidR="00906D86">
          <w:rPr>
            <w:noProof/>
            <w:webHidden/>
          </w:rPr>
          <w:t>74</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906" w:history="1">
        <w:r w:rsidR="00906D86" w:rsidRPr="009D1B3D">
          <w:rPr>
            <w:rStyle w:val="Hyperlink"/>
            <w:noProof/>
          </w:rPr>
          <w:t>11.2</w:t>
        </w:r>
        <w:r w:rsidR="00906D86" w:rsidRPr="00206EB5">
          <w:rPr>
            <w:rFonts w:eastAsia="Times New Roman"/>
            <w:noProof/>
            <w:sz w:val="22"/>
            <w:szCs w:val="22"/>
            <w:lang w:bidi="ar-SA"/>
          </w:rPr>
          <w:tab/>
        </w:r>
        <w:r w:rsidR="00906D86" w:rsidRPr="009D1B3D">
          <w:rPr>
            <w:rStyle w:val="Hyperlink"/>
            <w:noProof/>
          </w:rPr>
          <w:t>Multiple System VM Support for VMware</w:t>
        </w:r>
        <w:r w:rsidR="00906D86">
          <w:rPr>
            <w:noProof/>
            <w:webHidden/>
          </w:rPr>
          <w:tab/>
        </w:r>
        <w:r w:rsidR="00906D86">
          <w:rPr>
            <w:noProof/>
            <w:webHidden/>
          </w:rPr>
          <w:fldChar w:fldCharType="begin"/>
        </w:r>
        <w:r w:rsidR="00906D86">
          <w:rPr>
            <w:noProof/>
            <w:webHidden/>
          </w:rPr>
          <w:instrText xml:space="preserve"> PAGEREF _Toc315795906 \h </w:instrText>
        </w:r>
        <w:r w:rsidR="00906D86">
          <w:rPr>
            <w:noProof/>
            <w:webHidden/>
          </w:rPr>
        </w:r>
        <w:r w:rsidR="00906D86">
          <w:rPr>
            <w:noProof/>
            <w:webHidden/>
          </w:rPr>
          <w:fldChar w:fldCharType="separate"/>
        </w:r>
        <w:r w:rsidR="00906D86">
          <w:rPr>
            <w:noProof/>
            <w:webHidden/>
          </w:rPr>
          <w:t>74</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907" w:history="1">
        <w:r w:rsidR="00906D86" w:rsidRPr="009D1B3D">
          <w:rPr>
            <w:rStyle w:val="Hyperlink"/>
            <w:noProof/>
          </w:rPr>
          <w:t>11.3</w:t>
        </w:r>
        <w:r w:rsidR="00906D86" w:rsidRPr="00206EB5">
          <w:rPr>
            <w:rFonts w:eastAsia="Times New Roman"/>
            <w:noProof/>
            <w:sz w:val="22"/>
            <w:szCs w:val="22"/>
            <w:lang w:bidi="ar-SA"/>
          </w:rPr>
          <w:tab/>
        </w:r>
        <w:r w:rsidR="00906D86" w:rsidRPr="009D1B3D">
          <w:rPr>
            <w:rStyle w:val="Hyperlink"/>
            <w:noProof/>
          </w:rPr>
          <w:t>Console Proxy</w:t>
        </w:r>
        <w:r w:rsidR="00906D86">
          <w:rPr>
            <w:noProof/>
            <w:webHidden/>
          </w:rPr>
          <w:tab/>
        </w:r>
        <w:r w:rsidR="00906D86">
          <w:rPr>
            <w:noProof/>
            <w:webHidden/>
          </w:rPr>
          <w:fldChar w:fldCharType="begin"/>
        </w:r>
        <w:r w:rsidR="00906D86">
          <w:rPr>
            <w:noProof/>
            <w:webHidden/>
          </w:rPr>
          <w:instrText xml:space="preserve"> PAGEREF _Toc315795907 \h </w:instrText>
        </w:r>
        <w:r w:rsidR="00906D86">
          <w:rPr>
            <w:noProof/>
            <w:webHidden/>
          </w:rPr>
        </w:r>
        <w:r w:rsidR="00906D86">
          <w:rPr>
            <w:noProof/>
            <w:webHidden/>
          </w:rPr>
          <w:fldChar w:fldCharType="separate"/>
        </w:r>
        <w:r w:rsidR="00906D86">
          <w:rPr>
            <w:noProof/>
            <w:webHidden/>
          </w:rPr>
          <w:t>74</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908" w:history="1">
        <w:r w:rsidR="00906D86" w:rsidRPr="009D1B3D">
          <w:rPr>
            <w:rStyle w:val="Hyperlink"/>
            <w:noProof/>
          </w:rPr>
          <w:t>11.3.1</w:t>
        </w:r>
        <w:r w:rsidR="00906D86" w:rsidRPr="00206EB5">
          <w:rPr>
            <w:rFonts w:eastAsia="Times New Roman"/>
            <w:noProof/>
            <w:sz w:val="22"/>
            <w:szCs w:val="22"/>
            <w:lang w:bidi="ar-SA"/>
          </w:rPr>
          <w:tab/>
        </w:r>
        <w:r w:rsidR="00906D86" w:rsidRPr="009D1B3D">
          <w:rPr>
            <w:rStyle w:val="Hyperlink"/>
            <w:noProof/>
          </w:rPr>
          <w:t>Changing the Console Proxy SSL Certificate and Domain</w:t>
        </w:r>
        <w:r w:rsidR="00906D86">
          <w:rPr>
            <w:noProof/>
            <w:webHidden/>
          </w:rPr>
          <w:tab/>
        </w:r>
        <w:r w:rsidR="00906D86">
          <w:rPr>
            <w:noProof/>
            <w:webHidden/>
          </w:rPr>
          <w:fldChar w:fldCharType="begin"/>
        </w:r>
        <w:r w:rsidR="00906D86">
          <w:rPr>
            <w:noProof/>
            <w:webHidden/>
          </w:rPr>
          <w:instrText xml:space="preserve"> PAGEREF _Toc315795908 \h </w:instrText>
        </w:r>
        <w:r w:rsidR="00906D86">
          <w:rPr>
            <w:noProof/>
            <w:webHidden/>
          </w:rPr>
        </w:r>
        <w:r w:rsidR="00906D86">
          <w:rPr>
            <w:noProof/>
            <w:webHidden/>
          </w:rPr>
          <w:fldChar w:fldCharType="separate"/>
        </w:r>
        <w:r w:rsidR="00906D86">
          <w:rPr>
            <w:noProof/>
            <w:webHidden/>
          </w:rPr>
          <w:t>75</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909" w:history="1">
        <w:r w:rsidR="00906D86" w:rsidRPr="009D1B3D">
          <w:rPr>
            <w:rStyle w:val="Hyperlink"/>
            <w:noProof/>
          </w:rPr>
          <w:t>11.4</w:t>
        </w:r>
        <w:r w:rsidR="00906D86" w:rsidRPr="00206EB5">
          <w:rPr>
            <w:rFonts w:eastAsia="Times New Roman"/>
            <w:noProof/>
            <w:sz w:val="22"/>
            <w:szCs w:val="22"/>
            <w:lang w:bidi="ar-SA"/>
          </w:rPr>
          <w:tab/>
        </w:r>
        <w:r w:rsidR="00906D86" w:rsidRPr="009D1B3D">
          <w:rPr>
            <w:rStyle w:val="Hyperlink"/>
            <w:noProof/>
          </w:rPr>
          <w:t>Virtual Router</w:t>
        </w:r>
        <w:r w:rsidR="00906D86">
          <w:rPr>
            <w:noProof/>
            <w:webHidden/>
          </w:rPr>
          <w:tab/>
        </w:r>
        <w:r w:rsidR="00906D86">
          <w:rPr>
            <w:noProof/>
            <w:webHidden/>
          </w:rPr>
          <w:fldChar w:fldCharType="begin"/>
        </w:r>
        <w:r w:rsidR="00906D86">
          <w:rPr>
            <w:noProof/>
            <w:webHidden/>
          </w:rPr>
          <w:instrText xml:space="preserve"> PAGEREF _Toc315795909 \h </w:instrText>
        </w:r>
        <w:r w:rsidR="00906D86">
          <w:rPr>
            <w:noProof/>
            <w:webHidden/>
          </w:rPr>
        </w:r>
        <w:r w:rsidR="00906D86">
          <w:rPr>
            <w:noProof/>
            <w:webHidden/>
          </w:rPr>
          <w:fldChar w:fldCharType="separate"/>
        </w:r>
        <w:r w:rsidR="00906D86">
          <w:rPr>
            <w:noProof/>
            <w:webHidden/>
          </w:rPr>
          <w:t>76</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910" w:history="1">
        <w:r w:rsidR="00906D86" w:rsidRPr="009D1B3D">
          <w:rPr>
            <w:rStyle w:val="Hyperlink"/>
            <w:noProof/>
          </w:rPr>
          <w:t>11.4.1</w:t>
        </w:r>
        <w:r w:rsidR="00906D86" w:rsidRPr="00206EB5">
          <w:rPr>
            <w:rFonts w:eastAsia="Times New Roman"/>
            <w:noProof/>
            <w:sz w:val="22"/>
            <w:szCs w:val="22"/>
            <w:lang w:bidi="ar-SA"/>
          </w:rPr>
          <w:tab/>
        </w:r>
        <w:r w:rsidR="00906D86" w:rsidRPr="009D1B3D">
          <w:rPr>
            <w:rStyle w:val="Hyperlink"/>
            <w:noProof/>
          </w:rPr>
          <w:t>Configuring the Virtual Router</w:t>
        </w:r>
        <w:r w:rsidR="00906D86">
          <w:rPr>
            <w:noProof/>
            <w:webHidden/>
          </w:rPr>
          <w:tab/>
        </w:r>
        <w:r w:rsidR="00906D86">
          <w:rPr>
            <w:noProof/>
            <w:webHidden/>
          </w:rPr>
          <w:fldChar w:fldCharType="begin"/>
        </w:r>
        <w:r w:rsidR="00906D86">
          <w:rPr>
            <w:noProof/>
            <w:webHidden/>
          </w:rPr>
          <w:instrText xml:space="preserve"> PAGEREF _Toc315795910 \h </w:instrText>
        </w:r>
        <w:r w:rsidR="00906D86">
          <w:rPr>
            <w:noProof/>
            <w:webHidden/>
          </w:rPr>
        </w:r>
        <w:r w:rsidR="00906D86">
          <w:rPr>
            <w:noProof/>
            <w:webHidden/>
          </w:rPr>
          <w:fldChar w:fldCharType="separate"/>
        </w:r>
        <w:r w:rsidR="00906D86">
          <w:rPr>
            <w:noProof/>
            <w:webHidden/>
          </w:rPr>
          <w:t>76</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911" w:history="1">
        <w:r w:rsidR="00906D86" w:rsidRPr="009D1B3D">
          <w:rPr>
            <w:rStyle w:val="Hyperlink"/>
            <w:noProof/>
          </w:rPr>
          <w:t>11.4.2</w:t>
        </w:r>
        <w:r w:rsidR="00906D86" w:rsidRPr="00206EB5">
          <w:rPr>
            <w:rFonts w:eastAsia="Times New Roman"/>
            <w:noProof/>
            <w:sz w:val="22"/>
            <w:szCs w:val="22"/>
            <w:lang w:bidi="ar-SA"/>
          </w:rPr>
          <w:tab/>
        </w:r>
        <w:r w:rsidR="00906D86" w:rsidRPr="009D1B3D">
          <w:rPr>
            <w:rStyle w:val="Hyperlink"/>
            <w:noProof/>
          </w:rPr>
          <w:t>Upgrading a Virtual Router with System Service Offerings</w:t>
        </w:r>
        <w:r w:rsidR="00906D86">
          <w:rPr>
            <w:noProof/>
            <w:webHidden/>
          </w:rPr>
          <w:tab/>
        </w:r>
        <w:r w:rsidR="00906D86">
          <w:rPr>
            <w:noProof/>
            <w:webHidden/>
          </w:rPr>
          <w:fldChar w:fldCharType="begin"/>
        </w:r>
        <w:r w:rsidR="00906D86">
          <w:rPr>
            <w:noProof/>
            <w:webHidden/>
          </w:rPr>
          <w:instrText xml:space="preserve"> PAGEREF _Toc315795911 \h </w:instrText>
        </w:r>
        <w:r w:rsidR="00906D86">
          <w:rPr>
            <w:noProof/>
            <w:webHidden/>
          </w:rPr>
        </w:r>
        <w:r w:rsidR="00906D86">
          <w:rPr>
            <w:noProof/>
            <w:webHidden/>
          </w:rPr>
          <w:fldChar w:fldCharType="separate"/>
        </w:r>
        <w:r w:rsidR="00906D86">
          <w:rPr>
            <w:noProof/>
            <w:webHidden/>
          </w:rPr>
          <w:t>76</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912" w:history="1">
        <w:r w:rsidR="00906D86" w:rsidRPr="009D1B3D">
          <w:rPr>
            <w:rStyle w:val="Hyperlink"/>
            <w:noProof/>
          </w:rPr>
          <w:t>11.5</w:t>
        </w:r>
        <w:r w:rsidR="00906D86" w:rsidRPr="00206EB5">
          <w:rPr>
            <w:rFonts w:eastAsia="Times New Roman"/>
            <w:noProof/>
            <w:sz w:val="22"/>
            <w:szCs w:val="22"/>
            <w:lang w:bidi="ar-SA"/>
          </w:rPr>
          <w:tab/>
        </w:r>
        <w:r w:rsidR="00906D86" w:rsidRPr="009D1B3D">
          <w:rPr>
            <w:rStyle w:val="Hyperlink"/>
            <w:noProof/>
          </w:rPr>
          <w:t>Secondary Storage VM</w:t>
        </w:r>
        <w:r w:rsidR="00906D86">
          <w:rPr>
            <w:noProof/>
            <w:webHidden/>
          </w:rPr>
          <w:tab/>
        </w:r>
        <w:r w:rsidR="00906D86">
          <w:rPr>
            <w:noProof/>
            <w:webHidden/>
          </w:rPr>
          <w:fldChar w:fldCharType="begin"/>
        </w:r>
        <w:r w:rsidR="00906D86">
          <w:rPr>
            <w:noProof/>
            <w:webHidden/>
          </w:rPr>
          <w:instrText xml:space="preserve"> PAGEREF _Toc315795912 \h </w:instrText>
        </w:r>
        <w:r w:rsidR="00906D86">
          <w:rPr>
            <w:noProof/>
            <w:webHidden/>
          </w:rPr>
        </w:r>
        <w:r w:rsidR="00906D86">
          <w:rPr>
            <w:noProof/>
            <w:webHidden/>
          </w:rPr>
          <w:fldChar w:fldCharType="separate"/>
        </w:r>
        <w:r w:rsidR="00906D86">
          <w:rPr>
            <w:noProof/>
            <w:webHidden/>
          </w:rPr>
          <w:t>76</w:t>
        </w:r>
        <w:r w:rsidR="00906D86">
          <w:rPr>
            <w:noProof/>
            <w:webHidden/>
          </w:rPr>
          <w:fldChar w:fldCharType="end"/>
        </w:r>
      </w:hyperlink>
    </w:p>
    <w:p w:rsidR="00906D86" w:rsidRPr="00206EB5" w:rsidRDefault="006C2BCC">
      <w:pPr>
        <w:pStyle w:val="TOC1"/>
        <w:tabs>
          <w:tab w:val="left" w:pos="600"/>
          <w:tab w:val="right" w:leader="dot" w:pos="10790"/>
        </w:tabs>
        <w:rPr>
          <w:rFonts w:eastAsia="Times New Roman"/>
          <w:noProof/>
          <w:sz w:val="22"/>
          <w:szCs w:val="22"/>
          <w:lang w:bidi="ar-SA"/>
        </w:rPr>
      </w:pPr>
      <w:hyperlink w:anchor="_Toc315795913" w:history="1">
        <w:r w:rsidR="00906D86" w:rsidRPr="009D1B3D">
          <w:rPr>
            <w:rStyle w:val="Hyperlink"/>
            <w:noProof/>
          </w:rPr>
          <w:t>12</w:t>
        </w:r>
        <w:r w:rsidR="00906D86" w:rsidRPr="00206EB5">
          <w:rPr>
            <w:rFonts w:eastAsia="Times New Roman"/>
            <w:noProof/>
            <w:sz w:val="22"/>
            <w:szCs w:val="22"/>
            <w:lang w:bidi="ar-SA"/>
          </w:rPr>
          <w:tab/>
        </w:r>
        <w:r w:rsidR="00906D86" w:rsidRPr="009D1B3D">
          <w:rPr>
            <w:rStyle w:val="Hyperlink"/>
            <w:noProof/>
          </w:rPr>
          <w:t>System Reliability and HA</w:t>
        </w:r>
        <w:r w:rsidR="00906D86">
          <w:rPr>
            <w:noProof/>
            <w:webHidden/>
          </w:rPr>
          <w:tab/>
        </w:r>
        <w:r w:rsidR="00906D86">
          <w:rPr>
            <w:noProof/>
            <w:webHidden/>
          </w:rPr>
          <w:fldChar w:fldCharType="begin"/>
        </w:r>
        <w:r w:rsidR="00906D86">
          <w:rPr>
            <w:noProof/>
            <w:webHidden/>
          </w:rPr>
          <w:instrText xml:space="preserve"> PAGEREF _Toc315795913 \h </w:instrText>
        </w:r>
        <w:r w:rsidR="00906D86">
          <w:rPr>
            <w:noProof/>
            <w:webHidden/>
          </w:rPr>
        </w:r>
        <w:r w:rsidR="00906D86">
          <w:rPr>
            <w:noProof/>
            <w:webHidden/>
          </w:rPr>
          <w:fldChar w:fldCharType="separate"/>
        </w:r>
        <w:r w:rsidR="00906D86">
          <w:rPr>
            <w:noProof/>
            <w:webHidden/>
          </w:rPr>
          <w:t>78</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914" w:history="1">
        <w:r w:rsidR="00906D86" w:rsidRPr="009D1B3D">
          <w:rPr>
            <w:rStyle w:val="Hyperlink"/>
            <w:noProof/>
          </w:rPr>
          <w:t>12.1</w:t>
        </w:r>
        <w:r w:rsidR="00906D86" w:rsidRPr="00206EB5">
          <w:rPr>
            <w:rFonts w:eastAsia="Times New Roman"/>
            <w:noProof/>
            <w:sz w:val="22"/>
            <w:szCs w:val="22"/>
            <w:lang w:bidi="ar-SA"/>
          </w:rPr>
          <w:tab/>
        </w:r>
        <w:r w:rsidR="00906D86" w:rsidRPr="009D1B3D">
          <w:rPr>
            <w:rStyle w:val="Hyperlink"/>
            <w:noProof/>
          </w:rPr>
          <w:t>Management Server</w:t>
        </w:r>
        <w:r w:rsidR="00906D86">
          <w:rPr>
            <w:noProof/>
            <w:webHidden/>
          </w:rPr>
          <w:tab/>
        </w:r>
        <w:r w:rsidR="00906D86">
          <w:rPr>
            <w:noProof/>
            <w:webHidden/>
          </w:rPr>
          <w:fldChar w:fldCharType="begin"/>
        </w:r>
        <w:r w:rsidR="00906D86">
          <w:rPr>
            <w:noProof/>
            <w:webHidden/>
          </w:rPr>
          <w:instrText xml:space="preserve"> PAGEREF _Toc315795914 \h </w:instrText>
        </w:r>
        <w:r w:rsidR="00906D86">
          <w:rPr>
            <w:noProof/>
            <w:webHidden/>
          </w:rPr>
        </w:r>
        <w:r w:rsidR="00906D86">
          <w:rPr>
            <w:noProof/>
            <w:webHidden/>
          </w:rPr>
          <w:fldChar w:fldCharType="separate"/>
        </w:r>
        <w:r w:rsidR="00906D86">
          <w:rPr>
            <w:noProof/>
            <w:webHidden/>
          </w:rPr>
          <w:t>78</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915" w:history="1">
        <w:r w:rsidR="00906D86" w:rsidRPr="009D1B3D">
          <w:rPr>
            <w:rStyle w:val="Hyperlink"/>
            <w:noProof/>
          </w:rPr>
          <w:t>12.2</w:t>
        </w:r>
        <w:r w:rsidR="00906D86" w:rsidRPr="00206EB5">
          <w:rPr>
            <w:rFonts w:eastAsia="Times New Roman"/>
            <w:noProof/>
            <w:sz w:val="22"/>
            <w:szCs w:val="22"/>
            <w:lang w:bidi="ar-SA"/>
          </w:rPr>
          <w:tab/>
        </w:r>
        <w:r w:rsidR="00906D86" w:rsidRPr="009D1B3D">
          <w:rPr>
            <w:rStyle w:val="Hyperlink"/>
            <w:noProof/>
          </w:rPr>
          <w:t>Host</w:t>
        </w:r>
        <w:r w:rsidR="00906D86">
          <w:rPr>
            <w:noProof/>
            <w:webHidden/>
          </w:rPr>
          <w:tab/>
        </w:r>
        <w:r w:rsidR="00906D86">
          <w:rPr>
            <w:noProof/>
            <w:webHidden/>
          </w:rPr>
          <w:fldChar w:fldCharType="begin"/>
        </w:r>
        <w:r w:rsidR="00906D86">
          <w:rPr>
            <w:noProof/>
            <w:webHidden/>
          </w:rPr>
          <w:instrText xml:space="preserve"> PAGEREF _Toc315795915 \h </w:instrText>
        </w:r>
        <w:r w:rsidR="00906D86">
          <w:rPr>
            <w:noProof/>
            <w:webHidden/>
          </w:rPr>
        </w:r>
        <w:r w:rsidR="00906D86">
          <w:rPr>
            <w:noProof/>
            <w:webHidden/>
          </w:rPr>
          <w:fldChar w:fldCharType="separate"/>
        </w:r>
        <w:r w:rsidR="00906D86">
          <w:rPr>
            <w:noProof/>
            <w:webHidden/>
          </w:rPr>
          <w:t>78</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916" w:history="1">
        <w:r w:rsidR="00906D86" w:rsidRPr="009D1B3D">
          <w:rPr>
            <w:rStyle w:val="Hyperlink"/>
            <w:noProof/>
          </w:rPr>
          <w:t>12.3</w:t>
        </w:r>
        <w:r w:rsidR="00906D86" w:rsidRPr="00206EB5">
          <w:rPr>
            <w:rFonts w:eastAsia="Times New Roman"/>
            <w:noProof/>
            <w:sz w:val="22"/>
            <w:szCs w:val="22"/>
            <w:lang w:bidi="ar-SA"/>
          </w:rPr>
          <w:tab/>
        </w:r>
        <w:r w:rsidR="00906D86" w:rsidRPr="009D1B3D">
          <w:rPr>
            <w:rStyle w:val="Hyperlink"/>
            <w:noProof/>
          </w:rPr>
          <w:t>Primary Storage Outage and Data Loss</w:t>
        </w:r>
        <w:r w:rsidR="00906D86">
          <w:rPr>
            <w:noProof/>
            <w:webHidden/>
          </w:rPr>
          <w:tab/>
        </w:r>
        <w:r w:rsidR="00906D86">
          <w:rPr>
            <w:noProof/>
            <w:webHidden/>
          </w:rPr>
          <w:fldChar w:fldCharType="begin"/>
        </w:r>
        <w:r w:rsidR="00906D86">
          <w:rPr>
            <w:noProof/>
            <w:webHidden/>
          </w:rPr>
          <w:instrText xml:space="preserve"> PAGEREF _Toc315795916 \h </w:instrText>
        </w:r>
        <w:r w:rsidR="00906D86">
          <w:rPr>
            <w:noProof/>
            <w:webHidden/>
          </w:rPr>
        </w:r>
        <w:r w:rsidR="00906D86">
          <w:rPr>
            <w:noProof/>
            <w:webHidden/>
          </w:rPr>
          <w:fldChar w:fldCharType="separate"/>
        </w:r>
        <w:r w:rsidR="00906D86">
          <w:rPr>
            <w:noProof/>
            <w:webHidden/>
          </w:rPr>
          <w:t>78</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917" w:history="1">
        <w:r w:rsidR="00906D86" w:rsidRPr="009D1B3D">
          <w:rPr>
            <w:rStyle w:val="Hyperlink"/>
            <w:noProof/>
          </w:rPr>
          <w:t>12.4</w:t>
        </w:r>
        <w:r w:rsidR="00906D86" w:rsidRPr="00206EB5">
          <w:rPr>
            <w:rFonts w:eastAsia="Times New Roman"/>
            <w:noProof/>
            <w:sz w:val="22"/>
            <w:szCs w:val="22"/>
            <w:lang w:bidi="ar-SA"/>
          </w:rPr>
          <w:tab/>
        </w:r>
        <w:r w:rsidR="00906D86" w:rsidRPr="009D1B3D">
          <w:rPr>
            <w:rStyle w:val="Hyperlink"/>
            <w:noProof/>
          </w:rPr>
          <w:t>Secondary Storage Outage and Data Loss</w:t>
        </w:r>
        <w:r w:rsidR="00906D86">
          <w:rPr>
            <w:noProof/>
            <w:webHidden/>
          </w:rPr>
          <w:tab/>
        </w:r>
        <w:r w:rsidR="00906D86">
          <w:rPr>
            <w:noProof/>
            <w:webHidden/>
          </w:rPr>
          <w:fldChar w:fldCharType="begin"/>
        </w:r>
        <w:r w:rsidR="00906D86">
          <w:rPr>
            <w:noProof/>
            <w:webHidden/>
          </w:rPr>
          <w:instrText xml:space="preserve"> PAGEREF _Toc315795917 \h </w:instrText>
        </w:r>
        <w:r w:rsidR="00906D86">
          <w:rPr>
            <w:noProof/>
            <w:webHidden/>
          </w:rPr>
        </w:r>
        <w:r w:rsidR="00906D86">
          <w:rPr>
            <w:noProof/>
            <w:webHidden/>
          </w:rPr>
          <w:fldChar w:fldCharType="separate"/>
        </w:r>
        <w:r w:rsidR="00906D86">
          <w:rPr>
            <w:noProof/>
            <w:webHidden/>
          </w:rPr>
          <w:t>78</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918" w:history="1">
        <w:r w:rsidR="00906D86" w:rsidRPr="009D1B3D">
          <w:rPr>
            <w:rStyle w:val="Hyperlink"/>
            <w:noProof/>
          </w:rPr>
          <w:t>12.5</w:t>
        </w:r>
        <w:r w:rsidR="00906D86" w:rsidRPr="00206EB5">
          <w:rPr>
            <w:rFonts w:eastAsia="Times New Roman"/>
            <w:noProof/>
            <w:sz w:val="22"/>
            <w:szCs w:val="22"/>
            <w:lang w:bidi="ar-SA"/>
          </w:rPr>
          <w:tab/>
        </w:r>
        <w:r w:rsidR="00906D86" w:rsidRPr="009D1B3D">
          <w:rPr>
            <w:rStyle w:val="Hyperlink"/>
            <w:noProof/>
          </w:rPr>
          <w:t>HA-Enabled VM</w:t>
        </w:r>
        <w:r w:rsidR="00906D86">
          <w:rPr>
            <w:noProof/>
            <w:webHidden/>
          </w:rPr>
          <w:tab/>
        </w:r>
        <w:r w:rsidR="00906D86">
          <w:rPr>
            <w:noProof/>
            <w:webHidden/>
          </w:rPr>
          <w:fldChar w:fldCharType="begin"/>
        </w:r>
        <w:r w:rsidR="00906D86">
          <w:rPr>
            <w:noProof/>
            <w:webHidden/>
          </w:rPr>
          <w:instrText xml:space="preserve"> PAGEREF _Toc315795918 \h </w:instrText>
        </w:r>
        <w:r w:rsidR="00906D86">
          <w:rPr>
            <w:noProof/>
            <w:webHidden/>
          </w:rPr>
        </w:r>
        <w:r w:rsidR="00906D86">
          <w:rPr>
            <w:noProof/>
            <w:webHidden/>
          </w:rPr>
          <w:fldChar w:fldCharType="separate"/>
        </w:r>
        <w:r w:rsidR="00906D86">
          <w:rPr>
            <w:noProof/>
            <w:webHidden/>
          </w:rPr>
          <w:t>78</w:t>
        </w:r>
        <w:r w:rsidR="00906D86">
          <w:rPr>
            <w:noProof/>
            <w:webHidden/>
          </w:rPr>
          <w:fldChar w:fldCharType="end"/>
        </w:r>
      </w:hyperlink>
    </w:p>
    <w:p w:rsidR="00906D86" w:rsidRPr="00206EB5" w:rsidRDefault="006C2BCC">
      <w:pPr>
        <w:pStyle w:val="TOC1"/>
        <w:tabs>
          <w:tab w:val="left" w:pos="600"/>
          <w:tab w:val="right" w:leader="dot" w:pos="10790"/>
        </w:tabs>
        <w:rPr>
          <w:rFonts w:eastAsia="Times New Roman"/>
          <w:noProof/>
          <w:sz w:val="22"/>
          <w:szCs w:val="22"/>
          <w:lang w:bidi="ar-SA"/>
        </w:rPr>
      </w:pPr>
      <w:hyperlink w:anchor="_Toc315795919" w:history="1">
        <w:r w:rsidR="00906D86" w:rsidRPr="009D1B3D">
          <w:rPr>
            <w:rStyle w:val="Hyperlink"/>
            <w:noProof/>
          </w:rPr>
          <w:t>13</w:t>
        </w:r>
        <w:r w:rsidR="00906D86" w:rsidRPr="00206EB5">
          <w:rPr>
            <w:rFonts w:eastAsia="Times New Roman"/>
            <w:noProof/>
            <w:sz w:val="22"/>
            <w:szCs w:val="22"/>
            <w:lang w:bidi="ar-SA"/>
          </w:rPr>
          <w:tab/>
        </w:r>
        <w:r w:rsidR="00906D86" w:rsidRPr="009D1B3D">
          <w:rPr>
            <w:rStyle w:val="Hyperlink"/>
            <w:noProof/>
          </w:rPr>
          <w:t>Managing the Cloud</w:t>
        </w:r>
        <w:r w:rsidR="00906D86">
          <w:rPr>
            <w:noProof/>
            <w:webHidden/>
          </w:rPr>
          <w:tab/>
        </w:r>
        <w:r w:rsidR="00906D86">
          <w:rPr>
            <w:noProof/>
            <w:webHidden/>
          </w:rPr>
          <w:fldChar w:fldCharType="begin"/>
        </w:r>
        <w:r w:rsidR="00906D86">
          <w:rPr>
            <w:noProof/>
            <w:webHidden/>
          </w:rPr>
          <w:instrText xml:space="preserve"> PAGEREF _Toc315795919 \h </w:instrText>
        </w:r>
        <w:r w:rsidR="00906D86">
          <w:rPr>
            <w:noProof/>
            <w:webHidden/>
          </w:rPr>
        </w:r>
        <w:r w:rsidR="00906D86">
          <w:rPr>
            <w:noProof/>
            <w:webHidden/>
          </w:rPr>
          <w:fldChar w:fldCharType="separate"/>
        </w:r>
        <w:r w:rsidR="00906D86">
          <w:rPr>
            <w:noProof/>
            <w:webHidden/>
          </w:rPr>
          <w:t>80</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920" w:history="1">
        <w:r w:rsidR="00906D86" w:rsidRPr="009D1B3D">
          <w:rPr>
            <w:rStyle w:val="Hyperlink"/>
            <w:noProof/>
          </w:rPr>
          <w:t>13.1</w:t>
        </w:r>
        <w:r w:rsidR="00906D86" w:rsidRPr="00206EB5">
          <w:rPr>
            <w:rFonts w:eastAsia="Times New Roman"/>
            <w:noProof/>
            <w:sz w:val="22"/>
            <w:szCs w:val="22"/>
            <w:lang w:bidi="ar-SA"/>
          </w:rPr>
          <w:tab/>
        </w:r>
        <w:r w:rsidR="00906D86" w:rsidRPr="009D1B3D">
          <w:rPr>
            <w:rStyle w:val="Hyperlink"/>
            <w:noProof/>
          </w:rPr>
          <w:t>Changing the Database Configuration</w:t>
        </w:r>
        <w:r w:rsidR="00906D86">
          <w:rPr>
            <w:noProof/>
            <w:webHidden/>
          </w:rPr>
          <w:tab/>
        </w:r>
        <w:r w:rsidR="00906D86">
          <w:rPr>
            <w:noProof/>
            <w:webHidden/>
          </w:rPr>
          <w:fldChar w:fldCharType="begin"/>
        </w:r>
        <w:r w:rsidR="00906D86">
          <w:rPr>
            <w:noProof/>
            <w:webHidden/>
          </w:rPr>
          <w:instrText xml:space="preserve"> PAGEREF _Toc315795920 \h </w:instrText>
        </w:r>
        <w:r w:rsidR="00906D86">
          <w:rPr>
            <w:noProof/>
            <w:webHidden/>
          </w:rPr>
        </w:r>
        <w:r w:rsidR="00906D86">
          <w:rPr>
            <w:noProof/>
            <w:webHidden/>
          </w:rPr>
          <w:fldChar w:fldCharType="separate"/>
        </w:r>
        <w:r w:rsidR="00906D86">
          <w:rPr>
            <w:noProof/>
            <w:webHidden/>
          </w:rPr>
          <w:t>80</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921" w:history="1">
        <w:r w:rsidR="00906D86" w:rsidRPr="009D1B3D">
          <w:rPr>
            <w:rStyle w:val="Hyperlink"/>
            <w:noProof/>
          </w:rPr>
          <w:t>13.2</w:t>
        </w:r>
        <w:r w:rsidR="00906D86" w:rsidRPr="00206EB5">
          <w:rPr>
            <w:rFonts w:eastAsia="Times New Roman"/>
            <w:noProof/>
            <w:sz w:val="22"/>
            <w:szCs w:val="22"/>
            <w:lang w:bidi="ar-SA"/>
          </w:rPr>
          <w:tab/>
        </w:r>
        <w:r w:rsidR="00906D86" w:rsidRPr="009D1B3D">
          <w:rPr>
            <w:rStyle w:val="Hyperlink"/>
            <w:noProof/>
          </w:rPr>
          <w:t>PV Drivers</w:t>
        </w:r>
        <w:r w:rsidR="00906D86">
          <w:rPr>
            <w:noProof/>
            <w:webHidden/>
          </w:rPr>
          <w:tab/>
        </w:r>
        <w:r w:rsidR="00906D86">
          <w:rPr>
            <w:noProof/>
            <w:webHidden/>
          </w:rPr>
          <w:fldChar w:fldCharType="begin"/>
        </w:r>
        <w:r w:rsidR="00906D86">
          <w:rPr>
            <w:noProof/>
            <w:webHidden/>
          </w:rPr>
          <w:instrText xml:space="preserve"> PAGEREF _Toc315795921 \h </w:instrText>
        </w:r>
        <w:r w:rsidR="00906D86">
          <w:rPr>
            <w:noProof/>
            <w:webHidden/>
          </w:rPr>
        </w:r>
        <w:r w:rsidR="00906D86">
          <w:rPr>
            <w:noProof/>
            <w:webHidden/>
          </w:rPr>
          <w:fldChar w:fldCharType="separate"/>
        </w:r>
        <w:r w:rsidR="00906D86">
          <w:rPr>
            <w:noProof/>
            <w:webHidden/>
          </w:rPr>
          <w:t>80</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922" w:history="1">
        <w:r w:rsidR="00906D86" w:rsidRPr="009D1B3D">
          <w:rPr>
            <w:rStyle w:val="Hyperlink"/>
            <w:noProof/>
          </w:rPr>
          <w:t>13.3</w:t>
        </w:r>
        <w:r w:rsidR="00906D86" w:rsidRPr="00206EB5">
          <w:rPr>
            <w:rFonts w:eastAsia="Times New Roman"/>
            <w:noProof/>
            <w:sz w:val="22"/>
            <w:szCs w:val="22"/>
            <w:lang w:bidi="ar-SA"/>
          </w:rPr>
          <w:tab/>
        </w:r>
        <w:r w:rsidR="00906D86" w:rsidRPr="009D1B3D">
          <w:rPr>
            <w:rStyle w:val="Hyperlink"/>
            <w:noProof/>
          </w:rPr>
          <w:t>Administrator Alerts</w:t>
        </w:r>
        <w:r w:rsidR="00906D86">
          <w:rPr>
            <w:noProof/>
            <w:webHidden/>
          </w:rPr>
          <w:tab/>
        </w:r>
        <w:r w:rsidR="00906D86">
          <w:rPr>
            <w:noProof/>
            <w:webHidden/>
          </w:rPr>
          <w:fldChar w:fldCharType="begin"/>
        </w:r>
        <w:r w:rsidR="00906D86">
          <w:rPr>
            <w:noProof/>
            <w:webHidden/>
          </w:rPr>
          <w:instrText xml:space="preserve"> PAGEREF _Toc315795922 \h </w:instrText>
        </w:r>
        <w:r w:rsidR="00906D86">
          <w:rPr>
            <w:noProof/>
            <w:webHidden/>
          </w:rPr>
        </w:r>
        <w:r w:rsidR="00906D86">
          <w:rPr>
            <w:noProof/>
            <w:webHidden/>
          </w:rPr>
          <w:fldChar w:fldCharType="separate"/>
        </w:r>
        <w:r w:rsidR="00906D86">
          <w:rPr>
            <w:noProof/>
            <w:webHidden/>
          </w:rPr>
          <w:t>80</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923" w:history="1">
        <w:r w:rsidR="00906D86" w:rsidRPr="009D1B3D">
          <w:rPr>
            <w:rStyle w:val="Hyperlink"/>
            <w:noProof/>
          </w:rPr>
          <w:t>13.4</w:t>
        </w:r>
        <w:r w:rsidR="00906D86" w:rsidRPr="00206EB5">
          <w:rPr>
            <w:rFonts w:eastAsia="Times New Roman"/>
            <w:noProof/>
            <w:sz w:val="22"/>
            <w:szCs w:val="22"/>
            <w:lang w:bidi="ar-SA"/>
          </w:rPr>
          <w:tab/>
        </w:r>
        <w:r w:rsidR="00906D86" w:rsidRPr="009D1B3D">
          <w:rPr>
            <w:rStyle w:val="Hyperlink"/>
            <w:noProof/>
          </w:rPr>
          <w:t>Limits</w:t>
        </w:r>
        <w:r w:rsidR="00906D86">
          <w:rPr>
            <w:noProof/>
            <w:webHidden/>
          </w:rPr>
          <w:tab/>
        </w:r>
        <w:r w:rsidR="00906D86">
          <w:rPr>
            <w:noProof/>
            <w:webHidden/>
          </w:rPr>
          <w:fldChar w:fldCharType="begin"/>
        </w:r>
        <w:r w:rsidR="00906D86">
          <w:rPr>
            <w:noProof/>
            <w:webHidden/>
          </w:rPr>
          <w:instrText xml:space="preserve"> PAGEREF _Toc315795923 \h </w:instrText>
        </w:r>
        <w:r w:rsidR="00906D86">
          <w:rPr>
            <w:noProof/>
            <w:webHidden/>
          </w:rPr>
        </w:r>
        <w:r w:rsidR="00906D86">
          <w:rPr>
            <w:noProof/>
            <w:webHidden/>
          </w:rPr>
          <w:fldChar w:fldCharType="separate"/>
        </w:r>
        <w:r w:rsidR="00906D86">
          <w:rPr>
            <w:noProof/>
            <w:webHidden/>
          </w:rPr>
          <w:t>80</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924" w:history="1">
        <w:r w:rsidR="00906D86" w:rsidRPr="009D1B3D">
          <w:rPr>
            <w:rStyle w:val="Hyperlink"/>
            <w:noProof/>
          </w:rPr>
          <w:t>13.4.1</w:t>
        </w:r>
        <w:r w:rsidR="00906D86" w:rsidRPr="00206EB5">
          <w:rPr>
            <w:rFonts w:eastAsia="Times New Roman"/>
            <w:noProof/>
            <w:sz w:val="22"/>
            <w:szCs w:val="22"/>
            <w:lang w:bidi="ar-SA"/>
          </w:rPr>
          <w:tab/>
        </w:r>
        <w:r w:rsidR="00906D86" w:rsidRPr="009D1B3D">
          <w:rPr>
            <w:rStyle w:val="Hyperlink"/>
            <w:noProof/>
          </w:rPr>
          <w:t>Configuration Limits</w:t>
        </w:r>
        <w:r w:rsidR="00906D86">
          <w:rPr>
            <w:noProof/>
            <w:webHidden/>
          </w:rPr>
          <w:tab/>
        </w:r>
        <w:r w:rsidR="00906D86">
          <w:rPr>
            <w:noProof/>
            <w:webHidden/>
          </w:rPr>
          <w:fldChar w:fldCharType="begin"/>
        </w:r>
        <w:r w:rsidR="00906D86">
          <w:rPr>
            <w:noProof/>
            <w:webHidden/>
          </w:rPr>
          <w:instrText xml:space="preserve"> PAGEREF _Toc315795924 \h </w:instrText>
        </w:r>
        <w:r w:rsidR="00906D86">
          <w:rPr>
            <w:noProof/>
            <w:webHidden/>
          </w:rPr>
        </w:r>
        <w:r w:rsidR="00906D86">
          <w:rPr>
            <w:noProof/>
            <w:webHidden/>
          </w:rPr>
          <w:fldChar w:fldCharType="separate"/>
        </w:r>
        <w:r w:rsidR="00906D86">
          <w:rPr>
            <w:noProof/>
            <w:webHidden/>
          </w:rPr>
          <w:t>80</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925" w:history="1">
        <w:r w:rsidR="00906D86" w:rsidRPr="009D1B3D">
          <w:rPr>
            <w:rStyle w:val="Hyperlink"/>
            <w:noProof/>
          </w:rPr>
          <w:t>13.4.2</w:t>
        </w:r>
        <w:r w:rsidR="00906D86" w:rsidRPr="00206EB5">
          <w:rPr>
            <w:rFonts w:eastAsia="Times New Roman"/>
            <w:noProof/>
            <w:sz w:val="22"/>
            <w:szCs w:val="22"/>
            <w:lang w:bidi="ar-SA"/>
          </w:rPr>
          <w:tab/>
        </w:r>
        <w:r w:rsidR="00906D86" w:rsidRPr="009D1B3D">
          <w:rPr>
            <w:rStyle w:val="Hyperlink"/>
            <w:noProof/>
          </w:rPr>
          <w:t>Default Account Resource Limits</w:t>
        </w:r>
        <w:r w:rsidR="00906D86">
          <w:rPr>
            <w:noProof/>
            <w:webHidden/>
          </w:rPr>
          <w:tab/>
        </w:r>
        <w:r w:rsidR="00906D86">
          <w:rPr>
            <w:noProof/>
            <w:webHidden/>
          </w:rPr>
          <w:fldChar w:fldCharType="begin"/>
        </w:r>
        <w:r w:rsidR="00906D86">
          <w:rPr>
            <w:noProof/>
            <w:webHidden/>
          </w:rPr>
          <w:instrText xml:space="preserve"> PAGEREF _Toc315795925 \h </w:instrText>
        </w:r>
        <w:r w:rsidR="00906D86">
          <w:rPr>
            <w:noProof/>
            <w:webHidden/>
          </w:rPr>
        </w:r>
        <w:r w:rsidR="00906D86">
          <w:rPr>
            <w:noProof/>
            <w:webHidden/>
          </w:rPr>
          <w:fldChar w:fldCharType="separate"/>
        </w:r>
        <w:r w:rsidR="00906D86">
          <w:rPr>
            <w:noProof/>
            <w:webHidden/>
          </w:rPr>
          <w:t>81</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926" w:history="1">
        <w:r w:rsidR="00906D86" w:rsidRPr="009D1B3D">
          <w:rPr>
            <w:rStyle w:val="Hyperlink"/>
            <w:noProof/>
          </w:rPr>
          <w:t>13.4.3</w:t>
        </w:r>
        <w:r w:rsidR="00906D86" w:rsidRPr="00206EB5">
          <w:rPr>
            <w:rFonts w:eastAsia="Times New Roman"/>
            <w:noProof/>
            <w:sz w:val="22"/>
            <w:szCs w:val="22"/>
            <w:lang w:bidi="ar-SA"/>
          </w:rPr>
          <w:tab/>
        </w:r>
        <w:r w:rsidR="00906D86" w:rsidRPr="009D1B3D">
          <w:rPr>
            <w:rStyle w:val="Hyperlink"/>
            <w:noProof/>
          </w:rPr>
          <w:t>Per-Domain Limits</w:t>
        </w:r>
        <w:r w:rsidR="00906D86">
          <w:rPr>
            <w:noProof/>
            <w:webHidden/>
          </w:rPr>
          <w:tab/>
        </w:r>
        <w:r w:rsidR="00906D86">
          <w:rPr>
            <w:noProof/>
            <w:webHidden/>
          </w:rPr>
          <w:fldChar w:fldCharType="begin"/>
        </w:r>
        <w:r w:rsidR="00906D86">
          <w:rPr>
            <w:noProof/>
            <w:webHidden/>
          </w:rPr>
          <w:instrText xml:space="preserve"> PAGEREF _Toc315795926 \h </w:instrText>
        </w:r>
        <w:r w:rsidR="00906D86">
          <w:rPr>
            <w:noProof/>
            <w:webHidden/>
          </w:rPr>
        </w:r>
        <w:r w:rsidR="00906D86">
          <w:rPr>
            <w:noProof/>
            <w:webHidden/>
          </w:rPr>
          <w:fldChar w:fldCharType="separate"/>
        </w:r>
        <w:r w:rsidR="00906D86">
          <w:rPr>
            <w:noProof/>
            <w:webHidden/>
          </w:rPr>
          <w:t>82</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927" w:history="1">
        <w:r w:rsidR="00906D86" w:rsidRPr="009D1B3D">
          <w:rPr>
            <w:rStyle w:val="Hyperlink"/>
            <w:noProof/>
          </w:rPr>
          <w:t>13.5</w:t>
        </w:r>
        <w:r w:rsidR="00906D86" w:rsidRPr="00206EB5">
          <w:rPr>
            <w:rFonts w:eastAsia="Times New Roman"/>
            <w:noProof/>
            <w:sz w:val="22"/>
            <w:szCs w:val="22"/>
            <w:lang w:bidi="ar-SA"/>
          </w:rPr>
          <w:tab/>
        </w:r>
        <w:r w:rsidR="00906D86" w:rsidRPr="009D1B3D">
          <w:rPr>
            <w:rStyle w:val="Hyperlink"/>
            <w:noProof/>
          </w:rPr>
          <w:t>Customizing the Network Domain Name</w:t>
        </w:r>
        <w:r w:rsidR="00906D86">
          <w:rPr>
            <w:noProof/>
            <w:webHidden/>
          </w:rPr>
          <w:tab/>
        </w:r>
        <w:r w:rsidR="00906D86">
          <w:rPr>
            <w:noProof/>
            <w:webHidden/>
          </w:rPr>
          <w:fldChar w:fldCharType="begin"/>
        </w:r>
        <w:r w:rsidR="00906D86">
          <w:rPr>
            <w:noProof/>
            <w:webHidden/>
          </w:rPr>
          <w:instrText xml:space="preserve"> PAGEREF _Toc315795927 \h </w:instrText>
        </w:r>
        <w:r w:rsidR="00906D86">
          <w:rPr>
            <w:noProof/>
            <w:webHidden/>
          </w:rPr>
        </w:r>
        <w:r w:rsidR="00906D86">
          <w:rPr>
            <w:noProof/>
            <w:webHidden/>
          </w:rPr>
          <w:fldChar w:fldCharType="separate"/>
        </w:r>
        <w:r w:rsidR="00906D86">
          <w:rPr>
            <w:noProof/>
            <w:webHidden/>
          </w:rPr>
          <w:t>82</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928" w:history="1">
        <w:r w:rsidR="00906D86" w:rsidRPr="009D1B3D">
          <w:rPr>
            <w:rStyle w:val="Hyperlink"/>
            <w:noProof/>
          </w:rPr>
          <w:t>13.6</w:t>
        </w:r>
        <w:r w:rsidR="00906D86" w:rsidRPr="00206EB5">
          <w:rPr>
            <w:rFonts w:eastAsia="Times New Roman"/>
            <w:noProof/>
            <w:sz w:val="22"/>
            <w:szCs w:val="22"/>
            <w:lang w:bidi="ar-SA"/>
          </w:rPr>
          <w:tab/>
        </w:r>
        <w:r w:rsidR="00906D86" w:rsidRPr="009D1B3D">
          <w:rPr>
            <w:rStyle w:val="Hyperlink"/>
            <w:noProof/>
          </w:rPr>
          <w:t>Password and Key Encryption</w:t>
        </w:r>
        <w:r w:rsidR="00906D86">
          <w:rPr>
            <w:noProof/>
            <w:webHidden/>
          </w:rPr>
          <w:tab/>
        </w:r>
        <w:r w:rsidR="00906D86">
          <w:rPr>
            <w:noProof/>
            <w:webHidden/>
          </w:rPr>
          <w:fldChar w:fldCharType="begin"/>
        </w:r>
        <w:r w:rsidR="00906D86">
          <w:rPr>
            <w:noProof/>
            <w:webHidden/>
          </w:rPr>
          <w:instrText xml:space="preserve"> PAGEREF _Toc315795928 \h </w:instrText>
        </w:r>
        <w:r w:rsidR="00906D86">
          <w:rPr>
            <w:noProof/>
            <w:webHidden/>
          </w:rPr>
        </w:r>
        <w:r w:rsidR="00906D86">
          <w:rPr>
            <w:noProof/>
            <w:webHidden/>
          </w:rPr>
          <w:fldChar w:fldCharType="separate"/>
        </w:r>
        <w:r w:rsidR="00906D86">
          <w:rPr>
            <w:noProof/>
            <w:webHidden/>
          </w:rPr>
          <w:t>83</w:t>
        </w:r>
        <w:r w:rsidR="00906D86">
          <w:rPr>
            <w:noProof/>
            <w:webHidden/>
          </w:rPr>
          <w:fldChar w:fldCharType="end"/>
        </w:r>
      </w:hyperlink>
    </w:p>
    <w:p w:rsidR="00906D86" w:rsidRPr="00206EB5" w:rsidRDefault="006C2BCC">
      <w:pPr>
        <w:pStyle w:val="TOC1"/>
        <w:tabs>
          <w:tab w:val="left" w:pos="600"/>
          <w:tab w:val="right" w:leader="dot" w:pos="10790"/>
        </w:tabs>
        <w:rPr>
          <w:rFonts w:eastAsia="Times New Roman"/>
          <w:noProof/>
          <w:sz w:val="22"/>
          <w:szCs w:val="22"/>
          <w:lang w:bidi="ar-SA"/>
        </w:rPr>
      </w:pPr>
      <w:hyperlink w:anchor="_Toc315795929" w:history="1">
        <w:r w:rsidR="00906D86" w:rsidRPr="009D1B3D">
          <w:rPr>
            <w:rStyle w:val="Hyperlink"/>
            <w:noProof/>
          </w:rPr>
          <w:t>14</w:t>
        </w:r>
        <w:r w:rsidR="00906D86" w:rsidRPr="00206EB5">
          <w:rPr>
            <w:rFonts w:eastAsia="Times New Roman"/>
            <w:noProof/>
            <w:sz w:val="22"/>
            <w:szCs w:val="22"/>
            <w:lang w:bidi="ar-SA"/>
          </w:rPr>
          <w:tab/>
        </w:r>
        <w:r w:rsidR="00906D86" w:rsidRPr="009D1B3D">
          <w:rPr>
            <w:rStyle w:val="Hyperlink"/>
            <w:noProof/>
          </w:rPr>
          <w:t>Working with Usage</w:t>
        </w:r>
        <w:r w:rsidR="00906D86">
          <w:rPr>
            <w:noProof/>
            <w:webHidden/>
          </w:rPr>
          <w:tab/>
        </w:r>
        <w:r w:rsidR="00906D86">
          <w:rPr>
            <w:noProof/>
            <w:webHidden/>
          </w:rPr>
          <w:fldChar w:fldCharType="begin"/>
        </w:r>
        <w:r w:rsidR="00906D86">
          <w:rPr>
            <w:noProof/>
            <w:webHidden/>
          </w:rPr>
          <w:instrText xml:space="preserve"> PAGEREF _Toc315795929 \h </w:instrText>
        </w:r>
        <w:r w:rsidR="00906D86">
          <w:rPr>
            <w:noProof/>
            <w:webHidden/>
          </w:rPr>
        </w:r>
        <w:r w:rsidR="00906D86">
          <w:rPr>
            <w:noProof/>
            <w:webHidden/>
          </w:rPr>
          <w:fldChar w:fldCharType="separate"/>
        </w:r>
        <w:r w:rsidR="00906D86">
          <w:rPr>
            <w:noProof/>
            <w:webHidden/>
          </w:rPr>
          <w:t>84</w:t>
        </w:r>
        <w:r w:rsidR="00906D86">
          <w:rPr>
            <w:noProof/>
            <w:webHidden/>
          </w:rPr>
          <w:fldChar w:fldCharType="end"/>
        </w:r>
      </w:hyperlink>
    </w:p>
    <w:p w:rsidR="00906D86" w:rsidRPr="00206EB5" w:rsidRDefault="006C2BCC">
      <w:pPr>
        <w:pStyle w:val="TOC1"/>
        <w:tabs>
          <w:tab w:val="left" w:pos="600"/>
          <w:tab w:val="right" w:leader="dot" w:pos="10790"/>
        </w:tabs>
        <w:rPr>
          <w:rFonts w:eastAsia="Times New Roman"/>
          <w:noProof/>
          <w:sz w:val="22"/>
          <w:szCs w:val="22"/>
          <w:lang w:bidi="ar-SA"/>
        </w:rPr>
      </w:pPr>
      <w:hyperlink w:anchor="_Toc315795930" w:history="1">
        <w:r w:rsidR="00906D86" w:rsidRPr="009D1B3D">
          <w:rPr>
            <w:rStyle w:val="Hyperlink"/>
            <w:noProof/>
          </w:rPr>
          <w:t>15</w:t>
        </w:r>
        <w:r w:rsidR="00906D86" w:rsidRPr="00206EB5">
          <w:rPr>
            <w:rFonts w:eastAsia="Times New Roman"/>
            <w:noProof/>
            <w:sz w:val="22"/>
            <w:szCs w:val="22"/>
            <w:lang w:bidi="ar-SA"/>
          </w:rPr>
          <w:tab/>
        </w:r>
        <w:r w:rsidR="00906D86" w:rsidRPr="009D1B3D">
          <w:rPr>
            <w:rStyle w:val="Hyperlink"/>
            <w:noProof/>
          </w:rPr>
          <w:t>User Interface and API</w:t>
        </w:r>
        <w:r w:rsidR="00906D86">
          <w:rPr>
            <w:noProof/>
            <w:webHidden/>
          </w:rPr>
          <w:tab/>
        </w:r>
        <w:r w:rsidR="00906D86">
          <w:rPr>
            <w:noProof/>
            <w:webHidden/>
          </w:rPr>
          <w:fldChar w:fldCharType="begin"/>
        </w:r>
        <w:r w:rsidR="00906D86">
          <w:rPr>
            <w:noProof/>
            <w:webHidden/>
          </w:rPr>
          <w:instrText xml:space="preserve"> PAGEREF _Toc315795930 \h </w:instrText>
        </w:r>
        <w:r w:rsidR="00906D86">
          <w:rPr>
            <w:noProof/>
            <w:webHidden/>
          </w:rPr>
        </w:r>
        <w:r w:rsidR="00906D86">
          <w:rPr>
            <w:noProof/>
            <w:webHidden/>
          </w:rPr>
          <w:fldChar w:fldCharType="separate"/>
        </w:r>
        <w:r w:rsidR="00906D86">
          <w:rPr>
            <w:noProof/>
            <w:webHidden/>
          </w:rPr>
          <w:t>86</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931" w:history="1">
        <w:r w:rsidR="00906D86" w:rsidRPr="009D1B3D">
          <w:rPr>
            <w:rStyle w:val="Hyperlink"/>
            <w:noProof/>
          </w:rPr>
          <w:t>15.1</w:t>
        </w:r>
        <w:r w:rsidR="00906D86" w:rsidRPr="00206EB5">
          <w:rPr>
            <w:rFonts w:eastAsia="Times New Roman"/>
            <w:noProof/>
            <w:sz w:val="22"/>
            <w:szCs w:val="22"/>
            <w:lang w:bidi="ar-SA"/>
          </w:rPr>
          <w:tab/>
        </w:r>
        <w:r w:rsidR="00906D86" w:rsidRPr="009D1B3D">
          <w:rPr>
            <w:rStyle w:val="Hyperlink"/>
            <w:noProof/>
          </w:rPr>
          <w:t>User Interface</w:t>
        </w:r>
        <w:r w:rsidR="00906D86">
          <w:rPr>
            <w:noProof/>
            <w:webHidden/>
          </w:rPr>
          <w:tab/>
        </w:r>
        <w:r w:rsidR="00906D86">
          <w:rPr>
            <w:noProof/>
            <w:webHidden/>
          </w:rPr>
          <w:fldChar w:fldCharType="begin"/>
        </w:r>
        <w:r w:rsidR="00906D86">
          <w:rPr>
            <w:noProof/>
            <w:webHidden/>
          </w:rPr>
          <w:instrText xml:space="preserve"> PAGEREF _Toc315795931 \h </w:instrText>
        </w:r>
        <w:r w:rsidR="00906D86">
          <w:rPr>
            <w:noProof/>
            <w:webHidden/>
          </w:rPr>
        </w:r>
        <w:r w:rsidR="00906D86">
          <w:rPr>
            <w:noProof/>
            <w:webHidden/>
          </w:rPr>
          <w:fldChar w:fldCharType="separate"/>
        </w:r>
        <w:r w:rsidR="00906D86">
          <w:rPr>
            <w:noProof/>
            <w:webHidden/>
          </w:rPr>
          <w:t>86</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932" w:history="1">
        <w:r w:rsidR="00906D86" w:rsidRPr="009D1B3D">
          <w:rPr>
            <w:rStyle w:val="Hyperlink"/>
            <w:noProof/>
          </w:rPr>
          <w:t>15.1.1</w:t>
        </w:r>
        <w:r w:rsidR="00906D86" w:rsidRPr="00206EB5">
          <w:rPr>
            <w:rFonts w:eastAsia="Times New Roman"/>
            <w:noProof/>
            <w:sz w:val="22"/>
            <w:szCs w:val="22"/>
            <w:lang w:bidi="ar-SA"/>
          </w:rPr>
          <w:tab/>
        </w:r>
        <w:r w:rsidR="00906D86" w:rsidRPr="009D1B3D">
          <w:rPr>
            <w:rStyle w:val="Hyperlink"/>
            <w:noProof/>
          </w:rPr>
          <w:t>Admin User Interface</w:t>
        </w:r>
        <w:r w:rsidR="00906D86">
          <w:rPr>
            <w:noProof/>
            <w:webHidden/>
          </w:rPr>
          <w:tab/>
        </w:r>
        <w:r w:rsidR="00906D86">
          <w:rPr>
            <w:noProof/>
            <w:webHidden/>
          </w:rPr>
          <w:fldChar w:fldCharType="begin"/>
        </w:r>
        <w:r w:rsidR="00906D86">
          <w:rPr>
            <w:noProof/>
            <w:webHidden/>
          </w:rPr>
          <w:instrText xml:space="preserve"> PAGEREF _Toc315795932 \h </w:instrText>
        </w:r>
        <w:r w:rsidR="00906D86">
          <w:rPr>
            <w:noProof/>
            <w:webHidden/>
          </w:rPr>
        </w:r>
        <w:r w:rsidR="00906D86">
          <w:rPr>
            <w:noProof/>
            <w:webHidden/>
          </w:rPr>
          <w:fldChar w:fldCharType="separate"/>
        </w:r>
        <w:r w:rsidR="00906D86">
          <w:rPr>
            <w:noProof/>
            <w:webHidden/>
          </w:rPr>
          <w:t>86</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933" w:history="1">
        <w:r w:rsidR="00906D86" w:rsidRPr="009D1B3D">
          <w:rPr>
            <w:rStyle w:val="Hyperlink"/>
            <w:noProof/>
          </w:rPr>
          <w:t>15.1.2</w:t>
        </w:r>
        <w:r w:rsidR="00906D86" w:rsidRPr="00206EB5">
          <w:rPr>
            <w:rFonts w:eastAsia="Times New Roman"/>
            <w:noProof/>
            <w:sz w:val="22"/>
            <w:szCs w:val="22"/>
            <w:lang w:bidi="ar-SA"/>
          </w:rPr>
          <w:tab/>
        </w:r>
        <w:r w:rsidR="00906D86" w:rsidRPr="009D1B3D">
          <w:rPr>
            <w:rStyle w:val="Hyperlink"/>
            <w:noProof/>
          </w:rPr>
          <w:t>End User Interface</w:t>
        </w:r>
        <w:r w:rsidR="00906D86">
          <w:rPr>
            <w:noProof/>
            <w:webHidden/>
          </w:rPr>
          <w:tab/>
        </w:r>
        <w:r w:rsidR="00906D86">
          <w:rPr>
            <w:noProof/>
            <w:webHidden/>
          </w:rPr>
          <w:fldChar w:fldCharType="begin"/>
        </w:r>
        <w:r w:rsidR="00906D86">
          <w:rPr>
            <w:noProof/>
            <w:webHidden/>
          </w:rPr>
          <w:instrText xml:space="preserve"> PAGEREF _Toc315795933 \h </w:instrText>
        </w:r>
        <w:r w:rsidR="00906D86">
          <w:rPr>
            <w:noProof/>
            <w:webHidden/>
          </w:rPr>
        </w:r>
        <w:r w:rsidR="00906D86">
          <w:rPr>
            <w:noProof/>
            <w:webHidden/>
          </w:rPr>
          <w:fldChar w:fldCharType="separate"/>
        </w:r>
        <w:r w:rsidR="00906D86">
          <w:rPr>
            <w:noProof/>
            <w:webHidden/>
          </w:rPr>
          <w:t>86</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934" w:history="1">
        <w:r w:rsidR="00906D86" w:rsidRPr="009D1B3D">
          <w:rPr>
            <w:rStyle w:val="Hyperlink"/>
            <w:noProof/>
          </w:rPr>
          <w:t>15.2</w:t>
        </w:r>
        <w:r w:rsidR="00906D86" w:rsidRPr="00206EB5">
          <w:rPr>
            <w:rFonts w:eastAsia="Times New Roman"/>
            <w:noProof/>
            <w:sz w:val="22"/>
            <w:szCs w:val="22"/>
            <w:lang w:bidi="ar-SA"/>
          </w:rPr>
          <w:tab/>
        </w:r>
        <w:r w:rsidR="00906D86" w:rsidRPr="009D1B3D">
          <w:rPr>
            <w:rStyle w:val="Hyperlink"/>
            <w:noProof/>
          </w:rPr>
          <w:t>API</w:t>
        </w:r>
        <w:r w:rsidR="00906D86">
          <w:rPr>
            <w:noProof/>
            <w:webHidden/>
          </w:rPr>
          <w:tab/>
        </w:r>
        <w:r w:rsidR="00906D86">
          <w:rPr>
            <w:noProof/>
            <w:webHidden/>
          </w:rPr>
          <w:fldChar w:fldCharType="begin"/>
        </w:r>
        <w:r w:rsidR="00906D86">
          <w:rPr>
            <w:noProof/>
            <w:webHidden/>
          </w:rPr>
          <w:instrText xml:space="preserve"> PAGEREF _Toc315795934 \h </w:instrText>
        </w:r>
        <w:r w:rsidR="00906D86">
          <w:rPr>
            <w:noProof/>
            <w:webHidden/>
          </w:rPr>
        </w:r>
        <w:r w:rsidR="00906D86">
          <w:rPr>
            <w:noProof/>
            <w:webHidden/>
          </w:rPr>
          <w:fldChar w:fldCharType="separate"/>
        </w:r>
        <w:r w:rsidR="00906D86">
          <w:rPr>
            <w:noProof/>
            <w:webHidden/>
          </w:rPr>
          <w:t>87</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935" w:history="1">
        <w:r w:rsidR="00906D86" w:rsidRPr="009D1B3D">
          <w:rPr>
            <w:rStyle w:val="Hyperlink"/>
            <w:noProof/>
          </w:rPr>
          <w:t>15.2.1</w:t>
        </w:r>
        <w:r w:rsidR="00906D86" w:rsidRPr="00206EB5">
          <w:rPr>
            <w:rFonts w:eastAsia="Times New Roman"/>
            <w:noProof/>
            <w:sz w:val="22"/>
            <w:szCs w:val="22"/>
            <w:lang w:bidi="ar-SA"/>
          </w:rPr>
          <w:tab/>
        </w:r>
        <w:r w:rsidR="00906D86" w:rsidRPr="009D1B3D">
          <w:rPr>
            <w:rStyle w:val="Hyperlink"/>
            <w:noProof/>
          </w:rPr>
          <w:t>Provisioning and Authentication API</w:t>
        </w:r>
        <w:r w:rsidR="00906D86">
          <w:rPr>
            <w:noProof/>
            <w:webHidden/>
          </w:rPr>
          <w:tab/>
        </w:r>
        <w:r w:rsidR="00906D86">
          <w:rPr>
            <w:noProof/>
            <w:webHidden/>
          </w:rPr>
          <w:fldChar w:fldCharType="begin"/>
        </w:r>
        <w:r w:rsidR="00906D86">
          <w:rPr>
            <w:noProof/>
            <w:webHidden/>
          </w:rPr>
          <w:instrText xml:space="preserve"> PAGEREF _Toc315795935 \h </w:instrText>
        </w:r>
        <w:r w:rsidR="00906D86">
          <w:rPr>
            <w:noProof/>
            <w:webHidden/>
          </w:rPr>
        </w:r>
        <w:r w:rsidR="00906D86">
          <w:rPr>
            <w:noProof/>
            <w:webHidden/>
          </w:rPr>
          <w:fldChar w:fldCharType="separate"/>
        </w:r>
        <w:r w:rsidR="00906D86">
          <w:rPr>
            <w:noProof/>
            <w:webHidden/>
          </w:rPr>
          <w:t>87</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936" w:history="1">
        <w:r w:rsidR="00906D86" w:rsidRPr="009D1B3D">
          <w:rPr>
            <w:rStyle w:val="Hyperlink"/>
            <w:noProof/>
          </w:rPr>
          <w:t>15.2.2</w:t>
        </w:r>
        <w:r w:rsidR="00906D86" w:rsidRPr="00206EB5">
          <w:rPr>
            <w:rFonts w:eastAsia="Times New Roman"/>
            <w:noProof/>
            <w:sz w:val="22"/>
            <w:szCs w:val="22"/>
            <w:lang w:bidi="ar-SA"/>
          </w:rPr>
          <w:tab/>
        </w:r>
        <w:r w:rsidR="00906D86" w:rsidRPr="009D1B3D">
          <w:rPr>
            <w:rStyle w:val="Hyperlink"/>
            <w:noProof/>
          </w:rPr>
          <w:t>Allocators</w:t>
        </w:r>
        <w:r w:rsidR="00906D86">
          <w:rPr>
            <w:noProof/>
            <w:webHidden/>
          </w:rPr>
          <w:tab/>
        </w:r>
        <w:r w:rsidR="00906D86">
          <w:rPr>
            <w:noProof/>
            <w:webHidden/>
          </w:rPr>
          <w:fldChar w:fldCharType="begin"/>
        </w:r>
        <w:r w:rsidR="00906D86">
          <w:rPr>
            <w:noProof/>
            <w:webHidden/>
          </w:rPr>
          <w:instrText xml:space="preserve"> PAGEREF _Toc315795936 \h </w:instrText>
        </w:r>
        <w:r w:rsidR="00906D86">
          <w:rPr>
            <w:noProof/>
            <w:webHidden/>
          </w:rPr>
        </w:r>
        <w:r w:rsidR="00906D86">
          <w:rPr>
            <w:noProof/>
            <w:webHidden/>
          </w:rPr>
          <w:fldChar w:fldCharType="separate"/>
        </w:r>
        <w:r w:rsidR="00906D86">
          <w:rPr>
            <w:noProof/>
            <w:webHidden/>
          </w:rPr>
          <w:t>87</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937" w:history="1">
        <w:r w:rsidR="00906D86" w:rsidRPr="009D1B3D">
          <w:rPr>
            <w:rStyle w:val="Hyperlink"/>
            <w:noProof/>
          </w:rPr>
          <w:t>15.2.3</w:t>
        </w:r>
        <w:r w:rsidR="00906D86" w:rsidRPr="00206EB5">
          <w:rPr>
            <w:rFonts w:eastAsia="Times New Roman"/>
            <w:noProof/>
            <w:sz w:val="22"/>
            <w:szCs w:val="22"/>
            <w:lang w:bidi="ar-SA"/>
          </w:rPr>
          <w:tab/>
        </w:r>
        <w:r w:rsidR="00906D86" w:rsidRPr="009D1B3D">
          <w:rPr>
            <w:rStyle w:val="Hyperlink"/>
            <w:noProof/>
          </w:rPr>
          <w:t>User Data and Meta Data</w:t>
        </w:r>
        <w:r w:rsidR="00906D86">
          <w:rPr>
            <w:noProof/>
            <w:webHidden/>
          </w:rPr>
          <w:tab/>
        </w:r>
        <w:r w:rsidR="00906D86">
          <w:rPr>
            <w:noProof/>
            <w:webHidden/>
          </w:rPr>
          <w:fldChar w:fldCharType="begin"/>
        </w:r>
        <w:r w:rsidR="00906D86">
          <w:rPr>
            <w:noProof/>
            <w:webHidden/>
          </w:rPr>
          <w:instrText xml:space="preserve"> PAGEREF _Toc315795937 \h </w:instrText>
        </w:r>
        <w:r w:rsidR="00906D86">
          <w:rPr>
            <w:noProof/>
            <w:webHidden/>
          </w:rPr>
        </w:r>
        <w:r w:rsidR="00906D86">
          <w:rPr>
            <w:noProof/>
            <w:webHidden/>
          </w:rPr>
          <w:fldChar w:fldCharType="separate"/>
        </w:r>
        <w:r w:rsidR="00906D86">
          <w:rPr>
            <w:noProof/>
            <w:webHidden/>
          </w:rPr>
          <w:t>87</w:t>
        </w:r>
        <w:r w:rsidR="00906D86">
          <w:rPr>
            <w:noProof/>
            <w:webHidden/>
          </w:rPr>
          <w:fldChar w:fldCharType="end"/>
        </w:r>
      </w:hyperlink>
    </w:p>
    <w:p w:rsidR="00906D86" w:rsidRPr="00206EB5" w:rsidRDefault="006C2BCC">
      <w:pPr>
        <w:pStyle w:val="TOC1"/>
        <w:tabs>
          <w:tab w:val="left" w:pos="600"/>
          <w:tab w:val="right" w:leader="dot" w:pos="10790"/>
        </w:tabs>
        <w:rPr>
          <w:rFonts w:eastAsia="Times New Roman"/>
          <w:noProof/>
          <w:sz w:val="22"/>
          <w:szCs w:val="22"/>
          <w:lang w:bidi="ar-SA"/>
        </w:rPr>
      </w:pPr>
      <w:hyperlink w:anchor="_Toc315795938" w:history="1">
        <w:r w:rsidR="00906D86" w:rsidRPr="009D1B3D">
          <w:rPr>
            <w:rStyle w:val="Hyperlink"/>
            <w:noProof/>
          </w:rPr>
          <w:t>16</w:t>
        </w:r>
        <w:r w:rsidR="00906D86" w:rsidRPr="00206EB5">
          <w:rPr>
            <w:rFonts w:eastAsia="Times New Roman"/>
            <w:noProof/>
            <w:sz w:val="22"/>
            <w:szCs w:val="22"/>
            <w:lang w:bidi="ar-SA"/>
          </w:rPr>
          <w:tab/>
        </w:r>
        <w:r w:rsidR="00906D86" w:rsidRPr="009D1B3D">
          <w:rPr>
            <w:rStyle w:val="Hyperlink"/>
            <w:noProof/>
          </w:rPr>
          <w:t>Tuning</w:t>
        </w:r>
        <w:r w:rsidR="00906D86">
          <w:rPr>
            <w:noProof/>
            <w:webHidden/>
          </w:rPr>
          <w:tab/>
        </w:r>
        <w:r w:rsidR="00906D86">
          <w:rPr>
            <w:noProof/>
            <w:webHidden/>
          </w:rPr>
          <w:fldChar w:fldCharType="begin"/>
        </w:r>
        <w:r w:rsidR="00906D86">
          <w:rPr>
            <w:noProof/>
            <w:webHidden/>
          </w:rPr>
          <w:instrText xml:space="preserve"> PAGEREF _Toc315795938 \h </w:instrText>
        </w:r>
        <w:r w:rsidR="00906D86">
          <w:rPr>
            <w:noProof/>
            <w:webHidden/>
          </w:rPr>
        </w:r>
        <w:r w:rsidR="00906D86">
          <w:rPr>
            <w:noProof/>
            <w:webHidden/>
          </w:rPr>
          <w:fldChar w:fldCharType="separate"/>
        </w:r>
        <w:r w:rsidR="00906D86">
          <w:rPr>
            <w:noProof/>
            <w:webHidden/>
          </w:rPr>
          <w:t>89</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939" w:history="1">
        <w:r w:rsidR="00906D86" w:rsidRPr="009D1B3D">
          <w:rPr>
            <w:rStyle w:val="Hyperlink"/>
            <w:noProof/>
          </w:rPr>
          <w:t>16.1</w:t>
        </w:r>
        <w:r w:rsidR="00906D86" w:rsidRPr="00206EB5">
          <w:rPr>
            <w:rFonts w:eastAsia="Times New Roman"/>
            <w:noProof/>
            <w:sz w:val="22"/>
            <w:szCs w:val="22"/>
            <w:lang w:bidi="ar-SA"/>
          </w:rPr>
          <w:tab/>
        </w:r>
        <w:r w:rsidR="00906D86" w:rsidRPr="009D1B3D">
          <w:rPr>
            <w:rStyle w:val="Hyperlink"/>
            <w:noProof/>
          </w:rPr>
          <w:t>Performance Monitoring</w:t>
        </w:r>
        <w:r w:rsidR="00906D86">
          <w:rPr>
            <w:noProof/>
            <w:webHidden/>
          </w:rPr>
          <w:tab/>
        </w:r>
        <w:r w:rsidR="00906D86">
          <w:rPr>
            <w:noProof/>
            <w:webHidden/>
          </w:rPr>
          <w:fldChar w:fldCharType="begin"/>
        </w:r>
        <w:r w:rsidR="00906D86">
          <w:rPr>
            <w:noProof/>
            <w:webHidden/>
          </w:rPr>
          <w:instrText xml:space="preserve"> PAGEREF _Toc315795939 \h </w:instrText>
        </w:r>
        <w:r w:rsidR="00906D86">
          <w:rPr>
            <w:noProof/>
            <w:webHidden/>
          </w:rPr>
        </w:r>
        <w:r w:rsidR="00906D86">
          <w:rPr>
            <w:noProof/>
            <w:webHidden/>
          </w:rPr>
          <w:fldChar w:fldCharType="separate"/>
        </w:r>
        <w:r w:rsidR="00906D86">
          <w:rPr>
            <w:noProof/>
            <w:webHidden/>
          </w:rPr>
          <w:t>89</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940" w:history="1">
        <w:r w:rsidR="00906D86" w:rsidRPr="009D1B3D">
          <w:rPr>
            <w:rStyle w:val="Hyperlink"/>
            <w:noProof/>
          </w:rPr>
          <w:t>16.2</w:t>
        </w:r>
        <w:r w:rsidR="00906D86" w:rsidRPr="00206EB5">
          <w:rPr>
            <w:rFonts w:eastAsia="Times New Roman"/>
            <w:noProof/>
            <w:sz w:val="22"/>
            <w:szCs w:val="22"/>
            <w:lang w:bidi="ar-SA"/>
          </w:rPr>
          <w:tab/>
        </w:r>
        <w:r w:rsidR="00906D86" w:rsidRPr="009D1B3D">
          <w:rPr>
            <w:rStyle w:val="Hyperlink"/>
            <w:noProof/>
          </w:rPr>
          <w:t>Increase Management Server Maximum Memory</w:t>
        </w:r>
        <w:r w:rsidR="00906D86">
          <w:rPr>
            <w:noProof/>
            <w:webHidden/>
          </w:rPr>
          <w:tab/>
        </w:r>
        <w:r w:rsidR="00906D86">
          <w:rPr>
            <w:noProof/>
            <w:webHidden/>
          </w:rPr>
          <w:fldChar w:fldCharType="begin"/>
        </w:r>
        <w:r w:rsidR="00906D86">
          <w:rPr>
            <w:noProof/>
            <w:webHidden/>
          </w:rPr>
          <w:instrText xml:space="preserve"> PAGEREF _Toc315795940 \h </w:instrText>
        </w:r>
        <w:r w:rsidR="00906D86">
          <w:rPr>
            <w:noProof/>
            <w:webHidden/>
          </w:rPr>
        </w:r>
        <w:r w:rsidR="00906D86">
          <w:rPr>
            <w:noProof/>
            <w:webHidden/>
          </w:rPr>
          <w:fldChar w:fldCharType="separate"/>
        </w:r>
        <w:r w:rsidR="00906D86">
          <w:rPr>
            <w:noProof/>
            <w:webHidden/>
          </w:rPr>
          <w:t>89</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941" w:history="1">
        <w:r w:rsidR="00906D86" w:rsidRPr="009D1B3D">
          <w:rPr>
            <w:rStyle w:val="Hyperlink"/>
            <w:noProof/>
          </w:rPr>
          <w:t>16.3</w:t>
        </w:r>
        <w:r w:rsidR="00906D86" w:rsidRPr="00206EB5">
          <w:rPr>
            <w:rFonts w:eastAsia="Times New Roman"/>
            <w:noProof/>
            <w:sz w:val="22"/>
            <w:szCs w:val="22"/>
            <w:lang w:bidi="ar-SA"/>
          </w:rPr>
          <w:tab/>
        </w:r>
        <w:r w:rsidR="00906D86" w:rsidRPr="009D1B3D">
          <w:rPr>
            <w:rStyle w:val="Hyperlink"/>
            <w:noProof/>
          </w:rPr>
          <w:t>Set Database Buffer Pool Size</w:t>
        </w:r>
        <w:r w:rsidR="00906D86">
          <w:rPr>
            <w:noProof/>
            <w:webHidden/>
          </w:rPr>
          <w:tab/>
        </w:r>
        <w:r w:rsidR="00906D86">
          <w:rPr>
            <w:noProof/>
            <w:webHidden/>
          </w:rPr>
          <w:fldChar w:fldCharType="begin"/>
        </w:r>
        <w:r w:rsidR="00906D86">
          <w:rPr>
            <w:noProof/>
            <w:webHidden/>
          </w:rPr>
          <w:instrText xml:space="preserve"> PAGEREF _Toc315795941 \h </w:instrText>
        </w:r>
        <w:r w:rsidR="00906D86">
          <w:rPr>
            <w:noProof/>
            <w:webHidden/>
          </w:rPr>
        </w:r>
        <w:r w:rsidR="00906D86">
          <w:rPr>
            <w:noProof/>
            <w:webHidden/>
          </w:rPr>
          <w:fldChar w:fldCharType="separate"/>
        </w:r>
        <w:r w:rsidR="00906D86">
          <w:rPr>
            <w:noProof/>
            <w:webHidden/>
          </w:rPr>
          <w:t>89</w:t>
        </w:r>
        <w:r w:rsidR="00906D86">
          <w:rPr>
            <w:noProof/>
            <w:webHidden/>
          </w:rPr>
          <w:fldChar w:fldCharType="end"/>
        </w:r>
      </w:hyperlink>
    </w:p>
    <w:p w:rsidR="00906D86" w:rsidRPr="00206EB5" w:rsidRDefault="006C2BCC">
      <w:pPr>
        <w:pStyle w:val="TOC1"/>
        <w:tabs>
          <w:tab w:val="left" w:pos="600"/>
          <w:tab w:val="right" w:leader="dot" w:pos="10790"/>
        </w:tabs>
        <w:rPr>
          <w:rFonts w:eastAsia="Times New Roman"/>
          <w:noProof/>
          <w:sz w:val="22"/>
          <w:szCs w:val="22"/>
          <w:lang w:bidi="ar-SA"/>
        </w:rPr>
      </w:pPr>
      <w:hyperlink w:anchor="_Toc315795942" w:history="1">
        <w:r w:rsidR="00906D86" w:rsidRPr="009D1B3D">
          <w:rPr>
            <w:rStyle w:val="Hyperlink"/>
            <w:noProof/>
          </w:rPr>
          <w:t>17</w:t>
        </w:r>
        <w:r w:rsidR="00906D86" w:rsidRPr="00206EB5">
          <w:rPr>
            <w:rFonts w:eastAsia="Times New Roman"/>
            <w:noProof/>
            <w:sz w:val="22"/>
            <w:szCs w:val="22"/>
            <w:lang w:bidi="ar-SA"/>
          </w:rPr>
          <w:tab/>
        </w:r>
        <w:r w:rsidR="00906D86" w:rsidRPr="009D1B3D">
          <w:rPr>
            <w:rStyle w:val="Hyperlink"/>
            <w:noProof/>
          </w:rPr>
          <w:t>Troubleshooting</w:t>
        </w:r>
        <w:r w:rsidR="00906D86">
          <w:rPr>
            <w:noProof/>
            <w:webHidden/>
          </w:rPr>
          <w:tab/>
        </w:r>
        <w:r w:rsidR="00906D86">
          <w:rPr>
            <w:noProof/>
            <w:webHidden/>
          </w:rPr>
          <w:fldChar w:fldCharType="begin"/>
        </w:r>
        <w:r w:rsidR="00906D86">
          <w:rPr>
            <w:noProof/>
            <w:webHidden/>
          </w:rPr>
          <w:instrText xml:space="preserve"> PAGEREF _Toc315795942 \h </w:instrText>
        </w:r>
        <w:r w:rsidR="00906D86">
          <w:rPr>
            <w:noProof/>
            <w:webHidden/>
          </w:rPr>
        </w:r>
        <w:r w:rsidR="00906D86">
          <w:rPr>
            <w:noProof/>
            <w:webHidden/>
          </w:rPr>
          <w:fldChar w:fldCharType="separate"/>
        </w:r>
        <w:r w:rsidR="00906D86">
          <w:rPr>
            <w:noProof/>
            <w:webHidden/>
          </w:rPr>
          <w:t>90</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943" w:history="1">
        <w:r w:rsidR="00906D86" w:rsidRPr="009D1B3D">
          <w:rPr>
            <w:rStyle w:val="Hyperlink"/>
            <w:noProof/>
          </w:rPr>
          <w:t>17.1</w:t>
        </w:r>
        <w:r w:rsidR="00906D86" w:rsidRPr="00206EB5">
          <w:rPr>
            <w:rFonts w:eastAsia="Times New Roman"/>
            <w:noProof/>
            <w:sz w:val="22"/>
            <w:szCs w:val="22"/>
            <w:lang w:bidi="ar-SA"/>
          </w:rPr>
          <w:tab/>
        </w:r>
        <w:r w:rsidR="00906D86" w:rsidRPr="009D1B3D">
          <w:rPr>
            <w:rStyle w:val="Hyperlink"/>
            <w:noProof/>
          </w:rPr>
          <w:t>Event Logs</w:t>
        </w:r>
        <w:r w:rsidR="00906D86">
          <w:rPr>
            <w:noProof/>
            <w:webHidden/>
          </w:rPr>
          <w:tab/>
        </w:r>
        <w:r w:rsidR="00906D86">
          <w:rPr>
            <w:noProof/>
            <w:webHidden/>
          </w:rPr>
          <w:fldChar w:fldCharType="begin"/>
        </w:r>
        <w:r w:rsidR="00906D86">
          <w:rPr>
            <w:noProof/>
            <w:webHidden/>
          </w:rPr>
          <w:instrText xml:space="preserve"> PAGEREF _Toc315795943 \h </w:instrText>
        </w:r>
        <w:r w:rsidR="00906D86">
          <w:rPr>
            <w:noProof/>
            <w:webHidden/>
          </w:rPr>
        </w:r>
        <w:r w:rsidR="00906D86">
          <w:rPr>
            <w:noProof/>
            <w:webHidden/>
          </w:rPr>
          <w:fldChar w:fldCharType="separate"/>
        </w:r>
        <w:r w:rsidR="00906D86">
          <w:rPr>
            <w:noProof/>
            <w:webHidden/>
          </w:rPr>
          <w:t>90</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944" w:history="1">
        <w:r w:rsidR="00906D86" w:rsidRPr="009D1B3D">
          <w:rPr>
            <w:rStyle w:val="Hyperlink"/>
            <w:noProof/>
          </w:rPr>
          <w:t>17.1.1</w:t>
        </w:r>
        <w:r w:rsidR="00906D86" w:rsidRPr="00206EB5">
          <w:rPr>
            <w:rFonts w:eastAsia="Times New Roman"/>
            <w:noProof/>
            <w:sz w:val="22"/>
            <w:szCs w:val="22"/>
            <w:lang w:bidi="ar-SA"/>
          </w:rPr>
          <w:tab/>
        </w:r>
        <w:r w:rsidR="00906D86" w:rsidRPr="009D1B3D">
          <w:rPr>
            <w:rStyle w:val="Hyperlink"/>
            <w:noProof/>
          </w:rPr>
          <w:t>Standard Events</w:t>
        </w:r>
        <w:r w:rsidR="00906D86">
          <w:rPr>
            <w:noProof/>
            <w:webHidden/>
          </w:rPr>
          <w:tab/>
        </w:r>
        <w:r w:rsidR="00906D86">
          <w:rPr>
            <w:noProof/>
            <w:webHidden/>
          </w:rPr>
          <w:fldChar w:fldCharType="begin"/>
        </w:r>
        <w:r w:rsidR="00906D86">
          <w:rPr>
            <w:noProof/>
            <w:webHidden/>
          </w:rPr>
          <w:instrText xml:space="preserve"> PAGEREF _Toc315795944 \h </w:instrText>
        </w:r>
        <w:r w:rsidR="00906D86">
          <w:rPr>
            <w:noProof/>
            <w:webHidden/>
          </w:rPr>
        </w:r>
        <w:r w:rsidR="00906D86">
          <w:rPr>
            <w:noProof/>
            <w:webHidden/>
          </w:rPr>
          <w:fldChar w:fldCharType="separate"/>
        </w:r>
        <w:r w:rsidR="00906D86">
          <w:rPr>
            <w:noProof/>
            <w:webHidden/>
          </w:rPr>
          <w:t>90</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945" w:history="1">
        <w:r w:rsidR="00906D86" w:rsidRPr="009D1B3D">
          <w:rPr>
            <w:rStyle w:val="Hyperlink"/>
            <w:noProof/>
          </w:rPr>
          <w:t>17.1.2</w:t>
        </w:r>
        <w:r w:rsidR="00906D86" w:rsidRPr="00206EB5">
          <w:rPr>
            <w:rFonts w:eastAsia="Times New Roman"/>
            <w:noProof/>
            <w:sz w:val="22"/>
            <w:szCs w:val="22"/>
            <w:lang w:bidi="ar-SA"/>
          </w:rPr>
          <w:tab/>
        </w:r>
        <w:r w:rsidR="00906D86" w:rsidRPr="009D1B3D">
          <w:rPr>
            <w:rStyle w:val="Hyperlink"/>
            <w:noProof/>
          </w:rPr>
          <w:t>Long Running Job Events</w:t>
        </w:r>
        <w:r w:rsidR="00906D86">
          <w:rPr>
            <w:noProof/>
            <w:webHidden/>
          </w:rPr>
          <w:tab/>
        </w:r>
        <w:r w:rsidR="00906D86">
          <w:rPr>
            <w:noProof/>
            <w:webHidden/>
          </w:rPr>
          <w:fldChar w:fldCharType="begin"/>
        </w:r>
        <w:r w:rsidR="00906D86">
          <w:rPr>
            <w:noProof/>
            <w:webHidden/>
          </w:rPr>
          <w:instrText xml:space="preserve"> PAGEREF _Toc315795945 \h </w:instrText>
        </w:r>
        <w:r w:rsidR="00906D86">
          <w:rPr>
            <w:noProof/>
            <w:webHidden/>
          </w:rPr>
        </w:r>
        <w:r w:rsidR="00906D86">
          <w:rPr>
            <w:noProof/>
            <w:webHidden/>
          </w:rPr>
          <w:fldChar w:fldCharType="separate"/>
        </w:r>
        <w:r w:rsidR="00906D86">
          <w:rPr>
            <w:noProof/>
            <w:webHidden/>
          </w:rPr>
          <w:t>90</w:t>
        </w:r>
        <w:r w:rsidR="00906D86">
          <w:rPr>
            <w:noProof/>
            <w:webHidden/>
          </w:rPr>
          <w:fldChar w:fldCharType="end"/>
        </w:r>
      </w:hyperlink>
    </w:p>
    <w:p w:rsidR="00906D86" w:rsidRPr="00206EB5" w:rsidRDefault="006C2BCC">
      <w:pPr>
        <w:pStyle w:val="TOC3"/>
        <w:tabs>
          <w:tab w:val="left" w:pos="1320"/>
          <w:tab w:val="right" w:leader="dot" w:pos="10790"/>
        </w:tabs>
        <w:rPr>
          <w:rFonts w:eastAsia="Times New Roman"/>
          <w:noProof/>
          <w:sz w:val="22"/>
          <w:szCs w:val="22"/>
          <w:lang w:bidi="ar-SA"/>
        </w:rPr>
      </w:pPr>
      <w:hyperlink w:anchor="_Toc315795946" w:history="1">
        <w:r w:rsidR="00906D86" w:rsidRPr="009D1B3D">
          <w:rPr>
            <w:rStyle w:val="Hyperlink"/>
            <w:noProof/>
          </w:rPr>
          <w:t>17.1.3</w:t>
        </w:r>
        <w:r w:rsidR="00906D86" w:rsidRPr="00206EB5">
          <w:rPr>
            <w:rFonts w:eastAsia="Times New Roman"/>
            <w:noProof/>
            <w:sz w:val="22"/>
            <w:szCs w:val="22"/>
            <w:lang w:bidi="ar-SA"/>
          </w:rPr>
          <w:tab/>
        </w:r>
        <w:r w:rsidR="00906D86" w:rsidRPr="009D1B3D">
          <w:rPr>
            <w:rStyle w:val="Hyperlink"/>
            <w:noProof/>
          </w:rPr>
          <w:t>Event Log Queries</w:t>
        </w:r>
        <w:r w:rsidR="00906D86">
          <w:rPr>
            <w:noProof/>
            <w:webHidden/>
          </w:rPr>
          <w:tab/>
        </w:r>
        <w:r w:rsidR="00906D86">
          <w:rPr>
            <w:noProof/>
            <w:webHidden/>
          </w:rPr>
          <w:fldChar w:fldCharType="begin"/>
        </w:r>
        <w:r w:rsidR="00906D86">
          <w:rPr>
            <w:noProof/>
            <w:webHidden/>
          </w:rPr>
          <w:instrText xml:space="preserve"> PAGEREF _Toc315795946 \h </w:instrText>
        </w:r>
        <w:r w:rsidR="00906D86">
          <w:rPr>
            <w:noProof/>
            <w:webHidden/>
          </w:rPr>
        </w:r>
        <w:r w:rsidR="00906D86">
          <w:rPr>
            <w:noProof/>
            <w:webHidden/>
          </w:rPr>
          <w:fldChar w:fldCharType="separate"/>
        </w:r>
        <w:r w:rsidR="00906D86">
          <w:rPr>
            <w:noProof/>
            <w:webHidden/>
          </w:rPr>
          <w:t>90</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947" w:history="1">
        <w:r w:rsidR="00906D86" w:rsidRPr="009D1B3D">
          <w:rPr>
            <w:rStyle w:val="Hyperlink"/>
            <w:noProof/>
          </w:rPr>
          <w:t>17.2</w:t>
        </w:r>
        <w:r w:rsidR="00906D86" w:rsidRPr="00206EB5">
          <w:rPr>
            <w:rFonts w:eastAsia="Times New Roman"/>
            <w:noProof/>
            <w:sz w:val="22"/>
            <w:szCs w:val="22"/>
            <w:lang w:bidi="ar-SA"/>
          </w:rPr>
          <w:tab/>
        </w:r>
        <w:r w:rsidR="00906D86" w:rsidRPr="009D1B3D">
          <w:rPr>
            <w:rStyle w:val="Hyperlink"/>
            <w:noProof/>
          </w:rPr>
          <w:t>Working with Server Logs</w:t>
        </w:r>
        <w:r w:rsidR="00906D86">
          <w:rPr>
            <w:noProof/>
            <w:webHidden/>
          </w:rPr>
          <w:tab/>
        </w:r>
        <w:r w:rsidR="00906D86">
          <w:rPr>
            <w:noProof/>
            <w:webHidden/>
          </w:rPr>
          <w:fldChar w:fldCharType="begin"/>
        </w:r>
        <w:r w:rsidR="00906D86">
          <w:rPr>
            <w:noProof/>
            <w:webHidden/>
          </w:rPr>
          <w:instrText xml:space="preserve"> PAGEREF _Toc315795947 \h </w:instrText>
        </w:r>
        <w:r w:rsidR="00906D86">
          <w:rPr>
            <w:noProof/>
            <w:webHidden/>
          </w:rPr>
        </w:r>
        <w:r w:rsidR="00906D86">
          <w:rPr>
            <w:noProof/>
            <w:webHidden/>
          </w:rPr>
          <w:fldChar w:fldCharType="separate"/>
        </w:r>
        <w:r w:rsidR="00906D86">
          <w:rPr>
            <w:noProof/>
            <w:webHidden/>
          </w:rPr>
          <w:t>92</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948" w:history="1">
        <w:r w:rsidR="00906D86" w:rsidRPr="009D1B3D">
          <w:rPr>
            <w:rStyle w:val="Hyperlink"/>
            <w:noProof/>
          </w:rPr>
          <w:t>17.3</w:t>
        </w:r>
        <w:r w:rsidR="00906D86" w:rsidRPr="00206EB5">
          <w:rPr>
            <w:rFonts w:eastAsia="Times New Roman"/>
            <w:noProof/>
            <w:sz w:val="22"/>
            <w:szCs w:val="22"/>
            <w:lang w:bidi="ar-SA"/>
          </w:rPr>
          <w:tab/>
        </w:r>
        <w:r w:rsidR="00906D86" w:rsidRPr="009D1B3D">
          <w:rPr>
            <w:rStyle w:val="Hyperlink"/>
            <w:noProof/>
          </w:rPr>
          <w:t>Data Loss on Exported Primary Storage</w:t>
        </w:r>
        <w:r w:rsidR="00906D86">
          <w:rPr>
            <w:noProof/>
            <w:webHidden/>
          </w:rPr>
          <w:tab/>
        </w:r>
        <w:r w:rsidR="00906D86">
          <w:rPr>
            <w:noProof/>
            <w:webHidden/>
          </w:rPr>
          <w:fldChar w:fldCharType="begin"/>
        </w:r>
        <w:r w:rsidR="00906D86">
          <w:rPr>
            <w:noProof/>
            <w:webHidden/>
          </w:rPr>
          <w:instrText xml:space="preserve"> PAGEREF _Toc315795948 \h </w:instrText>
        </w:r>
        <w:r w:rsidR="00906D86">
          <w:rPr>
            <w:noProof/>
            <w:webHidden/>
          </w:rPr>
        </w:r>
        <w:r w:rsidR="00906D86">
          <w:rPr>
            <w:noProof/>
            <w:webHidden/>
          </w:rPr>
          <w:fldChar w:fldCharType="separate"/>
        </w:r>
        <w:r w:rsidR="00906D86">
          <w:rPr>
            <w:noProof/>
            <w:webHidden/>
          </w:rPr>
          <w:t>92</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949" w:history="1">
        <w:r w:rsidR="00906D86" w:rsidRPr="009D1B3D">
          <w:rPr>
            <w:rStyle w:val="Hyperlink"/>
            <w:noProof/>
          </w:rPr>
          <w:t>17.4</w:t>
        </w:r>
        <w:r w:rsidR="00906D86" w:rsidRPr="00206EB5">
          <w:rPr>
            <w:rFonts w:eastAsia="Times New Roman"/>
            <w:noProof/>
            <w:sz w:val="22"/>
            <w:szCs w:val="22"/>
            <w:lang w:bidi="ar-SA"/>
          </w:rPr>
          <w:tab/>
        </w:r>
        <w:r w:rsidR="00906D86" w:rsidRPr="009D1B3D">
          <w:rPr>
            <w:rStyle w:val="Hyperlink"/>
            <w:noProof/>
          </w:rPr>
          <w:t>Maintenance mode not working on vCenter</w:t>
        </w:r>
        <w:r w:rsidR="00906D86">
          <w:rPr>
            <w:noProof/>
            <w:webHidden/>
          </w:rPr>
          <w:tab/>
        </w:r>
        <w:r w:rsidR="00906D86">
          <w:rPr>
            <w:noProof/>
            <w:webHidden/>
          </w:rPr>
          <w:fldChar w:fldCharType="begin"/>
        </w:r>
        <w:r w:rsidR="00906D86">
          <w:rPr>
            <w:noProof/>
            <w:webHidden/>
          </w:rPr>
          <w:instrText xml:space="preserve"> PAGEREF _Toc315795949 \h </w:instrText>
        </w:r>
        <w:r w:rsidR="00906D86">
          <w:rPr>
            <w:noProof/>
            <w:webHidden/>
          </w:rPr>
        </w:r>
        <w:r w:rsidR="00906D86">
          <w:rPr>
            <w:noProof/>
            <w:webHidden/>
          </w:rPr>
          <w:fldChar w:fldCharType="separate"/>
        </w:r>
        <w:r w:rsidR="00906D86">
          <w:rPr>
            <w:noProof/>
            <w:webHidden/>
          </w:rPr>
          <w:t>93</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950" w:history="1">
        <w:r w:rsidR="00906D86" w:rsidRPr="009D1B3D">
          <w:rPr>
            <w:rStyle w:val="Hyperlink"/>
            <w:noProof/>
          </w:rPr>
          <w:t>17.5</w:t>
        </w:r>
        <w:r w:rsidR="00906D86" w:rsidRPr="00206EB5">
          <w:rPr>
            <w:rFonts w:eastAsia="Times New Roman"/>
            <w:noProof/>
            <w:sz w:val="22"/>
            <w:szCs w:val="22"/>
            <w:lang w:bidi="ar-SA"/>
          </w:rPr>
          <w:tab/>
        </w:r>
        <w:r w:rsidR="00906D86" w:rsidRPr="009D1B3D">
          <w:rPr>
            <w:rStyle w:val="Hyperlink"/>
            <w:noProof/>
          </w:rPr>
          <w:t>Unable to deploy VMs from uploaded vSphere template</w:t>
        </w:r>
        <w:r w:rsidR="00906D86">
          <w:rPr>
            <w:noProof/>
            <w:webHidden/>
          </w:rPr>
          <w:tab/>
        </w:r>
        <w:r w:rsidR="00906D86">
          <w:rPr>
            <w:noProof/>
            <w:webHidden/>
          </w:rPr>
          <w:fldChar w:fldCharType="begin"/>
        </w:r>
        <w:r w:rsidR="00906D86">
          <w:rPr>
            <w:noProof/>
            <w:webHidden/>
          </w:rPr>
          <w:instrText xml:space="preserve"> PAGEREF _Toc315795950 \h </w:instrText>
        </w:r>
        <w:r w:rsidR="00906D86">
          <w:rPr>
            <w:noProof/>
            <w:webHidden/>
          </w:rPr>
        </w:r>
        <w:r w:rsidR="00906D86">
          <w:rPr>
            <w:noProof/>
            <w:webHidden/>
          </w:rPr>
          <w:fldChar w:fldCharType="separate"/>
        </w:r>
        <w:r w:rsidR="00906D86">
          <w:rPr>
            <w:noProof/>
            <w:webHidden/>
          </w:rPr>
          <w:t>93</w:t>
        </w:r>
        <w:r w:rsidR="00906D86">
          <w:rPr>
            <w:noProof/>
            <w:webHidden/>
          </w:rPr>
          <w:fldChar w:fldCharType="end"/>
        </w:r>
      </w:hyperlink>
    </w:p>
    <w:p w:rsidR="00906D86" w:rsidRPr="00206EB5" w:rsidRDefault="006C2BCC">
      <w:pPr>
        <w:pStyle w:val="TOC2"/>
        <w:tabs>
          <w:tab w:val="left" w:pos="880"/>
          <w:tab w:val="right" w:leader="dot" w:pos="10790"/>
        </w:tabs>
        <w:rPr>
          <w:rFonts w:eastAsia="Times New Roman"/>
          <w:noProof/>
          <w:sz w:val="22"/>
          <w:szCs w:val="22"/>
          <w:lang w:bidi="ar-SA"/>
        </w:rPr>
      </w:pPr>
      <w:hyperlink w:anchor="_Toc315795951" w:history="1">
        <w:r w:rsidR="00906D86" w:rsidRPr="009D1B3D">
          <w:rPr>
            <w:rStyle w:val="Hyperlink"/>
            <w:noProof/>
          </w:rPr>
          <w:t>17.6</w:t>
        </w:r>
        <w:r w:rsidR="00906D86" w:rsidRPr="00206EB5">
          <w:rPr>
            <w:rFonts w:eastAsia="Times New Roman"/>
            <w:noProof/>
            <w:sz w:val="22"/>
            <w:szCs w:val="22"/>
            <w:lang w:bidi="ar-SA"/>
          </w:rPr>
          <w:tab/>
        </w:r>
        <w:r w:rsidR="00906D86" w:rsidRPr="009D1B3D">
          <w:rPr>
            <w:rStyle w:val="Hyperlink"/>
            <w:noProof/>
          </w:rPr>
          <w:t>Unable to power on virtual machine on VMware</w:t>
        </w:r>
        <w:r w:rsidR="00906D86">
          <w:rPr>
            <w:noProof/>
            <w:webHidden/>
          </w:rPr>
          <w:tab/>
        </w:r>
        <w:r w:rsidR="00906D86">
          <w:rPr>
            <w:noProof/>
            <w:webHidden/>
          </w:rPr>
          <w:fldChar w:fldCharType="begin"/>
        </w:r>
        <w:r w:rsidR="00906D86">
          <w:rPr>
            <w:noProof/>
            <w:webHidden/>
          </w:rPr>
          <w:instrText xml:space="preserve"> PAGEREF _Toc315795951 \h </w:instrText>
        </w:r>
        <w:r w:rsidR="00906D86">
          <w:rPr>
            <w:noProof/>
            <w:webHidden/>
          </w:rPr>
        </w:r>
        <w:r w:rsidR="00906D86">
          <w:rPr>
            <w:noProof/>
            <w:webHidden/>
          </w:rPr>
          <w:fldChar w:fldCharType="separate"/>
        </w:r>
        <w:r w:rsidR="00906D86">
          <w:rPr>
            <w:noProof/>
            <w:webHidden/>
          </w:rPr>
          <w:t>94</w:t>
        </w:r>
        <w:r w:rsidR="00906D86">
          <w:rPr>
            <w:noProof/>
            <w:webHidden/>
          </w:rPr>
          <w:fldChar w:fldCharType="end"/>
        </w:r>
      </w:hyperlink>
    </w:p>
    <w:p w:rsidR="00906D86" w:rsidRPr="00206EB5" w:rsidRDefault="006C2BCC">
      <w:pPr>
        <w:pStyle w:val="TOC1"/>
        <w:tabs>
          <w:tab w:val="left" w:pos="600"/>
          <w:tab w:val="right" w:leader="dot" w:pos="10790"/>
        </w:tabs>
        <w:rPr>
          <w:rFonts w:eastAsia="Times New Roman"/>
          <w:noProof/>
          <w:sz w:val="22"/>
          <w:szCs w:val="22"/>
          <w:lang w:bidi="ar-SA"/>
        </w:rPr>
      </w:pPr>
      <w:hyperlink w:anchor="_Toc315795952" w:history="1">
        <w:r w:rsidR="00906D86" w:rsidRPr="009D1B3D">
          <w:rPr>
            <w:rStyle w:val="Hyperlink"/>
            <w:noProof/>
          </w:rPr>
          <w:t>18</w:t>
        </w:r>
        <w:r w:rsidR="00906D86" w:rsidRPr="00206EB5">
          <w:rPr>
            <w:rFonts w:eastAsia="Times New Roman"/>
            <w:noProof/>
            <w:sz w:val="22"/>
            <w:szCs w:val="22"/>
            <w:lang w:bidi="ar-SA"/>
          </w:rPr>
          <w:tab/>
        </w:r>
        <w:r w:rsidR="00906D86" w:rsidRPr="009D1B3D">
          <w:rPr>
            <w:rStyle w:val="Hyperlink"/>
            <w:noProof/>
          </w:rPr>
          <w:t>Appendix A—Time Zones</w:t>
        </w:r>
        <w:r w:rsidR="00906D86">
          <w:rPr>
            <w:noProof/>
            <w:webHidden/>
          </w:rPr>
          <w:tab/>
        </w:r>
        <w:r w:rsidR="00906D86">
          <w:rPr>
            <w:noProof/>
            <w:webHidden/>
          </w:rPr>
          <w:fldChar w:fldCharType="begin"/>
        </w:r>
        <w:r w:rsidR="00906D86">
          <w:rPr>
            <w:noProof/>
            <w:webHidden/>
          </w:rPr>
          <w:instrText xml:space="preserve"> PAGEREF _Toc315795952 \h </w:instrText>
        </w:r>
        <w:r w:rsidR="00906D86">
          <w:rPr>
            <w:noProof/>
            <w:webHidden/>
          </w:rPr>
        </w:r>
        <w:r w:rsidR="00906D86">
          <w:rPr>
            <w:noProof/>
            <w:webHidden/>
          </w:rPr>
          <w:fldChar w:fldCharType="separate"/>
        </w:r>
        <w:r w:rsidR="00906D86">
          <w:rPr>
            <w:noProof/>
            <w:webHidden/>
          </w:rPr>
          <w:t>95</w:t>
        </w:r>
        <w:r w:rsidR="00906D86">
          <w:rPr>
            <w:noProof/>
            <w:webHidden/>
          </w:rPr>
          <w:fldChar w:fldCharType="end"/>
        </w:r>
      </w:hyperlink>
    </w:p>
    <w:p w:rsidR="00F52FB4" w:rsidRDefault="002A4571">
      <w:r>
        <w:fldChar w:fldCharType="end"/>
      </w:r>
    </w:p>
    <w:p w:rsidR="00804AD5" w:rsidRDefault="00804AD5" w:rsidP="00804AD5">
      <w:pPr>
        <w:pStyle w:val="Heading1"/>
      </w:pPr>
      <w:bookmarkStart w:id="0" w:name="_Toc266467198"/>
      <w:bookmarkStart w:id="1" w:name="_Toc311848707"/>
      <w:bookmarkStart w:id="2" w:name="_Toc315795770"/>
      <w:bookmarkStart w:id="3" w:name="_Ref296520902"/>
      <w:bookmarkStart w:id="4" w:name="_Ref296520904"/>
      <w:bookmarkEnd w:id="0"/>
      <w:r>
        <w:lastRenderedPageBreak/>
        <w:t>What's In This Guide</w:t>
      </w:r>
      <w:bookmarkEnd w:id="1"/>
      <w:bookmarkEnd w:id="2"/>
    </w:p>
    <w:p w:rsidR="00804AD5" w:rsidRDefault="008C3159" w:rsidP="00804AD5">
      <w:r>
        <w:t>If you</w:t>
      </w:r>
      <w:r w:rsidR="00804AD5">
        <w:t xml:space="preserve"> have already </w:t>
      </w:r>
      <w:r w:rsidR="00321B7E">
        <w:t>installed</w:t>
      </w:r>
      <w:r>
        <w:t xml:space="preserve"> </w:t>
      </w:r>
      <w:proofErr w:type="spellStart"/>
      <w:r>
        <w:t>CloudStack</w:t>
      </w:r>
      <w:proofErr w:type="spellEnd"/>
      <w:r>
        <w:t xml:space="preserve"> or you</w:t>
      </w:r>
      <w:r w:rsidR="00804AD5">
        <w:t xml:space="preserve"> </w:t>
      </w:r>
      <w:r w:rsidR="00321B7E">
        <w:t>wan</w:t>
      </w:r>
      <w:r w:rsidR="00455C5A">
        <w:t xml:space="preserve">t to learn more about the </w:t>
      </w:r>
      <w:r w:rsidR="00321B7E">
        <w:t xml:space="preserve">ongoing operation and maintenance of a </w:t>
      </w:r>
      <w:proofErr w:type="spellStart"/>
      <w:r w:rsidR="00321B7E">
        <w:t>CloudStack</w:t>
      </w:r>
      <w:proofErr w:type="spellEnd"/>
      <w:r w:rsidR="00321B7E">
        <w:t>-powered cloud</w:t>
      </w:r>
      <w:r>
        <w:t>, this guide is for you</w:t>
      </w:r>
      <w:r w:rsidR="00321B7E">
        <w:t xml:space="preserve">. </w:t>
      </w:r>
      <w:r w:rsidR="00804AD5">
        <w:t xml:space="preserve">With the procedures in this </w:t>
      </w:r>
      <w:r w:rsidR="00321B7E">
        <w:t>Administr</w:t>
      </w:r>
      <w:r w:rsidR="00804AD5">
        <w:t>a</w:t>
      </w:r>
      <w:r w:rsidR="00321B7E">
        <w:t xml:space="preserve">tion Guide, you can start using, configuring, and managing the ongoing operation </w:t>
      </w:r>
      <w:r w:rsidR="00804AD5">
        <w:t>of</w:t>
      </w:r>
      <w:r w:rsidR="00321B7E">
        <w:t xml:space="preserve"> your cloud</w:t>
      </w:r>
      <w:r w:rsidR="00804AD5">
        <w:t>.</w:t>
      </w:r>
    </w:p>
    <w:p w:rsidR="00804AD5" w:rsidRDefault="00804AD5" w:rsidP="00804AD5">
      <w:pPr>
        <w:pStyle w:val="Heading1"/>
      </w:pPr>
      <w:bookmarkStart w:id="5" w:name="_Toc310810568"/>
      <w:bookmarkStart w:id="6" w:name="_Toc311848708"/>
      <w:bookmarkStart w:id="7" w:name="_Toc315795771"/>
      <w:r>
        <w:lastRenderedPageBreak/>
        <w:t xml:space="preserve">What Is </w:t>
      </w:r>
      <w:proofErr w:type="spellStart"/>
      <w:r>
        <w:t>CloudStack</w:t>
      </w:r>
      <w:proofErr w:type="spellEnd"/>
      <w:r>
        <w:t>?</w:t>
      </w:r>
      <w:bookmarkEnd w:id="5"/>
      <w:bookmarkEnd w:id="6"/>
      <w:bookmarkEnd w:id="7"/>
    </w:p>
    <w:p w:rsidR="00804AD5" w:rsidRDefault="006C2BCC" w:rsidP="00804AD5">
      <w:r>
        <w:rPr>
          <w:noProof/>
        </w:rPr>
        <w:pict>
          <v:shapetype id="_x0000_t202" coordsize="21600,21600" o:spt="202" path="m,l,21600r21600,l21600,xe">
            <v:stroke joinstyle="miter"/>
            <v:path gradientshapeok="t" o:connecttype="rect"/>
          </v:shapetype>
          <v:shape id="_x0000_s1369" type="#_x0000_t202" style="position:absolute;margin-left:321.35pt;margin-top:10.55pt;width:214.7pt;height:111.2pt;z-index:11;visibility:visible;mso-wrap-style:square;mso-width-percent:400;mso-height-percent:200;mso-wrap-distance-left:9pt;mso-wrap-distance-top:0;mso-wrap-distance-right:9pt;mso-wrap-distance-bottom:0;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0qjYYCkCAABPBAAADgAAAAAAAAAAAAAAAAAuAgAAZHJzL2Uyb0Rv&#10;Yy54bWxQSwECLQAUAAYACAAAACEA/S8y1tsAAAAFAQAADwAAAAAAAAAAAAAAAACDBAAAZHJzL2Rv&#10;d25yZXYueG1sUEsFBgAAAAAEAAQA8wAAAIsFAAAAAA==&#10;">
            <v:textbox style="mso-next-textbox:#_x0000_s1369;mso-fit-shape-to-text:t">
              <w:txbxContent>
                <w:p w:rsidR="00281609" w:rsidRPr="00254519" w:rsidRDefault="00281609" w:rsidP="00804AD5">
                  <w:pPr>
                    <w:spacing w:before="60" w:after="60"/>
                    <w:jc w:val="center"/>
                    <w:rPr>
                      <w:b/>
                    </w:rPr>
                  </w:pPr>
                  <w:r w:rsidRPr="00254519">
                    <w:rPr>
                      <w:b/>
                    </w:rPr>
                    <w:t>Who Should Read This</w:t>
                  </w:r>
                </w:p>
                <w:p w:rsidR="00281609" w:rsidRDefault="00281609" w:rsidP="00804AD5">
                  <w:pPr>
                    <w:spacing w:before="0"/>
                  </w:pPr>
                  <w:r>
                    <w:t xml:space="preserve">If you are new to </w:t>
                  </w:r>
                  <w:proofErr w:type="spellStart"/>
                  <w:r>
                    <w:t>CloudStack</w:t>
                  </w:r>
                  <w:proofErr w:type="spellEnd"/>
                  <w:r>
                    <w:t xml:space="preserve"> or you want to learn more about concepts before installing and running </w:t>
                  </w:r>
                  <w:proofErr w:type="spellStart"/>
                  <w:r>
                    <w:t>CloudStack</w:t>
                  </w:r>
                  <w:proofErr w:type="spellEnd"/>
                  <w:r>
                    <w:t xml:space="preserve">, read this overview. </w:t>
                  </w:r>
                </w:p>
                <w:p w:rsidR="00281609" w:rsidRDefault="00281609" w:rsidP="00804AD5">
                  <w:pPr>
                    <w:spacing w:before="0" w:after="60"/>
                  </w:pPr>
                  <w:r>
                    <w:t>If you just want to get started, see the Basic Installation Guide.</w:t>
                  </w:r>
                </w:p>
              </w:txbxContent>
            </v:textbox>
            <w10:wrap type="square"/>
          </v:shape>
        </w:pict>
      </w:r>
      <w:proofErr w:type="spellStart"/>
      <w:r w:rsidR="00804AD5">
        <w:t>CloudStack</w:t>
      </w:r>
      <w:proofErr w:type="spellEnd"/>
      <w:r w:rsidR="00804AD5">
        <w:t>™ is an open source software platform that pools computing resources to build public, private, and hybrid Infrastructure as a Service (</w:t>
      </w:r>
      <w:proofErr w:type="spellStart"/>
      <w:r w:rsidR="00804AD5">
        <w:t>IaaS</w:t>
      </w:r>
      <w:proofErr w:type="spellEnd"/>
      <w:r w:rsidR="00804AD5">
        <w:t xml:space="preserve">) </w:t>
      </w:r>
      <w:r w:rsidR="00804AD5" w:rsidRPr="00367EAD">
        <w:t xml:space="preserve">clouds. </w:t>
      </w:r>
      <w:proofErr w:type="spellStart"/>
      <w:r w:rsidR="00804AD5" w:rsidRPr="00367EAD">
        <w:t>CloudStack</w:t>
      </w:r>
      <w:proofErr w:type="spellEnd"/>
      <w:r w:rsidR="00804AD5">
        <w:t xml:space="preserve"> manages the network, storage, and compute nodes that make up a cloud infrastructure. Use </w:t>
      </w:r>
      <w:proofErr w:type="spellStart"/>
      <w:r w:rsidR="00804AD5">
        <w:t>CloudStack</w:t>
      </w:r>
      <w:proofErr w:type="spellEnd"/>
      <w:r w:rsidR="00804AD5">
        <w:t xml:space="preserve"> to deploy, manage</w:t>
      </w:r>
      <w:r w:rsidR="00804AD5" w:rsidRPr="00367EAD">
        <w:t>, and configur</w:t>
      </w:r>
      <w:r w:rsidR="00804AD5">
        <w:t>e</w:t>
      </w:r>
      <w:r w:rsidR="00804AD5" w:rsidRPr="00367EAD">
        <w:t xml:space="preserve"> cloud</w:t>
      </w:r>
      <w:r w:rsidR="00804AD5">
        <w:t xml:space="preserve"> computing environments.</w:t>
      </w:r>
    </w:p>
    <w:p w:rsidR="00804AD5" w:rsidRDefault="00804AD5" w:rsidP="00804AD5">
      <w:r>
        <w:t xml:space="preserve">Typical users are service providers and enterprises. With </w:t>
      </w:r>
      <w:proofErr w:type="spellStart"/>
      <w:r>
        <w:t>CloudStack</w:t>
      </w:r>
      <w:proofErr w:type="spellEnd"/>
      <w:r>
        <w:t>, you can:</w:t>
      </w:r>
    </w:p>
    <w:p w:rsidR="00804AD5" w:rsidRDefault="00804AD5" w:rsidP="0031670B">
      <w:pPr>
        <w:pStyle w:val="BulletedList"/>
        <w:numPr>
          <w:ilvl w:val="0"/>
          <w:numId w:val="49"/>
        </w:numPr>
        <w:spacing w:before="120" w:after="0" w:line="240" w:lineRule="auto"/>
      </w:pPr>
      <w:r>
        <w:t xml:space="preserve">Set </w:t>
      </w:r>
      <w:r w:rsidRPr="00524B0D">
        <w:t>up a</w:t>
      </w:r>
      <w:r>
        <w:t>n on-demand, elastic cloud computing service</w:t>
      </w:r>
      <w:r w:rsidRPr="00524B0D">
        <w:t xml:space="preserve">. </w:t>
      </w:r>
      <w:r>
        <w:t>Service providers can sell self</w:t>
      </w:r>
      <w:r>
        <w:noBreakHyphen/>
        <w:t>service</w:t>
      </w:r>
      <w:r w:rsidRPr="00524B0D">
        <w:t xml:space="preserve"> virtual machine instances</w:t>
      </w:r>
      <w:r>
        <w:t>, storage volumes, and networking configurations</w:t>
      </w:r>
      <w:r w:rsidRPr="00524B0D">
        <w:t xml:space="preserve"> over the Internet.</w:t>
      </w:r>
    </w:p>
    <w:p w:rsidR="00804AD5" w:rsidRDefault="00804AD5" w:rsidP="0031670B">
      <w:pPr>
        <w:pStyle w:val="BulletedList"/>
        <w:numPr>
          <w:ilvl w:val="0"/>
          <w:numId w:val="49"/>
        </w:numPr>
        <w:spacing w:before="120" w:after="0" w:line="240" w:lineRule="auto"/>
      </w:pPr>
      <w:r>
        <w:t>Set up</w:t>
      </w:r>
      <w:r w:rsidRPr="00524B0D">
        <w:t xml:space="preserve"> a</w:t>
      </w:r>
      <w:r>
        <w:t xml:space="preserve">n on-premise private cloud for use by </w:t>
      </w:r>
      <w:r w:rsidRPr="00524B0D">
        <w:t xml:space="preserve">employees. </w:t>
      </w:r>
      <w:r>
        <w:t>Rather than managing</w:t>
      </w:r>
      <w:r w:rsidRPr="00524B0D">
        <w:t xml:space="preserve"> virtual </w:t>
      </w:r>
      <w:r>
        <w:t>machines in the same way as ph</w:t>
      </w:r>
      <w:r w:rsidRPr="00524B0D">
        <w:t>ysical machines</w:t>
      </w:r>
      <w:r>
        <w:t>, with</w:t>
      </w:r>
      <w:r w:rsidRPr="00524B0D">
        <w:t xml:space="preserve"> </w:t>
      </w:r>
      <w:proofErr w:type="spellStart"/>
      <w:r>
        <w:t>CloudStack</w:t>
      </w:r>
      <w:proofErr w:type="spellEnd"/>
      <w:r>
        <w:t xml:space="preserve"> an enterprise can offer self-service virtual machines to users without involving</w:t>
      </w:r>
      <w:r w:rsidRPr="00524B0D">
        <w:t xml:space="preserve"> IT departments.</w:t>
      </w:r>
    </w:p>
    <w:p w:rsidR="00804AD5" w:rsidRDefault="00804AD5" w:rsidP="00804AD5"/>
    <w:p w:rsidR="00804AD5" w:rsidRDefault="00F35E54" w:rsidP="00804AD5">
      <w:pPr>
        <w:jc w:val="center"/>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35" type="#_x0000_t75" style="width:349.4pt;height:255.7pt;visibility:visible;mso-wrap-style:square">
            <v:imagedata r:id="rId9" o:title=""/>
          </v:shape>
        </w:pict>
      </w:r>
    </w:p>
    <w:p w:rsidR="00804AD5" w:rsidRDefault="00804AD5" w:rsidP="00804AD5">
      <w:pPr>
        <w:pStyle w:val="Heading2"/>
        <w:pageBreakBefore/>
        <w:tabs>
          <w:tab w:val="clear" w:pos="720"/>
        </w:tabs>
      </w:pPr>
      <w:bookmarkStart w:id="8" w:name="_Toc310810569"/>
      <w:bookmarkStart w:id="9" w:name="_Toc311848709"/>
      <w:bookmarkStart w:id="10" w:name="_Toc315795772"/>
      <w:r>
        <w:lastRenderedPageBreak/>
        <w:t>What Can CloudStack Do?</w:t>
      </w:r>
      <w:bookmarkEnd w:id="8"/>
      <w:bookmarkEnd w:id="9"/>
      <w:bookmarkEnd w:id="10"/>
    </w:p>
    <w:p w:rsidR="00804AD5" w:rsidRPr="00C22141" w:rsidRDefault="00804AD5" w:rsidP="00804AD5">
      <w:pPr>
        <w:keepNext/>
        <w:rPr>
          <w:b/>
        </w:rPr>
      </w:pPr>
      <w:r w:rsidRPr="00C22141">
        <w:rPr>
          <w:b/>
        </w:rPr>
        <w:t>Multiple Hypervisor Support</w:t>
      </w:r>
    </w:p>
    <w:p w:rsidR="00804AD5" w:rsidRPr="00C22141" w:rsidRDefault="00804AD5" w:rsidP="00804AD5">
      <w:pPr>
        <w:ind w:left="720"/>
      </w:pPr>
      <w:r w:rsidRPr="00C22141">
        <w:t xml:space="preserve">CloudStack works with a variety of hypervisors. A </w:t>
      </w:r>
      <w:r>
        <w:t>single cloud deployment can</w:t>
      </w:r>
      <w:r w:rsidRPr="00C22141">
        <w:t xml:space="preserve"> contain multiple hypervisor implementations. </w:t>
      </w:r>
      <w:r>
        <w:t>You</w:t>
      </w:r>
      <w:r w:rsidRPr="00C22141">
        <w:t xml:space="preserve"> have the complete freedom </w:t>
      </w:r>
      <w:r>
        <w:t>to choose</w:t>
      </w:r>
      <w:r w:rsidRPr="00C22141">
        <w:t xml:space="preserve"> the right hyperv</w:t>
      </w:r>
      <w:r>
        <w:t>isor for you</w:t>
      </w:r>
      <w:r w:rsidRPr="00C22141">
        <w:t>r workload.</w:t>
      </w:r>
    </w:p>
    <w:p w:rsidR="00804AD5" w:rsidRPr="00C22141" w:rsidRDefault="00804AD5" w:rsidP="00804AD5">
      <w:pPr>
        <w:ind w:left="720"/>
      </w:pPr>
      <w:r w:rsidRPr="00C22141">
        <w:t>CloudStack is designed to work with open source Xen and KVM hypervisors as well as enterprise-grade hyp</w:t>
      </w:r>
      <w:r>
        <w:t xml:space="preserve">ervisors such as VMware vSphere, and </w:t>
      </w:r>
      <w:r w:rsidRPr="00C22141">
        <w:t>Citrix XenServer.</w:t>
      </w:r>
    </w:p>
    <w:p w:rsidR="00804AD5" w:rsidRPr="00C22141" w:rsidRDefault="00804AD5" w:rsidP="00804AD5">
      <w:pPr>
        <w:keepNext/>
        <w:rPr>
          <w:b/>
        </w:rPr>
      </w:pPr>
      <w:r w:rsidRPr="00C22141">
        <w:rPr>
          <w:b/>
        </w:rPr>
        <w:t>Massively Scalable Infrastructure Management</w:t>
      </w:r>
    </w:p>
    <w:p w:rsidR="00804AD5" w:rsidRDefault="00804AD5" w:rsidP="00804AD5">
      <w:pPr>
        <w:ind w:left="720"/>
      </w:pPr>
      <w:r w:rsidRPr="00C22141">
        <w:t xml:space="preserve">CloudStack can manage tens of thousands of servers installed in multiple geographically distributed datacenters. The centralized management server scales linearly, eliminating the need for intermediate cluster-level management servers. No single component failure can cause cloud-wide outage. Periodic maintenance of the management server can be performed without </w:t>
      </w:r>
      <w:r>
        <w:t>affecting the functioning of</w:t>
      </w:r>
      <w:r w:rsidRPr="00C22141">
        <w:t xml:space="preserve"> virtual machines running in the cloud.</w:t>
      </w:r>
    </w:p>
    <w:p w:rsidR="00804AD5" w:rsidRPr="00C22141" w:rsidRDefault="00804AD5" w:rsidP="00804AD5">
      <w:pPr>
        <w:keepNext/>
        <w:rPr>
          <w:b/>
        </w:rPr>
      </w:pPr>
      <w:r w:rsidRPr="00C22141">
        <w:rPr>
          <w:b/>
        </w:rPr>
        <w:t>Automatic Configuration Management</w:t>
      </w:r>
    </w:p>
    <w:p w:rsidR="00804AD5" w:rsidRPr="00C22141" w:rsidRDefault="00804AD5" w:rsidP="00804AD5">
      <w:pPr>
        <w:ind w:left="720"/>
      </w:pPr>
      <w:r w:rsidRPr="00C22141">
        <w:t xml:space="preserve">CloudStack automatically configures </w:t>
      </w:r>
      <w:r>
        <w:t xml:space="preserve">each </w:t>
      </w:r>
      <w:r w:rsidRPr="00C22141">
        <w:t>guest virtual machine’s networking</w:t>
      </w:r>
      <w:r w:rsidR="00F97919">
        <w:t xml:space="preserve"> and</w:t>
      </w:r>
      <w:r w:rsidRPr="00C22141">
        <w:t xml:space="preserve"> storage settings.</w:t>
      </w:r>
    </w:p>
    <w:p w:rsidR="00804AD5" w:rsidRPr="00C22141" w:rsidRDefault="00804AD5" w:rsidP="00804AD5">
      <w:pPr>
        <w:ind w:left="720"/>
      </w:pPr>
      <w:r>
        <w:t>CloudStack</w:t>
      </w:r>
      <w:r w:rsidRPr="00C22141">
        <w:t xml:space="preserve"> internally manages a pool of virtual appliances to support the cloud itself. These appliances offer services such as firewalling, routing, DHCP, VPN access, console proxy, storage access, and storage replication. The extensive use of virtual appliances greatly simplifies the inst</w:t>
      </w:r>
      <w:r>
        <w:t>allation, configuration, and on-</w:t>
      </w:r>
      <w:r w:rsidRPr="00C22141">
        <w:t>going management of</w:t>
      </w:r>
      <w:r>
        <w:t xml:space="preserve"> a</w:t>
      </w:r>
      <w:r w:rsidRPr="00C22141">
        <w:t xml:space="preserve"> cloud deployment.</w:t>
      </w:r>
    </w:p>
    <w:p w:rsidR="00804AD5" w:rsidRDefault="00804AD5" w:rsidP="00804AD5">
      <w:pPr>
        <w:keepNext/>
        <w:rPr>
          <w:b/>
        </w:rPr>
      </w:pPr>
      <w:r>
        <w:rPr>
          <w:b/>
        </w:rPr>
        <w:t>Graphical User Interface</w:t>
      </w:r>
    </w:p>
    <w:p w:rsidR="00804AD5" w:rsidRDefault="00804AD5" w:rsidP="00804AD5">
      <w:pPr>
        <w:keepNext/>
        <w:ind w:left="720"/>
        <w:rPr>
          <w:b/>
        </w:rPr>
      </w:pPr>
      <w:r w:rsidRPr="00C22141">
        <w:t xml:space="preserve">CloudStack offers </w:t>
      </w:r>
      <w:r>
        <w:t>an administrator's Web interface, used for provisioning and managing the cloud, as well as an end-user's Web interface, used for running VMs and managing VM templates. The UI can be customized to reflect the desired service provider or enterprise look and feel.</w:t>
      </w:r>
    </w:p>
    <w:p w:rsidR="00804AD5" w:rsidRPr="00C22141" w:rsidRDefault="00804AD5" w:rsidP="00804AD5">
      <w:pPr>
        <w:keepNext/>
        <w:rPr>
          <w:b/>
        </w:rPr>
      </w:pPr>
      <w:r w:rsidRPr="00C22141">
        <w:rPr>
          <w:b/>
        </w:rPr>
        <w:t xml:space="preserve">API </w:t>
      </w:r>
      <w:r w:rsidR="008A5912">
        <w:rPr>
          <w:b/>
        </w:rPr>
        <w:t>and Extensibility</w:t>
      </w:r>
    </w:p>
    <w:p w:rsidR="008A5912" w:rsidRDefault="00804AD5" w:rsidP="008A5912">
      <w:pPr>
        <w:ind w:left="720"/>
      </w:pPr>
      <w:r w:rsidRPr="00C22141">
        <w:t xml:space="preserve">CloudStack </w:t>
      </w:r>
      <w:r>
        <w:t>provides an API that gives programmatic access to all the management features available in the UI. The API is maintained and documented.</w:t>
      </w:r>
      <w:r w:rsidR="008A5912">
        <w:t xml:space="preserve"> This API enables the creation of command line tools and new user interfaces to suit particular needs. See the Developer’s Guide and API Reference, both available at </w:t>
      </w:r>
      <w:hyperlink r:id="rId10" w:history="1">
        <w:r w:rsidR="008A5912">
          <w:rPr>
            <w:rStyle w:val="Hyperlink"/>
          </w:rPr>
          <w:t>http://docs.cloud.com/CloudStack_Documentation</w:t>
        </w:r>
      </w:hyperlink>
      <w:r w:rsidR="008A5912">
        <w:t>.</w:t>
      </w:r>
    </w:p>
    <w:p w:rsidR="008A5912" w:rsidRDefault="008A5912" w:rsidP="008A5912">
      <w:pPr>
        <w:ind w:left="720"/>
      </w:pPr>
      <w:r>
        <w:t>The CloudStack platform pluggable allocation architecture allows the creation of new types of allocators for the selection of storag</w:t>
      </w:r>
      <w:r w:rsidR="00281609">
        <w:t>e and h</w:t>
      </w:r>
      <w:r>
        <w:t>osts. See the Allocator Implementation Guide (</w:t>
      </w:r>
      <w:hyperlink r:id="rId11" w:history="1">
        <w:r>
          <w:rPr>
            <w:rStyle w:val="Hyperlink"/>
          </w:rPr>
          <w:t>http://docs.cloud.com/CloudStack_Documentation/Allocator_Implementation_Guide</w:t>
        </w:r>
      </w:hyperlink>
      <w:r>
        <w:t>).</w:t>
      </w:r>
    </w:p>
    <w:p w:rsidR="008A5912" w:rsidRPr="00F40712" w:rsidRDefault="00F40712" w:rsidP="00F40712">
      <w:pPr>
        <w:rPr>
          <w:b/>
        </w:rPr>
      </w:pPr>
      <w:r w:rsidRPr="00F40712">
        <w:rPr>
          <w:b/>
        </w:rPr>
        <w:t>High Availability</w:t>
      </w:r>
    </w:p>
    <w:p w:rsidR="00F40712" w:rsidRPr="00C22141" w:rsidRDefault="00F40712" w:rsidP="008C3159">
      <w:pPr>
        <w:ind w:left="576"/>
      </w:pPr>
      <w:r>
        <w:t xml:space="preserve">The CloudStack platform has a number of features to increase the availability of the system. The Management Server itself may be deployed in a </w:t>
      </w:r>
      <w:r w:rsidR="00F97919">
        <w:t>multi-node installation</w:t>
      </w:r>
      <w:r>
        <w:t xml:space="preserve"> where the servers are load balanced. MySQL may be configured to use replication to provide for a manual failover in the event of database loss. For the Hosts, the CloudStack platform supports NIC bonding and the use of separate networks for storage as well as iSCSI Multipath.</w:t>
      </w:r>
    </w:p>
    <w:p w:rsidR="00804AD5" w:rsidRDefault="00804AD5" w:rsidP="00804AD5">
      <w:pPr>
        <w:pStyle w:val="Heading2"/>
        <w:tabs>
          <w:tab w:val="clear" w:pos="720"/>
        </w:tabs>
      </w:pPr>
      <w:bookmarkStart w:id="11" w:name="_Toc310810570"/>
      <w:bookmarkStart w:id="12" w:name="_Toc311848710"/>
      <w:bookmarkStart w:id="13" w:name="_Toc315795773"/>
      <w:r>
        <w:lastRenderedPageBreak/>
        <w:t>Deployment Architecture</w:t>
      </w:r>
      <w:bookmarkEnd w:id="11"/>
      <w:r>
        <w:t xml:space="preserve"> Overview</w:t>
      </w:r>
      <w:bookmarkEnd w:id="12"/>
      <w:bookmarkEnd w:id="13"/>
    </w:p>
    <w:p w:rsidR="00804AD5" w:rsidRDefault="00804AD5" w:rsidP="00804AD5">
      <w:pPr>
        <w:keepNext/>
      </w:pPr>
      <w:r w:rsidRPr="00C22141">
        <w:t>A CloudStack installation consists of two parts: the Management Server and the cloud infrastructure that it manages.</w:t>
      </w:r>
      <w:r>
        <w:t xml:space="preserve"> When you set up and manage a CloudStack cloud, you provision resources such as hosts, storage devices, and IP addresses into the Management Server, and the Management Server manages those resources.</w:t>
      </w:r>
    </w:p>
    <w:p w:rsidR="00804AD5" w:rsidRDefault="00804AD5" w:rsidP="00804AD5">
      <w:pPr>
        <w:keepNext/>
      </w:pPr>
      <w:r>
        <w:t>The minimum installation consists of one machine running the CloudStack Management Server and another machine to act as the cloud infrastructure (in this case, a very simple infrastructure consisting of one host running hypervisor software).</w:t>
      </w:r>
    </w:p>
    <w:p w:rsidR="00804AD5" w:rsidRDefault="006C2BCC" w:rsidP="00804AD5">
      <w:pPr>
        <w:keepNext/>
      </w:pPr>
      <w:r>
        <w:pict>
          <v:group id="_x0000_s1359" editas="canvas" style="width:540pt;height:161.2pt;mso-position-horizontal-relative:char;mso-position-vertical-relative:line" coordorigin="720,7546" coordsize="10800,3224">
            <o:lock v:ext="edit" aspectratio="t"/>
            <v:shape id="_x0000_s1360" type="#_x0000_t75" style="position:absolute;left:720;top:7546;width:10800;height:3224" o:preferrelative="f">
              <v:fill o:detectmouseclick="t"/>
              <v:path o:extrusionok="t" o:connecttype="none"/>
              <o:lock v:ext="edit" text="t"/>
            </v:shape>
            <v:rect id="_x0000_s1361" style="position:absolute;left:2395;top:7860;width:1599;height:1054" fillcolor="#4f81bd" stroked="f">
              <v:textbox style="mso-next-textbox:#_x0000_s1361">
                <w:txbxContent>
                  <w:p w:rsidR="00281609" w:rsidRPr="00EA3332" w:rsidRDefault="00281609" w:rsidP="00804AD5">
                    <w:pPr>
                      <w:jc w:val="center"/>
                      <w:rPr>
                        <w:color w:val="FFFFFF"/>
                      </w:rPr>
                    </w:pPr>
                    <w:r>
                      <w:rPr>
                        <w:color w:val="FFFFFF"/>
                      </w:rPr>
                      <w:t>Management Server</w:t>
                    </w:r>
                  </w:p>
                </w:txbxContent>
              </v:textbox>
            </v:rect>
            <v:rect id="_x0000_s1362" style="position:absolute;left:2297;top:7725;width:1826;height:2185" filled="f"/>
            <v:rect id="_x0000_s1363" style="position:absolute;left:4457;top:7725;width:1826;height:2185" filled="f"/>
            <v:rect id="_x0000_s1364" style="position:absolute;left:4572;top:7860;width:1599;height:1054" fillcolor="#4f81bd" stroked="f">
              <v:textbox style="mso-next-textbox:#_x0000_s1364">
                <w:txbxContent>
                  <w:p w:rsidR="00281609" w:rsidRPr="00EA3332" w:rsidRDefault="00281609" w:rsidP="00804AD5">
                    <w:pPr>
                      <w:jc w:val="center"/>
                      <w:rPr>
                        <w:color w:val="FFFFFF"/>
                      </w:rPr>
                    </w:pPr>
                    <w:r>
                      <w:rPr>
                        <w:color w:val="FFFFFF"/>
                      </w:rPr>
                      <w:t>Hypervisor</w:t>
                    </w:r>
                  </w:p>
                </w:txbxContent>
              </v:textbox>
            </v:rect>
            <v:rect id="_x0000_s1365" style="position:absolute;left:2395;top:9000;width:1599;height:552" filled="f" fillcolor="black" stroked="f" strokecolor="#f2f2f2" strokeweight="3pt">
              <v:shadow on="t" type="perspective" color="#7f7f7f" opacity=".5" offset="1pt" offset2="-1pt"/>
              <v:textbox style="mso-next-textbox:#_x0000_s1365">
                <w:txbxContent>
                  <w:p w:rsidR="00281609" w:rsidRPr="00804AD5" w:rsidRDefault="00281609" w:rsidP="00804AD5">
                    <w:pPr>
                      <w:jc w:val="center"/>
                      <w:rPr>
                        <w:color w:val="000000"/>
                      </w:rPr>
                    </w:pPr>
                    <w:r w:rsidRPr="00804AD5">
                      <w:rPr>
                        <w:color w:val="000000"/>
                      </w:rPr>
                      <w:t>Machine 1</w:t>
                    </w:r>
                  </w:p>
                </w:txbxContent>
              </v:textbox>
            </v:rect>
            <v:rect id="_x0000_s1366" style="position:absolute;left:4572;top:9052;width:1599;height:552" filled="f" fillcolor="black" stroked="f" strokecolor="#f2f2f2" strokeweight="3pt">
              <v:shadow on="t" type="perspective" color="#7f7f7f" opacity=".5" offset="1pt" offset2="-1pt"/>
              <v:textbox style="mso-next-textbox:#_x0000_s1366">
                <w:txbxContent>
                  <w:p w:rsidR="00281609" w:rsidRPr="00804AD5" w:rsidRDefault="00281609" w:rsidP="00804AD5">
                    <w:pPr>
                      <w:jc w:val="center"/>
                      <w:rPr>
                        <w:color w:val="000000"/>
                      </w:rPr>
                    </w:pPr>
                    <w:r w:rsidRPr="00804AD5">
                      <w:rPr>
                        <w:color w:val="000000"/>
                      </w:rPr>
                      <w:t>Machine 2</w:t>
                    </w:r>
                  </w:p>
                </w:txbxContent>
              </v:textbox>
            </v:rect>
            <v:shapetype id="_x0000_t32" coordsize="21600,21600" o:spt="32" o:oned="t" path="m,l21600,21600e" filled="f">
              <v:path arrowok="t" fillok="f" o:connecttype="none"/>
              <o:lock v:ext="edit" shapetype="t"/>
            </v:shapetype>
            <v:shape id="_x0000_s1367" type="#_x0000_t32" style="position:absolute;left:4123;top:8818;width:334;height:1" o:connectortype="straight"/>
            <v:rect id="_x0000_s1368" style="position:absolute;left:2615;top:9958;width:3402;height:671" filled="f" fillcolor="black" stroked="f" strokecolor="#f2f2f2" strokeweight="3pt">
              <v:shadow on="t" type="perspective" color="#7f7f7f" opacity=".5" offset="1pt" offset2="-1pt"/>
              <v:textbox style="mso-next-textbox:#_x0000_s1368">
                <w:txbxContent>
                  <w:p w:rsidR="00281609" w:rsidRPr="00804AD5" w:rsidRDefault="00281609" w:rsidP="00804AD5">
                    <w:pPr>
                      <w:jc w:val="center"/>
                      <w:rPr>
                        <w:color w:val="000000"/>
                      </w:rPr>
                    </w:pPr>
                    <w:r w:rsidRPr="00804AD5">
                      <w:rPr>
                        <w:color w:val="000000"/>
                      </w:rPr>
                      <w:t>Simplified view of a basic deployment</w:t>
                    </w:r>
                  </w:p>
                </w:txbxContent>
              </v:textbox>
            </v:rect>
            <w10:anchorlock/>
          </v:group>
        </w:pict>
      </w:r>
    </w:p>
    <w:p w:rsidR="00804AD5" w:rsidRDefault="00804AD5" w:rsidP="00804AD5">
      <w:pPr>
        <w:keepNext/>
      </w:pPr>
      <w:r>
        <w:t>A more full-featured installation consists of a highly-available</w:t>
      </w:r>
      <w:r w:rsidR="00F97919">
        <w:t xml:space="preserve"> multi-node</w:t>
      </w:r>
      <w:r>
        <w:t xml:space="preserve"> Management Server</w:t>
      </w:r>
      <w:r w:rsidR="00F97919">
        <w:t xml:space="preserve"> installation</w:t>
      </w:r>
      <w:r>
        <w:t xml:space="preserve"> and up to thousands of hosts using any of several advanced networking setups. For information about deployment options, see </w:t>
      </w:r>
      <w:r w:rsidR="00DD05FA">
        <w:t>the Advanced Installation Guide.</w:t>
      </w:r>
    </w:p>
    <w:p w:rsidR="00804AD5" w:rsidRDefault="00804AD5" w:rsidP="00804AD5">
      <w:pPr>
        <w:pStyle w:val="Heading3"/>
        <w:tabs>
          <w:tab w:val="clear" w:pos="900"/>
        </w:tabs>
      </w:pPr>
      <w:bookmarkStart w:id="14" w:name="_Toc310810571"/>
      <w:bookmarkStart w:id="15" w:name="_Toc311848711"/>
      <w:bookmarkStart w:id="16" w:name="_Toc315795774"/>
      <w:r>
        <w:t>Management Server Overview</w:t>
      </w:r>
      <w:bookmarkEnd w:id="14"/>
      <w:bookmarkEnd w:id="15"/>
      <w:bookmarkEnd w:id="16"/>
    </w:p>
    <w:p w:rsidR="00804AD5" w:rsidRDefault="00804AD5" w:rsidP="00804AD5">
      <w:pPr>
        <w:keepNext/>
      </w:pPr>
      <w:r>
        <w:t>The Management Server:</w:t>
      </w:r>
    </w:p>
    <w:p w:rsidR="00804AD5" w:rsidRDefault="00804AD5" w:rsidP="00804AD5">
      <w:pPr>
        <w:pStyle w:val="BulletedList"/>
      </w:pPr>
      <w:r>
        <w:t>Provides the web user interface for the administrator and a reference user interface for end users.</w:t>
      </w:r>
    </w:p>
    <w:p w:rsidR="00804AD5" w:rsidRDefault="00804AD5" w:rsidP="00804AD5">
      <w:pPr>
        <w:pStyle w:val="BulletedList"/>
      </w:pPr>
      <w:r>
        <w:t>Provides the APIs for the CloudStack platform.</w:t>
      </w:r>
    </w:p>
    <w:p w:rsidR="00804AD5" w:rsidRDefault="00804AD5" w:rsidP="00804AD5">
      <w:pPr>
        <w:pStyle w:val="BulletedList"/>
      </w:pPr>
      <w:r>
        <w:t>Manages the assignment of guest VMs to particular hosts.</w:t>
      </w:r>
    </w:p>
    <w:p w:rsidR="00804AD5" w:rsidRDefault="00804AD5" w:rsidP="00804AD5">
      <w:pPr>
        <w:pStyle w:val="BulletedList"/>
      </w:pPr>
      <w:r>
        <w:t>Manages the assignment of public and private IP addresses to particular accounts.</w:t>
      </w:r>
    </w:p>
    <w:p w:rsidR="00804AD5" w:rsidRDefault="00804AD5" w:rsidP="00804AD5">
      <w:pPr>
        <w:pStyle w:val="BulletedList"/>
      </w:pPr>
      <w:r>
        <w:t>Manages the allocation of storage to guests</w:t>
      </w:r>
      <w:r w:rsidR="008B039F">
        <w:t xml:space="preserve"> as</w:t>
      </w:r>
      <w:r>
        <w:t xml:space="preserve"> virtual disks.</w:t>
      </w:r>
    </w:p>
    <w:p w:rsidR="00804AD5" w:rsidRDefault="00804AD5" w:rsidP="00804AD5">
      <w:pPr>
        <w:pStyle w:val="BulletedList"/>
      </w:pPr>
      <w:r>
        <w:t>Manages snapshots, templates, and ISO images, possibly replicating them across data centers.</w:t>
      </w:r>
    </w:p>
    <w:p w:rsidR="00804AD5" w:rsidRDefault="00804AD5" w:rsidP="00804AD5">
      <w:pPr>
        <w:pStyle w:val="BulletedList"/>
      </w:pPr>
      <w:r>
        <w:t>Provides a single point of configuration for the cloud.</w:t>
      </w:r>
    </w:p>
    <w:p w:rsidR="00804AD5" w:rsidRPr="005401D2" w:rsidRDefault="00804AD5" w:rsidP="00804AD5">
      <w:r>
        <w:t>For additional options, including how to set up a</w:t>
      </w:r>
      <w:r w:rsidR="00F97919">
        <w:t xml:space="preserve"> multi-node</w:t>
      </w:r>
      <w:r>
        <w:t xml:space="preserve"> management server</w:t>
      </w:r>
      <w:r w:rsidR="00F97919">
        <w:t xml:space="preserve"> installation</w:t>
      </w:r>
      <w:r>
        <w:t xml:space="preserve">, </w:t>
      </w:r>
      <w:r w:rsidR="008C3159">
        <w:t>see the Advanced Installation Guide.</w:t>
      </w:r>
    </w:p>
    <w:p w:rsidR="00804AD5" w:rsidRDefault="00804AD5" w:rsidP="00804AD5">
      <w:pPr>
        <w:pStyle w:val="Heading3"/>
        <w:tabs>
          <w:tab w:val="clear" w:pos="900"/>
        </w:tabs>
      </w:pPr>
      <w:bookmarkStart w:id="17" w:name="_Toc310810572"/>
      <w:bookmarkStart w:id="18" w:name="_Ref310826917"/>
      <w:bookmarkStart w:id="19" w:name="_Ref310826918"/>
      <w:bookmarkStart w:id="20" w:name="_Toc311848712"/>
      <w:bookmarkStart w:id="21" w:name="_Toc315795775"/>
      <w:r>
        <w:t>Cloud Infrastructure Overview</w:t>
      </w:r>
      <w:bookmarkEnd w:id="17"/>
      <w:bookmarkEnd w:id="18"/>
      <w:bookmarkEnd w:id="19"/>
      <w:bookmarkEnd w:id="20"/>
      <w:bookmarkEnd w:id="21"/>
    </w:p>
    <w:p w:rsidR="00804AD5" w:rsidRDefault="00804AD5" w:rsidP="000A5A67">
      <w:pPr>
        <w:keepNext/>
      </w:pPr>
      <w:r>
        <w:t>The Management Server manages one or more zones (typically, datacenters) containing host computers where guest virtual machines will run. The cloud infrastructure is organized as follows:</w:t>
      </w:r>
    </w:p>
    <w:p w:rsidR="003442A9" w:rsidRDefault="00804AD5" w:rsidP="0096022A">
      <w:pPr>
        <w:pStyle w:val="BulletedList"/>
        <w:keepNext/>
        <w:numPr>
          <w:ilvl w:val="0"/>
          <w:numId w:val="49"/>
        </w:numPr>
        <w:spacing w:before="120" w:after="0" w:line="240" w:lineRule="auto"/>
      </w:pPr>
      <w:r w:rsidRPr="0098226B">
        <w:rPr>
          <w:rStyle w:val="Strong"/>
        </w:rPr>
        <w:t>Zone</w:t>
      </w:r>
      <w:r w:rsidRPr="0098226B">
        <w:t xml:space="preserve">: </w:t>
      </w:r>
      <w:r w:rsidR="003442A9">
        <w:t xml:space="preserve">Typically, a zone is </w:t>
      </w:r>
      <w:r>
        <w:t xml:space="preserve">equivalent to a single datacenter. </w:t>
      </w:r>
      <w:r w:rsidRPr="0098226B">
        <w:t xml:space="preserve">A </w:t>
      </w:r>
      <w:r>
        <w:t>zone</w:t>
      </w:r>
      <w:r w:rsidRPr="0098226B">
        <w:t xml:space="preserve"> consists of </w:t>
      </w:r>
      <w:r>
        <w:t xml:space="preserve">one or more pods and </w:t>
      </w:r>
      <w:r w:rsidR="00455C5A">
        <w:t>secondary</w:t>
      </w:r>
      <w:r>
        <w:t xml:space="preserve"> storage. See</w:t>
      </w:r>
      <w:r w:rsidR="007E3A9B">
        <w:t xml:space="preserve"> </w:t>
      </w:r>
      <w:r w:rsidR="00FA1DC7">
        <w:fldChar w:fldCharType="begin"/>
      </w:r>
      <w:r w:rsidR="00FA1DC7">
        <w:instrText xml:space="preserve"> REF _Ref309122724 \h </w:instrText>
      </w:r>
      <w:r w:rsidR="00FA1DC7">
        <w:fldChar w:fldCharType="separate"/>
      </w:r>
      <w:r w:rsidR="00906D86">
        <w:t>About Zones</w:t>
      </w:r>
      <w:r w:rsidR="00FA1DC7">
        <w:fldChar w:fldCharType="end"/>
      </w:r>
      <w:r w:rsidR="00FA1DC7">
        <w:t xml:space="preserve"> on page </w:t>
      </w:r>
      <w:r w:rsidR="00FA1DC7">
        <w:fldChar w:fldCharType="begin"/>
      </w:r>
      <w:r w:rsidR="00FA1DC7">
        <w:instrText xml:space="preserve"> PAGEREF _Ref309122724 \h </w:instrText>
      </w:r>
      <w:r w:rsidR="00FA1DC7">
        <w:fldChar w:fldCharType="separate"/>
      </w:r>
      <w:r w:rsidR="00906D86">
        <w:rPr>
          <w:noProof/>
        </w:rPr>
        <w:t>18</w:t>
      </w:r>
      <w:r w:rsidR="00FA1DC7">
        <w:fldChar w:fldCharType="end"/>
      </w:r>
      <w:r w:rsidR="008C3159">
        <w:t>.</w:t>
      </w:r>
    </w:p>
    <w:p w:rsidR="00804AD5" w:rsidRDefault="00804AD5" w:rsidP="0031670B">
      <w:pPr>
        <w:pStyle w:val="BulletedList"/>
        <w:numPr>
          <w:ilvl w:val="0"/>
          <w:numId w:val="49"/>
        </w:numPr>
        <w:spacing w:before="120" w:after="0" w:line="240" w:lineRule="auto"/>
      </w:pPr>
      <w:r w:rsidRPr="0098226B">
        <w:rPr>
          <w:rStyle w:val="Strong"/>
        </w:rPr>
        <w:t>Pod</w:t>
      </w:r>
      <w:r w:rsidR="0096022A">
        <w:t xml:space="preserve">: Typically, </w:t>
      </w:r>
      <w:r w:rsidRPr="0098226B">
        <w:t>one rack of hardware</w:t>
      </w:r>
      <w:r>
        <w:t xml:space="preserve"> that in</w:t>
      </w:r>
      <w:r w:rsidRPr="0098226B">
        <w:t>clude</w:t>
      </w:r>
      <w:r>
        <w:t>s a layer-2 switch and</w:t>
      </w:r>
      <w:r w:rsidRPr="0098226B">
        <w:t xml:space="preserve"> </w:t>
      </w:r>
      <w:r>
        <w:t>one or more clusters. See</w:t>
      </w:r>
      <w:r w:rsidR="008C3159">
        <w:t xml:space="preserve"> </w:t>
      </w:r>
      <w:r w:rsidR="00FA1DC7">
        <w:fldChar w:fldCharType="begin"/>
      </w:r>
      <w:r w:rsidR="00FA1DC7">
        <w:instrText xml:space="preserve"> REF _Ref311718870 \h </w:instrText>
      </w:r>
      <w:r w:rsidR="00FA1DC7">
        <w:fldChar w:fldCharType="separate"/>
      </w:r>
      <w:r w:rsidR="00906D86">
        <w:t>About Pods</w:t>
      </w:r>
      <w:r w:rsidR="00FA1DC7">
        <w:fldChar w:fldCharType="end"/>
      </w:r>
      <w:r w:rsidR="00FA1DC7">
        <w:t xml:space="preserve"> on page </w:t>
      </w:r>
      <w:r w:rsidR="00FA1DC7">
        <w:fldChar w:fldCharType="begin"/>
      </w:r>
      <w:r w:rsidR="00FA1DC7">
        <w:instrText xml:space="preserve"> PAGEREF _Ref311718870 \h </w:instrText>
      </w:r>
      <w:r w:rsidR="00FA1DC7">
        <w:fldChar w:fldCharType="separate"/>
      </w:r>
      <w:r w:rsidR="00906D86">
        <w:rPr>
          <w:noProof/>
        </w:rPr>
        <w:t>19</w:t>
      </w:r>
      <w:r w:rsidR="00FA1DC7">
        <w:fldChar w:fldCharType="end"/>
      </w:r>
      <w:r w:rsidR="00FA1DC7">
        <w:t>.</w:t>
      </w:r>
    </w:p>
    <w:p w:rsidR="00804AD5" w:rsidRDefault="00804AD5" w:rsidP="0031670B">
      <w:pPr>
        <w:pStyle w:val="BulletedList"/>
        <w:numPr>
          <w:ilvl w:val="0"/>
          <w:numId w:val="49"/>
        </w:numPr>
        <w:spacing w:before="120" w:after="0" w:line="240" w:lineRule="auto"/>
      </w:pPr>
      <w:r>
        <w:rPr>
          <w:rStyle w:val="Strong"/>
        </w:rPr>
        <w:lastRenderedPageBreak/>
        <w:t>Cluster</w:t>
      </w:r>
      <w:r w:rsidRPr="00F3530A">
        <w:t>:</w:t>
      </w:r>
      <w:r>
        <w:t xml:space="preserve"> A cluster consists of one or more hosts and </w:t>
      </w:r>
      <w:r w:rsidR="00455C5A">
        <w:t>primary</w:t>
      </w:r>
      <w:r>
        <w:t xml:space="preserve"> storage. See</w:t>
      </w:r>
      <w:r w:rsidR="007E3A9B">
        <w:t xml:space="preserve"> </w:t>
      </w:r>
      <w:r w:rsidR="007E3A9B">
        <w:fldChar w:fldCharType="begin"/>
      </w:r>
      <w:r w:rsidR="007E3A9B">
        <w:instrText xml:space="preserve"> REF _Ref310819687 \h </w:instrText>
      </w:r>
      <w:r w:rsidR="007E3A9B">
        <w:fldChar w:fldCharType="separate"/>
      </w:r>
      <w:r w:rsidR="00906D86">
        <w:t>About Clusters</w:t>
      </w:r>
      <w:r w:rsidR="007E3A9B">
        <w:fldChar w:fldCharType="end"/>
      </w:r>
      <w:r w:rsidR="007E3A9B">
        <w:t xml:space="preserve"> on page </w:t>
      </w:r>
      <w:r w:rsidR="007E3A9B">
        <w:fldChar w:fldCharType="begin"/>
      </w:r>
      <w:r w:rsidR="007E3A9B">
        <w:instrText xml:space="preserve"> PAGEREF _Ref310819687 \h </w:instrText>
      </w:r>
      <w:r w:rsidR="007E3A9B">
        <w:fldChar w:fldCharType="separate"/>
      </w:r>
      <w:r w:rsidR="00906D86">
        <w:rPr>
          <w:noProof/>
        </w:rPr>
        <w:t>20</w:t>
      </w:r>
      <w:r w:rsidR="007E3A9B">
        <w:fldChar w:fldCharType="end"/>
      </w:r>
      <w:r w:rsidR="008C3159">
        <w:t>.</w:t>
      </w:r>
    </w:p>
    <w:p w:rsidR="00804AD5" w:rsidRDefault="00804AD5" w:rsidP="0031670B">
      <w:pPr>
        <w:pStyle w:val="BulletedList"/>
        <w:numPr>
          <w:ilvl w:val="0"/>
          <w:numId w:val="49"/>
        </w:numPr>
        <w:spacing w:before="120" w:after="0" w:line="240" w:lineRule="auto"/>
      </w:pPr>
      <w:r>
        <w:rPr>
          <w:rStyle w:val="Strong"/>
        </w:rPr>
        <w:t>Host</w:t>
      </w:r>
      <w:r w:rsidRPr="00210B8B">
        <w:t>:</w:t>
      </w:r>
      <w:r>
        <w:t xml:space="preserve"> A single compute node within a cluster. The hosts are where the actual cloud services run in the form of guest virtual machines. See</w:t>
      </w:r>
      <w:r w:rsidR="00BA0A97">
        <w:t xml:space="preserve"> </w:t>
      </w:r>
      <w:r w:rsidR="00BA0A97">
        <w:fldChar w:fldCharType="begin"/>
      </w:r>
      <w:r w:rsidR="00BA0A97">
        <w:instrText xml:space="preserve"> REF _Ref315366498 \h </w:instrText>
      </w:r>
      <w:r w:rsidR="00BA0A97">
        <w:fldChar w:fldCharType="separate"/>
      </w:r>
      <w:r w:rsidR="00906D86">
        <w:t>About Hosts</w:t>
      </w:r>
      <w:r w:rsidR="00BA0A97">
        <w:fldChar w:fldCharType="end"/>
      </w:r>
      <w:r w:rsidR="00BA0A97">
        <w:t xml:space="preserve"> on page </w:t>
      </w:r>
      <w:r w:rsidR="00BA0A97">
        <w:fldChar w:fldCharType="begin"/>
      </w:r>
      <w:r w:rsidR="00BA0A97">
        <w:instrText xml:space="preserve"> PAGEREF _Ref315366500 \h </w:instrText>
      </w:r>
      <w:r w:rsidR="00BA0A97">
        <w:fldChar w:fldCharType="separate"/>
      </w:r>
      <w:r w:rsidR="00906D86">
        <w:rPr>
          <w:noProof/>
        </w:rPr>
        <w:t>32</w:t>
      </w:r>
      <w:r w:rsidR="00BA0A97">
        <w:fldChar w:fldCharType="end"/>
      </w:r>
      <w:r w:rsidR="008C3159">
        <w:t>.</w:t>
      </w:r>
    </w:p>
    <w:p w:rsidR="003442A9" w:rsidRPr="00A57578" w:rsidRDefault="003442A9" w:rsidP="0031670B">
      <w:pPr>
        <w:pStyle w:val="BulletedList"/>
        <w:numPr>
          <w:ilvl w:val="0"/>
          <w:numId w:val="49"/>
        </w:numPr>
        <w:spacing w:before="120" w:after="0" w:line="240" w:lineRule="auto"/>
      </w:pPr>
      <w:r w:rsidRPr="00DB1BE2">
        <w:rPr>
          <w:b/>
        </w:rPr>
        <w:t>Primary storage</w:t>
      </w:r>
      <w:r>
        <w:t xml:space="preserve"> is associated with a cluster, and it stores the disk volumes for all the VMs running on hosts in that cluster. </w:t>
      </w:r>
      <w:r w:rsidR="000D6681">
        <w:t xml:space="preserve">See </w:t>
      </w:r>
      <w:r w:rsidR="000D6681">
        <w:fldChar w:fldCharType="begin"/>
      </w:r>
      <w:r w:rsidR="000D6681">
        <w:instrText xml:space="preserve"> REF _Ref315366336 \h </w:instrText>
      </w:r>
      <w:r w:rsidR="000D6681">
        <w:fldChar w:fldCharType="separate"/>
      </w:r>
      <w:r w:rsidR="00906D86">
        <w:t>About Primary Storage</w:t>
      </w:r>
      <w:r w:rsidR="000D6681">
        <w:fldChar w:fldCharType="end"/>
      </w:r>
      <w:r w:rsidR="000D6681">
        <w:t xml:space="preserve"> on page </w:t>
      </w:r>
      <w:r w:rsidR="000D6681">
        <w:fldChar w:fldCharType="begin"/>
      </w:r>
      <w:r w:rsidR="000D6681">
        <w:instrText xml:space="preserve"> PAGEREF _Ref315366338 \h </w:instrText>
      </w:r>
      <w:r w:rsidR="000D6681">
        <w:fldChar w:fldCharType="separate"/>
      </w:r>
      <w:r w:rsidR="00906D86">
        <w:rPr>
          <w:noProof/>
        </w:rPr>
        <w:t>50</w:t>
      </w:r>
      <w:r w:rsidR="000D6681">
        <w:fldChar w:fldCharType="end"/>
      </w:r>
      <w:r w:rsidR="000D6681">
        <w:t>.</w:t>
      </w:r>
    </w:p>
    <w:p w:rsidR="003442A9" w:rsidRDefault="003442A9" w:rsidP="0031670B">
      <w:pPr>
        <w:pStyle w:val="BulletedList"/>
        <w:numPr>
          <w:ilvl w:val="0"/>
          <w:numId w:val="49"/>
        </w:numPr>
        <w:spacing w:before="120" w:after="0" w:line="240" w:lineRule="auto"/>
      </w:pPr>
      <w:r w:rsidRPr="00DB1BE2">
        <w:rPr>
          <w:b/>
        </w:rPr>
        <w:t>Secondary storage</w:t>
      </w:r>
      <w:r>
        <w:t xml:space="preserve"> is associated with a zone, and it stores templates, ISO images, and disk volume snapshots.</w:t>
      </w:r>
      <w:r w:rsidR="000D6681">
        <w:t xml:space="preserve"> See </w:t>
      </w:r>
      <w:r w:rsidR="000D6681">
        <w:fldChar w:fldCharType="begin"/>
      </w:r>
      <w:r w:rsidR="000D6681">
        <w:instrText xml:space="preserve"> REF _Ref315366311 \h </w:instrText>
      </w:r>
      <w:r w:rsidR="000D6681">
        <w:fldChar w:fldCharType="separate"/>
      </w:r>
      <w:r w:rsidR="00906D86">
        <w:t>About Secondary Storage</w:t>
      </w:r>
      <w:r w:rsidR="000D6681">
        <w:fldChar w:fldCharType="end"/>
      </w:r>
      <w:r w:rsidR="000D6681">
        <w:t xml:space="preserve"> on page </w:t>
      </w:r>
      <w:r w:rsidR="000D6681">
        <w:fldChar w:fldCharType="begin"/>
      </w:r>
      <w:r w:rsidR="000D6681">
        <w:instrText xml:space="preserve"> PAGEREF _Ref315366313 \h </w:instrText>
      </w:r>
      <w:r w:rsidR="000D6681">
        <w:fldChar w:fldCharType="separate"/>
      </w:r>
      <w:r w:rsidR="00906D86">
        <w:rPr>
          <w:noProof/>
        </w:rPr>
        <w:t>52</w:t>
      </w:r>
      <w:r w:rsidR="000D6681">
        <w:fldChar w:fldCharType="end"/>
      </w:r>
      <w:r w:rsidR="000D6681">
        <w:t>.</w:t>
      </w:r>
    </w:p>
    <w:p w:rsidR="00804AD5" w:rsidRDefault="006C2BCC" w:rsidP="00804AD5">
      <w:r>
        <w:pict>
          <v:group id="_x0000_s1346" editas="canvas" style="width:448.85pt;height:245.8pt;mso-position-horizontal-relative:char;mso-position-vertical-relative:line" coordorigin="2543,7480" coordsize="8977,4916">
            <o:lock v:ext="edit" aspectratio="t"/>
            <v:shape id="_x0000_s1347" type="#_x0000_t75" style="position:absolute;left:2543;top:7480;width:8977;height:4916" o:preferrelative="f">
              <v:fill o:detectmouseclick="t"/>
              <v:path o:extrusionok="t" o:connecttype="none"/>
              <o:lock v:ext="edit" text="t"/>
            </v:shape>
            <v:rect id="_x0000_s1348" style="position:absolute;left:3436;top:10059;width:814;height:673" fillcolor="#4f81bd" stroked="f">
              <v:textbox style="mso-next-textbox:#_x0000_s1348" inset=",0">
                <w:txbxContent>
                  <w:p w:rsidR="00281609" w:rsidRPr="006D57DD" w:rsidRDefault="00281609" w:rsidP="00804AD5">
                    <w:pPr>
                      <w:jc w:val="center"/>
                      <w:rPr>
                        <w:color w:val="FFFFFF"/>
                      </w:rPr>
                    </w:pPr>
                    <w:r>
                      <w:rPr>
                        <w:color w:val="FFFFFF"/>
                      </w:rPr>
                      <w:t>Host</w:t>
                    </w:r>
                  </w:p>
                </w:txbxContent>
              </v:textbox>
            </v:rect>
            <v:shape id="_x0000_s1349" type="#_x0000_t202" style="position:absolute;left:4126;top:7770;width:737;height:649" filled="f" stroked="f" strokecolor="white">
              <v:textbox style="mso-next-textbox:#_x0000_s1349">
                <w:txbxContent>
                  <w:p w:rsidR="00281609" w:rsidRDefault="00281609" w:rsidP="00804AD5">
                    <w:r>
                      <w:t>Zone</w:t>
                    </w:r>
                  </w:p>
                </w:txbxContent>
              </v:textbox>
            </v:shape>
            <v:shape id="_x0000_s1350" type="#_x0000_t202" style="position:absolute;left:4207;top:8364;width:894;height:609" filled="f" stroked="f" strokecolor="white">
              <v:textbox style="mso-next-textbox:#_x0000_s1350">
                <w:txbxContent>
                  <w:p w:rsidR="00281609" w:rsidRDefault="00281609" w:rsidP="00804AD5">
                    <w:r>
                      <w:t>Pod</w:t>
                    </w:r>
                  </w:p>
                </w:txbxContent>
              </v:textbox>
            </v:shape>
            <v:shape id="_x0000_s1351" type="#_x0000_t202" style="position:absolute;left:4063;top:9017;width:984;height:650" filled="f" stroked="f" strokecolor="white">
              <v:textbox style="mso-next-textbox:#_x0000_s1351">
                <w:txbxContent>
                  <w:p w:rsidR="00281609" w:rsidRDefault="00281609" w:rsidP="00804AD5">
                    <w:r>
                      <w:t xml:space="preserve">Cluster </w:t>
                    </w:r>
                  </w:p>
                </w:txbxContent>
              </v:textbox>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352" type="#_x0000_t22" style="position:absolute;left:6407;top:7929;width:1305;height:1305" fillcolor="#4f81bd" stroked="f">
              <v:textbox style="mso-next-textbox:#_x0000_s1352">
                <w:txbxContent>
                  <w:p w:rsidR="00281609" w:rsidRPr="00EA3332" w:rsidRDefault="00281609" w:rsidP="00804AD5">
                    <w:pPr>
                      <w:jc w:val="center"/>
                      <w:rPr>
                        <w:color w:val="FFFFFF"/>
                      </w:rPr>
                    </w:pPr>
                    <w:r>
                      <w:rPr>
                        <w:color w:val="FFFFFF"/>
                      </w:rPr>
                      <w:t>Secondary Storage</w:t>
                    </w:r>
                  </w:p>
                </w:txbxContent>
              </v:textbox>
            </v:shape>
            <v:shape id="_x0000_s1353" type="#_x0000_t22" style="position:absolute;left:4584;top:9732;width:1305;height:1305" fillcolor="#4f81bd" stroked="f">
              <v:textbox style="mso-next-textbox:#_x0000_s1353">
                <w:txbxContent>
                  <w:p w:rsidR="00281609" w:rsidRPr="006D57DD" w:rsidRDefault="00281609" w:rsidP="00804AD5">
                    <w:pPr>
                      <w:jc w:val="center"/>
                      <w:rPr>
                        <w:color w:val="FFFFFF"/>
                      </w:rPr>
                    </w:pPr>
                    <w:r w:rsidRPr="006D57DD">
                      <w:rPr>
                        <w:color w:val="FFFFFF"/>
                      </w:rPr>
                      <w:t xml:space="preserve">Primary </w:t>
                    </w:r>
                    <w:r>
                      <w:rPr>
                        <w:color w:val="FFFFFF"/>
                      </w:rPr>
                      <w:t>Storage</w:t>
                    </w:r>
                  </w:p>
                </w:txbxContent>
              </v:textbox>
            </v:shape>
            <v:shape id="_x0000_s1354" type="#_x0000_t32" style="position:absolute;left:4250;top:10355;width:334;height:1" o:connectortype="straight"/>
            <v:rect id="_x0000_s1355" style="position:absolute;left:3193;top:9017;width:2891;height:2169" filled="f"/>
            <v:rect id="_x0000_s1356" style="position:absolute;left:3007;top:8569;width:3249;height:2885" filled="f"/>
            <v:rect id="_x0000_s1357" style="position:absolute;left:2757;top:7607;width:5117;height:4140" filled="f"/>
            <v:shape id="_x0000_s1358" type="#_x0000_t202" style="position:absolute;left:3594;top:11747;width:6726;height:649" filled="f" stroked="f" strokecolor="white">
              <v:textbox style="mso-next-textbox:#_x0000_s1358">
                <w:txbxContent>
                  <w:p w:rsidR="00281609" w:rsidRDefault="00281609" w:rsidP="00804AD5">
                    <w:r>
                      <w:t>Nested organization of a zone</w:t>
                    </w:r>
                  </w:p>
                </w:txbxContent>
              </v:textbox>
            </v:shape>
            <w10:anchorlock/>
          </v:group>
        </w:pict>
      </w:r>
    </w:p>
    <w:p w:rsidR="00804AD5" w:rsidRDefault="00804AD5" w:rsidP="00804AD5">
      <w:pPr>
        <w:pStyle w:val="Heading3"/>
        <w:tabs>
          <w:tab w:val="clear" w:pos="900"/>
        </w:tabs>
      </w:pPr>
      <w:bookmarkStart w:id="22" w:name="_Toc310810573"/>
      <w:bookmarkStart w:id="23" w:name="_Ref311795856"/>
      <w:bookmarkStart w:id="24" w:name="_Ref311795858"/>
      <w:bookmarkStart w:id="25" w:name="_Toc311848713"/>
      <w:bookmarkStart w:id="26" w:name="_Toc315795776"/>
      <w:r>
        <w:t>Network</w:t>
      </w:r>
      <w:bookmarkEnd w:id="22"/>
      <w:r>
        <w:t>ing Overview</w:t>
      </w:r>
      <w:bookmarkEnd w:id="23"/>
      <w:bookmarkEnd w:id="24"/>
      <w:bookmarkEnd w:id="25"/>
      <w:bookmarkEnd w:id="26"/>
    </w:p>
    <w:p w:rsidR="00804AD5" w:rsidRDefault="00804AD5" w:rsidP="00804AD5">
      <w:pPr>
        <w:keepNext/>
      </w:pPr>
      <w:r>
        <w:t>CloudStack offers two types of networking scenario:</w:t>
      </w:r>
    </w:p>
    <w:p w:rsidR="00804AD5" w:rsidRDefault="00804AD5" w:rsidP="0031670B">
      <w:pPr>
        <w:pStyle w:val="BulletedList"/>
        <w:numPr>
          <w:ilvl w:val="0"/>
          <w:numId w:val="49"/>
        </w:numPr>
        <w:spacing w:before="120" w:after="0" w:line="240" w:lineRule="auto"/>
      </w:pPr>
      <w:r w:rsidRPr="00F02E9C">
        <w:rPr>
          <w:b/>
        </w:rPr>
        <w:t>Basic.</w:t>
      </w:r>
      <w:r>
        <w:t xml:space="preserve"> For AWS-style networking. Provides a single network where guest isolation can be provided through layer-3 means such as security groups (IP address source filtering). </w:t>
      </w:r>
    </w:p>
    <w:p w:rsidR="00804AD5" w:rsidRDefault="00804AD5" w:rsidP="0031670B">
      <w:pPr>
        <w:pStyle w:val="BulletedList"/>
        <w:numPr>
          <w:ilvl w:val="0"/>
          <w:numId w:val="49"/>
        </w:numPr>
        <w:spacing w:before="120" w:after="0" w:line="240" w:lineRule="auto"/>
      </w:pPr>
      <w:r w:rsidRPr="00F02E9C">
        <w:rPr>
          <w:b/>
        </w:rPr>
        <w:t>Advanced</w:t>
      </w:r>
      <w:r>
        <w:t>.</w:t>
      </w:r>
      <w:r w:rsidRPr="00B40D57">
        <w:t xml:space="preserve"> </w:t>
      </w:r>
      <w:r>
        <w:t>For more sophisticated topologies. T</w:t>
      </w:r>
      <w:r w:rsidRPr="00B40D57">
        <w:t xml:space="preserve">his network model provides the most flexibility </w:t>
      </w:r>
      <w:r>
        <w:t>in defining guest networks.</w:t>
      </w:r>
    </w:p>
    <w:p w:rsidR="00C66D4D" w:rsidRDefault="00C66D4D" w:rsidP="00804AD5">
      <w:r>
        <w:t>For more on networking, see:</w:t>
      </w:r>
    </w:p>
    <w:p w:rsidR="00C66D4D" w:rsidRDefault="00C66D4D" w:rsidP="00C66D4D">
      <w:pPr>
        <w:pStyle w:val="BulletedList"/>
      </w:pPr>
      <w:r>
        <w:fldChar w:fldCharType="begin"/>
      </w:r>
      <w:r>
        <w:instrText xml:space="preserve"> REF _Ref315368513 \h  \* MERGEFORMAT </w:instrText>
      </w:r>
      <w:r>
        <w:fldChar w:fldCharType="separate"/>
      </w:r>
      <w:r w:rsidR="00906D86">
        <w:t>About Physical Networks</w:t>
      </w:r>
      <w:r>
        <w:fldChar w:fldCharType="end"/>
      </w:r>
      <w:r>
        <w:t xml:space="preserve"> on page </w:t>
      </w:r>
      <w:r>
        <w:fldChar w:fldCharType="begin"/>
      </w:r>
      <w:r>
        <w:instrText xml:space="preserve"> PAGEREF _Ref315368516 \h </w:instrText>
      </w:r>
      <w:r>
        <w:fldChar w:fldCharType="separate"/>
      </w:r>
      <w:r w:rsidR="00906D86">
        <w:rPr>
          <w:noProof/>
        </w:rPr>
        <w:t>21</w:t>
      </w:r>
      <w:r>
        <w:fldChar w:fldCharType="end"/>
      </w:r>
    </w:p>
    <w:p w:rsidR="00C66D4D" w:rsidRDefault="00C66D4D" w:rsidP="00C66D4D">
      <w:pPr>
        <w:pStyle w:val="BulletedList"/>
      </w:pPr>
      <w:r>
        <w:fldChar w:fldCharType="begin"/>
      </w:r>
      <w:r>
        <w:instrText xml:space="preserve"> REF _Ref315008779 \h  \* MERGEFORMAT </w:instrText>
      </w:r>
      <w:r>
        <w:fldChar w:fldCharType="separate"/>
      </w:r>
      <w:r w:rsidR="00906D86">
        <w:t xml:space="preserve">Providing </w:t>
      </w:r>
      <w:r w:rsidR="00906D86" w:rsidRPr="00BB6287">
        <w:t>Services</w:t>
      </w:r>
      <w:r w:rsidR="00906D86">
        <w:t xml:space="preserve"> for Users</w:t>
      </w:r>
      <w:r>
        <w:fldChar w:fldCharType="end"/>
      </w:r>
      <w:r>
        <w:t xml:space="preserve"> on page </w:t>
      </w:r>
      <w:r>
        <w:fldChar w:fldCharType="begin"/>
      </w:r>
      <w:r>
        <w:instrText xml:space="preserve"> PAGEREF _Ref315008779 \h </w:instrText>
      </w:r>
      <w:r>
        <w:fldChar w:fldCharType="separate"/>
      </w:r>
      <w:r w:rsidR="00906D86">
        <w:rPr>
          <w:noProof/>
        </w:rPr>
        <w:t>24</w:t>
      </w:r>
      <w:r>
        <w:fldChar w:fldCharType="end"/>
      </w:r>
    </w:p>
    <w:p w:rsidR="007057F1" w:rsidRPr="00B40D57" w:rsidRDefault="007057F1" w:rsidP="007057F1">
      <w:pPr>
        <w:pStyle w:val="BulletedList"/>
      </w:pPr>
      <w:r>
        <w:t>Network Setup in the Advanced Installation Guide</w:t>
      </w:r>
    </w:p>
    <w:p w:rsidR="00834808" w:rsidRDefault="00834808" w:rsidP="0059311D">
      <w:pPr>
        <w:pStyle w:val="Heading2"/>
      </w:pPr>
      <w:bookmarkStart w:id="27" w:name="_Toc315795777"/>
      <w:r>
        <w:t>User Services Overview</w:t>
      </w:r>
      <w:bookmarkEnd w:id="27"/>
    </w:p>
    <w:p w:rsidR="00834808" w:rsidRPr="00834808" w:rsidRDefault="00834808" w:rsidP="00834808">
      <w:r>
        <w:t>In addition to the physical and logical infrastructure of your cloud, and the CloudStack software and servers, you also need a layer of user services so that people can actually make use of the cloud.</w:t>
      </w:r>
      <w:r w:rsidR="000F589E">
        <w:t xml:space="preserve"> This means n</w:t>
      </w:r>
      <w:r>
        <w:t>ot just a user UI, but a set of options</w:t>
      </w:r>
      <w:r w:rsidR="00407B54">
        <w:t xml:space="preserve"> and resources that users can choose from</w:t>
      </w:r>
      <w:r w:rsidR="000F589E">
        <w:t>, such as templates for creating virtual machines, disk storage, and more</w:t>
      </w:r>
      <w:r w:rsidR="00407B54">
        <w:t>. If you are running a commercial service, you will be keeping track of what services and resources users are consuming and charging them for that usage. Even if you do not charge anything for people to use your cloud – say, if the users are strictly internal to your organization, or just friends who are sharing your cloud – you can still keep track of what services they use and how much of them.</w:t>
      </w:r>
    </w:p>
    <w:p w:rsidR="00085780" w:rsidRDefault="00085780" w:rsidP="00834808">
      <w:pPr>
        <w:pStyle w:val="Heading3"/>
      </w:pPr>
      <w:bookmarkStart w:id="28" w:name="_Toc315795778"/>
      <w:r>
        <w:lastRenderedPageBreak/>
        <w:t>Service</w:t>
      </w:r>
      <w:r w:rsidR="00FE678D">
        <w:t xml:space="preserve"> Offerings, Disk</w:t>
      </w:r>
      <w:r>
        <w:t xml:space="preserve"> Offerings</w:t>
      </w:r>
      <w:r w:rsidR="00492633">
        <w:t>, Network Offerings</w:t>
      </w:r>
      <w:r w:rsidR="00E94347">
        <w:t>,</w:t>
      </w:r>
      <w:r w:rsidR="00FE678D">
        <w:t xml:space="preserve"> and Templates</w:t>
      </w:r>
      <w:bookmarkEnd w:id="3"/>
      <w:bookmarkEnd w:id="4"/>
      <w:bookmarkEnd w:id="28"/>
    </w:p>
    <w:p w:rsidR="00E94347" w:rsidRDefault="003D752D" w:rsidP="00DA5880">
      <w:r>
        <w:t xml:space="preserve">A user creating a new instance can make a variety of choices about its characteristics and capabilities. </w:t>
      </w:r>
      <w:r w:rsidR="005D2B4E">
        <w:t xml:space="preserve">CloudStack </w:t>
      </w:r>
      <w:r w:rsidR="009F0473">
        <w:t>provide</w:t>
      </w:r>
      <w:r w:rsidR="005E06BD">
        <w:t>s</w:t>
      </w:r>
      <w:r w:rsidR="00492633">
        <w:t xml:space="preserve"> </w:t>
      </w:r>
      <w:r w:rsidR="005E06BD">
        <w:t xml:space="preserve">several ways </w:t>
      </w:r>
      <w:r w:rsidR="00E94347">
        <w:t xml:space="preserve">to </w:t>
      </w:r>
      <w:r w:rsidR="009F0473">
        <w:t>present</w:t>
      </w:r>
      <w:r w:rsidR="00E94347">
        <w:t xml:space="preserve"> users with choices when creating a new instance:</w:t>
      </w:r>
    </w:p>
    <w:p w:rsidR="00E94347" w:rsidRDefault="00492633" w:rsidP="00E94347">
      <w:pPr>
        <w:pStyle w:val="BulletedList"/>
      </w:pPr>
      <w:r>
        <w:t>Service Offering</w:t>
      </w:r>
      <w:r w:rsidR="00E94347">
        <w:t>s</w:t>
      </w:r>
      <w:r w:rsidR="005E06BD">
        <w:t xml:space="preserve">, defined by the CloudStack administrator, </w:t>
      </w:r>
      <w:r w:rsidR="00E94347">
        <w:t>provide a choice of CPU speed</w:t>
      </w:r>
      <w:r w:rsidR="006D777B">
        <w:t>, number of CPUs,</w:t>
      </w:r>
      <w:r w:rsidR="00E94347">
        <w:t xml:space="preserve"> RAM size</w:t>
      </w:r>
      <w:r w:rsidR="00E90B0C">
        <w:t>, tags on the root disk, and other choices</w:t>
      </w:r>
      <w:r w:rsidR="00E94347">
        <w:t>.</w:t>
      </w:r>
      <w:r w:rsidR="00C05D65">
        <w:t xml:space="preserve"> See </w:t>
      </w:r>
      <w:r w:rsidR="00D711BE">
        <w:fldChar w:fldCharType="begin"/>
      </w:r>
      <w:r w:rsidR="00D711BE">
        <w:instrText xml:space="preserve"> REF _Ref315780428 \h </w:instrText>
      </w:r>
      <w:r w:rsidR="00D711BE">
        <w:fldChar w:fldCharType="separate"/>
      </w:r>
      <w:r w:rsidR="00906D86">
        <w:t>Creating a New Service Offering</w:t>
      </w:r>
      <w:r w:rsidR="00D711BE">
        <w:fldChar w:fldCharType="end"/>
      </w:r>
      <w:r w:rsidR="00D711BE">
        <w:t xml:space="preserve"> on page </w:t>
      </w:r>
      <w:r w:rsidR="00D711BE">
        <w:fldChar w:fldCharType="begin"/>
      </w:r>
      <w:r w:rsidR="00D711BE">
        <w:instrText xml:space="preserve"> PAGEREF _Ref315780431 \h </w:instrText>
      </w:r>
      <w:r w:rsidR="00D711BE">
        <w:fldChar w:fldCharType="separate"/>
      </w:r>
      <w:r w:rsidR="00906D86">
        <w:rPr>
          <w:noProof/>
        </w:rPr>
        <w:t>27</w:t>
      </w:r>
      <w:r w:rsidR="00D711BE">
        <w:fldChar w:fldCharType="end"/>
      </w:r>
      <w:r w:rsidR="00C05D65">
        <w:t>.</w:t>
      </w:r>
    </w:p>
    <w:p w:rsidR="00E94347" w:rsidRDefault="00C424F2" w:rsidP="00E94347">
      <w:pPr>
        <w:pStyle w:val="BulletedList"/>
      </w:pPr>
      <w:r>
        <w:t>Disk Offering</w:t>
      </w:r>
      <w:r w:rsidR="00E94347">
        <w:t>s</w:t>
      </w:r>
      <w:r w:rsidR="005E06BD">
        <w:t>, defined by the CloudStack administrator,</w:t>
      </w:r>
      <w:r w:rsidR="00E94347">
        <w:t xml:space="preserve"> provide a choice of disk size </w:t>
      </w:r>
      <w:r w:rsidR="00186C0A">
        <w:t xml:space="preserve">for primary data </w:t>
      </w:r>
      <w:r w:rsidR="00E94347">
        <w:t>storage.</w:t>
      </w:r>
      <w:r w:rsidR="00C05D65">
        <w:t xml:space="preserve"> See </w:t>
      </w:r>
      <w:r w:rsidR="00C05D65">
        <w:fldChar w:fldCharType="begin"/>
      </w:r>
      <w:r w:rsidR="00C05D65">
        <w:instrText xml:space="preserve"> REF _Ref314502731 \h </w:instrText>
      </w:r>
      <w:r w:rsidR="00C05D65">
        <w:fldChar w:fldCharType="separate"/>
      </w:r>
      <w:r w:rsidR="00906D86">
        <w:t>Creating a New Disk Offering</w:t>
      </w:r>
      <w:r w:rsidR="00C05D65">
        <w:fldChar w:fldCharType="end"/>
      </w:r>
      <w:r w:rsidR="00C05D65">
        <w:t xml:space="preserve"> on page </w:t>
      </w:r>
      <w:r w:rsidR="00C05D65">
        <w:fldChar w:fldCharType="begin"/>
      </w:r>
      <w:r w:rsidR="00C05D65">
        <w:instrText xml:space="preserve"> PAGEREF _Ref314502735 \h </w:instrText>
      </w:r>
      <w:r w:rsidR="00C05D65">
        <w:fldChar w:fldCharType="separate"/>
      </w:r>
      <w:r w:rsidR="00906D86">
        <w:rPr>
          <w:noProof/>
        </w:rPr>
        <w:t>27</w:t>
      </w:r>
      <w:r w:rsidR="00C05D65">
        <w:fldChar w:fldCharType="end"/>
      </w:r>
      <w:r w:rsidR="00C05D65">
        <w:t>.</w:t>
      </w:r>
    </w:p>
    <w:p w:rsidR="005E06BD" w:rsidRDefault="005E06BD" w:rsidP="00E94347">
      <w:pPr>
        <w:pStyle w:val="BulletedList"/>
      </w:pPr>
      <w:r>
        <w:t>Network Offering</w:t>
      </w:r>
      <w:r w:rsidR="00BB6287">
        <w:t>s</w:t>
      </w:r>
      <w:r>
        <w:t xml:space="preserve">, defined by </w:t>
      </w:r>
      <w:r w:rsidR="00BB6287">
        <w:t xml:space="preserve">the </w:t>
      </w:r>
      <w:r>
        <w:t>CloudStack</w:t>
      </w:r>
      <w:r w:rsidR="00BB6287">
        <w:t xml:space="preserve"> administrator, describe</w:t>
      </w:r>
      <w:r>
        <w:t xml:space="preserve"> the feature set that is available to end users from the virtual router or external networking devices</w:t>
      </w:r>
      <w:r w:rsidR="00BB6287">
        <w:t xml:space="preserve"> on a given guest network</w:t>
      </w:r>
      <w:r>
        <w:t>.</w:t>
      </w:r>
      <w:r w:rsidR="00BB6287">
        <w:t xml:space="preserve"> See </w:t>
      </w:r>
      <w:r w:rsidR="00BB6287">
        <w:fldChar w:fldCharType="begin"/>
      </w:r>
      <w:r w:rsidR="00BB6287">
        <w:instrText xml:space="preserve"> REF _Ref315007307 \h </w:instrText>
      </w:r>
      <w:r w:rsidR="00BB6287">
        <w:fldChar w:fldCharType="separate"/>
      </w:r>
      <w:r w:rsidR="00906D86">
        <w:t>Network Offerings</w:t>
      </w:r>
      <w:r w:rsidR="00BB6287">
        <w:fldChar w:fldCharType="end"/>
      </w:r>
      <w:r w:rsidR="00BB6287">
        <w:t xml:space="preserve"> on page </w:t>
      </w:r>
      <w:r w:rsidR="00BB6287">
        <w:fldChar w:fldCharType="begin"/>
      </w:r>
      <w:r w:rsidR="00BB6287">
        <w:instrText xml:space="preserve"> PAGEREF _Ref315007310 \h </w:instrText>
      </w:r>
      <w:r w:rsidR="00BB6287">
        <w:fldChar w:fldCharType="separate"/>
      </w:r>
      <w:r w:rsidR="00906D86">
        <w:rPr>
          <w:noProof/>
        </w:rPr>
        <w:t>25</w:t>
      </w:r>
      <w:r w:rsidR="00BB6287">
        <w:fldChar w:fldCharType="end"/>
      </w:r>
      <w:r w:rsidR="00BB6287">
        <w:t>.</w:t>
      </w:r>
    </w:p>
    <w:p w:rsidR="005E06BD" w:rsidRDefault="005E06BD" w:rsidP="00E94347">
      <w:pPr>
        <w:pStyle w:val="BulletedList"/>
      </w:pPr>
      <w:r>
        <w:t>Templates</w:t>
      </w:r>
      <w:r w:rsidR="008F4F69">
        <w:t>, defined by the CloudStack administrator or by any CloudStack user,</w:t>
      </w:r>
      <w:r>
        <w:t xml:space="preserve"> are the base OS images that the user can choose from when creating a new instance. For example, the CloudStack platform includes CentOS</w:t>
      </w:r>
      <w:r w:rsidR="00BB6287">
        <w:t xml:space="preserve"> as a template.</w:t>
      </w:r>
      <w:r w:rsidR="00887956">
        <w:t xml:space="preserve"> S</w:t>
      </w:r>
      <w:r>
        <w:t xml:space="preserve">ee </w:t>
      </w:r>
      <w:r>
        <w:fldChar w:fldCharType="begin"/>
      </w:r>
      <w:r>
        <w:instrText xml:space="preserve"> REF _Ref296447168 \h </w:instrText>
      </w:r>
      <w:r>
        <w:fldChar w:fldCharType="separate"/>
      </w:r>
      <w:r w:rsidR="00906D86">
        <w:t>Working with Templates</w:t>
      </w:r>
      <w:r>
        <w:fldChar w:fldCharType="end"/>
      </w:r>
      <w:r>
        <w:t xml:space="preserve"> on page </w:t>
      </w:r>
      <w:r>
        <w:fldChar w:fldCharType="begin"/>
      </w:r>
      <w:r>
        <w:instrText xml:space="preserve"> PAGEREF _Ref296447171 \h </w:instrText>
      </w:r>
      <w:r>
        <w:fldChar w:fldCharType="separate"/>
      </w:r>
      <w:r w:rsidR="00906D86">
        <w:rPr>
          <w:noProof/>
        </w:rPr>
        <w:t>56</w:t>
      </w:r>
      <w:r>
        <w:fldChar w:fldCharType="end"/>
      </w:r>
      <w:r>
        <w:t>.</w:t>
      </w:r>
    </w:p>
    <w:p w:rsidR="00DA5880" w:rsidRDefault="00EF3213" w:rsidP="00DA5880">
      <w:r>
        <w:t xml:space="preserve">In </w:t>
      </w:r>
      <w:r w:rsidR="005E06BD">
        <w:t>addition to these choices that are provided for users, there is another type of service offering which is available only to the CloudStack root administrator</w:t>
      </w:r>
      <w:r w:rsidR="00406478">
        <w:t>, and is used for configuring virtual infrastructure resources.</w:t>
      </w:r>
      <w:r w:rsidR="00E30315">
        <w:t xml:space="preserve"> For more information, see </w:t>
      </w:r>
      <w:r w:rsidR="00E30315">
        <w:fldChar w:fldCharType="begin"/>
      </w:r>
      <w:r w:rsidR="00E30315">
        <w:instrText xml:space="preserve"> REF _Ref296522991 \h </w:instrText>
      </w:r>
      <w:r w:rsidR="00E30315">
        <w:fldChar w:fldCharType="separate"/>
      </w:r>
      <w:r w:rsidR="00906D86">
        <w:t>Upgrading a Virtual Router with System Service Offerings</w:t>
      </w:r>
      <w:r w:rsidR="00E30315">
        <w:fldChar w:fldCharType="end"/>
      </w:r>
      <w:r w:rsidR="00E30315">
        <w:t xml:space="preserve"> on page </w:t>
      </w:r>
      <w:r w:rsidR="00E30315">
        <w:fldChar w:fldCharType="begin"/>
      </w:r>
      <w:r w:rsidR="00E30315">
        <w:instrText xml:space="preserve"> PAGEREF _Ref296522991 \h </w:instrText>
      </w:r>
      <w:r w:rsidR="00E30315">
        <w:fldChar w:fldCharType="separate"/>
      </w:r>
      <w:r w:rsidR="00906D86">
        <w:rPr>
          <w:noProof/>
        </w:rPr>
        <w:t>76</w:t>
      </w:r>
      <w:r w:rsidR="00E30315">
        <w:fldChar w:fldCharType="end"/>
      </w:r>
      <w:r w:rsidR="00E30315">
        <w:t>.</w:t>
      </w:r>
    </w:p>
    <w:p w:rsidR="00085780" w:rsidRDefault="00245C01" w:rsidP="00834808">
      <w:pPr>
        <w:pStyle w:val="Heading3"/>
      </w:pPr>
      <w:bookmarkStart w:id="29" w:name="_Toc315795779"/>
      <w:r>
        <w:t xml:space="preserve">Accounts, Users, </w:t>
      </w:r>
      <w:r w:rsidR="00D17D83">
        <w:t xml:space="preserve">and </w:t>
      </w:r>
      <w:r w:rsidR="00085780">
        <w:t>Domains</w:t>
      </w:r>
      <w:bookmarkEnd w:id="29"/>
    </w:p>
    <w:p w:rsidR="00245C01" w:rsidRDefault="00E20E53" w:rsidP="00245C01">
      <w:r>
        <w:t xml:space="preserve">An account </w:t>
      </w:r>
      <w:r w:rsidR="009D1353">
        <w:t xml:space="preserve">typically </w:t>
      </w:r>
      <w:r>
        <w:t xml:space="preserve">represents </w:t>
      </w:r>
      <w:r w:rsidR="009D1353">
        <w:t xml:space="preserve">a customer of the service provider or a department in a large organization. </w:t>
      </w:r>
      <w:r w:rsidR="00245C01">
        <w:t>Multiple users can exist in an account.  Users are like aliases in the account.  Users in the same account are not isolated from each other, but they are isolated from users in other accounts. Most installations need not surface the notion of users; they just have one user per account.</w:t>
      </w:r>
    </w:p>
    <w:p w:rsidR="009D1353" w:rsidRDefault="00245C01" w:rsidP="009D1353">
      <w:r>
        <w:t xml:space="preserve">Accounts are grouped by domains. </w:t>
      </w:r>
      <w:r w:rsidR="009D1353">
        <w:t xml:space="preserve"> </w:t>
      </w:r>
      <w:r w:rsidR="00FE678D">
        <w:t xml:space="preserve">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1518A2" w:rsidRDefault="001518A2" w:rsidP="009D1353">
      <w:r>
        <w:t>Administrators are accounts with special privileges in the system.  There may be multiple administrators in the system. Administrators can create or delete other administrators, and change the password for any user in the system. Root administrators have complete access to the system, including managing templates, service offerings, customer care administrators, and domains. Domain administrators can perform administrative operations for users who belong to that domain. Domain administrators do not have visibility into physical servers or other domains.</w:t>
      </w:r>
    </w:p>
    <w:p w:rsidR="0010355E" w:rsidRDefault="0010355E" w:rsidP="0010355E">
      <w:pPr>
        <w:pStyle w:val="Heading3"/>
      </w:pPr>
      <w:bookmarkStart w:id="30" w:name="_Toc315795780"/>
      <w:r>
        <w:t>Using an LDAP Server for User Authentication</w:t>
      </w:r>
      <w:bookmarkEnd w:id="30"/>
    </w:p>
    <w:p w:rsidR="0010355E" w:rsidRDefault="009B7479" w:rsidP="0010355E">
      <w:r>
        <w:t>Y</w:t>
      </w:r>
      <w:r w:rsidR="0010355E">
        <w:t xml:space="preserve">ou can use an external LDAP server such as Microsoft Active Directory or ApacheDS </w:t>
      </w:r>
      <w:r>
        <w:t>to authenticate CloudStack end-</w:t>
      </w:r>
      <w:r w:rsidR="0010355E">
        <w:t>user</w:t>
      </w:r>
      <w:r>
        <w:t>s</w:t>
      </w:r>
      <w:r w:rsidR="0010355E">
        <w:t>. Just map CloudStack accounts to the corresponding LDAP accounts using a query filter. The query filter is written using the query syntax of the particular LDAP server, and can include special wildcard characters provided by CloudStack for matching common values such as the user’s email address and name. CloudStack will search the external LDAP directory tree starting at a specified base directory and return the distinguished name (DN) and password of the matching user. This information along with the given password is used to authenticate the user.</w:t>
      </w:r>
    </w:p>
    <w:p w:rsidR="0010355E" w:rsidRDefault="0010355E" w:rsidP="0010355E">
      <w:r>
        <w:t>To set up LDAP authentication in CloudStack, provide the following:</w:t>
      </w:r>
    </w:p>
    <w:p w:rsidR="0010355E" w:rsidRDefault="0010355E" w:rsidP="0010355E">
      <w:pPr>
        <w:pStyle w:val="BulletedList"/>
      </w:pPr>
      <w:r>
        <w:t>Hostname or IP address and listening port of the LDAP server and whether SSL is used</w:t>
      </w:r>
    </w:p>
    <w:p w:rsidR="0010355E" w:rsidRDefault="0010355E" w:rsidP="0010355E">
      <w:pPr>
        <w:pStyle w:val="BulletedList"/>
      </w:pPr>
      <w:r>
        <w:t>Search user DN credentials, which give CloudStack permission to search on the LDAP server</w:t>
      </w:r>
    </w:p>
    <w:p w:rsidR="0010355E" w:rsidRDefault="0010355E" w:rsidP="0010355E">
      <w:pPr>
        <w:pStyle w:val="BulletedList"/>
      </w:pPr>
      <w:r>
        <w:lastRenderedPageBreak/>
        <w:t>Base directory and query filter</w:t>
      </w:r>
    </w:p>
    <w:p w:rsidR="0010355E" w:rsidRDefault="0010355E" w:rsidP="0010355E">
      <w:r>
        <w:t>For more information about query filter syntax, consult the documentation for your LDAP server. The CloudStack wildcards are:</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1890"/>
      </w:tblGrid>
      <w:tr w:rsidR="0010355E" w:rsidTr="00F35E54">
        <w:tc>
          <w:tcPr>
            <w:tcW w:w="648" w:type="dxa"/>
            <w:shd w:val="clear" w:color="auto" w:fill="auto"/>
          </w:tcPr>
          <w:p w:rsidR="0010355E" w:rsidRDefault="0010355E" w:rsidP="0096022A">
            <w:r>
              <w:t>%u</w:t>
            </w:r>
          </w:p>
        </w:tc>
        <w:tc>
          <w:tcPr>
            <w:tcW w:w="1890" w:type="dxa"/>
            <w:shd w:val="clear" w:color="auto" w:fill="auto"/>
          </w:tcPr>
          <w:p w:rsidR="0010355E" w:rsidRDefault="0010355E" w:rsidP="0096022A">
            <w:r>
              <w:t>Account name</w:t>
            </w:r>
          </w:p>
        </w:tc>
      </w:tr>
      <w:tr w:rsidR="0010355E" w:rsidTr="00F35E54">
        <w:tc>
          <w:tcPr>
            <w:tcW w:w="648" w:type="dxa"/>
            <w:shd w:val="clear" w:color="auto" w:fill="auto"/>
          </w:tcPr>
          <w:p w:rsidR="0010355E" w:rsidRDefault="0010355E" w:rsidP="0096022A">
            <w:r>
              <w:t>%e</w:t>
            </w:r>
          </w:p>
        </w:tc>
        <w:tc>
          <w:tcPr>
            <w:tcW w:w="1890" w:type="dxa"/>
            <w:shd w:val="clear" w:color="auto" w:fill="auto"/>
          </w:tcPr>
          <w:p w:rsidR="0010355E" w:rsidRDefault="0010355E" w:rsidP="0096022A">
            <w:r>
              <w:t>Email address</w:t>
            </w:r>
          </w:p>
        </w:tc>
      </w:tr>
      <w:tr w:rsidR="0010355E" w:rsidTr="00F35E54">
        <w:tc>
          <w:tcPr>
            <w:tcW w:w="648" w:type="dxa"/>
            <w:shd w:val="clear" w:color="auto" w:fill="auto"/>
          </w:tcPr>
          <w:p w:rsidR="0010355E" w:rsidRDefault="0010355E" w:rsidP="0096022A">
            <w:r>
              <w:t>%n</w:t>
            </w:r>
          </w:p>
        </w:tc>
        <w:tc>
          <w:tcPr>
            <w:tcW w:w="1890" w:type="dxa"/>
            <w:shd w:val="clear" w:color="auto" w:fill="auto"/>
          </w:tcPr>
          <w:p w:rsidR="0010355E" w:rsidRDefault="0010355E" w:rsidP="0096022A">
            <w:r>
              <w:t>First and last name</w:t>
            </w:r>
          </w:p>
        </w:tc>
      </w:tr>
    </w:tbl>
    <w:p w:rsidR="002C5AB4" w:rsidRDefault="002C5AB4" w:rsidP="002C5AB4">
      <w:pPr>
        <w:pStyle w:val="Heading1"/>
      </w:pPr>
      <w:bookmarkStart w:id="31" w:name="_Ref308820743"/>
      <w:bookmarkStart w:id="32" w:name="_Toc311848731"/>
      <w:bookmarkStart w:id="33" w:name="_Toc315795781"/>
      <w:r>
        <w:lastRenderedPageBreak/>
        <w:t>Logging In to the CloudStack UI</w:t>
      </w:r>
      <w:bookmarkEnd w:id="31"/>
      <w:bookmarkEnd w:id="32"/>
      <w:bookmarkEnd w:id="33"/>
    </w:p>
    <w:p w:rsidR="002C5AB4" w:rsidRDefault="002C5AB4" w:rsidP="002C5AB4">
      <w:r>
        <w:t>After the CloudStack Management Server software is installed and running, you can run the CloudStack user interface. This UI is there to help you provision, view, and manage your cloud infrastructure.</w:t>
      </w:r>
    </w:p>
    <w:p w:rsidR="002C5AB4" w:rsidRDefault="002C5AB4" w:rsidP="002C5AB4">
      <w:r>
        <w:t xml:space="preserve">Open your favorite Web browser and go to this URL. </w:t>
      </w:r>
      <w:r w:rsidRPr="002C5AB4">
        <w:t>Substitute</w:t>
      </w:r>
      <w:r>
        <w:t xml:space="preserve"> the IP address of your own Management Server machine:</w:t>
      </w:r>
    </w:p>
    <w:p w:rsidR="002C5AB4" w:rsidRPr="002C5AB4" w:rsidRDefault="002C5AB4" w:rsidP="00086EDA">
      <w:pPr>
        <w:pStyle w:val="Code"/>
      </w:pPr>
      <w:r w:rsidRPr="00A45A46">
        <w:t>http://</w:t>
      </w:r>
      <w:r>
        <w:t>&lt;</w:t>
      </w:r>
      <w:r w:rsidRPr="00A45A46">
        <w:t>management-server-ip-address</w:t>
      </w:r>
      <w:r>
        <w:t>&gt;</w:t>
      </w:r>
      <w:r w:rsidRPr="00A45A46">
        <w:t>:8080/client</w:t>
      </w:r>
    </w:p>
    <w:p w:rsidR="002C5AB4" w:rsidRDefault="002C5AB4" w:rsidP="009D1353">
      <w:r>
        <w:t>The first time you start the UI after a fresh Management Server installation, the Installation Wizard appears.</w:t>
      </w:r>
      <w:r w:rsidR="00395AC2">
        <w:t xml:space="preserve"> Thereafter, the dashboard of the logged-in user appears.</w:t>
      </w:r>
      <w:r w:rsidR="00B671CD">
        <w:t xml:space="preserve"> The various links in this screen and the navigation bar on the left provide access to a variety of administrative functions, as well as the ability to run VMs in the cloud and perform other user tasks.</w:t>
      </w:r>
    </w:p>
    <w:p w:rsidR="004638CA" w:rsidRDefault="004638CA" w:rsidP="004638CA">
      <w:pPr>
        <w:pStyle w:val="Heading1"/>
      </w:pPr>
      <w:bookmarkStart w:id="34" w:name="_Toc315795782"/>
      <w:r>
        <w:lastRenderedPageBreak/>
        <w:t>Provisioning Cloud Infrastructure</w:t>
      </w:r>
      <w:bookmarkEnd w:id="34"/>
    </w:p>
    <w:p w:rsidR="004638CA" w:rsidRDefault="004638CA" w:rsidP="004638CA">
      <w:r>
        <w:t>After the Management Server is installed and running, you can add the compute resources for it to manage.</w:t>
      </w:r>
    </w:p>
    <w:p w:rsidR="004638CA" w:rsidRDefault="004638CA" w:rsidP="004638CA">
      <w:r>
        <w:t>To provision the cloud infrastructure, or to scale it up at any time, follow these procedures, all of which are available in the Advanced Installation Guide:</w:t>
      </w:r>
    </w:p>
    <w:p w:rsidR="004638CA" w:rsidRPr="00E92E83" w:rsidRDefault="004638CA" w:rsidP="00E05DEF">
      <w:pPr>
        <w:pStyle w:val="NumberedList"/>
        <w:numPr>
          <w:ilvl w:val="0"/>
          <w:numId w:val="58"/>
        </w:numPr>
      </w:pPr>
      <w:r>
        <w:t>Add Zones and Pods</w:t>
      </w:r>
    </w:p>
    <w:p w:rsidR="004638CA" w:rsidRPr="00E92E83" w:rsidRDefault="004638CA" w:rsidP="00E05DEF">
      <w:pPr>
        <w:pStyle w:val="NumberedList"/>
        <w:numPr>
          <w:ilvl w:val="0"/>
          <w:numId w:val="58"/>
        </w:numPr>
      </w:pPr>
      <w:r>
        <w:t>Configure the Physical Network</w:t>
      </w:r>
    </w:p>
    <w:p w:rsidR="004638CA" w:rsidRDefault="004638CA" w:rsidP="00E05DEF">
      <w:pPr>
        <w:pStyle w:val="NumberedList"/>
        <w:numPr>
          <w:ilvl w:val="0"/>
          <w:numId w:val="58"/>
        </w:numPr>
      </w:pPr>
      <w:r>
        <w:t>Add Clusters</w:t>
      </w:r>
    </w:p>
    <w:p w:rsidR="004638CA" w:rsidRDefault="004638CA" w:rsidP="00E05DEF">
      <w:pPr>
        <w:pStyle w:val="NumberedList"/>
        <w:numPr>
          <w:ilvl w:val="0"/>
          <w:numId w:val="58"/>
        </w:numPr>
      </w:pPr>
      <w:r>
        <w:t>Add Hosts</w:t>
      </w:r>
    </w:p>
    <w:p w:rsidR="004638CA" w:rsidRDefault="004638CA" w:rsidP="00E05DEF">
      <w:pPr>
        <w:pStyle w:val="NumberedList"/>
        <w:numPr>
          <w:ilvl w:val="0"/>
          <w:numId w:val="59"/>
        </w:numPr>
      </w:pPr>
      <w:r>
        <w:t>Add Primary Storage</w:t>
      </w:r>
    </w:p>
    <w:p w:rsidR="004638CA" w:rsidRDefault="004638CA" w:rsidP="00E05DEF">
      <w:pPr>
        <w:pStyle w:val="NumberedList"/>
        <w:numPr>
          <w:ilvl w:val="0"/>
          <w:numId w:val="59"/>
        </w:numPr>
      </w:pPr>
      <w:r>
        <w:t>Add Secondary Storage</w:t>
      </w:r>
    </w:p>
    <w:p w:rsidR="004638CA" w:rsidRDefault="004638CA" w:rsidP="004638CA">
      <w:r>
        <w:t>When you have finished these steps, you will have a deployment with the following basic structure:</w:t>
      </w:r>
    </w:p>
    <w:p w:rsidR="004638CA" w:rsidRDefault="006C2BCC" w:rsidP="004638CA">
      <w:r>
        <w:pict>
          <v:group id="_x0000_s1386" editas="canvas" style="width:540pt;height:248.5pt;mso-position-horizontal-relative:char;mso-position-vertical-relative:line" coordorigin="720,7480" coordsize="10800,4970">
            <o:lock v:ext="edit" aspectratio="t"/>
            <v:shape id="_x0000_s1387" type="#_x0000_t75" style="position:absolute;left:720;top:7480;width:10800;height:4970" o:preferrelative="f">
              <v:fill o:detectmouseclick="t"/>
              <v:path o:extrusionok="t" o:connecttype="none"/>
              <o:lock v:ext="edit" text="t"/>
            </v:shape>
            <v:rect id="_x0000_s1388" style="position:absolute;left:3436;top:10059;width:814;height:673" fillcolor="#4f81bd" stroked="f">
              <v:textbox style="mso-next-textbox:#_x0000_s1388" inset=",0">
                <w:txbxContent>
                  <w:p w:rsidR="00281609" w:rsidRPr="006D57DD" w:rsidRDefault="00281609" w:rsidP="004638CA">
                    <w:pPr>
                      <w:jc w:val="center"/>
                      <w:rPr>
                        <w:color w:val="FFFFFF"/>
                      </w:rPr>
                    </w:pPr>
                    <w:r>
                      <w:rPr>
                        <w:color w:val="FFFFFF"/>
                      </w:rPr>
                      <w:t>Host</w:t>
                    </w:r>
                  </w:p>
                </w:txbxContent>
              </v:textbox>
            </v:rect>
            <v:shape id="_x0000_s1389" type="#_x0000_t202" style="position:absolute;left:4126;top:7770;width:737;height:649" filled="f" stroked="f" strokecolor="white">
              <v:textbox style="mso-next-textbox:#_x0000_s1389">
                <w:txbxContent>
                  <w:p w:rsidR="00281609" w:rsidRDefault="00281609" w:rsidP="004638CA">
                    <w:r>
                      <w:t>Zone</w:t>
                    </w:r>
                  </w:p>
                </w:txbxContent>
              </v:textbox>
            </v:shape>
            <v:shape id="_x0000_s1390" type="#_x0000_t202" style="position:absolute;left:4207;top:8364;width:894;height:609" filled="f" stroked="f" strokecolor="white">
              <v:textbox style="mso-next-textbox:#_x0000_s1390">
                <w:txbxContent>
                  <w:p w:rsidR="00281609" w:rsidRDefault="00281609" w:rsidP="004638CA">
                    <w:r>
                      <w:t>Pod</w:t>
                    </w:r>
                  </w:p>
                </w:txbxContent>
              </v:textbox>
            </v:shape>
            <v:shape id="_x0000_s1391" type="#_x0000_t202" style="position:absolute;left:4063;top:9017;width:984;height:650" filled="f" stroked="f" strokecolor="white">
              <v:textbox style="mso-next-textbox:#_x0000_s1391">
                <w:txbxContent>
                  <w:p w:rsidR="00281609" w:rsidRDefault="00281609" w:rsidP="004638CA">
                    <w:r>
                      <w:t xml:space="preserve">Cluster </w:t>
                    </w:r>
                  </w:p>
                </w:txbxContent>
              </v:textbox>
            </v:shape>
            <v:rect id="_x0000_s1392" style="position:absolute;left:824;top:8310;width:1599;height:1000" fillcolor="#4f81bd" stroked="f">
              <v:textbox style="mso-next-textbox:#_x0000_s1392">
                <w:txbxContent>
                  <w:p w:rsidR="00281609" w:rsidRPr="00EA3332" w:rsidRDefault="00281609" w:rsidP="004638CA">
                    <w:pPr>
                      <w:jc w:val="center"/>
                      <w:rPr>
                        <w:color w:val="FFFFFF"/>
                      </w:rPr>
                    </w:pPr>
                    <w:r>
                      <w:rPr>
                        <w:color w:val="FFFFFF"/>
                      </w:rPr>
                      <w:t>Management Server</w:t>
                    </w:r>
                  </w:p>
                </w:txbxContent>
              </v:textbox>
            </v:rect>
            <v:shape id="_x0000_s1393" type="#_x0000_t22" style="position:absolute;left:6407;top:7929;width:1305;height:1305" fillcolor="#4f81bd" stroked="f">
              <v:textbox style="mso-next-textbox:#_x0000_s1393">
                <w:txbxContent>
                  <w:p w:rsidR="00281609" w:rsidRPr="00EA3332" w:rsidRDefault="00281609" w:rsidP="004638CA">
                    <w:pPr>
                      <w:jc w:val="center"/>
                      <w:rPr>
                        <w:color w:val="FFFFFF"/>
                      </w:rPr>
                    </w:pPr>
                    <w:r>
                      <w:rPr>
                        <w:color w:val="FFFFFF"/>
                      </w:rPr>
                      <w:t>Secondary Storage</w:t>
                    </w:r>
                  </w:p>
                </w:txbxContent>
              </v:textbox>
            </v:shape>
            <v:shape id="_x0000_s1394" type="#_x0000_t22" style="position:absolute;left:4584;top:9732;width:1305;height:1305" fillcolor="#4f81bd" stroked="f">
              <v:textbox style="mso-next-textbox:#_x0000_s1394">
                <w:txbxContent>
                  <w:p w:rsidR="00281609" w:rsidRPr="006D57DD" w:rsidRDefault="00281609" w:rsidP="004638CA">
                    <w:pPr>
                      <w:jc w:val="center"/>
                      <w:rPr>
                        <w:color w:val="FFFFFF"/>
                      </w:rPr>
                    </w:pPr>
                    <w:r w:rsidRPr="006D57DD">
                      <w:rPr>
                        <w:color w:val="FFFFFF"/>
                      </w:rPr>
                      <w:t xml:space="preserve">Primary </w:t>
                    </w:r>
                    <w:r>
                      <w:rPr>
                        <w:color w:val="FFFFFF"/>
                      </w:rPr>
                      <w:t>Storage</w:t>
                    </w:r>
                  </w:p>
                </w:txbxContent>
              </v:textbox>
            </v:shape>
            <v:shape id="_x0000_s1395" type="#_x0000_t22" style="position:absolute;left:970;top:9527;width:1305;height:1305" fillcolor="#4f81bd" stroked="f">
              <v:textbox style="mso-next-textbox:#_x0000_s1395">
                <w:txbxContent>
                  <w:p w:rsidR="00281609" w:rsidRPr="006D57DD" w:rsidRDefault="00281609" w:rsidP="004638CA">
                    <w:pPr>
                      <w:jc w:val="center"/>
                      <w:rPr>
                        <w:color w:val="FFFFFF"/>
                      </w:rPr>
                    </w:pPr>
                    <w:r>
                      <w:rPr>
                        <w:color w:val="FFFFFF"/>
                      </w:rPr>
                      <w:t xml:space="preserve">MySQL </w:t>
                    </w:r>
                    <w:proofErr w:type="spellStart"/>
                    <w:r>
                      <w:rPr>
                        <w:color w:val="FFFFFF"/>
                      </w:rPr>
                      <w:t>cloud_db</w:t>
                    </w:r>
                    <w:proofErr w:type="spellEnd"/>
                  </w:p>
                </w:txbxContent>
              </v:textbox>
            </v:shape>
            <v:shape id="_x0000_s1396" type="#_x0000_t32" style="position:absolute;left:2423;top:8816;width:334;height:1" o:connectortype="straight"/>
            <v:shape id="_x0000_s1397" type="#_x0000_t32" style="position:absolute;left:4250;top:10355;width:334;height:1" o:connectortype="straight"/>
            <v:rect id="_x0000_s1398" style="position:absolute;left:3193;top:9017;width:2891;height:2169" filled="f"/>
            <v:rect id="_x0000_s1399" style="position:absolute;left:3007;top:8569;width:3249;height:2885" filled="f"/>
            <v:shape id="_x0000_s1400" type="#_x0000_t32" style="position:absolute;left:1623;top:9310;width:1;height:217;flip:x" o:connectortype="straight"/>
            <v:rect id="_x0000_s1401" style="position:absolute;left:2757;top:7607;width:5117;height:4140" filled="f"/>
            <v:shape id="_x0000_s1402" type="#_x0000_t202" style="position:absolute;left:3594;top:11747;width:6726;height:649" filled="f" stroked="f" strokecolor="white">
              <v:textbox style="mso-next-textbox:#_x0000_s1402">
                <w:txbxContent>
                  <w:p w:rsidR="00281609" w:rsidRDefault="00281609" w:rsidP="004638CA">
                    <w:r>
                      <w:t>Conceptual view of a basic deployment</w:t>
                    </w:r>
                  </w:p>
                </w:txbxContent>
              </v:textbox>
            </v:shape>
            <w10:anchorlock/>
          </v:group>
        </w:pict>
      </w:r>
    </w:p>
    <w:p w:rsidR="004638CA" w:rsidRDefault="004638CA" w:rsidP="004638CA">
      <w:r>
        <w:t>Your actual deployment can have multiple management servers and zones.</w:t>
      </w:r>
    </w:p>
    <w:p w:rsidR="00E60B71" w:rsidRPr="00166272" w:rsidRDefault="00E60B71" w:rsidP="00E60B71">
      <w:pPr>
        <w:pStyle w:val="Heading2"/>
        <w:tabs>
          <w:tab w:val="clear" w:pos="720"/>
        </w:tabs>
      </w:pPr>
      <w:bookmarkStart w:id="35" w:name="_Ref309122724"/>
      <w:bookmarkStart w:id="36" w:name="_Toc315364871"/>
      <w:bookmarkStart w:id="37" w:name="_Toc315795783"/>
      <w:r>
        <w:t>About Zones</w:t>
      </w:r>
      <w:bookmarkEnd w:id="35"/>
      <w:bookmarkEnd w:id="36"/>
      <w:bookmarkEnd w:id="37"/>
    </w:p>
    <w:p w:rsidR="00E60B71" w:rsidRDefault="00E60B71" w:rsidP="00E60B71">
      <w:r>
        <w:t>A zone is the largest organizational unit within a CloudStack deployment. A zone typically corresponds to a single datacenter, although it is permissible to have multiple zones in a datacenter. The benefit of organizing infrastructure into zones is to provide physical isolation and redundancy. For example, each zone can have its own power supply and network uplink, and the zones can be widely separated geographically (though this is not required).</w:t>
      </w:r>
    </w:p>
    <w:p w:rsidR="00E60B71" w:rsidRDefault="00E60B71" w:rsidP="00E60B71">
      <w:r>
        <w:t>A zone consists of:</w:t>
      </w:r>
    </w:p>
    <w:p w:rsidR="00E60B71" w:rsidRDefault="00E60B71" w:rsidP="00E05DEF">
      <w:pPr>
        <w:pStyle w:val="ListParagraph"/>
        <w:numPr>
          <w:ilvl w:val="0"/>
          <w:numId w:val="68"/>
        </w:numPr>
        <w:spacing w:before="120" w:after="120" w:line="240" w:lineRule="auto"/>
      </w:pPr>
      <w:r>
        <w:t>One or more pods. Each pod contains one or more clusters of hosts and one or more primary storage servers.</w:t>
      </w:r>
    </w:p>
    <w:p w:rsidR="00E60B71" w:rsidRDefault="00E60B71" w:rsidP="00E05DEF">
      <w:pPr>
        <w:pStyle w:val="ListParagraph"/>
        <w:numPr>
          <w:ilvl w:val="0"/>
          <w:numId w:val="68"/>
        </w:numPr>
        <w:spacing w:before="120" w:after="120" w:line="240" w:lineRule="auto"/>
      </w:pPr>
      <w:r>
        <w:t>Secondary storage, which is shared by all the pods in the zone.</w:t>
      </w:r>
    </w:p>
    <w:p w:rsidR="00E60B71" w:rsidRDefault="006C2BCC" w:rsidP="00E60B71">
      <w:r>
        <w:pict>
          <v:group id="_x0000_s1898" editas="canvas" style="width:448.2pt;height:262.4pt;mso-position-horizontal-relative:char;mso-position-vertical-relative:line" coordorigin="2556,7480" coordsize="8964,5248">
            <o:lock v:ext="edit" aspectratio="t"/>
            <v:shape id="_x0000_s1899" type="#_x0000_t75" style="position:absolute;left:2556;top:7480;width:8964;height:5248" o:preferrelative="f">
              <v:fill o:detectmouseclick="t"/>
              <v:path o:extrusionok="t" o:connecttype="none"/>
              <o:lock v:ext="edit" text="t"/>
            </v:shape>
            <v:rect id="_x0000_s1900" style="position:absolute;left:3436;top:10059;width:814;height:673" fillcolor="#4f81bd" stroked="f">
              <v:textbox style="mso-next-textbox:#_x0000_s1900" inset=",0">
                <w:txbxContent>
                  <w:p w:rsidR="00281609" w:rsidRPr="006D57DD" w:rsidRDefault="00281609" w:rsidP="00E60B71">
                    <w:pPr>
                      <w:jc w:val="center"/>
                      <w:rPr>
                        <w:color w:val="FFFFFF"/>
                      </w:rPr>
                    </w:pPr>
                    <w:r>
                      <w:rPr>
                        <w:color w:val="FFFFFF"/>
                      </w:rPr>
                      <w:t>Host</w:t>
                    </w:r>
                  </w:p>
                </w:txbxContent>
              </v:textbox>
            </v:rect>
            <v:shape id="_x0000_s1901" type="#_x0000_t202" style="position:absolute;left:4126;top:7770;width:737;height:649" filled="f" stroked="f" strokecolor="white">
              <v:textbox style="mso-next-textbox:#_x0000_s1901">
                <w:txbxContent>
                  <w:p w:rsidR="00281609" w:rsidRDefault="00281609" w:rsidP="00E60B71">
                    <w:r>
                      <w:t>Zone</w:t>
                    </w:r>
                  </w:p>
                </w:txbxContent>
              </v:textbox>
            </v:shape>
            <v:shape id="_x0000_s1902" type="#_x0000_t202" style="position:absolute;left:4207;top:8364;width:894;height:609" filled="f" stroked="f" strokecolor="white">
              <v:textbox style="mso-next-textbox:#_x0000_s1902">
                <w:txbxContent>
                  <w:p w:rsidR="00281609" w:rsidRDefault="00281609" w:rsidP="00E60B71">
                    <w:r>
                      <w:t>Pod</w:t>
                    </w:r>
                  </w:p>
                </w:txbxContent>
              </v:textbox>
            </v:shape>
            <v:shape id="_x0000_s1903" type="#_x0000_t202" style="position:absolute;left:4063;top:9017;width:984;height:650" filled="f" stroked="f" strokecolor="white">
              <v:textbox style="mso-next-textbox:#_x0000_s1903">
                <w:txbxContent>
                  <w:p w:rsidR="00281609" w:rsidRDefault="00281609" w:rsidP="00E60B71">
                    <w:r>
                      <w:t xml:space="preserve">Cluster </w:t>
                    </w:r>
                  </w:p>
                </w:txbxContent>
              </v:textbox>
            </v:shape>
            <v:shape id="_x0000_s1904" type="#_x0000_t22" style="position:absolute;left:6407;top:7929;width:1305;height:1305" fillcolor="#4f81bd" stroked="f">
              <v:textbox style="mso-next-textbox:#_x0000_s1904">
                <w:txbxContent>
                  <w:p w:rsidR="00281609" w:rsidRPr="00EA3332" w:rsidRDefault="00281609" w:rsidP="00E60B71">
                    <w:pPr>
                      <w:jc w:val="center"/>
                      <w:rPr>
                        <w:color w:val="FFFFFF"/>
                      </w:rPr>
                    </w:pPr>
                    <w:r>
                      <w:rPr>
                        <w:color w:val="FFFFFF"/>
                      </w:rPr>
                      <w:t>Secondary Storage</w:t>
                    </w:r>
                  </w:p>
                </w:txbxContent>
              </v:textbox>
            </v:shape>
            <v:shape id="_x0000_s1905" type="#_x0000_t22" style="position:absolute;left:4584;top:9732;width:1305;height:1305" fillcolor="#4f81bd" stroked="f">
              <v:textbox style="mso-next-textbox:#_x0000_s1905">
                <w:txbxContent>
                  <w:p w:rsidR="00281609" w:rsidRPr="006D57DD" w:rsidRDefault="00281609" w:rsidP="00E60B71">
                    <w:pPr>
                      <w:jc w:val="center"/>
                      <w:rPr>
                        <w:color w:val="FFFFFF"/>
                      </w:rPr>
                    </w:pPr>
                    <w:r w:rsidRPr="006D57DD">
                      <w:rPr>
                        <w:color w:val="FFFFFF"/>
                      </w:rPr>
                      <w:t xml:space="preserve">Primary </w:t>
                    </w:r>
                    <w:r>
                      <w:rPr>
                        <w:color w:val="FFFFFF"/>
                      </w:rPr>
                      <w:t>Storage</w:t>
                    </w:r>
                  </w:p>
                </w:txbxContent>
              </v:textbox>
            </v:shape>
            <v:shape id="_x0000_s1906" type="#_x0000_t32" style="position:absolute;left:4250;top:10355;width:334;height:1" o:connectortype="straight"/>
            <v:rect id="_x0000_s1907" style="position:absolute;left:3193;top:9017;width:2891;height:2169" filled="f"/>
            <v:rect id="_x0000_s1908" style="position:absolute;left:3007;top:8569;width:3249;height:2885" filled="f"/>
            <v:rect id="_x0000_s1909" style="position:absolute;left:2757;top:7607;width:5117;height:4140" filled="f"/>
            <v:shape id="_x0000_s1910" type="#_x0000_t202" style="position:absolute;left:4063;top:11890;width:1854;height:649" filled="f" stroked="f" strokecolor="white">
              <v:textbox style="mso-next-textbox:#_x0000_s1910">
                <w:txbxContent>
                  <w:p w:rsidR="00281609" w:rsidRDefault="00281609" w:rsidP="00E60B71">
                    <w:r>
                      <w:t xml:space="preserve"> A simple zone</w:t>
                    </w:r>
                  </w:p>
                </w:txbxContent>
              </v:textbox>
            </v:shape>
            <w10:anchorlock/>
          </v:group>
        </w:pict>
      </w:r>
    </w:p>
    <w:p w:rsidR="00E60B71" w:rsidRDefault="00E60B71" w:rsidP="00E60B71">
      <w:r>
        <w:t>Zones are visible to the end user. When a user starts a guest VM, the user must select a zone for their guest. Users might also be required to copy their private templates to additional zones to enable creation of guest VMs in those zones from their templates.</w:t>
      </w:r>
    </w:p>
    <w:p w:rsidR="00E60B71" w:rsidRDefault="00E60B71" w:rsidP="00E60B71">
      <w:r>
        <w:t>Zones may be public or private.  Public zones are visible to all users.  This means that any user may create a guest in that zone.  Private zones are reserved for a specific domain.  Only users in that domain or its subdomains may create guests in that zone.</w:t>
      </w:r>
    </w:p>
    <w:p w:rsidR="00E60B71" w:rsidRDefault="00E60B71" w:rsidP="00E60B71">
      <w:r>
        <w:t>Hosts in the same zone are directly accessible to each other without having to go through a firewall. Hosts in different zones can access each other through statically configured VPN tunnels.</w:t>
      </w:r>
    </w:p>
    <w:p w:rsidR="00E60B71" w:rsidRDefault="00E60B71" w:rsidP="00E60B71">
      <w:pPr>
        <w:keepNext/>
      </w:pPr>
      <w:r>
        <w:t>For each zone, the administrator must decide the following.</w:t>
      </w:r>
    </w:p>
    <w:p w:rsidR="00E60B71" w:rsidRDefault="00E60B71" w:rsidP="00E60B71">
      <w:pPr>
        <w:pStyle w:val="BulletedList"/>
        <w:keepNext/>
      </w:pPr>
      <w:r>
        <w:t>How many pods to place in a zone.</w:t>
      </w:r>
    </w:p>
    <w:p w:rsidR="00E60B71" w:rsidRDefault="00E60B71" w:rsidP="00E60B71">
      <w:pPr>
        <w:pStyle w:val="BulletedList"/>
        <w:keepNext/>
      </w:pPr>
      <w:r>
        <w:t>How many clusters to have per pod.</w:t>
      </w:r>
    </w:p>
    <w:p w:rsidR="00E60B71" w:rsidRDefault="00E60B71" w:rsidP="00E60B71">
      <w:pPr>
        <w:pStyle w:val="BulletedList"/>
        <w:keepNext/>
      </w:pPr>
      <w:r>
        <w:t>How many hosts to place in each cluster.</w:t>
      </w:r>
    </w:p>
    <w:p w:rsidR="00E60B71" w:rsidRDefault="00E60B71" w:rsidP="00E60B71">
      <w:pPr>
        <w:pStyle w:val="BulletedList"/>
        <w:keepNext/>
      </w:pPr>
      <w:r>
        <w:t>How many primary storage servers to place in each cluster and total capacity for the storage servers.</w:t>
      </w:r>
    </w:p>
    <w:p w:rsidR="00E60B71" w:rsidRDefault="00E60B71" w:rsidP="00E60B71">
      <w:pPr>
        <w:pStyle w:val="BulletedList"/>
      </w:pPr>
      <w:r>
        <w:t>How much secondary storage to deploy in a zone.</w:t>
      </w:r>
    </w:p>
    <w:p w:rsidR="00E60B71" w:rsidRDefault="00E60B71" w:rsidP="00E60B71">
      <w:pPr>
        <w:pStyle w:val="Heading2"/>
        <w:tabs>
          <w:tab w:val="clear" w:pos="720"/>
        </w:tabs>
      </w:pPr>
      <w:bookmarkStart w:id="38" w:name="_Ref311718870"/>
      <w:bookmarkStart w:id="39" w:name="_Ref311718873"/>
      <w:bookmarkStart w:id="40" w:name="_Toc315364883"/>
      <w:bookmarkStart w:id="41" w:name="_Toc315795784"/>
      <w:r>
        <w:t>About Pods</w:t>
      </w:r>
      <w:bookmarkEnd w:id="38"/>
      <w:bookmarkEnd w:id="39"/>
      <w:bookmarkEnd w:id="40"/>
      <w:bookmarkEnd w:id="41"/>
    </w:p>
    <w:p w:rsidR="00E60B71" w:rsidRDefault="00E60B71" w:rsidP="00E60B71">
      <w:r>
        <w:t>A pod often represents a single rack. Hosts in the same pod are in the same subnet.</w:t>
      </w:r>
    </w:p>
    <w:p w:rsidR="00E60B71" w:rsidRDefault="00E60B71" w:rsidP="00E60B71">
      <w:r>
        <w:t>A pod is the second-largest organizational unit within a CloudStack deployment. Pods are contained within zones. Each zone can contain one or more pods.</w:t>
      </w:r>
    </w:p>
    <w:p w:rsidR="00E60B71" w:rsidRDefault="00E60B71" w:rsidP="00E60B71">
      <w:r>
        <w:t>A pod consists of one or more clusters of hosts and one or more primary storage servers.</w:t>
      </w:r>
    </w:p>
    <w:p w:rsidR="00E60B71" w:rsidRDefault="006C2BCC" w:rsidP="00E60B71">
      <w:r>
        <w:pict>
          <v:group id="_x0000_s1911" editas="canvas" style="width:448.2pt;height:199.5pt;mso-position-horizontal-relative:char;mso-position-vertical-relative:line" coordorigin="2556,8364" coordsize="8964,3990">
            <o:lock v:ext="edit" aspectratio="t"/>
            <v:shape id="_x0000_s1912" type="#_x0000_t75" style="position:absolute;left:2556;top:8364;width:8964;height:3990" o:preferrelative="f">
              <v:fill o:detectmouseclick="t"/>
              <v:path o:extrusionok="t" o:connecttype="none"/>
              <o:lock v:ext="edit" text="t"/>
            </v:shape>
            <v:rect id="_x0000_s1913" style="position:absolute;left:3436;top:10059;width:814;height:673" fillcolor="#4f81bd" stroked="f">
              <v:textbox style="mso-next-textbox:#_x0000_s1913" inset=",0">
                <w:txbxContent>
                  <w:p w:rsidR="00281609" w:rsidRPr="006D57DD" w:rsidRDefault="00281609" w:rsidP="00E60B71">
                    <w:pPr>
                      <w:jc w:val="center"/>
                      <w:rPr>
                        <w:color w:val="FFFFFF"/>
                      </w:rPr>
                    </w:pPr>
                    <w:r>
                      <w:rPr>
                        <w:color w:val="FFFFFF"/>
                      </w:rPr>
                      <w:t>Host</w:t>
                    </w:r>
                  </w:p>
                </w:txbxContent>
              </v:textbox>
            </v:rect>
            <v:shape id="_x0000_s1914" type="#_x0000_t202" style="position:absolute;left:4207;top:8364;width:894;height:609" filled="f" stroked="f" strokecolor="white">
              <v:textbox style="mso-next-textbox:#_x0000_s1914">
                <w:txbxContent>
                  <w:p w:rsidR="00281609" w:rsidRDefault="00281609" w:rsidP="00E60B71">
                    <w:r>
                      <w:t>Pod</w:t>
                    </w:r>
                  </w:p>
                </w:txbxContent>
              </v:textbox>
            </v:shape>
            <v:shape id="_x0000_s1915" type="#_x0000_t202" style="position:absolute;left:4063;top:9017;width:984;height:650" filled="f" stroked="f" strokecolor="white">
              <v:textbox style="mso-next-textbox:#_x0000_s1915">
                <w:txbxContent>
                  <w:p w:rsidR="00281609" w:rsidRDefault="00281609" w:rsidP="00E60B71">
                    <w:r>
                      <w:t xml:space="preserve">Cluster </w:t>
                    </w:r>
                  </w:p>
                </w:txbxContent>
              </v:textbox>
            </v:shape>
            <v:shape id="_x0000_s1916" type="#_x0000_t22" style="position:absolute;left:4584;top:9732;width:1305;height:1305" fillcolor="#4f81bd" stroked="f">
              <v:textbox style="mso-next-textbox:#_x0000_s1916">
                <w:txbxContent>
                  <w:p w:rsidR="00281609" w:rsidRPr="006D57DD" w:rsidRDefault="00281609" w:rsidP="00E60B71">
                    <w:pPr>
                      <w:jc w:val="center"/>
                      <w:rPr>
                        <w:color w:val="FFFFFF"/>
                      </w:rPr>
                    </w:pPr>
                    <w:r w:rsidRPr="006D57DD">
                      <w:rPr>
                        <w:color w:val="FFFFFF"/>
                      </w:rPr>
                      <w:t xml:space="preserve">Primary </w:t>
                    </w:r>
                    <w:r>
                      <w:rPr>
                        <w:color w:val="FFFFFF"/>
                      </w:rPr>
                      <w:t>Storage</w:t>
                    </w:r>
                  </w:p>
                </w:txbxContent>
              </v:textbox>
            </v:shape>
            <v:shape id="_x0000_s1917" type="#_x0000_t32" style="position:absolute;left:4250;top:10355;width:334;height:1" o:connectortype="straight"/>
            <v:rect id="_x0000_s1918" style="position:absolute;left:3193;top:9017;width:2891;height:2169" filled="f"/>
            <v:rect id="_x0000_s1919" style="position:absolute;left:3007;top:8569;width:3249;height:2885" filled="f"/>
            <v:shape id="_x0000_s1920" type="#_x0000_t202" style="position:absolute;left:3677;top:11565;width:1854;height:649" filled="f" stroked="f" strokecolor="white">
              <v:textbox style="mso-next-textbox:#_x0000_s1920">
                <w:txbxContent>
                  <w:p w:rsidR="00281609" w:rsidRDefault="00281609" w:rsidP="00E60B71">
                    <w:r>
                      <w:t xml:space="preserve"> A simple pod</w:t>
                    </w:r>
                  </w:p>
                </w:txbxContent>
              </v:textbox>
            </v:shape>
            <w10:anchorlock/>
          </v:group>
        </w:pict>
      </w:r>
    </w:p>
    <w:p w:rsidR="00E60B71" w:rsidRDefault="00E60B71" w:rsidP="00E60B71">
      <w:r>
        <w:t>Pods are not visible to the end user.</w:t>
      </w:r>
    </w:p>
    <w:p w:rsidR="00E60B71" w:rsidRDefault="00E60B71" w:rsidP="00E60B71">
      <w:pPr>
        <w:pStyle w:val="Heading2"/>
        <w:tabs>
          <w:tab w:val="clear" w:pos="720"/>
        </w:tabs>
      </w:pPr>
      <w:bookmarkStart w:id="42" w:name="_Ref310819687"/>
      <w:bookmarkStart w:id="43" w:name="_Toc315364887"/>
      <w:bookmarkStart w:id="44" w:name="_Toc315795785"/>
      <w:r>
        <w:t>About Clusters</w:t>
      </w:r>
      <w:bookmarkEnd w:id="42"/>
      <w:bookmarkEnd w:id="43"/>
      <w:bookmarkEnd w:id="44"/>
    </w:p>
    <w:p w:rsidR="00E60B71" w:rsidRDefault="00E60B71" w:rsidP="00E60B71">
      <w:r>
        <w:t>A cluster provides a way to group hosts. To be precise, a cluster is a XenServer server pool, a set of KVM servers, or a VMware cluster preconfigured in vCenter. The hosts in a cluster all have identical hardware, run the same hypervisor, are on the same subnet, and access the same shared primary storage. Virtual machine instances (</w:t>
      </w:r>
      <w:r w:rsidRPr="002D4080">
        <w:t>VMs) can be live-migrated from one host to another within the same cluster, without interrupting service to the user.</w:t>
      </w:r>
    </w:p>
    <w:p w:rsidR="00E60B71" w:rsidRDefault="00E60B71" w:rsidP="00E60B71">
      <w:r>
        <w:t xml:space="preserve">A cluster is the third-largest organizational unit within a CloudStack deployment. Clusters are contained within pods, and pods are contained within zones. Size of the cluster is limited by the underlying hypervisor, although the CloudStack recommends less in most cases; see </w:t>
      </w:r>
      <w:r w:rsidR="001D2616">
        <w:t>the Best Practices section in the Installation Guide</w:t>
      </w:r>
      <w:r>
        <w:t>.</w:t>
      </w:r>
    </w:p>
    <w:p w:rsidR="00E60B71" w:rsidRDefault="00E60B71" w:rsidP="00E60B71">
      <w:r>
        <w:t>A cluster consists of one or more hosts and one or more primary storage servers.</w:t>
      </w:r>
    </w:p>
    <w:p w:rsidR="00E60B71" w:rsidRDefault="006C2BCC" w:rsidP="00E60B71">
      <w:r>
        <w:pict>
          <v:group id="_x0000_s1921" editas="canvas" style="width:448.2pt;height:156.55pt;mso-position-horizontal-relative:char;mso-position-vertical-relative:line" coordorigin="2556,8794" coordsize="8964,3131">
            <o:lock v:ext="edit" aspectratio="t"/>
            <v:shape id="_x0000_s1922" type="#_x0000_t75" style="position:absolute;left:2556;top:8794;width:8964;height:3131" o:preferrelative="f">
              <v:fill o:detectmouseclick="t"/>
              <v:path o:extrusionok="t" o:connecttype="none"/>
              <o:lock v:ext="edit" text="t"/>
            </v:shape>
            <v:rect id="_x0000_s1923" style="position:absolute;left:3436;top:10059;width:814;height:673" fillcolor="#4f81bd" stroked="f">
              <v:textbox style="mso-next-textbox:#_x0000_s1923" inset=",0">
                <w:txbxContent>
                  <w:p w:rsidR="00281609" w:rsidRPr="006D57DD" w:rsidRDefault="00281609" w:rsidP="00E60B71">
                    <w:pPr>
                      <w:jc w:val="center"/>
                      <w:rPr>
                        <w:color w:val="FFFFFF"/>
                      </w:rPr>
                    </w:pPr>
                    <w:r>
                      <w:rPr>
                        <w:color w:val="FFFFFF"/>
                      </w:rPr>
                      <w:t>Host</w:t>
                    </w:r>
                  </w:p>
                </w:txbxContent>
              </v:textbox>
            </v:rect>
            <v:shape id="_x0000_s1924" type="#_x0000_t202" style="position:absolute;left:4063;top:9017;width:984;height:650" filled="f" stroked="f" strokecolor="white">
              <v:textbox style="mso-next-textbox:#_x0000_s1924">
                <w:txbxContent>
                  <w:p w:rsidR="00281609" w:rsidRDefault="00281609" w:rsidP="00E60B71">
                    <w:r>
                      <w:t xml:space="preserve">Cluster </w:t>
                    </w:r>
                  </w:p>
                </w:txbxContent>
              </v:textbox>
            </v:shape>
            <v:shape id="_x0000_s1925" type="#_x0000_t22" style="position:absolute;left:4584;top:9732;width:1305;height:1305" fillcolor="#4f81bd" stroked="f">
              <v:textbox style="mso-next-textbox:#_x0000_s1925">
                <w:txbxContent>
                  <w:p w:rsidR="00281609" w:rsidRPr="006D57DD" w:rsidRDefault="00281609" w:rsidP="00E60B71">
                    <w:pPr>
                      <w:jc w:val="center"/>
                      <w:rPr>
                        <w:color w:val="FFFFFF"/>
                      </w:rPr>
                    </w:pPr>
                    <w:r w:rsidRPr="006D57DD">
                      <w:rPr>
                        <w:color w:val="FFFFFF"/>
                      </w:rPr>
                      <w:t xml:space="preserve">Primary </w:t>
                    </w:r>
                    <w:r>
                      <w:rPr>
                        <w:color w:val="FFFFFF"/>
                      </w:rPr>
                      <w:t>Storage</w:t>
                    </w:r>
                  </w:p>
                </w:txbxContent>
              </v:textbox>
            </v:shape>
            <v:shape id="_x0000_s1926" type="#_x0000_t32" style="position:absolute;left:4250;top:10355;width:334;height:1" o:connectortype="straight"/>
            <v:rect id="_x0000_s1927" style="position:absolute;left:3193;top:9017;width:2891;height:2169" filled="f"/>
            <v:shape id="_x0000_s1928" type="#_x0000_t202" style="position:absolute;left:3567;top:11103;width:1854;height:649" filled="f" stroked="f" strokecolor="white">
              <v:textbox style="mso-next-textbox:#_x0000_s1928">
                <w:txbxContent>
                  <w:p w:rsidR="00281609" w:rsidRDefault="00281609" w:rsidP="00E60B71">
                    <w:r>
                      <w:t xml:space="preserve"> A simple cluster</w:t>
                    </w:r>
                  </w:p>
                </w:txbxContent>
              </v:textbox>
            </v:shape>
            <w10:anchorlock/>
          </v:group>
        </w:pict>
      </w:r>
    </w:p>
    <w:p w:rsidR="00E60B71" w:rsidRDefault="00E60B71" w:rsidP="00E60B71">
      <w:r>
        <w:t>CloudStack allows multiple clusters in a cloud deployment.</w:t>
      </w:r>
    </w:p>
    <w:p w:rsidR="00E60B71" w:rsidRDefault="00E60B71" w:rsidP="00E60B71">
      <w:r>
        <w:t>Every VMware cluster is managed by a vCenter server. Administrator must register the vCenter server with CloudStack. There may be multiple vCenter servers per zone. Each vCenter server may manage multiple VMware clusters.</w:t>
      </w:r>
    </w:p>
    <w:p w:rsidR="00E60B71" w:rsidRDefault="00E60B71" w:rsidP="004638CA">
      <w:r>
        <w:t>Even when local storage is used, clusters are still required. There is just one host per cluster.</w:t>
      </w:r>
    </w:p>
    <w:p w:rsidR="00E60B71" w:rsidRDefault="00E60B71" w:rsidP="00E60B71">
      <w:pPr>
        <w:pStyle w:val="Heading2"/>
        <w:tabs>
          <w:tab w:val="clear" w:pos="720"/>
        </w:tabs>
      </w:pPr>
      <w:bookmarkStart w:id="45" w:name="_Toc315364872"/>
      <w:bookmarkStart w:id="46" w:name="_Ref315368513"/>
      <w:bookmarkStart w:id="47" w:name="_Ref315368516"/>
      <w:bookmarkStart w:id="48" w:name="_Toc315795786"/>
      <w:r>
        <w:lastRenderedPageBreak/>
        <w:t>About Physical Networks</w:t>
      </w:r>
      <w:bookmarkEnd w:id="45"/>
      <w:bookmarkEnd w:id="46"/>
      <w:bookmarkEnd w:id="47"/>
      <w:bookmarkEnd w:id="48"/>
    </w:p>
    <w:p w:rsidR="00E60B71" w:rsidRDefault="00E60B71" w:rsidP="00E60B71">
      <w:r>
        <w:t xml:space="preserve">Part of adding a zone is setting up the physical network. One or (in an advanced zone) more physical networks can be associated with each zone. The network corresponds to a NIC on the </w:t>
      </w:r>
      <w:r w:rsidR="00A90FE0">
        <w:t>hypervisor host</w:t>
      </w:r>
      <w:r>
        <w:t xml:space="preserve">. </w:t>
      </w:r>
      <w:r w:rsidR="00427F25">
        <w:t xml:space="preserve">Each physical network can carry one or more types of network traffic. </w:t>
      </w:r>
      <w:r>
        <w:t xml:space="preserve">The choices of traffic type for each network vary depending on whether you are creating a zone with basic networking or advanced networking. </w:t>
      </w:r>
    </w:p>
    <w:p w:rsidR="00E60B71" w:rsidRDefault="00E60B71" w:rsidP="00E60B71">
      <w:pPr>
        <w:pStyle w:val="Heading3"/>
        <w:tabs>
          <w:tab w:val="clear" w:pos="900"/>
        </w:tabs>
      </w:pPr>
      <w:bookmarkStart w:id="49" w:name="_Ref315298672"/>
      <w:bookmarkStart w:id="50" w:name="_Ref315298675"/>
      <w:bookmarkStart w:id="51" w:name="_Toc315364873"/>
      <w:bookmarkStart w:id="52" w:name="_Toc315795787"/>
      <w:r>
        <w:t>Basic Zone Network Traffic Types</w:t>
      </w:r>
      <w:bookmarkEnd w:id="49"/>
      <w:bookmarkEnd w:id="50"/>
      <w:bookmarkEnd w:id="51"/>
      <w:bookmarkEnd w:id="52"/>
    </w:p>
    <w:p w:rsidR="00E60B71" w:rsidRDefault="006C2BCC" w:rsidP="00E60B71">
      <w:r>
        <w:rPr>
          <w:noProof/>
          <w:lang w:bidi="ar-SA"/>
        </w:rPr>
        <w:pict>
          <v:shape id="_x0000_s1929" type="#_x0000_t202" style="position:absolute;margin-left:331.3pt;margin-top:7.1pt;width:214.7pt;height:42.05pt;z-index:-5;visibility:visible;mso-wrap-style:square;mso-width-percent:400;mso-height-percent:200;mso-wrap-distance-left:9pt;mso-wrap-distance-top:0;mso-wrap-distance-right:9pt;mso-wrap-distance-bottom:0;mso-position-horizontal-relative:text;mso-position-vertical-relative:text;mso-width-percent:400;mso-height-percent:200;mso-width-relative:margin;mso-height-relative:margin;v-text-anchor:top" wrapcoords="-76 -165 -76 21600 21676 21600 21676 -165 -76 -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DhzMlgqAgAAUAQAAA4AAAAAAAAAAAAAAAAALgIAAGRycy9lMm9E&#10;b2MueG1sUEsBAi0AFAAGAAgAAAAhAP0vMtbbAAAABQEAAA8AAAAAAAAAAAAAAAAAhAQAAGRycy9k&#10;b3ducmV2LnhtbFBLBQYAAAAABAAEAPMAAACMBQAAAAA=&#10;">
            <v:textbox style="mso-next-textbox:#_x0000_s1929;mso-fit-shape-to-text:t">
              <w:txbxContent>
                <w:p w:rsidR="00281609" w:rsidRDefault="00281609" w:rsidP="00E60B71">
                  <w:pPr>
                    <w:spacing w:before="60" w:after="60"/>
                  </w:pPr>
                  <w:r w:rsidRPr="00637CB4">
                    <w:t xml:space="preserve">We strongly recommend the use of </w:t>
                  </w:r>
                  <w:r>
                    <w:t>separate NICs for management traffic and guest traffic.</w:t>
                  </w:r>
                </w:p>
              </w:txbxContent>
            </v:textbox>
            <w10:wrap type="tight"/>
          </v:shape>
        </w:pict>
      </w:r>
      <w:r w:rsidR="00E60B71" w:rsidRPr="00A2574A">
        <w:t xml:space="preserve"> </w:t>
      </w:r>
      <w:r w:rsidR="00E60B71">
        <w:t>When basic networking is used, there can be only one physical network in the zone. That physical network carries three traffic types:</w:t>
      </w:r>
    </w:p>
    <w:p w:rsidR="00E60B71" w:rsidRDefault="00E60B71" w:rsidP="00E60B71">
      <w:pPr>
        <w:pStyle w:val="BulletedList"/>
        <w:numPr>
          <w:ilvl w:val="0"/>
          <w:numId w:val="49"/>
        </w:numPr>
        <w:spacing w:before="120" w:after="0" w:line="240" w:lineRule="auto"/>
      </w:pPr>
      <w:r>
        <w:t>Guest. When end users run VMs, they generate guest traffic. The guest VMs communicate with each other over a network that can be referred to as the guest network. Each pod in a basic zone is a broadcast domain, and therefore each pod has a different IP range for the guest network. The administrator must configure the IP range for each pod.</w:t>
      </w:r>
    </w:p>
    <w:p w:rsidR="00E60B71" w:rsidRDefault="00E60B71" w:rsidP="00E60B71">
      <w:pPr>
        <w:pStyle w:val="BulletedList"/>
        <w:numPr>
          <w:ilvl w:val="0"/>
          <w:numId w:val="49"/>
        </w:numPr>
        <w:spacing w:before="120" w:after="0" w:line="240" w:lineRule="auto"/>
      </w:pPr>
      <w:r>
        <w:t>Management. When CloudStack’s internal resources communicate with each other, they generate management traffic. This includes communication between hosts, system VMs (VMs used by CloudStack to perform various tasks in the cloud), and any other component that communicates directly with the CloudStack Management Server. You must configure the IP range for the system VMs to use.</w:t>
      </w:r>
    </w:p>
    <w:p w:rsidR="00E60B71" w:rsidRPr="00A07E1A" w:rsidRDefault="00E60B71" w:rsidP="00E60B71">
      <w:pPr>
        <w:pStyle w:val="BulletedList"/>
        <w:numPr>
          <w:ilvl w:val="0"/>
          <w:numId w:val="49"/>
        </w:numPr>
        <w:spacing w:before="120" w:after="0" w:line="240" w:lineRule="auto"/>
      </w:pPr>
      <w:r>
        <w:t>Storage. Traffic between primary and secondary storage servers, such as VM templates and snapshots.</w:t>
      </w:r>
    </w:p>
    <w:p w:rsidR="00E60B71" w:rsidRDefault="00E60B71" w:rsidP="00E60B71">
      <w:r>
        <w:t>In a basic network, configuring the physical network is fairly straightforward. You only need to</w:t>
      </w:r>
      <w:r w:rsidRPr="0094695C">
        <w:t xml:space="preserve"> </w:t>
      </w:r>
      <w:r>
        <w:t>configure one guest network to carry traffic that is generated by guest VMs.</w:t>
      </w:r>
    </w:p>
    <w:p w:rsidR="00E60B71" w:rsidRDefault="00E60B71" w:rsidP="00E60B71">
      <w:pPr>
        <w:pStyle w:val="Heading3"/>
        <w:tabs>
          <w:tab w:val="clear" w:pos="900"/>
        </w:tabs>
      </w:pPr>
      <w:bookmarkStart w:id="53" w:name="_Toc315364874"/>
      <w:bookmarkStart w:id="54" w:name="_Toc315795788"/>
      <w:r>
        <w:t>Basic Zone Guest IP Addresses</w:t>
      </w:r>
      <w:bookmarkEnd w:id="53"/>
      <w:bookmarkEnd w:id="54"/>
    </w:p>
    <w:p w:rsidR="00E60B71" w:rsidRDefault="00E60B71" w:rsidP="00E60B71">
      <w:r>
        <w:t>When basic networking is used, CloudStack will assign IP addresses in the CIDR of the pod to the guests in that pod.  The administrator must add a Direct IP range on the pod for this purpose.  These IPs are in the same VLAN as the hosts.</w:t>
      </w:r>
    </w:p>
    <w:p w:rsidR="00903FD6" w:rsidRDefault="00903FD6" w:rsidP="00E60B71">
      <w:r>
        <w:t>If the administrator changes the guest traffic CIDR at any time, the existing VMs continue to use the old CIDR. The new CIDR affects only VMs created from that point forward.</w:t>
      </w:r>
    </w:p>
    <w:p w:rsidR="00E60B71" w:rsidRDefault="00E60B71" w:rsidP="00E60B71">
      <w:pPr>
        <w:pStyle w:val="Heading3"/>
        <w:tabs>
          <w:tab w:val="clear" w:pos="900"/>
        </w:tabs>
      </w:pPr>
      <w:bookmarkStart w:id="55" w:name="_Ref315298679"/>
      <w:bookmarkStart w:id="56" w:name="_Ref315298682"/>
      <w:bookmarkStart w:id="57" w:name="_Ref315356301"/>
      <w:bookmarkStart w:id="58" w:name="_Ref315356303"/>
      <w:bookmarkStart w:id="59" w:name="_Toc315364875"/>
      <w:bookmarkStart w:id="60" w:name="_Toc315795789"/>
      <w:r>
        <w:t>Advanced Zone Network Traffic Types</w:t>
      </w:r>
      <w:bookmarkEnd w:id="55"/>
      <w:bookmarkEnd w:id="56"/>
      <w:bookmarkEnd w:id="57"/>
      <w:bookmarkEnd w:id="58"/>
      <w:bookmarkEnd w:id="59"/>
      <w:bookmarkEnd w:id="60"/>
    </w:p>
    <w:p w:rsidR="00E60B71" w:rsidRDefault="00E60B71" w:rsidP="00E60B71">
      <w:r>
        <w:t>When advanced networking is used, there can be multiple physical networks in the zone. Each physical network can carry one or more traffic types, and  you need to let CloudStack know which type of network traffic you want each network to carry. The traffic types in an advanced zone are:</w:t>
      </w:r>
    </w:p>
    <w:p w:rsidR="00E60B71" w:rsidRDefault="00E60B71" w:rsidP="00E60B71">
      <w:pPr>
        <w:pStyle w:val="BulletedList"/>
        <w:numPr>
          <w:ilvl w:val="0"/>
          <w:numId w:val="49"/>
        </w:numPr>
        <w:spacing w:before="120" w:after="0" w:line="240" w:lineRule="auto"/>
      </w:pPr>
      <w:r>
        <w:t>Guest. When end users run VMs, they generate guest traffic. The guest VMs communicate with each other over a network that can be referred to as the guest network. This network can be isolated or shared. In an isolated guest network, the administrator needs to reserve VLAN ranges to provide isolation for each CloudStack account’s network (potentially a large number of VLANs). In a shared guest network, all guest VMs share a single network. In this case, you can provide isolation by using layer-2 networking isolation techniques, such as security groups.</w:t>
      </w:r>
    </w:p>
    <w:p w:rsidR="00E60B71" w:rsidRDefault="00E60B71" w:rsidP="00E60B71">
      <w:pPr>
        <w:pStyle w:val="BulletedList"/>
        <w:numPr>
          <w:ilvl w:val="0"/>
          <w:numId w:val="49"/>
        </w:numPr>
        <w:spacing w:before="120" w:after="0" w:line="240" w:lineRule="auto"/>
      </w:pPr>
      <w:r>
        <w:t>Management. When CloudStack’s internal resources communicate with each other, they generate management traffic. This includes communication between hosts, system VMs (VMs used by CloudStack to perform various tasks in the cloud), and any other component that communicates directly with the CloudStack Management Server. You must configure the IP range for the system VMs to use.</w:t>
      </w:r>
    </w:p>
    <w:p w:rsidR="00E60B71" w:rsidRDefault="00E60B71" w:rsidP="00E60B71">
      <w:pPr>
        <w:pStyle w:val="BulletedList"/>
        <w:numPr>
          <w:ilvl w:val="0"/>
          <w:numId w:val="49"/>
        </w:numPr>
        <w:spacing w:before="120" w:after="0" w:line="240" w:lineRule="auto"/>
      </w:pPr>
      <w:r>
        <w:t>Public. Public traffic is generated when VMs in the cloud access the Internet. Publicly accessible IPs must be allocated for this purpose. End users can use the CloudStack UI to acquire these IPs to implement NAT between their guest network and the public network.</w:t>
      </w:r>
    </w:p>
    <w:p w:rsidR="00E60B71" w:rsidRDefault="00E60B71" w:rsidP="00E60B71">
      <w:pPr>
        <w:pStyle w:val="BulletedList"/>
        <w:numPr>
          <w:ilvl w:val="0"/>
          <w:numId w:val="49"/>
        </w:numPr>
        <w:spacing w:before="120" w:after="0" w:line="240" w:lineRule="auto"/>
      </w:pPr>
      <w:r>
        <w:t>Storage. Traffic between primary and secondary storage servers, such as VM templates and snapshots.</w:t>
      </w:r>
    </w:p>
    <w:p w:rsidR="00E60B71" w:rsidRDefault="00E60B71" w:rsidP="00E60B71">
      <w:r>
        <w:lastRenderedPageBreak/>
        <w:t>These traffic types can each be on a separate physical network, or they can be combined with certain restrictions. When you use the Add Zone wizard in the UI to create a new zone, you are guided into making only valid choices.</w:t>
      </w:r>
    </w:p>
    <w:p w:rsidR="00E60B71" w:rsidRDefault="00E60B71" w:rsidP="00E60B71">
      <w:pPr>
        <w:pStyle w:val="Heading3"/>
        <w:tabs>
          <w:tab w:val="clear" w:pos="900"/>
        </w:tabs>
      </w:pPr>
      <w:bookmarkStart w:id="61" w:name="_Toc315364876"/>
      <w:bookmarkStart w:id="62" w:name="_Toc315795790"/>
      <w:r>
        <w:t>Advanced Zone Guest IP Addresses</w:t>
      </w:r>
      <w:bookmarkEnd w:id="61"/>
      <w:bookmarkEnd w:id="62"/>
    </w:p>
    <w:p w:rsidR="00E60B71" w:rsidRDefault="00E60B71" w:rsidP="00E60B71">
      <w:r>
        <w:t xml:space="preserve">When advanced networking is used, the administrator can create additional networks for use by the guests.  These networks can </w:t>
      </w:r>
      <w:r w:rsidRPr="00C05727">
        <w:t>span the zone and be available to all accounts,</w:t>
      </w:r>
      <w:r>
        <w:t xml:space="preserve"> or they can be </w:t>
      </w:r>
      <w:r w:rsidRPr="00C05727">
        <w:t>scoped to a single account</w:t>
      </w:r>
      <w:r>
        <w:t>, in which case only the named account may create guests that attach to these networks.  The networks are defined by a VLAN ID, IP range, and gateway.  The administrator may provision thousands of these networks if desired.</w:t>
      </w:r>
    </w:p>
    <w:p w:rsidR="00903FD6" w:rsidRDefault="00903FD6" w:rsidP="00E60B71">
      <w:r>
        <w:t>If the administrator changes the guest traffic CIDR at any time, the existing VMs continue to use the old CIDR. The new CIDR affects only guest networks and VMs created from that point forward.</w:t>
      </w:r>
    </w:p>
    <w:p w:rsidR="00E60B71" w:rsidRDefault="00E60B71" w:rsidP="00E60B71">
      <w:pPr>
        <w:pStyle w:val="Heading3"/>
        <w:tabs>
          <w:tab w:val="clear" w:pos="900"/>
        </w:tabs>
      </w:pPr>
      <w:bookmarkStart w:id="63" w:name="_Toc315364877"/>
      <w:bookmarkStart w:id="64" w:name="_Toc315795791"/>
      <w:r>
        <w:t>Advanced Zone Public IP Addresses</w:t>
      </w:r>
      <w:bookmarkEnd w:id="63"/>
      <w:bookmarkEnd w:id="64"/>
    </w:p>
    <w:p w:rsidR="00E60B71" w:rsidRDefault="00E60B71" w:rsidP="00E60B71">
      <w:r>
        <w:t>CloudStack provisions one public IP address per account for use as the source NAT IP address.  If a Juniper SRX firewall is used, CloudStack can instead use a single public IP address as an interface NAT IP for all accounts, reducing the number of IP addresses consumed. Users may request additional public IP addresses.  The administrator must configure one or more ranges of public IP addresses for use by CloudStack. These IP addresses could be RFC1918 addresses in private clouds.</w:t>
      </w:r>
    </w:p>
    <w:p w:rsidR="00E60B71" w:rsidRDefault="00E60B71" w:rsidP="00E60B71">
      <w:pPr>
        <w:pStyle w:val="Heading3"/>
        <w:tabs>
          <w:tab w:val="clear" w:pos="900"/>
        </w:tabs>
      </w:pPr>
      <w:bookmarkStart w:id="65" w:name="_Ref311795343"/>
      <w:bookmarkStart w:id="66" w:name="_Ref311795345"/>
      <w:bookmarkStart w:id="67" w:name="_Toc315364885"/>
      <w:bookmarkStart w:id="68" w:name="_Toc315795792"/>
      <w:r>
        <w:t>System Reserved IP Addresses</w:t>
      </w:r>
      <w:bookmarkEnd w:id="65"/>
      <w:bookmarkEnd w:id="66"/>
      <w:bookmarkEnd w:id="67"/>
      <w:bookmarkEnd w:id="68"/>
    </w:p>
    <w:p w:rsidR="00E60B71" w:rsidRDefault="00E60B71" w:rsidP="00E60B71">
      <w:r>
        <w:t xml:space="preserve">In each zone, you need to configure a range of reserved IP addresses for the management network. This network carries communication between the CloudStack Management Server and various system VMs, such as Secondary Storage VMs, Console Proxy VMs, and DHCP. </w:t>
      </w:r>
    </w:p>
    <w:p w:rsidR="00E60B71" w:rsidRDefault="00E60B71" w:rsidP="00E60B71">
      <w:r>
        <w:t>The reserved IP addresses must be unique across the cloud. You cannot, for example, have a host in one zone which has the same private IP address as a host in another zone.</w:t>
      </w:r>
    </w:p>
    <w:p w:rsidR="00E60B71" w:rsidRDefault="00E60B71" w:rsidP="00E60B71">
      <w:r>
        <w:t>The hosts in a pod are assigned private IP addresses.  These are typically RFC1918 addresses.  The Console Proxy and Secondary Storage system VMs are also allocated private IP addresses in the CIDR of the pod that they are created in.</w:t>
      </w:r>
    </w:p>
    <w:p w:rsidR="00E60B71" w:rsidRDefault="00E60B71" w:rsidP="00E60B71">
      <w:r>
        <w:t>The management network IP addresses are in the same subnet as the compute nodes where hypervisors and the Management Server run. You therefore need to make sure computing servers and Management Servers use IP addresses outside of the System Reserved IP range. For example, suppose the System Reserved IP range starts at 192.168.154.2 and ends at 192.168.154.7. CloudStack can use .2 to .7 for System VMs. This leaves the rest of the pod CIDR, from .8 to .254, for the Management Server and hypervisor hosts.</w:t>
      </w:r>
    </w:p>
    <w:p w:rsidR="00E60B71" w:rsidRPr="00A47A79" w:rsidRDefault="00E60B71" w:rsidP="00E60B71">
      <w:pPr>
        <w:rPr>
          <w:b/>
        </w:rPr>
      </w:pPr>
      <w:r w:rsidRPr="00A47A79">
        <w:rPr>
          <w:b/>
        </w:rPr>
        <w:t>In all zones:</w:t>
      </w:r>
    </w:p>
    <w:p w:rsidR="00E60B71" w:rsidRDefault="00E60B71" w:rsidP="00E60B71">
      <w:r>
        <w:t>Provide private IPs for the system in each pod and provision them in CloudStack.</w:t>
      </w:r>
    </w:p>
    <w:p w:rsidR="00E60B71" w:rsidRDefault="00E60B71" w:rsidP="00E60B71">
      <w:r>
        <w:t>For KVM and XenServer, the recommended number of private IPs per pod is one per host. If you expect a pod to grow, add enough private IPs now to accommodate the growth.</w:t>
      </w:r>
    </w:p>
    <w:p w:rsidR="00E60B71" w:rsidRPr="00A47A79" w:rsidRDefault="00E60B71" w:rsidP="00E60B71">
      <w:pPr>
        <w:keepNext/>
        <w:rPr>
          <w:b/>
        </w:rPr>
      </w:pPr>
      <w:r w:rsidRPr="00A47A79">
        <w:rPr>
          <w:b/>
        </w:rPr>
        <w:t>In a zone that uses advanced networking:</w:t>
      </w:r>
    </w:p>
    <w:p w:rsidR="00E60B71" w:rsidRDefault="00E60B71" w:rsidP="00E60B71">
      <w:r>
        <w:t xml:space="preserve">For vSphere with advanced networking, </w:t>
      </w:r>
      <w:r w:rsidRPr="007F4E54">
        <w:t xml:space="preserve">we recommend provisioning enough private IPs for your total number of customers, plus enough for the required CloudStack System VMs. Typically, about 10 additional IPs are required for the System VMs. For more information about System VMs, see </w:t>
      </w:r>
      <w:r>
        <w:t>Working with System Virtual Machines in the Administrator's Guide.</w:t>
      </w:r>
    </w:p>
    <w:p w:rsidR="00E60B71" w:rsidRDefault="00E60B71" w:rsidP="00E60B71">
      <w:r>
        <w:t xml:space="preserve">When advanced networking is being used, the number of private IP addresses available in each pod varies depending on which hypervisor is running on the nodes in that pod. Citrix XenServer and KVM use link-local addresses, which in theory provide more than 65,000 private IP addresses within the address block. As the pod grows over time, this should be more than enough for any </w:t>
      </w:r>
      <w:r>
        <w:lastRenderedPageBreak/>
        <w:t>reasonable number of hosts as well as IP addresses for guest virtual routers. VMWare ESXi, by contrast uses any administrator-specified subnetting scheme, and the typical administrator provides only 255 IPs per pod. Since these are shared by physical machines, the guest virtual router, and other entities, it is possible to run out of private IPs when scaling up a pod whose nodes are running ESXi.</w:t>
      </w:r>
    </w:p>
    <w:p w:rsidR="00E60B71" w:rsidRDefault="00E60B71" w:rsidP="00E60B71">
      <w:r>
        <w:t>To ensure adequate headroom to scale private IP space in an ESXi pod that uses advanced networking, use one or more of the following techniques:</w:t>
      </w:r>
    </w:p>
    <w:p w:rsidR="00E60B71" w:rsidRDefault="00E60B71" w:rsidP="00E05DEF">
      <w:pPr>
        <w:pStyle w:val="ListParagraph"/>
        <w:numPr>
          <w:ilvl w:val="0"/>
          <w:numId w:val="69"/>
        </w:numPr>
        <w:spacing w:before="120" w:after="120" w:line="240" w:lineRule="auto"/>
      </w:pPr>
      <w:r>
        <w:t>Specify a larger CIDR block for the subnet. A subnet mask with a /20 suffix will provide more than 4,000 IP addresses.</w:t>
      </w:r>
    </w:p>
    <w:p w:rsidR="00E60B71" w:rsidRDefault="00E60B71" w:rsidP="00E05DEF">
      <w:pPr>
        <w:pStyle w:val="ListParagraph"/>
        <w:numPr>
          <w:ilvl w:val="0"/>
          <w:numId w:val="69"/>
        </w:numPr>
        <w:spacing w:before="120" w:after="120" w:line="240" w:lineRule="auto"/>
      </w:pPr>
      <w:r>
        <w:t>Create multiple pods, each with its own subnet. For example, if you create 10 pods and each pod has 255 IPs, this will provide 2,550 IP addresses.</w:t>
      </w:r>
    </w:p>
    <w:p w:rsidR="00421CDA" w:rsidRDefault="00421CDA" w:rsidP="00BB6287">
      <w:pPr>
        <w:pStyle w:val="Heading1"/>
      </w:pPr>
      <w:bookmarkStart w:id="69" w:name="_Toc314581678"/>
      <w:bookmarkStart w:id="70" w:name="_Ref315008779"/>
      <w:bookmarkStart w:id="71" w:name="_Toc315795793"/>
      <w:r>
        <w:lastRenderedPageBreak/>
        <w:t xml:space="preserve">Providing </w:t>
      </w:r>
      <w:r w:rsidRPr="00BB6287">
        <w:t>Services</w:t>
      </w:r>
      <w:bookmarkEnd w:id="69"/>
      <w:r>
        <w:t xml:space="preserve"> for Users</w:t>
      </w:r>
      <w:bookmarkEnd w:id="70"/>
      <w:bookmarkEnd w:id="71"/>
    </w:p>
    <w:p w:rsidR="00421CDA" w:rsidRDefault="00421CDA" w:rsidP="00421CDA">
      <w:r>
        <w:t>People using cloud infrastructure have a variety of needs and preferences when it comes to the networking services provided by the cloud. As a CloudStack administrator, you can do the following things to set up networking for your users:</w:t>
      </w:r>
    </w:p>
    <w:p w:rsidR="00421CDA" w:rsidRDefault="00421CDA" w:rsidP="00E05DEF">
      <w:pPr>
        <w:pStyle w:val="ListParagraph"/>
        <w:numPr>
          <w:ilvl w:val="0"/>
          <w:numId w:val="60"/>
        </w:numPr>
        <w:spacing w:before="0" w:after="0" w:line="240" w:lineRule="auto"/>
      </w:pPr>
      <w:r>
        <w:t xml:space="preserve">Set up physical networks in zones (see </w:t>
      </w:r>
      <w:r w:rsidR="00BB6287">
        <w:t>the Advanced Installation Guide)</w:t>
      </w:r>
    </w:p>
    <w:p w:rsidR="00BB6287" w:rsidRDefault="00BB6287" w:rsidP="00E05DEF">
      <w:pPr>
        <w:pStyle w:val="ListParagraph"/>
        <w:numPr>
          <w:ilvl w:val="0"/>
          <w:numId w:val="60"/>
        </w:numPr>
        <w:spacing w:before="0" w:after="0" w:line="240" w:lineRule="auto"/>
      </w:pPr>
      <w:r>
        <w:t>Set up several different providers for the same service on a single physical network (for example, both Cisco and Juniper firewalls)</w:t>
      </w:r>
    </w:p>
    <w:p w:rsidR="00421CDA" w:rsidRDefault="00421CDA" w:rsidP="00E05DEF">
      <w:pPr>
        <w:pStyle w:val="ListParagraph"/>
        <w:numPr>
          <w:ilvl w:val="0"/>
          <w:numId w:val="60"/>
        </w:numPr>
        <w:spacing w:before="0" w:after="0" w:line="240" w:lineRule="auto"/>
      </w:pPr>
      <w:r>
        <w:t>Bundle different types of network services into network offerings, so users can choose the desired network services for any given virtual machine</w:t>
      </w:r>
      <w:r w:rsidR="00BB6287">
        <w:t xml:space="preserve"> (see </w:t>
      </w:r>
      <w:r w:rsidR="00BB6287">
        <w:fldChar w:fldCharType="begin"/>
      </w:r>
      <w:r w:rsidR="00BB6287">
        <w:instrText xml:space="preserve"> REF _Ref315007437 \h </w:instrText>
      </w:r>
      <w:r w:rsidR="00BB6287">
        <w:fldChar w:fldCharType="separate"/>
      </w:r>
      <w:r w:rsidR="00906D86">
        <w:t>Network Offerings</w:t>
      </w:r>
      <w:r w:rsidR="00BB6287">
        <w:fldChar w:fldCharType="end"/>
      </w:r>
      <w:r w:rsidR="00BB6287">
        <w:t xml:space="preserve"> on page </w:t>
      </w:r>
      <w:r w:rsidR="00BB6287">
        <w:fldChar w:fldCharType="begin"/>
      </w:r>
      <w:r w:rsidR="00BB6287">
        <w:instrText xml:space="preserve"> PAGEREF _Ref315007440 \h </w:instrText>
      </w:r>
      <w:r w:rsidR="00BB6287">
        <w:fldChar w:fldCharType="separate"/>
      </w:r>
      <w:r w:rsidR="00906D86">
        <w:rPr>
          <w:noProof/>
        </w:rPr>
        <w:t>25</w:t>
      </w:r>
      <w:r w:rsidR="00BB6287">
        <w:fldChar w:fldCharType="end"/>
      </w:r>
      <w:r w:rsidR="00BB6287">
        <w:t>)</w:t>
      </w:r>
    </w:p>
    <w:p w:rsidR="00421CDA" w:rsidRDefault="00BB6287" w:rsidP="00E05DEF">
      <w:pPr>
        <w:pStyle w:val="ListParagraph"/>
        <w:numPr>
          <w:ilvl w:val="0"/>
          <w:numId w:val="60"/>
        </w:numPr>
        <w:spacing w:before="0" w:after="0" w:line="240" w:lineRule="auto"/>
      </w:pPr>
      <w:r>
        <w:t>Add new network</w:t>
      </w:r>
      <w:r w:rsidR="00421CDA">
        <w:t xml:space="preserve"> offerings as time goes on so end users can upgrade to a better class of service on their network</w:t>
      </w:r>
    </w:p>
    <w:p w:rsidR="00421CDA" w:rsidRDefault="00421CDA" w:rsidP="00E05DEF">
      <w:pPr>
        <w:pStyle w:val="ListParagraph"/>
        <w:numPr>
          <w:ilvl w:val="0"/>
          <w:numId w:val="60"/>
        </w:numPr>
        <w:spacing w:before="0" w:after="0" w:line="240" w:lineRule="auto"/>
      </w:pPr>
      <w:r>
        <w:t xml:space="preserve">Provide more ways </w:t>
      </w:r>
      <w:r w:rsidRPr="000C21FE">
        <w:t xml:space="preserve">for a network to be accessed by a user, such as through a project of which the user is a member (see </w:t>
      </w:r>
      <w:r w:rsidR="00F82A3E">
        <w:fldChar w:fldCharType="begin"/>
      </w:r>
      <w:r w:rsidR="00F82A3E">
        <w:instrText xml:space="preserve"> REF _Ref315063440 \h </w:instrText>
      </w:r>
      <w:r w:rsidR="00F82A3E">
        <w:fldChar w:fldCharType="separate"/>
      </w:r>
      <w:r w:rsidR="00906D86">
        <w:t>Using Projects to Organize Users and Resources</w:t>
      </w:r>
      <w:r w:rsidR="00F82A3E">
        <w:fldChar w:fldCharType="end"/>
      </w:r>
      <w:r w:rsidR="00F82A3E">
        <w:t xml:space="preserve"> on page </w:t>
      </w:r>
      <w:r w:rsidR="00F82A3E">
        <w:fldChar w:fldCharType="begin"/>
      </w:r>
      <w:r w:rsidR="00F82A3E">
        <w:instrText xml:space="preserve"> PAGEREF _Ref315063440 \h </w:instrText>
      </w:r>
      <w:r w:rsidR="00F82A3E">
        <w:fldChar w:fldCharType="separate"/>
      </w:r>
      <w:r w:rsidR="00906D86">
        <w:rPr>
          <w:noProof/>
        </w:rPr>
        <w:t>30</w:t>
      </w:r>
      <w:r w:rsidR="00F82A3E">
        <w:fldChar w:fldCharType="end"/>
      </w:r>
      <w:r w:rsidRPr="000C21FE">
        <w:t>)</w:t>
      </w:r>
    </w:p>
    <w:p w:rsidR="00421CDA" w:rsidRDefault="00421CDA" w:rsidP="00421CDA">
      <w:pPr>
        <w:pStyle w:val="Heading2"/>
        <w:tabs>
          <w:tab w:val="clear" w:pos="720"/>
        </w:tabs>
        <w:spacing w:before="240" w:line="240" w:lineRule="auto"/>
      </w:pPr>
      <w:bookmarkStart w:id="72" w:name="_Toc314581679"/>
      <w:bookmarkStart w:id="73" w:name="_Toc315795794"/>
      <w:r>
        <w:t>About Physical Networks</w:t>
      </w:r>
      <w:bookmarkEnd w:id="72"/>
      <w:bookmarkEnd w:id="73"/>
    </w:p>
    <w:p w:rsidR="00421CDA" w:rsidRDefault="00421CDA" w:rsidP="00421CDA">
      <w:r>
        <w:t>A physical network is the actual network hardware and wiring in a zone. A zone can have multiple physical networks. An administrator can:</w:t>
      </w:r>
    </w:p>
    <w:p w:rsidR="00421CDA" w:rsidRDefault="00421CDA" w:rsidP="00E05DEF">
      <w:pPr>
        <w:pStyle w:val="ListParagraph"/>
        <w:numPr>
          <w:ilvl w:val="0"/>
          <w:numId w:val="61"/>
        </w:numPr>
        <w:spacing w:before="0" w:after="0" w:line="240" w:lineRule="auto"/>
      </w:pPr>
      <w:r>
        <w:t>Add/Remove/Update physical networks in a zone</w:t>
      </w:r>
    </w:p>
    <w:p w:rsidR="00421CDA" w:rsidRDefault="00421CDA" w:rsidP="00E05DEF">
      <w:pPr>
        <w:pStyle w:val="ListParagraph"/>
        <w:numPr>
          <w:ilvl w:val="0"/>
          <w:numId w:val="61"/>
        </w:numPr>
        <w:spacing w:before="0" w:after="0" w:line="240" w:lineRule="auto"/>
      </w:pPr>
      <w:r>
        <w:t>Configure VLANs on the physical network</w:t>
      </w:r>
    </w:p>
    <w:p w:rsidR="00421CDA" w:rsidRPr="00A80E05" w:rsidRDefault="00421CDA" w:rsidP="00E05DEF">
      <w:pPr>
        <w:pStyle w:val="ListParagraph"/>
        <w:numPr>
          <w:ilvl w:val="0"/>
          <w:numId w:val="61"/>
        </w:numPr>
        <w:spacing w:before="0" w:after="0" w:line="240" w:lineRule="auto"/>
      </w:pPr>
      <w:r w:rsidRPr="00A80E05">
        <w:t xml:space="preserve">Configure a name so the network can be recognized </w:t>
      </w:r>
      <w:r>
        <w:t xml:space="preserve">by </w:t>
      </w:r>
      <w:r w:rsidRPr="00A80E05">
        <w:t>hypervisors</w:t>
      </w:r>
    </w:p>
    <w:p w:rsidR="00421CDA" w:rsidRDefault="00421CDA" w:rsidP="00E05DEF">
      <w:pPr>
        <w:pStyle w:val="ListParagraph"/>
        <w:numPr>
          <w:ilvl w:val="0"/>
          <w:numId w:val="61"/>
        </w:numPr>
        <w:spacing w:before="0" w:after="0" w:line="240" w:lineRule="auto"/>
      </w:pPr>
      <w:r>
        <w:t>Configure the service providers (firewalls, load balancers, etc.) available on a physical network</w:t>
      </w:r>
    </w:p>
    <w:p w:rsidR="00421CDA" w:rsidRDefault="00421CDA" w:rsidP="00E05DEF">
      <w:pPr>
        <w:pStyle w:val="ListParagraph"/>
        <w:numPr>
          <w:ilvl w:val="0"/>
          <w:numId w:val="61"/>
        </w:numPr>
        <w:spacing w:before="0" w:after="0" w:line="240" w:lineRule="auto"/>
      </w:pPr>
      <w:r>
        <w:t>Configure the IP addresses trunked to a physical network</w:t>
      </w:r>
    </w:p>
    <w:p w:rsidR="00421CDA" w:rsidRDefault="00421CDA" w:rsidP="00E05DEF">
      <w:pPr>
        <w:pStyle w:val="ListParagraph"/>
        <w:numPr>
          <w:ilvl w:val="0"/>
          <w:numId w:val="61"/>
        </w:numPr>
        <w:spacing w:before="0" w:after="0" w:line="240" w:lineRule="auto"/>
      </w:pPr>
      <w:r>
        <w:t>Specify what type of traffic is carried on the physical network, as well as other properties like network speed</w:t>
      </w:r>
    </w:p>
    <w:p w:rsidR="00421CDA" w:rsidRDefault="00421CDA" w:rsidP="00421CDA">
      <w:pPr>
        <w:pStyle w:val="Heading3"/>
        <w:tabs>
          <w:tab w:val="clear" w:pos="900"/>
        </w:tabs>
        <w:spacing w:line="240" w:lineRule="auto"/>
      </w:pPr>
      <w:bookmarkStart w:id="74" w:name="_Toc314581680"/>
      <w:bookmarkStart w:id="75" w:name="_Toc315795795"/>
      <w:r>
        <w:t>Configurable Characteristics of Physical Networks</w:t>
      </w:r>
      <w:bookmarkEnd w:id="74"/>
      <w:bookmarkEnd w:id="75"/>
    </w:p>
    <w:p w:rsidR="00B27D39" w:rsidRPr="00B27D39" w:rsidRDefault="00B27D39" w:rsidP="00B27D39">
      <w:r>
        <w:t>CloudStack provides configuration settings you can use to set up a physical network in a zone, including:</w:t>
      </w:r>
    </w:p>
    <w:p w:rsidR="00421CDA" w:rsidRDefault="00421CDA" w:rsidP="00E05DEF">
      <w:pPr>
        <w:pStyle w:val="ListParagraph"/>
        <w:numPr>
          <w:ilvl w:val="0"/>
          <w:numId w:val="63"/>
        </w:numPr>
        <w:spacing w:before="0" w:after="0" w:line="240" w:lineRule="auto"/>
      </w:pPr>
      <w:r>
        <w:t xml:space="preserve">What type of network traffic it carries (guest, public, management, storage) </w:t>
      </w:r>
    </w:p>
    <w:p w:rsidR="00421CDA" w:rsidRDefault="00421CDA" w:rsidP="00E05DEF">
      <w:pPr>
        <w:pStyle w:val="ListParagraph"/>
        <w:numPr>
          <w:ilvl w:val="0"/>
          <w:numId w:val="63"/>
        </w:numPr>
        <w:spacing w:before="0" w:after="0" w:line="240" w:lineRule="auto"/>
      </w:pPr>
      <w:r>
        <w:t xml:space="preserve">VLANs </w:t>
      </w:r>
    </w:p>
    <w:p w:rsidR="00421CDA" w:rsidRDefault="00421CDA" w:rsidP="00E05DEF">
      <w:pPr>
        <w:pStyle w:val="ListParagraph"/>
        <w:numPr>
          <w:ilvl w:val="0"/>
          <w:numId w:val="63"/>
        </w:numPr>
        <w:spacing w:before="0" w:after="0" w:line="240" w:lineRule="auto"/>
      </w:pPr>
      <w:r>
        <w:t>Unique name that the hypervisor can use to find that particular network</w:t>
      </w:r>
    </w:p>
    <w:p w:rsidR="00421CDA" w:rsidRDefault="00421CDA" w:rsidP="00E05DEF">
      <w:pPr>
        <w:pStyle w:val="ListParagraph"/>
        <w:numPr>
          <w:ilvl w:val="0"/>
          <w:numId w:val="63"/>
        </w:numPr>
        <w:spacing w:before="0" w:after="0" w:line="240" w:lineRule="auto"/>
      </w:pPr>
      <w:r>
        <w:t xml:space="preserve">Enabled or disabled. When a network is first set up, it is disabled – not in use yet. The administrator sets the physical network  to enabled, and it begins to be used. The administrator can later disable the network again, which prevents any </w:t>
      </w:r>
      <w:r w:rsidRPr="00B27D39">
        <w:t>new virtual networks</w:t>
      </w:r>
      <w:r>
        <w:t xml:space="preserve"> from being created on that physical network; the existing network traffic continues even though the state is disabled.</w:t>
      </w:r>
    </w:p>
    <w:p w:rsidR="00421CDA" w:rsidRDefault="00421CDA" w:rsidP="00E05DEF">
      <w:pPr>
        <w:pStyle w:val="ListParagraph"/>
        <w:numPr>
          <w:ilvl w:val="0"/>
          <w:numId w:val="63"/>
        </w:numPr>
        <w:spacing w:before="0" w:after="0" w:line="240" w:lineRule="auto"/>
      </w:pPr>
      <w:r>
        <w:t>Speed</w:t>
      </w:r>
    </w:p>
    <w:p w:rsidR="00421CDA" w:rsidRDefault="00421CDA" w:rsidP="00E05DEF">
      <w:pPr>
        <w:pStyle w:val="ListParagraph"/>
        <w:numPr>
          <w:ilvl w:val="0"/>
          <w:numId w:val="63"/>
        </w:numPr>
        <w:spacing w:before="0" w:after="0" w:line="240" w:lineRule="auto"/>
      </w:pPr>
      <w:r>
        <w:t>Tags, so network offerings can be matched to physical networks</w:t>
      </w:r>
    </w:p>
    <w:p w:rsidR="00421CDA" w:rsidRDefault="00421CDA" w:rsidP="00E05DEF">
      <w:pPr>
        <w:pStyle w:val="ListParagraph"/>
        <w:numPr>
          <w:ilvl w:val="0"/>
          <w:numId w:val="63"/>
        </w:numPr>
        <w:spacing w:before="0" w:after="0" w:line="240" w:lineRule="auto"/>
      </w:pPr>
      <w:r>
        <w:t>Isolation method</w:t>
      </w:r>
    </w:p>
    <w:p w:rsidR="00421CDA" w:rsidRDefault="00421CDA" w:rsidP="00421CDA">
      <w:pPr>
        <w:pStyle w:val="Heading2"/>
        <w:tabs>
          <w:tab w:val="clear" w:pos="720"/>
        </w:tabs>
        <w:spacing w:before="240" w:line="240" w:lineRule="auto"/>
      </w:pPr>
      <w:bookmarkStart w:id="76" w:name="_Toc314581681"/>
      <w:bookmarkStart w:id="77" w:name="_Toc315795796"/>
      <w:r>
        <w:t>About Virtual Networks</w:t>
      </w:r>
      <w:bookmarkEnd w:id="76"/>
      <w:bookmarkEnd w:id="77"/>
    </w:p>
    <w:p w:rsidR="00421CDA" w:rsidRDefault="00421CDA" w:rsidP="00421CDA">
      <w:r>
        <w:t>A virtual network is a</w:t>
      </w:r>
      <w:r w:rsidR="00B27D39">
        <w:t xml:space="preserve"> logical construct that enables multi-tenancy on a single</w:t>
      </w:r>
      <w:r>
        <w:t xml:space="preserve"> physical network</w:t>
      </w:r>
      <w:r w:rsidR="00B27D39">
        <w:t>.</w:t>
      </w:r>
      <w:r>
        <w:t xml:space="preserve"> </w:t>
      </w:r>
      <w:r w:rsidR="00B27D39">
        <w:t>In CloudStack, a</w:t>
      </w:r>
      <w:r>
        <w:t xml:space="preserve"> virtual network can be shared or isolated.</w:t>
      </w:r>
    </w:p>
    <w:p w:rsidR="00421CDA" w:rsidRDefault="00421CDA" w:rsidP="00421CDA">
      <w:pPr>
        <w:pStyle w:val="Heading3"/>
        <w:tabs>
          <w:tab w:val="clear" w:pos="900"/>
        </w:tabs>
        <w:spacing w:line="240" w:lineRule="auto"/>
      </w:pPr>
      <w:bookmarkStart w:id="78" w:name="_Toc314581682"/>
      <w:bookmarkStart w:id="79" w:name="_Toc315795797"/>
      <w:r>
        <w:t>Isolated Networks</w:t>
      </w:r>
      <w:bookmarkEnd w:id="78"/>
      <w:bookmarkEnd w:id="79"/>
    </w:p>
    <w:p w:rsidR="00421CDA" w:rsidRDefault="00421CDA" w:rsidP="00421CDA">
      <w:r>
        <w:t>An isolated network can be accessed only by virtual machines of a single account. Isolated networks have the following properties.</w:t>
      </w:r>
    </w:p>
    <w:p w:rsidR="00421CDA" w:rsidRDefault="00421CDA" w:rsidP="00E05DEF">
      <w:pPr>
        <w:pStyle w:val="ListParagraph"/>
        <w:numPr>
          <w:ilvl w:val="0"/>
          <w:numId w:val="65"/>
        </w:numPr>
        <w:spacing w:before="0" w:after="0" w:line="240" w:lineRule="auto"/>
      </w:pPr>
      <w:r>
        <w:t>Resources such as VLAN are allocated and garage collected dynamically.</w:t>
      </w:r>
    </w:p>
    <w:p w:rsidR="00421CDA" w:rsidRDefault="00421CDA" w:rsidP="00E05DEF">
      <w:pPr>
        <w:pStyle w:val="ListParagraph"/>
        <w:numPr>
          <w:ilvl w:val="0"/>
          <w:numId w:val="65"/>
        </w:numPr>
        <w:spacing w:before="0" w:after="0" w:line="240" w:lineRule="auto"/>
      </w:pPr>
      <w:r>
        <w:t>There is one network offering for the entire network.</w:t>
      </w:r>
    </w:p>
    <w:p w:rsidR="00421CDA" w:rsidRDefault="00421CDA" w:rsidP="00E05DEF">
      <w:pPr>
        <w:pStyle w:val="ListParagraph"/>
        <w:numPr>
          <w:ilvl w:val="0"/>
          <w:numId w:val="65"/>
        </w:numPr>
        <w:spacing w:before="0" w:after="0" w:line="240" w:lineRule="auto"/>
      </w:pPr>
      <w:r>
        <w:t>The network offering can be upgraded or downgraded but it is for the entire network.</w:t>
      </w:r>
    </w:p>
    <w:p w:rsidR="00421CDA" w:rsidRDefault="00421CDA" w:rsidP="00421CDA">
      <w:pPr>
        <w:pStyle w:val="Heading3"/>
        <w:tabs>
          <w:tab w:val="clear" w:pos="900"/>
        </w:tabs>
        <w:spacing w:line="240" w:lineRule="auto"/>
      </w:pPr>
      <w:bookmarkStart w:id="80" w:name="_Toc314581683"/>
      <w:bookmarkStart w:id="81" w:name="_Toc315795798"/>
      <w:r>
        <w:lastRenderedPageBreak/>
        <w:t>Shared Networks</w:t>
      </w:r>
      <w:bookmarkEnd w:id="80"/>
      <w:bookmarkEnd w:id="81"/>
    </w:p>
    <w:p w:rsidR="00421CDA" w:rsidRDefault="00421CDA" w:rsidP="00421CDA">
      <w:r>
        <w:t>A shared network can be accessed by virtual machines that belong to many different accounts. Network Isolation on shared networks is accomplished using techniques such as security groups.</w:t>
      </w:r>
    </w:p>
    <w:p w:rsidR="00421CDA" w:rsidRDefault="00421CDA" w:rsidP="00E05DEF">
      <w:pPr>
        <w:pStyle w:val="ListParagraph"/>
        <w:numPr>
          <w:ilvl w:val="0"/>
          <w:numId w:val="66"/>
        </w:numPr>
        <w:spacing w:before="0" w:after="0" w:line="240" w:lineRule="auto"/>
      </w:pPr>
      <w:r>
        <w:t>Shared Networks are created by the administrator</w:t>
      </w:r>
    </w:p>
    <w:p w:rsidR="00421CDA" w:rsidRDefault="00421CDA" w:rsidP="00E05DEF">
      <w:pPr>
        <w:pStyle w:val="ListParagraph"/>
        <w:numPr>
          <w:ilvl w:val="0"/>
          <w:numId w:val="66"/>
        </w:numPr>
        <w:spacing w:before="0" w:after="0" w:line="240" w:lineRule="auto"/>
      </w:pPr>
      <w:r>
        <w:t>Shared Networks can be designated to a certain domain</w:t>
      </w:r>
    </w:p>
    <w:p w:rsidR="00421CDA" w:rsidRDefault="00421CDA" w:rsidP="00E05DEF">
      <w:pPr>
        <w:pStyle w:val="ListParagraph"/>
        <w:numPr>
          <w:ilvl w:val="0"/>
          <w:numId w:val="66"/>
        </w:numPr>
        <w:spacing w:before="0" w:after="0" w:line="240" w:lineRule="auto"/>
      </w:pPr>
      <w:r>
        <w:t>Shared Network resources such as VLAN and physical network that it maps to are designated by the administrator</w:t>
      </w:r>
    </w:p>
    <w:p w:rsidR="00421CDA" w:rsidRDefault="00421CDA" w:rsidP="00E05DEF">
      <w:pPr>
        <w:pStyle w:val="ListParagraph"/>
        <w:numPr>
          <w:ilvl w:val="0"/>
          <w:numId w:val="66"/>
        </w:numPr>
        <w:spacing w:before="0" w:after="0" w:line="240" w:lineRule="auto"/>
      </w:pPr>
      <w:r>
        <w:t>Shared Networks can have multiple network offerings, allowing an end user to choose the network offering to deploy their virtual machine with</w:t>
      </w:r>
    </w:p>
    <w:p w:rsidR="00421CDA" w:rsidRDefault="00421CDA" w:rsidP="00E05DEF">
      <w:pPr>
        <w:pStyle w:val="ListParagraph"/>
        <w:numPr>
          <w:ilvl w:val="0"/>
          <w:numId w:val="66"/>
        </w:numPr>
        <w:spacing w:before="0" w:after="0" w:line="240" w:lineRule="auto"/>
      </w:pPr>
      <w:r>
        <w:t>Shared Networks are isolated by security groups</w:t>
      </w:r>
    </w:p>
    <w:p w:rsidR="00421CDA" w:rsidRDefault="00421CDA" w:rsidP="00E05DEF">
      <w:pPr>
        <w:pStyle w:val="ListParagraph"/>
        <w:numPr>
          <w:ilvl w:val="0"/>
          <w:numId w:val="66"/>
        </w:numPr>
        <w:spacing w:before="0" w:after="0" w:line="240" w:lineRule="auto"/>
      </w:pPr>
      <w:r>
        <w:t>Public Network is a shared network that is not shown to the end users.</w:t>
      </w:r>
    </w:p>
    <w:p w:rsidR="00421CDA" w:rsidRDefault="00421CDA" w:rsidP="00421CDA">
      <w:pPr>
        <w:pStyle w:val="Heading3"/>
      </w:pPr>
      <w:bookmarkStart w:id="82" w:name="_Toc314581684"/>
      <w:bookmarkStart w:id="83" w:name="_Toc315795799"/>
      <w:r>
        <w:t>Runtime Allocation of Virtual Network Resources</w:t>
      </w:r>
      <w:bookmarkEnd w:id="82"/>
      <w:bookmarkEnd w:id="83"/>
    </w:p>
    <w:p w:rsidR="00421CDA" w:rsidRDefault="00421CDA" w:rsidP="00421CDA">
      <w:r>
        <w:t>When you define a new virtual network, all your settings for that network are stored in CloudStack. The actual network resources are activated only when the first virtual machine starts in the network.  When all virtual machines have left the virtual network, the network resources are garbage collected so they can be allocated again. This helps to conserve network resources.</w:t>
      </w:r>
    </w:p>
    <w:p w:rsidR="00421CDA" w:rsidRDefault="00421CDA" w:rsidP="00421CDA">
      <w:pPr>
        <w:pStyle w:val="Heading2"/>
        <w:tabs>
          <w:tab w:val="clear" w:pos="720"/>
        </w:tabs>
        <w:spacing w:before="240" w:line="240" w:lineRule="auto"/>
      </w:pPr>
      <w:bookmarkStart w:id="84" w:name="_Toc314581685"/>
      <w:bookmarkStart w:id="85" w:name="_Toc315795800"/>
      <w:r>
        <w:t>Network Service Providers</w:t>
      </w:r>
      <w:bookmarkEnd w:id="84"/>
      <w:bookmarkEnd w:id="85"/>
    </w:p>
    <w:p w:rsidR="00421CDA" w:rsidRPr="00475CDB" w:rsidRDefault="00421CDA" w:rsidP="00421CDA">
      <w:r>
        <w:t xml:space="preserve">A service provider (also called a network element) is </w:t>
      </w:r>
      <w:r w:rsidRPr="00475CDB">
        <w:t>hardwar</w:t>
      </w:r>
      <w:r w:rsidR="00A545D9">
        <w:t xml:space="preserve">e or virtual appliance </w:t>
      </w:r>
      <w:r w:rsidRPr="00475CDB">
        <w:t>that</w:t>
      </w:r>
      <w:r>
        <w:t xml:space="preserve"> makes a network  service possible; for example, a firewall appliance can be installed in the cloud to provide firewall service. On a single network, multiple providers can provide the same network </w:t>
      </w:r>
      <w:r w:rsidRPr="00475CDB">
        <w:t>service. For example, a firewall service may be provided by Cisco or Juniper devices in the same physical network.</w:t>
      </w:r>
    </w:p>
    <w:p w:rsidR="00421CDA" w:rsidRDefault="00421CDA" w:rsidP="00421CDA">
      <w:r w:rsidRPr="00475CDB">
        <w:t>You can have multiple instances of the same service provider in a network (say, more than one Juniper SRX device).</w:t>
      </w:r>
      <w:r>
        <w:t xml:space="preserve"> </w:t>
      </w:r>
    </w:p>
    <w:p w:rsidR="00421CDA" w:rsidRDefault="00421CDA" w:rsidP="00421CDA">
      <w:r>
        <w:t xml:space="preserve">If different providers are set up to provide the same service on the network, the administrator </w:t>
      </w:r>
      <w:r w:rsidRPr="00475CDB">
        <w:t>can</w:t>
      </w:r>
      <w:r>
        <w:t xml:space="preserve"> create </w:t>
      </w:r>
      <w:r w:rsidRPr="00535AE7">
        <w:rPr>
          <w:i/>
        </w:rPr>
        <w:t>network offerings</w:t>
      </w:r>
      <w:r>
        <w:t xml:space="preserve"> so users can specify which network service provider they prefer (along with the other choices offered in network offerings). </w:t>
      </w:r>
      <w:r w:rsidRPr="00475CDB">
        <w:t>Otherwise, CloudStack will choose which provider to use whenever the service is called for.</w:t>
      </w:r>
      <w:r>
        <w:t xml:space="preserve"> </w:t>
      </w:r>
    </w:p>
    <w:p w:rsidR="00421CDA" w:rsidRDefault="006C2BCC" w:rsidP="00421CDA">
      <w:pPr>
        <w:pStyle w:val="Heading3"/>
        <w:tabs>
          <w:tab w:val="clear" w:pos="900"/>
        </w:tabs>
        <w:spacing w:line="240" w:lineRule="auto"/>
      </w:pPr>
      <w:bookmarkStart w:id="86" w:name="_Toc314581686"/>
      <w:bookmarkStart w:id="87" w:name="_Toc315795801"/>
      <w:r>
        <w:rPr>
          <w:noProof/>
          <w:lang w:bidi="ar-SA"/>
        </w:rPr>
        <w:pict>
          <v:shape id="_x0000_s1886" type="#_x0000_t202" style="position:absolute;left:0;text-align:left;margin-left:352.5pt;margin-top:.4pt;width:186.95pt;height:70.1pt;z-index:-6;visibility:visible;mso-wrap-style:square;mso-wrap-distance-left:9pt;mso-wrap-distance-top:0;mso-wrap-distance-right:9pt;mso-wrap-distance-bottom:0;mso-position-horizontal-relative:text;mso-position-vertical-relative:text;v-text-anchor:top" wrapcoords="-87 -232 -87 21600 21687 21600 21687 -232 -87 -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">
            <v:textbox style="mso-next-textbox:#_x0000_s1886;mso-fit-shape-to-text:t">
              <w:txbxContent>
                <w:p w:rsidR="00281609" w:rsidRDefault="00281609" w:rsidP="00A545D9">
                  <w:pPr>
                    <w:spacing w:before="60" w:after="60"/>
                  </w:pPr>
                  <w:r>
                    <w:t xml:space="preserve">Note: For the most up-to-date list of which network service providers </w:t>
                  </w:r>
                  <w:proofErr w:type="spellStart"/>
                  <w:r>
                    <w:t>CloudStack</w:t>
                  </w:r>
                  <w:proofErr w:type="spellEnd"/>
                  <w:r>
                    <w:t xml:space="preserve"> supports, see the </w:t>
                  </w:r>
                  <w:proofErr w:type="spellStart"/>
                  <w:r>
                    <w:t>CloudStack</w:t>
                  </w:r>
                  <w:proofErr w:type="spellEnd"/>
                  <w:r>
                    <w:t xml:space="preserve"> UI or call </w:t>
                  </w:r>
                  <w:proofErr w:type="spellStart"/>
                  <w:r>
                    <w:t>listNetworkServiceProviders</w:t>
                  </w:r>
                  <w:proofErr w:type="spellEnd"/>
                  <w:r>
                    <w:t>.</w:t>
                  </w:r>
                </w:p>
              </w:txbxContent>
            </v:textbox>
            <w10:wrap type="tight"/>
          </v:shape>
        </w:pict>
      </w:r>
      <w:r w:rsidR="00421CDA">
        <w:t>Supported Network Service Providers</w:t>
      </w:r>
      <w:bookmarkEnd w:id="86"/>
      <w:bookmarkEnd w:id="87"/>
    </w:p>
    <w:p w:rsidR="00421CDA" w:rsidRDefault="00421CDA" w:rsidP="00421CDA">
      <w:r>
        <w:t>CloudStack ships with an internal list of the supported service providers, and you’ll choose from this list when creating a network offering.</w:t>
      </w:r>
    </w:p>
    <w:p w:rsidR="00421CDA" w:rsidRDefault="00421CDA" w:rsidP="00421CDA">
      <w:pPr>
        <w:pStyle w:val="Heading2"/>
        <w:tabs>
          <w:tab w:val="clear" w:pos="720"/>
        </w:tabs>
        <w:spacing w:before="240" w:line="240" w:lineRule="auto"/>
      </w:pPr>
      <w:bookmarkStart w:id="88" w:name="_Toc314581689"/>
      <w:bookmarkStart w:id="89" w:name="_Ref315007307"/>
      <w:bookmarkStart w:id="90" w:name="_Ref315007310"/>
      <w:bookmarkStart w:id="91" w:name="_Ref315007437"/>
      <w:bookmarkStart w:id="92" w:name="_Ref315007440"/>
      <w:bookmarkStart w:id="93" w:name="_Toc315795802"/>
      <w:r>
        <w:t>Network Offerings</w:t>
      </w:r>
      <w:bookmarkEnd w:id="88"/>
      <w:bookmarkEnd w:id="89"/>
      <w:bookmarkEnd w:id="90"/>
      <w:bookmarkEnd w:id="91"/>
      <w:bookmarkEnd w:id="92"/>
      <w:bookmarkEnd w:id="93"/>
    </w:p>
    <w:p w:rsidR="00421CDA" w:rsidRDefault="006C2BCC" w:rsidP="00421CDA">
      <w:r>
        <w:rPr>
          <w:noProof/>
        </w:rPr>
        <w:pict>
          <v:shape id="Text Box 2" o:spid="_x0000_s1885" type="#_x0000_t202" style="position:absolute;margin-left:2307.75pt;margin-top:9.9pt;width:186.95pt;height:110.55pt;z-index:-7;visibility:visible;mso-wrap-style:square;mso-wrap-distance-left:9pt;mso-wrap-distance-top:0;mso-wrap-distance-right:9pt;mso-wrap-distance-bottom:0;mso-position-horizontal:right;mso-position-horizontal-relative:text;mso-position-vertical:absolute;mso-position-vertical-relative:text;v-text-anchor:top" wrapcoords="-87 -232 -87 21600 21687 21600 21687 -232 -87 -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">
            <v:textbox style="mso-next-textbox:#Text Box 2;mso-fit-shape-to-text:t">
              <w:txbxContent>
                <w:p w:rsidR="00281609" w:rsidRDefault="00281609" w:rsidP="00421CDA">
                  <w:pPr>
                    <w:spacing w:before="60" w:after="60"/>
                  </w:pPr>
                  <w:r>
                    <w:t xml:space="preserve">Note: For the most up-to-date list of which network services </w:t>
                  </w:r>
                  <w:proofErr w:type="spellStart"/>
                  <w:r>
                    <w:t>CloudStack</w:t>
                  </w:r>
                  <w:proofErr w:type="spellEnd"/>
                  <w:r>
                    <w:t xml:space="preserve"> supports, see the </w:t>
                  </w:r>
                  <w:proofErr w:type="spellStart"/>
                  <w:r>
                    <w:t>CloudStack</w:t>
                  </w:r>
                  <w:proofErr w:type="spellEnd"/>
                  <w:r>
                    <w:t xml:space="preserve"> UI or call </w:t>
                  </w:r>
                  <w:proofErr w:type="spellStart"/>
                  <w:r>
                    <w:t>listNetworkServices</w:t>
                  </w:r>
                  <w:proofErr w:type="spellEnd"/>
                  <w:r>
                    <w:t>.</w:t>
                  </w:r>
                </w:p>
              </w:txbxContent>
            </v:textbox>
            <w10:wrap type="tight"/>
          </v:shape>
        </w:pict>
      </w:r>
      <w:r w:rsidR="00421CDA">
        <w:t xml:space="preserve">A network offering is a named set of network services, such as: </w:t>
      </w:r>
    </w:p>
    <w:p w:rsidR="00421CDA" w:rsidRDefault="00421CDA" w:rsidP="00E05DEF">
      <w:pPr>
        <w:pStyle w:val="ListParagraph"/>
        <w:numPr>
          <w:ilvl w:val="0"/>
          <w:numId w:val="62"/>
        </w:numPr>
        <w:spacing w:before="0" w:after="0" w:line="240" w:lineRule="auto"/>
      </w:pPr>
      <w:r>
        <w:t>DHCP</w:t>
      </w:r>
    </w:p>
    <w:p w:rsidR="00421CDA" w:rsidRDefault="00421CDA" w:rsidP="00E05DEF">
      <w:pPr>
        <w:pStyle w:val="ListParagraph"/>
        <w:numPr>
          <w:ilvl w:val="0"/>
          <w:numId w:val="62"/>
        </w:numPr>
        <w:spacing w:before="0" w:after="0" w:line="240" w:lineRule="auto"/>
      </w:pPr>
      <w:r>
        <w:t>Source NAT</w:t>
      </w:r>
    </w:p>
    <w:p w:rsidR="00421CDA" w:rsidRDefault="00421CDA" w:rsidP="00E05DEF">
      <w:pPr>
        <w:pStyle w:val="ListParagraph"/>
        <w:numPr>
          <w:ilvl w:val="0"/>
          <w:numId w:val="62"/>
        </w:numPr>
        <w:spacing w:before="0" w:after="0" w:line="240" w:lineRule="auto"/>
      </w:pPr>
      <w:r>
        <w:t>Gateway</w:t>
      </w:r>
    </w:p>
    <w:p w:rsidR="00421CDA" w:rsidRDefault="00421CDA" w:rsidP="00E05DEF">
      <w:pPr>
        <w:pStyle w:val="ListParagraph"/>
        <w:numPr>
          <w:ilvl w:val="0"/>
          <w:numId w:val="62"/>
        </w:numPr>
        <w:spacing w:before="0" w:after="0" w:line="240" w:lineRule="auto"/>
      </w:pPr>
      <w:r>
        <w:t>Load Balancing</w:t>
      </w:r>
    </w:p>
    <w:p w:rsidR="00421CDA" w:rsidRDefault="00421CDA" w:rsidP="00E05DEF">
      <w:pPr>
        <w:pStyle w:val="ListParagraph"/>
        <w:numPr>
          <w:ilvl w:val="0"/>
          <w:numId w:val="62"/>
        </w:numPr>
        <w:spacing w:before="0" w:after="0" w:line="240" w:lineRule="auto"/>
      </w:pPr>
      <w:r>
        <w:t>Firewall</w:t>
      </w:r>
    </w:p>
    <w:p w:rsidR="00421CDA" w:rsidRDefault="00421CDA" w:rsidP="00E05DEF">
      <w:pPr>
        <w:pStyle w:val="ListParagraph"/>
        <w:numPr>
          <w:ilvl w:val="0"/>
          <w:numId w:val="62"/>
        </w:numPr>
        <w:spacing w:before="0" w:after="0" w:line="240" w:lineRule="auto"/>
      </w:pPr>
      <w:r>
        <w:t>VPN</w:t>
      </w:r>
    </w:p>
    <w:p w:rsidR="00421CDA" w:rsidRDefault="00421CDA" w:rsidP="00E05DEF">
      <w:pPr>
        <w:pStyle w:val="ListParagraph"/>
        <w:numPr>
          <w:ilvl w:val="0"/>
          <w:numId w:val="62"/>
        </w:numPr>
        <w:spacing w:before="0" w:after="0" w:line="240" w:lineRule="auto"/>
      </w:pPr>
      <w:r>
        <w:t>Port Forwarding</w:t>
      </w:r>
    </w:p>
    <w:p w:rsidR="00421CDA" w:rsidRDefault="00421CDA" w:rsidP="00E05DEF">
      <w:pPr>
        <w:pStyle w:val="ListParagraph"/>
        <w:numPr>
          <w:ilvl w:val="0"/>
          <w:numId w:val="62"/>
        </w:numPr>
        <w:spacing w:before="0" w:after="0" w:line="240" w:lineRule="auto"/>
      </w:pPr>
      <w:r>
        <w:t>(Optional) Name one</w:t>
      </w:r>
      <w:r w:rsidRPr="00475CDB">
        <w:t xml:space="preserve"> of several available providers to use</w:t>
      </w:r>
      <w:r>
        <w:t xml:space="preserve"> for a given service</w:t>
      </w:r>
      <w:r w:rsidRPr="00475CDB">
        <w:t>, such as Juniper for the firewall</w:t>
      </w:r>
    </w:p>
    <w:p w:rsidR="00421CDA" w:rsidRDefault="00421CDA" w:rsidP="00E05DEF">
      <w:pPr>
        <w:pStyle w:val="ListParagraph"/>
        <w:numPr>
          <w:ilvl w:val="0"/>
          <w:numId w:val="62"/>
        </w:numPr>
        <w:spacing w:before="0" w:after="0" w:line="240" w:lineRule="auto"/>
      </w:pPr>
      <w:r>
        <w:t>(Optional) N</w:t>
      </w:r>
      <w:r w:rsidRPr="00475CDB">
        <w:t>etwork tag to specify which physical network to use</w:t>
      </w:r>
    </w:p>
    <w:p w:rsidR="00421CDA" w:rsidRDefault="00421CDA" w:rsidP="00421CDA">
      <w:r>
        <w:t>When creating a new VM, the user chooses one of the available network offerings, and that determines which network services the VM can use.</w:t>
      </w:r>
    </w:p>
    <w:p w:rsidR="00421CDA" w:rsidRDefault="00421CDA" w:rsidP="00421CDA">
      <w:r>
        <w:lastRenderedPageBreak/>
        <w:t xml:space="preserve">The CloudStack administrator can </w:t>
      </w:r>
      <w:r w:rsidRPr="00B05C9E">
        <w:t xml:space="preserve">create </w:t>
      </w:r>
      <w:r>
        <w:t xml:space="preserve">any number of custom </w:t>
      </w:r>
      <w:r w:rsidRPr="00B05C9E">
        <w:t>network offerings</w:t>
      </w:r>
      <w:r>
        <w:t>, in addition to the default network offerings provided by CloudStack. By creating multiple custom network offerings, you can set up your cloud to offer different classes of service on a single multi-tenant physical network.  For example, while the underlying physical wiring may be the same for two tenants, tenant A may only need simple firewall protection for their website, while tenant B may be running a web server farm and require a scalable firewall solution, load balancing solution, and alternate networks for accessing the database backend.</w:t>
      </w:r>
    </w:p>
    <w:p w:rsidR="00421CDA" w:rsidRDefault="00421CDA" w:rsidP="00421CDA">
      <w:r>
        <w:t>When creating a new</w:t>
      </w:r>
      <w:r w:rsidRPr="00B05C9E">
        <w:t xml:space="preserve"> virtual network</w:t>
      </w:r>
      <w:r>
        <w:t>, the CloudStack administrator chooses which network offering to enable for that network. Each virtual network</w:t>
      </w:r>
      <w:r w:rsidRPr="00B05C9E">
        <w:t xml:space="preserve"> </w:t>
      </w:r>
      <w:r>
        <w:t>is associated with</w:t>
      </w:r>
      <w:r w:rsidRPr="00B05C9E">
        <w:t xml:space="preserve"> </w:t>
      </w:r>
      <w:r>
        <w:t xml:space="preserve">one </w:t>
      </w:r>
      <w:r w:rsidRPr="00B05C9E">
        <w:t>network offering.</w:t>
      </w:r>
      <w:r>
        <w:t xml:space="preserve"> </w:t>
      </w:r>
      <w:r w:rsidRPr="00CD19DF">
        <w:t>A virtual network can be upgraded or downgraded by changing its associated network offering.  If you do this, be sure to reprogram the physical network to match.</w:t>
      </w:r>
    </w:p>
    <w:p w:rsidR="00421CDA" w:rsidRDefault="00421CDA" w:rsidP="004638CA">
      <w:r>
        <w:t>CloudStack also has internal network offerings for use by CloudStack system VMs. These network offerings are not visible to users but</w:t>
      </w:r>
      <w:r w:rsidRPr="00CD19DF">
        <w:t xml:space="preserve"> can be modified by administrators.</w:t>
      </w:r>
    </w:p>
    <w:p w:rsidR="00731393" w:rsidRDefault="00731393" w:rsidP="009B7479">
      <w:pPr>
        <w:pStyle w:val="Heading2"/>
      </w:pPr>
      <w:bookmarkStart w:id="94" w:name="_Toc266467203"/>
      <w:bookmarkStart w:id="95" w:name="_Toc266467211"/>
      <w:bookmarkStart w:id="96" w:name="_Toc266467219"/>
      <w:bookmarkStart w:id="97" w:name="_Toc266467222"/>
      <w:bookmarkStart w:id="98" w:name="_Ref314502702"/>
      <w:bookmarkStart w:id="99" w:name="_Ref314502706"/>
      <w:bookmarkStart w:id="100" w:name="_Toc315795803"/>
      <w:bookmarkEnd w:id="94"/>
      <w:bookmarkEnd w:id="95"/>
      <w:bookmarkEnd w:id="96"/>
      <w:bookmarkEnd w:id="97"/>
      <w:r>
        <w:t>Defining Service Offering</w:t>
      </w:r>
      <w:bookmarkEnd w:id="98"/>
      <w:bookmarkEnd w:id="99"/>
      <w:r w:rsidR="00B66F36">
        <w:t>s</w:t>
      </w:r>
      <w:r w:rsidR="005B137C">
        <w:t xml:space="preserve"> and Disk Offerings</w:t>
      </w:r>
      <w:r w:rsidR="00BB6287">
        <w:t xml:space="preserve"> for Users</w:t>
      </w:r>
      <w:bookmarkEnd w:id="100"/>
    </w:p>
    <w:p w:rsidR="00731393" w:rsidRDefault="00BB6287" w:rsidP="00731393">
      <w:r>
        <w:t>A</w:t>
      </w:r>
      <w:r w:rsidR="00112B60">
        <w:t xml:space="preserve"> </w:t>
      </w:r>
      <w:r w:rsidR="003763F8">
        <w:t>service offering</w:t>
      </w:r>
      <w:r>
        <w:t xml:space="preserve"> is a set of virtual hardware features such as CPU core count and speed, memory, and disk size. The CloudStack administr</w:t>
      </w:r>
      <w:r w:rsidR="005B137C">
        <w:t xml:space="preserve">ator can set up various </w:t>
      </w:r>
      <w:r>
        <w:t>offerings, and then end users choose from the available offerings when they create a new VM.</w:t>
      </w:r>
    </w:p>
    <w:p w:rsidR="00731393" w:rsidRDefault="00BB6287" w:rsidP="00731393">
      <w:r>
        <w:t>A service offering includes</w:t>
      </w:r>
      <w:r w:rsidR="00731393">
        <w:t xml:space="preserve">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BB6287" w:rsidRDefault="00BB6287" w:rsidP="00731393">
      <w:r>
        <w:t>For example,  one service offering might allow users to create a virtual machine instance that is equivalent to a 1 GHz Intel® Core™ 2 CPU, with 1 GB memory at $0.20/hour, with network traffic metered at $0.10/GB.</w:t>
      </w:r>
      <w:r w:rsidR="005B137C">
        <w:t xml:space="preserve"> Based on the user’s selected offering, CloudStack emits usage records that can be integrated with billing systems.</w:t>
      </w:r>
    </w:p>
    <w:p w:rsidR="00D32CE2" w:rsidRDefault="005D2B4E" w:rsidP="00731393">
      <w:r>
        <w:t>CloudStack</w:t>
      </w:r>
      <w:r w:rsidR="008759F5">
        <w:t xml:space="preserve"> separates </w:t>
      </w:r>
      <w:r w:rsidR="00775DD5">
        <w:t>s</w:t>
      </w:r>
      <w:r w:rsidR="008759F5">
        <w:t xml:space="preserve">ervice </w:t>
      </w:r>
      <w:r w:rsidR="00775DD5">
        <w:t>o</w:t>
      </w:r>
      <w:r w:rsidR="008759F5">
        <w:t xml:space="preserve">fferings into </w:t>
      </w:r>
      <w:r w:rsidR="00775DD5">
        <w:t>c</w:t>
      </w:r>
      <w:r w:rsidR="008759F5">
        <w:t>omputing</w:t>
      </w:r>
      <w:r w:rsidR="00775DD5">
        <w:t xml:space="preserve"> service offerings</w:t>
      </w:r>
      <w:r w:rsidR="008759F5">
        <w:t xml:space="preserve"> and </w:t>
      </w:r>
      <w:r w:rsidR="005B137C">
        <w:t xml:space="preserve">disk </w:t>
      </w:r>
      <w:r w:rsidR="00775DD5">
        <w:t>service offerings</w:t>
      </w:r>
      <w:r w:rsidR="005B137C">
        <w:t xml:space="preserve">. </w:t>
      </w:r>
      <w:r w:rsidR="00D32CE2">
        <w:t>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D711BE" w:rsidRDefault="00D711BE" w:rsidP="009B7479">
      <w:pPr>
        <w:pStyle w:val="Heading3"/>
      </w:pPr>
      <w:bookmarkStart w:id="101" w:name="_Ref315780428"/>
      <w:bookmarkStart w:id="102" w:name="_Ref315780431"/>
      <w:bookmarkStart w:id="103" w:name="_Toc315795804"/>
      <w:r>
        <w:t>Creating a New Service Offering</w:t>
      </w:r>
      <w:bookmarkEnd w:id="101"/>
      <w:bookmarkEnd w:id="102"/>
      <w:bookmarkEnd w:id="103"/>
    </w:p>
    <w:p w:rsidR="00D711BE" w:rsidRPr="00A01016" w:rsidRDefault="00D711BE" w:rsidP="004B647D">
      <w:pPr>
        <w:pStyle w:val="NumberedList"/>
        <w:keepNext/>
        <w:numPr>
          <w:ilvl w:val="0"/>
          <w:numId w:val="36"/>
        </w:numPr>
      </w:pPr>
      <w:r>
        <w:t xml:space="preserve">Log in with admin privileges to the CloudStack </w:t>
      </w:r>
      <w:r w:rsidRPr="00A01016">
        <w:t>UI.</w:t>
      </w:r>
    </w:p>
    <w:p w:rsidR="00D711BE" w:rsidRDefault="00D711BE" w:rsidP="004B647D">
      <w:pPr>
        <w:pStyle w:val="NumberedList"/>
        <w:keepNext/>
      </w:pPr>
      <w:r>
        <w:t>In the Add Service Offering dialog, make the following choices:</w:t>
      </w:r>
    </w:p>
    <w:p w:rsidR="009F7C2D" w:rsidRDefault="009F7C2D" w:rsidP="009F7C2D">
      <w:pPr>
        <w:pStyle w:val="BulletedListlevel2"/>
      </w:pPr>
      <w:r w:rsidRPr="0098226B">
        <w:rPr>
          <w:rStyle w:val="Strong"/>
        </w:rPr>
        <w:t>Name</w:t>
      </w:r>
      <w:r>
        <w:t>. Any desired name for the service offering.</w:t>
      </w:r>
    </w:p>
    <w:p w:rsidR="009F7C2D" w:rsidRDefault="009F7C2D" w:rsidP="009F7C2D">
      <w:pPr>
        <w:pStyle w:val="BulletedListlevel2"/>
      </w:pPr>
      <w:r w:rsidRPr="0098226B">
        <w:rPr>
          <w:rStyle w:val="Strong"/>
        </w:rPr>
        <w:lastRenderedPageBreak/>
        <w:t>Display text</w:t>
      </w:r>
      <w:r>
        <w:t>. A short description of the offering.</w:t>
      </w:r>
    </w:p>
    <w:p w:rsidR="009F7C2D" w:rsidRDefault="009F7C2D" w:rsidP="009F7C2D">
      <w:pPr>
        <w:pStyle w:val="BulletedListlevel2"/>
      </w:pPr>
      <w:r w:rsidRPr="0098226B">
        <w:rPr>
          <w:rStyle w:val="Strong"/>
        </w:rPr>
        <w:t>Storage type</w:t>
      </w:r>
      <w:r>
        <w:t>. The type of disk that should be allocated to the guest. Local allocates from storage attached to XenServer directly. Shared allocates from storage accessible via NFS.</w:t>
      </w:r>
    </w:p>
    <w:p w:rsidR="009F7C2D" w:rsidRDefault="009F7C2D" w:rsidP="009F7C2D">
      <w:pPr>
        <w:pStyle w:val="BulletedListlevel2"/>
      </w:pPr>
      <w:r>
        <w:rPr>
          <w:rStyle w:val="Strong"/>
        </w:rPr>
        <w:t>#</w:t>
      </w:r>
      <w:r w:rsidRPr="0098226B">
        <w:rPr>
          <w:rStyle w:val="Strong"/>
        </w:rPr>
        <w:t xml:space="preserve"> of CPU cores</w:t>
      </w:r>
      <w:r>
        <w:t>. The number of cores which should be allocated to an instance with this offering.</w:t>
      </w:r>
    </w:p>
    <w:p w:rsidR="009F7C2D" w:rsidRDefault="009F7C2D" w:rsidP="009F7C2D">
      <w:pPr>
        <w:pStyle w:val="BulletedListlevel2"/>
      </w:pPr>
      <w:r w:rsidRPr="0098226B">
        <w:rPr>
          <w:rStyle w:val="Strong"/>
        </w:rPr>
        <w:t>CPU (in MHz)</w:t>
      </w:r>
      <w:r>
        <w:t>. The CPU speed of the cores that the instance is allocated. For example, “2000” would provide for a 2 GHz clock.</w:t>
      </w:r>
    </w:p>
    <w:p w:rsidR="009F7C2D" w:rsidRDefault="009F7C2D" w:rsidP="009F7C2D">
      <w:pPr>
        <w:pStyle w:val="BulletedListlevel2"/>
      </w:pPr>
      <w:r w:rsidRPr="0098226B">
        <w:rPr>
          <w:rStyle w:val="Strong"/>
        </w:rPr>
        <w:t>Memory (in MB)</w:t>
      </w:r>
      <w:r>
        <w:t>. The amount of memory in megabytes that the instance should be allocated. For example, “2048” would provide for a 2 GB RAM allocation.</w:t>
      </w:r>
    </w:p>
    <w:p w:rsidR="009F7C2D" w:rsidRDefault="009F7C2D" w:rsidP="009F7C2D">
      <w:pPr>
        <w:pStyle w:val="BulletedListlevel2"/>
      </w:pPr>
      <w:r w:rsidRPr="0098226B">
        <w:rPr>
          <w:rStyle w:val="Strong"/>
        </w:rPr>
        <w:t>Offer HA</w:t>
      </w:r>
      <w:r>
        <w:t>. If yes, the user will be able to choose a VM to be monitored and as highly available as possible.</w:t>
      </w:r>
    </w:p>
    <w:p w:rsidR="009F7C2D" w:rsidRDefault="009F7C2D" w:rsidP="009F7C2D">
      <w:pPr>
        <w:pStyle w:val="BulletedListlevel2"/>
      </w:pPr>
      <w:r>
        <w:rPr>
          <w:rStyle w:val="Strong"/>
        </w:rPr>
        <w:t>Tags</w:t>
      </w:r>
      <w:r w:rsidRPr="0067726C">
        <w:t>.</w:t>
      </w:r>
      <w:r>
        <w:t xml:space="preserve">  The tags that should be associated with the primary storage for this root disk.</w:t>
      </w:r>
    </w:p>
    <w:p w:rsidR="009F7C2D" w:rsidRDefault="009F7C2D" w:rsidP="009F7C2D">
      <w:pPr>
        <w:pStyle w:val="BulletedListlevel2"/>
      </w:pPr>
      <w:r>
        <w:rPr>
          <w:rStyle w:val="Strong"/>
        </w:rPr>
        <w:t>CPU cap</w:t>
      </w:r>
      <w:r w:rsidRPr="00CE035C">
        <w:t>.</w:t>
      </w:r>
      <w:r>
        <w:t xml:space="preserve"> Whether to cap users at their purchased level of CPU usage even if spare capacity is available</w:t>
      </w:r>
    </w:p>
    <w:p w:rsidR="009F7C2D" w:rsidRDefault="009F7C2D" w:rsidP="009F7C2D">
      <w:pPr>
        <w:pStyle w:val="BulletedListlevel2"/>
      </w:pPr>
      <w:r>
        <w:rPr>
          <w:rStyle w:val="Strong"/>
        </w:rPr>
        <w:t>Public</w:t>
      </w:r>
      <w:r w:rsidRPr="00B660B3">
        <w:t>.</w:t>
      </w:r>
      <w:r>
        <w:t xml:space="preserve">  Should the service offering be available all domains or only some domains.  Chooes Yes to make it available to all domains.  Choose No to limit the scope to a subdomain; CloudStack will then prompt for the subdomain's name.</w:t>
      </w:r>
    </w:p>
    <w:p w:rsidR="00D711BE" w:rsidRDefault="00D711BE" w:rsidP="00D711BE">
      <w:pPr>
        <w:pStyle w:val="NumberedList"/>
      </w:pPr>
      <w:r>
        <w:t>Click Add.</w:t>
      </w:r>
    </w:p>
    <w:p w:rsidR="000A104B" w:rsidRDefault="00A67279" w:rsidP="009B7479">
      <w:pPr>
        <w:pStyle w:val="Heading3"/>
      </w:pPr>
      <w:bookmarkStart w:id="104" w:name="_Toc315795805"/>
      <w:r>
        <w:t>Modifying or Deleting a Service</w:t>
      </w:r>
      <w:r w:rsidR="000A104B">
        <w:t xml:space="preserve"> Offering</w:t>
      </w:r>
      <w:bookmarkEnd w:id="104"/>
    </w:p>
    <w:p w:rsidR="000A104B" w:rsidRDefault="000A104B" w:rsidP="000A104B">
      <w:r>
        <w:t>Service offerings cannot be changed once created.</w:t>
      </w:r>
    </w:p>
    <w:p w:rsidR="000A104B" w:rsidRPr="000A104B" w:rsidRDefault="000A104B" w:rsidP="000A104B">
      <w:r>
        <w:t>A service offering can be deleted. If it is no longer in use, it is deleted immediately and permanently. If</w:t>
      </w:r>
      <w:r w:rsidR="00DD4321">
        <w:t xml:space="preserve"> the service offering</w:t>
      </w:r>
      <w:r>
        <w:t xml:space="preserve"> is still in use, </w:t>
      </w:r>
      <w:r w:rsidR="00B43D88">
        <w:t xml:space="preserve">it </w:t>
      </w:r>
      <w:r>
        <w:t>will remain in the database until all the virtual machines referencing it have been deleted. After deletion by the administrator, a service offering will not be available to end users that are creating new instances.</w:t>
      </w:r>
    </w:p>
    <w:p w:rsidR="00974E60" w:rsidRDefault="00974E60" w:rsidP="009B7479">
      <w:pPr>
        <w:pStyle w:val="Heading3"/>
      </w:pPr>
      <w:bookmarkStart w:id="105" w:name="_Ref314502731"/>
      <w:bookmarkStart w:id="106" w:name="_Ref314502735"/>
      <w:bookmarkStart w:id="107" w:name="_Toc315795806"/>
      <w:r>
        <w:t>Creating a New Disk Offering</w:t>
      </w:r>
      <w:bookmarkEnd w:id="105"/>
      <w:bookmarkEnd w:id="106"/>
      <w:bookmarkEnd w:id="107"/>
    </w:p>
    <w:p w:rsidR="005B137C" w:rsidRPr="00A01016" w:rsidRDefault="005B137C" w:rsidP="00E05DEF">
      <w:pPr>
        <w:pStyle w:val="NumberedList"/>
        <w:numPr>
          <w:ilvl w:val="0"/>
          <w:numId w:val="67"/>
        </w:numPr>
      </w:pPr>
      <w:r>
        <w:t xml:space="preserve">Log in with admin privileges to the CloudStack </w:t>
      </w:r>
      <w:r w:rsidRPr="00A01016">
        <w:t>UI.</w:t>
      </w:r>
    </w:p>
    <w:p w:rsidR="005B137C" w:rsidRDefault="005B137C" w:rsidP="00E05DEF">
      <w:pPr>
        <w:pStyle w:val="NumberedList"/>
        <w:numPr>
          <w:ilvl w:val="0"/>
          <w:numId w:val="67"/>
        </w:numPr>
      </w:pPr>
      <w:r>
        <w:t>In the Add Disk Offering dialog, make the following choices:</w:t>
      </w:r>
    </w:p>
    <w:p w:rsidR="006E43EB" w:rsidRDefault="006E43EB" w:rsidP="0031670B">
      <w:pPr>
        <w:pStyle w:val="NumberedList"/>
        <w:numPr>
          <w:ilvl w:val="0"/>
          <w:numId w:val="38"/>
        </w:numPr>
      </w:pPr>
      <w:r>
        <w:t>Name and description</w:t>
      </w:r>
    </w:p>
    <w:p w:rsidR="001E27C9" w:rsidRDefault="001E27C9" w:rsidP="0031670B">
      <w:pPr>
        <w:pStyle w:val="NumberedList"/>
        <w:numPr>
          <w:ilvl w:val="0"/>
          <w:numId w:val="38"/>
        </w:numPr>
      </w:pPr>
      <w:r>
        <w:t>Disk size (optional).  An offering without a disk size will allow users to pick their own.</w:t>
      </w:r>
    </w:p>
    <w:p w:rsidR="001E27C9" w:rsidRDefault="001E27C9" w:rsidP="0031670B">
      <w:pPr>
        <w:pStyle w:val="NumberedList"/>
        <w:numPr>
          <w:ilvl w:val="0"/>
          <w:numId w:val="38"/>
        </w:numPr>
      </w:pPr>
      <w:r>
        <w:t>Tags on the data disk</w:t>
      </w:r>
    </w:p>
    <w:p w:rsidR="006E43EB" w:rsidRDefault="006E43EB" w:rsidP="0031670B">
      <w:pPr>
        <w:pStyle w:val="NumberedList"/>
        <w:numPr>
          <w:ilvl w:val="0"/>
          <w:numId w:val="38"/>
        </w:numPr>
      </w:pPr>
      <w:r>
        <w:t>Public or private</w:t>
      </w:r>
    </w:p>
    <w:p w:rsidR="000A104B" w:rsidRDefault="006E43EB" w:rsidP="00E67E2D">
      <w:pPr>
        <w:pStyle w:val="NumberedList"/>
      </w:pPr>
      <w:r>
        <w:t>Click Add.</w:t>
      </w:r>
    </w:p>
    <w:p w:rsidR="000E2663" w:rsidRDefault="000E2663" w:rsidP="000E2663">
      <w:pPr>
        <w:pStyle w:val="Heading1"/>
      </w:pPr>
      <w:bookmarkStart w:id="108" w:name="_Toc315795807"/>
      <w:r>
        <w:lastRenderedPageBreak/>
        <w:t>Working With Virtual Machines</w:t>
      </w:r>
      <w:bookmarkEnd w:id="108"/>
    </w:p>
    <w:p w:rsidR="000E2663" w:rsidRDefault="000E2663" w:rsidP="000E2663">
      <w:r>
        <w:t>CloudStack provides administrators with complete control over the lifecycle of all guest VMs executing in the cloud.</w:t>
      </w:r>
    </w:p>
    <w:p w:rsidR="000E2663" w:rsidRDefault="000E2663" w:rsidP="000E2663">
      <w:r>
        <w:t>The CloudStack platform provides several guest management operations for end users and administrators. VMs may be stopped, started, rebooted, and destroyed.</w:t>
      </w:r>
    </w:p>
    <w:p w:rsidR="000E2663" w:rsidRPr="00964D71" w:rsidRDefault="000E2663" w:rsidP="000E2663">
      <w:pPr>
        <w:keepNext/>
      </w:pPr>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0E2663" w:rsidRPr="00964D71" w:rsidRDefault="000E2663" w:rsidP="000E2663">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0E2663" w:rsidRPr="00964D71" w:rsidRDefault="000E2663" w:rsidP="000E2663">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0E2663" w:rsidRPr="00964D71" w:rsidRDefault="000E2663" w:rsidP="000E2663">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0E2663" w:rsidRDefault="000E2663" w:rsidP="000E2663">
      <w:r>
        <w:t>Guests can be configured to be Highly Available (HA). An HA-enabled guest is monitored by the system. If the system detects that the guest is down, it will attempt to restart the guest, possibly on a different Host.</w:t>
      </w:r>
    </w:p>
    <w:p w:rsidR="000E2663" w:rsidRPr="00581946" w:rsidRDefault="000E2663" w:rsidP="000E2663">
      <w:r>
        <w:t>The CloudStack platform cannot distinguish a guest VM that was shut down by the user (E.g. Via the “shutdown” command in Linux) from a VM that exited unexpectedly. If an HA-enabled guest is shut down inside the VM, the CloudStack platform will restart it. The user must go through the CloudStack UI or API to shut down an HA-enabled guest.</w:t>
      </w:r>
    </w:p>
    <w:p w:rsidR="000E2663" w:rsidRDefault="000E2663" w:rsidP="000E2663">
      <w:pPr>
        <w:pStyle w:val="Heading2"/>
      </w:pPr>
      <w:bookmarkStart w:id="109" w:name="_Toc315795808"/>
      <w:bookmarkStart w:id="110" w:name="_Ref296939187"/>
      <w:bookmarkStart w:id="111" w:name="_Ref296939189"/>
      <w:bookmarkStart w:id="112" w:name="_Ref296944503"/>
      <w:bookmarkStart w:id="113" w:name="_Ref296944505"/>
      <w:r>
        <w:t>VM Lifecycle</w:t>
      </w:r>
      <w:bookmarkEnd w:id="109"/>
    </w:p>
    <w:p w:rsidR="000E2663" w:rsidRDefault="000E2663" w:rsidP="000E2663">
      <w:r>
        <w:t>Virtual machines can be in the following states:</w:t>
      </w:r>
    </w:p>
    <w:p w:rsidR="000E2663" w:rsidRDefault="006C2BCC" w:rsidP="000E2663">
      <w:r>
        <w:pict>
          <v:group id="_x0000_s1421" editas="canvas" style="width:551.25pt;height:175pt;mso-position-horizontal-relative:char;mso-position-vertical-relative:line" coordorigin="720,1555" coordsize="11025,3500">
            <o:lock v:ext="edit" aspectratio="t"/>
            <v:shape id="_x0000_s1422" type="#_x0000_t75" style="position:absolute;left:720;top:1555;width:11025;height:3500" o:preferrelative="f">
              <v:fill o:detectmouseclick="t"/>
              <v:path o:extrusionok="t" o:connecttype="none"/>
              <o:lock v:ext="edit" text="t"/>
            </v:shape>
            <v:shape id="_x0000_s1423" style="position:absolute;left:7358;top:2140;width:1254;height:567" coordsize="1255,567" path="m,c297,11,594,23,803,117v209,94,330,272,452,450e" filled="f">
              <v:stroke endarrow="open" endarrowwidth="wide" endarrowlength="long"/>
              <v:path arrowok="t"/>
            </v:shape>
            <v:oval id="_x0000_s1424" style="position:absolute;left:5715;top:1687;width:1524;height:822">
              <v:textbox style="mso-next-textbox:#_x0000_s1424" inset=",0">
                <w:txbxContent>
                  <w:p w:rsidR="00281609" w:rsidRDefault="00281609" w:rsidP="000E2663">
                    <w:r>
                      <w:t>Created</w:t>
                    </w:r>
                  </w:p>
                </w:txbxContent>
              </v:textbox>
            </v:oval>
            <v:oval id="_x0000_s1425" style="position:absolute;left:5715;top:3988;width:1524;height:846">
              <v:textbox style="mso-next-textbox:#_x0000_s1425" inset=",0">
                <w:txbxContent>
                  <w:p w:rsidR="00281609" w:rsidRDefault="00281609" w:rsidP="000E2663">
                    <w:r>
                      <w:t>Running</w:t>
                    </w:r>
                  </w:p>
                </w:txbxContent>
              </v:textbox>
            </v:oval>
            <v:oval id="_x0000_s1426" style="position:absolute;left:7830;top:2722;width:1620;height:837">
              <v:textbox style="mso-next-textbox:#_x0000_s1426" inset=",0">
                <w:txbxContent>
                  <w:p w:rsidR="00281609" w:rsidRDefault="00281609" w:rsidP="000E2663">
                    <w:r>
                      <w:t>Destroyed</w:t>
                    </w:r>
                  </w:p>
                </w:txbxContent>
              </v:textbox>
            </v:oval>
            <v:shape id="_x0000_s1427" style="position:absolute;left:5345;top:2407;width:505;height:1566" coordsize="506,1566" path="m489,c244,246,,493,3,754v3,261,253,536,503,812e" filled="f">
              <v:stroke endarrow="open" endarrowwidth="wide" endarrowlength="long"/>
              <v:path arrowok="t"/>
            </v:shape>
            <v:shape id="_x0000_s1428" type="#_x0000_t202" style="position:absolute;left:5501;top:2407;width:753;height:628" filled="f" stroked="f" strokecolor="white">
              <v:textbox style="mso-next-textbox:#_x0000_s1428">
                <w:txbxContent>
                  <w:p w:rsidR="00281609" w:rsidRDefault="00281609" w:rsidP="000E2663">
                    <w:r>
                      <w:t>Start</w:t>
                    </w:r>
                  </w:p>
                </w:txbxContent>
              </v:textbox>
            </v:shape>
            <v:shape id="_x0000_s1429" style="position:absolute;left:6639;top:2459;width:902;height:1470" coordsize="902,1470" path="m470,1470c540,1292,878,647,890,405,902,163,680,30,545,15,410,,160,88,80,315,,542,68,1158,65,1380e" filled="f">
              <v:stroke endarrow="open" endarrowwidth="wide" endarrowlength="long"/>
              <v:path arrowok="t"/>
            </v:shape>
            <v:shape id="_x0000_s1430" type="#_x0000_t32" style="position:absolute;left:6392;top:2506;width:1;height:1465;flip:y" o:connectortype="straight">
              <v:stroke endarrow="open" endarrowwidth="wide" endarrowlength="long"/>
            </v:shape>
            <v:shape id="_x0000_s1431" type="#_x0000_t202" style="position:absolute;left:5813;top:3274;width:666;height:654" filled="f" stroked="f" strokecolor="white">
              <v:textbox style="mso-next-textbox:#_x0000_s1431">
                <w:txbxContent>
                  <w:p w:rsidR="00281609" w:rsidRDefault="00281609" w:rsidP="000E2663">
                    <w:r>
                      <w:t>Stop</w:t>
                    </w:r>
                  </w:p>
                </w:txbxContent>
              </v:textbox>
            </v:shape>
            <v:shape id="_x0000_s1432" type="#_x0000_t202" style="position:absolute;left:6686;top:2497;width:949;height:712" filled="f" stroked="f" strokecolor="white">
              <v:textbox style="mso-next-textbox:#_x0000_s1432">
                <w:txbxContent>
                  <w:p w:rsidR="00281609" w:rsidRDefault="00281609" w:rsidP="000E2663">
                    <w:r>
                      <w:t>Reboot</w:t>
                    </w:r>
                  </w:p>
                </w:txbxContent>
              </v:textbox>
            </v:shape>
            <v:shape id="_x0000_s1433" type="#_x0000_t202" style="position:absolute;left:7395;top:1948;width:1292;height:687" filled="f" stroked="f" strokecolor="white">
              <v:textbox style="mso-next-textbox:#_x0000_s1433">
                <w:txbxContent>
                  <w:p w:rsidR="00281609" w:rsidRDefault="00281609" w:rsidP="000E2663">
                    <w:r>
                      <w:t>Destroy</w:t>
                    </w:r>
                  </w:p>
                </w:txbxContent>
              </v:textbox>
            </v:shape>
            <v:oval id="_x0000_s1434" style="position:absolute;left:2789;top:2662;width:1620;height:837">
              <v:textbox style="mso-next-textbox:#_x0000_s1434" inset=",0">
                <w:txbxContent>
                  <w:p w:rsidR="00281609" w:rsidRDefault="00281609" w:rsidP="000E2663">
                    <w:pPr>
                      <w:jc w:val="center"/>
                    </w:pPr>
                    <w:r>
                      <w:t>Down</w:t>
                    </w:r>
                  </w:p>
                </w:txbxContent>
              </v:textbox>
            </v:oval>
            <v:shape id="_x0000_s1435" type="#_x0000_t202" style="position:absolute;left:3131;top:3481;width:705;height:774" filled="f" stroked="f" strokecolor="white">
              <v:textbox style="mso-next-textbox:#_x0000_s1435">
                <w:txbxContent>
                  <w:p w:rsidR="00281609" w:rsidRDefault="00281609" w:rsidP="000E2663">
                    <w:r>
                      <w:t>Start</w:t>
                    </w:r>
                  </w:p>
                </w:txbxContent>
              </v:textbox>
            </v:shape>
            <v:shape id="_x0000_s1436" style="position:absolute;left:3684;top:3667;width:1910;height:969" coordsize="1910,968" path="m,c88,114,212,522,530,683,848,844,1623,909,1910,968e" filled="f">
              <v:stroke endarrow="open" endarrowwidth="wide" endarrowlength="long"/>
              <v:path arrowok="t"/>
            </v:shape>
            <v:shape id="_x0000_s1437" style="position:absolute;left:4499;top:3127;width:1200;height:967" coordsize="1200,967" path="m1200,967c1090,832,740,314,540,157,340,,112,50,,22e" filled="f">
              <v:stroke endarrow="open" endarrowwidth="wide" endarrowlength="long"/>
              <v:path arrowok="t"/>
            </v:shape>
            <v:shape id="_x0000_s1438" type="#_x0000_t202" style="position:absolute;left:4901;top:3562;width:600;height:693" filled="f" stroked="f" strokecolor="white">
              <v:textbox style="mso-next-textbox:#_x0000_s1438">
                <w:txbxContent>
                  <w:p w:rsidR="00281609" w:rsidRDefault="00281609" w:rsidP="000E2663">
                    <w:r>
                      <w:t>Fail</w:t>
                    </w:r>
                  </w:p>
                </w:txbxContent>
              </v:textbox>
            </v:shape>
            <w10:anchorlock/>
          </v:group>
        </w:pict>
      </w:r>
    </w:p>
    <w:p w:rsidR="000E2663" w:rsidRDefault="000E2663" w:rsidP="000E2663">
      <w:r>
        <w:t>Once a virtual machine is destroyed, it cannot be recovered. All the resources used by the virtual machine will be reclaimed by the system. This includes the virtual machine’s IP address.</w:t>
      </w:r>
    </w:p>
    <w:p w:rsidR="000E2663" w:rsidRDefault="000E2663" w:rsidP="000E2663">
      <w:r>
        <w:t>A stop will attempt to gracefully shut down the operating system, which typically involves terminating all the running applications. If the operation system cannot be stopped, it will be forcefully terminated. This has the same effect as pulling the power cord to a physical machine.</w:t>
      </w:r>
    </w:p>
    <w:p w:rsidR="000E2663" w:rsidRDefault="000E2663" w:rsidP="000E2663">
      <w:r>
        <w:t>A reboot is a stop followed by a start.</w:t>
      </w:r>
    </w:p>
    <w:p w:rsidR="000E2663" w:rsidRDefault="000E2663" w:rsidP="000E2663">
      <w:r>
        <w:t>Unlike Amazon EC2, the system preserves the state of the virtual machine hard disk until the machine is destroyed.</w:t>
      </w:r>
    </w:p>
    <w:p w:rsidR="000E2663" w:rsidRDefault="000E2663" w:rsidP="000E2663">
      <w:r>
        <w:lastRenderedPageBreak/>
        <w:t>A running virtual machine may fail because of hardware or network issues. A failed virtual machine is in the down state.</w:t>
      </w:r>
    </w:p>
    <w:p w:rsidR="000E2663" w:rsidRDefault="000E2663" w:rsidP="000E2663">
      <w:r>
        <w:t>The system places the virtual machine into the down state if it does not receive the heartbeat from the hypervisor for three minutes.</w:t>
      </w:r>
    </w:p>
    <w:p w:rsidR="000E2663" w:rsidRDefault="000E2663" w:rsidP="000E2663">
      <w:r>
        <w:t>The hard disk image is preserved when a virtual machine enters the down state.</w:t>
      </w:r>
    </w:p>
    <w:p w:rsidR="000E2663" w:rsidRDefault="000E2663" w:rsidP="000E2663">
      <w:r>
        <w:t>The user can manually restart the virtual machine from the down state.</w:t>
      </w:r>
    </w:p>
    <w:p w:rsidR="000E2663" w:rsidRDefault="000E2663" w:rsidP="000E2663">
      <w:r>
        <w:t>The system will start the virtual machine from the down state automatically if the virtual machine is marked as HA-enabled.</w:t>
      </w:r>
    </w:p>
    <w:p w:rsidR="000E2663" w:rsidRDefault="000E2663" w:rsidP="000E2663">
      <w:pPr>
        <w:pStyle w:val="Heading2"/>
      </w:pPr>
      <w:bookmarkStart w:id="114" w:name="_Ref296959343"/>
      <w:bookmarkStart w:id="115" w:name="_Ref296959344"/>
      <w:bookmarkStart w:id="116" w:name="_Toc315795809"/>
      <w:r>
        <w:t>Creating VMs</w:t>
      </w:r>
      <w:bookmarkEnd w:id="110"/>
      <w:bookmarkEnd w:id="111"/>
      <w:bookmarkEnd w:id="112"/>
      <w:bookmarkEnd w:id="113"/>
      <w:bookmarkEnd w:id="114"/>
      <w:bookmarkEnd w:id="115"/>
      <w:bookmarkEnd w:id="116"/>
    </w:p>
    <w:p w:rsidR="000E2663" w:rsidRDefault="000E2663" w:rsidP="000E2663">
      <w:r>
        <w:t>Virtual machines are usually created from a template. Users can also create blank virtual machines. A blank virtual machine is a virtual machine without an OS template. Users can attach an ISO file and install the OS from the CD/DVD-ROM.</w:t>
      </w:r>
    </w:p>
    <w:p w:rsidR="000E2663" w:rsidRDefault="000E2663" w:rsidP="000E2663">
      <w:r>
        <w:t>To create a VM from a template:</w:t>
      </w:r>
    </w:p>
    <w:p w:rsidR="000E2663" w:rsidRDefault="000E2663" w:rsidP="0031670B">
      <w:pPr>
        <w:pStyle w:val="NumberedList"/>
        <w:numPr>
          <w:ilvl w:val="0"/>
          <w:numId w:val="43"/>
        </w:numPr>
      </w:pPr>
      <w:r>
        <w:t>Log in to the CloudStack UI as an administrator or user.</w:t>
      </w:r>
    </w:p>
    <w:p w:rsidR="000E2663" w:rsidRDefault="000E2663" w:rsidP="000E2663">
      <w:pPr>
        <w:pStyle w:val="NumberedList"/>
      </w:pPr>
      <w:r>
        <w:t>Click Add Instance.</w:t>
      </w:r>
    </w:p>
    <w:p w:rsidR="000E2663" w:rsidRDefault="00861A0A" w:rsidP="000E2663">
      <w:pPr>
        <w:pStyle w:val="NumberedList"/>
      </w:pPr>
      <w:r>
        <w:t>Select a t</w:t>
      </w:r>
      <w:r w:rsidR="000E2663">
        <w:t xml:space="preserve">emplate, </w:t>
      </w:r>
      <w:r>
        <w:t>then follow the steps in the wizard.</w:t>
      </w:r>
      <w:r w:rsidR="000E2663">
        <w:t xml:space="preserve"> (For more information about how the templates came to be in this list, see </w:t>
      </w:r>
      <w:r w:rsidR="000E2663">
        <w:fldChar w:fldCharType="begin"/>
      </w:r>
      <w:r w:rsidR="000E2663">
        <w:instrText xml:space="preserve"> REF _Ref296940055 \h </w:instrText>
      </w:r>
      <w:r w:rsidR="000E2663">
        <w:fldChar w:fldCharType="separate"/>
      </w:r>
      <w:r w:rsidR="00906D86">
        <w:t>Working with Templates</w:t>
      </w:r>
      <w:r w:rsidR="000E2663">
        <w:fldChar w:fldCharType="end"/>
      </w:r>
      <w:r w:rsidR="000E2663">
        <w:t xml:space="preserve"> on page </w:t>
      </w:r>
      <w:r w:rsidR="000E2663">
        <w:fldChar w:fldCharType="begin"/>
      </w:r>
      <w:r w:rsidR="000E2663">
        <w:instrText xml:space="preserve"> PAGEREF _Ref296940058 \h </w:instrText>
      </w:r>
      <w:r w:rsidR="000E2663">
        <w:fldChar w:fldCharType="separate"/>
      </w:r>
      <w:r w:rsidR="00906D86">
        <w:rPr>
          <w:noProof/>
        </w:rPr>
        <w:t>56</w:t>
      </w:r>
      <w:r w:rsidR="000E2663">
        <w:fldChar w:fldCharType="end"/>
      </w:r>
      <w:r w:rsidR="000E2663">
        <w:t>.)</w:t>
      </w:r>
    </w:p>
    <w:p w:rsidR="000E2663" w:rsidRDefault="000E2663" w:rsidP="000E2663">
      <w:pPr>
        <w:pStyle w:val="NumberedList"/>
      </w:pPr>
      <w:r w:rsidRPr="00E71B97">
        <w:t>Be sure that the hardware you have allows starting the selected service offering</w:t>
      </w:r>
      <w:r w:rsidR="00861A0A">
        <w:t>.</w:t>
      </w:r>
    </w:p>
    <w:p w:rsidR="000E2663" w:rsidRDefault="000E2663" w:rsidP="000E2663">
      <w:pPr>
        <w:pStyle w:val="NumberedList"/>
      </w:pPr>
      <w:r>
        <w:t>Click Submit and your VM will be created and started.</w:t>
      </w:r>
    </w:p>
    <w:p w:rsidR="000E2663" w:rsidRDefault="000E2663" w:rsidP="000E2663">
      <w:pPr>
        <w:keepNext/>
      </w:pPr>
      <w:r>
        <w:t>To create a VM from an ISO:</w:t>
      </w:r>
    </w:p>
    <w:p w:rsidR="000E2663" w:rsidRDefault="000E2663" w:rsidP="0031670B">
      <w:pPr>
        <w:pStyle w:val="NumberedList"/>
        <w:keepNext/>
        <w:numPr>
          <w:ilvl w:val="0"/>
          <w:numId w:val="42"/>
        </w:numPr>
      </w:pPr>
      <w:r>
        <w:t>Log in to the CloudStack UI as an administrator or user.</w:t>
      </w:r>
    </w:p>
    <w:p w:rsidR="000E2663" w:rsidRDefault="000E2663" w:rsidP="000E2663">
      <w:pPr>
        <w:pStyle w:val="NumberedList"/>
      </w:pPr>
      <w:r>
        <w:t>Click Add Instance.</w:t>
      </w:r>
    </w:p>
    <w:p w:rsidR="00861A0A" w:rsidRDefault="00861A0A" w:rsidP="000E2663">
      <w:pPr>
        <w:pStyle w:val="NumberedList"/>
      </w:pPr>
      <w:r>
        <w:t>Select ISO Boot, and follow the steps in the wizard.</w:t>
      </w:r>
    </w:p>
    <w:p w:rsidR="000E2663" w:rsidRDefault="000E2663" w:rsidP="0031670B">
      <w:pPr>
        <w:pStyle w:val="NumberedList"/>
        <w:numPr>
          <w:ilvl w:val="0"/>
          <w:numId w:val="41"/>
        </w:numPr>
      </w:pPr>
      <w:r>
        <w:t xml:space="preserve">Click Submit and your VM will be created and started. </w:t>
      </w:r>
    </w:p>
    <w:p w:rsidR="000E2663" w:rsidRDefault="000E2663" w:rsidP="0031670B">
      <w:pPr>
        <w:pStyle w:val="NumberedList"/>
        <w:numPr>
          <w:ilvl w:val="0"/>
          <w:numId w:val="41"/>
        </w:numPr>
      </w:pPr>
      <w:r>
        <w:t>(Oracle VM only) After ISO installation, the installer reboots into the operating system. Due to a known issue in OVM, the reboot will place the VM in the Stopped state. In the CloudStack UI, detach the ISO from the VM (so that the VM will not boot from the ISO again), then click the Start button to restart the VM.</w:t>
      </w:r>
    </w:p>
    <w:p w:rsidR="000E2663" w:rsidRDefault="000E2663" w:rsidP="000E2663">
      <w:pPr>
        <w:pStyle w:val="Heading2"/>
      </w:pPr>
      <w:bookmarkStart w:id="117" w:name="_Toc315795810"/>
      <w:r>
        <w:t>Stopping and Starting VMs</w:t>
      </w:r>
      <w:bookmarkEnd w:id="117"/>
    </w:p>
    <w:p w:rsidR="000E2663" w:rsidRDefault="000E2663" w:rsidP="000E2663">
      <w:r>
        <w:t xml:space="preserve">Once a VM instance is created (see </w:t>
      </w:r>
      <w:r>
        <w:fldChar w:fldCharType="begin"/>
      </w:r>
      <w:r>
        <w:instrText xml:space="preserve"> REF _Ref296959343 \h </w:instrText>
      </w:r>
      <w:r>
        <w:fldChar w:fldCharType="separate"/>
      </w:r>
      <w:r w:rsidR="00906D86">
        <w:t>Creating VMs</w:t>
      </w:r>
      <w:r>
        <w:fldChar w:fldCharType="end"/>
      </w:r>
      <w:r>
        <w:t xml:space="preserve"> on page </w:t>
      </w:r>
      <w:r>
        <w:fldChar w:fldCharType="begin"/>
      </w:r>
      <w:r>
        <w:instrText xml:space="preserve"> PAGEREF _Ref296959343 \h </w:instrText>
      </w:r>
      <w:r>
        <w:fldChar w:fldCharType="separate"/>
      </w:r>
      <w:r w:rsidR="00906D86">
        <w:rPr>
          <w:noProof/>
        </w:rPr>
        <w:t>29</w:t>
      </w:r>
      <w:r>
        <w:fldChar w:fldCharType="end"/>
      </w:r>
      <w:r>
        <w:t>) you can stop, restart, or delete it as needed. In the CloudStack UI, click Instances, select the VM, and use the Stop, Start, Reboot, and Destroy links.</w:t>
      </w:r>
    </w:p>
    <w:p w:rsidR="000E2663" w:rsidRDefault="000E2663" w:rsidP="000E2663">
      <w:pPr>
        <w:pStyle w:val="Heading2"/>
      </w:pPr>
      <w:bookmarkStart w:id="118" w:name="_Toc315795811"/>
      <w:r>
        <w:t>Moving VMs Between Hosts (Manual Live Migration)</w:t>
      </w:r>
      <w:bookmarkEnd w:id="118"/>
    </w:p>
    <w:p w:rsidR="000E2663" w:rsidRDefault="000E2663" w:rsidP="000E2663">
      <w:r>
        <w:t>(Available for XenServer hosts only)</w:t>
      </w:r>
    </w:p>
    <w:p w:rsidR="000E2663" w:rsidRDefault="000E2663" w:rsidP="000E2663">
      <w:r>
        <w:t>The CloudStack administrator can move a running VM from one host to another without interrupting service to users or going into maintenance mode. This is called manual live migration, and can be done under the following conditions:</w:t>
      </w:r>
    </w:p>
    <w:p w:rsidR="000E2663" w:rsidRDefault="000E2663" w:rsidP="000E2663">
      <w:pPr>
        <w:pStyle w:val="BulletedList"/>
      </w:pPr>
      <w:r>
        <w:t>The root administrator is logged in. Domain admins and users can not perform manual live migration of VMs.</w:t>
      </w:r>
    </w:p>
    <w:p w:rsidR="000E2663" w:rsidRDefault="000E2663" w:rsidP="000E2663">
      <w:pPr>
        <w:pStyle w:val="BulletedList"/>
      </w:pPr>
      <w:r>
        <w:t>The VM is running. Stopped VMs can not be live migrated.</w:t>
      </w:r>
    </w:p>
    <w:p w:rsidR="000E2663" w:rsidRDefault="000E2663" w:rsidP="000E2663">
      <w:pPr>
        <w:pStyle w:val="BulletedList"/>
      </w:pPr>
      <w:r>
        <w:t>The destination host must be in the same cluster as the original host.</w:t>
      </w:r>
    </w:p>
    <w:p w:rsidR="000E2663" w:rsidRDefault="000E2663" w:rsidP="000E2663">
      <w:pPr>
        <w:pStyle w:val="BulletedList"/>
      </w:pPr>
      <w:r>
        <w:lastRenderedPageBreak/>
        <w:t>The VM must not be using local disk storage.</w:t>
      </w:r>
    </w:p>
    <w:p w:rsidR="000E2663" w:rsidRDefault="000E2663" w:rsidP="000E2663">
      <w:pPr>
        <w:pStyle w:val="BulletedList"/>
      </w:pPr>
      <w:r>
        <w:t>The destination host must have enough available capacity. If not, the VM will remain in the "migrating" state until memory becomes available.</w:t>
      </w:r>
    </w:p>
    <w:p w:rsidR="000E2663" w:rsidRDefault="000E2663" w:rsidP="000E2663">
      <w:pPr>
        <w:keepNext/>
      </w:pPr>
      <w:r>
        <w:t>To manually live migrate a virtual machine:</w:t>
      </w:r>
    </w:p>
    <w:p w:rsidR="000E2663" w:rsidRDefault="000E2663" w:rsidP="0031670B">
      <w:pPr>
        <w:pStyle w:val="NumberedList"/>
        <w:numPr>
          <w:ilvl w:val="0"/>
          <w:numId w:val="48"/>
        </w:numPr>
      </w:pPr>
      <w:r>
        <w:t>Log in to the CloudStack UI as the CloudStack root administrator.</w:t>
      </w:r>
    </w:p>
    <w:p w:rsidR="000E2663" w:rsidRDefault="000E2663" w:rsidP="000E2663">
      <w:pPr>
        <w:pStyle w:val="NumberedList"/>
      </w:pPr>
      <w:r>
        <w:t>Go to Instances.</w:t>
      </w:r>
    </w:p>
    <w:p w:rsidR="000E2663" w:rsidRDefault="000E2663" w:rsidP="000E2663">
      <w:pPr>
        <w:pStyle w:val="NumberedList"/>
      </w:pPr>
      <w:r>
        <w:t>Choose the VM that you want to migrate.</w:t>
      </w:r>
    </w:p>
    <w:p w:rsidR="000E2663" w:rsidRDefault="000E2663" w:rsidP="000E2663">
      <w:pPr>
        <w:pStyle w:val="NumberedList"/>
      </w:pPr>
      <w:r>
        <w:t>Choose Migrate Instance.</w:t>
      </w:r>
    </w:p>
    <w:p w:rsidR="000E2663" w:rsidRDefault="000E2663" w:rsidP="000E2663">
      <w:pPr>
        <w:pStyle w:val="NumberedList"/>
      </w:pPr>
      <w:r>
        <w:t>From the list of hosts, choose the one to which you want to move the VM.</w:t>
      </w:r>
    </w:p>
    <w:p w:rsidR="000E2663" w:rsidRPr="00D93DE1" w:rsidRDefault="000E2663" w:rsidP="000E2663">
      <w:pPr>
        <w:pStyle w:val="NumberedList"/>
      </w:pPr>
      <w:r>
        <w:t>Click OK.</w:t>
      </w:r>
    </w:p>
    <w:p w:rsidR="000E2663" w:rsidRDefault="000E2663" w:rsidP="000E2663">
      <w:pPr>
        <w:pStyle w:val="Heading2"/>
      </w:pPr>
      <w:bookmarkStart w:id="119" w:name="_Toc315795812"/>
      <w:r>
        <w:t>Deleting VMs</w:t>
      </w:r>
      <w:bookmarkEnd w:id="119"/>
    </w:p>
    <w:p w:rsidR="000E2663" w:rsidRDefault="000E2663" w:rsidP="000E2663">
      <w:r>
        <w:t>Users can delete their own virtual machines. A running virtual machine will be abruptly stopped before it is deleted.</w:t>
      </w:r>
    </w:p>
    <w:p w:rsidR="000E2663" w:rsidRPr="001615E3" w:rsidRDefault="000E2663" w:rsidP="000E2663">
      <w:r>
        <w:t>Administrators can delete any virtual machines.</w:t>
      </w:r>
    </w:p>
    <w:p w:rsidR="000E2663" w:rsidRDefault="000E2663" w:rsidP="000E2663">
      <w:pPr>
        <w:pStyle w:val="Heading2"/>
      </w:pPr>
      <w:bookmarkStart w:id="120" w:name="_Toc315795813"/>
      <w:r>
        <w:t>Remote Access to VMs</w:t>
      </w:r>
      <w:bookmarkEnd w:id="120"/>
    </w:p>
    <w:p w:rsidR="000E2663" w:rsidRDefault="000E2663" w:rsidP="000E2663">
      <w:pPr>
        <w:tabs>
          <w:tab w:val="left" w:pos="3135"/>
        </w:tabs>
      </w:pPr>
      <w:r>
        <w:t>The user is able to access virtual machine console through the web management UI.</w:t>
      </w:r>
    </w:p>
    <w:p w:rsidR="000E2663" w:rsidRDefault="000E2663" w:rsidP="000E2663">
      <w:pPr>
        <w:tabs>
          <w:tab w:val="left" w:pos="3135"/>
        </w:tabs>
      </w:pPr>
      <w:r>
        <w:t>Administrators can access the virtual machine consoles that belong to any users for the purpose of support and troubleshooting. The adminis</w:t>
      </w:r>
      <w:r w:rsidR="002639A1">
        <w:t>in</w:t>
      </w:r>
      <w:r>
        <w:t>trators will be subject to providing the root (or other) password for the guest.</w:t>
      </w:r>
    </w:p>
    <w:p w:rsidR="009B7479" w:rsidRDefault="009B7479" w:rsidP="009B7479">
      <w:pPr>
        <w:pStyle w:val="Heading1"/>
        <w:pageBreakBefore w:val="0"/>
      </w:pPr>
      <w:bookmarkStart w:id="121" w:name="_Ref315021960"/>
      <w:bookmarkStart w:id="122" w:name="_Ref315021965"/>
      <w:bookmarkStart w:id="123" w:name="_Ref315063440"/>
      <w:bookmarkStart w:id="124" w:name="_Ref315063455"/>
      <w:bookmarkStart w:id="125" w:name="_Toc315779201"/>
      <w:bookmarkStart w:id="126" w:name="_Toc315795814"/>
      <w:r>
        <w:t>Using Projects</w:t>
      </w:r>
      <w:bookmarkEnd w:id="121"/>
      <w:bookmarkEnd w:id="122"/>
      <w:r>
        <w:t xml:space="preserve"> to Organize Users and Resources</w:t>
      </w:r>
      <w:bookmarkEnd w:id="123"/>
      <w:bookmarkEnd w:id="124"/>
      <w:bookmarkEnd w:id="125"/>
      <w:bookmarkEnd w:id="126"/>
    </w:p>
    <w:p w:rsidR="009B7479" w:rsidRPr="004C7106" w:rsidRDefault="009B7479" w:rsidP="009B7479">
      <w:pPr>
        <w:rPr>
          <w:lang w:bidi="ar-SA"/>
        </w:rPr>
      </w:pPr>
      <w:r>
        <w:rPr>
          <w:lang w:bidi="ar-SA"/>
        </w:rPr>
        <w:t xml:space="preserve">CloudStack </w:t>
      </w:r>
      <w:r w:rsidRPr="004C7106">
        <w:rPr>
          <w:lang w:bidi="ar-SA"/>
        </w:rPr>
        <w:t>users can group themselves into projects so they can collaborate and share virtual resources. CloudStack tracks usage per project as well as per user, so the usage can be billed to either a user account or a project. For example, a private cloud within a software company might have all members of the QA department assigned to one project, so the company can track the resources used in testing while the project members can more easily isolate their efforts from other users of the same cloud.</w:t>
      </w:r>
    </w:p>
    <w:p w:rsidR="009B7479" w:rsidRPr="004C7106" w:rsidRDefault="009B7479" w:rsidP="009B7479">
      <w:pPr>
        <w:rPr>
          <w:lang w:bidi="ar-SA"/>
        </w:rPr>
      </w:pPr>
      <w:r w:rsidRPr="004C7106">
        <w:rPr>
          <w:lang w:bidi="ar-SA"/>
        </w:rPr>
        <w:t>You can configure CloudStack to allow any user to create a new project, or you can restrict that ability to just CloudStack administrators. Once you have created a project, you become that project’s administrator, and you can add others within your domain to the project. CloudStack can be set up either so that you can add people directly to a project, or so that you have to send an invitation which the recipient must accept. Project members can view and manage all virtual resources created by anyone in the project (for example, share VMs). A user can be a member of any  number of projects and can switch views in the CloudStack UI to show only project-related information, such as project VMs, fellow project members, project-related alerts, and so on.</w:t>
      </w:r>
    </w:p>
    <w:p w:rsidR="009B7479" w:rsidRPr="004C7106" w:rsidRDefault="009B7479" w:rsidP="009B7479">
      <w:pPr>
        <w:rPr>
          <w:lang w:bidi="ar-SA"/>
        </w:rPr>
      </w:pPr>
      <w:r w:rsidRPr="004C7106">
        <w:rPr>
          <w:lang w:bidi="ar-SA"/>
        </w:rPr>
        <w:t>The project administrator can pass on the role to another project member.  The project administrator can also invite more users, remove users from the project, set new resource limits (as long as they are below the global defaults set by the CloudStack administrator), and delete the project. When the administrator removes a user from the project, resources created by that user, such as VM instances, remain with the project. This brings us to the subject of resource ownership and which resources can be used by a project.</w:t>
      </w:r>
    </w:p>
    <w:p w:rsidR="009B7479" w:rsidRDefault="009B7479" w:rsidP="009B7479">
      <w:pPr>
        <w:rPr>
          <w:lang w:bidi="ar-SA"/>
        </w:rPr>
      </w:pPr>
      <w:r w:rsidRPr="004C7106">
        <w:rPr>
          <w:lang w:bidi="ar-SA"/>
        </w:rPr>
        <w:t xml:space="preserve">Resources created within a project are owned by the project, not by any particular CloudStack account, and they can be used only within the project. A user who belongs to one or more projects can still create resources outside of those projects, and those resources belong to the user’s account; they will not be counted against the project’s usage or resource limits. You can create project-level networks to isolate traffic within the project and provide network services such as port forwarding, load balancing, </w:t>
      </w:r>
      <w:r w:rsidRPr="004C7106">
        <w:rPr>
          <w:lang w:bidi="ar-SA"/>
        </w:rPr>
        <w:lastRenderedPageBreak/>
        <w:t>VPN, and static NAT. A project can also make use of certain types of resources from outside the project, if those resources are shared. For example, a shared network or public template is available to any project in the domain. A project can get access to a private template if the template’s owner will grant permission. A project can use any service offering or disk offering available in its domain; however, you can not create private service and disk offerings at the project level.</w:t>
      </w:r>
    </w:p>
    <w:p w:rsidR="000372DE" w:rsidRDefault="000372DE" w:rsidP="000372DE">
      <w:pPr>
        <w:pStyle w:val="Heading1"/>
      </w:pPr>
      <w:bookmarkStart w:id="127" w:name="_Toc315795815"/>
      <w:r>
        <w:lastRenderedPageBreak/>
        <w:t>W</w:t>
      </w:r>
      <w:r w:rsidR="00B3661D">
        <w:t>o</w:t>
      </w:r>
      <w:r>
        <w:t>rking with Hosts</w:t>
      </w:r>
      <w:bookmarkEnd w:id="127"/>
    </w:p>
    <w:p w:rsidR="00B3661D" w:rsidRPr="00B3661D" w:rsidRDefault="00B3661D" w:rsidP="00B3661D">
      <w:r>
        <w:t>This section gives concepts and technical details about hosts in CloudStack. For information about how to install and configure hosts through the CloudStack UI, see the Advanced Installation Guide.</w:t>
      </w:r>
    </w:p>
    <w:p w:rsidR="000372DE" w:rsidRDefault="000372DE" w:rsidP="000372DE">
      <w:pPr>
        <w:pStyle w:val="Heading2"/>
      </w:pPr>
      <w:bookmarkStart w:id="128" w:name="_Ref315366498"/>
      <w:bookmarkStart w:id="129" w:name="_Ref315366500"/>
      <w:bookmarkStart w:id="130" w:name="_Toc315795816"/>
      <w:r>
        <w:t>About Hosts</w:t>
      </w:r>
      <w:bookmarkEnd w:id="128"/>
      <w:bookmarkEnd w:id="129"/>
      <w:bookmarkEnd w:id="130"/>
    </w:p>
    <w:p w:rsidR="00BA0A97" w:rsidRDefault="00BA0A97" w:rsidP="00BA0A97">
      <w:bookmarkStart w:id="131" w:name="_Ref288822729"/>
      <w:bookmarkStart w:id="132" w:name="_Ref288822746"/>
      <w:bookmarkStart w:id="133" w:name="_Ref288823290"/>
      <w:bookmarkStart w:id="134" w:name="_Ref288823300"/>
      <w:bookmarkStart w:id="135" w:name="_Ref289436509"/>
      <w:bookmarkStart w:id="136" w:name="_Ref289436518"/>
      <w:bookmarkStart w:id="137" w:name="_Ref309295772"/>
      <w:r>
        <w:t>A host is a single computer. Hosts provide the computing resources that run the guest virtual machines. Each host has hypervisor software installed on it to manage the guest VMs. For example, a Linux KVM-enabled server, a Citrix XenServer server, and an ESXi server are hosts.</w:t>
      </w:r>
    </w:p>
    <w:p w:rsidR="00BA0A97" w:rsidRDefault="00BA0A97" w:rsidP="00BA0A97">
      <w:r>
        <w:t>The host is the smallest organizational unit within a CloudStack deployment. Hosts are contained within clusters, clusters are contained within pods, and pods are contained within zones.</w:t>
      </w:r>
    </w:p>
    <w:p w:rsidR="00BA0A97" w:rsidRDefault="00BA0A97" w:rsidP="00BA0A97">
      <w:r>
        <w:t>Hosts in a CloudStack deployment:</w:t>
      </w:r>
    </w:p>
    <w:p w:rsidR="00BA0A97" w:rsidRDefault="00BA0A97" w:rsidP="00BA0A97">
      <w:pPr>
        <w:pStyle w:val="BulletedList"/>
      </w:pPr>
      <w:r>
        <w:t>Provide the CPU, memory, storage, and networking resources needed to host the virtual machines</w:t>
      </w:r>
    </w:p>
    <w:p w:rsidR="00BA0A97" w:rsidRDefault="00BA0A97" w:rsidP="00BA0A97">
      <w:pPr>
        <w:pStyle w:val="BulletedList"/>
      </w:pPr>
      <w:r>
        <w:t>Interconnect using a high bandwidth TCP/IP network and connect to the Internet</w:t>
      </w:r>
    </w:p>
    <w:p w:rsidR="00BA0A97" w:rsidRDefault="00BA0A97" w:rsidP="00BA0A97">
      <w:pPr>
        <w:pStyle w:val="BulletedList"/>
      </w:pPr>
      <w:r>
        <w:t>May reside in multiple data centers across different geographic locations</w:t>
      </w:r>
    </w:p>
    <w:p w:rsidR="00BA0A97" w:rsidRDefault="00BA0A97" w:rsidP="00BA0A97">
      <w:pPr>
        <w:pStyle w:val="BulletedList"/>
      </w:pPr>
      <w:r>
        <w:t>May have different capacities (different CPU speeds, different amounts of RAM, etc.), although the hosts within a cluster must all be homogeneous</w:t>
      </w:r>
    </w:p>
    <w:p w:rsidR="00BA0A97" w:rsidRDefault="00BA0A97" w:rsidP="00BA0A97">
      <w:r>
        <w:t>Additional hosts can be added at any time to provide more capacity for guest VMs.</w:t>
      </w:r>
    </w:p>
    <w:p w:rsidR="00BA0A97" w:rsidRDefault="00BA0A97" w:rsidP="00BA0A97">
      <w:r>
        <w:t>CloudStack automatically detects the amount of CPU and memory resources provided by the Hosts.</w:t>
      </w:r>
    </w:p>
    <w:p w:rsidR="00BA0A97" w:rsidRDefault="00BA0A97" w:rsidP="00BA0A97">
      <w:r>
        <w:t>Hosts are not visible to the end user. An end user cannot determine which host their guest has been assigned to.</w:t>
      </w:r>
    </w:p>
    <w:p w:rsidR="00BA0A97" w:rsidRDefault="00BA0A97" w:rsidP="00BA0A97">
      <w:r>
        <w:t>For a host to function in CloudStack, you must do the following:</w:t>
      </w:r>
    </w:p>
    <w:p w:rsidR="00BA0A97" w:rsidRDefault="00BA0A97" w:rsidP="00BA0A97">
      <w:pPr>
        <w:pStyle w:val="BulletedList"/>
        <w:numPr>
          <w:ilvl w:val="0"/>
          <w:numId w:val="49"/>
        </w:numPr>
        <w:spacing w:before="120" w:after="0" w:line="240" w:lineRule="auto"/>
      </w:pPr>
      <w:r>
        <w:t>Install hypervisor software on the host</w:t>
      </w:r>
    </w:p>
    <w:p w:rsidR="00BA0A97" w:rsidRDefault="00BA0A97" w:rsidP="00BA0A97">
      <w:pPr>
        <w:pStyle w:val="BulletedList"/>
        <w:numPr>
          <w:ilvl w:val="0"/>
          <w:numId w:val="49"/>
        </w:numPr>
        <w:spacing w:before="120" w:after="0" w:line="240" w:lineRule="auto"/>
      </w:pPr>
      <w:r>
        <w:t>Assign an IP address to the host</w:t>
      </w:r>
    </w:p>
    <w:p w:rsidR="00BA0A97" w:rsidRDefault="00BA0A97" w:rsidP="00BA0A97">
      <w:pPr>
        <w:pStyle w:val="BulletedList"/>
        <w:numPr>
          <w:ilvl w:val="0"/>
          <w:numId w:val="49"/>
        </w:numPr>
        <w:spacing w:before="120" w:after="0" w:line="240" w:lineRule="auto"/>
      </w:pPr>
      <w:r>
        <w:t>Ensure the host is connected to the CloudStack Management Server</w:t>
      </w:r>
    </w:p>
    <w:p w:rsidR="004B647D" w:rsidRDefault="004B647D" w:rsidP="004B647D">
      <w:pPr>
        <w:pStyle w:val="Heading2"/>
      </w:pPr>
      <w:bookmarkStart w:id="138" w:name="_Ref315794944"/>
      <w:bookmarkStart w:id="139" w:name="_Ref315794945"/>
      <w:bookmarkStart w:id="140" w:name="_Toc315795817"/>
      <w:bookmarkEnd w:id="131"/>
      <w:bookmarkEnd w:id="132"/>
      <w:bookmarkEnd w:id="133"/>
      <w:bookmarkEnd w:id="134"/>
      <w:bookmarkEnd w:id="135"/>
      <w:bookmarkEnd w:id="136"/>
      <w:bookmarkEnd w:id="137"/>
      <w:r>
        <w:t>Scheduled Maintenance and Maintenance Mode for Hosts</w:t>
      </w:r>
      <w:bookmarkEnd w:id="138"/>
      <w:bookmarkEnd w:id="139"/>
      <w:bookmarkEnd w:id="140"/>
    </w:p>
    <w:p w:rsidR="000372DE" w:rsidRDefault="000372DE" w:rsidP="000372DE">
      <w:r>
        <w:t>You can place a host into maintenance mode. When maintenance mode is activated, the host is first removed from the pool of hosts available to receive new guest VMs. Then, the guest VMs currently running on the host are seamlessly migrated to another host not in maintenance mode. This migration uses live migration technology and does not interrupt the execution of the guest.</w:t>
      </w:r>
    </w:p>
    <w:p w:rsidR="000372DE" w:rsidRDefault="000372DE" w:rsidP="000372DE">
      <w:pPr>
        <w:pStyle w:val="Heading3"/>
      </w:pPr>
      <w:bookmarkStart w:id="141" w:name="_Toc315795818"/>
      <w:r>
        <w:t>vCenter and Maintenance Mode</w:t>
      </w:r>
      <w:bookmarkEnd w:id="141"/>
    </w:p>
    <w:p w:rsidR="000372DE" w:rsidRDefault="000372DE" w:rsidP="000372DE">
      <w:r>
        <w:t>To enter maintenance mode on a vCenter host, both vCenter and CloudStack must be used in concert. CloudStack and vCenter have separate maintenance modes that work closely together.</w:t>
      </w:r>
    </w:p>
    <w:p w:rsidR="000372DE" w:rsidRDefault="000372DE" w:rsidP="0031670B">
      <w:pPr>
        <w:pStyle w:val="BulletedList"/>
        <w:numPr>
          <w:ilvl w:val="0"/>
          <w:numId w:val="15"/>
        </w:numPr>
      </w:pPr>
      <w:r>
        <w:t>Place the host into CloudStack's "scheduled maintenance" mode. This does not invoke the vCenter maintenance mode, but only causes VMs to be migrated off the host.</w:t>
      </w:r>
    </w:p>
    <w:p w:rsidR="000372DE" w:rsidRDefault="000372DE" w:rsidP="000372DE">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t>
      </w:r>
      <w:r>
        <w:lastRenderedPageBreak/>
        <w:t xml:space="preserve">will be used to move VMs off the host. This allows the guests to be migrated to other hosts with no disruption to the guests. After this migration is completed, the host will enter the Ready for Maintenance mode. </w:t>
      </w:r>
    </w:p>
    <w:p w:rsidR="000372DE" w:rsidRDefault="000372DE" w:rsidP="0031670B">
      <w:pPr>
        <w:pStyle w:val="BulletedList"/>
        <w:numPr>
          <w:ilvl w:val="0"/>
          <w:numId w:val="15"/>
        </w:numPr>
      </w:pPr>
      <w:r>
        <w:t>Wait for the "Ready for Maintenance" indicator to appear in the UI.</w:t>
      </w:r>
    </w:p>
    <w:p w:rsidR="000372DE" w:rsidRDefault="000372DE" w:rsidP="0031670B">
      <w:pPr>
        <w:pStyle w:val="BulletedList"/>
        <w:numPr>
          <w:ilvl w:val="0"/>
          <w:numId w:val="15"/>
        </w:numPr>
      </w:pPr>
      <w:r>
        <w:t xml:space="preserve">Now use vCenter to perform whatever actions are necessary to maintain the host. During this time, the host cannot be the target of new VM allocations. </w:t>
      </w:r>
    </w:p>
    <w:p w:rsidR="000372DE" w:rsidRDefault="000372DE" w:rsidP="0031670B">
      <w:pPr>
        <w:pStyle w:val="BulletedList"/>
        <w:numPr>
          <w:ilvl w:val="0"/>
          <w:numId w:val="15"/>
        </w:numPr>
      </w:pPr>
      <w:r>
        <w:t>When the maintenance tasks are complete, take the host out of maintenance mode as follows:</w:t>
      </w:r>
    </w:p>
    <w:p w:rsidR="000372DE" w:rsidRDefault="000372DE" w:rsidP="0031670B">
      <w:pPr>
        <w:pStyle w:val="NumberedListlevel2"/>
        <w:numPr>
          <w:ilvl w:val="0"/>
          <w:numId w:val="16"/>
        </w:numPr>
      </w:pPr>
      <w:r>
        <w:t>First use vCenter to exit the vCenter maintenance mode.</w:t>
      </w:r>
    </w:p>
    <w:p w:rsidR="000372DE" w:rsidRDefault="000372DE" w:rsidP="000372DE">
      <w:pPr>
        <w:pStyle w:val="NumberedListlevel2"/>
        <w:numPr>
          <w:ilvl w:val="0"/>
          <w:numId w:val="0"/>
        </w:numPr>
        <w:ind w:left="1440"/>
      </w:pPr>
      <w:r>
        <w:t>This makes the host ready for CloudStack to reactivate it.</w:t>
      </w:r>
    </w:p>
    <w:p w:rsidR="000372DE" w:rsidRDefault="000372DE" w:rsidP="000372DE">
      <w:pPr>
        <w:pStyle w:val="NumberedListlevel2"/>
      </w:pPr>
      <w:r>
        <w:t>Then use CloudStack's administrator UI to cancel the CloudStack maintenance mode.</w:t>
      </w:r>
    </w:p>
    <w:p w:rsidR="000372DE" w:rsidRDefault="000372DE" w:rsidP="000372DE">
      <w:pPr>
        <w:pStyle w:val="NumberedListlevel2"/>
        <w:numPr>
          <w:ilvl w:val="0"/>
          <w:numId w:val="0"/>
        </w:numPr>
        <w:ind w:left="1080"/>
      </w:pPr>
      <w:r>
        <w:t>When the host comes back online, the VMs that were migrated off of it are migrated back to it and new VMs can be added.</w:t>
      </w:r>
    </w:p>
    <w:p w:rsidR="000372DE" w:rsidRDefault="000372DE" w:rsidP="000372DE">
      <w:pPr>
        <w:pStyle w:val="Heading3"/>
      </w:pPr>
      <w:bookmarkStart w:id="142" w:name="_Toc315795819"/>
      <w:r>
        <w:t>XenServer and Maintenance Mode</w:t>
      </w:r>
      <w:bookmarkEnd w:id="142"/>
    </w:p>
    <w:p w:rsidR="000372DE" w:rsidRDefault="000372DE" w:rsidP="000372DE">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0372DE" w:rsidRDefault="000372DE" w:rsidP="000372DE">
      <w:r>
        <w:t>The administrator should use XenServer to confirm that the host has been ejected from the pool when the host has entered maintenance mode.  To check this, on the removed host:</w:t>
      </w:r>
    </w:p>
    <w:p w:rsidR="000372DE" w:rsidRPr="004B77FE" w:rsidRDefault="000372DE" w:rsidP="00086EDA">
      <w:pPr>
        <w:pStyle w:val="Code"/>
      </w:pPr>
      <w:r>
        <w:t xml:space="preserve"># </w:t>
      </w:r>
      <w:r w:rsidRPr="004B77FE">
        <w:t>xe host-list</w:t>
      </w:r>
    </w:p>
    <w:p w:rsidR="000372DE" w:rsidRDefault="000372DE" w:rsidP="000372DE">
      <w:r>
        <w:t>If this returns more than one host, manually eject the host that is in maintenance mode:</w:t>
      </w:r>
    </w:p>
    <w:p w:rsidR="000372DE" w:rsidRDefault="000372DE" w:rsidP="00086EDA">
      <w:pPr>
        <w:pStyle w:val="Code"/>
      </w:pPr>
      <w:r>
        <w:t># xe pool-eject uuid={uuid of this host}</w:t>
      </w:r>
    </w:p>
    <w:p w:rsidR="000372DE" w:rsidRDefault="000372DE" w:rsidP="000372DE">
      <w:pPr>
        <w:pStyle w:val="Heading2"/>
      </w:pPr>
      <w:bookmarkStart w:id="143" w:name="_Toc315795820"/>
      <w:r>
        <w:t>Disabling and Enabling Zones, Pods, and Clusters</w:t>
      </w:r>
      <w:bookmarkEnd w:id="143"/>
    </w:p>
    <w:p w:rsidR="000372DE" w:rsidRDefault="000372DE" w:rsidP="000372DE">
      <w:r>
        <w:t>You can enable or disable a zone, pod, or cluster without permanently removing it from the cloud. This is useful for maintenance or when there are problems that make a portion of the cloud infrastructure unreliable. No new allocations will be made to a disabled zone, pod, or cluster until its state is returned to Enabled. When a zone, pod, or cluster is first added to the cloud, it is Disabled by default.</w:t>
      </w:r>
    </w:p>
    <w:p w:rsidR="000372DE" w:rsidRDefault="000372DE" w:rsidP="000372DE">
      <w:pPr>
        <w:pStyle w:val="Heading2"/>
      </w:pPr>
      <w:bookmarkStart w:id="144" w:name="_Ref315374008"/>
      <w:bookmarkStart w:id="145" w:name="_Toc315795821"/>
      <w:r>
        <w:t>Removing Hosts</w:t>
      </w:r>
      <w:bookmarkEnd w:id="144"/>
      <w:bookmarkEnd w:id="145"/>
    </w:p>
    <w:p w:rsidR="000372DE" w:rsidRDefault="000372DE" w:rsidP="000372DE">
      <w:r>
        <w:t>Hosts can be removed from the cloud as needed.   The procedure to remove a host depends on the hypervisor type.</w:t>
      </w:r>
    </w:p>
    <w:p w:rsidR="000372DE" w:rsidRDefault="000372DE" w:rsidP="000372DE">
      <w:pPr>
        <w:pStyle w:val="Heading3"/>
      </w:pPr>
      <w:bookmarkStart w:id="146" w:name="_Toc315795822"/>
      <w:r>
        <w:t>Removing XenServer and KVM Hosts</w:t>
      </w:r>
      <w:bookmarkEnd w:id="146"/>
    </w:p>
    <w:p w:rsidR="000372DE" w:rsidRDefault="000372DE" w:rsidP="000372DE">
      <w:r>
        <w:t>A node cannot be removed from a Cluster until it has been placed in maintenance mode.  This will ensure that all of the VMs on it have been migrated to other Hosts.  To remove a Host from the cloud:</w:t>
      </w:r>
    </w:p>
    <w:p w:rsidR="005F5F4C" w:rsidRDefault="005F5F4C" w:rsidP="000372DE">
      <w:pPr>
        <w:numPr>
          <w:ilvl w:val="0"/>
          <w:numId w:val="14"/>
        </w:numPr>
      </w:pPr>
      <w:bookmarkStart w:id="147" w:name="_Ref309295024"/>
      <w:r>
        <w:t>Place the node in maintenance mode (s</w:t>
      </w:r>
      <w:bookmarkEnd w:id="147"/>
      <w:r>
        <w:t>ee</w:t>
      </w:r>
      <w:r w:rsidR="004B647D">
        <w:t xml:space="preserve"> </w:t>
      </w:r>
      <w:r w:rsidR="004B647D">
        <w:fldChar w:fldCharType="begin"/>
      </w:r>
      <w:r w:rsidR="004B647D">
        <w:instrText xml:space="preserve"> REF _Ref315794944 \h </w:instrText>
      </w:r>
      <w:r w:rsidR="004B647D">
        <w:fldChar w:fldCharType="separate"/>
      </w:r>
      <w:r w:rsidR="00906D86">
        <w:t>Scheduled Maintenance and Maintenance Mode for Hosts</w:t>
      </w:r>
      <w:r w:rsidR="004B647D">
        <w:fldChar w:fldCharType="end"/>
      </w:r>
      <w:r w:rsidR="004B647D">
        <w:t xml:space="preserve"> on page </w:t>
      </w:r>
      <w:r w:rsidR="004B647D">
        <w:fldChar w:fldCharType="begin"/>
      </w:r>
      <w:r w:rsidR="004B647D">
        <w:instrText xml:space="preserve"> PAGEREF _Ref315794945 \h </w:instrText>
      </w:r>
      <w:r w:rsidR="004B647D">
        <w:fldChar w:fldCharType="separate"/>
      </w:r>
      <w:r w:rsidR="00906D86">
        <w:rPr>
          <w:noProof/>
        </w:rPr>
        <w:t>32</w:t>
      </w:r>
      <w:r w:rsidR="004B647D">
        <w:fldChar w:fldCharType="end"/>
      </w:r>
      <w:r>
        <w:t>).</w:t>
      </w:r>
    </w:p>
    <w:p w:rsidR="000372DE" w:rsidRDefault="000372DE" w:rsidP="000372DE">
      <w:pPr>
        <w:numPr>
          <w:ilvl w:val="0"/>
          <w:numId w:val="14"/>
        </w:numPr>
      </w:pPr>
      <w:r>
        <w:t>For KVM, stop the cloud-agent service.</w:t>
      </w:r>
    </w:p>
    <w:p w:rsidR="000372DE" w:rsidRDefault="000372DE" w:rsidP="000372DE">
      <w:pPr>
        <w:numPr>
          <w:ilvl w:val="0"/>
          <w:numId w:val="14"/>
        </w:numPr>
      </w:pPr>
      <w:r>
        <w:t xml:space="preserve">Use the UI option to remove the node.  </w:t>
      </w:r>
    </w:p>
    <w:p w:rsidR="000372DE" w:rsidRDefault="000372DE" w:rsidP="000372DE">
      <w:r>
        <w:t>Then you may power down the Host, re-use its IP address, re-install it, etc.</w:t>
      </w:r>
    </w:p>
    <w:p w:rsidR="000372DE" w:rsidRDefault="000372DE" w:rsidP="000372DE">
      <w:pPr>
        <w:pStyle w:val="Heading3"/>
      </w:pPr>
      <w:bookmarkStart w:id="148" w:name="_Toc315795823"/>
      <w:r>
        <w:lastRenderedPageBreak/>
        <w:t>Removing vSphere Hosts</w:t>
      </w:r>
      <w:bookmarkEnd w:id="148"/>
    </w:p>
    <w:p w:rsidR="000372DE" w:rsidRPr="000F7BCA" w:rsidRDefault="000372DE" w:rsidP="000372DE">
      <w:r w:rsidRPr="000F7BCA">
        <w:t xml:space="preserve">To remove this type of host, first place it in maintenance mode, as described in </w:t>
      </w:r>
      <w:r w:rsidR="004B647D">
        <w:fldChar w:fldCharType="begin"/>
      </w:r>
      <w:r w:rsidR="004B647D">
        <w:instrText xml:space="preserve"> REF _Ref315794944 \h </w:instrText>
      </w:r>
      <w:r w:rsidR="004B647D">
        <w:fldChar w:fldCharType="separate"/>
      </w:r>
      <w:r w:rsidR="00906D86">
        <w:t>Scheduled Maintenance and Maintenance Mode for Hosts</w:t>
      </w:r>
      <w:r w:rsidR="004B647D">
        <w:fldChar w:fldCharType="end"/>
      </w:r>
      <w:r w:rsidR="004B647D">
        <w:t xml:space="preserve"> on page </w:t>
      </w:r>
      <w:r w:rsidR="004B647D">
        <w:fldChar w:fldCharType="begin"/>
      </w:r>
      <w:r w:rsidR="004B647D">
        <w:instrText xml:space="preserve"> PAGEREF _Ref315794945 \h </w:instrText>
      </w:r>
      <w:r w:rsidR="004B647D">
        <w:fldChar w:fldCharType="separate"/>
      </w:r>
      <w:r w:rsidR="00906D86">
        <w:rPr>
          <w:noProof/>
        </w:rPr>
        <w:t>32</w:t>
      </w:r>
      <w:r w:rsidR="004B647D">
        <w:fldChar w:fldCharType="end"/>
      </w:r>
      <w:r w:rsidRPr="000F7BCA">
        <w:t xml:space="preserve">. Then use CloudStack to remove the host. CloudStack will not direct commands to a host that has been removed using CloudStack. However, the host may still exist in the vCenter cluster. </w:t>
      </w:r>
    </w:p>
    <w:p w:rsidR="000372DE" w:rsidRDefault="000372DE" w:rsidP="000372DE">
      <w:pPr>
        <w:pStyle w:val="Heading2"/>
      </w:pPr>
      <w:bookmarkStart w:id="149" w:name="_Toc315795824"/>
      <w:r>
        <w:t>Re-I</w:t>
      </w:r>
      <w:r w:rsidRPr="0059311D">
        <w:t>nstalling</w:t>
      </w:r>
      <w:r>
        <w:t xml:space="preserve"> Hosts</w:t>
      </w:r>
      <w:bookmarkEnd w:id="149"/>
    </w:p>
    <w:p w:rsidR="000372DE" w:rsidRDefault="000372DE" w:rsidP="000372DE">
      <w:r>
        <w:t xml:space="preserve">You can re-install a host after placing it in maintenance mode and then removing it.  If a host is down and cannot be placed in maintenance mode, it should still be removed before the re-install.  See </w:t>
      </w:r>
      <w:r w:rsidR="00524EEB">
        <w:fldChar w:fldCharType="begin"/>
      </w:r>
      <w:r w:rsidR="00524EEB">
        <w:instrText xml:space="preserve"> REF _Ref315374008 \h </w:instrText>
      </w:r>
      <w:r w:rsidR="00524EEB">
        <w:fldChar w:fldCharType="separate"/>
      </w:r>
      <w:r w:rsidR="00906D86">
        <w:t>Removing Hosts</w:t>
      </w:r>
      <w:r w:rsidR="00524EEB">
        <w:fldChar w:fldCharType="end"/>
      </w:r>
      <w:r w:rsidR="00524EEB">
        <w:t xml:space="preserve"> </w:t>
      </w:r>
      <w:r>
        <w:t xml:space="preserve">on page </w:t>
      </w:r>
      <w:r>
        <w:fldChar w:fldCharType="begin"/>
      </w:r>
      <w:r>
        <w:instrText xml:space="preserve"> PAGEREF _Ref309295772 \h </w:instrText>
      </w:r>
      <w:r>
        <w:fldChar w:fldCharType="separate"/>
      </w:r>
      <w:r w:rsidR="00906D86">
        <w:rPr>
          <w:noProof/>
        </w:rPr>
        <w:t>32</w:t>
      </w:r>
      <w:r>
        <w:fldChar w:fldCharType="end"/>
      </w:r>
      <w:r>
        <w:t>.</w:t>
      </w:r>
    </w:p>
    <w:p w:rsidR="000372DE" w:rsidRDefault="000372DE" w:rsidP="000372DE">
      <w:pPr>
        <w:pStyle w:val="Heading2"/>
      </w:pPr>
      <w:bookmarkStart w:id="150" w:name="_Toc315795825"/>
      <w:r>
        <w:t>Changing Host Password</w:t>
      </w:r>
      <w:bookmarkEnd w:id="150"/>
    </w:p>
    <w:p w:rsidR="000372DE" w:rsidRDefault="000372DE" w:rsidP="000372DE">
      <w:pPr>
        <w:keepNext/>
      </w:pPr>
      <w:r>
        <w:t>The password for a XenServer Node, KVM Node, or vSphere Node may be changed in the database.  Note that all Nodes in a Cluster must have the same password.  To change a Node's password:</w:t>
      </w:r>
    </w:p>
    <w:p w:rsidR="000372DE" w:rsidRPr="005A4230" w:rsidRDefault="000372DE" w:rsidP="000372DE">
      <w:pPr>
        <w:pStyle w:val="NumberedList"/>
        <w:numPr>
          <w:ilvl w:val="0"/>
          <w:numId w:val="13"/>
        </w:numPr>
      </w:pPr>
      <w:r w:rsidRPr="005A4230">
        <w:t xml:space="preserve">Identify all </w:t>
      </w:r>
      <w:r>
        <w:t>hosts in the c</w:t>
      </w:r>
      <w:r w:rsidRPr="005A4230">
        <w:t>luster</w:t>
      </w:r>
      <w:r>
        <w:t>.</w:t>
      </w:r>
    </w:p>
    <w:p w:rsidR="000372DE" w:rsidRPr="005A4230" w:rsidRDefault="000372DE" w:rsidP="000372DE">
      <w:pPr>
        <w:pStyle w:val="NumberedList"/>
        <w:numPr>
          <w:ilvl w:val="0"/>
          <w:numId w:val="13"/>
        </w:numPr>
      </w:pPr>
      <w:r w:rsidRPr="005A4230">
        <w:t xml:space="preserve">Change the password on all </w:t>
      </w:r>
      <w:r>
        <w:t>hosts in the c</w:t>
      </w:r>
      <w:r w:rsidRPr="005A4230">
        <w:t xml:space="preserve">luster.  </w:t>
      </w:r>
      <w:r>
        <w:t>Now t</w:t>
      </w:r>
      <w:r w:rsidRPr="005A4230">
        <w:t xml:space="preserve">he password for the </w:t>
      </w:r>
      <w:r>
        <w:t xml:space="preserve">host </w:t>
      </w:r>
      <w:r w:rsidRPr="005A4230">
        <w:t>and the password known to CloudStack will</w:t>
      </w:r>
      <w:r>
        <w:t xml:space="preserve"> not match.  Operations on the c</w:t>
      </w:r>
      <w:r w:rsidRPr="005A4230">
        <w:t>luster will fail until the two passwords match.</w:t>
      </w:r>
    </w:p>
    <w:p w:rsidR="000372DE" w:rsidRPr="005A4230" w:rsidRDefault="000372DE" w:rsidP="000372DE">
      <w:pPr>
        <w:pStyle w:val="NumberedList"/>
        <w:numPr>
          <w:ilvl w:val="0"/>
          <w:numId w:val="13"/>
        </w:numPr>
      </w:pPr>
      <w:r w:rsidRPr="005A4230">
        <w:t>Get the list of host IDs for the host in the cluster where you are changing the password.  You will need to access the database to determine these host IDs.  For each hostname "h"</w:t>
      </w:r>
      <w:r>
        <w:t xml:space="preserve"> (or vSphere cluster)</w:t>
      </w:r>
      <w:r w:rsidRPr="005A4230">
        <w:t xml:space="preserve"> that you are cha</w:t>
      </w:r>
      <w:r>
        <w:t>nging the password for, execute:</w:t>
      </w:r>
    </w:p>
    <w:p w:rsidR="000372DE" w:rsidRPr="00D15E50" w:rsidRDefault="000372DE" w:rsidP="000372DE">
      <w:pPr>
        <w:pStyle w:val="NumberedList"/>
        <w:numPr>
          <w:ilvl w:val="0"/>
          <w:numId w:val="0"/>
        </w:numPr>
        <w:ind w:left="720"/>
        <w:rPr>
          <w:rStyle w:val="Codeinline"/>
        </w:rPr>
      </w:pPr>
      <w:r w:rsidRPr="00D15E50">
        <w:rPr>
          <w:rStyle w:val="Codeinline"/>
        </w:rPr>
        <w:t>mysql&gt; select id from cloud.host where name like '%h%';</w:t>
      </w:r>
    </w:p>
    <w:p w:rsidR="000372DE" w:rsidRPr="005A4230" w:rsidRDefault="000372DE" w:rsidP="000372DE">
      <w:pPr>
        <w:pStyle w:val="NumberedList"/>
        <w:numPr>
          <w:ilvl w:val="0"/>
          <w:numId w:val="0"/>
        </w:numPr>
        <w:ind w:left="720"/>
      </w:pPr>
      <w:r w:rsidRPr="005A4230">
        <w:t>This should return a single ID.  Record the set of such IDs for these hosts.</w:t>
      </w:r>
    </w:p>
    <w:p w:rsidR="000372DE" w:rsidRPr="005A4230" w:rsidRDefault="000372DE" w:rsidP="000372DE">
      <w:pPr>
        <w:pStyle w:val="NumberedList"/>
        <w:numPr>
          <w:ilvl w:val="0"/>
          <w:numId w:val="13"/>
        </w:numPr>
      </w:pPr>
      <w:r w:rsidRPr="005A4230">
        <w:t>Update the passwords for the host in the database.  In this example</w:t>
      </w:r>
      <w:r>
        <w:t>,</w:t>
      </w:r>
      <w:r w:rsidRPr="005A4230">
        <w:t xml:space="preserve"> we change the passwords f</w:t>
      </w:r>
      <w:r>
        <w:t>or hosts with IDs 5, 10, and 12 to "password".</w:t>
      </w:r>
    </w:p>
    <w:p w:rsidR="000372DE" w:rsidRPr="001A4B91" w:rsidRDefault="000372DE" w:rsidP="000372DE">
      <w:pPr>
        <w:pStyle w:val="NumberedList"/>
        <w:numPr>
          <w:ilvl w:val="0"/>
          <w:numId w:val="0"/>
        </w:numPr>
        <w:ind w:left="720"/>
        <w:rPr>
          <w:rFonts w:ascii="Courier New" w:hAnsi="Courier New" w:cs="Courier New"/>
        </w:rPr>
      </w:pPr>
      <w:r w:rsidRPr="00D15E50">
        <w:rPr>
          <w:rStyle w:val="Codeinline"/>
        </w:rPr>
        <w:t>mysql&gt; update cloud.host set password='password' where id=5 or id=10 or id=12;</w:t>
      </w:r>
    </w:p>
    <w:p w:rsidR="000372DE" w:rsidRDefault="000372DE" w:rsidP="000372DE">
      <w:pPr>
        <w:pStyle w:val="Heading2"/>
      </w:pPr>
      <w:bookmarkStart w:id="151" w:name="_Toc315795826"/>
      <w:r>
        <w:t>Host Allocation</w:t>
      </w:r>
      <w:bookmarkEnd w:id="151"/>
    </w:p>
    <w:p w:rsidR="000372DE" w:rsidRDefault="000372DE" w:rsidP="000372DE">
      <w:r>
        <w:t>The system automatically picks the most appropriate host to run each virtual machine. End users may specify the zone in which the virtual machine will be created. End users do not have control over which host will run the virtual machine instance.</w:t>
      </w:r>
    </w:p>
    <w:p w:rsidR="000372DE" w:rsidRDefault="000372DE" w:rsidP="000372DE">
      <w:r>
        <w:t>CloudStack administrators can specify that certain hosts should have a preference for particular types of guest instances. For example, an administrator could state that a host should have a preference to run Windows guests. The default host allocator will attempt to place guests of that OS type on such hosts first. If no such host is available, the allocator will place the instance wherever there is sufficient physical capacity.</w:t>
      </w:r>
    </w:p>
    <w:p w:rsidR="000372DE" w:rsidRDefault="000372DE" w:rsidP="000372DE">
      <w:pPr>
        <w:pStyle w:val="Heading3"/>
      </w:pPr>
      <w:bookmarkStart w:id="152" w:name="_Toc315795827"/>
      <w:r>
        <w:t>Over-</w:t>
      </w:r>
      <w:r w:rsidRPr="00D62524">
        <w:t>Provisioning</w:t>
      </w:r>
      <w:r>
        <w:t xml:space="preserve"> and Service Offering Limits</w:t>
      </w:r>
      <w:bookmarkEnd w:id="152"/>
    </w:p>
    <w:p w:rsidR="000372DE" w:rsidRDefault="000372DE" w:rsidP="000372DE">
      <w:r>
        <w:t>The CloudStack platform performs CPU over-provisioning based on an over-provisioning ratio configured by the administrator.  This is defined by the cpu.overprovisioning.factor global configuration variable.</w:t>
      </w:r>
    </w:p>
    <w:p w:rsidR="000372DE" w:rsidRDefault="000372DE" w:rsidP="000372DE">
      <w:r>
        <w:t>CPU over-provisioning allows the sum total of the gigahertz of CPU speed allocated to guests to exceed the physically available gigahertz.  For example, if a Host had 2 cores at 2 GHz each, it would have 4 GHz total.  With a CPU over provisioning factor of 1.5, the CloudStack would allocate VMs u</w:t>
      </w:r>
      <w:r w:rsidR="00281609">
        <w:t>p to 6 GHz total on the Host.</w:t>
      </w:r>
    </w:p>
    <w:p w:rsidR="000372DE" w:rsidRDefault="000372DE" w:rsidP="000372DE">
      <w:r>
        <w:t xml:space="preserve">Service offerings limits (e.g. 1 GHz, 1 core) are strictly enforced for core count.  For example, a guest with a service offering of one core will have only one core available to it regardless of other activity on the Host.  </w:t>
      </w:r>
    </w:p>
    <w:p w:rsidR="000372DE" w:rsidRDefault="000372DE" w:rsidP="000372DE">
      <w:r>
        <w:lastRenderedPageBreak/>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0372DE" w:rsidRDefault="000372DE" w:rsidP="000372DE">
      <w:pPr>
        <w:keepNext/>
      </w:pPr>
      <w:r>
        <w:t>The CloudStack platform does not perform memory over-provisioning.</w:t>
      </w:r>
    </w:p>
    <w:p w:rsidR="000372DE" w:rsidRDefault="000372DE" w:rsidP="000372DE">
      <w:pPr>
        <w:pStyle w:val="Heading2"/>
      </w:pPr>
      <w:bookmarkStart w:id="153" w:name="_Toc315795828"/>
      <w:r>
        <w:t>VLAN Provisioning</w:t>
      </w:r>
      <w:bookmarkEnd w:id="153"/>
    </w:p>
    <w:p w:rsidR="000372DE" w:rsidRDefault="000372DE" w:rsidP="000372DE">
      <w:bookmarkStart w:id="154" w:name="_GoBack"/>
      <w:bookmarkEnd w:id="154"/>
      <w:r>
        <w:t>CloudStack automatically creates and destroys interfaces bridged to VLANs on the hosts.  In general the administrator does no</w:t>
      </w:r>
      <w:r w:rsidR="00F24129">
        <w:t xml:space="preserve">t need to manage this process. </w:t>
      </w:r>
    </w:p>
    <w:p w:rsidR="000372DE" w:rsidRDefault="000372DE" w:rsidP="000372DE">
      <w:r>
        <w:t xml:space="preserve">CloudStack manages VLANs differently based on hypervisor type.  For XenServer or KVM, the VLANs are created on only the hosts where they will be used and then they are destroyed when all guests that require them have been terminated or moved to another host.   </w:t>
      </w:r>
    </w:p>
    <w:p w:rsidR="000372DE" w:rsidRDefault="000372DE" w:rsidP="000372DE">
      <w:r>
        <w:t xml:space="preserve">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  Additionally, the VLANs are not removed from the Hosts when they are no longer needed. </w:t>
      </w:r>
    </w:p>
    <w:p w:rsidR="00BC1681" w:rsidRDefault="002C1255" w:rsidP="004701CC">
      <w:pPr>
        <w:pStyle w:val="Heading1"/>
      </w:pPr>
      <w:bookmarkStart w:id="155" w:name="_Toc315795829"/>
      <w:r>
        <w:lastRenderedPageBreak/>
        <w:t xml:space="preserve">Managing </w:t>
      </w:r>
      <w:r w:rsidR="00BC1681">
        <w:t>Networks</w:t>
      </w:r>
      <w:r>
        <w:t xml:space="preserve"> and Traffic</w:t>
      </w:r>
      <w:bookmarkEnd w:id="155"/>
    </w:p>
    <w:p w:rsidR="00BC1681" w:rsidRDefault="002C1255" w:rsidP="00BC1681">
      <w:r>
        <w:t xml:space="preserve">In a CloudStack cloud, </w:t>
      </w:r>
      <w:r w:rsidR="00BC1681">
        <w:t>guest</w:t>
      </w:r>
      <w:r>
        <w:t xml:space="preserve"> VM</w:t>
      </w:r>
      <w:r w:rsidR="00BC1681">
        <w:t xml:space="preserve">s </w:t>
      </w:r>
      <w:r>
        <w:t>can</w:t>
      </w:r>
      <w:r w:rsidR="00BC1681">
        <w:t xml:space="preserve"> communicate with each other using shared infrastructure with the security and user perception that the guests have a private LAN.</w:t>
      </w:r>
    </w:p>
    <w:p w:rsidR="00BC1681" w:rsidRDefault="00BC1681" w:rsidP="00BC1681">
      <w:r>
        <w:t xml:space="preserve">The </w:t>
      </w:r>
      <w:r w:rsidR="002C1255">
        <w:t xml:space="preserve">CloudStack </w:t>
      </w:r>
      <w:r>
        <w:t xml:space="preserve">virtual router is the </w:t>
      </w:r>
      <w:r w:rsidR="002C1255">
        <w:t>main component providing</w:t>
      </w:r>
      <w:r>
        <w:t xml:space="preserve"> networking features</w:t>
      </w:r>
      <w:r w:rsidR="002C1255">
        <w:t xml:space="preserve"> for guest traffic</w:t>
      </w:r>
      <w:r>
        <w:t>.</w:t>
      </w:r>
    </w:p>
    <w:p w:rsidR="00C41F85" w:rsidRDefault="00C41F85" w:rsidP="00C41F85">
      <w:pPr>
        <w:pStyle w:val="Heading2"/>
      </w:pPr>
      <w:bookmarkStart w:id="156" w:name="_Toc218667001"/>
      <w:bookmarkStart w:id="157" w:name="_Toc315795830"/>
      <w:bookmarkStart w:id="158" w:name="_Toc218667000"/>
      <w:r>
        <w:t>Guest Traffic</w:t>
      </w:r>
      <w:bookmarkEnd w:id="156"/>
      <w:bookmarkEnd w:id="157"/>
    </w:p>
    <w:p w:rsidR="00C41F85" w:rsidRDefault="00C41F85" w:rsidP="00C41F85">
      <w:r>
        <w:t>A network can carry guest traffic only between VMs within one zone. Virtual machines in different zones cannot communicate with each other using their IP addresses; they  must communicate with each other by routing through a public IP address.</w:t>
      </w:r>
    </w:p>
    <w:p w:rsidR="00C41F85" w:rsidRDefault="00C41F85" w:rsidP="00C41F85">
      <w:r>
        <w:fldChar w:fldCharType="begin"/>
      </w:r>
      <w:r>
        <w:instrText xml:space="preserve"> REF _Ref218422904 \h </w:instrText>
      </w:r>
      <w:r>
        <w:fldChar w:fldCharType="separate"/>
      </w:r>
      <w:r w:rsidR="00906D86">
        <w:t xml:space="preserve">Figure </w:t>
      </w:r>
      <w:r w:rsidR="00906D86">
        <w:rPr>
          <w:noProof/>
        </w:rPr>
        <w:t>1</w:t>
      </w:r>
      <w:r>
        <w:fldChar w:fldCharType="end"/>
      </w:r>
      <w:r>
        <w:t xml:space="preserve"> illustrates a typical guest traffic setup.</w:t>
      </w:r>
    </w:p>
    <w:p w:rsidR="00C41F85" w:rsidRDefault="006C2BCC" w:rsidP="00C41F85">
      <w:r>
        <w:pict>
          <v:group id="_x0000_s1696" editas="canvas" style="width:540pt;height:282.75pt;mso-position-horizontal-relative:char;mso-position-vertical-relative:line" coordorigin="720,1694" coordsize="10800,5655">
            <o:lock v:ext="edit" aspectratio="t"/>
            <v:shape id="_x0000_s1697" type="#_x0000_t75" style="position:absolute;left:720;top:1694;width:10800;height:5655" o:preferrelative="f">
              <v:fill o:detectmouseclick="t"/>
              <v:path o:extrusionok="t" o:connecttype="none"/>
              <o:lock v:ext="edit" text="t"/>
            </v:shape>
            <v:rect id="_x0000_s1698" style="position:absolute;left:5760;top:4190;width:1395;height:773" fillcolor="#622423" stroked="f">
              <v:textbox style="mso-next-textbox:#_x0000_s1698">
                <w:txbxContent>
                  <w:p w:rsidR="00281609" w:rsidRPr="00EA3332" w:rsidRDefault="00281609" w:rsidP="00C41F85">
                    <w:pPr>
                      <w:spacing w:before="0"/>
                      <w:jc w:val="center"/>
                      <w:rPr>
                        <w:color w:val="FFFFFF"/>
                      </w:rPr>
                    </w:pPr>
                    <w:r>
                      <w:rPr>
                        <w:color w:val="FFFFFF"/>
                      </w:rPr>
                      <w:t>Routing Domain</w:t>
                    </w:r>
                  </w:p>
                </w:txbxContent>
              </v:textbox>
            </v:rect>
            <v:rect id="_x0000_s1699" style="position:absolute;left:9180;top:3095;width:1095;height:773" fillcolor="#4f81bd" stroked="f">
              <v:textbox style="mso-next-textbox:#_x0000_s1699">
                <w:txbxContent>
                  <w:p w:rsidR="00281609" w:rsidRPr="00372464" w:rsidRDefault="00281609" w:rsidP="00C41F85">
                    <w:pPr>
                      <w:spacing w:before="120"/>
                      <w:jc w:val="center"/>
                      <w:rPr>
                        <w:color w:val="FFFFFF"/>
                        <w:sz w:val="18"/>
                        <w:szCs w:val="18"/>
                      </w:rPr>
                    </w:pPr>
                    <w:r w:rsidRPr="00372464">
                      <w:rPr>
                        <w:color w:val="FFFFFF"/>
                        <w:sz w:val="18"/>
                        <w:szCs w:val="18"/>
                      </w:rPr>
                      <w:t>Account 1 Guest 1</w:t>
                    </w:r>
                  </w:p>
                </w:txbxContent>
              </v:textbox>
            </v:rect>
            <v:rect id="_x0000_s1700" style="position:absolute;left:9180;top:4190;width:1095;height:773" fillcolor="#4f81bd" stroked="f">
              <v:textbox style="mso-next-textbox:#_x0000_s1700">
                <w:txbxContent>
                  <w:p w:rsidR="00281609" w:rsidRPr="00372464" w:rsidRDefault="00281609" w:rsidP="00C41F85">
                    <w:pPr>
                      <w:spacing w:before="120"/>
                      <w:jc w:val="center"/>
                      <w:rPr>
                        <w:color w:val="FFFFFF"/>
                        <w:sz w:val="18"/>
                        <w:szCs w:val="18"/>
                      </w:rPr>
                    </w:pPr>
                    <w:r w:rsidRPr="00372464">
                      <w:rPr>
                        <w:color w:val="FFFFFF"/>
                        <w:sz w:val="18"/>
                        <w:szCs w:val="18"/>
                      </w:rPr>
                      <w:t>Account 1 Guest 2</w:t>
                    </w:r>
                  </w:p>
                </w:txbxContent>
              </v:textbox>
            </v:rect>
            <v:rect id="_x0000_s1701" style="position:absolute;left:9180;top:5278;width:1095;height:774" fillcolor="#4f81bd" stroked="f">
              <v:textbox style="mso-next-textbox:#_x0000_s1701">
                <w:txbxContent>
                  <w:p w:rsidR="00281609" w:rsidRPr="00372464" w:rsidRDefault="00281609" w:rsidP="00C41F85">
                    <w:pPr>
                      <w:spacing w:before="120"/>
                      <w:jc w:val="center"/>
                      <w:rPr>
                        <w:color w:val="FFFFFF"/>
                        <w:sz w:val="18"/>
                        <w:szCs w:val="18"/>
                      </w:rPr>
                    </w:pPr>
                    <w:r w:rsidRPr="00372464">
                      <w:rPr>
                        <w:color w:val="FFFFFF"/>
                        <w:sz w:val="18"/>
                        <w:szCs w:val="18"/>
                      </w:rPr>
                      <w:t>Account 1 Guest 3</w:t>
                    </w:r>
                  </w:p>
                </w:txbxContent>
              </v:textbox>
            </v:rect>
            <v:rect id="_x0000_s1702" style="position:absolute;left:9180;top:6365;width:1095;height:773" fillcolor="#4f81bd" stroked="f">
              <v:textbox style="mso-next-textbox:#_x0000_s1702">
                <w:txbxContent>
                  <w:p w:rsidR="00281609" w:rsidRPr="00372464" w:rsidRDefault="00281609" w:rsidP="00C41F85">
                    <w:pPr>
                      <w:spacing w:before="120"/>
                      <w:jc w:val="center"/>
                      <w:rPr>
                        <w:color w:val="FFFFFF"/>
                        <w:sz w:val="18"/>
                        <w:szCs w:val="18"/>
                      </w:rPr>
                    </w:pPr>
                    <w:r w:rsidRPr="00372464">
                      <w:rPr>
                        <w:color w:val="FFFFFF"/>
                        <w:sz w:val="18"/>
                        <w:szCs w:val="18"/>
                      </w:rPr>
                      <w:t>Account 1 Guest 4</w:t>
                    </w:r>
                  </w:p>
                </w:txbxContent>
              </v:textbox>
            </v:rect>
            <v:shape id="_x0000_s1703" type="#_x0000_t32" style="position:absolute;left:8160;top:2476;width:1;height:4555" o:connectortype="straight" strokecolor="#4f81bd"/>
            <v:shape id="_x0000_s1704" type="#_x0000_t32" style="position:absolute;left:4755;top:2506;width:1;height:3394" o:connectortype="straight" strokecolor="#1f497d"/>
            <v:shape id="_x0000_s1705" type="#_x0000_t32" style="position:absolute;left:8160;top:3485;width:1020;height:1;flip:x" o:connectortype="straight" strokecolor="#4f81bd"/>
            <v:shape id="_x0000_s1706" type="#_x0000_t32" style="position:absolute;left:8160;top:4580;width:1020;height:1;flip:x" o:connectortype="straight" strokecolor="#4f81bd"/>
            <v:shape id="_x0000_s1707" type="#_x0000_t32" style="position:absolute;left:8160;top:5690;width:1020;height:1;flip:x" o:connectortype="straight" strokecolor="#4f81bd"/>
            <v:shape id="_x0000_s1708" type="#_x0000_t32" style="position:absolute;left:8160;top:6755;width:1020;height:1;flip:x" o:connectortype="straight" strokecolor="#4f81bd"/>
            <v:shape id="_x0000_s1709" type="#_x0000_t32" style="position:absolute;left:7140;top:4580;width:1020;height:1;flip:x" o:connectortype="straight" strokecolor="#4f81bd"/>
            <v:shape id="_x0000_s1710" type="#_x0000_t32" style="position:absolute;left:4755;top:4595;width:1020;height:1;flip:x" o:connectortype="straight" strokecolor="#1f497d"/>
            <v:shape id="_x0000_s1711" type="#_x0000_t32" style="position:absolute;left:1155;top:3470;width:3600;height:1;flip:x" o:connectortype="straight" strokecolor="#1f497d"/>
            <v:shape id="_x0000_s1712" type="#_x0000_t202" style="position:absolute;left:885;top:2731;width:1694;height:579" filled="f" stroked="f" strokecolor="white">
              <v:textbox style="mso-next-textbox:#_x0000_s1712">
                <w:txbxContent>
                  <w:p w:rsidR="00281609" w:rsidRDefault="00281609" w:rsidP="00C41F85">
                    <w:r>
                      <w:t>Internet</w:t>
                    </w:r>
                  </w:p>
                </w:txbxContent>
              </v:textbox>
            </v:shape>
            <v:shape id="_x0000_s1713" type="#_x0000_t202" style="position:absolute;left:3720;top:1785;width:2491;height:579" filled="f" stroked="f" strokecolor="white">
              <v:textbox style="mso-next-textbox:#_x0000_s1713">
                <w:txbxContent>
                  <w:p w:rsidR="00281609" w:rsidRDefault="00281609" w:rsidP="00C41F85">
                    <w:r>
                      <w:t>Public Traffic (65.37.*.*)</w:t>
                    </w:r>
                  </w:p>
                </w:txbxContent>
              </v:textbox>
            </v:shape>
            <v:shape id="_x0000_s1714" type="#_x0000_t202" style="position:absolute;left:7185;top:1792;width:3540;height:579" filled="f" stroked="f" strokecolor="white">
              <v:textbox style="mso-next-textbox:#_x0000_s1714">
                <w:txbxContent>
                  <w:p w:rsidR="00281609" w:rsidRDefault="00281609" w:rsidP="00C41F85">
                    <w:r>
                      <w:t>Guest Traffic 10.0.0.0/8</w:t>
                    </w:r>
                  </w:p>
                  <w:p w:rsidR="00281609" w:rsidRDefault="00281609" w:rsidP="00C41F85"/>
                </w:txbxContent>
              </v:textbox>
            </v:shape>
            <v:shape id="_x0000_s1715" type="#_x0000_t202" style="position:absolute;left:6466;top:3200;width:1694;height:1074" filled="f" stroked="f" strokecolor="white">
              <v:textbox style="mso-next-textbox:#_x0000_s1715">
                <w:txbxContent>
                  <w:p w:rsidR="00281609" w:rsidRDefault="00281609" w:rsidP="00C41F85">
                    <w:r>
                      <w:t>Gateway address 10.1.1.1</w:t>
                    </w:r>
                  </w:p>
                  <w:p w:rsidR="00281609" w:rsidRDefault="00281609" w:rsidP="00C41F85"/>
                </w:txbxContent>
              </v:textbox>
            </v:shape>
            <v:shape id="_x0000_s1716" type="#_x0000_t202" style="position:absolute;left:5956;top:4805;width:1694;height:1074" filled="f" stroked="f" strokecolor="white">
              <v:textbox style="mso-next-textbox:#_x0000_s1716">
                <w:txbxContent>
                  <w:p w:rsidR="00281609" w:rsidRDefault="00281609" w:rsidP="00C41F85">
                    <w:r>
                      <w:t>NAT</w:t>
                    </w:r>
                    <w:r>
                      <w:br/>
                      <w:t>Load Balancing</w:t>
                    </w:r>
                  </w:p>
                  <w:p w:rsidR="00281609" w:rsidRDefault="00281609" w:rsidP="00C41F85"/>
                </w:txbxContent>
              </v:textbox>
            </v:shape>
            <v:shape id="_x0000_s1717" type="#_x0000_t202" style="position:absolute;left:3376;top:3889;width:1694;height:1074" filled="f" stroked="f" strokecolor="white">
              <v:textbox style="mso-next-textbox:#_x0000_s1717">
                <w:txbxContent>
                  <w:p w:rsidR="00281609" w:rsidRDefault="00281609" w:rsidP="00C41F85">
                    <w:r>
                      <w:t>65.37.141.24</w:t>
                    </w:r>
                    <w:r>
                      <w:br/>
                      <w:t>65.37.141.27</w:t>
                    </w:r>
                  </w:p>
                  <w:p w:rsidR="00281609" w:rsidRDefault="00281609" w:rsidP="00C41F85"/>
                </w:txbxContent>
              </v:textbox>
            </v:shape>
            <v:shape id="_x0000_s1718" type="#_x0000_t202" style="position:absolute;left:885;top:3471;width:1694;height:1976" filled="f" stroked="f" strokecolor="white">
              <v:textbox style="mso-next-textbox:#_x0000_s1718">
                <w:txbxContent>
                  <w:p w:rsidR="00281609" w:rsidRDefault="00281609" w:rsidP="00C41F85">
                    <w:r>
                      <w:t xml:space="preserve">65.37.*.* </w:t>
                    </w:r>
                  </w:p>
                  <w:p w:rsidR="00281609" w:rsidRDefault="00281609" w:rsidP="00C41F85"/>
                </w:txbxContent>
              </v:textbox>
            </v:shape>
            <v:shape id="_x0000_s1719" type="#_x0000_t202" style="position:absolute;left:10246;top:3055;width:1184;height:1074" filled="f" stroked="f" strokecolor="white">
              <v:textbox style="mso-next-textbox:#_x0000_s1719">
                <w:txbxContent>
                  <w:p w:rsidR="00281609" w:rsidRDefault="00281609" w:rsidP="00C41F85">
                    <w:r>
                      <w:t>10.1.1.2</w:t>
                    </w:r>
                  </w:p>
                  <w:p w:rsidR="00281609" w:rsidRDefault="00281609" w:rsidP="00C41F85"/>
                </w:txbxContent>
              </v:textbox>
            </v:shape>
            <v:shape id="_x0000_s1720" type="#_x0000_t202" style="position:absolute;left:10231;top:4090;width:1184;height:1074" filled="f" stroked="f" strokecolor="white">
              <v:textbox style="mso-next-textbox:#_x0000_s1720">
                <w:txbxContent>
                  <w:p w:rsidR="00281609" w:rsidRDefault="00281609" w:rsidP="00C41F85">
                    <w:r>
                      <w:t>10.1.1.3</w:t>
                    </w:r>
                  </w:p>
                  <w:p w:rsidR="00281609" w:rsidRDefault="00281609" w:rsidP="00C41F85"/>
                </w:txbxContent>
              </v:textbox>
            </v:shape>
            <v:shape id="_x0000_s1721" type="#_x0000_t202" style="position:absolute;left:10231;top:5215;width:1184;height:1074" filled="f" stroked="f" strokecolor="white">
              <v:textbox style="mso-next-textbox:#_x0000_s1721">
                <w:txbxContent>
                  <w:p w:rsidR="00281609" w:rsidRDefault="00281609" w:rsidP="00C41F85">
                    <w:r>
                      <w:t>10.1.1.4</w:t>
                    </w:r>
                  </w:p>
                  <w:p w:rsidR="00281609" w:rsidRDefault="00281609" w:rsidP="00C41F85"/>
                </w:txbxContent>
              </v:textbox>
            </v:shape>
            <v:shape id="_x0000_s1722" type="#_x0000_t202" style="position:absolute;left:10231;top:6265;width:1184;height:1074" filled="f" stroked="f" strokecolor="white">
              <v:textbox style="mso-next-textbox:#_x0000_s1722">
                <w:txbxContent>
                  <w:p w:rsidR="00281609" w:rsidRDefault="00281609" w:rsidP="00C41F85">
                    <w:r>
                      <w:t>10.1.1.5</w:t>
                    </w:r>
                  </w:p>
                  <w:p w:rsidR="00281609" w:rsidRDefault="00281609" w:rsidP="00C41F85"/>
                </w:txbxContent>
              </v:textbox>
            </v:shape>
            <v:shape id="_x0000_s1723" type="#_x0000_t32" style="position:absolute;left:5355;top:2871;width:1;height:3394" o:connectortype="straight" strokecolor="#1f497d"/>
            <v:shape id="_x0000_s1724" type="#_x0000_t32" style="position:absolute;left:5355;top:4376;width:405;height:1;flip:x" o:connectortype="straight" strokecolor="#1f497d"/>
            <v:shape id="_x0000_s1725" type="#_x0000_t202" style="position:absolute;left:4995;top:2241;width:3582;height:959" filled="f" stroked="f" strokecolor="white">
              <v:textbox style="mso-next-textbox:#_x0000_s1725">
                <w:txbxContent>
                  <w:p w:rsidR="00281609" w:rsidRDefault="00281609" w:rsidP="00C41F85">
                    <w:r>
                      <w:t>Link-Local Network (169.254.*.*)</w:t>
                    </w:r>
                  </w:p>
                </w:txbxContent>
              </v:textbox>
            </v:shape>
            <w10:anchorlock/>
          </v:group>
        </w:pict>
      </w:r>
    </w:p>
    <w:p w:rsidR="00C41F85" w:rsidRDefault="00C41F85" w:rsidP="00C41F85">
      <w:pPr>
        <w:pStyle w:val="Caption"/>
        <w:jc w:val="center"/>
      </w:pPr>
      <w:bookmarkStart w:id="159" w:name="_Ref218422904"/>
      <w:r>
        <w:t xml:space="preserve">Figure </w:t>
      </w:r>
      <w:r w:rsidR="006C2BCC">
        <w:fldChar w:fldCharType="begin"/>
      </w:r>
      <w:r w:rsidR="006C2BCC">
        <w:instrText xml:space="preserve"> SEQ Figure \* ARABIC </w:instrText>
      </w:r>
      <w:r w:rsidR="006C2BCC">
        <w:fldChar w:fldCharType="separate"/>
      </w:r>
      <w:r w:rsidR="00906D86">
        <w:rPr>
          <w:noProof/>
        </w:rPr>
        <w:t>1</w:t>
      </w:r>
      <w:r w:rsidR="006C2BCC">
        <w:rPr>
          <w:noProof/>
        </w:rPr>
        <w:fldChar w:fldCharType="end"/>
      </w:r>
      <w:bookmarkEnd w:id="159"/>
      <w:r>
        <w:t xml:space="preserve"> Guest Traffic Setup</w:t>
      </w:r>
    </w:p>
    <w:p w:rsidR="00C41F85" w:rsidRDefault="00C41F85" w:rsidP="00C41F85">
      <w:r>
        <w:t xml:space="preserve">The Management Server automatically creates a virtual router for each network. A virtual router is a special virtual machine that runs on the hosts. Each virtual router has three network interfaces. Its eth0 interface serves as the gateway for the guest traffic and has the IP address of 10.1.1.1. Its eth1 interface is used by the system to configure the virtual router. Its eth2 interface is assigned a public IP address for public traffic. </w:t>
      </w:r>
    </w:p>
    <w:p w:rsidR="00C41F85" w:rsidRDefault="00C41F85" w:rsidP="00C41F85">
      <w:r>
        <w:t>The virtual router provides DHCP and will automatically assign an IP address for each guest VM within the IP range assigned for the network. The user can manually reconfigure guest VMs to assume different IP addresses.</w:t>
      </w:r>
    </w:p>
    <w:p w:rsidR="00C41F85" w:rsidRDefault="00C41F85" w:rsidP="00C41F85">
      <w:r>
        <w:t>Source NAT is automatically configured in the virtual router to forward outbound traffic for all guest VMs.</w:t>
      </w:r>
    </w:p>
    <w:p w:rsidR="00C41F85" w:rsidRDefault="00C41F85" w:rsidP="00C41F85">
      <w:pPr>
        <w:pStyle w:val="Heading2"/>
      </w:pPr>
      <w:bookmarkStart w:id="160" w:name="_Toc315795831"/>
      <w:r>
        <w:t>Networking in a Pod</w:t>
      </w:r>
      <w:bookmarkEnd w:id="160"/>
    </w:p>
    <w:bookmarkEnd w:id="158"/>
    <w:p w:rsidR="00C41F85" w:rsidRDefault="00C41F85" w:rsidP="00C41F85">
      <w:r>
        <w:fldChar w:fldCharType="begin"/>
      </w:r>
      <w:r>
        <w:instrText xml:space="preserve"> REF _Ref218421522 \h </w:instrText>
      </w:r>
      <w:r>
        <w:fldChar w:fldCharType="separate"/>
      </w:r>
      <w:r w:rsidR="00906D86">
        <w:t xml:space="preserve">Figure </w:t>
      </w:r>
      <w:r w:rsidR="00906D86">
        <w:rPr>
          <w:noProof/>
        </w:rPr>
        <w:t>2</w:t>
      </w:r>
      <w:r>
        <w:fldChar w:fldCharType="end"/>
      </w:r>
      <w:r>
        <w:t xml:space="preserve"> illustrates network setup within a single pod. The hosts are connected to a pod-level switch. At a minimum, the hosts should have one physical uplink to each switch. Bonded NICs are supported as well. The pod-level switch is a pair of redundant gigabit switches with 10 G uplinks. </w:t>
      </w:r>
    </w:p>
    <w:p w:rsidR="00C41F85" w:rsidRDefault="006C2BCC" w:rsidP="00C41F85">
      <w:r>
        <w:pict>
          <v:group id="_x0000_s1660" editas="canvas" style="width:555.75pt;height:406pt;mso-position-horizontal-relative:char;mso-position-vertical-relative:line" coordorigin="720,269" coordsize="11115,8120">
            <o:lock v:ext="edit" aspectratio="t"/>
            <v:shape id="_x0000_s1661" type="#_x0000_t75" style="position:absolute;left:720;top:269;width:11115;height:8120" o:preferrelative="f">
              <v:fill o:detectmouseclick="t"/>
              <v:path o:extrusionok="t" o:connecttype="none"/>
              <o:lock v:ext="edit" text="t"/>
            </v:shape>
            <v:rect id="_x0000_s1662" style="position:absolute;left:3192;top:1343;width:5190;height:765" fillcolor="#eeece1">
              <v:textbox style="mso-next-textbox:#_x0000_s1662">
                <w:txbxContent>
                  <w:p w:rsidR="00281609" w:rsidRPr="00930B73" w:rsidRDefault="00281609" w:rsidP="00C41F85">
                    <w:pPr>
                      <w:spacing w:before="0"/>
                      <w:jc w:val="center"/>
                    </w:pPr>
                    <w:r>
                      <w:t>Pod-Level Switch (layer-2 switch)</w:t>
                    </w:r>
                  </w:p>
                </w:txbxContent>
              </v:textbox>
            </v:rect>
            <v:shape id="_x0000_s1663" type="#_x0000_t32" style="position:absolute;left:7277;top:938;width:1;height:7327" o:connectortype="straight" strokecolor="#c00000"/>
            <v:rect id="_x0000_s1664" style="position:absolute;left:5205;top:4569;width:1395;height:774" fillcolor="#4f81bd" stroked="f">
              <v:textbox style="mso-next-textbox:#_x0000_s1664">
                <w:txbxContent>
                  <w:p w:rsidR="00281609" w:rsidRPr="00EA3332" w:rsidRDefault="00281609" w:rsidP="00C41F85">
                    <w:pPr>
                      <w:spacing w:before="0"/>
                      <w:jc w:val="center"/>
                      <w:rPr>
                        <w:color w:val="FFFFFF"/>
                      </w:rPr>
                    </w:pPr>
                    <w:r>
                      <w:rPr>
                        <w:color w:val="FFFFFF"/>
                      </w:rPr>
                      <w:t>Host 3</w:t>
                    </w:r>
                  </w:p>
                </w:txbxContent>
              </v:textbox>
            </v:rect>
            <v:rect id="_x0000_s1665" style="position:absolute;left:5205;top:2548;width:1395;height:772" fillcolor="#4f81bd" strokecolor="#4f81bd" strokeweight="2.5pt">
              <v:shadow color="#868686"/>
              <v:textbox style="mso-next-textbox:#_x0000_s1665">
                <w:txbxContent>
                  <w:p w:rsidR="00281609" w:rsidRPr="00EA3332" w:rsidRDefault="00281609" w:rsidP="00C41F85">
                    <w:pPr>
                      <w:spacing w:before="0"/>
                      <w:jc w:val="center"/>
                      <w:rPr>
                        <w:color w:val="FFFFFF"/>
                      </w:rPr>
                    </w:pPr>
                    <w:r>
                      <w:rPr>
                        <w:color w:val="FFFFFF"/>
                      </w:rPr>
                      <w:t>Host 1</w:t>
                    </w:r>
                  </w:p>
                </w:txbxContent>
              </v:textbox>
            </v:rect>
            <v:rect id="_x0000_s1666" style="position:absolute;left:7950;top:2548;width:1395;height:772" fillcolor="#0d0d0d" stroked="f">
              <v:textbox style="mso-next-textbox:#_x0000_s1666">
                <w:txbxContent>
                  <w:p w:rsidR="00281609" w:rsidRPr="00EA3332" w:rsidRDefault="00281609" w:rsidP="00C41F85">
                    <w:pPr>
                      <w:spacing w:before="0"/>
                      <w:jc w:val="center"/>
                      <w:rPr>
                        <w:color w:val="FFFFFF"/>
                      </w:rPr>
                    </w:pPr>
                    <w:r>
                      <w:rPr>
                        <w:color w:val="FFFFFF"/>
                      </w:rPr>
                      <w:t>Storage Device 1</w:t>
                    </w:r>
                  </w:p>
                </w:txbxContent>
              </v:textbox>
            </v:rect>
            <v:rect id="_x0000_s1667" style="position:absolute;left:5205;top:3560;width:1395;height:773" fillcolor="#4f81bd" strokecolor="#4f81bd" strokeweight="2.5pt">
              <v:shadow color="#868686"/>
              <v:textbox style="mso-next-textbox:#_x0000_s1667">
                <w:txbxContent>
                  <w:p w:rsidR="00281609" w:rsidRPr="00EA3332" w:rsidRDefault="00281609" w:rsidP="00C41F85">
                    <w:pPr>
                      <w:spacing w:before="0"/>
                      <w:jc w:val="center"/>
                      <w:rPr>
                        <w:color w:val="FFFFFF"/>
                      </w:rPr>
                    </w:pPr>
                    <w:r>
                      <w:rPr>
                        <w:color w:val="FFFFFF"/>
                      </w:rPr>
                      <w:t>Host 2</w:t>
                    </w:r>
                  </w:p>
                </w:txbxContent>
              </v:textbox>
            </v:rect>
            <v:rect id="_x0000_s1668" style="position:absolute;left:5205;top:5591;width:1395;height:774" fillcolor="#4f81bd" stroked="f">
              <v:textbox style="mso-next-textbox:#_x0000_s1668">
                <w:txbxContent>
                  <w:p w:rsidR="00281609" w:rsidRPr="00EA3332" w:rsidRDefault="00281609" w:rsidP="00C41F85">
                    <w:pPr>
                      <w:spacing w:before="0"/>
                      <w:jc w:val="center"/>
                      <w:rPr>
                        <w:color w:val="FFFFFF"/>
                      </w:rPr>
                    </w:pPr>
                    <w:r>
                      <w:rPr>
                        <w:color w:val="FFFFFF"/>
                      </w:rPr>
                      <w:t>Host 4</w:t>
                    </w:r>
                  </w:p>
                </w:txbxContent>
              </v:textbox>
            </v:rect>
            <v:rect id="_x0000_s1669" style="position:absolute;left:5205;top:6605;width:1395;height:773" fillcolor="#4f81bd" stroked="f">
              <v:textbox style="mso-next-textbox:#_x0000_s1669">
                <w:txbxContent>
                  <w:p w:rsidR="00281609" w:rsidRPr="00EA3332" w:rsidRDefault="00281609" w:rsidP="00C41F85">
                    <w:pPr>
                      <w:spacing w:before="0"/>
                      <w:jc w:val="center"/>
                      <w:rPr>
                        <w:color w:val="FFFFFF"/>
                      </w:rPr>
                    </w:pPr>
                    <w:r>
                      <w:rPr>
                        <w:color w:val="FFFFFF"/>
                      </w:rPr>
                      <w:t>Host 5</w:t>
                    </w:r>
                  </w:p>
                </w:txbxContent>
              </v:textbox>
            </v:rect>
            <v:rect id="_x0000_s1670" style="position:absolute;left:7950;top:3566;width:1395;height:773" fillcolor="#0d0d0d" stroked="f">
              <v:textbox style="mso-next-textbox:#_x0000_s1670">
                <w:txbxContent>
                  <w:p w:rsidR="00281609" w:rsidRPr="00EA3332" w:rsidRDefault="00281609" w:rsidP="00C41F85">
                    <w:pPr>
                      <w:spacing w:before="0"/>
                      <w:jc w:val="center"/>
                      <w:rPr>
                        <w:color w:val="FFFFFF"/>
                      </w:rPr>
                    </w:pPr>
                    <w:r>
                      <w:rPr>
                        <w:color w:val="FFFFFF"/>
                      </w:rPr>
                      <w:t>Storage Device 2</w:t>
                    </w:r>
                  </w:p>
                </w:txbxContent>
              </v:textbox>
            </v:rect>
            <v:rect id="_x0000_s1671" style="position:absolute;left:5205;top:7617;width:1395;height:772" fillcolor="#4f81bd" stroked="f">
              <v:textbox style="mso-next-textbox:#_x0000_s1671">
                <w:txbxContent>
                  <w:p w:rsidR="00281609" w:rsidRPr="00EA3332" w:rsidRDefault="00281609" w:rsidP="00C41F85">
                    <w:pPr>
                      <w:spacing w:before="0"/>
                      <w:jc w:val="center"/>
                      <w:rPr>
                        <w:color w:val="FFFFFF"/>
                      </w:rPr>
                    </w:pPr>
                    <w:r>
                      <w:rPr>
                        <w:color w:val="FFFFFF"/>
                      </w:rPr>
                      <w:t>Host 6</w:t>
                    </w:r>
                  </w:p>
                </w:txbxContent>
              </v:textbox>
            </v:rect>
            <v:shape id="_x0000_s1672" type="#_x0000_t32" style="position:absolute;left:6600;top:2944;width:1350;height:1;flip:x" o:connectortype="straight" strokecolor="#c00000"/>
            <v:shape id="_x0000_s1673" type="#_x0000_t32" style="position:absolute;left:6585;top:3934;width:1350;height:1;flip:x" o:connectortype="straight" strokecolor="#c00000"/>
            <v:shape id="_x0000_s1674" type="#_x0000_t32" style="position:absolute;left:6600;top:4970;width:678;height:1;flip:x" o:connectortype="straight" strokecolor="#c00000"/>
            <v:shape id="_x0000_s1675" type="#_x0000_t32" style="position:absolute;left:6600;top:5988;width:678;height:1;flip:x" o:connectortype="straight" strokecolor="#c00000"/>
            <v:shape id="_x0000_s1676" type="#_x0000_t32" style="position:absolute;left:6585;top:6994;width:692;height:1;flip:x" o:connectortype="straight" strokecolor="#c00000"/>
            <v:shape id="_x0000_s1677" type="#_x0000_t32" style="position:absolute;left:6585;top:7969;width:693;height:1;flip:x" o:connectortype="straight" strokecolor="#c00000"/>
            <v:shape id="_x0000_s1678" type="#_x0000_t32" style="position:absolute;left:4275;top:2944;width:930;height:1;flip:x" o:connectortype="straight" strokecolor="#1f497d"/>
            <v:shape id="_x0000_s1679" type="#_x0000_t32" style="position:absolute;left:4275;top:3934;width:930;height:1;flip:x" o:connectortype="straight" strokecolor="#1f497d"/>
            <v:shape id="_x0000_s1680" type="#_x0000_t32" style="position:absolute;left:4275;top:938;width:1;height:7327" o:connectortype="straight" strokecolor="#1f497d"/>
            <v:shape id="_x0000_s1681" type="#_x0000_t202" style="position:absolute;left:3162;top:269;width:2568;height:765" filled="f" stroked="f">
              <v:textbox style="mso-next-textbox:#_x0000_s1681">
                <w:txbxContent>
                  <w:p w:rsidR="00281609" w:rsidRDefault="00281609" w:rsidP="00C41F85">
                    <w:r>
                      <w:t>Public Traffic (65.37.*.*)</w:t>
                    </w:r>
                  </w:p>
                </w:txbxContent>
              </v:textbox>
            </v:shape>
            <v:shape id="_x0000_s1682" type="#_x0000_t202" style="position:absolute;left:6075;top:307;width:3360;height:931" filled="f" stroked="f">
              <v:textbox style="mso-next-textbox:#_x0000_s1682">
                <w:txbxContent>
                  <w:p w:rsidR="00281609" w:rsidRDefault="00281609" w:rsidP="00C41F85">
                    <w:r>
                      <w:t>Management Traffic (192.168.*.*)</w:t>
                    </w:r>
                  </w:p>
                </w:txbxContent>
              </v:textbox>
            </v:shape>
            <v:shape id="_x0000_s1683" type="#_x0000_t75" style="position:absolute;left:1997;top:3219;width:2861;height:720">
              <v:imagedata r:id="rId12" o:title=""/>
            </v:shape>
            <v:shape id="_x0000_s1684" type="#_x0000_t32" style="position:absolute;left:4275;top:7969;width:930;height:1;flip:x" o:connectortype="straight" strokecolor="#1f497d"/>
            <v:shape id="_x0000_s1685" type="#_x0000_t32" style="position:absolute;left:4275;top:6993;width:930;height:1;flip:x" o:connectortype="straight" strokecolor="#1f497d"/>
            <v:shape id="_x0000_s1686" type="#_x0000_t32" style="position:absolute;left:4276;top:5987;width:930;height:1;flip:x" o:connectortype="straight" strokecolor="#1f497d"/>
            <v:shape id="_x0000_s1687" type="#_x0000_t32" style="position:absolute;left:4276;top:4956;width:929;height:1;flip:x" o:connectortype="straight" strokecolor="#1f497d"/>
            <v:shape id="_x0000_s1688" type="#_x0000_t32" style="position:absolute;left:7502;top:2108;width:15;height:6060" o:connectortype="straight" strokecolor="#92d050"/>
            <v:shape id="_x0000_s1689" type="#_x0000_t32" style="position:absolute;left:6600;top:3139;width:918;height:1;flip:x" o:connectortype="straight" strokecolor="#92d050"/>
            <v:shape id="_x0000_s1690" type="#_x0000_t32" style="position:absolute;left:6599;top:4100;width:918;height:1;flip:x" o:connectortype="straight" strokecolor="#92d050"/>
            <v:shape id="_x0000_s1691" type="#_x0000_t32" style="position:absolute;left:6585;top:5164;width:918;height:1;flip:x" o:connectortype="straight" strokecolor="#92d050"/>
            <v:shape id="_x0000_s1692" type="#_x0000_t32" style="position:absolute;left:6600;top:6169;width:918;height:1;flip:x" o:connectortype="straight" strokecolor="#92d050"/>
            <v:shape id="_x0000_s1693" type="#_x0000_t32" style="position:absolute;left:6599;top:8148;width:918;height:1;flip:x" o:connectortype="straight" strokecolor="#92d050"/>
            <v:shape id="_x0000_s1694" type="#_x0000_t32" style="position:absolute;left:6600;top:7219;width:918;height:1;flip:x" o:connectortype="straight" strokecolor="#92d050"/>
            <v:shape id="_x0000_s1695" type="#_x0000_t202" style="position:absolute;left:7602;top:5989;width:2568;height:1230" filled="f" stroked="f">
              <v:textbox style="mso-next-textbox:#_x0000_s1695">
                <w:txbxContent>
                  <w:p w:rsidR="00281609" w:rsidRPr="004C136D" w:rsidRDefault="00281609" w:rsidP="00C41F85">
                    <w:pPr>
                      <w:rPr>
                        <w:color w:val="92D050"/>
                      </w:rPr>
                    </w:pPr>
                    <w:r w:rsidRPr="004C136D">
                      <w:rPr>
                        <w:color w:val="92D050"/>
                      </w:rPr>
                      <w:t xml:space="preserve">Guest </w:t>
                    </w:r>
                    <w:r>
                      <w:rPr>
                        <w:color w:val="92D050"/>
                      </w:rPr>
                      <w:t>Traffic</w:t>
                    </w:r>
                    <w:r w:rsidRPr="004C136D">
                      <w:rPr>
                        <w:color w:val="92D050"/>
                      </w:rPr>
                      <w:t xml:space="preserve"> (10.</w:t>
                    </w:r>
                    <w:r>
                      <w:rPr>
                        <w:color w:val="92D050"/>
                      </w:rPr>
                      <w:t>*</w:t>
                    </w:r>
                    <w:r w:rsidRPr="004C136D">
                      <w:rPr>
                        <w:color w:val="92D050"/>
                      </w:rPr>
                      <w:t>.*.*)</w:t>
                    </w:r>
                  </w:p>
                </w:txbxContent>
              </v:textbox>
            </v:shape>
            <w10:anchorlock/>
          </v:group>
        </w:pict>
      </w:r>
    </w:p>
    <w:p w:rsidR="00C41F85" w:rsidRDefault="00C41F85" w:rsidP="00C41F85">
      <w:pPr>
        <w:pStyle w:val="Caption"/>
        <w:jc w:val="center"/>
      </w:pPr>
      <w:bookmarkStart w:id="161" w:name="_Ref218421522"/>
      <w:r>
        <w:t xml:space="preserve">Figure </w:t>
      </w:r>
      <w:r w:rsidR="006C2BCC">
        <w:fldChar w:fldCharType="begin"/>
      </w:r>
      <w:r w:rsidR="006C2BCC">
        <w:instrText xml:space="preserve"> SEQ Figure \* ARABIC </w:instrText>
      </w:r>
      <w:r w:rsidR="006C2BCC">
        <w:fldChar w:fldCharType="separate"/>
      </w:r>
      <w:r w:rsidR="00906D86">
        <w:rPr>
          <w:noProof/>
        </w:rPr>
        <w:t>2</w:t>
      </w:r>
      <w:r w:rsidR="006C2BCC">
        <w:rPr>
          <w:noProof/>
        </w:rPr>
        <w:fldChar w:fldCharType="end"/>
      </w:r>
      <w:bookmarkEnd w:id="161"/>
      <w:r>
        <w:t xml:space="preserve"> Network Setup within a Single Pod – Logical View</w:t>
      </w:r>
    </w:p>
    <w:p w:rsidR="00C41F85" w:rsidRPr="003E545B" w:rsidRDefault="00C41F85" w:rsidP="00C41F85">
      <w:r>
        <w:t>Servers are connected as follows:</w:t>
      </w:r>
    </w:p>
    <w:p w:rsidR="00C41F85" w:rsidRDefault="00C41F85" w:rsidP="00C41F85">
      <w:pPr>
        <w:pStyle w:val="BulletedList"/>
      </w:pPr>
      <w:r>
        <w:t>Storage devices are connected to only the network that carries management traffic.</w:t>
      </w:r>
    </w:p>
    <w:p w:rsidR="00C41F85" w:rsidRDefault="00C41F85" w:rsidP="00C41F85">
      <w:pPr>
        <w:pStyle w:val="BulletedList"/>
      </w:pPr>
      <w:r>
        <w:t xml:space="preserve">Hosts are connected to networks for both management traffic and public traffic. </w:t>
      </w:r>
    </w:p>
    <w:p w:rsidR="00C41F85" w:rsidRDefault="00C41F85" w:rsidP="00C41F85">
      <w:pPr>
        <w:pStyle w:val="BulletedList"/>
      </w:pPr>
      <w:r>
        <w:t>Hosts are also connected to one or more networks carrying guest traffic.</w:t>
      </w:r>
    </w:p>
    <w:p w:rsidR="00C41F85" w:rsidRDefault="00C41F85" w:rsidP="00C41F85">
      <w:r>
        <w:t>We recommend the use of multiple physical Ethernet cards to implement each network interface as well as redundant switch fabric in order to maximize throughput and improve reliability.</w:t>
      </w:r>
    </w:p>
    <w:p w:rsidR="00C41F85" w:rsidRDefault="00C41F85" w:rsidP="00C41F85">
      <w:pPr>
        <w:pStyle w:val="Heading2"/>
      </w:pPr>
      <w:bookmarkStart w:id="162" w:name="_Toc315795832"/>
      <w:r>
        <w:t>Networking in a Zone</w:t>
      </w:r>
      <w:bookmarkEnd w:id="162"/>
    </w:p>
    <w:p w:rsidR="00C41F85" w:rsidRPr="00696B5F" w:rsidRDefault="00C41F85" w:rsidP="00C41F85">
      <w:r>
        <w:fldChar w:fldCharType="begin"/>
      </w:r>
      <w:r>
        <w:instrText xml:space="preserve"> REF _Ref218418697 \h </w:instrText>
      </w:r>
      <w:r>
        <w:fldChar w:fldCharType="separate"/>
      </w:r>
      <w:r w:rsidR="00906D86">
        <w:t xml:space="preserve">Figure </w:t>
      </w:r>
      <w:r w:rsidR="00906D86">
        <w:rPr>
          <w:noProof/>
        </w:rPr>
        <w:t>3</w:t>
      </w:r>
      <w:r>
        <w:fldChar w:fldCharType="end"/>
      </w:r>
      <w:r>
        <w:t xml:space="preserve"> illustrates the network setup within a single zone.</w:t>
      </w:r>
    </w:p>
    <w:p w:rsidR="00C41F85" w:rsidRDefault="006C2BCC" w:rsidP="00C41F85">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728" type="#_x0000_t33" style="position:absolute;margin-left:-75pt;margin-top:311.8pt;width:217.8pt;height:10.75pt;rotation:90;flip:x;z-index:14" o:connectortype="elbow" adj="-22463,699840,-22463"/>
        </w:pict>
      </w:r>
      <w:r>
        <w:rPr>
          <w:noProof/>
          <w:lang w:eastAsia="zh-CN" w:bidi="ar-SA"/>
        </w:rPr>
        <w:pict>
          <v:shape id="_x0000_s1729" type="#_x0000_t33" style="position:absolute;margin-left:-99.55pt;margin-top:336.35pt;width:266.35pt;height:10.3pt;rotation:90;flip:x;z-index:15" o:connectortype="elbow" adj="-18368,730416,-18368"/>
        </w:pict>
      </w:r>
      <w:r>
        <w:rPr>
          <w:noProof/>
          <w:lang w:eastAsia="zh-CN" w:bidi="ar-SA"/>
        </w:rPr>
        <w:pict>
          <v:shape id="_x0000_s1730" type="#_x0000_t33" style="position:absolute;margin-left:14.6pt;margin-top:312.15pt;width:217.8pt;height:10.05pt;rotation:90;z-index:16" o:connectortype="elbow" adj="-32380,-748585,-32380"/>
        </w:pict>
      </w:r>
      <w:r>
        <w:rPr>
          <w:noProof/>
          <w:lang w:eastAsia="zh-CN" w:bidi="ar-SA"/>
        </w:rPr>
        <w:pict>
          <v:shape id="_x0000_s1731" type="#_x0000_t33" style="position:absolute;margin-left:-9.95pt;margin-top:336.25pt;width:266.35pt;height:10.5pt;rotation:90;z-index:17" o:connectortype="elbow" adj="-26478,-716503,-26478"/>
        </w:pict>
      </w:r>
      <w:r>
        <w:rPr>
          <w:noProof/>
        </w:rPr>
        <w:pict>
          <v:shape id="Picture 766" o:spid="_x0000_s1726" type="#_x0000_t75" style="position:absolute;margin-left:-1.05pt;margin-top:182.8pt;width:59.05pt;height:25.5pt;z-index:12;visibility:visible">
            <v:imagedata r:id="rId13" o:title=""/>
          </v:shape>
        </w:pict>
      </w:r>
      <w:r>
        <w:rPr>
          <w:noProof/>
        </w:rPr>
        <w:pict>
          <v:shape id="Picture 767" o:spid="_x0000_s1727" type="#_x0000_t75" style="position:absolute;margin-left:98.95pt;margin-top:182.8pt;width:59.1pt;height:25.5pt;z-index:13;visibility:visible">
            <v:imagedata r:id="rId13" o:title=""/>
          </v:shape>
        </w:pict>
      </w:r>
      <w:r>
        <w:rPr>
          <w:noProof/>
          <w:lang w:eastAsia="zh-CN" w:bidi="ar-SA"/>
        </w:rPr>
        <w:pict>
          <v:shape id="_x0000_s1732" type="#_x0000_t202" style="position:absolute;margin-left:468.7pt;margin-top:202.05pt;width:79.5pt;height:79.75pt;z-index:18" filled="f" stroked="f">
            <v:textbox style="mso-next-textbox:#_x0000_s1732">
              <w:txbxContent>
                <w:p w:rsidR="00281609" w:rsidRDefault="00281609" w:rsidP="00C41F85">
                  <w:r>
                    <w:t>Layer-2 switch</w:t>
                  </w:r>
                </w:p>
              </w:txbxContent>
            </v:textbox>
          </v:shape>
        </w:pict>
      </w:r>
      <w:r>
        <w:pict>
          <v:group id="_x0000_s1586" editas="canvas" style="width:540pt;height:540pt;mso-position-horizontal-relative:char;mso-position-vertical-relative:line" coordorigin="720,15546" coordsize="10800,10800">
            <o:lock v:ext="edit" aspectratio="t"/>
            <v:shape id="_x0000_s1587" type="#_x0000_t75" style="position:absolute;left:720;top:15546;width:10800;height:10800" o:preferrelative="f">
              <v:fill o:detectmouseclick="t"/>
              <v:path o:extrusionok="t" o:connecttype="none"/>
              <o:lock v:ext="edit" text="t"/>
            </v:shape>
            <v:shape id="_x0000_s1588" type="#_x0000_t75" style="position:absolute;left:4059;top:19212;width:1181;height:510">
              <v:imagedata r:id="rId13" o:title=""/>
            </v:shape>
            <v:shape id="_x0000_s1589" type="#_x0000_t75" style="position:absolute;left:4865;top:23660;width:1584;height:836" filled="t" fillcolor="#eeece1">
              <v:imagedata r:id="rId14" o:title=""/>
            </v:shape>
            <v:shape id="_x0000_s1590" type="#_x0000_t75" style="position:absolute;left:4841;top:20381;width:1623;height:700">
              <v:imagedata r:id="rId15" o:title=""/>
            </v:shape>
            <v:shape id="_x0000_s1591" type="#_x0000_t75" style="position:absolute;left:6059;top:19212;width:1182;height:510">
              <v:imagedata r:id="rId13" o:title=""/>
            </v:shape>
            <v:shape id="_x0000_s1592" type="#_x0000_t75" style="position:absolute;left:4841;top:21140;width:1623;height:699">
              <v:imagedata r:id="rId15" o:title=""/>
            </v:shape>
            <v:shape id="_x0000_s1593" type="#_x0000_t75" style="position:absolute;left:4841;top:21890;width:1623;height:699">
              <v:imagedata r:id="rId15" o:title=""/>
            </v:shape>
            <v:shape id="_x0000_s1594" type="#_x0000_t75" style="position:absolute;left:4841;top:22655;width:1623;height:699">
              <v:imagedata r:id="rId15" o:title=""/>
            </v:shape>
            <v:shape id="_x0000_s1595" type="#_x0000_t75" style="position:absolute;left:7509;top:19212;width:1181;height:510">
              <v:imagedata r:id="rId13" o:title=""/>
            </v:shape>
            <v:shape id="_x0000_s1596" type="#_x0000_t75" style="position:absolute;left:8285;top:23660;width:1584;height:836" filled="t" fillcolor="#eeece1">
              <v:imagedata r:id="rId14" o:title=""/>
            </v:shape>
            <v:shape id="_x0000_s1597" type="#_x0000_t75" style="position:absolute;left:8261;top:20381;width:1623;height:700">
              <v:imagedata r:id="rId15" o:title=""/>
            </v:shape>
            <v:shape id="_x0000_s1598" type="#_x0000_t75" style="position:absolute;left:9479;top:19212;width:1182;height:510">
              <v:imagedata r:id="rId13" o:title=""/>
            </v:shape>
            <v:shape id="_x0000_s1599" type="#_x0000_t75" style="position:absolute;left:8261;top:21140;width:1623;height:699">
              <v:imagedata r:id="rId15" o:title=""/>
            </v:shape>
            <v:shape id="_x0000_s1600" type="#_x0000_t75" style="position:absolute;left:8261;top:21890;width:1623;height:699">
              <v:imagedata r:id="rId15" o:title=""/>
            </v:shape>
            <v:shape id="_x0000_s1601" type="#_x0000_t75" style="position:absolute;left:8261;top:22655;width:1623;height:699">
              <v:imagedata r:id="rId15" o:title=""/>
            </v:shape>
            <v:shape id="_x0000_s1602" type="#_x0000_t75" style="position:absolute;left:4856;top:24631;width:1584;height:836" filled="t" fillcolor="#eeece1">
              <v:imagedata r:id="rId14" o:title=""/>
            </v:shape>
            <v:shape id="_x0000_s1603" type="#_x0000_t75" style="position:absolute;left:8270;top:24635;width:1584;height:836" filled="t" fillcolor="#eeece1">
              <v:imagedata r:id="rId14" o:title=""/>
            </v:shape>
            <v:shape id="_x0000_s1604" type="#_x0000_t33" style="position:absolute;left:4241;top:20131;width:1009;height:191;rotation:90;flip:x" o:connectortype="elbow" adj="-99544,576302,-99544"/>
            <v:shape id="_x0000_s1605" type="#_x0000_t33" style="position:absolute;left:3862;top:20510;width:1768;height:191;rotation:90;flip:x" o:connectortype="elbow" adj="-56810,576302,-56810"/>
            <v:shape id="_x0000_s1606" type="#_x0000_t33" style="position:absolute;left:3487;top:20885;width:2518;height:191;rotation:90;flip:x" o:connectortype="elbow" adj="-39889,576302,-39889"/>
            <v:shape id="_x0000_s1607" type="#_x0000_t33" style="position:absolute;left:3104;top:21268;width:3283;height:191;rotation:90;flip:x" o:connectortype="elbow" adj="-30594,576302,-30594"/>
            <v:shape id="_x0000_s1608" type="#_x0000_t33" style="position:absolute;left:2580;top:21792;width:4356;height:215;rotation:90;flip:x" o:connectortype="elbow" adj="-23058,511970,-23058"/>
            <v:shape id="_x0000_s1609" type="#_x0000_t33" style="position:absolute;left:2089;top:22283;width:5327;height:206;rotation:90;flip:x" o:connectortype="elbow" adj="-18855,534338,-18855"/>
            <v:shape id="_x0000_s1610" type="#_x0000_t33" style="position:absolute;left:6052;top:20134;width:1009;height:186;rotation:90" o:connectortype="elbow" adj="-142359,-591794,-142359"/>
            <v:shape id="_x0000_s1611" type="#_x0000_t33" style="position:absolute;left:5673;top:20513;width:1768;height:186;rotation:90" o:connectortype="elbow" adj="-81244,-591794,-81244"/>
            <v:shape id="_x0000_s1612" type="#_x0000_t33" style="position:absolute;left:5298;top:20888;width:2518;height:186;rotation:90" o:connectortype="elbow" adj="-57045,-591794,-57045"/>
            <v:shape id="_x0000_s1613" type="#_x0000_t33" style="position:absolute;left:4915;top:21271;width:3283;height:186;rotation:90" o:connectortype="elbow" adj="-43753,-591794,-43753"/>
            <v:shape id="_x0000_s1614" type="#_x0000_t33" style="position:absolute;left:4372;top:21799;width:4356;height:201;rotation:90" o:connectortype="elbow" adj="-32975,-547630,-32975"/>
            <v:shape id="_x0000_s1615" type="#_x0000_t33" style="position:absolute;left:3881;top:22281;width:5327;height:210;rotation:90" o:connectortype="elbow" adj="-26965,-524160,-26965"/>
            <v:shape id="_x0000_s1616" type="#_x0000_t33" style="position:absolute;left:7676;top:20146;width:1009;height:161;rotation:90;flip:x" o:connectortype="elbow" adj="-173399,683687,-173399"/>
            <v:shape id="_x0000_s1617" type="#_x0000_t33" style="position:absolute;left:7297;top:20525;width:1768;height:161;rotation:90;flip:x" o:connectortype="elbow" adj="-98959,683687,-98959"/>
            <v:shape id="_x0000_s1618" type="#_x0000_t33" style="position:absolute;left:6922;top:20900;width:2518;height:161;rotation:90;flip:x" o:connectortype="elbow" adj="-69484,683687,-69484"/>
            <v:shape id="_x0000_s1619" type="#_x0000_t33" style="position:absolute;left:6539;top:21283;width:3283;height:161;rotation:90;flip:x" o:connectortype="elbow" adj="-53293,683687,-53293"/>
            <v:shape id="_x0000_s1620" type="#_x0000_t33" style="position:absolute;left:6015;top:21807;width:4356;height:185;rotation:90;flip:x" o:connectortype="elbow" adj="-40165,594992,-40165"/>
            <v:shape id="_x0000_s1621" type="#_x0000_t33" style="position:absolute;left:5519;top:22303;width:5331;height:170;rotation:90;flip:x" o:connectortype="elbow" adj="-32819,647492,-32819"/>
            <v:shape id="_x0000_s1622" type="#_x0000_t33" style="position:absolute;left:9472;top:20134;width:1009;height:186;rotation:90" o:connectortype="elbow" adj="-215572,-591794,-215572"/>
            <v:shape id="_x0000_s1623" type="#_x0000_t33" style="position:absolute;left:9093;top:20513;width:1768;height:186;rotation:90" o:connectortype="elbow" adj="-123027,-591794,-123027"/>
            <v:shape id="_x0000_s1624" type="#_x0000_t33" style="position:absolute;left:8718;top:20888;width:2518;height:186;rotation:90" o:connectortype="elbow" adj="-86383,-591794,-86383"/>
            <v:shape id="_x0000_s1625" type="#_x0000_t33" style="position:absolute;left:8335;top:21271;width:3283;height:186;rotation:90" o:connectortype="elbow" adj="-66254,-591794,-66254"/>
            <v:shape id="_x0000_s1626" type="#_x0000_t33" style="position:absolute;left:7792;top:21799;width:4356;height:201;rotation:90" o:connectortype="elbow" adj="-49934,-547630,-49934"/>
            <v:shape id="_x0000_s1627" type="#_x0000_t33" style="position:absolute;left:7296;top:22280;width:5331;height:216;rotation:90" o:connectortype="elbow" adj="-40801,-509600,-40801"/>
            <v:shape id="_x0000_s1628" type="#_x0000_t32" style="position:absolute;left:4650;top:18062;width:414;height:1150;flip:y" o:connectortype="straight"/>
            <v:shape id="_x0000_s1629" type="#_x0000_t32" style="position:absolute;left:5064;top:18062;width:1586;height:1150;flip:x y" o:connectortype="straight"/>
            <v:shape id="_x0000_s1630" type="#_x0000_t32" style="position:absolute;left:7209;top:18062;width:891;height:1150" o:connectortype="straight"/>
            <v:shape id="_x0000_s1631" type="#_x0000_t32" style="position:absolute;left:7209;top:18062;width:2861;height:1150" o:connectortype="straight"/>
            <v:shape id="_x0000_s1632" type="#_x0000_t32" style="position:absolute;left:4650;top:18062;width:2559;height:1150;flip:y" o:connectortype="straight"/>
            <v:shape id="_x0000_s1633" type="#_x0000_t32" style="position:absolute;left:6650;top:18062;width:559;height:1150;flip:y" o:connectortype="straight"/>
            <v:shape id="_x0000_s1634" type="#_x0000_t32" style="position:absolute;left:5064;top:18062;width:3036;height:1150" o:connectortype="straight"/>
            <v:shape id="_x0000_s1635" type="#_x0000_t32" style="position:absolute;left:5064;top:18062;width:5006;height:1150" o:connectortype="straight"/>
            <v:shape id="_x0000_s1636" type="#_x0000_t32" style="position:absolute;left:5067;top:15781;width:1;height:455" o:connectortype="straight"/>
            <v:shape id="_x0000_s1637" type="#_x0000_t202" style="position:absolute;left:8251;top:15546;width:1875;height:645" filled="f" stroked="f">
              <v:textbox style="mso-next-textbox:#_x0000_s1637">
                <w:txbxContent>
                  <w:p w:rsidR="00281609" w:rsidRDefault="00281609" w:rsidP="00C41F85">
                    <w:r>
                      <w:t>Internet</w:t>
                    </w:r>
                  </w:p>
                </w:txbxContent>
              </v:textbox>
            </v:shape>
            <v:shape id="_x0000_s1638" type="#_x0000_t32" style="position:absolute;left:7206;top:15781;width:3;height:455;flip:y" o:connectortype="straight"/>
            <v:shape id="_x0000_s1639" type="#_x0000_t202" style="position:absolute;left:8255;top:16795;width:2746;height:1155" filled="f" stroked="f">
              <v:textbox style="mso-next-textbox:#_x0000_s1639">
                <w:txbxContent>
                  <w:p w:rsidR="00281609" w:rsidRDefault="00281609" w:rsidP="00C41F85">
                    <w:r>
                      <w:t>Layer-3 switch w/ firewall modules</w:t>
                    </w:r>
                  </w:p>
                </w:txbxContent>
              </v:textbox>
            </v:shape>
            <v:shape id="_x0000_s1640" type="#_x0000_t202" style="position:absolute;left:8656;top:25476;width:869;height:645" filled="f" stroked="f">
              <v:textbox style="mso-next-textbox:#_x0000_s1640">
                <w:txbxContent>
                  <w:p w:rsidR="00281609" w:rsidRDefault="00281609" w:rsidP="00C41F85">
                    <w:r>
                      <w:t>Pod 2</w:t>
                    </w:r>
                  </w:p>
                </w:txbxContent>
              </v:textbox>
            </v:shape>
            <v:shape id="_x0000_s1641" type="#_x0000_t202" style="position:absolute;left:5266;top:25476;width:869;height:645" filled="f" stroked="f">
              <v:textbox style="mso-next-textbox:#_x0000_s1641">
                <w:txbxContent>
                  <w:p w:rsidR="00281609" w:rsidRDefault="00281609" w:rsidP="00C41F85">
                    <w:r>
                      <w:t>Pod 1</w:t>
                    </w:r>
                  </w:p>
                </w:txbxContent>
              </v:textbox>
            </v:shape>
            <v:shape id="_x0000_s1642" type="#_x0000_t202" style="position:absolute;left:10171;top:23836;width:1184;height:1422" filled="f" stroked="f">
              <v:textbox style="mso-next-textbox:#_x0000_s1642">
                <w:txbxContent>
                  <w:p w:rsidR="00281609" w:rsidRDefault="00281609" w:rsidP="00C41F85">
                    <w:r>
                      <w:t>Primary storage servers</w:t>
                    </w:r>
                  </w:p>
                </w:txbxContent>
              </v:textbox>
            </v:shape>
            <v:shape id="_x0000_s1643" type="#_x0000_t75" style="position:absolute;left:1611;top:20381;width:1229;height:1258">
              <v:imagedata r:id="rId16" o:title=""/>
            </v:shape>
            <v:shape id="_x0000_s1644" type="#_x0000_t75" style="position:absolute;left:1881;top:21097;width:1049;height:742">
              <v:imagedata r:id="rId17" o:title=""/>
            </v:shape>
            <v:shape id="_x0000_s1645" type="#_x0000_t202" style="position:absolute;left:1611;top:21695;width:1679;height:1490" filled="f" stroked="f">
              <v:textbox style="mso-next-textbox:#_x0000_s1645">
                <w:txbxContent>
                  <w:p w:rsidR="00281609" w:rsidRDefault="00281609" w:rsidP="00C41F85">
                    <w:r>
                      <w:t>Management Server farm with MySQL</w:t>
                    </w:r>
                  </w:p>
                </w:txbxContent>
              </v:textbox>
            </v:shape>
            <v:shape id="_x0000_s1646" type="#_x0000_t75" style="position:absolute;left:1536;top:24631;width:1584;height:836" filled="t" fillcolor="#eeece1">
              <v:imagedata r:id="rId14" o:title=""/>
            </v:shape>
            <v:shape id="_x0000_s1647" type="#_x0000_t202" style="position:absolute;left:10171;top:21275;width:1261;height:1065" filled="f" stroked="f">
              <v:textbox style="mso-next-textbox:#_x0000_s1647">
                <w:txbxContent>
                  <w:p w:rsidR="00281609" w:rsidRDefault="00281609" w:rsidP="00C41F85">
                    <w:r>
                      <w:t>Hosts</w:t>
                    </w:r>
                  </w:p>
                </w:txbxContent>
              </v:textbox>
            </v:shape>
            <v:shape id="_x0000_s1648" type="#_x0000_t75" style="position:absolute;left:1536;top:23656;width:1584;height:836" filled="t" fillcolor="#eeece1">
              <v:imagedata r:id="rId14" o:title=""/>
            </v:shape>
            <v:shape id="_x0000_s1649" type="#_x0000_t202" style="position:absolute;left:1476;top:25446;width:1914;height:885" filled="f" stroked="f">
              <v:textbox style="mso-next-textbox:#_x0000_s1649">
                <w:txbxContent>
                  <w:p w:rsidR="00281609" w:rsidRDefault="00281609" w:rsidP="00C41F85">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650" type="#_x0000_t34" style="position:absolute;left:2728;top:19819;width:674;height:450;rotation:90" o:connectortype="elbow" adj="20894,-333648,-105436"/>
            <v:shape id="_x0000_s1651" type="#_x0000_t34" style="position:absolute;left:1121;top:19876;width:659;height:321;rotation:90;flip:x" o:connectortype="elbow" adj="22124,470759,-42282"/>
            <v:shape id="_x0000_s1652" type="#_x0000_t32" style="position:absolute;left:3390;top:18062;width:3819;height:1150;flip:y" o:connectortype="straight"/>
            <v:shape id="_x0000_s1653" type="#_x0000_t32" style="position:absolute;left:1476;top:18062;width:5733;height:1150;flip:y" o:connectortype="straight"/>
            <v:shape id="_x0000_s1654" type="#_x0000_t32" style="position:absolute;left:3404;top:18062;width:1660;height:1150;flip:y" o:connectortype="straight"/>
            <v:shape id="_x0000_s1655" type="#_x0000_t32" style="position:absolute;left:1476;top:18062;width:3588;height:1150;flip:y" o:connectortype="straight"/>
            <v:shape id="_x0000_s1656" type="#_x0000_t75" style="position:absolute;left:1581;top:20123;width:651;height:433">
              <v:imagedata r:id="rId18" o:title=""/>
            </v:shape>
            <v:shape id="_x0000_s1657" type="#_x0000_t75" style="position:absolute;left:2219;top:20123;width:651;height:433">
              <v:imagedata r:id="rId18" o:title=""/>
            </v:shape>
            <v:shape id="_x0000_s1658" type="#_x0000_t75" style="position:absolute;left:4575;top:16257;width:979;height:1805">
              <v:imagedata r:id="rId19" o:title=""/>
            </v:shape>
            <v:shape id="_x0000_s1659" type="#_x0000_t75" style="position:absolute;left:6690;top:16257;width:979;height:1805">
              <v:imagedata r:id="rId19" o:title=""/>
            </v:shape>
            <w10:anchorlock/>
          </v:group>
        </w:pict>
      </w:r>
    </w:p>
    <w:p w:rsidR="00C41F85" w:rsidRDefault="00C41F85" w:rsidP="00C41F85">
      <w:pPr>
        <w:pStyle w:val="Caption"/>
        <w:jc w:val="center"/>
      </w:pPr>
      <w:bookmarkStart w:id="163" w:name="_Ref218418697"/>
      <w:r>
        <w:t xml:space="preserve">Figure </w:t>
      </w:r>
      <w:r w:rsidR="006C2BCC">
        <w:fldChar w:fldCharType="begin"/>
      </w:r>
      <w:r w:rsidR="006C2BCC">
        <w:instrText xml:space="preserve"> SEQ Figure \* ARABIC </w:instrText>
      </w:r>
      <w:r w:rsidR="006C2BCC">
        <w:fldChar w:fldCharType="separate"/>
      </w:r>
      <w:r w:rsidR="00906D86">
        <w:rPr>
          <w:noProof/>
        </w:rPr>
        <w:t>3</w:t>
      </w:r>
      <w:r w:rsidR="006C2BCC">
        <w:rPr>
          <w:noProof/>
        </w:rPr>
        <w:fldChar w:fldCharType="end"/>
      </w:r>
      <w:bookmarkEnd w:id="163"/>
      <w:r>
        <w:t xml:space="preserve"> Network Setup within a Zone</w:t>
      </w:r>
    </w:p>
    <w:p w:rsidR="00C41F85" w:rsidRDefault="00C41F85" w:rsidP="00C41F85">
      <w:r>
        <w:t>A firewall for management traffic operates in the NAT mode. The network typically is assigned IP addresses in the 192.168.0.0/16 Class B private address space. Each pod is assigned IP addresses in the 192.168.*.0/24 Class C private address space.</w:t>
      </w:r>
    </w:p>
    <w:p w:rsidR="00C41F85" w:rsidRDefault="00C41F85" w:rsidP="00C41F85">
      <w:r>
        <w:t>Each zone has its own set of public IP addresses. Public IP addresses from different zones do not overlap.</w:t>
      </w:r>
    </w:p>
    <w:p w:rsidR="005B2CE7" w:rsidRDefault="00A26C93" w:rsidP="00A26C93">
      <w:pPr>
        <w:pStyle w:val="Heading2"/>
      </w:pPr>
      <w:bookmarkStart w:id="164" w:name="_Ref311563584"/>
      <w:bookmarkStart w:id="165" w:name="_Ref311563588"/>
      <w:bookmarkStart w:id="166" w:name="_Toc315065012"/>
      <w:bookmarkStart w:id="167" w:name="_Toc315795833"/>
      <w:r>
        <w:lastRenderedPageBreak/>
        <w:t>Basic Zone Physical Network Configuration</w:t>
      </w:r>
      <w:bookmarkEnd w:id="164"/>
      <w:bookmarkEnd w:id="165"/>
      <w:bookmarkEnd w:id="166"/>
      <w:bookmarkEnd w:id="167"/>
    </w:p>
    <w:p w:rsidR="0073352E" w:rsidRDefault="0073352E" w:rsidP="0073352E">
      <w:bookmarkStart w:id="168" w:name="_Toc315065014"/>
      <w:r>
        <w:t>In a basic network, configuring the physical network is fairly straightforward. You only need to</w:t>
      </w:r>
      <w:r w:rsidRPr="0094695C">
        <w:t xml:space="preserve"> </w:t>
      </w:r>
      <w:r>
        <w:t>configure one guest network to carry traffic that is generated by guest VMs.</w:t>
      </w:r>
      <w:r w:rsidR="001474BF">
        <w:t xml:space="preserve"> When you first add a zone to CloudStack, you set up the guest network through the Add Zone screens (see the Advanced Installation Guide).</w:t>
      </w:r>
    </w:p>
    <w:p w:rsidR="005B2CE7" w:rsidRDefault="005B2CE7" w:rsidP="0073352E">
      <w:pPr>
        <w:pStyle w:val="Heading3"/>
      </w:pPr>
      <w:bookmarkStart w:id="169" w:name="_Toc315065015"/>
      <w:bookmarkStart w:id="170" w:name="_Toc315795834"/>
      <w:bookmarkEnd w:id="168"/>
      <w:r>
        <w:t>About Guest IP Addresses in a Basic Zone</w:t>
      </w:r>
      <w:bookmarkEnd w:id="169"/>
      <w:bookmarkEnd w:id="170"/>
    </w:p>
    <w:p w:rsidR="005B2CE7" w:rsidRDefault="005B2CE7" w:rsidP="005B2CE7">
      <w:r>
        <w:t>When basic networking is used, CloudStack will assign IP addresses in the CIDR of the pod to the guests in that pod.  The administrator must add a Direct IP range on the pod for this purpose.  These IPs are in the same VLAN as the hosts.</w:t>
      </w:r>
    </w:p>
    <w:p w:rsidR="005B2CE7" w:rsidRDefault="00162A9F" w:rsidP="00A26C93">
      <w:pPr>
        <w:pStyle w:val="Heading2"/>
      </w:pPr>
      <w:bookmarkStart w:id="171" w:name="_Ref311563593"/>
      <w:bookmarkStart w:id="172" w:name="_Ref311563598"/>
      <w:bookmarkStart w:id="173" w:name="_Ref311725678"/>
      <w:bookmarkStart w:id="174" w:name="_Ref311725680"/>
      <w:bookmarkStart w:id="175" w:name="_Toc315065017"/>
      <w:bookmarkStart w:id="176" w:name="_Toc315795835"/>
      <w:r>
        <w:t xml:space="preserve">Advanced Zone </w:t>
      </w:r>
      <w:r w:rsidR="005B2CE7">
        <w:t xml:space="preserve">Physical Network </w:t>
      </w:r>
      <w:bookmarkEnd w:id="171"/>
      <w:bookmarkEnd w:id="172"/>
      <w:bookmarkEnd w:id="173"/>
      <w:bookmarkEnd w:id="174"/>
      <w:bookmarkEnd w:id="175"/>
      <w:r>
        <w:t>Configuration</w:t>
      </w:r>
      <w:bookmarkEnd w:id="176"/>
    </w:p>
    <w:p w:rsidR="005B2CE7" w:rsidRPr="00B70B65" w:rsidRDefault="005B2CE7" w:rsidP="005B2CE7">
      <w:r>
        <w:t xml:space="preserve">Within </w:t>
      </w:r>
      <w:r w:rsidR="00162A9F">
        <w:t>a</w:t>
      </w:r>
      <w:r>
        <w:t xml:space="preserve"> zone</w:t>
      </w:r>
      <w:r w:rsidR="00162A9F">
        <w:t xml:space="preserve"> that uses advanced networking</w:t>
      </w:r>
      <w:r>
        <w:t>, you need to tell the Management Server how the physical network is set up to carry different kinds of traffic in isolation.</w:t>
      </w:r>
    </w:p>
    <w:p w:rsidR="005B2CE7" w:rsidRDefault="005B2CE7" w:rsidP="00A26C93">
      <w:pPr>
        <w:pStyle w:val="Heading3"/>
      </w:pPr>
      <w:bookmarkStart w:id="177" w:name="_Ref311806062"/>
      <w:bookmarkStart w:id="178" w:name="_Ref311806067"/>
      <w:bookmarkStart w:id="179" w:name="_Toc315065019"/>
      <w:bookmarkStart w:id="180" w:name="_Toc315795836"/>
      <w:r>
        <w:t>Configure Guest Traffic in an Advanced Zone</w:t>
      </w:r>
      <w:bookmarkEnd w:id="177"/>
      <w:bookmarkEnd w:id="178"/>
      <w:bookmarkEnd w:id="179"/>
      <w:bookmarkEnd w:id="180"/>
    </w:p>
    <w:p w:rsidR="005B2CE7" w:rsidRDefault="005B2CE7" w:rsidP="005B2CE7">
      <w:r>
        <w:t>In a zone that uses advanced networking, you need to configure at least one guest network to carry traffic that is generated by guest VMs.</w:t>
      </w:r>
    </w:p>
    <w:p w:rsidR="005B2CE7" w:rsidRDefault="005B2CE7" w:rsidP="00A26C93">
      <w:pPr>
        <w:pStyle w:val="Heading4"/>
      </w:pPr>
      <w:bookmarkStart w:id="181" w:name="_Toc315065020"/>
      <w:r>
        <w:t>About Guest IP Addresses in an Advanced Zone</w:t>
      </w:r>
      <w:bookmarkEnd w:id="181"/>
    </w:p>
    <w:p w:rsidR="005B2CE7" w:rsidRPr="00D10258" w:rsidRDefault="005B2CE7" w:rsidP="005B2CE7">
      <w:r>
        <w:t xml:space="preserve">When advanced networking is used, the administrator can create additional networks for use by the guests.  These networks can </w:t>
      </w:r>
      <w:r w:rsidRPr="00C05727">
        <w:t>span the zone and be available to all accounts,</w:t>
      </w:r>
      <w:r>
        <w:t xml:space="preserve"> or they can be </w:t>
      </w:r>
      <w:r w:rsidRPr="00C05727">
        <w:t>scoped to a single account</w:t>
      </w:r>
      <w:r>
        <w:t>, in which case only the named account may create guests that attach to these networks.  The networks are defined by a VLAN ID, IP range, and gateway.  The administrator may provision thousands of these networks if desired.</w:t>
      </w:r>
    </w:p>
    <w:p w:rsidR="005B2CE7" w:rsidRDefault="005B2CE7" w:rsidP="00A26C93">
      <w:pPr>
        <w:pStyle w:val="Heading4"/>
      </w:pPr>
      <w:bookmarkStart w:id="182" w:name="_Toc315065021"/>
      <w:r>
        <w:t>Configuring Guest Traffic in an Advanced Zone</w:t>
      </w:r>
      <w:bookmarkEnd w:id="182"/>
    </w:p>
    <w:p w:rsidR="005B2CE7" w:rsidRDefault="00DD61BB" w:rsidP="00DD61BB">
      <w:r>
        <w:t xml:space="preserve">These steps assume you have already logged in to the CloudStack UI (see page </w:t>
      </w:r>
      <w:r>
        <w:fldChar w:fldCharType="begin"/>
      </w:r>
      <w:r>
        <w:instrText xml:space="preserve"> PAGEREF _Ref308820743 \h </w:instrText>
      </w:r>
      <w:r>
        <w:fldChar w:fldCharType="separate"/>
      </w:r>
      <w:r w:rsidR="00906D86">
        <w:rPr>
          <w:noProof/>
        </w:rPr>
        <w:t>17</w:t>
      </w:r>
      <w:r>
        <w:fldChar w:fldCharType="end"/>
      </w:r>
      <w:r>
        <w:t xml:space="preserve">). </w:t>
      </w:r>
      <w:r w:rsidR="005B2CE7">
        <w:t>To configure the base guest network:</w:t>
      </w:r>
    </w:p>
    <w:p w:rsidR="005B2CE7" w:rsidRDefault="005B2CE7" w:rsidP="00E05DEF">
      <w:pPr>
        <w:pStyle w:val="NumberedList"/>
        <w:numPr>
          <w:ilvl w:val="0"/>
          <w:numId w:val="70"/>
        </w:numPr>
      </w:pPr>
      <w:r>
        <w:t xml:space="preserve">In the left navigation, choose System. On Zones, click View More, then click the zone to which you want to add a network. </w:t>
      </w:r>
    </w:p>
    <w:p w:rsidR="00D84F7F" w:rsidRDefault="00D84F7F" w:rsidP="00D84F7F">
      <w:pPr>
        <w:pStyle w:val="NumberedList"/>
      </w:pPr>
      <w:r>
        <w:t>Click the Network tab.</w:t>
      </w:r>
    </w:p>
    <w:p w:rsidR="005B2CE7" w:rsidRDefault="005B2CE7" w:rsidP="008623F2">
      <w:pPr>
        <w:pStyle w:val="NumberedList"/>
      </w:pPr>
      <w:r w:rsidRPr="00D84F7F">
        <w:t>Click Ad</w:t>
      </w:r>
      <w:r>
        <w:t>d network.</w:t>
      </w:r>
    </w:p>
    <w:p w:rsidR="005B2CE7" w:rsidRDefault="005B2CE7" w:rsidP="008623F2">
      <w:pPr>
        <w:pStyle w:val="NumberedList"/>
      </w:pPr>
      <w:r w:rsidRPr="008623F2">
        <w:t>Provide</w:t>
      </w:r>
      <w:r>
        <w:t xml:space="preserve"> the following information:</w:t>
      </w:r>
    </w:p>
    <w:p w:rsidR="005B2CE7" w:rsidRPr="004C3471" w:rsidRDefault="005B2CE7" w:rsidP="005B2CE7">
      <w:pPr>
        <w:pStyle w:val="BulletedListlevel2"/>
        <w:spacing w:before="120" w:after="120" w:line="240" w:lineRule="auto"/>
        <w:ind w:left="1440"/>
      </w:pPr>
      <w:r w:rsidRPr="004C3471">
        <w:rPr>
          <w:rStyle w:val="Strong"/>
        </w:rPr>
        <w:t>Name</w:t>
      </w:r>
      <w:r w:rsidRPr="004C3471">
        <w:t>. The name of the network.  This will be user-visible.</w:t>
      </w:r>
    </w:p>
    <w:p w:rsidR="005B2CE7" w:rsidRPr="004C3471" w:rsidRDefault="005B2CE7" w:rsidP="005B2CE7">
      <w:pPr>
        <w:pStyle w:val="BulletedListlevel2"/>
        <w:spacing w:before="120" w:after="120" w:line="240" w:lineRule="auto"/>
        <w:ind w:left="1440"/>
      </w:pPr>
      <w:r w:rsidRPr="004C3471">
        <w:rPr>
          <w:rStyle w:val="Strong"/>
        </w:rPr>
        <w:t>Desc</w:t>
      </w:r>
      <w:r>
        <w:rPr>
          <w:rStyle w:val="Strong"/>
        </w:rPr>
        <w:t>ription</w:t>
      </w:r>
      <w:r w:rsidRPr="004C3471">
        <w:t>: The description of the network.  This will be user-visible.</w:t>
      </w:r>
    </w:p>
    <w:p w:rsidR="005B2CE7" w:rsidRPr="004C3471" w:rsidRDefault="005B2CE7" w:rsidP="005B2CE7">
      <w:pPr>
        <w:pStyle w:val="BulletedListlevel2"/>
        <w:spacing w:before="120" w:after="120" w:line="240" w:lineRule="auto"/>
        <w:ind w:left="1440"/>
      </w:pPr>
      <w:r w:rsidRPr="004C3471">
        <w:rPr>
          <w:rStyle w:val="Strong"/>
        </w:rPr>
        <w:t>VLAN ID</w:t>
      </w:r>
      <w:r w:rsidRPr="004C3471">
        <w:t xml:space="preserve">: </w:t>
      </w:r>
      <w:r>
        <w:t>Enter an administrator-configured VLAN ID so you can create different networks for use by different VM users in the zone</w:t>
      </w:r>
      <w:r w:rsidRPr="004C3471">
        <w:t>.</w:t>
      </w:r>
    </w:p>
    <w:p w:rsidR="005B2CE7" w:rsidRPr="004C3471" w:rsidRDefault="005B2CE7" w:rsidP="005B2CE7">
      <w:pPr>
        <w:pStyle w:val="BulletedListlevel2"/>
        <w:spacing w:before="120" w:after="120" w:line="240" w:lineRule="auto"/>
        <w:ind w:left="1440"/>
      </w:pPr>
      <w:r>
        <w:rPr>
          <w:rStyle w:val="Strong"/>
        </w:rPr>
        <w:t>Access</w:t>
      </w:r>
      <w:r w:rsidRPr="004C3471">
        <w:t>: Choose account-specific</w:t>
      </w:r>
      <w:r>
        <w:t xml:space="preserve"> or domain-specific if you would like to make the network accessible to only a </w:t>
      </w:r>
      <w:r w:rsidRPr="004C3471">
        <w:t xml:space="preserve">single account </w:t>
      </w:r>
      <w:r>
        <w:t>or domain</w:t>
      </w:r>
      <w:r w:rsidRPr="004C3471">
        <w:t>.  Choose zone-wide if a</w:t>
      </w:r>
      <w:r>
        <w:t>ll accounts with access to the z</w:t>
      </w:r>
      <w:r w:rsidRPr="004C3471">
        <w:t>one should be able to access the network.</w:t>
      </w:r>
    </w:p>
    <w:p w:rsidR="005B2CE7" w:rsidRPr="004C3471" w:rsidRDefault="005B2CE7" w:rsidP="005B2CE7">
      <w:pPr>
        <w:pStyle w:val="BulletedListlevel2"/>
        <w:spacing w:before="120" w:after="120" w:line="240" w:lineRule="auto"/>
        <w:ind w:left="1440"/>
      </w:pPr>
      <w:r w:rsidRPr="004C3471">
        <w:rPr>
          <w:rStyle w:val="Strong"/>
        </w:rPr>
        <w:t>Domain/Account</w:t>
      </w:r>
      <w:r w:rsidRPr="004C3471">
        <w:t>: If Scope is account-specific, enter the domain and account name for the account.</w:t>
      </w:r>
    </w:p>
    <w:p w:rsidR="005B2CE7" w:rsidRPr="008A58B2" w:rsidRDefault="005B2CE7" w:rsidP="005B2CE7">
      <w:pPr>
        <w:pStyle w:val="BulletedListlevel2"/>
        <w:spacing w:before="120" w:after="120" w:line="240" w:lineRule="auto"/>
        <w:ind w:left="1440"/>
        <w:rPr>
          <w:rStyle w:val="Strong"/>
          <w:b w:val="0"/>
          <w:bCs w:val="0"/>
        </w:rPr>
      </w:pPr>
      <w:r>
        <w:rPr>
          <w:rStyle w:val="Strong"/>
        </w:rPr>
        <w:t xml:space="preserve">Network offering: </w:t>
      </w:r>
      <w:r>
        <w:rPr>
          <w:rStyle w:val="Strong"/>
          <w:b w:val="0"/>
        </w:rPr>
        <w:t>If the administrator has configured multiple network offerings, select the one you want to use for this network.</w:t>
      </w:r>
    </w:p>
    <w:p w:rsidR="005B2CE7" w:rsidRDefault="005B2CE7" w:rsidP="005B2CE7">
      <w:pPr>
        <w:pStyle w:val="BulletedListlevel2"/>
        <w:spacing w:before="120" w:after="120" w:line="240" w:lineRule="auto"/>
        <w:ind w:left="1440"/>
      </w:pPr>
      <w:r>
        <w:rPr>
          <w:rStyle w:val="Strong"/>
        </w:rPr>
        <w:t>Gateway</w:t>
      </w:r>
      <w:r w:rsidRPr="00E47DC2">
        <w:t>:</w:t>
      </w:r>
      <w:r>
        <w:t xml:space="preserve"> </w:t>
      </w:r>
      <w:r w:rsidRPr="00107E2E">
        <w:t>The gateway that the guests should use</w:t>
      </w:r>
      <w:r>
        <w:t>.</w:t>
      </w:r>
    </w:p>
    <w:p w:rsidR="005B2CE7" w:rsidRDefault="005B2CE7" w:rsidP="005B2CE7">
      <w:pPr>
        <w:pStyle w:val="BulletedListlevel2"/>
        <w:spacing w:before="120" w:after="120" w:line="240" w:lineRule="auto"/>
        <w:ind w:left="1440"/>
      </w:pPr>
      <w:r>
        <w:rPr>
          <w:rStyle w:val="Strong"/>
        </w:rPr>
        <w:t>Netmask</w:t>
      </w:r>
      <w:r w:rsidRPr="00E47DC2">
        <w:t>:</w:t>
      </w:r>
      <w:r>
        <w:t xml:space="preserve"> </w:t>
      </w:r>
      <w:r w:rsidRPr="00107E2E">
        <w:t>The netmask in use on the subnet the guests will us</w:t>
      </w:r>
      <w:r>
        <w:t>e.</w:t>
      </w:r>
    </w:p>
    <w:p w:rsidR="005B2CE7" w:rsidRDefault="005B2CE7" w:rsidP="005B2CE7">
      <w:pPr>
        <w:pStyle w:val="BulletedListlevel2"/>
        <w:spacing w:before="120" w:after="120" w:line="240" w:lineRule="auto"/>
        <w:ind w:left="1440"/>
      </w:pPr>
      <w:r>
        <w:rPr>
          <w:rStyle w:val="Strong"/>
        </w:rPr>
        <w:lastRenderedPageBreak/>
        <w:t>Start IP/End IP</w:t>
      </w:r>
      <w:r w:rsidRPr="00E47DC2">
        <w:t>:</w:t>
      </w:r>
      <w:r>
        <w:t xml:space="preserve"> Enter the first and last IP addresses that define a range that CloudStack can assign to guests. </w:t>
      </w:r>
      <w:r w:rsidRPr="00107E2E">
        <w:t>If one NIC is used, these IPs should be in the same CIDR as the pod CIDR.  If multiple NICs are used, they may be in a different subnet</w:t>
      </w:r>
      <w:r>
        <w:t>.</w:t>
      </w:r>
    </w:p>
    <w:p w:rsidR="005B2CE7" w:rsidRDefault="005B2CE7" w:rsidP="005B2CE7">
      <w:pPr>
        <w:pStyle w:val="BulletedListlevel2"/>
        <w:spacing w:before="120" w:after="120" w:line="240" w:lineRule="auto"/>
        <w:ind w:left="1440"/>
      </w:pPr>
      <w:r w:rsidRPr="004C3471">
        <w:rPr>
          <w:rStyle w:val="Strong"/>
        </w:rPr>
        <w:t>Network Domain</w:t>
      </w:r>
      <w:r w:rsidRPr="004C3471">
        <w:t>: (Optional) If you want to assign a special domain name to this network, specify the DNS suffix.</w:t>
      </w:r>
    </w:p>
    <w:p w:rsidR="005B2CE7" w:rsidRDefault="005B2CE7" w:rsidP="008623F2">
      <w:pPr>
        <w:pStyle w:val="NumberedList"/>
      </w:pPr>
      <w:bookmarkStart w:id="183" w:name="_Ref311722514"/>
      <w:r w:rsidRPr="008623F2">
        <w:t>Click</w:t>
      </w:r>
      <w:r>
        <w:t xml:space="preserve"> </w:t>
      </w:r>
      <w:r w:rsidR="00D84F7F">
        <w:t>OK</w:t>
      </w:r>
      <w:r>
        <w:t>.</w:t>
      </w:r>
      <w:bookmarkEnd w:id="183"/>
    </w:p>
    <w:p w:rsidR="005B2CE7" w:rsidRDefault="005B2CE7" w:rsidP="00A26C93">
      <w:pPr>
        <w:pStyle w:val="Heading3"/>
      </w:pPr>
      <w:bookmarkStart w:id="184" w:name="_Toc315065022"/>
      <w:bookmarkStart w:id="185" w:name="_Toc315795837"/>
      <w:r>
        <w:t>Configure Public Traffic in an Advanced Zone</w:t>
      </w:r>
      <w:bookmarkEnd w:id="184"/>
      <w:bookmarkEnd w:id="185"/>
    </w:p>
    <w:p w:rsidR="005B2CE7" w:rsidRDefault="005B2CE7" w:rsidP="005B2CE7">
      <w:r>
        <w:t>In a zone that uses advanced networking, you need to configure at least one range of IP addresses for Internet traffic.</w:t>
      </w:r>
    </w:p>
    <w:p w:rsidR="005B2CE7" w:rsidRDefault="005B2CE7" w:rsidP="00A26C93">
      <w:pPr>
        <w:pStyle w:val="Heading4"/>
      </w:pPr>
      <w:bookmarkStart w:id="186" w:name="_Toc315065023"/>
      <w:r>
        <w:t>About Public IP Addresses</w:t>
      </w:r>
      <w:bookmarkEnd w:id="186"/>
    </w:p>
    <w:p w:rsidR="005B2CE7" w:rsidRDefault="005B2CE7" w:rsidP="005B2CE7">
      <w:r>
        <w:t>CloudStack provisions one public IP address per account for use as the source NAT IP address.  If a Juniper SRX firewall is used, CloudStack can instead use a single public IP address as an interface NAT IP for all accounts, reducing the number of IP addresses consumed. Users may request additional public IP addresses.  The administrator must configure one or more ranges of public IP addresses for use by CloudStack. These IP addresses could be RFC1918 addresses in private clouds.</w:t>
      </w:r>
    </w:p>
    <w:p w:rsidR="005B2CE7" w:rsidRDefault="005B2CE7" w:rsidP="00A26C93">
      <w:pPr>
        <w:pStyle w:val="Heading4"/>
      </w:pPr>
      <w:bookmarkStart w:id="187" w:name="_Toc315065024"/>
      <w:r>
        <w:t>Adding IP Addresses for the Public Network</w:t>
      </w:r>
      <w:bookmarkEnd w:id="187"/>
    </w:p>
    <w:p w:rsidR="005B2CE7" w:rsidRDefault="005B2CE7" w:rsidP="005B2CE7">
      <w:r>
        <w:t xml:space="preserve">These steps assume you have already logged in to the CloudStack UI (see page </w:t>
      </w:r>
      <w:r>
        <w:fldChar w:fldCharType="begin"/>
      </w:r>
      <w:r>
        <w:instrText xml:space="preserve"> PAGEREF _Ref308820743 \h </w:instrText>
      </w:r>
      <w:r>
        <w:fldChar w:fldCharType="separate"/>
      </w:r>
      <w:r w:rsidR="00906D86">
        <w:rPr>
          <w:noProof/>
        </w:rPr>
        <w:t>17</w:t>
      </w:r>
      <w:r>
        <w:fldChar w:fldCharType="end"/>
      </w:r>
      <w:r>
        <w:t xml:space="preserve">). </w:t>
      </w:r>
    </w:p>
    <w:p w:rsidR="008623F2" w:rsidRDefault="00D84F7F" w:rsidP="008623F2">
      <w:pPr>
        <w:pStyle w:val="NumberedList"/>
        <w:numPr>
          <w:ilvl w:val="0"/>
          <w:numId w:val="71"/>
        </w:numPr>
      </w:pPr>
      <w:r>
        <w:t xml:space="preserve">In </w:t>
      </w:r>
      <w:r w:rsidRPr="008623F2">
        <w:t xml:space="preserve">the left navigation, choose System. In Zones, click View More, then click the desired zone </w:t>
      </w:r>
    </w:p>
    <w:p w:rsidR="008623F2" w:rsidRDefault="00D84F7F" w:rsidP="008623F2">
      <w:pPr>
        <w:pStyle w:val="NumberedList"/>
        <w:numPr>
          <w:ilvl w:val="0"/>
          <w:numId w:val="71"/>
        </w:numPr>
      </w:pPr>
      <w:r w:rsidRPr="008623F2">
        <w:t>Click the Network tab.</w:t>
      </w:r>
    </w:p>
    <w:p w:rsidR="008623F2" w:rsidRDefault="00D84F7F" w:rsidP="008623F2">
      <w:pPr>
        <w:pStyle w:val="NumberedList"/>
        <w:numPr>
          <w:ilvl w:val="0"/>
          <w:numId w:val="71"/>
        </w:numPr>
      </w:pPr>
      <w:r w:rsidRPr="008623F2">
        <w:t>In the Public node of the diagram, click Configure.</w:t>
      </w:r>
    </w:p>
    <w:p w:rsidR="008623F2" w:rsidRDefault="005B2CE7" w:rsidP="008623F2">
      <w:pPr>
        <w:pStyle w:val="NumberedList"/>
        <w:numPr>
          <w:ilvl w:val="0"/>
          <w:numId w:val="71"/>
        </w:numPr>
      </w:pPr>
      <w:r w:rsidRPr="008623F2">
        <w:t>Click the IP Ranges tab.</w:t>
      </w:r>
    </w:p>
    <w:p w:rsidR="005B2CE7" w:rsidRDefault="005B2CE7" w:rsidP="008623F2">
      <w:pPr>
        <w:pStyle w:val="NumberedList"/>
        <w:numPr>
          <w:ilvl w:val="0"/>
          <w:numId w:val="71"/>
        </w:numPr>
      </w:pPr>
      <w:r w:rsidRPr="008623F2">
        <w:t>Enter</w:t>
      </w:r>
      <w:r>
        <w:t xml:space="preserve"> the following </w:t>
      </w:r>
      <w:r w:rsidRPr="00DD61BB">
        <w:t>details</w:t>
      </w:r>
      <w:r>
        <w:t>.</w:t>
      </w:r>
    </w:p>
    <w:p w:rsidR="005B2CE7" w:rsidRDefault="005B2CE7" w:rsidP="005B2CE7">
      <w:pPr>
        <w:pStyle w:val="BulletedListlevel2"/>
        <w:numPr>
          <w:ilvl w:val="0"/>
          <w:numId w:val="50"/>
        </w:numPr>
        <w:spacing w:before="120" w:after="120" w:line="240" w:lineRule="auto"/>
        <w:ind w:left="1440"/>
        <w:rPr>
          <w:rStyle w:val="Strong"/>
        </w:rPr>
      </w:pPr>
      <w:r w:rsidRPr="0098226B">
        <w:rPr>
          <w:rStyle w:val="Strong"/>
        </w:rPr>
        <w:t>Gateway</w:t>
      </w:r>
      <w:r>
        <w:t>.</w:t>
      </w:r>
      <w:r w:rsidRPr="001C2614">
        <w:t xml:space="preserve"> </w:t>
      </w:r>
      <w:r>
        <w:t>The gateway in use for these IP addresses.</w:t>
      </w:r>
    </w:p>
    <w:p w:rsidR="005B2CE7" w:rsidRDefault="005B2CE7" w:rsidP="005B2CE7">
      <w:pPr>
        <w:pStyle w:val="BulletedListlevel2"/>
        <w:numPr>
          <w:ilvl w:val="0"/>
          <w:numId w:val="50"/>
        </w:numPr>
        <w:spacing w:before="120" w:after="120" w:line="240" w:lineRule="auto"/>
        <w:ind w:left="1440"/>
        <w:rPr>
          <w:rStyle w:val="Strong"/>
        </w:rPr>
      </w:pPr>
      <w:r w:rsidRPr="0098226B">
        <w:rPr>
          <w:rStyle w:val="Strong"/>
        </w:rPr>
        <w:t>Netmask</w:t>
      </w:r>
      <w:r>
        <w:t>. The netmask associated with this IP range.</w:t>
      </w:r>
    </w:p>
    <w:p w:rsidR="005B2CE7" w:rsidRPr="00BB6F2E" w:rsidRDefault="005B2CE7" w:rsidP="005B2CE7">
      <w:pPr>
        <w:pStyle w:val="BulletedListlevel2"/>
        <w:numPr>
          <w:ilvl w:val="0"/>
          <w:numId w:val="50"/>
        </w:numPr>
        <w:spacing w:before="120" w:after="120" w:line="240" w:lineRule="auto"/>
        <w:ind w:left="1440"/>
        <w:rPr>
          <w:b/>
          <w:bCs/>
        </w:rPr>
      </w:pPr>
      <w:r w:rsidRPr="00BB6F2E">
        <w:rPr>
          <w:rStyle w:val="Strong"/>
        </w:rPr>
        <w:t>VLAN</w:t>
      </w:r>
      <w:r w:rsidRPr="00BB6F2E">
        <w:t>. The VLAN that will be used for public traffic.</w:t>
      </w:r>
    </w:p>
    <w:p w:rsidR="005B2CE7" w:rsidRDefault="005B2CE7" w:rsidP="005B2CE7">
      <w:pPr>
        <w:pStyle w:val="BulletedListlevel2"/>
        <w:keepLines/>
        <w:numPr>
          <w:ilvl w:val="0"/>
          <w:numId w:val="50"/>
        </w:numPr>
        <w:spacing w:before="120" w:after="120" w:line="240" w:lineRule="auto"/>
        <w:ind w:left="1440"/>
        <w:rPr>
          <w:b/>
          <w:bCs/>
        </w:rPr>
      </w:pPr>
      <w:r>
        <w:rPr>
          <w:rStyle w:val="Strong"/>
        </w:rPr>
        <w:t xml:space="preserve">Start IP/End </w:t>
      </w:r>
      <w:r w:rsidRPr="0098226B">
        <w:rPr>
          <w:rStyle w:val="Strong"/>
        </w:rPr>
        <w:t>IP</w:t>
      </w:r>
      <w:r>
        <w:t>. A range of IP addresses that are assumed to be accessible from the Internet and will be allocated for access to guest networks.</w:t>
      </w:r>
    </w:p>
    <w:p w:rsidR="005B2CE7" w:rsidRDefault="005B2CE7" w:rsidP="00DD61BB">
      <w:pPr>
        <w:pStyle w:val="NumberedList"/>
      </w:pPr>
      <w:r>
        <w:t>Click Add.</w:t>
      </w:r>
    </w:p>
    <w:p w:rsidR="00A604D9" w:rsidRDefault="00FB0FD4" w:rsidP="00A604D9">
      <w:pPr>
        <w:pStyle w:val="Heading2"/>
      </w:pPr>
      <w:bookmarkStart w:id="188" w:name="_Toc315795838"/>
      <w:r>
        <w:t>Using Multiple</w:t>
      </w:r>
      <w:r w:rsidR="00A604D9">
        <w:t xml:space="preserve"> Guest Networks</w:t>
      </w:r>
      <w:bookmarkEnd w:id="188"/>
    </w:p>
    <w:p w:rsidR="00A604D9" w:rsidRDefault="00A604D9" w:rsidP="00A604D9">
      <w:r>
        <w:t>In zones that use advanced networking, additional networks for guest traffic may be added at any time after the initial installation. You can also customize the domain name associated with the network by specifying a DNS suffix for each network.</w:t>
      </w:r>
    </w:p>
    <w:p w:rsidR="00A604D9" w:rsidRDefault="00A604D9" w:rsidP="00A604D9">
      <w:r>
        <w:t>A VM's networks are defined at VM creation time.  A VM cannot add or remove networks after it has been created, although the user can go into the guest and remove the IP address from the NIC on a particular network.</w:t>
      </w:r>
    </w:p>
    <w:p w:rsidR="00A604D9" w:rsidRDefault="00A604D9" w:rsidP="00A604D9">
      <w:r>
        <w:t>Each VM has just one default network.  The virtual router's DHCP reply will set the guest's default gateway as that for the default network.  Multiple non-default networks may be added to a guest in addition to the single, required default network. The administrator controls which networks are available as the default network.</w:t>
      </w:r>
    </w:p>
    <w:p w:rsidR="00A604D9" w:rsidRDefault="00A604D9" w:rsidP="00A604D9">
      <w:r>
        <w:t xml:space="preserve">Additional networks can either be available to all accounts or be assigned to a specific account.  Networks that are available to all accounts are zone-wide.  Any user with access to the zone can create a VM with access to that network.  These zone-wide networks provide little or no isolation between guests. Networks that are assigned to a specific account provide strong isolation. </w:t>
      </w:r>
    </w:p>
    <w:p w:rsidR="00A604D9" w:rsidRDefault="00A604D9" w:rsidP="00A604D9">
      <w:pPr>
        <w:pStyle w:val="Heading3"/>
      </w:pPr>
      <w:bookmarkStart w:id="189" w:name="_Ref299978405"/>
      <w:bookmarkStart w:id="190" w:name="_Ref299978407"/>
      <w:bookmarkStart w:id="191" w:name="_Toc315795839"/>
      <w:r>
        <w:lastRenderedPageBreak/>
        <w:t>Adding an Additional Guest Network</w:t>
      </w:r>
      <w:bookmarkEnd w:id="189"/>
      <w:bookmarkEnd w:id="190"/>
      <w:bookmarkEnd w:id="191"/>
    </w:p>
    <w:p w:rsidR="00A604D9" w:rsidRPr="00C17BDC" w:rsidRDefault="00A604D9" w:rsidP="00A604D9">
      <w:r>
        <w:t xml:space="preserve">These steps assume you have already logged in to the CloudStack UI (see page </w:t>
      </w:r>
      <w:r>
        <w:fldChar w:fldCharType="begin"/>
      </w:r>
      <w:r>
        <w:instrText xml:space="preserve"> PAGEREF _Ref308820743 \h </w:instrText>
      </w:r>
      <w:r>
        <w:fldChar w:fldCharType="separate"/>
      </w:r>
      <w:r w:rsidR="00906D86">
        <w:rPr>
          <w:noProof/>
        </w:rPr>
        <w:t>17</w:t>
      </w:r>
      <w:r>
        <w:fldChar w:fldCharType="end"/>
      </w:r>
      <w:r>
        <w:t xml:space="preserve">). </w:t>
      </w:r>
    </w:p>
    <w:p w:rsidR="00A604D9" w:rsidRDefault="00A604D9" w:rsidP="00A604D9">
      <w:pPr>
        <w:pStyle w:val="NumberedList"/>
        <w:numPr>
          <w:ilvl w:val="0"/>
          <w:numId w:val="5"/>
        </w:numPr>
      </w:pPr>
      <w:r>
        <w:t>In the left navigation, choose System. On Zones, click View More, then click the zone you want to work with.</w:t>
      </w:r>
    </w:p>
    <w:p w:rsidR="00A604D9" w:rsidRDefault="00A604D9" w:rsidP="00A604D9">
      <w:pPr>
        <w:pStyle w:val="NumberedList"/>
        <w:numPr>
          <w:ilvl w:val="0"/>
          <w:numId w:val="5"/>
        </w:numPr>
      </w:pPr>
      <w:r>
        <w:t xml:space="preserve">Select the physical network where you want to add a guest virtual network. </w:t>
      </w:r>
    </w:p>
    <w:p w:rsidR="00A604D9" w:rsidRDefault="00A604D9" w:rsidP="00A604D9">
      <w:pPr>
        <w:pStyle w:val="NumberedList"/>
        <w:numPr>
          <w:ilvl w:val="0"/>
          <w:numId w:val="5"/>
        </w:numPr>
      </w:pPr>
      <w:r>
        <w:t>In the Guest node of the network diagram, click Configure.</w:t>
      </w:r>
    </w:p>
    <w:p w:rsidR="00A604D9" w:rsidRPr="001474BF" w:rsidRDefault="00F35E54" w:rsidP="00A604D9">
      <w:pPr>
        <w:pStyle w:val="ListParagraph"/>
      </w:pPr>
      <w:r>
        <w:rPr>
          <w:noProof/>
          <w:lang w:bidi="ar-SA"/>
        </w:rPr>
        <w:pict>
          <v:shape id="_x0000_i1036" type="#_x0000_t75" style="width:136.6pt;height:74.3pt">
            <v:imagedata r:id="rId20" o:title="ConfigureGuestBasic"/>
          </v:shape>
        </w:pict>
      </w:r>
    </w:p>
    <w:p w:rsidR="00A604D9" w:rsidRDefault="00A604D9" w:rsidP="00A604D9">
      <w:pPr>
        <w:pStyle w:val="NumberedList"/>
      </w:pPr>
      <w:r>
        <w:t>Click the Network tab.</w:t>
      </w:r>
    </w:p>
    <w:p w:rsidR="00A604D9" w:rsidRDefault="00A604D9" w:rsidP="00A604D9">
      <w:pPr>
        <w:pStyle w:val="NumberedList"/>
      </w:pPr>
      <w:r w:rsidRPr="00887635">
        <w:t>Click Add</w:t>
      </w:r>
      <w:r>
        <w:t xml:space="preserve"> network.</w:t>
      </w:r>
    </w:p>
    <w:p w:rsidR="00A604D9" w:rsidRDefault="00A604D9" w:rsidP="00A604D9">
      <w:pPr>
        <w:pStyle w:val="NumberedList"/>
      </w:pPr>
      <w:r>
        <w:t>Provide the following information:</w:t>
      </w:r>
    </w:p>
    <w:p w:rsidR="00A604D9" w:rsidRPr="004C3471" w:rsidRDefault="00A604D9" w:rsidP="00A604D9">
      <w:pPr>
        <w:pStyle w:val="BulletedListlevel2"/>
        <w:spacing w:before="120" w:after="120" w:line="240" w:lineRule="auto"/>
        <w:ind w:left="1440"/>
      </w:pPr>
      <w:r w:rsidRPr="004C3471">
        <w:rPr>
          <w:rStyle w:val="Strong"/>
        </w:rPr>
        <w:t>Name</w:t>
      </w:r>
      <w:r w:rsidRPr="004C3471">
        <w:t>. The name of the network.  This will be user-visible.</w:t>
      </w:r>
    </w:p>
    <w:p w:rsidR="00A604D9" w:rsidRDefault="00A604D9" w:rsidP="00A604D9">
      <w:pPr>
        <w:pStyle w:val="BulletedListlevel2"/>
        <w:spacing w:before="120" w:after="120" w:line="240" w:lineRule="auto"/>
        <w:ind w:left="1440"/>
      </w:pPr>
      <w:r w:rsidRPr="004C3471">
        <w:rPr>
          <w:rStyle w:val="Strong"/>
        </w:rPr>
        <w:t>Desc</w:t>
      </w:r>
      <w:r>
        <w:rPr>
          <w:rStyle w:val="Strong"/>
        </w:rPr>
        <w:t>ription</w:t>
      </w:r>
      <w:r w:rsidRPr="004C3471">
        <w:t>: The description of the network.  This will be user-visible.</w:t>
      </w:r>
    </w:p>
    <w:p w:rsidR="00A604D9" w:rsidRPr="008A58B2" w:rsidRDefault="00A604D9" w:rsidP="00A604D9">
      <w:pPr>
        <w:pStyle w:val="BulletedListlevel2"/>
        <w:spacing w:before="120" w:after="120" w:line="240" w:lineRule="auto"/>
        <w:ind w:left="1440"/>
        <w:rPr>
          <w:rStyle w:val="Strong"/>
          <w:b w:val="0"/>
          <w:bCs w:val="0"/>
        </w:rPr>
      </w:pPr>
      <w:r>
        <w:rPr>
          <w:rStyle w:val="Strong"/>
        </w:rPr>
        <w:t xml:space="preserve">Network offering: </w:t>
      </w:r>
      <w:r>
        <w:rPr>
          <w:rStyle w:val="Strong"/>
          <w:b w:val="0"/>
        </w:rPr>
        <w:t>If the administrator has configured multiple network offerings, select the one you want to use for this network.</w:t>
      </w:r>
    </w:p>
    <w:p w:rsidR="00A604D9" w:rsidRPr="004C3471" w:rsidRDefault="00A604D9" w:rsidP="00A604D9">
      <w:pPr>
        <w:pStyle w:val="BulletedListlevel2"/>
        <w:spacing w:before="120" w:after="120" w:line="240" w:lineRule="auto"/>
        <w:ind w:left="1440"/>
      </w:pPr>
      <w:r>
        <w:rPr>
          <w:rStyle w:val="Strong"/>
        </w:rPr>
        <w:t>Pod</w:t>
      </w:r>
      <w:r w:rsidRPr="00947BAE">
        <w:t>:</w:t>
      </w:r>
      <w:r>
        <w:t xml:space="preserve"> The name of the pod this network applies to. Each pod in a basic zone is a broadcast domain, and therefore each pod has a different IP range for the guest network. The administrator must configure the IP range for each pod.</w:t>
      </w:r>
    </w:p>
    <w:p w:rsidR="00A604D9" w:rsidRDefault="00A604D9" w:rsidP="00A604D9">
      <w:pPr>
        <w:pStyle w:val="BulletedListlevel2"/>
        <w:spacing w:before="120" w:after="120" w:line="240" w:lineRule="auto"/>
        <w:ind w:left="1440"/>
      </w:pPr>
      <w:r>
        <w:rPr>
          <w:rStyle w:val="Strong"/>
        </w:rPr>
        <w:t>VLAN ID</w:t>
      </w:r>
      <w:r w:rsidRPr="00E47DC2">
        <w:t>:</w:t>
      </w:r>
      <w:r>
        <w:t xml:space="preserve"> The VLAN tag for this network.</w:t>
      </w:r>
    </w:p>
    <w:p w:rsidR="00A604D9" w:rsidRDefault="00A604D9" w:rsidP="00A604D9">
      <w:pPr>
        <w:pStyle w:val="BulletedListlevel2"/>
        <w:spacing w:before="120" w:after="120" w:line="240" w:lineRule="auto"/>
        <w:ind w:left="1440"/>
      </w:pPr>
      <w:r>
        <w:rPr>
          <w:rStyle w:val="Strong"/>
        </w:rPr>
        <w:t>Gateway</w:t>
      </w:r>
      <w:r w:rsidRPr="00E47DC2">
        <w:t>:</w:t>
      </w:r>
      <w:r>
        <w:t xml:space="preserve"> </w:t>
      </w:r>
      <w:r w:rsidRPr="00107E2E">
        <w:t>The gateway that the guests should use</w:t>
      </w:r>
      <w:r>
        <w:t>.</w:t>
      </w:r>
    </w:p>
    <w:p w:rsidR="00A604D9" w:rsidRDefault="00A604D9" w:rsidP="00A604D9">
      <w:pPr>
        <w:pStyle w:val="BulletedListlevel2"/>
        <w:spacing w:before="120" w:after="120" w:line="240" w:lineRule="auto"/>
        <w:ind w:left="1440"/>
      </w:pPr>
      <w:r>
        <w:rPr>
          <w:rStyle w:val="Strong"/>
        </w:rPr>
        <w:t>Netmask</w:t>
      </w:r>
      <w:r w:rsidRPr="00E47DC2">
        <w:t>:</w:t>
      </w:r>
      <w:r>
        <w:t xml:space="preserve"> </w:t>
      </w:r>
      <w:r w:rsidRPr="00107E2E">
        <w:t>The netmask in use on the subnet the guests will us</w:t>
      </w:r>
      <w:r>
        <w:t>e.</w:t>
      </w:r>
    </w:p>
    <w:p w:rsidR="00A604D9" w:rsidRDefault="00A604D9" w:rsidP="00A604D9">
      <w:pPr>
        <w:pStyle w:val="BulletedListlevel2"/>
        <w:spacing w:before="120" w:after="120" w:line="240" w:lineRule="auto"/>
        <w:ind w:left="1440"/>
      </w:pPr>
      <w:r>
        <w:rPr>
          <w:rStyle w:val="Strong"/>
        </w:rPr>
        <w:t>Start IP/End IP</w:t>
      </w:r>
      <w:r w:rsidRPr="00E47DC2">
        <w:t>:</w:t>
      </w:r>
      <w:r>
        <w:t xml:space="preserve"> Enter the first and last IP addresses that define a range that CloudStack can assign to guests. </w:t>
      </w:r>
    </w:p>
    <w:p w:rsidR="00A604D9" w:rsidRDefault="00A604D9" w:rsidP="00A604D9">
      <w:pPr>
        <w:pStyle w:val="BulletedListlevel2"/>
        <w:numPr>
          <w:ilvl w:val="1"/>
          <w:numId w:val="4"/>
        </w:numPr>
        <w:spacing w:before="120" w:after="120" w:line="240" w:lineRule="auto"/>
      </w:pPr>
      <w:r w:rsidRPr="00637CB4">
        <w:t>We strongly recommend the use of multiple NICs.</w:t>
      </w:r>
      <w:r>
        <w:t xml:space="preserve"> </w:t>
      </w:r>
      <w:r w:rsidRPr="00107E2E">
        <w:t>If multiple NICs are used, they may be in a different subnet</w:t>
      </w:r>
      <w:r>
        <w:t>.</w:t>
      </w:r>
    </w:p>
    <w:p w:rsidR="00A604D9" w:rsidRDefault="00A604D9" w:rsidP="00A604D9">
      <w:pPr>
        <w:pStyle w:val="BulletedListlevel2"/>
        <w:numPr>
          <w:ilvl w:val="1"/>
          <w:numId w:val="4"/>
        </w:numPr>
        <w:spacing w:before="120" w:after="120" w:line="240" w:lineRule="auto"/>
      </w:pPr>
      <w:r w:rsidRPr="00637CB4">
        <w:t xml:space="preserve"> </w:t>
      </w:r>
      <w:r w:rsidRPr="00107E2E">
        <w:t xml:space="preserve">If one NIC is used, these IPs should be in the same CIDR as the pod CIDR.  </w:t>
      </w:r>
    </w:p>
    <w:p w:rsidR="00A604D9" w:rsidRDefault="00A604D9" w:rsidP="00A604D9">
      <w:pPr>
        <w:pStyle w:val="NumberedList"/>
      </w:pPr>
      <w:r>
        <w:t>Click Create.</w:t>
      </w:r>
    </w:p>
    <w:p w:rsidR="00FF4B2D" w:rsidRDefault="00FF4B2D" w:rsidP="009B7479">
      <w:pPr>
        <w:pStyle w:val="Heading2"/>
      </w:pPr>
      <w:bookmarkStart w:id="192" w:name="_Toc315795840"/>
      <w:r>
        <w:t>Security Groups</w:t>
      </w:r>
      <w:bookmarkEnd w:id="192"/>
    </w:p>
    <w:p w:rsidR="00FF4B2D" w:rsidRDefault="00FF4B2D" w:rsidP="009B7479">
      <w:pPr>
        <w:pStyle w:val="Heading3"/>
      </w:pPr>
      <w:bookmarkStart w:id="193" w:name="_Ref315364025"/>
      <w:bookmarkStart w:id="194" w:name="_Ref315364027"/>
      <w:bookmarkStart w:id="195" w:name="_Toc315429475"/>
      <w:bookmarkStart w:id="196" w:name="_Toc315795841"/>
      <w:r>
        <w:t>About Security Groups</w:t>
      </w:r>
      <w:bookmarkEnd w:id="193"/>
      <w:bookmarkEnd w:id="194"/>
      <w:bookmarkEnd w:id="195"/>
      <w:bookmarkEnd w:id="196"/>
    </w:p>
    <w:p w:rsidR="00FF4B2D" w:rsidRDefault="006C2BCC" w:rsidP="00FF4B2D">
      <w:r>
        <w:rPr>
          <w:noProof/>
          <w:lang w:bidi="ar-SA"/>
        </w:rPr>
        <w:pict>
          <v:shape id="_x0000_s1938" type="#_x0000_t202" style="position:absolute;margin-left:352.25pt;margin-top:15.8pt;width:186.95pt;height:84.15pt;z-index:-4;visibility:visible;mso-wrap-style:square;mso-wrap-distance-left:9pt;mso-wrap-distance-top:0;mso-wrap-distance-right:9pt;mso-wrap-distance-bottom:0;mso-width-relative:margin;mso-height-relative:margin;v-text-anchor:top" wrapcoords="-76 -165 -76 21600 21676 21600 21676 -165 -76 -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N0anm8qAgAAUAQAAA4AAAAAAAAAAAAAAAAALgIAAGRycy9lMm9E&#10;b2MueG1sUEsBAi0AFAAGAAgAAAAhAP0vMtbbAAAABQEAAA8AAAAAAAAAAAAAAAAAhAQAAGRycy9k&#10;b3ducmV2LnhtbFBLBQYAAAAABAAEAPMAAACMBQAAAAA=&#10;">
            <v:textbox style="mso-next-textbox:#_x0000_s1938;mso-fit-shape-to-text:t">
              <w:txbxContent>
                <w:p w:rsidR="00281609" w:rsidRDefault="00281609" w:rsidP="00FF4B2D">
                  <w:pPr>
                    <w:spacing w:before="60" w:after="60"/>
                  </w:pPr>
                  <w:r>
                    <w:t>In a zone that uses advanced networking, you can instead define multiple guest networks to isolate traffic to VMs.</w:t>
                  </w:r>
                </w:p>
              </w:txbxContent>
            </v:textbox>
            <w10:wrap type="tight"/>
          </v:shape>
        </w:pict>
      </w:r>
      <w:r w:rsidR="00FF4B2D">
        <w:t>In a zone that uses basic networking, there is a single guest network for all guest VMs. Security groups can be used to control network traffic to and from the VMs. A security group is a group of VMs that filter their incoming and outgoing traffic according to a set of rules, called ingress and egress rules. These rules filter network traffic according to the IP address that is attempting to communicate with the VM</w:t>
      </w:r>
      <w:r w:rsidR="00FF4B2D">
        <w:rPr>
          <w:lang w:val="en"/>
        </w:rPr>
        <w:t>.</w:t>
      </w:r>
    </w:p>
    <w:p w:rsidR="00FF4B2D" w:rsidRPr="00EE5481" w:rsidRDefault="00FF4B2D" w:rsidP="00FF4B2D">
      <w:pPr>
        <w:rPr>
          <w:lang w:val="en"/>
        </w:rPr>
      </w:pPr>
      <w:r>
        <w:t xml:space="preserve">Each CloudStack account comes with a default security group </w:t>
      </w:r>
      <w:r w:rsidRPr="00EE5481">
        <w:t xml:space="preserve">that </w:t>
      </w:r>
      <w:r w:rsidRPr="00EE5481">
        <w:rPr>
          <w:lang w:val="en"/>
        </w:rPr>
        <w:t>denies all inbound traffic and allows all outbound traffic.</w:t>
      </w:r>
      <w:r>
        <w:rPr>
          <w:lang w:val="en"/>
        </w:rPr>
        <w:t xml:space="preserve"> The default security group can be modified so that all new VMs inherit some other desired set of rules.</w:t>
      </w:r>
    </w:p>
    <w:p w:rsidR="00FF4B2D" w:rsidRDefault="00FF4B2D" w:rsidP="00FF4B2D">
      <w:r>
        <w:lastRenderedPageBreak/>
        <w:t>Any CloudStack user</w:t>
      </w:r>
      <w:r w:rsidRPr="006D4972">
        <w:t xml:space="preserve"> can set</w:t>
      </w:r>
      <w:r>
        <w:t xml:space="preserve"> up any number of additional security groups. When a new VM is launched, it is assigned to the default security group unless another user-defined security group is specified. A VM can be a member of any number of security groups. Once a VM is assigned to a security group, it remains in that group for its entire lifetime; you can not move a running VM from one security group to another.</w:t>
      </w:r>
    </w:p>
    <w:p w:rsidR="00FF4B2D" w:rsidRDefault="00FF4B2D" w:rsidP="00FF4B2D">
      <w:r>
        <w:t xml:space="preserve">You can modify a security group by deleting or adding any number of ingress and egress rules. </w:t>
      </w:r>
      <w:r w:rsidRPr="00EE5481">
        <w:t>When you do, the new rules apply to all VMs in the group, whether running or stopped.</w:t>
      </w:r>
    </w:p>
    <w:p w:rsidR="00FF4B2D" w:rsidRDefault="00FF4B2D" w:rsidP="00FF4B2D">
      <w:r>
        <w:t>If no ingress rules are specified, then no traffic will be allowed in, except for responses to any traffic that has been allowed out through an egress rule.</w:t>
      </w:r>
    </w:p>
    <w:p w:rsidR="00FF4B2D" w:rsidRDefault="00FF4B2D" w:rsidP="00FF4B2D">
      <w:r>
        <w:t xml:space="preserve">In order for security groups to function in a zone, the security groups feature must first be enabled for the zone. The administrator can do this when creating a new zone, by selecting a network offering that includes security groups. The procedure is described in </w:t>
      </w:r>
      <w:r w:rsidR="004B647D">
        <w:t xml:space="preserve">Adding a Zone in </w:t>
      </w:r>
      <w:r>
        <w:t xml:space="preserve">the Advanced Installation Guide. </w:t>
      </w:r>
    </w:p>
    <w:p w:rsidR="00FF4B2D" w:rsidRDefault="00FF4B2D" w:rsidP="009B7479">
      <w:pPr>
        <w:pStyle w:val="Heading3"/>
      </w:pPr>
      <w:bookmarkStart w:id="197" w:name="_Toc315795842"/>
      <w:r>
        <w:t>Adding a Security Group</w:t>
      </w:r>
      <w:bookmarkEnd w:id="197"/>
    </w:p>
    <w:p w:rsidR="00FF4B2D" w:rsidRDefault="00FF4B2D" w:rsidP="00FF4B2D">
      <w:r>
        <w:t>These steps assume you have already logged in to the CloudStack UI (see page 26).</w:t>
      </w:r>
    </w:p>
    <w:p w:rsidR="003E413E" w:rsidRDefault="00FF4B2D" w:rsidP="00FF4B2D">
      <w:pPr>
        <w:pStyle w:val="NumberedList"/>
        <w:numPr>
          <w:ilvl w:val="0"/>
          <w:numId w:val="74"/>
        </w:numPr>
      </w:pPr>
      <w:r>
        <w:t xml:space="preserve">In the left navigation, choose </w:t>
      </w:r>
      <w:r w:rsidR="003E413E">
        <w:t>Network</w:t>
      </w:r>
      <w:r>
        <w:t>.</w:t>
      </w:r>
    </w:p>
    <w:p w:rsidR="003E413E" w:rsidRDefault="003E413E" w:rsidP="00FF4B2D">
      <w:pPr>
        <w:pStyle w:val="NumberedList"/>
        <w:numPr>
          <w:ilvl w:val="0"/>
          <w:numId w:val="74"/>
        </w:numPr>
      </w:pPr>
      <w:r>
        <w:t>In Select view, choose Security Groups.</w:t>
      </w:r>
    </w:p>
    <w:p w:rsidR="003E413E" w:rsidRDefault="003E413E" w:rsidP="00FF4B2D">
      <w:pPr>
        <w:pStyle w:val="NumberedList"/>
        <w:numPr>
          <w:ilvl w:val="0"/>
          <w:numId w:val="74"/>
        </w:numPr>
      </w:pPr>
      <w:r>
        <w:t>Click Add Security Group.</w:t>
      </w:r>
    </w:p>
    <w:p w:rsidR="00FF4B2D" w:rsidRPr="00FF4B2D" w:rsidRDefault="00FF4B2D" w:rsidP="00FF4B2D">
      <w:pPr>
        <w:pStyle w:val="NumberedList"/>
        <w:numPr>
          <w:ilvl w:val="0"/>
          <w:numId w:val="74"/>
        </w:numPr>
      </w:pPr>
      <w:r>
        <w:t>Provide a name and description.</w:t>
      </w:r>
    </w:p>
    <w:p w:rsidR="00FF4B2D" w:rsidRDefault="00FF4B2D" w:rsidP="00FF4B2D">
      <w:pPr>
        <w:pStyle w:val="NumberedList"/>
        <w:numPr>
          <w:ilvl w:val="0"/>
          <w:numId w:val="74"/>
        </w:numPr>
      </w:pPr>
      <w:r>
        <w:t>Click OK.</w:t>
      </w:r>
    </w:p>
    <w:p w:rsidR="00FF4B2D" w:rsidRDefault="00FF4B2D" w:rsidP="00FF4B2D">
      <w:pPr>
        <w:pStyle w:val="ListParagraph"/>
      </w:pPr>
      <w:r>
        <w:t>The new security group appears in the Security Groups Details tab.</w:t>
      </w:r>
    </w:p>
    <w:p w:rsidR="00FF4B2D" w:rsidRDefault="00FF4B2D" w:rsidP="00FF4B2D">
      <w:pPr>
        <w:pStyle w:val="NumberedList"/>
      </w:pPr>
      <w:r>
        <w:t xml:space="preserve">To make the security group useful, continue to </w:t>
      </w:r>
      <w:r>
        <w:fldChar w:fldCharType="begin"/>
      </w:r>
      <w:r>
        <w:instrText xml:space="preserve"> REF _Ref315688469 \h </w:instrText>
      </w:r>
      <w:r>
        <w:fldChar w:fldCharType="separate"/>
      </w:r>
      <w:r w:rsidR="00906D86">
        <w:t>Adding Ingress and Egress Rules to a Security Group</w:t>
      </w:r>
      <w:r>
        <w:fldChar w:fldCharType="end"/>
      </w:r>
      <w:r>
        <w:t xml:space="preserve"> on page </w:t>
      </w:r>
      <w:r>
        <w:fldChar w:fldCharType="begin"/>
      </w:r>
      <w:r>
        <w:instrText xml:space="preserve"> PAGEREF _Ref315688469 \h </w:instrText>
      </w:r>
      <w:r>
        <w:fldChar w:fldCharType="separate"/>
      </w:r>
      <w:r w:rsidR="00906D86">
        <w:rPr>
          <w:noProof/>
        </w:rPr>
        <w:t>43</w:t>
      </w:r>
      <w:r>
        <w:fldChar w:fldCharType="end"/>
      </w:r>
      <w:r>
        <w:t>.</w:t>
      </w:r>
    </w:p>
    <w:p w:rsidR="00FF4B2D" w:rsidRDefault="00FF4B2D" w:rsidP="009B7479">
      <w:pPr>
        <w:pStyle w:val="Heading3"/>
      </w:pPr>
      <w:bookmarkStart w:id="198" w:name="_Ref315688469"/>
      <w:bookmarkStart w:id="199" w:name="_Toc315795843"/>
      <w:r>
        <w:t>Adding Ingress and Egress Rules to a Security Group</w:t>
      </w:r>
      <w:bookmarkEnd w:id="198"/>
      <w:bookmarkEnd w:id="199"/>
    </w:p>
    <w:p w:rsidR="003E413E" w:rsidRDefault="00FF4B2D" w:rsidP="00FF4B2D">
      <w:pPr>
        <w:pStyle w:val="NumberedList"/>
        <w:numPr>
          <w:ilvl w:val="0"/>
          <w:numId w:val="75"/>
        </w:numPr>
      </w:pPr>
      <w:r>
        <w:t xml:space="preserve">In the left navigation, choose </w:t>
      </w:r>
      <w:r w:rsidR="003E413E">
        <w:t>Network.</w:t>
      </w:r>
    </w:p>
    <w:p w:rsidR="00FF4B2D" w:rsidRDefault="003E413E" w:rsidP="003E413E">
      <w:pPr>
        <w:pStyle w:val="NumberedList"/>
        <w:numPr>
          <w:ilvl w:val="0"/>
          <w:numId w:val="75"/>
        </w:numPr>
      </w:pPr>
      <w:r>
        <w:t xml:space="preserve">In Select view, choose Security Groups, </w:t>
      </w:r>
      <w:r w:rsidR="00FF4B2D">
        <w:t>then click the security group you want to work with.</w:t>
      </w:r>
    </w:p>
    <w:p w:rsidR="00FF4B2D" w:rsidRDefault="00FF4B2D" w:rsidP="00FF4B2D">
      <w:pPr>
        <w:pStyle w:val="NumberedList"/>
        <w:numPr>
          <w:ilvl w:val="0"/>
          <w:numId w:val="75"/>
        </w:numPr>
      </w:pPr>
      <w:r>
        <w:t>To add an ingress rule, click the Ingress Rules tab and fill out the following fields to specify what network traffic is allowed into VM instances in this security group. If no ingress rules are specified, then no traffic will be allowed in, except for responses to any traffic that has been allowed out through an egress rule.</w:t>
      </w:r>
    </w:p>
    <w:p w:rsidR="00FF4B2D" w:rsidRDefault="00FF4B2D" w:rsidP="00FF4B2D">
      <w:pPr>
        <w:pStyle w:val="BulletedListlevel2"/>
      </w:pPr>
      <w:r>
        <w:t>Add by CIDR/Account. Indicate whether the source of the traffic will be defined by IP address (CIDR) or an existing security group in a CloudStack account (Account). Choose Account if you want to allow incoming traffic from all VMs in another security group.</w:t>
      </w:r>
    </w:p>
    <w:p w:rsidR="00FF4B2D" w:rsidRDefault="00FF4B2D" w:rsidP="00FF4B2D">
      <w:pPr>
        <w:pStyle w:val="BulletedListlevel2"/>
      </w:pPr>
      <w:r>
        <w:t>Protocol. The networking protocol that sources will use to send traffic to the security group. TCP and UDP are typically used for data exchange and end-user communications. ICMP is typically used to send error messages or network monitoring data.</w:t>
      </w:r>
    </w:p>
    <w:p w:rsidR="00FF4B2D" w:rsidRDefault="00FF4B2D" w:rsidP="00FF4B2D">
      <w:pPr>
        <w:pStyle w:val="BulletedListlevel2"/>
      </w:pPr>
      <w:r>
        <w:t>Start Port, End Port. (TCP, UDP only) A range of listening ports that are the destination for the incoming traffic. If you are opening a single port, use the same number in both fields.</w:t>
      </w:r>
    </w:p>
    <w:p w:rsidR="00FF4B2D" w:rsidRDefault="00FF4B2D" w:rsidP="00FF4B2D">
      <w:pPr>
        <w:pStyle w:val="BulletedListlevel2"/>
      </w:pPr>
      <w:r>
        <w:t>ICMP Type, ICMP Code. (ICMP only) The type of message and error code that will be accepted.</w:t>
      </w:r>
    </w:p>
    <w:p w:rsidR="00FF4B2D" w:rsidRDefault="00FF4B2D" w:rsidP="00FF4B2D">
      <w:pPr>
        <w:pStyle w:val="BulletedListlevel2"/>
      </w:pPr>
      <w:r>
        <w:t>CIDR. (Add by CIDR only) To accept only traffic from IP addresses within a particular address block, enter a CIDR or a comma-separated list of CIDRs. The CIDR is the base IP address of the incoming traffic. For example, 192.168.0.0/22. To allow all CIDRs, set to 0.0.0.0/0.</w:t>
      </w:r>
    </w:p>
    <w:p w:rsidR="00FF4B2D" w:rsidRDefault="00FF4B2D" w:rsidP="00FF4B2D">
      <w:pPr>
        <w:pStyle w:val="BulletedListlevel2"/>
      </w:pPr>
      <w:r>
        <w:lastRenderedPageBreak/>
        <w:t>Account, Security Group. (Add by Account only) To accept only traffic from another security group, enter the CloudStack account and name of a security group that has already been defined in that account. To allow traffic between VMs within the security group you are editing now, enter the same name you used in step 7.</w:t>
      </w:r>
    </w:p>
    <w:p w:rsidR="00FF4B2D" w:rsidRDefault="00FF4B2D" w:rsidP="00FF4B2D">
      <w:pPr>
        <w:pStyle w:val="ListParagraph"/>
      </w:pPr>
      <w:r>
        <w:t>The following example allows inbound HTTP access from anywhere.</w:t>
      </w:r>
    </w:p>
    <w:p w:rsidR="001D22F7" w:rsidRDefault="00F35E54" w:rsidP="00FF4B2D">
      <w:pPr>
        <w:pStyle w:val="ListParagraph"/>
      </w:pPr>
      <w:r>
        <w:pict>
          <v:shape id="_x0000_i1037" type="#_x0000_t75" style="width:6in;height:2in">
            <v:imagedata r:id="rId21" o:title="SecurityGroupIngressRules"/>
          </v:shape>
        </w:pict>
      </w:r>
    </w:p>
    <w:p w:rsidR="00FF4B2D" w:rsidRDefault="00FF4B2D" w:rsidP="00FF4B2D">
      <w:pPr>
        <w:pStyle w:val="NumberedList"/>
      </w:pPr>
      <w:r>
        <w:t xml:space="preserve">To add an egress rule, click the Egress Rules tab and fill out the following fields to specify what type of traffic is allowed to be sent out of VM instances in this security group. If no egress rules are specified, then all traffic will be allowed out. Once egress rules are specified, the following types of traffic are allowed out: traffic specified in egress rules; queries to DNS </w:t>
      </w:r>
      <w:r w:rsidR="007F39E2">
        <w:t xml:space="preserve">and DHCP </w:t>
      </w:r>
      <w:r>
        <w:t>servers; and responses to any traffic that has been allowed in through an ingress rule.</w:t>
      </w:r>
    </w:p>
    <w:p w:rsidR="00FF4B2D" w:rsidRDefault="00FF4B2D" w:rsidP="00FF4B2D">
      <w:pPr>
        <w:pStyle w:val="BulletedListlevel2"/>
      </w:pPr>
      <w:r>
        <w:t>Add by CIDR/Account. Indicate whether the destination of the traffic will be defined by IP address (CIDR) or an existing security group in a CloudStack account (Account). Choose Account if you want to allow outgoing traffic to all VMs in another security group.</w:t>
      </w:r>
    </w:p>
    <w:p w:rsidR="00FF4B2D" w:rsidRDefault="00FF4B2D" w:rsidP="00FF4B2D">
      <w:pPr>
        <w:pStyle w:val="BulletedListlevel2"/>
      </w:pPr>
      <w:r>
        <w:t>Protocol. The networking protocol that VMs will use to send outgoing traffic. TCP and UDP are typically used for data exchange and end-user communications. ICMP is typically used to send error messages or network monitoring data.</w:t>
      </w:r>
    </w:p>
    <w:p w:rsidR="00FF4B2D" w:rsidRDefault="00FF4B2D" w:rsidP="00FF4B2D">
      <w:pPr>
        <w:pStyle w:val="BulletedListlevel2"/>
      </w:pPr>
      <w:r>
        <w:t>Start Port, End Port. (TCP, UDP only) A range of listening ports that are the destination for the outgoing traffic. If you are opening a single port, use the same number in both fields.</w:t>
      </w:r>
    </w:p>
    <w:p w:rsidR="00FF4B2D" w:rsidRDefault="00FF4B2D" w:rsidP="00FF4B2D">
      <w:pPr>
        <w:pStyle w:val="BulletedListlevel2"/>
      </w:pPr>
      <w:r>
        <w:t>ICMP Type, ICMP Code. (ICMP only) The type of message and error code that will be sent.</w:t>
      </w:r>
    </w:p>
    <w:p w:rsidR="00FF4B2D" w:rsidRDefault="00FF4B2D" w:rsidP="00FF4B2D">
      <w:pPr>
        <w:pStyle w:val="BulletedListlevel2"/>
      </w:pPr>
      <w:r>
        <w:t>CIDR. (Add by CIDR only) To send traffic only to IP addresses within a particular address block, enter a CIDR or a comma-separated list of CIDRs. The CIDR is the base IP address of the destination. For example, 192.168.0.0/22. To allow all CIDRs, set to 0.0.0.0/0.</w:t>
      </w:r>
    </w:p>
    <w:p w:rsidR="00FF4B2D" w:rsidRDefault="00FF4B2D" w:rsidP="00FF4B2D">
      <w:pPr>
        <w:pStyle w:val="BulletedListlevel2"/>
      </w:pPr>
      <w:r>
        <w:t>Account, Security Group. (Add by Account only) To allow traffic to be sent to another security group, enter the CloudStack account and name of a security group that has already been defined in that account. To allow traffic between VMs within the security group you are editing now, enter its name</w:t>
      </w:r>
    </w:p>
    <w:p w:rsidR="00FF4B2D" w:rsidRDefault="00FF4B2D" w:rsidP="00FF4B2D">
      <w:pPr>
        <w:pStyle w:val="NumberedList"/>
      </w:pPr>
      <w:r>
        <w:t>Click Add.</w:t>
      </w:r>
    </w:p>
    <w:p w:rsidR="00C41F85" w:rsidRDefault="00C41F85" w:rsidP="00C41F85">
      <w:pPr>
        <w:pStyle w:val="Heading2"/>
      </w:pPr>
      <w:bookmarkStart w:id="200" w:name="_Toc266467233"/>
      <w:bookmarkStart w:id="201" w:name="_Toc266467237"/>
      <w:bookmarkStart w:id="202" w:name="_Toc315795844"/>
      <w:bookmarkEnd w:id="200"/>
      <w:bookmarkEnd w:id="201"/>
      <w:r>
        <w:t>External Firewalls and Load Balancers</w:t>
      </w:r>
      <w:bookmarkEnd w:id="202"/>
    </w:p>
    <w:p w:rsidR="00C41F85" w:rsidRDefault="00C41F85" w:rsidP="00C41F85">
      <w:r>
        <w:t xml:space="preserve">CloudStack is capable of replacing its Virtual Router with an external Juniper SRX device and an optional external </w:t>
      </w:r>
      <w:r w:rsidR="005331A0">
        <w:t xml:space="preserve">NetScaler or </w:t>
      </w:r>
      <w:r>
        <w:t>F5 load balancer for gateway</w:t>
      </w:r>
      <w:r w:rsidR="005331A0">
        <w:t xml:space="preserve"> and load balancing services.  In this case, t</w:t>
      </w:r>
      <w:r>
        <w:t>he VMs use the SRX as their gateway.</w:t>
      </w:r>
    </w:p>
    <w:p w:rsidR="005331A0" w:rsidRDefault="005331A0" w:rsidP="00C41F85">
      <w:r>
        <w:t>For information about how to add external firewalls and load balancers to CloudStack, see the Advanced Installation Guide.</w:t>
      </w:r>
    </w:p>
    <w:p w:rsidR="0010355E" w:rsidRDefault="0010355E" w:rsidP="0010355E">
      <w:pPr>
        <w:pStyle w:val="Heading3"/>
      </w:pPr>
      <w:bookmarkStart w:id="203" w:name="_Toc315795845"/>
      <w:r>
        <w:lastRenderedPageBreak/>
        <w:t>About Using a NetScaler Load Balancer</w:t>
      </w:r>
      <w:bookmarkEnd w:id="203"/>
    </w:p>
    <w:p w:rsidR="0010355E" w:rsidRDefault="0010355E" w:rsidP="0010355E">
      <w:r>
        <w:t xml:space="preserve">Citrix NetScaler is supported as an external network element for load balancing in zones that use advanced networking (also called advanced zones). Set up an external load balancer when you want to provide load balancing through means other than CloudStack’s provided virtual router. </w:t>
      </w:r>
    </w:p>
    <w:p w:rsidR="0010355E" w:rsidRDefault="0010355E" w:rsidP="0010355E">
      <w:r>
        <w:t>The NetScaler can be set up in either in-line (behind the firewall) or direct (outside the firewall) mode. It must be added before any load balancing rules are deployed on guest VMs in the zone.</w:t>
      </w:r>
    </w:p>
    <w:p w:rsidR="0010355E" w:rsidRDefault="0010355E" w:rsidP="0010355E">
      <w:r>
        <w:t>The functional behavior of the NetScaler with CloudStack is the same as described in the CloudStack documentation for using an F5 external load balancer. The only exception is that the F5 supports routing domains, and NetScaler does not; however, the same effect can be achieved by using the NetScaler in-line with a Juniper SRX firewall. NetScaler can not yet be used as a firewall.</w:t>
      </w:r>
    </w:p>
    <w:p w:rsidR="0010355E" w:rsidRPr="005173EF" w:rsidRDefault="0010355E" w:rsidP="0010355E">
      <w:r>
        <w:t>The Citrix NetScaler comes in three varieties. The following table summarizes how these variants are treated in CloudStack.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2"/>
        <w:gridCol w:w="3672"/>
        <w:gridCol w:w="3672"/>
      </w:tblGrid>
      <w:tr w:rsidR="0010355E" w:rsidTr="00206EB5">
        <w:tc>
          <w:tcPr>
            <w:tcW w:w="3672" w:type="dxa"/>
            <w:shd w:val="clear" w:color="auto" w:fill="auto"/>
          </w:tcPr>
          <w:p w:rsidR="0010355E" w:rsidRPr="00206EB5" w:rsidRDefault="0010355E" w:rsidP="00206EB5">
            <w:pPr>
              <w:keepNext/>
              <w:rPr>
                <w:b/>
              </w:rPr>
            </w:pPr>
            <w:r w:rsidRPr="00206EB5">
              <w:rPr>
                <w:b/>
              </w:rPr>
              <w:t>NetScaler ADC Type</w:t>
            </w:r>
          </w:p>
        </w:tc>
        <w:tc>
          <w:tcPr>
            <w:tcW w:w="3672" w:type="dxa"/>
            <w:shd w:val="clear" w:color="auto" w:fill="auto"/>
          </w:tcPr>
          <w:p w:rsidR="0010355E" w:rsidRPr="00206EB5" w:rsidRDefault="0010355E" w:rsidP="00206EB5">
            <w:pPr>
              <w:keepNext/>
              <w:rPr>
                <w:b/>
              </w:rPr>
            </w:pPr>
            <w:r w:rsidRPr="00206EB5">
              <w:rPr>
                <w:b/>
              </w:rPr>
              <w:t>Description of Capabilities</w:t>
            </w:r>
          </w:p>
        </w:tc>
        <w:tc>
          <w:tcPr>
            <w:tcW w:w="3672" w:type="dxa"/>
            <w:shd w:val="clear" w:color="auto" w:fill="auto"/>
          </w:tcPr>
          <w:p w:rsidR="0010355E" w:rsidRPr="00206EB5" w:rsidRDefault="0010355E" w:rsidP="00206EB5">
            <w:pPr>
              <w:keepNext/>
              <w:rPr>
                <w:b/>
              </w:rPr>
            </w:pPr>
            <w:r w:rsidRPr="00206EB5">
              <w:rPr>
                <w:b/>
              </w:rPr>
              <w:t>CloudStack 3.0 Supported Features</w:t>
            </w:r>
          </w:p>
        </w:tc>
      </w:tr>
      <w:tr w:rsidR="0010355E" w:rsidTr="00206EB5">
        <w:tc>
          <w:tcPr>
            <w:tcW w:w="3672" w:type="dxa"/>
            <w:shd w:val="clear" w:color="auto" w:fill="auto"/>
          </w:tcPr>
          <w:p w:rsidR="0010355E" w:rsidRDefault="0010355E" w:rsidP="00206EB5">
            <w:pPr>
              <w:keepNext/>
            </w:pPr>
            <w:r>
              <w:t>MPX</w:t>
            </w:r>
          </w:p>
        </w:tc>
        <w:tc>
          <w:tcPr>
            <w:tcW w:w="3672" w:type="dxa"/>
            <w:shd w:val="clear" w:color="auto" w:fill="auto"/>
          </w:tcPr>
          <w:p w:rsidR="0010355E" w:rsidRDefault="0010355E" w:rsidP="00206EB5">
            <w:pPr>
              <w:keepNext/>
            </w:pPr>
            <w:r>
              <w:rPr>
                <w:lang w:bidi="ar-SA"/>
              </w:rPr>
              <w:t>Physical appliance. Capable of deep packet inspection. Can act as application firewall and load balancer.</w:t>
            </w:r>
          </w:p>
        </w:tc>
        <w:tc>
          <w:tcPr>
            <w:tcW w:w="3672" w:type="dxa"/>
            <w:shd w:val="clear" w:color="auto" w:fill="auto"/>
          </w:tcPr>
          <w:p w:rsidR="0010355E" w:rsidRDefault="0010355E" w:rsidP="00206EB5">
            <w:pPr>
              <w:keepNext/>
            </w:pPr>
            <w:r>
              <w:t>In advanced zones, load balancer functionality fully supported without limitation. In basic zones, static NAT, elastic IP (EIP), and elastic load balancing (ELB) are also provided.</w:t>
            </w:r>
          </w:p>
        </w:tc>
      </w:tr>
      <w:tr w:rsidR="0010355E" w:rsidTr="00206EB5">
        <w:tc>
          <w:tcPr>
            <w:tcW w:w="3672" w:type="dxa"/>
            <w:shd w:val="clear" w:color="auto" w:fill="auto"/>
          </w:tcPr>
          <w:p w:rsidR="0010355E" w:rsidRDefault="0010355E" w:rsidP="00206EB5">
            <w:pPr>
              <w:keepNext/>
            </w:pPr>
            <w:r>
              <w:t>VPX</w:t>
            </w:r>
          </w:p>
        </w:tc>
        <w:tc>
          <w:tcPr>
            <w:tcW w:w="3672" w:type="dxa"/>
            <w:shd w:val="clear" w:color="auto" w:fill="auto"/>
          </w:tcPr>
          <w:p w:rsidR="0010355E" w:rsidRDefault="0010355E" w:rsidP="00206EB5">
            <w:pPr>
              <w:keepNext/>
            </w:pPr>
            <w:r>
              <w:t>Virtual appliance. Can run as VM on XenServer, ESXi, and Hyper-V hypervisors. Same functionality as MPX.</w:t>
            </w:r>
          </w:p>
        </w:tc>
        <w:tc>
          <w:tcPr>
            <w:tcW w:w="3672" w:type="dxa"/>
            <w:shd w:val="clear" w:color="auto" w:fill="auto"/>
          </w:tcPr>
          <w:p w:rsidR="0010355E" w:rsidRDefault="0010355E" w:rsidP="00206EB5">
            <w:pPr>
              <w:keepNext/>
            </w:pPr>
            <w:r>
              <w:t>Supported only on ESXi. Same functional support as for MPX. CloudStack will treat VPX and MPX as the same device type.</w:t>
            </w:r>
          </w:p>
        </w:tc>
      </w:tr>
      <w:tr w:rsidR="0010355E" w:rsidTr="00206EB5">
        <w:tc>
          <w:tcPr>
            <w:tcW w:w="3672" w:type="dxa"/>
            <w:shd w:val="clear" w:color="auto" w:fill="auto"/>
          </w:tcPr>
          <w:p w:rsidR="0010355E" w:rsidRDefault="0010355E" w:rsidP="00206EB5">
            <w:pPr>
              <w:keepNext/>
            </w:pPr>
            <w:r>
              <w:t>SDX</w:t>
            </w:r>
          </w:p>
        </w:tc>
        <w:tc>
          <w:tcPr>
            <w:tcW w:w="3672" w:type="dxa"/>
            <w:shd w:val="clear" w:color="auto" w:fill="auto"/>
          </w:tcPr>
          <w:p w:rsidR="0010355E" w:rsidRDefault="0010355E" w:rsidP="00206EB5">
            <w:pPr>
              <w:keepNext/>
            </w:pPr>
            <w:r>
              <w:t>Physical appliance. Can create multiple fully isolated VPX instances on a single appliance to support multi-tenant usage.</w:t>
            </w:r>
          </w:p>
        </w:tc>
        <w:tc>
          <w:tcPr>
            <w:tcW w:w="3672" w:type="dxa"/>
            <w:shd w:val="clear" w:color="auto" w:fill="auto"/>
          </w:tcPr>
          <w:p w:rsidR="0010355E" w:rsidRDefault="0010355E" w:rsidP="00206EB5">
            <w:pPr>
              <w:keepNext/>
            </w:pPr>
            <w:r>
              <w:t>Cloudstack will dynamically provision, configure, and manage the lifecycle of VPX instances on the SDX. Provisioned instances are added into CloudStack automatically – no manual configuration by the administrator is required. Once a VPX instance is added into CloudStack, it is treated the same as a VPX on an ESXi host.</w:t>
            </w:r>
          </w:p>
        </w:tc>
      </w:tr>
    </w:tbl>
    <w:p w:rsidR="0010355E" w:rsidRDefault="0010355E" w:rsidP="0010355E">
      <w:pPr>
        <w:pStyle w:val="Heading3"/>
      </w:pPr>
      <w:bookmarkStart w:id="204" w:name="_Toc315795846"/>
      <w:r>
        <w:t>Sticky Session Policies for External Load Balancers</w:t>
      </w:r>
      <w:bookmarkEnd w:id="204"/>
    </w:p>
    <w:p w:rsidR="0010355E" w:rsidRDefault="0010355E" w:rsidP="0010355E">
      <w:r>
        <w:t>CloudStack supports sticky session policies for NetScaler and F5 external load balancers.</w:t>
      </w:r>
    </w:p>
    <w:p w:rsidR="0010355E" w:rsidRPr="00076CD2" w:rsidRDefault="0010355E" w:rsidP="0010355E">
      <w:r>
        <w:t xml:space="preserve">Sticky sessions are used in Web-based applications </w:t>
      </w:r>
      <w:r w:rsidRPr="00076CD2">
        <w:t xml:space="preserve">to </w:t>
      </w:r>
      <w:r>
        <w:t xml:space="preserve">ensure continued availability of </w:t>
      </w:r>
      <w:r w:rsidRPr="00076CD2">
        <w:t>information across the multiple requests in a user's session</w:t>
      </w:r>
      <w:r>
        <w:t>. For example, if a shopper is filling a cart, you need to remember what has been purchased so far. The concept of “stickiness” is also referred to as persistence, or maintaining state.</w:t>
      </w:r>
    </w:p>
    <w:p w:rsidR="0010355E" w:rsidRDefault="0010355E" w:rsidP="0010355E">
      <w:r>
        <w:t>Citrix NetScaler supports sticky sessions by allowing you to direct all requests from a single user session to the same backend server, where the user’s persistent session data is stored. This overrides the typical load balancer behavior, which would assign each new request to any available server that best balances the load, without regard to which user made the request.</w:t>
      </w:r>
    </w:p>
    <w:p w:rsidR="0010355E" w:rsidRDefault="0010355E" w:rsidP="0010355E">
      <w:r>
        <w:lastRenderedPageBreak/>
        <w:t>Any load balancer rule defined in CloudStack can have a stickiness policy. The policy consists of a name, stickiness method, and parameters. The parameters are name-value pairs or flags, which are defined by the load balancer vendor. The stickiness method could be load balancer-generated cookie, application-generated cookie, or source-based. In the source-based method, the source IP address is used to identify the user and locate the user’s stored data. In the other methods, cookies are used. The cookie generated by the load balancer or application is included in request and response URLs to create persistence.  The cookie name can be specified by the administrator or automatically generated. A variety of options are provided to control the exact behavior of cookies, such as how they are generated and whether they are cached.</w:t>
      </w:r>
    </w:p>
    <w:p w:rsidR="0010355E" w:rsidRDefault="0010355E" w:rsidP="0010355E">
      <w:r>
        <w:t>For the most up to date list of available stickiness methods, see the CloudStack UI or call listNetworks and check the SupportedStickinessMethods capability.</w:t>
      </w:r>
    </w:p>
    <w:p w:rsidR="00C41F85" w:rsidRDefault="00C41F85" w:rsidP="00C41F85">
      <w:pPr>
        <w:pStyle w:val="Heading3"/>
      </w:pPr>
      <w:bookmarkStart w:id="205" w:name="_Toc315795847"/>
      <w:r>
        <w:t>Initial Setup of External Firewalls and Load Balancers</w:t>
      </w:r>
      <w:bookmarkEnd w:id="205"/>
    </w:p>
    <w:p w:rsidR="00C41F85" w:rsidRPr="006951EB" w:rsidRDefault="00C41F85" w:rsidP="00C41F85">
      <w:r>
        <w:t xml:space="preserve">When the first VM is created for a new account, CloudStack programs the external firewall and load balancer to work with the VM. </w:t>
      </w:r>
      <w:r w:rsidRPr="006951EB">
        <w:t>The following objects are created on the firewall:</w:t>
      </w:r>
    </w:p>
    <w:p w:rsidR="00C41F85" w:rsidRPr="006951EB" w:rsidRDefault="00C41F85" w:rsidP="00C41F85">
      <w:pPr>
        <w:pStyle w:val="BulletedList"/>
        <w:spacing w:after="160"/>
      </w:pPr>
      <w:r w:rsidRPr="006951EB">
        <w:t>A new logical interface to connect to the account's private VLAN. The interface IP is always the first IP of the account's private subnet (</w:t>
      </w:r>
      <w:r>
        <w:t>e.g</w:t>
      </w:r>
      <w:r w:rsidRPr="006951EB">
        <w:t xml:space="preserve">. 10.1.1.1). </w:t>
      </w:r>
    </w:p>
    <w:p w:rsidR="00C41F85" w:rsidRPr="006951EB" w:rsidRDefault="00C41F85" w:rsidP="00C41F85">
      <w:pPr>
        <w:pStyle w:val="BulletedList"/>
        <w:spacing w:before="0" w:after="160"/>
      </w:pPr>
      <w:r w:rsidRPr="006951EB">
        <w:t>A source NAT rule that forwards all outgoing traffic from the account's private VLAN to the public Internet, using the account's public IP address as the source address.</w:t>
      </w:r>
    </w:p>
    <w:p w:rsidR="00C41F85" w:rsidRPr="006951EB" w:rsidRDefault="00C41F85" w:rsidP="00C41F85">
      <w:pPr>
        <w:pStyle w:val="BulletedList"/>
        <w:spacing w:before="0"/>
      </w:pPr>
      <w:r w:rsidRPr="006951EB">
        <w:t>A firewall filter counter that measures the number of bytes of outgoing traffic for the account.</w:t>
      </w:r>
    </w:p>
    <w:p w:rsidR="00C41F85" w:rsidRPr="006951EB" w:rsidRDefault="00C41F85" w:rsidP="00C41F85">
      <w:r w:rsidRPr="006951EB">
        <w:t>The following objects are created on the load balancer:</w:t>
      </w:r>
    </w:p>
    <w:p w:rsidR="00C41F85" w:rsidRPr="006951EB" w:rsidRDefault="00C41F85" w:rsidP="00C41F85">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C41F85" w:rsidRDefault="00C41F85" w:rsidP="00C41F85">
      <w:pPr>
        <w:pStyle w:val="BulletedList"/>
        <w:spacing w:before="0"/>
      </w:pPr>
      <w:r w:rsidRPr="006951EB">
        <w:t>A self IP for the VLAN. This is always the second IP of the account's private subnet (</w:t>
      </w:r>
      <w:r>
        <w:t>e.g</w:t>
      </w:r>
      <w:r w:rsidRPr="006951EB">
        <w:t>. 10.1.1.2).</w:t>
      </w:r>
    </w:p>
    <w:p w:rsidR="00C41F85" w:rsidRDefault="00C41F85" w:rsidP="00C41F85">
      <w:pPr>
        <w:pStyle w:val="Heading3"/>
      </w:pPr>
      <w:bookmarkStart w:id="206" w:name="_Toc315795848"/>
      <w:r>
        <w:t>Ongoing Configuration of External Firewalls and Load Balancers</w:t>
      </w:r>
      <w:bookmarkEnd w:id="206"/>
    </w:p>
    <w:p w:rsidR="00C41F85" w:rsidRPr="00206DE1" w:rsidRDefault="00C41F85" w:rsidP="00C41F85">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C41F85" w:rsidRPr="00206DE1" w:rsidRDefault="00C41F85" w:rsidP="00C41F85">
      <w:pPr>
        <w:pStyle w:val="BulletedList"/>
        <w:spacing w:after="160"/>
      </w:pPr>
      <w:r w:rsidRPr="00206DE1">
        <w:t>A static NAT rule that maps the public IP address to the private IP address of a VM.</w:t>
      </w:r>
    </w:p>
    <w:p w:rsidR="00C41F85" w:rsidRPr="00206DE1" w:rsidRDefault="00C41F85" w:rsidP="00C41F85">
      <w:pPr>
        <w:pStyle w:val="BulletedList"/>
        <w:spacing w:after="160"/>
      </w:pPr>
      <w:r w:rsidRPr="00206DE1">
        <w:t>A security policy that allows traffic within the set of protocols and port ranges that are specified.</w:t>
      </w:r>
    </w:p>
    <w:p w:rsidR="00C41F85" w:rsidRPr="00206DE1" w:rsidRDefault="00C41F85" w:rsidP="00C41F85">
      <w:pPr>
        <w:pStyle w:val="BulletedList"/>
      </w:pPr>
      <w:r w:rsidRPr="00206DE1">
        <w:t>A firewall filter counter that measures the number of bytes of incoming traffic to the public IP.</w:t>
      </w:r>
    </w:p>
    <w:p w:rsidR="00C41F85" w:rsidRPr="00206DE1" w:rsidRDefault="00C41F85" w:rsidP="00C41F85">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C41F85" w:rsidRPr="00206DE1" w:rsidRDefault="00C41F85" w:rsidP="00C41F85">
      <w:pPr>
        <w:pStyle w:val="BulletedList"/>
        <w:spacing w:after="160"/>
      </w:pPr>
      <w:r w:rsidRPr="00206DE1">
        <w:t xml:space="preserve">A virtual server that listens for traffic at the specified public IP and measures the number of incoming and outgoing bytes. </w:t>
      </w:r>
    </w:p>
    <w:p w:rsidR="00C41F85" w:rsidRPr="00206DE1" w:rsidRDefault="00C41F85" w:rsidP="00C41F85">
      <w:pPr>
        <w:pStyle w:val="BulletedList"/>
        <w:spacing w:before="0" w:after="160"/>
      </w:pPr>
      <w:r w:rsidRPr="00206DE1">
        <w:t>A load balancing pool that redirects traffic to VMs with the specified algorithm.</w:t>
      </w:r>
    </w:p>
    <w:p w:rsidR="00C41F85" w:rsidRPr="00206DE1" w:rsidRDefault="00C41F85" w:rsidP="00C41F85">
      <w:pPr>
        <w:pStyle w:val="BulletedList"/>
        <w:spacing w:before="0"/>
      </w:pPr>
      <w:r w:rsidRPr="00206DE1">
        <w:t>Pool members and nodes for each VM that the rule is assigned to.</w:t>
      </w:r>
    </w:p>
    <w:p w:rsidR="00C41F85" w:rsidRDefault="00C41F85" w:rsidP="00BC1681">
      <w:r w:rsidRPr="00206DE1">
        <w:t xml:space="preserve">The number of incoming and outgoing bytes through source NAT, static NAT, and load balancing rules is measured and saved on each </w:t>
      </w:r>
      <w:r>
        <w:t>external element</w:t>
      </w:r>
      <w:r w:rsidRPr="00206DE1">
        <w:t>. This data is collected on a regular basis and stor</w:t>
      </w:r>
      <w:r>
        <w:t>ed in the CloudStack database.</w:t>
      </w:r>
    </w:p>
    <w:p w:rsidR="00BC1681" w:rsidRDefault="002C1255" w:rsidP="0059311D">
      <w:pPr>
        <w:pStyle w:val="Heading2"/>
      </w:pPr>
      <w:bookmarkStart w:id="207" w:name="_Toc315795849"/>
      <w:r>
        <w:lastRenderedPageBreak/>
        <w:t>Guest IP Ranges</w:t>
      </w:r>
      <w:bookmarkEnd w:id="207"/>
    </w:p>
    <w:p w:rsidR="00BC1681" w:rsidRDefault="00BC1681" w:rsidP="00BC1681">
      <w:r>
        <w:t xml:space="preserve">The IP ranges </w:t>
      </w:r>
      <w:r w:rsidR="002C1255">
        <w:t>for guest network traffic</w:t>
      </w:r>
      <w:r>
        <w:t xml:space="preserve"> </w:t>
      </w:r>
      <w:r w:rsidR="008147B0">
        <w:t>are set on a per-account basis by the user.  This allows the users to configure their network in a fashion that will enable VPN linking between their guest network and their clients.</w:t>
      </w:r>
    </w:p>
    <w:p w:rsidR="00BC1681" w:rsidRDefault="00BC1681" w:rsidP="0059311D">
      <w:pPr>
        <w:pStyle w:val="Heading2"/>
      </w:pPr>
      <w:bookmarkStart w:id="208" w:name="_Toc315795850"/>
      <w:r>
        <w:t>IP Forwarding and Firewalling</w:t>
      </w:r>
      <w:bookmarkEnd w:id="208"/>
    </w:p>
    <w:p w:rsidR="003A3947" w:rsidRDefault="00BC1681" w:rsidP="00BC1681">
      <w:r>
        <w:t>By default</w:t>
      </w:r>
      <w:r w:rsidR="00CD2939">
        <w:t>,</w:t>
      </w:r>
      <w:r>
        <w:t xml:space="preserve"> all incoming traffic to the public IP address is rejected. All outgoing traffic from the guests is translated via NAT to the public IP ad</w:t>
      </w:r>
      <w:r w:rsidR="003A3947">
        <w:t>dress and is allowed.</w:t>
      </w:r>
    </w:p>
    <w:p w:rsidR="003A3947" w:rsidRDefault="00E67034" w:rsidP="003A3947">
      <w:r>
        <w:t>To allow incoming traffic, users may set up firewall rules and/or port forwarding rules</w:t>
      </w:r>
      <w:r w:rsidR="00BC1681">
        <w:t>.</w:t>
      </w:r>
      <w:r w:rsidR="003A3947">
        <w:t xml:space="preserve"> </w:t>
      </w:r>
      <w:r w:rsidR="00516148">
        <w:t>For example, you can use a firewall rule to open a range of ports</w:t>
      </w:r>
      <w:r w:rsidR="00BB29B3">
        <w:t xml:space="preserve"> on the public IP address</w:t>
      </w:r>
      <w:r w:rsidR="00516148">
        <w:t>, such as 33 through 44. Then use port forwarding rules to direct traffic from individual ports within that range to specific ports on user VMs. For example, one port forwarding rule could route incoming traffic on the public IP's port 33 to port 100 on one user VM's private IP.</w:t>
      </w:r>
    </w:p>
    <w:p w:rsidR="00BC1681" w:rsidRDefault="003A3947" w:rsidP="00BC1681">
      <w:r>
        <w:t>For the steps to implement these rules, s</w:t>
      </w:r>
      <w:r w:rsidR="00E67034">
        <w:t xml:space="preserve">ee </w:t>
      </w:r>
      <w:r w:rsidR="00E67034">
        <w:fldChar w:fldCharType="begin"/>
      </w:r>
      <w:r w:rsidR="00E67034">
        <w:instrText xml:space="preserve"> REF _Ref302387238 \h </w:instrText>
      </w:r>
      <w:r w:rsidR="00E67034">
        <w:fldChar w:fldCharType="separate"/>
      </w:r>
      <w:r w:rsidR="00906D86">
        <w:t>Firewall Rules</w:t>
      </w:r>
      <w:r w:rsidR="00E67034">
        <w:fldChar w:fldCharType="end"/>
      </w:r>
      <w:r w:rsidR="00E67034">
        <w:t xml:space="preserve"> on page </w:t>
      </w:r>
      <w:r w:rsidR="00E67034">
        <w:fldChar w:fldCharType="begin"/>
      </w:r>
      <w:r w:rsidR="00E67034">
        <w:instrText xml:space="preserve"> PAGEREF _Ref302387238 \h </w:instrText>
      </w:r>
      <w:r w:rsidR="00E67034">
        <w:fldChar w:fldCharType="separate"/>
      </w:r>
      <w:r w:rsidR="00906D86">
        <w:rPr>
          <w:noProof/>
        </w:rPr>
        <w:t>47</w:t>
      </w:r>
      <w:r w:rsidR="00E67034">
        <w:fldChar w:fldCharType="end"/>
      </w:r>
      <w:r w:rsidR="00E67034">
        <w:t xml:space="preserve"> and </w:t>
      </w:r>
      <w:r w:rsidR="00E67034">
        <w:fldChar w:fldCharType="begin"/>
      </w:r>
      <w:r w:rsidR="00E67034">
        <w:instrText xml:space="preserve"> REF _Ref302387245 \h </w:instrText>
      </w:r>
      <w:r w:rsidR="00E67034">
        <w:fldChar w:fldCharType="separate"/>
      </w:r>
      <w:r w:rsidR="00906D86">
        <w:t>Port Forwarding</w:t>
      </w:r>
      <w:r w:rsidR="00E67034">
        <w:fldChar w:fldCharType="end"/>
      </w:r>
      <w:r w:rsidR="00E67034">
        <w:t xml:space="preserve"> on page </w:t>
      </w:r>
      <w:r w:rsidR="00E67034">
        <w:fldChar w:fldCharType="begin"/>
      </w:r>
      <w:r w:rsidR="00E67034">
        <w:instrText xml:space="preserve"> PAGEREF _Ref302387245 \h </w:instrText>
      </w:r>
      <w:r w:rsidR="00E67034">
        <w:fldChar w:fldCharType="separate"/>
      </w:r>
      <w:r w:rsidR="00906D86">
        <w:rPr>
          <w:noProof/>
        </w:rPr>
        <w:t>47</w:t>
      </w:r>
      <w:r w:rsidR="00E67034">
        <w:fldChar w:fldCharType="end"/>
      </w:r>
      <w:r w:rsidR="00E67034">
        <w:t>.</w:t>
      </w:r>
    </w:p>
    <w:p w:rsidR="00806EA0" w:rsidRDefault="00806EA0" w:rsidP="00806EA0">
      <w:pPr>
        <w:pStyle w:val="Heading3"/>
      </w:pPr>
      <w:bookmarkStart w:id="209" w:name="_Ref302387238"/>
      <w:bookmarkStart w:id="210" w:name="_Toc315795851"/>
      <w:r>
        <w:t>Firewall Rules</w:t>
      </w:r>
      <w:bookmarkEnd w:id="209"/>
      <w:bookmarkEnd w:id="210"/>
    </w:p>
    <w:p w:rsidR="00806EA0" w:rsidRDefault="00806EA0" w:rsidP="00806EA0">
      <w:r>
        <w:t>By default, all incoming traffic to the public IP address is rejected by the firewall. To allow external traffic, you can open firewall ports by specifying firewall rules.  You can optionally specify one or more CIDRs to filter the source IPs. This is useful when you want to allow only incoming requests from certain IP addresses.</w:t>
      </w:r>
    </w:p>
    <w:p w:rsidR="002C1255" w:rsidRDefault="00806EA0" w:rsidP="002C1255">
      <w:r>
        <w:t>Firewall rules can be created using the Firewall tab in the Management Server UI. This tab is not displayed by default when CloudStack is installed. To display the Firewall tab,</w:t>
      </w:r>
      <w:r w:rsidR="002C1255">
        <w:t xml:space="preserve"> set the global configuration parameter firewall.rule.ui.enabled to "true."</w:t>
      </w:r>
    </w:p>
    <w:p w:rsidR="00806EA0" w:rsidRDefault="00806EA0" w:rsidP="00806EA0">
      <w:r>
        <w:t>To create a firewall rule:</w:t>
      </w:r>
    </w:p>
    <w:p w:rsidR="00806EA0" w:rsidRDefault="00806EA0" w:rsidP="00E05DEF">
      <w:pPr>
        <w:pStyle w:val="NumberedList"/>
        <w:numPr>
          <w:ilvl w:val="0"/>
          <w:numId w:val="57"/>
        </w:numPr>
      </w:pPr>
      <w:r w:rsidRPr="00D42B3E">
        <w:t>If you have</w:t>
      </w:r>
      <w:r>
        <w:t xml:space="preserve"> not already done so, add a fire</w:t>
      </w:r>
      <w:r w:rsidRPr="00B63BDC">
        <w:t xml:space="preserve">wall to your CloudStack deployment. See Advanced Networking: Adding an External </w:t>
      </w:r>
      <w:r>
        <w:t>Firew</w:t>
      </w:r>
      <w:r w:rsidRPr="00B63BDC">
        <w:t>all in the Installation Guide.</w:t>
      </w:r>
      <w:r>
        <w:t xml:space="preserve"> </w:t>
      </w:r>
    </w:p>
    <w:p w:rsidR="00806EA0" w:rsidRDefault="00806EA0" w:rsidP="00806EA0">
      <w:pPr>
        <w:pStyle w:val="NumberedList"/>
      </w:pPr>
      <w:r>
        <w:t>If you have not already done so, add a public IP address range to a zone in CloudStack. See Adding a Zone and Pod in the Installation Guide.</w:t>
      </w:r>
    </w:p>
    <w:p w:rsidR="002C1255" w:rsidRPr="00D42B3E" w:rsidRDefault="002C1255" w:rsidP="002C1255">
      <w:pPr>
        <w:pStyle w:val="NumberedList"/>
      </w:pPr>
      <w:r w:rsidRPr="00D42B3E">
        <w:t xml:space="preserve">Log in to </w:t>
      </w:r>
      <w:r>
        <w:t>the CloudStack UI and display the Firewall screen for an IP address within a network.</w:t>
      </w:r>
    </w:p>
    <w:p w:rsidR="00806EA0" w:rsidRDefault="00806EA0" w:rsidP="004E71EF">
      <w:pPr>
        <w:pStyle w:val="ListParagraph"/>
      </w:pPr>
      <w:r>
        <w:t>Fill in the following values:</w:t>
      </w:r>
    </w:p>
    <w:p w:rsidR="00806EA0" w:rsidRDefault="00806EA0" w:rsidP="00806EA0">
      <w:pPr>
        <w:pStyle w:val="BulletedListlevel2"/>
      </w:pPr>
      <w:r w:rsidRPr="00CD2939">
        <w:rPr>
          <w:b/>
        </w:rPr>
        <w:t>Source CIDR.</w:t>
      </w:r>
      <w:r>
        <w:t xml:space="preserve"> (Optional) To accept only traffic from IP addresses within a particular address block, enter a CIDR or a comma-separated list of CIDRs. Exampl</w:t>
      </w:r>
      <w:r w:rsidRPr="00C37A50">
        <w:t>e: 192.168.0.0/22.</w:t>
      </w:r>
      <w:r>
        <w:t xml:space="preserve"> Leave empty to allow all CIDRs.</w:t>
      </w:r>
    </w:p>
    <w:p w:rsidR="00806EA0" w:rsidRDefault="00806EA0" w:rsidP="00806EA0">
      <w:pPr>
        <w:pStyle w:val="BulletedListlevel2"/>
      </w:pPr>
      <w:r w:rsidRPr="00CD2939">
        <w:rPr>
          <w:b/>
        </w:rPr>
        <w:t>Protocol.</w:t>
      </w:r>
      <w:r>
        <w:t xml:space="preserve"> The communication protocol in use on the opened port(s).</w:t>
      </w:r>
    </w:p>
    <w:p w:rsidR="00806EA0" w:rsidRDefault="00806EA0" w:rsidP="00806EA0">
      <w:pPr>
        <w:pStyle w:val="BulletedListlevel2"/>
      </w:pPr>
      <w:r w:rsidRPr="00CD2939">
        <w:rPr>
          <w:b/>
        </w:rPr>
        <w:t>Start Port</w:t>
      </w:r>
      <w:r>
        <w:t xml:space="preserve"> and </w:t>
      </w:r>
      <w:r w:rsidRPr="00CD2939">
        <w:rPr>
          <w:b/>
        </w:rPr>
        <w:t>End Port</w:t>
      </w:r>
      <w:r>
        <w:t>. The port(s) you want to open on the firewall. If you are opening a single port, use the same number in both fields.</w:t>
      </w:r>
    </w:p>
    <w:p w:rsidR="00806EA0" w:rsidRDefault="00806EA0" w:rsidP="00806EA0">
      <w:pPr>
        <w:pStyle w:val="BulletedListlevel2"/>
      </w:pPr>
      <w:r w:rsidRPr="00CD2939">
        <w:rPr>
          <w:b/>
        </w:rPr>
        <w:t>ICMP</w:t>
      </w:r>
      <w:r>
        <w:rPr>
          <w:b/>
        </w:rPr>
        <w:t xml:space="preserve"> Type </w:t>
      </w:r>
      <w:r w:rsidRPr="009F55B5">
        <w:t>and</w:t>
      </w:r>
      <w:r>
        <w:rPr>
          <w:b/>
        </w:rPr>
        <w:t xml:space="preserve"> ICMP Code.</w:t>
      </w:r>
      <w:r>
        <w:t xml:space="preserve"> Used only if Protocol is set to ICMP. Provide the type and code required by the ICMP protocol to fill out the ICMP header. Refer to ICMP documentation for more details if you are not sure what to enter.</w:t>
      </w:r>
    </w:p>
    <w:p w:rsidR="00806EA0" w:rsidRPr="00E67034" w:rsidRDefault="00806EA0" w:rsidP="00806EA0">
      <w:pPr>
        <w:pStyle w:val="NumberedList"/>
      </w:pPr>
      <w:r>
        <w:t>Click Add.</w:t>
      </w:r>
    </w:p>
    <w:p w:rsidR="00806EA0" w:rsidRDefault="00806EA0" w:rsidP="00806EA0">
      <w:pPr>
        <w:pStyle w:val="Heading3"/>
      </w:pPr>
      <w:bookmarkStart w:id="211" w:name="_Ref302387245"/>
      <w:bookmarkStart w:id="212" w:name="_Toc315795852"/>
      <w:r>
        <w:t>Port Forwarding</w:t>
      </w:r>
      <w:bookmarkEnd w:id="211"/>
      <w:bookmarkEnd w:id="212"/>
    </w:p>
    <w:p w:rsidR="00806EA0" w:rsidRDefault="00806EA0" w:rsidP="00806EA0">
      <w:r>
        <w:t xml:space="preserve">A port forward service is a set of port forwarding rules that define a policy. A port forward service is then applied to one or more guest VMs. The guest VM then has its inbound network access managed according to the policy defined by the port forwarding </w:t>
      </w:r>
      <w:r>
        <w:lastRenderedPageBreak/>
        <w:t>service.  You can optionally specify one or more CIDRs to filter the source IPs. This is useful when you want to allow only incoming requests from certain IP addresses to be forwarded.</w:t>
      </w:r>
    </w:p>
    <w:p w:rsidR="00806EA0" w:rsidRDefault="00806EA0" w:rsidP="00806EA0">
      <w:r>
        <w:t>A guest VM can be in any number of port forward services.</w:t>
      </w:r>
      <w:r w:rsidR="004D20F3">
        <w:t xml:space="preserve"> </w:t>
      </w:r>
      <w:r>
        <w:t>Port forward services can be defined but have no members.</w:t>
      </w:r>
    </w:p>
    <w:p w:rsidR="00806EA0" w:rsidRDefault="00806EA0" w:rsidP="00806EA0">
      <w:r>
        <w:t>To set up port forwarding:</w:t>
      </w:r>
    </w:p>
    <w:p w:rsidR="00806EA0" w:rsidRPr="00D42B3E" w:rsidRDefault="00806EA0" w:rsidP="0031670B">
      <w:pPr>
        <w:pStyle w:val="NumberedList"/>
        <w:numPr>
          <w:ilvl w:val="0"/>
          <w:numId w:val="46"/>
        </w:numPr>
      </w:pPr>
      <w:r w:rsidRPr="00D42B3E">
        <w:t xml:space="preserve">Log in to </w:t>
      </w:r>
      <w:r w:rsidR="002C5AB4">
        <w:t>the CloudStack</w:t>
      </w:r>
      <w:r w:rsidRPr="00D42B3E">
        <w:t xml:space="preserve"> UI.</w:t>
      </w:r>
    </w:p>
    <w:p w:rsidR="00806EA0" w:rsidRDefault="00806EA0" w:rsidP="00806EA0">
      <w:pPr>
        <w:pStyle w:val="NumberedList"/>
      </w:pPr>
      <w:r w:rsidRPr="00D42B3E">
        <w:t>If you have</w:t>
      </w:r>
      <w:r>
        <w:t xml:space="preserve"> not already done so, add a fire</w:t>
      </w:r>
      <w:r w:rsidRPr="00B63BDC">
        <w:t xml:space="preserve">wall to your CloudStack deployment. See Advanced Networking: Adding an External </w:t>
      </w:r>
      <w:r>
        <w:t>Firew</w:t>
      </w:r>
      <w:r w:rsidRPr="00B63BDC">
        <w:t>all in the Installation Guide.</w:t>
      </w:r>
      <w:r>
        <w:t xml:space="preserve"> </w:t>
      </w:r>
    </w:p>
    <w:p w:rsidR="00806EA0" w:rsidRDefault="00806EA0" w:rsidP="00806EA0">
      <w:pPr>
        <w:pStyle w:val="NumberedList"/>
      </w:pPr>
      <w:r>
        <w:t>If you have not already done so, add a public IP address range to a zone in CloudStack. See Adding a Zone and Pod in the Installation Guide.</w:t>
      </w:r>
    </w:p>
    <w:p w:rsidR="00806EA0" w:rsidRDefault="00806EA0" w:rsidP="00806EA0">
      <w:pPr>
        <w:pStyle w:val="NumberedList"/>
      </w:pPr>
      <w:r>
        <w:t>Add one or more VM instances to CloudStack.</w:t>
      </w:r>
    </w:p>
    <w:p w:rsidR="00806EA0" w:rsidRDefault="00E6208C" w:rsidP="00806EA0">
      <w:pPr>
        <w:pStyle w:val="NumberedList"/>
      </w:pPr>
      <w:r>
        <w:t>Choose</w:t>
      </w:r>
      <w:r w:rsidR="00806EA0">
        <w:t xml:space="preserve"> an existing IP address or</w:t>
      </w:r>
      <w:r w:rsidR="00806EA0" w:rsidRPr="00E85478">
        <w:t xml:space="preserve"> </w:t>
      </w:r>
      <w:r>
        <w:t>acquire a new IP address</w:t>
      </w:r>
      <w:r w:rsidR="00806EA0" w:rsidRPr="00E85478">
        <w:t>.</w:t>
      </w:r>
    </w:p>
    <w:p w:rsidR="00806EA0" w:rsidRDefault="00E6208C" w:rsidP="009062C1">
      <w:pPr>
        <w:pStyle w:val="NumberedList"/>
        <w:keepNext/>
      </w:pPr>
      <w:r>
        <w:t>In the</w:t>
      </w:r>
      <w:r w:rsidR="00806EA0">
        <w:t xml:space="preserve"> Port Forwarding </w:t>
      </w:r>
      <w:r>
        <w:t>screen, f</w:t>
      </w:r>
      <w:r w:rsidR="00806EA0">
        <w:t>ill in the following for each instance</w:t>
      </w:r>
      <w:r>
        <w:t>:</w:t>
      </w:r>
    </w:p>
    <w:p w:rsidR="00806EA0" w:rsidRPr="00D71F78" w:rsidRDefault="00806EA0" w:rsidP="009062C1">
      <w:pPr>
        <w:pStyle w:val="BulletedListlevel2"/>
        <w:keepNext/>
      </w:pPr>
      <w:r w:rsidRPr="00D71F78">
        <w:rPr>
          <w:b/>
        </w:rPr>
        <w:t>CIDR.</w:t>
      </w:r>
      <w:r>
        <w:t xml:space="preserve"> (Optional) Filter the incoming requests so that only those from IP addresses within a particular address block are forwarded. Enter a CIDR or a comma-separated list of CIDRs. Exampl</w:t>
      </w:r>
      <w:r w:rsidRPr="00C37A50">
        <w:t>e: 192.168.0.0/22.</w:t>
      </w:r>
    </w:p>
    <w:p w:rsidR="00806EA0" w:rsidRDefault="00806EA0" w:rsidP="009062C1">
      <w:pPr>
        <w:pStyle w:val="BulletedListlevel2"/>
        <w:keepNext/>
      </w:pPr>
      <w:r w:rsidRPr="00B206F6">
        <w:rPr>
          <w:b/>
        </w:rPr>
        <w:t>Public Port.</w:t>
      </w:r>
      <w:r>
        <w:t xml:space="preserve"> The port to which public traffic will be addressed on the IP address you acquired in the previous step.</w:t>
      </w:r>
    </w:p>
    <w:p w:rsidR="00806EA0" w:rsidRDefault="00806EA0" w:rsidP="009062C1">
      <w:pPr>
        <w:pStyle w:val="BulletedListlevel2"/>
        <w:keepNext/>
      </w:pPr>
      <w:r w:rsidRPr="00B206F6">
        <w:rPr>
          <w:b/>
        </w:rPr>
        <w:t>Private Port.</w:t>
      </w:r>
      <w:r>
        <w:t xml:space="preserve"> The port on which the instance is listening for forwarded public traffic.</w:t>
      </w:r>
    </w:p>
    <w:p w:rsidR="00806EA0" w:rsidRDefault="00806EA0" w:rsidP="009062C1">
      <w:pPr>
        <w:pStyle w:val="BulletedListlevel2"/>
        <w:keepNext/>
      </w:pPr>
      <w:r w:rsidRPr="00B206F6">
        <w:rPr>
          <w:b/>
        </w:rPr>
        <w:t>Protocol.</w:t>
      </w:r>
      <w:r>
        <w:t xml:space="preserve"> The communication protocol in use between the two ports.</w:t>
      </w:r>
    </w:p>
    <w:p w:rsidR="00806EA0" w:rsidRDefault="00806EA0" w:rsidP="00806EA0">
      <w:pPr>
        <w:pStyle w:val="BulletedListlevel2"/>
      </w:pPr>
      <w:r w:rsidRPr="009A28EA">
        <w:rPr>
          <w:b/>
        </w:rPr>
        <w:t>Instance.</w:t>
      </w:r>
      <w:r>
        <w:t xml:space="preserve"> Choose the name of the instance to which this rule applies.</w:t>
      </w:r>
    </w:p>
    <w:p w:rsidR="00806EA0" w:rsidRPr="00E80A26" w:rsidRDefault="00806EA0" w:rsidP="00806EA0">
      <w:pPr>
        <w:pStyle w:val="NumberedList"/>
      </w:pPr>
      <w:r w:rsidRPr="00E80A26">
        <w:t>Test by opening a</w:t>
      </w:r>
      <w:r>
        <w:t>n</w:t>
      </w:r>
      <w:r w:rsidRPr="00E80A26">
        <w:t xml:space="preserve"> ssh session to the </w:t>
      </w:r>
      <w:r>
        <w:t>instance</w:t>
      </w:r>
      <w:r w:rsidRPr="00E80A26">
        <w:t>.</w:t>
      </w:r>
    </w:p>
    <w:p w:rsidR="00BC1681" w:rsidRPr="00695D2F" w:rsidRDefault="00BC1681" w:rsidP="004E71EF">
      <w:pPr>
        <w:pStyle w:val="Heading2"/>
      </w:pPr>
      <w:bookmarkStart w:id="213" w:name="_Toc315795853"/>
      <w:r>
        <w:t xml:space="preserve">IP Load </w:t>
      </w:r>
      <w:r w:rsidRPr="004E71EF">
        <w:t>Balancing</w:t>
      </w:r>
      <w:bookmarkEnd w:id="213"/>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59311D">
      <w:pPr>
        <w:pStyle w:val="Heading2"/>
      </w:pPr>
      <w:bookmarkStart w:id="214" w:name="_Toc315795854"/>
      <w:r>
        <w:t>DNS and DHCP</w:t>
      </w:r>
      <w:bookmarkEnd w:id="214"/>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59311D">
      <w:pPr>
        <w:pStyle w:val="Heading2"/>
      </w:pPr>
      <w:bookmarkStart w:id="215" w:name="_Toc315795855"/>
      <w:r>
        <w:t>VPN</w:t>
      </w:r>
      <w:bookmarkEnd w:id="215"/>
    </w:p>
    <w:p w:rsidR="006336E7" w:rsidRDefault="006336E7" w:rsidP="00BC1681">
      <w:r>
        <w:t>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CloudStack does not allow its authentication database to be used for this purpose.</w:t>
      </w:r>
    </w:p>
    <w:p w:rsidR="004B3938" w:rsidRDefault="004B3938" w:rsidP="00BC1681">
      <w:r>
        <w:lastRenderedPageBreak/>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D62524">
      <w:pPr>
        <w:pStyle w:val="Heading3"/>
      </w:pPr>
      <w:bookmarkStart w:id="216" w:name="_Toc315795856"/>
      <w:r>
        <w:t>Mac OS X</w:t>
      </w:r>
      <w:bookmarkEnd w:id="216"/>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D62524">
      <w:pPr>
        <w:pStyle w:val="Heading3"/>
      </w:pPr>
      <w:bookmarkStart w:id="217" w:name="_Toc315795857"/>
      <w:r>
        <w:t>Windows</w:t>
      </w:r>
      <w:bookmarkEnd w:id="217"/>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AE310D" w:rsidRDefault="001824D2" w:rsidP="004701CC">
      <w:pPr>
        <w:pStyle w:val="Heading1"/>
      </w:pPr>
      <w:bookmarkStart w:id="218" w:name="_Toc266467240"/>
      <w:bookmarkStart w:id="219" w:name="_Toc315795858"/>
      <w:bookmarkEnd w:id="218"/>
      <w:r>
        <w:lastRenderedPageBreak/>
        <w:t xml:space="preserve">Working With </w:t>
      </w:r>
      <w:r w:rsidR="00AE310D">
        <w:t>Storage</w:t>
      </w:r>
      <w:bookmarkEnd w:id="219"/>
    </w:p>
    <w:p w:rsidR="00926DB2" w:rsidRDefault="005D2B4E" w:rsidP="00AE310D">
      <w:r>
        <w:t xml:space="preserve">CloudStack </w:t>
      </w:r>
      <w:r w:rsidR="00AE310D">
        <w:t>defines two types of storage: primary and secondary.</w:t>
      </w:r>
      <w:r w:rsidR="00DF469C">
        <w:t xml:space="preserve"> </w:t>
      </w:r>
      <w:r w:rsidR="00C720C9">
        <w:t>Primary</w:t>
      </w:r>
      <w:r w:rsidR="00AE310D">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DC45F6" w:rsidRDefault="00A819AE" w:rsidP="00AE310D">
      <w:r>
        <w:t>T</w:t>
      </w:r>
      <w:r w:rsidR="00DC45F6">
        <w:t xml:space="preserve">here is no ephemeral storage in </w:t>
      </w:r>
      <w:r w:rsidR="005D2B4E">
        <w:t>CloudStack</w:t>
      </w:r>
      <w:r w:rsidR="00DC45F6">
        <w:t>.</w:t>
      </w:r>
      <w:r w:rsidR="00DF469C">
        <w:t xml:space="preserve"> </w:t>
      </w:r>
      <w:r w:rsidR="00DC45F6">
        <w:t>All volumes on all nodes are persistent.</w:t>
      </w:r>
    </w:p>
    <w:p w:rsidR="00AE310D" w:rsidRDefault="00AE310D" w:rsidP="0059311D">
      <w:pPr>
        <w:pStyle w:val="Heading2"/>
      </w:pPr>
      <w:bookmarkStart w:id="220" w:name="_Toc266467242"/>
      <w:bookmarkStart w:id="221" w:name="_Toc315795859"/>
      <w:bookmarkEnd w:id="220"/>
      <w:r>
        <w:t>Primary Storage</w:t>
      </w:r>
      <w:bookmarkEnd w:id="221"/>
      <w:r w:rsidRPr="00686376">
        <w:t xml:space="preserve"> </w:t>
      </w:r>
    </w:p>
    <w:p w:rsidR="00455C5A" w:rsidRPr="00455C5A" w:rsidRDefault="00455C5A" w:rsidP="00455C5A">
      <w:r>
        <w:t>This section gives concepts and technical details about CloudStack primary storage. For information about how to install and configure primary storage through the CloudStack UI, see the Advanced Installation Guide.</w:t>
      </w:r>
    </w:p>
    <w:p w:rsidR="00F6686D" w:rsidRDefault="00F6686D" w:rsidP="00F6686D">
      <w:pPr>
        <w:pStyle w:val="Heading3"/>
      </w:pPr>
      <w:bookmarkStart w:id="222" w:name="_Ref315366336"/>
      <w:bookmarkStart w:id="223" w:name="_Ref315366338"/>
      <w:bookmarkStart w:id="224" w:name="_Toc315795860"/>
      <w:r>
        <w:t>About Primary Storage</w:t>
      </w:r>
      <w:bookmarkEnd w:id="222"/>
      <w:bookmarkEnd w:id="223"/>
      <w:bookmarkEnd w:id="224"/>
    </w:p>
    <w:p w:rsidR="00A819AE" w:rsidRDefault="00A819AE" w:rsidP="00A819AE">
      <w:r>
        <w:t>Primary storage is associated with a cluster, and it stores the disk volumes for all the VMs running on hosts in that cluster. You can add multiple primary storage servers to a cluster. At least one is required. It is typically located close to the hosts for increased performance.</w:t>
      </w:r>
    </w:p>
    <w:p w:rsidR="00A819AE" w:rsidRDefault="00A819AE" w:rsidP="00A819AE">
      <w:r>
        <w:t>The CloudStack platform is designed to work with all standards-compliant iSCSI and NFS servers that are supported by the underlying hypervisor, including, for example:</w:t>
      </w:r>
    </w:p>
    <w:p w:rsidR="00A819AE" w:rsidRDefault="00A819AE" w:rsidP="00A819AE">
      <w:pPr>
        <w:pStyle w:val="BulletedList"/>
      </w:pPr>
      <w:r>
        <w:t>Dell EqualLogic™ for iSCSI</w:t>
      </w:r>
    </w:p>
    <w:p w:rsidR="00A819AE" w:rsidRDefault="00A819AE" w:rsidP="00A819AE">
      <w:pPr>
        <w:pStyle w:val="BulletedList"/>
      </w:pPr>
      <w:r>
        <w:t>Network Appliances filers for NFS and iSCSI</w:t>
      </w:r>
    </w:p>
    <w:p w:rsidR="00A819AE" w:rsidRDefault="00A819AE" w:rsidP="00A819AE">
      <w:pPr>
        <w:pStyle w:val="BulletedList"/>
      </w:pPr>
      <w:r>
        <w:t>Scale Computing for NFS</w:t>
      </w:r>
    </w:p>
    <w:p w:rsidR="003E7BCF" w:rsidRDefault="003E7BCF" w:rsidP="003E7BCF">
      <w:r>
        <w:t>CloudStack manages the allocation of guest virtual disks to particular primary storage devices.</w:t>
      </w:r>
    </w:p>
    <w:p w:rsidR="00A819AE" w:rsidRDefault="00A819AE" w:rsidP="00A819AE">
      <w:r>
        <w:t xml:space="preserve">If you intend to use only local disk for your installation, you can skip </w:t>
      </w:r>
      <w:r w:rsidR="00DD05FA">
        <w:t>this section.</w:t>
      </w:r>
    </w:p>
    <w:p w:rsidR="00F6686D" w:rsidRDefault="00F6686D" w:rsidP="00F6686D">
      <w:pPr>
        <w:pStyle w:val="Heading3"/>
      </w:pPr>
      <w:bookmarkStart w:id="225" w:name="_Toc311848769"/>
      <w:bookmarkStart w:id="226" w:name="_Toc315795861"/>
      <w:r>
        <w:t>System Requirements for Primary Storage</w:t>
      </w:r>
      <w:bookmarkEnd w:id="225"/>
      <w:bookmarkEnd w:id="226"/>
    </w:p>
    <w:p w:rsidR="00F6686D" w:rsidRPr="00122246" w:rsidRDefault="00F6686D" w:rsidP="00F6686D">
      <w:r>
        <w:t>Hardware requirements:</w:t>
      </w:r>
    </w:p>
    <w:p w:rsidR="00F6686D" w:rsidRPr="00165C95" w:rsidRDefault="00F6686D" w:rsidP="0031670B">
      <w:pPr>
        <w:pStyle w:val="BulletedList"/>
        <w:numPr>
          <w:ilvl w:val="0"/>
          <w:numId w:val="49"/>
        </w:numPr>
        <w:spacing w:before="120" w:after="0" w:line="240" w:lineRule="auto"/>
      </w:pPr>
      <w:r w:rsidRPr="00165C95">
        <w:t xml:space="preserve">Any standards-compliant iSCSI or NFS server that </w:t>
      </w:r>
      <w:r>
        <w:t>is supported by the underlying h</w:t>
      </w:r>
      <w:r w:rsidRPr="00165C95">
        <w:t>ypervisor.</w:t>
      </w:r>
    </w:p>
    <w:p w:rsidR="00F6686D" w:rsidRPr="00165C95" w:rsidRDefault="00F6686D" w:rsidP="0031670B">
      <w:pPr>
        <w:pStyle w:val="BulletedList"/>
        <w:numPr>
          <w:ilvl w:val="0"/>
          <w:numId w:val="49"/>
        </w:numPr>
        <w:spacing w:before="120" w:after="0" w:line="240" w:lineRule="auto"/>
      </w:pPr>
      <w:r w:rsidRPr="00165C95">
        <w:t>The storage server should be a machine with a large number of disks. The disks should ideally be managed by a hardware RAID controller.</w:t>
      </w:r>
    </w:p>
    <w:p w:rsidR="00F6686D" w:rsidRPr="00165C95" w:rsidRDefault="00F6686D" w:rsidP="0031670B">
      <w:pPr>
        <w:pStyle w:val="BulletedList"/>
        <w:numPr>
          <w:ilvl w:val="0"/>
          <w:numId w:val="49"/>
        </w:numPr>
        <w:spacing w:before="120" w:after="0" w:line="240" w:lineRule="auto"/>
      </w:pPr>
      <w:r w:rsidRPr="00165C95">
        <w:t>Minimum required capacity depends on your needs.</w:t>
      </w:r>
    </w:p>
    <w:p w:rsidR="00F6686D" w:rsidRDefault="00F6686D" w:rsidP="00F6686D">
      <w:r>
        <w:t>When setting up primary storage, follow these restrictions:</w:t>
      </w:r>
    </w:p>
    <w:p w:rsidR="00F6686D" w:rsidRPr="00122246" w:rsidRDefault="00F6686D" w:rsidP="0031670B">
      <w:pPr>
        <w:pStyle w:val="BulletedList"/>
        <w:numPr>
          <w:ilvl w:val="0"/>
          <w:numId w:val="49"/>
        </w:numPr>
        <w:spacing w:before="120" w:after="0" w:line="240" w:lineRule="auto"/>
        <w:rPr>
          <w:rStyle w:val="Strong"/>
          <w:b w:val="0"/>
        </w:rPr>
      </w:pPr>
      <w:r w:rsidRPr="00122246">
        <w:rPr>
          <w:rStyle w:val="Strong"/>
          <w:b w:val="0"/>
        </w:rPr>
        <w:t xml:space="preserve">Primary storage cannot be added until a </w:t>
      </w:r>
      <w:r>
        <w:rPr>
          <w:rStyle w:val="Strong"/>
          <w:b w:val="0"/>
        </w:rPr>
        <w:t>host</w:t>
      </w:r>
      <w:r w:rsidRPr="00122246">
        <w:rPr>
          <w:rStyle w:val="Strong"/>
          <w:b w:val="0"/>
        </w:rPr>
        <w:t xml:space="preserve"> has been added to the </w:t>
      </w:r>
      <w:r>
        <w:rPr>
          <w:rStyle w:val="Strong"/>
          <w:b w:val="0"/>
        </w:rPr>
        <w:t>cluster</w:t>
      </w:r>
      <w:r w:rsidRPr="00122246">
        <w:rPr>
          <w:rStyle w:val="Strong"/>
          <w:b w:val="0"/>
        </w:rPr>
        <w:t>.</w:t>
      </w:r>
    </w:p>
    <w:p w:rsidR="00F6686D" w:rsidRPr="00122246" w:rsidRDefault="00F6686D" w:rsidP="0031670B">
      <w:pPr>
        <w:pStyle w:val="BulletedList"/>
        <w:numPr>
          <w:ilvl w:val="0"/>
          <w:numId w:val="49"/>
        </w:numPr>
        <w:spacing w:before="120" w:after="0" w:line="240" w:lineRule="auto"/>
        <w:rPr>
          <w:rStyle w:val="Strong"/>
          <w:b w:val="0"/>
        </w:rPr>
      </w:pPr>
      <w:r w:rsidRPr="00122246">
        <w:rPr>
          <w:rStyle w:val="Strong"/>
          <w:b w:val="0"/>
        </w:rPr>
        <w:t>If you do not provision shared storage for primary storage, you will not be able to create additional volumes</w:t>
      </w:r>
      <w:r>
        <w:rPr>
          <w:rStyle w:val="Strong"/>
          <w:b w:val="0"/>
        </w:rPr>
        <w:t>.</w:t>
      </w:r>
    </w:p>
    <w:p w:rsidR="00F6686D" w:rsidRPr="00F6686D" w:rsidRDefault="00F6686D" w:rsidP="0031670B">
      <w:pPr>
        <w:pStyle w:val="BulletedList"/>
        <w:numPr>
          <w:ilvl w:val="0"/>
          <w:numId w:val="49"/>
        </w:numPr>
        <w:spacing w:before="120" w:after="0" w:line="240" w:lineRule="auto"/>
        <w:rPr>
          <w:b/>
        </w:rPr>
      </w:pPr>
      <w:r w:rsidRPr="00122246">
        <w:rPr>
          <w:rStyle w:val="Strong"/>
          <w:b w:val="0"/>
        </w:rPr>
        <w:t>If you do not provision shared primary storage, you must set</w:t>
      </w:r>
      <w:r>
        <w:rPr>
          <w:rStyle w:val="Strong"/>
          <w:b w:val="0"/>
        </w:rPr>
        <w:t xml:space="preserve"> the global configuration parameter</w:t>
      </w:r>
      <w:r w:rsidRPr="00122246">
        <w:rPr>
          <w:rStyle w:val="Strong"/>
          <w:b w:val="0"/>
        </w:rPr>
        <w:t xml:space="preserve"> system.vm.local.storage.required to true, or else you will not be able to start VMs. </w:t>
      </w:r>
    </w:p>
    <w:p w:rsidR="00A819AE" w:rsidRDefault="00A819AE" w:rsidP="00A819AE">
      <w:pPr>
        <w:pStyle w:val="Heading3"/>
      </w:pPr>
      <w:bookmarkStart w:id="227" w:name="_Toc315795862"/>
      <w:r>
        <w:t>Best Practices for Primary Storage</w:t>
      </w:r>
      <w:bookmarkEnd w:id="227"/>
    </w:p>
    <w:p w:rsidR="00A819AE" w:rsidRDefault="00A819AE" w:rsidP="00AE310D">
      <w:r>
        <w:t>The speed of primary storage will impact guest performance. If possible, choose smaller, higher RPM drives for primary storage.</w:t>
      </w:r>
    </w:p>
    <w:p w:rsidR="00A819AE" w:rsidRDefault="00A819AE" w:rsidP="00A819AE">
      <w:pPr>
        <w:pStyle w:val="Heading3"/>
      </w:pPr>
      <w:bookmarkStart w:id="228" w:name="_Toc315795863"/>
      <w:r>
        <w:lastRenderedPageBreak/>
        <w:t>Runtime Behavior of Primary Storage</w:t>
      </w:r>
      <w:bookmarkEnd w:id="228"/>
    </w:p>
    <w:p w:rsidR="00510964" w:rsidRDefault="00211E33" w:rsidP="00AE310D">
      <w:r>
        <w:t>Root v</w:t>
      </w:r>
      <w:r w:rsidR="00023658">
        <w:t>olumes are created automatically when a virtual machine is created.</w:t>
      </w:r>
      <w:r w:rsidR="00DF469C">
        <w:t xml:space="preserve"> </w:t>
      </w:r>
      <w:r>
        <w:t>Root</w:t>
      </w:r>
      <w:r w:rsidR="00023658">
        <w:t xml:space="preserve"> volumes are deleted when the VM is destroyed.</w:t>
      </w:r>
      <w:r>
        <w:t xml:space="preserve"> Data volumes can be created and dynamically attached to VMs</w:t>
      </w:r>
      <w:r w:rsidR="008555FB">
        <w:t xml:space="preserve"> (although, when the Oracle VM hypervisor is used, the VM must be stopped before an additional volume can be attached)</w:t>
      </w:r>
      <w:r>
        <w:t>. Data volumes are not deleted when VMs are destroyed.</w:t>
      </w:r>
    </w:p>
    <w:p w:rsidR="001E65B6" w:rsidRDefault="00A819AE" w:rsidP="00AE310D">
      <w:r>
        <w:t>Administrators should monitor the capacity of primary storage devices and add additional primary storage as needed.  See the Advanced Installation G</w:t>
      </w:r>
      <w:r w:rsidR="005D256D">
        <w:t>uide.</w:t>
      </w:r>
    </w:p>
    <w:p w:rsidR="00F6686D" w:rsidRDefault="00190286" w:rsidP="00AE310D">
      <w:r>
        <w:t>Administrators add primary storage to the system by creating a CloudStack storage pool. Each storage pool is associated with a cluster.</w:t>
      </w:r>
      <w:r w:rsidR="00F6686D">
        <w:t xml:space="preserve"> </w:t>
      </w:r>
    </w:p>
    <w:p w:rsidR="00F6686D" w:rsidRDefault="00F6686D" w:rsidP="00F6686D">
      <w:pPr>
        <w:pStyle w:val="Heading3"/>
      </w:pPr>
      <w:bookmarkStart w:id="229" w:name="_Toc315795864"/>
      <w:r>
        <w:t>Hypervisor Support for Primary Storage</w:t>
      </w:r>
      <w:bookmarkEnd w:id="229"/>
    </w:p>
    <w:p w:rsidR="00190286" w:rsidRDefault="00D61552" w:rsidP="00F6686D">
      <w:pPr>
        <w:keepNext/>
      </w:pPr>
      <w:r>
        <w:t>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gridCol w:w="1980"/>
      </w:tblGrid>
      <w:tr w:rsidR="00896C44" w:rsidTr="00971122">
        <w:trPr>
          <w:jc w:val="center"/>
        </w:trPr>
        <w:tc>
          <w:tcPr>
            <w:tcW w:w="2646" w:type="dxa"/>
          </w:tcPr>
          <w:p w:rsidR="00896C44" w:rsidRPr="00D61552" w:rsidRDefault="00896C44" w:rsidP="00F6686D">
            <w:pPr>
              <w:keepNext/>
              <w:keepLines/>
              <w:rPr>
                <w:b/>
              </w:rPr>
            </w:pPr>
          </w:p>
        </w:tc>
        <w:tc>
          <w:tcPr>
            <w:tcW w:w="1944" w:type="dxa"/>
          </w:tcPr>
          <w:p w:rsidR="00896C44" w:rsidRPr="00D61552" w:rsidRDefault="00896C44" w:rsidP="00F6686D">
            <w:pPr>
              <w:keepNext/>
              <w:keepLines/>
              <w:rPr>
                <w:b/>
              </w:rPr>
            </w:pPr>
            <w:r w:rsidRPr="00D61552">
              <w:rPr>
                <w:b/>
              </w:rPr>
              <w:t>VMware vSphere</w:t>
            </w:r>
          </w:p>
        </w:tc>
        <w:tc>
          <w:tcPr>
            <w:tcW w:w="2070" w:type="dxa"/>
          </w:tcPr>
          <w:p w:rsidR="00896C44" w:rsidRPr="00D61552" w:rsidRDefault="00896C44" w:rsidP="00F6686D">
            <w:pPr>
              <w:keepNext/>
              <w:keepLines/>
              <w:rPr>
                <w:b/>
              </w:rPr>
            </w:pPr>
            <w:r w:rsidRPr="00D61552">
              <w:rPr>
                <w:b/>
              </w:rPr>
              <w:t>Citrix XenServer</w:t>
            </w:r>
          </w:p>
        </w:tc>
        <w:tc>
          <w:tcPr>
            <w:tcW w:w="1980" w:type="dxa"/>
          </w:tcPr>
          <w:p w:rsidR="00896C44" w:rsidRPr="00D61552" w:rsidRDefault="00896C44" w:rsidP="00F6686D">
            <w:pPr>
              <w:keepNext/>
              <w:keepLines/>
              <w:rPr>
                <w:b/>
              </w:rPr>
            </w:pPr>
            <w:r w:rsidRPr="00D61552">
              <w:rPr>
                <w:b/>
              </w:rPr>
              <w:t>KVM</w:t>
            </w:r>
          </w:p>
        </w:tc>
        <w:tc>
          <w:tcPr>
            <w:tcW w:w="1980" w:type="dxa"/>
          </w:tcPr>
          <w:p w:rsidR="00896C44" w:rsidRPr="00D61552" w:rsidRDefault="00896C44" w:rsidP="00F6686D">
            <w:pPr>
              <w:keepNext/>
              <w:keepLines/>
              <w:rPr>
                <w:b/>
              </w:rPr>
            </w:pPr>
            <w:r>
              <w:rPr>
                <w:b/>
              </w:rPr>
              <w:t>Oracle VM</w:t>
            </w:r>
          </w:p>
        </w:tc>
      </w:tr>
      <w:tr w:rsidR="00896C44" w:rsidTr="00971122">
        <w:trPr>
          <w:jc w:val="center"/>
        </w:trPr>
        <w:tc>
          <w:tcPr>
            <w:tcW w:w="2646" w:type="dxa"/>
          </w:tcPr>
          <w:p w:rsidR="00896C44" w:rsidRPr="00D61552" w:rsidRDefault="00896C44" w:rsidP="00F6686D">
            <w:pPr>
              <w:keepNext/>
              <w:keepLines/>
              <w:rPr>
                <w:b/>
              </w:rPr>
            </w:pPr>
            <w:r>
              <w:rPr>
                <w:b/>
              </w:rPr>
              <w:t>Format for Disks, Templates, and Snapshots</w:t>
            </w:r>
          </w:p>
        </w:tc>
        <w:tc>
          <w:tcPr>
            <w:tcW w:w="1944" w:type="dxa"/>
          </w:tcPr>
          <w:p w:rsidR="00896C44" w:rsidRDefault="00896C44" w:rsidP="00F6686D">
            <w:pPr>
              <w:keepNext/>
              <w:keepLines/>
            </w:pPr>
            <w:r>
              <w:t>VMDK</w:t>
            </w:r>
          </w:p>
        </w:tc>
        <w:tc>
          <w:tcPr>
            <w:tcW w:w="2070" w:type="dxa"/>
          </w:tcPr>
          <w:p w:rsidR="00896C44" w:rsidRDefault="00896C44" w:rsidP="00F6686D">
            <w:pPr>
              <w:keepNext/>
              <w:keepLines/>
            </w:pPr>
            <w:r>
              <w:t>VHD</w:t>
            </w:r>
          </w:p>
        </w:tc>
        <w:tc>
          <w:tcPr>
            <w:tcW w:w="1980" w:type="dxa"/>
          </w:tcPr>
          <w:p w:rsidR="00896C44" w:rsidRDefault="00896C44" w:rsidP="00F6686D">
            <w:pPr>
              <w:keepNext/>
              <w:keepLines/>
            </w:pPr>
            <w:r>
              <w:t>QCOW2</w:t>
            </w:r>
          </w:p>
        </w:tc>
        <w:tc>
          <w:tcPr>
            <w:tcW w:w="1980" w:type="dxa"/>
          </w:tcPr>
          <w:p w:rsidR="00896C44" w:rsidRDefault="00896C44" w:rsidP="00F6686D">
            <w:pPr>
              <w:keepNext/>
              <w:keepLines/>
            </w:pPr>
            <w:r>
              <w:t>RAW</w:t>
            </w:r>
          </w:p>
        </w:tc>
      </w:tr>
      <w:tr w:rsidR="00896C44" w:rsidTr="00971122">
        <w:trPr>
          <w:jc w:val="center"/>
        </w:trPr>
        <w:tc>
          <w:tcPr>
            <w:tcW w:w="2646" w:type="dxa"/>
          </w:tcPr>
          <w:p w:rsidR="00896C44" w:rsidRPr="00D61552" w:rsidRDefault="00896C44" w:rsidP="00F6686D">
            <w:pPr>
              <w:keepNext/>
              <w:keepLines/>
              <w:rPr>
                <w:b/>
              </w:rPr>
            </w:pPr>
            <w:r w:rsidRPr="00D61552">
              <w:rPr>
                <w:b/>
              </w:rPr>
              <w:t>iSCSI support</w:t>
            </w:r>
          </w:p>
        </w:tc>
        <w:tc>
          <w:tcPr>
            <w:tcW w:w="1944" w:type="dxa"/>
          </w:tcPr>
          <w:p w:rsidR="00896C44" w:rsidRDefault="00896C44" w:rsidP="00F6686D">
            <w:pPr>
              <w:keepNext/>
              <w:keepLines/>
            </w:pPr>
            <w:r>
              <w:t>VMFS</w:t>
            </w:r>
          </w:p>
        </w:tc>
        <w:tc>
          <w:tcPr>
            <w:tcW w:w="2070" w:type="dxa"/>
          </w:tcPr>
          <w:p w:rsidR="00896C44" w:rsidRDefault="00896C44" w:rsidP="00F6686D">
            <w:pPr>
              <w:keepNext/>
              <w:keepLines/>
            </w:pPr>
            <w:r>
              <w:t>Clustered LVM</w:t>
            </w:r>
          </w:p>
        </w:tc>
        <w:tc>
          <w:tcPr>
            <w:tcW w:w="1980" w:type="dxa"/>
          </w:tcPr>
          <w:p w:rsidR="00896C44" w:rsidRDefault="00896C44" w:rsidP="00F6686D">
            <w:pPr>
              <w:keepNext/>
              <w:keepLines/>
            </w:pPr>
            <w:r>
              <w:t>Yes, via Shared Mountpoint</w:t>
            </w:r>
          </w:p>
        </w:tc>
        <w:tc>
          <w:tcPr>
            <w:tcW w:w="1980" w:type="dxa"/>
          </w:tcPr>
          <w:p w:rsidR="00896C44" w:rsidRDefault="00896C44" w:rsidP="00F6686D">
            <w:pPr>
              <w:keepNext/>
              <w:keepLines/>
            </w:pPr>
            <w:r>
              <w:t>Yes, via OCFS2</w:t>
            </w:r>
          </w:p>
        </w:tc>
      </w:tr>
      <w:tr w:rsidR="00896C44" w:rsidTr="00971122">
        <w:trPr>
          <w:jc w:val="center"/>
        </w:trPr>
        <w:tc>
          <w:tcPr>
            <w:tcW w:w="2646" w:type="dxa"/>
          </w:tcPr>
          <w:p w:rsidR="00896C44" w:rsidRPr="00D61552" w:rsidRDefault="00896C44" w:rsidP="00F6686D">
            <w:pPr>
              <w:keepNext/>
              <w:keepLines/>
              <w:rPr>
                <w:b/>
              </w:rPr>
            </w:pPr>
            <w:r>
              <w:rPr>
                <w:b/>
              </w:rPr>
              <w:t>Fiber Channel support</w:t>
            </w:r>
          </w:p>
        </w:tc>
        <w:tc>
          <w:tcPr>
            <w:tcW w:w="1944" w:type="dxa"/>
          </w:tcPr>
          <w:p w:rsidR="00896C44" w:rsidRDefault="00896C44" w:rsidP="00F6686D">
            <w:pPr>
              <w:keepNext/>
              <w:keepLines/>
            </w:pPr>
            <w:r>
              <w:t>VMFS</w:t>
            </w:r>
          </w:p>
        </w:tc>
        <w:tc>
          <w:tcPr>
            <w:tcW w:w="2070" w:type="dxa"/>
          </w:tcPr>
          <w:p w:rsidR="00896C44" w:rsidRDefault="00896C44" w:rsidP="00F6686D">
            <w:pPr>
              <w:keepNext/>
              <w:keepLines/>
            </w:pPr>
            <w:r>
              <w:t>Yes, via Existing SR</w:t>
            </w:r>
          </w:p>
        </w:tc>
        <w:tc>
          <w:tcPr>
            <w:tcW w:w="1980" w:type="dxa"/>
          </w:tcPr>
          <w:p w:rsidR="00896C44" w:rsidRDefault="00896C44" w:rsidP="00F6686D">
            <w:pPr>
              <w:keepNext/>
              <w:keepLines/>
            </w:pPr>
            <w:r>
              <w:t>Yes, via Shared Mountpoint</w:t>
            </w:r>
          </w:p>
        </w:tc>
        <w:tc>
          <w:tcPr>
            <w:tcW w:w="1980" w:type="dxa"/>
          </w:tcPr>
          <w:p w:rsidR="00896C44" w:rsidRDefault="00896C44" w:rsidP="00F6686D">
            <w:pPr>
              <w:keepNext/>
              <w:keepLines/>
            </w:pPr>
            <w:r>
              <w:t>No</w:t>
            </w:r>
          </w:p>
        </w:tc>
      </w:tr>
      <w:tr w:rsidR="00896C44" w:rsidTr="00971122">
        <w:trPr>
          <w:jc w:val="center"/>
        </w:trPr>
        <w:tc>
          <w:tcPr>
            <w:tcW w:w="2646" w:type="dxa"/>
          </w:tcPr>
          <w:p w:rsidR="00896C44" w:rsidRPr="00D61552" w:rsidRDefault="00896C44" w:rsidP="00F6686D">
            <w:pPr>
              <w:keepNext/>
              <w:keepLines/>
              <w:rPr>
                <w:b/>
              </w:rPr>
            </w:pPr>
            <w:r w:rsidRPr="00D61552">
              <w:rPr>
                <w:b/>
              </w:rPr>
              <w:t>NFS support</w:t>
            </w:r>
          </w:p>
        </w:tc>
        <w:tc>
          <w:tcPr>
            <w:tcW w:w="1944" w:type="dxa"/>
          </w:tcPr>
          <w:p w:rsidR="00896C44" w:rsidRDefault="00896C44" w:rsidP="00F6686D">
            <w:pPr>
              <w:keepNext/>
              <w:keepLines/>
            </w:pPr>
            <w:r>
              <w:t>Y</w:t>
            </w:r>
          </w:p>
        </w:tc>
        <w:tc>
          <w:tcPr>
            <w:tcW w:w="2070" w:type="dxa"/>
          </w:tcPr>
          <w:p w:rsidR="00896C44" w:rsidRDefault="00896C44" w:rsidP="00F6686D">
            <w:pPr>
              <w:keepNext/>
              <w:keepLines/>
            </w:pPr>
            <w:r>
              <w:t>Y</w:t>
            </w:r>
          </w:p>
        </w:tc>
        <w:tc>
          <w:tcPr>
            <w:tcW w:w="1980" w:type="dxa"/>
          </w:tcPr>
          <w:p w:rsidR="00896C44" w:rsidRDefault="00896C44" w:rsidP="00F6686D">
            <w:pPr>
              <w:keepNext/>
              <w:keepLines/>
            </w:pPr>
            <w:r>
              <w:t>Y</w:t>
            </w:r>
          </w:p>
        </w:tc>
        <w:tc>
          <w:tcPr>
            <w:tcW w:w="1980" w:type="dxa"/>
          </w:tcPr>
          <w:p w:rsidR="00896C44" w:rsidRDefault="00896C44" w:rsidP="00F6686D">
            <w:pPr>
              <w:keepNext/>
              <w:keepLines/>
            </w:pPr>
            <w:r>
              <w:t>Y</w:t>
            </w:r>
          </w:p>
        </w:tc>
      </w:tr>
      <w:tr w:rsidR="00896C44" w:rsidTr="00971122">
        <w:trPr>
          <w:jc w:val="center"/>
        </w:trPr>
        <w:tc>
          <w:tcPr>
            <w:tcW w:w="2646" w:type="dxa"/>
          </w:tcPr>
          <w:p w:rsidR="00896C44" w:rsidRPr="00D61552" w:rsidRDefault="00896C44" w:rsidP="00F6686D">
            <w:pPr>
              <w:keepNext/>
              <w:keepLines/>
              <w:rPr>
                <w:b/>
              </w:rPr>
            </w:pPr>
            <w:r>
              <w:rPr>
                <w:b/>
              </w:rPr>
              <w:t>Local storage support</w:t>
            </w:r>
          </w:p>
        </w:tc>
        <w:tc>
          <w:tcPr>
            <w:tcW w:w="1944" w:type="dxa"/>
          </w:tcPr>
          <w:p w:rsidR="00896C44" w:rsidRDefault="00896C44" w:rsidP="00F6686D">
            <w:pPr>
              <w:keepNext/>
              <w:keepLines/>
            </w:pPr>
            <w:r>
              <w:t>Y</w:t>
            </w:r>
          </w:p>
        </w:tc>
        <w:tc>
          <w:tcPr>
            <w:tcW w:w="2070" w:type="dxa"/>
          </w:tcPr>
          <w:p w:rsidR="00896C44" w:rsidRDefault="00896C44" w:rsidP="00F6686D">
            <w:pPr>
              <w:keepNext/>
              <w:keepLines/>
            </w:pPr>
            <w:r>
              <w:t>Y</w:t>
            </w:r>
          </w:p>
        </w:tc>
        <w:tc>
          <w:tcPr>
            <w:tcW w:w="1980" w:type="dxa"/>
          </w:tcPr>
          <w:p w:rsidR="00896C44" w:rsidRDefault="00896C44" w:rsidP="00F6686D">
            <w:pPr>
              <w:keepNext/>
              <w:keepLines/>
            </w:pPr>
            <w:r>
              <w:t>Y</w:t>
            </w:r>
          </w:p>
        </w:tc>
        <w:tc>
          <w:tcPr>
            <w:tcW w:w="1980" w:type="dxa"/>
          </w:tcPr>
          <w:p w:rsidR="00896C44" w:rsidRDefault="00896C44" w:rsidP="00F6686D">
            <w:pPr>
              <w:keepNext/>
              <w:keepLines/>
            </w:pPr>
            <w:r>
              <w:t>N</w:t>
            </w:r>
          </w:p>
        </w:tc>
      </w:tr>
      <w:tr w:rsidR="00896C44" w:rsidTr="00971122">
        <w:trPr>
          <w:jc w:val="center"/>
        </w:trPr>
        <w:tc>
          <w:tcPr>
            <w:tcW w:w="2646" w:type="dxa"/>
          </w:tcPr>
          <w:p w:rsidR="00896C44" w:rsidRPr="00D61552" w:rsidRDefault="00896C44" w:rsidP="00F6686D">
            <w:pPr>
              <w:keepNext/>
              <w:keepLines/>
              <w:rPr>
                <w:b/>
              </w:rPr>
            </w:pPr>
            <w:r w:rsidRPr="00D61552">
              <w:rPr>
                <w:b/>
              </w:rPr>
              <w:t>Storage over-provisioning</w:t>
            </w:r>
          </w:p>
        </w:tc>
        <w:tc>
          <w:tcPr>
            <w:tcW w:w="1944" w:type="dxa"/>
          </w:tcPr>
          <w:p w:rsidR="00896C44" w:rsidRDefault="00896C44" w:rsidP="00F6686D">
            <w:pPr>
              <w:keepNext/>
              <w:keepLines/>
            </w:pPr>
            <w:r>
              <w:t>NFS and iSCSI</w:t>
            </w:r>
          </w:p>
        </w:tc>
        <w:tc>
          <w:tcPr>
            <w:tcW w:w="2070" w:type="dxa"/>
          </w:tcPr>
          <w:p w:rsidR="00896C44" w:rsidRDefault="00896C44" w:rsidP="00F6686D">
            <w:pPr>
              <w:keepNext/>
              <w:keepLines/>
            </w:pPr>
            <w:r>
              <w:t>NFS</w:t>
            </w:r>
          </w:p>
        </w:tc>
        <w:tc>
          <w:tcPr>
            <w:tcW w:w="1980" w:type="dxa"/>
          </w:tcPr>
          <w:p w:rsidR="00896C44" w:rsidRDefault="00896C44" w:rsidP="00F6686D">
            <w:pPr>
              <w:keepNext/>
              <w:keepLines/>
            </w:pPr>
            <w:r>
              <w:t>NFS</w:t>
            </w:r>
          </w:p>
        </w:tc>
        <w:tc>
          <w:tcPr>
            <w:tcW w:w="1980" w:type="dxa"/>
          </w:tcPr>
          <w:p w:rsidR="00896C44" w:rsidRDefault="00896C44" w:rsidP="00F6686D">
            <w:pPr>
              <w:keepNext/>
              <w:keepLines/>
            </w:pPr>
            <w:r>
              <w:t>No</w:t>
            </w:r>
          </w:p>
        </w:tc>
      </w:tr>
    </w:tbl>
    <w:p w:rsidR="00190286" w:rsidRDefault="00F705DA" w:rsidP="00AE310D">
      <w:r>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531E02" w:rsidRDefault="00531E02" w:rsidP="00DF00D4">
      <w:r>
        <w:t>Oracle VM supports both iSCSI and NFS storage.</w:t>
      </w:r>
      <w:r w:rsidR="00F6107D">
        <w:t xml:space="preserve"> When iSCSI is used with OVM, the CloudStack administrator is responsible for setting up iSCSI on the host, including re-mounting the storage after the host recovers from a failure such as a network outage. With other hypervisors, CloudStack takes care of mounting the iSCSI target on the host whenever it discovers a connection with an iSCSI server and unmounting the target when it discovers the connection is down.</w:t>
      </w:r>
    </w:p>
    <w:p w:rsidR="00DF00D4" w:rsidRDefault="00DF00D4" w:rsidP="00DF00D4">
      <w:r>
        <w:lastRenderedPageBreak/>
        <w:t>With NFS storage</w:t>
      </w:r>
      <w:r w:rsidR="00A819AE">
        <w:t>,</w:t>
      </w:r>
      <w:r>
        <w:t xml:space="preserv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812E00">
        <w:t>vSphere,</w:t>
      </w:r>
      <w:r w:rsidR="00DF00D4">
        <w:t xml:space="preserve"> </w:t>
      </w:r>
      <w:r w:rsidR="007C3E8D">
        <w:t>XenServer</w:t>
      </w:r>
      <w:r w:rsidR="00812E00">
        <w:t xml:space="preserve">, </w:t>
      </w:r>
      <w:r w:rsidR="00531E02">
        <w:t xml:space="preserve">Oracle VM, </w:t>
      </w:r>
      <w:r w:rsidR="00812E00">
        <w:t>and KVM</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C28C3">
        <w:t xml:space="preserve">such as </w:t>
      </w:r>
      <w:r w:rsidR="006F4A19">
        <w:t xml:space="preserve">the </w:t>
      </w:r>
      <w:r>
        <w:t>Virtual Router), set system.vm.use.local.storage to true in global configuration.</w:t>
      </w:r>
    </w:p>
    <w:p w:rsidR="0075214A" w:rsidRDefault="00161053" w:rsidP="00AE310D">
      <w:r>
        <w:t>CloudStack</w:t>
      </w:r>
      <w:r w:rsidR="00A819AE">
        <w:t xml:space="preserve"> supports multiple primary s</w:t>
      </w:r>
      <w:r w:rsidR="0075214A">
        <w:t>torage pools</w:t>
      </w:r>
      <w:r>
        <w:t xml:space="preserve"> in a Cluster</w:t>
      </w:r>
      <w:r w:rsidR="0075214A">
        <w:t>.</w:t>
      </w:r>
      <w:r w:rsidR="00DF469C">
        <w:t xml:space="preserve"> </w:t>
      </w:r>
      <w:r w:rsidR="0075214A">
        <w:t>For example,</w:t>
      </w:r>
      <w:r w:rsidR="00DF469C">
        <w:t xml:space="preserve"> </w:t>
      </w:r>
      <w:r w:rsidR="0075214A">
        <w:t>you could provision 2 NFS servers in primary storage.</w:t>
      </w:r>
      <w:r w:rsidR="00DF469C">
        <w:t xml:space="preserve"> </w:t>
      </w:r>
      <w:r w:rsidR="0075214A">
        <w:t>Or you could provision 1 iSCSI LUN initially and then add a second iSCSI LUN when the first approaches capacity.</w:t>
      </w:r>
    </w:p>
    <w:p w:rsidR="00E13D2D" w:rsidRDefault="00F6686D" w:rsidP="00D62524">
      <w:pPr>
        <w:pStyle w:val="Heading3"/>
      </w:pPr>
      <w:bookmarkStart w:id="230" w:name="_Toc315795865"/>
      <w:r>
        <w:t xml:space="preserve">Storage </w:t>
      </w:r>
      <w:r w:rsidR="00E13D2D">
        <w:t>Tags</w:t>
      </w:r>
      <w:bookmarkEnd w:id="230"/>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053EB1" w:rsidRPr="00053EB1" w:rsidRDefault="00053EB1" w:rsidP="00053EB1">
      <w:r w:rsidRPr="00053EB1">
        <w:t>The interaction between tags, allocation, and volume copying across Clusters and Pods can be complex. To simplify the situation, use the same set of tags on the Primary Storage for all Clusters in a Pod. Even if different devices are used to present those tags, the set of exposed tags can be the same.</w:t>
      </w:r>
    </w:p>
    <w:p w:rsidR="008D2EA8" w:rsidRDefault="008D2EA8" w:rsidP="00D62524">
      <w:pPr>
        <w:pStyle w:val="Heading3"/>
      </w:pPr>
      <w:bookmarkStart w:id="231" w:name="_Toc315795866"/>
      <w:r>
        <w:t>Maintenance Mode</w:t>
      </w:r>
      <w:r w:rsidR="00F6686D">
        <w:t xml:space="preserve"> for Primary Storage</w:t>
      </w:r>
      <w:bookmarkEnd w:id="231"/>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Default="00AE310D" w:rsidP="0059311D">
      <w:pPr>
        <w:pStyle w:val="Heading2"/>
      </w:pPr>
      <w:bookmarkStart w:id="232" w:name="_Toc315795867"/>
      <w:r>
        <w:t>Secondary Storage</w:t>
      </w:r>
      <w:bookmarkEnd w:id="232"/>
    </w:p>
    <w:p w:rsidR="00455C5A" w:rsidRPr="00455C5A" w:rsidRDefault="00455C5A" w:rsidP="00455C5A">
      <w:r>
        <w:t>This section gives concepts and technical details about CloudStack secondary storage. For information about how to install and configure secondary storage through the CloudStack UI, see the Advanced Installation Guide.</w:t>
      </w:r>
    </w:p>
    <w:p w:rsidR="00F6686D" w:rsidRPr="00F6686D" w:rsidRDefault="00F6686D" w:rsidP="00F6686D">
      <w:pPr>
        <w:pStyle w:val="Heading3"/>
      </w:pPr>
      <w:bookmarkStart w:id="233" w:name="_Ref315366311"/>
      <w:bookmarkStart w:id="234" w:name="_Ref315366313"/>
      <w:bookmarkStart w:id="235" w:name="_Toc315795868"/>
      <w:r>
        <w:t>About Secondary Storage</w:t>
      </w:r>
      <w:bookmarkEnd w:id="233"/>
      <w:bookmarkEnd w:id="234"/>
      <w:bookmarkEnd w:id="235"/>
    </w:p>
    <w:p w:rsidR="005A2575" w:rsidRDefault="005A2575" w:rsidP="005A2575">
      <w:r w:rsidRPr="00A161AD">
        <w:t>Secondary storage</w:t>
      </w:r>
      <w:r>
        <w:t xml:space="preserve"> is associated with a zone, and it stores the following:</w:t>
      </w:r>
    </w:p>
    <w:p w:rsidR="005A2575" w:rsidRDefault="005A2575" w:rsidP="0031670B">
      <w:pPr>
        <w:pStyle w:val="ListParagraph"/>
        <w:numPr>
          <w:ilvl w:val="0"/>
          <w:numId w:val="53"/>
        </w:numPr>
        <w:spacing w:before="120" w:after="120" w:line="240" w:lineRule="auto"/>
      </w:pPr>
      <w:r>
        <w:t xml:space="preserve">Templates – </w:t>
      </w:r>
      <w:r w:rsidRPr="00905B33">
        <w:t>OS images that can be used to boot VMs and can include additional configuration information, such as installed applications</w:t>
      </w:r>
    </w:p>
    <w:p w:rsidR="005A2575" w:rsidRDefault="005A2575" w:rsidP="008B039F">
      <w:pPr>
        <w:pStyle w:val="ListParagraph"/>
        <w:numPr>
          <w:ilvl w:val="0"/>
          <w:numId w:val="53"/>
        </w:numPr>
        <w:spacing w:before="120" w:after="120" w:line="240" w:lineRule="auto"/>
      </w:pPr>
      <w:r>
        <w:t xml:space="preserve">ISO images – </w:t>
      </w:r>
      <w:r w:rsidR="008B039F">
        <w:t>disc images containing data or bootable media for operating systems</w:t>
      </w:r>
    </w:p>
    <w:p w:rsidR="005A2575" w:rsidRDefault="005A2575" w:rsidP="0031670B">
      <w:pPr>
        <w:pStyle w:val="ListParagraph"/>
        <w:numPr>
          <w:ilvl w:val="0"/>
          <w:numId w:val="53"/>
        </w:numPr>
        <w:spacing w:before="120" w:after="120" w:line="240" w:lineRule="auto"/>
      </w:pPr>
      <w:r>
        <w:t>Disk volume snapshots – saved copies of VM data which can be used for data recovery or to create new templates</w:t>
      </w:r>
    </w:p>
    <w:p w:rsidR="005A2575" w:rsidRDefault="005A2575" w:rsidP="005A2575">
      <w:r>
        <w:t>The items in secondary storage are available to all hosts in the zone.</w:t>
      </w:r>
    </w:p>
    <w:p w:rsidR="005A2575" w:rsidRDefault="005A2575" w:rsidP="005A2575">
      <w:pPr>
        <w:pStyle w:val="Heading3"/>
      </w:pPr>
      <w:bookmarkStart w:id="236" w:name="_Toc311848773"/>
      <w:bookmarkStart w:id="237" w:name="_Toc315795869"/>
      <w:r>
        <w:t>System Requirements for Secondary Storage</w:t>
      </w:r>
      <w:bookmarkEnd w:id="236"/>
      <w:bookmarkEnd w:id="237"/>
    </w:p>
    <w:p w:rsidR="0094673E" w:rsidRDefault="005A2575" w:rsidP="005F5F4C">
      <w:pPr>
        <w:pStyle w:val="BulletedList"/>
        <w:keepNext/>
        <w:numPr>
          <w:ilvl w:val="0"/>
          <w:numId w:val="49"/>
        </w:numPr>
        <w:spacing w:before="120" w:after="0" w:line="240" w:lineRule="auto"/>
      </w:pPr>
      <w:r>
        <w:t xml:space="preserve">NFS storage appliance </w:t>
      </w:r>
      <w:r w:rsidR="004B30A6">
        <w:t xml:space="preserve">or </w:t>
      </w:r>
      <w:r>
        <w:t>Linux NFS server</w:t>
      </w:r>
    </w:p>
    <w:p w:rsidR="0094673E" w:rsidRDefault="0094673E" w:rsidP="0094673E">
      <w:pPr>
        <w:pStyle w:val="BulletedList"/>
        <w:numPr>
          <w:ilvl w:val="0"/>
          <w:numId w:val="49"/>
        </w:numPr>
        <w:spacing w:before="120" w:after="0" w:line="240" w:lineRule="auto"/>
      </w:pPr>
      <w:r>
        <w:t>(Optional) OpenStack Object Storage (Swift) (see http://swift.openstack.org)</w:t>
      </w:r>
    </w:p>
    <w:p w:rsidR="005A2575" w:rsidRDefault="005A2575" w:rsidP="0031670B">
      <w:pPr>
        <w:pStyle w:val="BulletedList"/>
        <w:numPr>
          <w:ilvl w:val="0"/>
          <w:numId w:val="49"/>
        </w:numPr>
        <w:spacing w:before="120" w:after="0" w:line="240" w:lineRule="auto"/>
      </w:pPr>
      <w:r>
        <w:lastRenderedPageBreak/>
        <w:t>100GB minimum capacity</w:t>
      </w:r>
    </w:p>
    <w:p w:rsidR="000C278A" w:rsidRDefault="005A2575" w:rsidP="000C278A">
      <w:pPr>
        <w:pStyle w:val="BulletedList"/>
      </w:pPr>
      <w:r>
        <w:t>A secondary storage device must be located in the same zone as the guest VMs it serves.</w:t>
      </w:r>
      <w:r w:rsidR="000C278A">
        <w:t xml:space="preserve"> </w:t>
      </w:r>
    </w:p>
    <w:p w:rsidR="005A2575" w:rsidRDefault="005A2575" w:rsidP="000C278A">
      <w:pPr>
        <w:pStyle w:val="BulletedList"/>
      </w:pPr>
      <w:r>
        <w:t>Each Secondary Storage server must be available to all hosts in the zone.</w:t>
      </w:r>
    </w:p>
    <w:p w:rsidR="005A2575" w:rsidRDefault="005A2575" w:rsidP="005A2575">
      <w:pPr>
        <w:pStyle w:val="Heading3"/>
      </w:pPr>
      <w:bookmarkStart w:id="238" w:name="_Toc315795870"/>
      <w:r>
        <w:t>Best Practices for Secondary Storage</w:t>
      </w:r>
      <w:bookmarkEnd w:id="238"/>
    </w:p>
    <w:p w:rsidR="00DE1658" w:rsidRDefault="00DE1658" w:rsidP="00AE310D">
      <w:r>
        <w:t>Each Zone can have one or more</w:t>
      </w:r>
      <w:r w:rsidR="009877CF">
        <w:t xml:space="preserve"> secondary storage servers. Multiple secondary storage servers provide increased scalability to the system.</w:t>
      </w:r>
    </w:p>
    <w:p w:rsidR="005A2575" w:rsidRDefault="00DE1658" w:rsidP="00AE310D">
      <w:r>
        <w:t>S</w:t>
      </w:r>
      <w:r w:rsidR="00AE310D">
        <w:t>econdary storage has a high read:write ratio</w:t>
      </w:r>
      <w:r w:rsidR="005A7A08">
        <w:t xml:space="preserve"> and is expected to consi</w:t>
      </w:r>
      <w:r w:rsidR="008E529D">
        <w:t>st of larger drives with lower IOPS</w:t>
      </w:r>
      <w:r w:rsidR="005A2575">
        <w:t xml:space="preserve"> than </w:t>
      </w:r>
      <w:r w:rsidR="005A7A08">
        <w:t>primary stor</w:t>
      </w:r>
      <w:r w:rsidR="005A2575">
        <w:t>ag</w:t>
      </w:r>
      <w:r w:rsidR="005A7A08">
        <w:t>e</w:t>
      </w:r>
      <w:r w:rsidR="00AE310D">
        <w:t>.</w:t>
      </w:r>
      <w:r w:rsidR="00DF469C">
        <w:t xml:space="preserve"> </w:t>
      </w:r>
    </w:p>
    <w:p w:rsidR="005A2575" w:rsidRDefault="005A2575" w:rsidP="005A2575">
      <w:pPr>
        <w:pStyle w:val="Heading3"/>
      </w:pPr>
      <w:bookmarkStart w:id="239" w:name="_Toc315795871"/>
      <w:r>
        <w:t>Secondary Storage VM</w:t>
      </w:r>
      <w:bookmarkEnd w:id="239"/>
    </w:p>
    <w:p w:rsidR="006F4725" w:rsidRDefault="005A2575" w:rsidP="00AE310D">
      <w:r>
        <w:t>In addition to the hosts</w:t>
      </w:r>
      <w:r w:rsidR="003472BE">
        <w:t xml:space="preserve">, </w:t>
      </w:r>
      <w:r>
        <w:t xml:space="preserve">CloudStack’s </w:t>
      </w:r>
      <w:r w:rsidR="003472BE">
        <w:t>Secondary Storage VM mounts and writes to Secondary Storage.</w:t>
      </w:r>
    </w:p>
    <w:p w:rsidR="005756C0" w:rsidRDefault="00F35E54" w:rsidP="00AE310D">
      <w:r>
        <w:rPr>
          <w:noProof/>
          <w:lang w:bidi="ar-SA"/>
        </w:rPr>
        <w:pict>
          <v:shape id="_x0000_s1946" type="#_x0000_t202" style="position:absolute;margin-left:475.8pt;margin-top:63.85pt;width:213.95pt;height:70.1pt;z-index:23;visibility:visible;mso-wrap-style:square;mso-width-percent:400;mso-height-percent:200;mso-wrap-distance-left:9pt;mso-wrap-distance-top:0;mso-wrap-distance-right:9pt;mso-wrap-distance-bottom:0;mso-position-horizontal:right;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sFQW2ykCAABPBAAADgAAAAAAAAAAAAAAAAAuAgAAZHJzL2Uyb0Rv&#10;Yy54bWxQSwECLQAUAAYACAAAACEA/S8y1tsAAAAFAQAADwAAAAAAAAAAAAAAAACDBAAAZHJzL2Rv&#10;d25yZXYueG1sUEsFBgAAAAAEAAQA8wAAAIsFAAAAAA==&#10;" o:allowoverlap="f">
            <v:textbox style="mso-fit-shape-to-text:t">
              <w:txbxContent>
                <w:p w:rsidR="00F35E54" w:rsidRDefault="00F35E54" w:rsidP="00F35E54">
                  <w:pPr>
                    <w:spacing w:before="60" w:after="60"/>
                  </w:pPr>
                  <w:r>
                    <w:t>When copying and pasting a command, be sure the command has pasted as a single line before executing. Some document viewers may introduce unwanted line breaks in copied text.</w:t>
                  </w:r>
                </w:p>
              </w:txbxContent>
            </v:textbox>
            <w10:wrap type="square"/>
          </v:shape>
        </w:pict>
      </w:r>
      <w:r w:rsidR="005756C0">
        <w:t xml:space="preserve">Submissions to secondary storage go through </w:t>
      </w:r>
      <w:r w:rsidR="008E529D">
        <w:t>the Secondary Storage VM.  The Secondary Storage VM</w:t>
      </w:r>
      <w:r w:rsidR="005756C0">
        <w:t xml:space="preserve"> can retrieve templates and ISO images from URLs using a variety of protocols.</w:t>
      </w:r>
    </w:p>
    <w:p w:rsidR="001468A6" w:rsidRDefault="001468A6" w:rsidP="009D2408">
      <w:pPr>
        <w:pStyle w:val="Heading3"/>
      </w:pPr>
      <w:bookmarkStart w:id="240" w:name="_Toc315795872"/>
      <w:r>
        <w:t>Changing the Secondary Storage IP Address</w:t>
      </w:r>
      <w:bookmarkEnd w:id="240"/>
    </w:p>
    <w:p w:rsidR="003C1F34" w:rsidRDefault="003C1F34" w:rsidP="003C1F34">
      <w:bookmarkStart w:id="241" w:name="_Toc315795873"/>
      <w:r>
        <w:t>You can change the Secondary Storage IP address after it has been provisioned.  After changing the IP address on the host, log in to your management server and execute the following commands. Replace HOSTID below with your own value, and change the URL to use the appropriate IP address and path for your server.</w:t>
      </w:r>
    </w:p>
    <w:p w:rsidR="003C1F34" w:rsidRDefault="003C1F34" w:rsidP="00086EDA">
      <w:pPr>
        <w:pStyle w:val="Code"/>
      </w:pPr>
      <w:r>
        <w:t xml:space="preserve"># </w:t>
      </w:r>
      <w:proofErr w:type="spellStart"/>
      <w:r>
        <w:t>mysql</w:t>
      </w:r>
      <w:proofErr w:type="spellEnd"/>
    </w:p>
    <w:p w:rsidR="003C1F34" w:rsidRDefault="003C1F34" w:rsidP="00086EDA">
      <w:pPr>
        <w:pStyle w:val="Code"/>
      </w:pPr>
      <w:proofErr w:type="spellStart"/>
      <w:r>
        <w:t>mysql</w:t>
      </w:r>
      <w:proofErr w:type="spellEnd"/>
      <w:r>
        <w:t>&gt; use cloud;</w:t>
      </w:r>
    </w:p>
    <w:p w:rsidR="003C1F34" w:rsidRDefault="003C1F34" w:rsidP="00086EDA">
      <w:pPr>
        <w:pStyle w:val="Code"/>
      </w:pPr>
      <w:proofErr w:type="spellStart"/>
      <w:r>
        <w:t>mysql</w:t>
      </w:r>
      <w:proofErr w:type="spellEnd"/>
      <w:r>
        <w:t>&gt; select id from host where type = '</w:t>
      </w:r>
      <w:proofErr w:type="spellStart"/>
      <w:r>
        <w:t>SecondaryStorage</w:t>
      </w:r>
      <w:proofErr w:type="spellEnd"/>
      <w:r>
        <w:t>';</w:t>
      </w:r>
    </w:p>
    <w:p w:rsidR="003C1F34" w:rsidRDefault="003C1F34" w:rsidP="00086EDA">
      <w:pPr>
        <w:pStyle w:val="Code"/>
      </w:pPr>
      <w:proofErr w:type="spellStart"/>
      <w:r>
        <w:t>mysql</w:t>
      </w:r>
      <w:proofErr w:type="spellEnd"/>
      <w:r>
        <w:t xml:space="preserve">&gt; update </w:t>
      </w:r>
      <w:proofErr w:type="spellStart"/>
      <w:r>
        <w:t>host_details</w:t>
      </w:r>
      <w:proofErr w:type="spellEnd"/>
      <w:r>
        <w:t xml:space="preserve"> set value = '</w:t>
      </w:r>
      <w:proofErr w:type="spellStart"/>
      <w:r>
        <w:t>nfs</w:t>
      </w:r>
      <w:proofErr w:type="spellEnd"/>
      <w:r>
        <w:t>://192.168.160.20/export/mike-ss1'</w:t>
      </w:r>
    </w:p>
    <w:p w:rsidR="003C1F34" w:rsidRDefault="003C1F34" w:rsidP="00086EDA">
      <w:pPr>
        <w:pStyle w:val="Code"/>
      </w:pPr>
      <w:r>
        <w:t xml:space="preserve">  where </w:t>
      </w:r>
      <w:proofErr w:type="spellStart"/>
      <w:r>
        <w:t>host_id</w:t>
      </w:r>
      <w:proofErr w:type="spellEnd"/>
      <w:r>
        <w:t xml:space="preserve"> = HOSTID and name = 'orig.url';</w:t>
      </w:r>
    </w:p>
    <w:p w:rsidR="003C1F34" w:rsidRDefault="003C1F34" w:rsidP="00086EDA">
      <w:pPr>
        <w:pStyle w:val="Code"/>
      </w:pPr>
    </w:p>
    <w:p w:rsidR="003C1F34" w:rsidRDefault="003C1F34" w:rsidP="00086EDA">
      <w:pPr>
        <w:pStyle w:val="Code"/>
      </w:pPr>
      <w:proofErr w:type="spellStart"/>
      <w:r>
        <w:t>mysql</w:t>
      </w:r>
      <w:proofErr w:type="spellEnd"/>
      <w:r>
        <w:t>&gt; update host set name = '</w:t>
      </w:r>
      <w:proofErr w:type="spellStart"/>
      <w:r>
        <w:t>nfs</w:t>
      </w:r>
      <w:proofErr w:type="spellEnd"/>
      <w:r>
        <w:t>://192.168.160.20/export/mike-ss1' where type</w:t>
      </w:r>
    </w:p>
    <w:p w:rsidR="003C1F34" w:rsidRDefault="003C1F34" w:rsidP="00086EDA">
      <w:pPr>
        <w:pStyle w:val="Code"/>
      </w:pPr>
      <w:r>
        <w:t xml:space="preserve">  = '</w:t>
      </w:r>
      <w:proofErr w:type="spellStart"/>
      <w:r>
        <w:t>SecondaryStorage</w:t>
      </w:r>
      <w:proofErr w:type="spellEnd"/>
      <w:r>
        <w:t>';</w:t>
      </w:r>
    </w:p>
    <w:p w:rsidR="003C1F34" w:rsidRDefault="003C1F34" w:rsidP="00086EDA">
      <w:pPr>
        <w:pStyle w:val="Code"/>
      </w:pPr>
    </w:p>
    <w:p w:rsidR="003C1F34" w:rsidRDefault="003C1F34" w:rsidP="00086EDA">
      <w:pPr>
        <w:pStyle w:val="Code"/>
      </w:pPr>
      <w:proofErr w:type="spellStart"/>
      <w:r>
        <w:t>mysql</w:t>
      </w:r>
      <w:proofErr w:type="spellEnd"/>
      <w:r>
        <w:t xml:space="preserve">&gt; update host set </w:t>
      </w:r>
      <w:proofErr w:type="spellStart"/>
      <w:r>
        <w:t>url</w:t>
      </w:r>
      <w:proofErr w:type="spellEnd"/>
      <w:r>
        <w:t xml:space="preserve"> = '</w:t>
      </w:r>
      <w:proofErr w:type="spellStart"/>
      <w:r>
        <w:t>nfs</w:t>
      </w:r>
      <w:proofErr w:type="spellEnd"/>
      <w:r>
        <w:t>://192.168.160.20/export/mike-ss1' where type</w:t>
      </w:r>
    </w:p>
    <w:p w:rsidR="003C1F34" w:rsidRDefault="003C1F34" w:rsidP="00086EDA">
      <w:pPr>
        <w:pStyle w:val="Code"/>
      </w:pPr>
      <w:r>
        <w:t xml:space="preserve">  = '</w:t>
      </w:r>
      <w:proofErr w:type="spellStart"/>
      <w:r>
        <w:t>SecondaryStorage</w:t>
      </w:r>
      <w:proofErr w:type="spellEnd"/>
      <w:r>
        <w:t>';</w:t>
      </w:r>
    </w:p>
    <w:p w:rsidR="003C1F34" w:rsidRDefault="003C1F34" w:rsidP="00086EDA">
      <w:pPr>
        <w:pStyle w:val="Code"/>
      </w:pPr>
    </w:p>
    <w:p w:rsidR="003C1F34" w:rsidRDefault="003C1F34" w:rsidP="00086EDA">
      <w:pPr>
        <w:pStyle w:val="Code"/>
      </w:pPr>
      <w:proofErr w:type="spellStart"/>
      <w:r>
        <w:t>mysql</w:t>
      </w:r>
      <w:proofErr w:type="spellEnd"/>
      <w:r>
        <w:t xml:space="preserve">&gt; update host set </w:t>
      </w:r>
      <w:proofErr w:type="spellStart"/>
      <w:r>
        <w:t>guid</w:t>
      </w:r>
      <w:proofErr w:type="spellEnd"/>
      <w:r>
        <w:t xml:space="preserve"> = '</w:t>
      </w:r>
      <w:proofErr w:type="spellStart"/>
      <w:r>
        <w:t>nfs</w:t>
      </w:r>
      <w:proofErr w:type="spellEnd"/>
      <w:r>
        <w:t>://192.168.160.20/export/mike-ss1' where type</w:t>
      </w:r>
    </w:p>
    <w:p w:rsidR="003C1F34" w:rsidRDefault="003C1F34" w:rsidP="00086EDA">
      <w:pPr>
        <w:pStyle w:val="Code"/>
      </w:pPr>
      <w:r>
        <w:t xml:space="preserve">  = '</w:t>
      </w:r>
      <w:proofErr w:type="spellStart"/>
      <w:r>
        <w:t>SecondaryStorage</w:t>
      </w:r>
      <w:proofErr w:type="spellEnd"/>
      <w:r>
        <w:t>';</w:t>
      </w:r>
    </w:p>
    <w:p w:rsidR="003C1F34" w:rsidRDefault="003C1F34" w:rsidP="003C1F34">
      <w:r>
        <w:t>Then log in to the cloud console UI and stop and start (not reboot) the Secondary Storage VM for that Zone.</w:t>
      </w:r>
    </w:p>
    <w:p w:rsidR="00956D45" w:rsidRDefault="00956D45" w:rsidP="009D2408">
      <w:pPr>
        <w:pStyle w:val="Heading3"/>
      </w:pPr>
      <w:r>
        <w:t>Changing Secondary Storage Servers</w:t>
      </w:r>
      <w:bookmarkEnd w:id="241"/>
    </w:p>
    <w:p w:rsidR="00956D45" w:rsidRDefault="00956D45" w:rsidP="00EA49AE">
      <w:r>
        <w:t>You can change the Secondary Storage NFS mount.  Perform the following steps to do so:</w:t>
      </w:r>
    </w:p>
    <w:p w:rsidR="00956D45" w:rsidRDefault="00956D45" w:rsidP="0031670B">
      <w:pPr>
        <w:pStyle w:val="NumberedList"/>
        <w:numPr>
          <w:ilvl w:val="0"/>
          <w:numId w:val="28"/>
        </w:numPr>
      </w:pPr>
      <w:r>
        <w:t>Stop all running Management Servers</w:t>
      </w:r>
      <w:r w:rsidR="00455C5A">
        <w:t>.</w:t>
      </w:r>
    </w:p>
    <w:p w:rsidR="00956D45" w:rsidRDefault="00956D45" w:rsidP="0031670B">
      <w:pPr>
        <w:pStyle w:val="NumberedList"/>
        <w:numPr>
          <w:ilvl w:val="0"/>
          <w:numId w:val="28"/>
        </w:numPr>
      </w:pPr>
      <w:r>
        <w:t>Wait 30 minutes.  This allows any writes to secondary storage to complete.</w:t>
      </w:r>
    </w:p>
    <w:p w:rsidR="00956D45" w:rsidRDefault="00956D45" w:rsidP="0031670B">
      <w:pPr>
        <w:pStyle w:val="NumberedList"/>
        <w:numPr>
          <w:ilvl w:val="0"/>
          <w:numId w:val="28"/>
        </w:numPr>
      </w:pPr>
      <w:r>
        <w:t>Copy all files from the old secondary storage mount to the new.</w:t>
      </w:r>
    </w:p>
    <w:p w:rsidR="00956D45" w:rsidRDefault="00956D45" w:rsidP="0031670B">
      <w:pPr>
        <w:pStyle w:val="NumberedList"/>
        <w:numPr>
          <w:ilvl w:val="0"/>
          <w:numId w:val="28"/>
        </w:numPr>
      </w:pPr>
      <w:r>
        <w:t>Use the procedure above to change the IP address for Secondary Storage if required.</w:t>
      </w:r>
    </w:p>
    <w:p w:rsidR="00956D45" w:rsidRDefault="00956D45" w:rsidP="0031670B">
      <w:pPr>
        <w:pStyle w:val="NumberedList"/>
        <w:numPr>
          <w:ilvl w:val="0"/>
          <w:numId w:val="28"/>
        </w:numPr>
      </w:pPr>
      <w:r>
        <w:t>Start the Management Server(s).</w:t>
      </w:r>
    </w:p>
    <w:p w:rsidR="000123C4" w:rsidRDefault="00EC01C7" w:rsidP="0059311D">
      <w:pPr>
        <w:pStyle w:val="Heading2"/>
      </w:pPr>
      <w:bookmarkStart w:id="242" w:name="_Toc315795874"/>
      <w:r>
        <w:lastRenderedPageBreak/>
        <w:t>About</w:t>
      </w:r>
      <w:r w:rsidR="007E4DEC">
        <w:t xml:space="preserve"> </w:t>
      </w:r>
      <w:r w:rsidR="000123C4">
        <w:t>Volumes</w:t>
      </w:r>
      <w:bookmarkEnd w:id="242"/>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 xml:space="preserve">Volumes are created for a specific hypervisor type.   A volume that has been attached to guest using one hypervisor type (e.g, XenServer) may not be attached to a guest that is using another hypervisor type (e.g. vSphere, </w:t>
      </w:r>
      <w:r w:rsidR="00531E02">
        <w:t xml:space="preserve">Oracle VM, </w:t>
      </w:r>
      <w:r>
        <w:t>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EC01C7" w:rsidRDefault="00EC01C7" w:rsidP="00510964">
      <w:r>
        <w:t>The CloudStack platform defines a volume as a unit of storage available to a guest VM. Volumes are either root disks or data disks. The root disk has “/” in the file system and is usually the boot device. Data disks provide for additional storage (e.g. As “/opt” or “D:”). Every guest VM has a root disk and a data disk. End users can mount multiple data disks to guest VMs. Users choose data disks from the disk offerings created by administrators. The user can create a template from a volume as well; this is the standard procedure for private template creation.  Volumes are hypervisor-specific: a volume from one hypervisor type may not be used on a guest of another hypervisor type.</w:t>
      </w:r>
    </w:p>
    <w:p w:rsidR="002E6729" w:rsidRDefault="002E6729" w:rsidP="00D62524">
      <w:pPr>
        <w:pStyle w:val="Heading3"/>
      </w:pPr>
      <w:bookmarkStart w:id="243" w:name="_Toc315795875"/>
      <w:r>
        <w:t>Moving Volumes</w:t>
      </w:r>
      <w:bookmarkEnd w:id="243"/>
    </w:p>
    <w:p w:rsidR="002E6729" w:rsidRDefault="002E6729" w:rsidP="00510964">
      <w:r>
        <w:t xml:space="preserve">Volumes may be detached from a guest </w:t>
      </w:r>
      <w:r w:rsidR="00531E02">
        <w:t xml:space="preserve">VM </w:t>
      </w:r>
      <w:r>
        <w:t>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r w:rsidR="00531E02">
        <w:t xml:space="preserve"> If the guest VM is running in the Oracle VM hypervisor, the VM must be stopped before a new volume can be attached to it.</w:t>
      </w:r>
    </w:p>
    <w:p w:rsidR="0010355E" w:rsidRDefault="0010355E" w:rsidP="0010355E">
      <w:pPr>
        <w:pStyle w:val="Heading3"/>
      </w:pPr>
      <w:bookmarkStart w:id="244" w:name="_Toc315795876"/>
      <w:r>
        <w:t>VM Storage Migration</w:t>
      </w:r>
      <w:bookmarkEnd w:id="244"/>
    </w:p>
    <w:p w:rsidR="0010355E" w:rsidRDefault="0010355E" w:rsidP="0010355E">
      <w:r>
        <w:t>The CloudStack administrator can move a virtual machine’s root disk volume or any additional data disk from one storage pool to another in the same zone. You can use the storage migration feature to achieve some commonly desired administration goals, such as balancing the load on storage pools and increasing the reliability of virtual machines by moving them away from any storage  pool that is experiencing  issues. This functionality is supported in XenServer, KVM, and VMware.</w:t>
      </w:r>
    </w:p>
    <w:p w:rsidR="0010355E" w:rsidRDefault="0010355E" w:rsidP="0010355E">
      <w:r>
        <w:t xml:space="preserve">When migrating the root disk volume, the VM must first be stopped, and there must be no data disks attached. During storage migration, users can not access the VM. After migration is complete, the VM must be restarted. </w:t>
      </w:r>
    </w:p>
    <w:p w:rsidR="0010355E" w:rsidRDefault="0010355E" w:rsidP="00510964">
      <w:r>
        <w:t>To migrate a data disk, it must first be detached from the VM. After migration, the disk can be re-attached to any desired VM running in the same cluster as the new storage server.</w:t>
      </w:r>
    </w:p>
    <w:p w:rsidR="0064377C" w:rsidRDefault="00103C4A" w:rsidP="00D62524">
      <w:pPr>
        <w:pStyle w:val="Heading3"/>
      </w:pPr>
      <w:bookmarkStart w:id="245" w:name="_Toc315795877"/>
      <w:r>
        <w:t xml:space="preserve">Resizing </w:t>
      </w:r>
      <w:r w:rsidR="0064377C">
        <w:t>Volume</w:t>
      </w:r>
      <w:r>
        <w:t>s</w:t>
      </w:r>
      <w:bookmarkEnd w:id="245"/>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2" w:history="1">
        <w:r w:rsidRPr="00103C4A">
          <w:rPr>
            <w:rStyle w:val="Hyperlink"/>
          </w:rPr>
          <w:t>VHD Resizer</w:t>
        </w:r>
      </w:hyperlink>
      <w:r>
        <w:t xml:space="preserve"> (</w:t>
      </w:r>
      <w:hyperlink r:id="rId23"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31670B">
      <w:pPr>
        <w:pStyle w:val="NumberedList"/>
        <w:numPr>
          <w:ilvl w:val="0"/>
          <w:numId w:val="23"/>
        </w:numPr>
      </w:pPr>
      <w:r w:rsidRPr="00750FAB">
        <w:t>Get the VHD from the secondary storage</w:t>
      </w:r>
      <w:r w:rsidR="000E68FC">
        <w:t>.</w:t>
      </w:r>
    </w:p>
    <w:p w:rsidR="00750FAB" w:rsidRPr="00750FAB" w:rsidRDefault="000E68FC" w:rsidP="00674601">
      <w:pPr>
        <w:pStyle w:val="NumberedList"/>
      </w:pPr>
      <w:r>
        <w:t xml:space="preserve">Import it </w:t>
      </w:r>
      <w:r w:rsidRPr="00674601">
        <w:t>into</w:t>
      </w:r>
      <w:r>
        <w:t xml:space="preserve"> VHD R</w:t>
      </w:r>
      <w:r w:rsidR="00750FAB" w:rsidRPr="00750FAB">
        <w:t>esizer</w:t>
      </w:r>
      <w:r>
        <w:t>.</w:t>
      </w:r>
    </w:p>
    <w:p w:rsidR="00750FAB" w:rsidRPr="00674601" w:rsidRDefault="00750FAB" w:rsidP="00674601">
      <w:pPr>
        <w:pStyle w:val="NumberedList"/>
      </w:pPr>
      <w:r w:rsidRPr="00750FAB">
        <w:t xml:space="preserve">Resize </w:t>
      </w:r>
      <w:r w:rsidRPr="00674601">
        <w:t>the VHD</w:t>
      </w:r>
      <w:r w:rsidR="000E68FC" w:rsidRPr="00674601">
        <w:t>.</w:t>
      </w:r>
    </w:p>
    <w:p w:rsidR="00750FAB" w:rsidRPr="00674601" w:rsidRDefault="000E68FC" w:rsidP="00674601">
      <w:pPr>
        <w:pStyle w:val="NumberedList"/>
      </w:pPr>
      <w:r w:rsidRPr="00674601">
        <w:t>U</w:t>
      </w:r>
      <w:r w:rsidR="00750FAB" w:rsidRPr="00674601">
        <w:t>pload the new VHD</w:t>
      </w:r>
      <w:r w:rsidRPr="00674601">
        <w:t>.</w:t>
      </w:r>
    </w:p>
    <w:p w:rsidR="000E68FC" w:rsidRPr="00674601" w:rsidRDefault="00750FAB" w:rsidP="00674601">
      <w:pPr>
        <w:pStyle w:val="NumberedList"/>
      </w:pPr>
      <w:r w:rsidRPr="00674601">
        <w:t>Create a new VM.</w:t>
      </w:r>
    </w:p>
    <w:p w:rsidR="00193241" w:rsidRPr="00674601" w:rsidRDefault="000E68FC" w:rsidP="00674601">
      <w:pPr>
        <w:pStyle w:val="NumberedList"/>
      </w:pPr>
      <w:r w:rsidRPr="00674601">
        <w:lastRenderedPageBreak/>
        <w:t>On a L</w:t>
      </w:r>
      <w:r w:rsidR="00750FAB" w:rsidRPr="00674601">
        <w:t>inux guest, extend the file system</w:t>
      </w:r>
      <w:r w:rsidRPr="00674601">
        <w:t xml:space="preserve"> to reflect the new disk size</w:t>
      </w:r>
      <w:r w:rsidR="00193241" w:rsidRPr="00674601">
        <w:t xml:space="preserve">. </w:t>
      </w:r>
      <w:r w:rsidR="00750FAB" w:rsidRPr="00674601">
        <w:t>Manually resize your partitions using the operating system's utilities. For example, use resize2fs or use LVM utilities to add partition space.</w:t>
      </w:r>
    </w:p>
    <w:p w:rsidR="0064377C" w:rsidRPr="0064377C" w:rsidRDefault="00750FAB" w:rsidP="00674601">
      <w:pPr>
        <w:pStyle w:val="NumberedList"/>
      </w:pPr>
      <w:r w:rsidRPr="00674601">
        <w:t>Take a snapshot</w:t>
      </w:r>
      <w:r w:rsidRPr="00750FAB">
        <w:t xml:space="preserve">, </w:t>
      </w:r>
      <w:r w:rsidR="00560199">
        <w:t>then</w:t>
      </w:r>
      <w:r w:rsidRPr="00750FAB">
        <w:t xml:space="preserve"> create a new template from t</w:t>
      </w:r>
      <w:r w:rsidR="005F5F4C">
        <w:t>h</w:t>
      </w:r>
      <w:r w:rsidRPr="00750FAB">
        <w:t>at snapshot.</w:t>
      </w:r>
    </w:p>
    <w:p w:rsidR="003418BB" w:rsidRPr="00103C4A" w:rsidRDefault="003418BB" w:rsidP="003418BB">
      <w:r w:rsidRPr="00103C4A">
        <w:t xml:space="preserve">For more information, see </w:t>
      </w:r>
      <w:hyperlink r:id="rId24" w:history="1">
        <w:r w:rsidRPr="00103C4A">
          <w:rPr>
            <w:rStyle w:val="Hyperlink"/>
          </w:rPr>
          <w:t>How to Resize a Provisioning Server 5 Virtual Disk</w:t>
        </w:r>
      </w:hyperlink>
      <w:r>
        <w:t xml:space="preserve"> </w:t>
      </w:r>
      <w:r w:rsidRPr="00103C4A">
        <w:t>at the Citrix Knowledge Center (</w:t>
      </w:r>
      <w:hyperlink r:id="rId25" w:history="1">
        <w:r w:rsidRPr="00103C4A">
          <w:t>http://support.citrix.com/article/CTX118608</w:t>
        </w:r>
      </w:hyperlink>
      <w:r w:rsidRPr="00103C4A">
        <w:t>).</w:t>
      </w:r>
    </w:p>
    <w:p w:rsidR="002E6729" w:rsidRDefault="00604626" w:rsidP="00D62524">
      <w:pPr>
        <w:pStyle w:val="Heading3"/>
      </w:pPr>
      <w:bookmarkStart w:id="246" w:name="_Toc315795878"/>
      <w:r>
        <w:t xml:space="preserve">Volume </w:t>
      </w:r>
      <w:r w:rsidR="002E6729" w:rsidRPr="00604626">
        <w:t>Deletion</w:t>
      </w:r>
      <w:r w:rsidR="002E6729">
        <w:t xml:space="preserve"> and Garbage Collection</w:t>
      </w:r>
      <w:bookmarkEnd w:id="246"/>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CE3A7C">
      <w:pPr>
        <w:keepNext/>
      </w:pPr>
      <w:r>
        <w:t xml:space="preserve">Volumes are permanently destroyed using a garbage collection process.  The global configuration variables expunge.delay and expunge.interval determine when the physical deletion of volumes will occur.  </w:t>
      </w:r>
    </w:p>
    <w:p w:rsidR="000F1644" w:rsidRDefault="000F1644" w:rsidP="00F34C52">
      <w:pPr>
        <w:pStyle w:val="BulletedList"/>
        <w:keepNex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93260C" w:rsidP="0059311D">
      <w:pPr>
        <w:pStyle w:val="Heading2"/>
      </w:pPr>
      <w:bookmarkStart w:id="247" w:name="_Toc266467246"/>
      <w:bookmarkEnd w:id="247"/>
      <w:r>
        <w:t>Working with ISOs</w:t>
      </w:r>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EC01C7" w:rsidRDefault="00EC01C7" w:rsidP="001D767E">
      <w:r>
        <w:t>ISO images may be stored in the system and made available with a privacy level similar to templates. ISO images are classified as either bootable or not bootable. A bootable ISO image is one that contains an OS image (E.g. An Ubuntu 10.04 installation CD). The CloudStack platform allows a user to boot a guest VM off of an ISO image. Users can also attach ISO images to guest VMs. For example, this enables installing PV drivers into Windows.  ISO images are not hypervisor-specific.</w:t>
      </w:r>
    </w:p>
    <w:p w:rsidR="002D0A7D" w:rsidRDefault="002D0A7D" w:rsidP="00D62524">
      <w:pPr>
        <w:pStyle w:val="Heading3"/>
      </w:pPr>
      <w:bookmarkStart w:id="248" w:name="_Ref296960491"/>
      <w:bookmarkStart w:id="249" w:name="_Ref296960494"/>
      <w:bookmarkStart w:id="250" w:name="_Toc315795880"/>
      <w:r>
        <w:lastRenderedPageBreak/>
        <w:t>Adding an ISO</w:t>
      </w:r>
      <w:bookmarkEnd w:id="248"/>
      <w:bookmarkEnd w:id="249"/>
      <w:bookmarkEnd w:id="250"/>
    </w:p>
    <w:p w:rsidR="002D0A7D" w:rsidRDefault="002D0A7D" w:rsidP="002D0A7D">
      <w:pPr>
        <w:keepNext/>
      </w:pPr>
      <w:r>
        <w:t>To make additional operating system or other software available in CloudStack, you can add an ISO. The ISO is typically thought of as an operating system image, but you can also add ISOs for other types of software, such as desktop applications that you want to be installed as part of a template.</w:t>
      </w:r>
    </w:p>
    <w:p w:rsidR="002D0A7D" w:rsidRDefault="009D2408" w:rsidP="000F26BA">
      <w:pPr>
        <w:pStyle w:val="NumberedList"/>
        <w:keepNext/>
        <w:numPr>
          <w:ilvl w:val="0"/>
          <w:numId w:val="54"/>
        </w:numPr>
      </w:pPr>
      <w:r>
        <w:t xml:space="preserve">In the Add ISO screen, </w:t>
      </w:r>
      <w:r w:rsidRPr="009D2408">
        <w:t>p</w:t>
      </w:r>
      <w:r w:rsidR="002D0A7D" w:rsidRPr="009D2408">
        <w:t>rovide</w:t>
      </w:r>
      <w:r w:rsidR="002D0A7D">
        <w:t xml:space="preserve"> the following</w:t>
      </w:r>
      <w:r w:rsidR="002D0A7D" w:rsidRPr="003763F8">
        <w:t>:</w:t>
      </w:r>
    </w:p>
    <w:p w:rsidR="002D0A7D" w:rsidRDefault="002D0A7D" w:rsidP="009062C1">
      <w:pPr>
        <w:pStyle w:val="BulletedListlevel2"/>
        <w:keepNext/>
      </w:pPr>
      <w:r w:rsidRPr="001C1C72">
        <w:rPr>
          <w:rStyle w:val="Strong"/>
        </w:rPr>
        <w:t>Name</w:t>
      </w:r>
      <w:r>
        <w:t>.</w:t>
      </w:r>
      <w:r w:rsidRPr="008D09A7">
        <w:t xml:space="preserve"> </w:t>
      </w:r>
      <w:r>
        <w:t>S</w:t>
      </w:r>
      <w:r w:rsidRPr="008D09A7">
        <w:t>hort name for the ISO image.</w:t>
      </w:r>
      <w:r>
        <w:t xml:space="preserve"> (</w:t>
      </w:r>
      <w:r w:rsidRPr="008D09A7">
        <w:t xml:space="preserve">E.g. </w:t>
      </w:r>
      <w:r>
        <w:t>CentOS 5.5 64 bit)</w:t>
      </w:r>
    </w:p>
    <w:p w:rsidR="002D0A7D" w:rsidRDefault="002D0A7D" w:rsidP="009062C1">
      <w:pPr>
        <w:pStyle w:val="BulletedListlevel2"/>
        <w:keepNext/>
      </w:pPr>
      <w:r w:rsidRPr="001C1C72">
        <w:rPr>
          <w:rStyle w:val="Strong"/>
        </w:rPr>
        <w:t>Display</w:t>
      </w:r>
      <w:r w:rsidRPr="008D09A7">
        <w:t xml:space="preserve"> </w:t>
      </w:r>
      <w:r w:rsidRPr="00FC2139">
        <w:rPr>
          <w:b/>
        </w:rPr>
        <w:t>Text</w:t>
      </w:r>
      <w:r>
        <w:t>.</w:t>
      </w:r>
      <w:r w:rsidRPr="008D09A7">
        <w:t xml:space="preserve"> </w:t>
      </w:r>
      <w:r>
        <w:t>D</w:t>
      </w:r>
      <w:r w:rsidRPr="008D09A7">
        <w:t>escription of the ISO image.</w:t>
      </w:r>
      <w:r>
        <w:t xml:space="preserve"> (</w:t>
      </w:r>
      <w:r w:rsidRPr="008D09A7">
        <w:t xml:space="preserve">E.g. </w:t>
      </w:r>
      <w:r>
        <w:t>CentOS 5.5 64</w:t>
      </w:r>
      <w:r w:rsidRPr="008D09A7">
        <w:t xml:space="preserve"> bit</w:t>
      </w:r>
      <w:r>
        <w:t>)</w:t>
      </w:r>
    </w:p>
    <w:p w:rsidR="002D0A7D" w:rsidRDefault="002D0A7D" w:rsidP="009062C1">
      <w:pPr>
        <w:pStyle w:val="BulletedListlevel2"/>
        <w:keepNext/>
      </w:pPr>
      <w:r w:rsidRPr="001C1C72">
        <w:rPr>
          <w:rStyle w:val="Strong"/>
        </w:rPr>
        <w:t>URL</w:t>
      </w:r>
      <w:r>
        <w:t>.</w:t>
      </w:r>
      <w:r w:rsidRPr="008D09A7">
        <w:t xml:space="preserve"> </w:t>
      </w:r>
      <w:r>
        <w:t>T</w:t>
      </w:r>
      <w:r w:rsidRPr="008D09A7">
        <w:t>he URL that hosts the ISO image.</w:t>
      </w:r>
      <w:r>
        <w:t xml:space="preserve"> </w:t>
      </w:r>
      <w:r w:rsidRPr="008D09A7">
        <w:t xml:space="preserve">The </w:t>
      </w:r>
      <w:r>
        <w:t>M</w:t>
      </w:r>
      <w:r w:rsidRPr="008D09A7">
        <w:t xml:space="preserve">anagement </w:t>
      </w:r>
      <w:r>
        <w:t>S</w:t>
      </w:r>
      <w:r w:rsidRPr="008D09A7">
        <w:t xml:space="preserve">erver must be able to access this location via </w:t>
      </w:r>
      <w:r>
        <w:t>HTTP</w:t>
      </w:r>
      <w:r w:rsidRPr="008D09A7">
        <w:t xml:space="preserve">. If needed you can place the ISO image directly on the </w:t>
      </w:r>
      <w:r>
        <w:t>M</w:t>
      </w:r>
      <w:r w:rsidRPr="008D09A7">
        <w:t xml:space="preserve">anagement </w:t>
      </w:r>
      <w:r>
        <w:t>S</w:t>
      </w:r>
      <w:r w:rsidRPr="008D09A7">
        <w:t>erver.</w:t>
      </w:r>
    </w:p>
    <w:p w:rsidR="00062E53" w:rsidRPr="00F34200" w:rsidRDefault="002D0A7D" w:rsidP="0031670B">
      <w:pPr>
        <w:pStyle w:val="BulletedListlevel2"/>
        <w:keepNext/>
        <w:numPr>
          <w:ilvl w:val="0"/>
          <w:numId w:val="44"/>
        </w:numPr>
        <w:ind w:left="1080"/>
      </w:pPr>
      <w:r>
        <w:rPr>
          <w:rStyle w:val="Strong"/>
        </w:rPr>
        <w:t>Zone</w:t>
      </w:r>
      <w:r w:rsidR="00D86A1E">
        <w:rPr>
          <w:rStyle w:val="Strong"/>
        </w:rPr>
        <w:t>.</w:t>
      </w:r>
      <w:r w:rsidRPr="00F34200">
        <w:t xml:space="preserve"> </w:t>
      </w:r>
      <w:r w:rsidR="00062E53" w:rsidRPr="00F34200">
        <w:t>Choose the zone where you want the ISO to be available, or All Zones to make it available throughout CloudStack.</w:t>
      </w:r>
    </w:p>
    <w:p w:rsidR="002D0A7D" w:rsidRDefault="002D0A7D" w:rsidP="009062C1">
      <w:pPr>
        <w:pStyle w:val="BulletedListlevel2"/>
        <w:keepNext/>
      </w:pPr>
      <w:r>
        <w:rPr>
          <w:rStyle w:val="Strong"/>
        </w:rPr>
        <w:t>OS Type</w:t>
      </w:r>
      <w:r w:rsidR="00D86A1E">
        <w:rPr>
          <w:rStyle w:val="Strong"/>
        </w:rPr>
        <w:t>.</w:t>
      </w:r>
      <w:r>
        <w:t xml:space="preserve"> </w:t>
      </w:r>
      <w:r w:rsidR="00D07E0C">
        <w:t xml:space="preserve">This helps the CloudStack platform and hypervisor perform certain operations and make assumptions that improve the performance of the guest. </w:t>
      </w:r>
      <w:r>
        <w:t>Select one of the following:</w:t>
      </w:r>
    </w:p>
    <w:p w:rsidR="002D0A7D" w:rsidRDefault="002D0A7D" w:rsidP="009062C1">
      <w:pPr>
        <w:pStyle w:val="BulletedListlevel2"/>
        <w:keepNext/>
        <w:numPr>
          <w:ilvl w:val="1"/>
          <w:numId w:val="4"/>
        </w:numPr>
      </w:pPr>
      <w:r>
        <w:t>If the operating system of your desired ISO image is listed, choose it.</w:t>
      </w:r>
    </w:p>
    <w:p w:rsidR="00B051B4" w:rsidRDefault="002D0A7D" w:rsidP="009062C1">
      <w:pPr>
        <w:pStyle w:val="BulletedListlevel2"/>
        <w:keepNext/>
        <w:numPr>
          <w:ilvl w:val="1"/>
          <w:numId w:val="4"/>
        </w:numPr>
      </w:pPr>
      <w:r>
        <w:t>If the OS Type of the ISO is not listed or if the ISO is not bootable, choose Other.</w:t>
      </w:r>
    </w:p>
    <w:p w:rsidR="00B051B4" w:rsidRDefault="00965EB2" w:rsidP="009062C1">
      <w:pPr>
        <w:pStyle w:val="BulletedListlevel2"/>
        <w:keepNext/>
        <w:numPr>
          <w:ilvl w:val="1"/>
          <w:numId w:val="4"/>
        </w:numPr>
      </w:pPr>
      <w:r>
        <w:t xml:space="preserve">(XenServer only) </w:t>
      </w:r>
      <w:r w:rsidR="00B051B4">
        <w:t xml:space="preserve">If you want to boot from this ISO in PV mode, choose </w:t>
      </w:r>
      <w:r w:rsidR="00B051B4" w:rsidRPr="00965EB2">
        <w:t>Other PV (32-bit) or Other PV (64-bit). This choi</w:t>
      </w:r>
      <w:r w:rsidR="00B051B4">
        <w:t>ce is not valid for Ubuntu. To create an Ubuntu PV template, see Creating an Ubuntu 10.04 LTS Template for XenServer on page 50.</w:t>
      </w:r>
    </w:p>
    <w:p w:rsidR="00D07E0C" w:rsidRDefault="00D07E0C" w:rsidP="009062C1">
      <w:pPr>
        <w:pStyle w:val="ListParagraph"/>
        <w:keepNext/>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2D0A7D" w:rsidRDefault="002D0A7D" w:rsidP="009062C1">
      <w:pPr>
        <w:pStyle w:val="BulletedListlevel2"/>
        <w:keepNext/>
      </w:pPr>
      <w:r>
        <w:rPr>
          <w:rStyle w:val="Strong"/>
        </w:rPr>
        <w:t>Bootable</w:t>
      </w:r>
      <w:r w:rsidR="00D86A1E">
        <w:rPr>
          <w:rStyle w:val="Strong"/>
        </w:rPr>
        <w:t>.</w:t>
      </w:r>
      <w:r>
        <w:t xml:space="preserve"> Whether or not a guest could boot off this ISO image.  For example, a CentOS ISO is bootable, a Microsoft Office ISO is not bootable.</w:t>
      </w:r>
    </w:p>
    <w:p w:rsidR="002D0A7D" w:rsidRDefault="002D0A7D" w:rsidP="009062C1">
      <w:pPr>
        <w:pStyle w:val="BulletedListlevel2"/>
        <w:keepNext/>
      </w:pPr>
      <w:r>
        <w:rPr>
          <w:rStyle w:val="Strong"/>
        </w:rPr>
        <w:t>Public</w:t>
      </w:r>
      <w:r w:rsidR="00D86A1E">
        <w:rPr>
          <w:rStyle w:val="Strong"/>
        </w:rPr>
        <w:t>.</w:t>
      </w:r>
      <w:r>
        <w:t xml:space="preserve"> Choose Yes if this ISO should be available to other users.  </w:t>
      </w:r>
    </w:p>
    <w:p w:rsidR="002D0A7D" w:rsidRDefault="002D0A7D" w:rsidP="002D0A7D">
      <w:pPr>
        <w:pStyle w:val="BulletedListlevel2"/>
      </w:pPr>
      <w:r>
        <w:rPr>
          <w:rStyle w:val="Strong"/>
        </w:rPr>
        <w:t>Featured</w:t>
      </w:r>
      <w:r w:rsidR="00D86A1E">
        <w:rPr>
          <w:rStyle w:val="Strong"/>
        </w:rPr>
        <w:t>.</w:t>
      </w:r>
      <w:r>
        <w:t xml:space="preserve"> Choose Yes if you would like this ISO to be more prominent for users to select. </w:t>
      </w:r>
      <w:r w:rsidR="00F34200">
        <w:t xml:space="preserve">The ISO will appear in the Featured ISOs list. </w:t>
      </w:r>
      <w:r>
        <w:t xml:space="preserve">Only </w:t>
      </w:r>
      <w:r w:rsidR="00F34200">
        <w:t xml:space="preserve">an </w:t>
      </w:r>
      <w:r>
        <w:t>administrator</w:t>
      </w:r>
      <w:r w:rsidR="00F34200">
        <w:t xml:space="preserve"> can</w:t>
      </w:r>
      <w:r>
        <w:t xml:space="preserve"> make </w:t>
      </w:r>
      <w:r w:rsidR="00F34200">
        <w:t xml:space="preserve">an </w:t>
      </w:r>
      <w:r>
        <w:t xml:space="preserve">ISO </w:t>
      </w:r>
      <w:r w:rsidR="00F34200">
        <w:t>F</w:t>
      </w:r>
      <w:r>
        <w:t>eatured.</w:t>
      </w:r>
    </w:p>
    <w:p w:rsidR="002D0A7D" w:rsidRDefault="002D0A7D" w:rsidP="002D0A7D">
      <w:pPr>
        <w:pStyle w:val="NumberedList"/>
      </w:pPr>
      <w:r>
        <w:t xml:space="preserve">Click </w:t>
      </w:r>
      <w:r w:rsidRPr="00AA41E0">
        <w:t>Create</w:t>
      </w:r>
      <w:r>
        <w:t>.</w:t>
      </w:r>
    </w:p>
    <w:p w:rsidR="002D0A7D" w:rsidRDefault="002D0A7D" w:rsidP="002D0A7D">
      <w:pPr>
        <w:pStyle w:val="ListParagraph"/>
      </w:pPr>
      <w:r>
        <w:t>T</w:t>
      </w:r>
      <w:r w:rsidRPr="008D09A7">
        <w:t xml:space="preserve">he </w:t>
      </w:r>
      <w:r>
        <w:t>M</w:t>
      </w:r>
      <w:r w:rsidRPr="008D09A7">
        <w:t xml:space="preserve">anagement </w:t>
      </w:r>
      <w:r>
        <w:t>S</w:t>
      </w:r>
      <w:r w:rsidRPr="008D09A7">
        <w:t xml:space="preserve">erver </w:t>
      </w:r>
      <w:r>
        <w:t xml:space="preserve">will </w:t>
      </w:r>
      <w:r w:rsidRPr="008D09A7">
        <w:t>download the ISO.</w:t>
      </w:r>
      <w:r>
        <w:t xml:space="preserve"> Depending on the size of the</w:t>
      </w:r>
      <w:r w:rsidRPr="008D09A7">
        <w:t xml:space="preserve"> ISO</w:t>
      </w:r>
      <w:r>
        <w:t>,</w:t>
      </w:r>
      <w:r w:rsidRPr="008D09A7">
        <w:t xml:space="preserve"> this may take</w:t>
      </w:r>
      <w:r>
        <w:t xml:space="preserve"> a long time</w:t>
      </w:r>
      <w:r w:rsidRPr="008D09A7">
        <w:t>.</w:t>
      </w:r>
      <w:r>
        <w:t xml:space="preserve"> </w:t>
      </w:r>
      <w:r w:rsidRPr="008D09A7">
        <w:t xml:space="preserve">The ISO status column will </w:t>
      </w:r>
      <w:r>
        <w:t>display</w:t>
      </w:r>
      <w:r w:rsidRPr="008D09A7">
        <w:t xml:space="preserve"> Ready once it has been successfully downloaded into </w:t>
      </w:r>
      <w:r>
        <w:t>s</w:t>
      </w:r>
      <w:r w:rsidRPr="008D09A7">
        <w:t xml:space="preserve">econdary storage. </w:t>
      </w:r>
      <w:r>
        <w:t>C</w:t>
      </w:r>
      <w:r w:rsidRPr="008D09A7">
        <w:t>lick</w:t>
      </w:r>
      <w:r>
        <w:t>ing</w:t>
      </w:r>
      <w:r w:rsidRPr="008D09A7">
        <w:t xml:space="preserve"> Refresh</w:t>
      </w:r>
      <w:r>
        <w:t xml:space="preserve"> </w:t>
      </w:r>
      <w:r w:rsidRPr="008D09A7">
        <w:t>update</w:t>
      </w:r>
      <w:r>
        <w:t>s</w:t>
      </w:r>
      <w:r w:rsidRPr="008D09A7">
        <w:t xml:space="preserve"> the download percentage.</w:t>
      </w:r>
    </w:p>
    <w:p w:rsidR="002D0A7D" w:rsidRDefault="002D0A7D" w:rsidP="001D767E">
      <w:pPr>
        <w:pStyle w:val="NumberedList"/>
      </w:pPr>
      <w:r w:rsidRPr="001C1C72">
        <w:rPr>
          <w:rStyle w:val="Strong"/>
        </w:rPr>
        <w:t xml:space="preserve">Important: </w:t>
      </w:r>
      <w:r>
        <w:rPr>
          <w:rStyle w:val="Strong"/>
        </w:rPr>
        <w:t>Wait for the ISO to finish downloading.</w:t>
      </w:r>
      <w:r>
        <w:rPr>
          <w:rStyle w:val="Strong"/>
          <w:b w:val="0"/>
        </w:rPr>
        <w:t xml:space="preserve"> If you move on to the next task and try to use the ISO right away, it will appear to fail. The entire ISO must be available before CloudStack can work with it.</w:t>
      </w:r>
    </w:p>
    <w:p w:rsidR="00C53614" w:rsidRDefault="007E4DEC" w:rsidP="0059311D">
      <w:pPr>
        <w:pStyle w:val="Heading2"/>
      </w:pPr>
      <w:bookmarkStart w:id="251" w:name="_Ref296447168"/>
      <w:bookmarkStart w:id="252" w:name="_Ref296447171"/>
      <w:bookmarkStart w:id="253" w:name="_Ref296940055"/>
      <w:bookmarkStart w:id="254" w:name="_Ref296940058"/>
      <w:bookmarkStart w:id="255" w:name="_Toc315795881"/>
      <w:r>
        <w:t>Working with</w:t>
      </w:r>
      <w:r w:rsidR="007C13E9">
        <w:t xml:space="preserve"> </w:t>
      </w:r>
      <w:r w:rsidR="00C53614">
        <w:t>Templates</w:t>
      </w:r>
      <w:bookmarkEnd w:id="251"/>
      <w:bookmarkEnd w:id="252"/>
      <w:bookmarkEnd w:id="253"/>
      <w:bookmarkEnd w:id="254"/>
      <w:bookmarkEnd w:id="255"/>
    </w:p>
    <w:p w:rsidR="00D86A1E" w:rsidRDefault="00D86A1E" w:rsidP="000123C4">
      <w:r>
        <w:t>A template is a reusable configuration</w:t>
      </w:r>
      <w:r w:rsidR="00CA5215">
        <w:t xml:space="preserve"> for </w:t>
      </w:r>
      <w:r>
        <w:t>virtual machine</w:t>
      </w:r>
      <w:r w:rsidR="00CA5215">
        <w:t>s</w:t>
      </w:r>
      <w:r>
        <w:t xml:space="preserve">. When users launch VMs, they can choose from </w:t>
      </w:r>
      <w:r w:rsidR="00CA5215">
        <w:t>a list of</w:t>
      </w:r>
      <w:r>
        <w:t xml:space="preserve"> templates in CloudStack.</w:t>
      </w:r>
    </w:p>
    <w:p w:rsidR="00D86A1E" w:rsidRDefault="00CA5215" w:rsidP="000123C4">
      <w:r>
        <w:lastRenderedPageBreak/>
        <w:t>Specifically, a</w:t>
      </w:r>
      <w:r w:rsidR="00D86A1E">
        <w:t xml:space="preserve"> template is a virtual disk image that includes one of a variety of operating systems, optional additional software such as office applications, and settings such as access control to determine who can use the template. Each template is associated with a particular type of hypervisor</w:t>
      </w:r>
      <w:r>
        <w:t>, which is specified when the template is added to CloudStack.</w:t>
      </w:r>
    </w:p>
    <w:p w:rsidR="0040617F" w:rsidRDefault="00CA5215" w:rsidP="000123C4">
      <w:r>
        <w:t>CloudStack ships with a default template. In order to present more choices to users, CloudStack administrators and users can create templates and add them to CloudStack.</w:t>
      </w:r>
    </w:p>
    <w:p w:rsidR="00A16054" w:rsidRDefault="00A16054" w:rsidP="00A16054">
      <w:pPr>
        <w:pStyle w:val="Heading3"/>
      </w:pPr>
      <w:bookmarkStart w:id="256" w:name="_Toc315795882"/>
      <w:r>
        <w:t>Creating Templates: Overview</w:t>
      </w:r>
      <w:bookmarkEnd w:id="256"/>
    </w:p>
    <w:p w:rsidR="00A16054" w:rsidRDefault="00A16054" w:rsidP="00A16054">
      <w:r>
        <w:t xml:space="preserve">CloudStack ships with a default template for the CentOS operating system. There are a variety of ways to add more templates. </w:t>
      </w:r>
      <w:r w:rsidR="00EC01C7">
        <w:t xml:space="preserve">Administrators and end users can add templates. </w:t>
      </w:r>
      <w:r>
        <w:t>The typical sequence of events is:</w:t>
      </w:r>
    </w:p>
    <w:p w:rsidR="00A16054" w:rsidRDefault="00A16054" w:rsidP="0031670B">
      <w:pPr>
        <w:pStyle w:val="NumberedList"/>
        <w:numPr>
          <w:ilvl w:val="0"/>
          <w:numId w:val="39"/>
        </w:numPr>
      </w:pPr>
      <w:r>
        <w:t>Launch a VM instance that has the operating system you want. Make any other desired configuration changes to the VM.</w:t>
      </w:r>
    </w:p>
    <w:p w:rsidR="00A16054" w:rsidRDefault="00A16054" w:rsidP="0031670B">
      <w:pPr>
        <w:pStyle w:val="NumberedList"/>
        <w:numPr>
          <w:ilvl w:val="0"/>
          <w:numId w:val="39"/>
        </w:numPr>
      </w:pPr>
      <w:r>
        <w:t>Stop the VM.</w:t>
      </w:r>
    </w:p>
    <w:p w:rsidR="00A16054" w:rsidRDefault="00A16054" w:rsidP="0031670B">
      <w:pPr>
        <w:pStyle w:val="NumberedList"/>
        <w:numPr>
          <w:ilvl w:val="0"/>
          <w:numId w:val="39"/>
        </w:numPr>
      </w:pPr>
      <w:r>
        <w:t>Convert the volume into a template.</w:t>
      </w:r>
    </w:p>
    <w:p w:rsidR="00A16054" w:rsidRDefault="00A16054" w:rsidP="00A16054">
      <w:r>
        <w:t xml:space="preserve">There are other ways to add templates to CloudStack. For example, you can take a snapshot of the VM's volume and create a template from the snapshot, or import a VHD from another system into CloudStack. </w:t>
      </w:r>
    </w:p>
    <w:p w:rsidR="00A16054" w:rsidRDefault="00A16054" w:rsidP="000123C4">
      <w:r>
        <w:t>The various techniques for creating templates are described in the next few sections.</w:t>
      </w:r>
    </w:p>
    <w:p w:rsidR="00727896" w:rsidRDefault="00727896" w:rsidP="00727896">
      <w:pPr>
        <w:pStyle w:val="Heading3"/>
      </w:pPr>
      <w:bookmarkStart w:id="257" w:name="_Toc315795883"/>
      <w:r>
        <w:t>Requirements for Templates</w:t>
      </w:r>
      <w:bookmarkEnd w:id="257"/>
    </w:p>
    <w:p w:rsidR="00727896" w:rsidRDefault="00727896" w:rsidP="0031670B">
      <w:pPr>
        <w:pStyle w:val="ListParagraph"/>
        <w:numPr>
          <w:ilvl w:val="0"/>
          <w:numId w:val="52"/>
        </w:numPr>
        <w:spacing w:before="120" w:after="120" w:line="240" w:lineRule="auto"/>
      </w:pPr>
      <w:r>
        <w:t>For XenServer, install PV drivers / Xen tools on each template that you create.  This will enable live migration and clean guest shutdown.</w:t>
      </w:r>
    </w:p>
    <w:p w:rsidR="00727896" w:rsidRDefault="00727896" w:rsidP="0031670B">
      <w:pPr>
        <w:pStyle w:val="ListParagraph"/>
        <w:numPr>
          <w:ilvl w:val="0"/>
          <w:numId w:val="52"/>
        </w:numPr>
        <w:spacing w:before="120" w:after="120" w:line="240" w:lineRule="auto"/>
      </w:pPr>
      <w:r>
        <w:t>For vSphere, install VMware Tools on each template that you create.  This will enable console view to work properly.</w:t>
      </w:r>
    </w:p>
    <w:p w:rsidR="00A16054" w:rsidRDefault="00A16054" w:rsidP="00A16054">
      <w:pPr>
        <w:pStyle w:val="Heading3"/>
      </w:pPr>
      <w:bookmarkStart w:id="258" w:name="_Toc315795884"/>
      <w:r>
        <w:t>Best Practices for Templates</w:t>
      </w:r>
      <w:bookmarkEnd w:id="258"/>
    </w:p>
    <w:p w:rsidR="00A16054" w:rsidRPr="003D16E0" w:rsidRDefault="00A16054" w:rsidP="00A16054">
      <w:r w:rsidRPr="003D16E0">
        <w:t xml:space="preserve">If </w:t>
      </w:r>
      <w:r>
        <w:t>you plan to use large templates (100 GB</w:t>
      </w:r>
      <w:r w:rsidRPr="003D16E0">
        <w:t xml:space="preserve"> or larger</w:t>
      </w:r>
      <w:r>
        <w:t>), be</w:t>
      </w:r>
      <w:r w:rsidRPr="003D16E0">
        <w:t xml:space="preserve"> sure </w:t>
      </w:r>
      <w:r>
        <w:t>you have a 10-</w:t>
      </w:r>
      <w:r w:rsidRPr="003D16E0">
        <w:t>gig</w:t>
      </w:r>
      <w:r>
        <w:t>abit</w:t>
      </w:r>
      <w:r w:rsidRPr="003D16E0">
        <w:t xml:space="preserve"> network to support the large templates. </w:t>
      </w:r>
      <w:r>
        <w:t>A slower network can lead to timeouts and other errors when large templates are used</w:t>
      </w:r>
      <w:r w:rsidRPr="003D16E0">
        <w:t xml:space="preserve">. </w:t>
      </w:r>
    </w:p>
    <w:p w:rsidR="00E75DE8" w:rsidRDefault="00E75DE8" w:rsidP="00D62524">
      <w:pPr>
        <w:pStyle w:val="Heading3"/>
      </w:pPr>
      <w:bookmarkStart w:id="259" w:name="_Toc315795885"/>
      <w:r>
        <w:t xml:space="preserve">The Default </w:t>
      </w:r>
      <w:r w:rsidRPr="00CB236A">
        <w:t>Template</w:t>
      </w:r>
      <w:bookmarkEnd w:id="259"/>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rsidP="00086EDA">
      <w:pPr>
        <w:pStyle w:val="Code"/>
      </w:pPr>
      <w:r>
        <w:t>#</w:t>
      </w:r>
      <w:r w:rsidRPr="002D462C">
        <w:t xml:space="preserve"> iptables --list</w:t>
      </w:r>
    </w:p>
    <w:p w:rsidR="00277E2D" w:rsidRDefault="002D462C" w:rsidP="00086EDA">
      <w:pPr>
        <w:pStyle w:val="Code"/>
      </w:pPr>
      <w:r w:rsidRPr="002D462C">
        <w:t>Chain INPUT (policy ACCEPT)</w:t>
      </w:r>
    </w:p>
    <w:p w:rsidR="00277E2D" w:rsidRDefault="002D462C" w:rsidP="00086EDA">
      <w:pPr>
        <w:pStyle w:val="Code"/>
      </w:pPr>
      <w:r w:rsidRPr="002D462C">
        <w:t>target     prot opt source               destination</w:t>
      </w:r>
    </w:p>
    <w:p w:rsidR="00277E2D" w:rsidRDefault="002D462C" w:rsidP="00086EDA">
      <w:pPr>
        <w:pStyle w:val="Code"/>
      </w:pPr>
      <w:r w:rsidRPr="002D462C">
        <w:t>RH-Firewall-1-INPUT  all  --  anywhere             anywhere</w:t>
      </w:r>
    </w:p>
    <w:p w:rsidR="00277E2D" w:rsidRDefault="00277E2D" w:rsidP="00086EDA">
      <w:pPr>
        <w:pStyle w:val="Code"/>
      </w:pPr>
    </w:p>
    <w:p w:rsidR="00277E2D" w:rsidRDefault="002D462C" w:rsidP="00086EDA">
      <w:pPr>
        <w:pStyle w:val="Code"/>
      </w:pPr>
      <w:r w:rsidRPr="002D462C">
        <w:t>Chain FORWARD (policy ACCEPT)</w:t>
      </w:r>
    </w:p>
    <w:p w:rsidR="00277E2D" w:rsidRDefault="002D462C" w:rsidP="00086EDA">
      <w:pPr>
        <w:pStyle w:val="Code"/>
      </w:pPr>
      <w:r w:rsidRPr="002D462C">
        <w:t>target     prot opt source               destination</w:t>
      </w:r>
    </w:p>
    <w:p w:rsidR="00277E2D" w:rsidRDefault="002D462C" w:rsidP="00086EDA">
      <w:pPr>
        <w:pStyle w:val="Code"/>
      </w:pPr>
      <w:r w:rsidRPr="002D462C">
        <w:t>RH-Firewall-1-INPUT  all  --  anywhere             anywhere</w:t>
      </w:r>
    </w:p>
    <w:p w:rsidR="00277E2D" w:rsidRDefault="00277E2D" w:rsidP="00086EDA">
      <w:pPr>
        <w:pStyle w:val="Code"/>
      </w:pPr>
    </w:p>
    <w:p w:rsidR="00277E2D" w:rsidRDefault="002D462C" w:rsidP="00086EDA">
      <w:pPr>
        <w:pStyle w:val="Code"/>
      </w:pPr>
      <w:r w:rsidRPr="002D462C">
        <w:t>Chain OUTPUT (policy ACCEPT)</w:t>
      </w:r>
    </w:p>
    <w:p w:rsidR="00277E2D" w:rsidRDefault="002D462C" w:rsidP="00086EDA">
      <w:pPr>
        <w:pStyle w:val="Code"/>
      </w:pPr>
      <w:r w:rsidRPr="002D462C">
        <w:lastRenderedPageBreak/>
        <w:t>target     prot opt source               destination</w:t>
      </w:r>
    </w:p>
    <w:p w:rsidR="00277E2D" w:rsidRDefault="00277E2D" w:rsidP="00086EDA">
      <w:pPr>
        <w:pStyle w:val="Code"/>
      </w:pPr>
    </w:p>
    <w:p w:rsidR="00277E2D" w:rsidRDefault="002D462C" w:rsidP="00086EDA">
      <w:pPr>
        <w:pStyle w:val="Code"/>
      </w:pPr>
      <w:r w:rsidRPr="002D462C">
        <w:t>Chain RH-Firewall-1-INPUT (2 references)</w:t>
      </w:r>
    </w:p>
    <w:p w:rsidR="00277E2D" w:rsidRDefault="002D462C" w:rsidP="00086EDA">
      <w:pPr>
        <w:pStyle w:val="Code"/>
      </w:pPr>
      <w:r w:rsidRPr="002D462C">
        <w:t>target     prot opt source               destination</w:t>
      </w:r>
    </w:p>
    <w:p w:rsidR="00277E2D" w:rsidRDefault="002D462C" w:rsidP="00086EDA">
      <w:pPr>
        <w:pStyle w:val="Code"/>
      </w:pPr>
      <w:r w:rsidRPr="002D462C">
        <w:t>ACCEPT     all  --  anywhere             anywhere</w:t>
      </w:r>
    </w:p>
    <w:p w:rsidR="00277E2D" w:rsidRDefault="002D462C" w:rsidP="00086EDA">
      <w:pPr>
        <w:pStyle w:val="Code"/>
      </w:pPr>
      <w:r w:rsidRPr="002D462C">
        <w:t>ACCEPT     icmp --  anywhere        anywhere       icmp any</w:t>
      </w:r>
    </w:p>
    <w:p w:rsidR="00277E2D" w:rsidRDefault="002D462C" w:rsidP="00086EDA">
      <w:pPr>
        <w:pStyle w:val="Code"/>
      </w:pPr>
      <w:r w:rsidRPr="002D462C">
        <w:t>ACCEPT     esp  --  anywhere        anywhere</w:t>
      </w:r>
    </w:p>
    <w:p w:rsidR="00277E2D" w:rsidRDefault="002D462C" w:rsidP="00086EDA">
      <w:pPr>
        <w:pStyle w:val="Code"/>
      </w:pPr>
      <w:r w:rsidRPr="002D462C">
        <w:t>ACCEPT     ah   --  anywhere        anywhere</w:t>
      </w:r>
    </w:p>
    <w:p w:rsidR="00277E2D" w:rsidRDefault="002D462C" w:rsidP="00086EDA">
      <w:pPr>
        <w:pStyle w:val="Code"/>
      </w:pPr>
      <w:r w:rsidRPr="002D462C">
        <w:t>ACCEPT     udp  --  anywhere        224.0.0.251    udp dpt:mdns</w:t>
      </w:r>
    </w:p>
    <w:p w:rsidR="00277E2D" w:rsidRDefault="002D462C" w:rsidP="00086EDA">
      <w:pPr>
        <w:pStyle w:val="Code"/>
      </w:pPr>
      <w:r w:rsidRPr="002D462C">
        <w:t>ACCEPT     udp  --  anywhere        anywhere       udp dpt:ipp</w:t>
      </w:r>
    </w:p>
    <w:p w:rsidR="00277E2D" w:rsidRDefault="002D462C" w:rsidP="00086EDA">
      <w:pPr>
        <w:pStyle w:val="Code"/>
      </w:pPr>
      <w:r w:rsidRPr="002D462C">
        <w:t>ACCEPT     tcp  --  anywhere        anywhere       tcp dpt:ipp</w:t>
      </w:r>
    </w:p>
    <w:p w:rsidR="00277E2D" w:rsidRDefault="002D462C" w:rsidP="00086EDA">
      <w:pPr>
        <w:pStyle w:val="Code"/>
      </w:pPr>
      <w:r w:rsidRPr="002D462C">
        <w:t xml:space="preserve">ACCEPT     all  --  anywhere       </w:t>
      </w:r>
      <w:r w:rsidR="00277E2D">
        <w:t xml:space="preserve"> </w:t>
      </w:r>
      <w:r w:rsidRPr="002D462C">
        <w:t>anywhere       state RELATED,ESTABLISHED</w:t>
      </w:r>
    </w:p>
    <w:p w:rsidR="00277E2D" w:rsidRDefault="002D462C" w:rsidP="00086EDA">
      <w:pPr>
        <w:pStyle w:val="Code"/>
      </w:pPr>
      <w:r w:rsidRPr="002D462C">
        <w:t>ACCEPT     tcp  --  anywhere        anywhere       state NEW tcp dpt:ssh</w:t>
      </w:r>
    </w:p>
    <w:p w:rsidR="00277E2D" w:rsidRDefault="002D462C" w:rsidP="00086EDA">
      <w:pPr>
        <w:pStyle w:val="Code"/>
      </w:pPr>
      <w:r w:rsidRPr="002D462C">
        <w:t xml:space="preserve">REJECT     all  --  anywhere </w:t>
      </w:r>
      <w:r w:rsidR="00277E2D">
        <w:t xml:space="preserve">       </w:t>
      </w:r>
      <w:r w:rsidRPr="002D462C">
        <w:t>anywhere       reject-with icmp-host-prohibited</w:t>
      </w:r>
    </w:p>
    <w:p w:rsidR="00884F8E" w:rsidRDefault="007D02A1" w:rsidP="00D62524">
      <w:pPr>
        <w:pStyle w:val="Heading3"/>
      </w:pPr>
      <w:bookmarkStart w:id="260" w:name="_Toc266467251"/>
      <w:bookmarkStart w:id="261" w:name="_Ref296941948"/>
      <w:bookmarkStart w:id="262" w:name="_Ref296941954"/>
      <w:bookmarkStart w:id="263" w:name="_Toc315795886"/>
      <w:bookmarkStart w:id="264" w:name="_Ref291577881"/>
      <w:bookmarkStart w:id="265" w:name="_Ref291577896"/>
      <w:bookmarkEnd w:id="260"/>
      <w:r>
        <w:t xml:space="preserve">Private and </w:t>
      </w:r>
      <w:r w:rsidR="00884F8E">
        <w:t>Public Templates</w:t>
      </w:r>
      <w:bookmarkEnd w:id="261"/>
      <w:bookmarkEnd w:id="262"/>
      <w:bookmarkEnd w:id="263"/>
    </w:p>
    <w:p w:rsidR="006176F0" w:rsidRDefault="007D02A1" w:rsidP="007D02A1">
      <w:bookmarkStart w:id="266" w:name="_Toc251680327"/>
      <w:r w:rsidRPr="007D02A1">
        <w:t>When a user creates a template, it can b</w:t>
      </w:r>
      <w:r w:rsidR="006176F0">
        <w:t>e designated private or public.</w:t>
      </w:r>
    </w:p>
    <w:p w:rsidR="006176F0" w:rsidRDefault="007D02A1" w:rsidP="007D02A1">
      <w:r w:rsidRPr="007D02A1">
        <w:t xml:space="preserve">Private templates are only available to the user who created them. By default, an uploaded template is private. </w:t>
      </w:r>
    </w:p>
    <w:p w:rsidR="007D02A1" w:rsidRPr="007D02A1" w:rsidRDefault="006176F0" w:rsidP="007D02A1">
      <w:r>
        <w:t xml:space="preserve">When a user </w:t>
      </w:r>
      <w:r w:rsidR="007D02A1" w:rsidRPr="007D02A1">
        <w:t>marks a templ</w:t>
      </w:r>
      <w:r>
        <w:t>ate as “public,” the template becomes</w:t>
      </w:r>
      <w:r w:rsidR="007D02A1" w:rsidRPr="007D02A1">
        <w:t xml:space="preserve"> available to all users in all accounts in the </w:t>
      </w:r>
      <w:r>
        <w:t>user's</w:t>
      </w:r>
      <w:r w:rsidR="007D02A1" w:rsidRPr="007D02A1">
        <w:t xml:space="preserve"> domain, as well as </w:t>
      </w:r>
      <w:r>
        <w:t xml:space="preserve">users </w:t>
      </w:r>
      <w:r w:rsidR="007D02A1" w:rsidRPr="007D02A1">
        <w:t xml:space="preserve">in any other domains that </w:t>
      </w:r>
      <w:r>
        <w:t>have access to</w:t>
      </w:r>
      <w:r w:rsidR="007D02A1" w:rsidRPr="007D02A1">
        <w:t xml:space="preserve"> the </w:t>
      </w:r>
      <w:r>
        <w:t>Zone where the template is stored</w:t>
      </w:r>
      <w:r w:rsidR="007D02A1" w:rsidRPr="007D02A1">
        <w:t>.</w:t>
      </w:r>
      <w:r>
        <w:t xml:space="preserve"> This depends on whether the Zone, in turn, was defined as private or public. A private Zone is assigned to a single domain, and a public Zone is accessible to any domain. If a public template is created in a private Zone, it is available only to users in the domain assigned to that Zone. If a public template is created in a public Zone, it is available to all users in all domains.</w:t>
      </w:r>
    </w:p>
    <w:p w:rsidR="002D0A7D" w:rsidRPr="00E67E2D" w:rsidRDefault="002D0A7D" w:rsidP="00D62524">
      <w:pPr>
        <w:pStyle w:val="Heading3"/>
      </w:pPr>
      <w:bookmarkStart w:id="267" w:name="_Toc266467253"/>
      <w:bookmarkStart w:id="268" w:name="_Toc266467258"/>
      <w:bookmarkStart w:id="269" w:name="_Toc266467259"/>
      <w:bookmarkStart w:id="270" w:name="_Ref308830040"/>
      <w:bookmarkStart w:id="271" w:name="_Ref308830043"/>
      <w:bookmarkStart w:id="272" w:name="_Toc315795887"/>
      <w:bookmarkEnd w:id="264"/>
      <w:bookmarkEnd w:id="265"/>
      <w:bookmarkEnd w:id="266"/>
      <w:bookmarkEnd w:id="267"/>
      <w:bookmarkEnd w:id="268"/>
      <w:bookmarkEnd w:id="269"/>
      <w:r w:rsidRPr="00E67E2D">
        <w:t>Creating a Template from an Existing Virtual Machine</w:t>
      </w:r>
      <w:bookmarkEnd w:id="270"/>
      <w:bookmarkEnd w:id="271"/>
      <w:bookmarkEnd w:id="272"/>
    </w:p>
    <w:p w:rsidR="002D0A7D" w:rsidRDefault="002D0A7D" w:rsidP="002D0A7D">
      <w:r>
        <w:t>Once you have at least one VM set up in the way you want, you can use it as the prototype for other VMs.</w:t>
      </w:r>
    </w:p>
    <w:p w:rsidR="002D0A7D" w:rsidRPr="00AA41E0" w:rsidRDefault="00A466FE" w:rsidP="0031670B">
      <w:pPr>
        <w:pStyle w:val="NumberedList"/>
        <w:numPr>
          <w:ilvl w:val="0"/>
          <w:numId w:val="40"/>
        </w:numPr>
      </w:pPr>
      <w:r>
        <w:t xml:space="preserve">Create and start a virtual machine using any of the techniques in </w:t>
      </w:r>
      <w:r>
        <w:fldChar w:fldCharType="begin"/>
      </w:r>
      <w:r>
        <w:instrText xml:space="preserve"> REF _Ref296959343 \h </w:instrText>
      </w:r>
      <w:r>
        <w:fldChar w:fldCharType="separate"/>
      </w:r>
      <w:r w:rsidR="00906D86">
        <w:t>Creating VMs</w:t>
      </w:r>
      <w:r>
        <w:fldChar w:fldCharType="end"/>
      </w:r>
      <w:r>
        <w:t xml:space="preserve"> on page </w:t>
      </w:r>
      <w:r>
        <w:fldChar w:fldCharType="begin"/>
      </w:r>
      <w:r>
        <w:instrText xml:space="preserve"> PAGEREF _Ref296959344 \h </w:instrText>
      </w:r>
      <w:r>
        <w:fldChar w:fldCharType="separate"/>
      </w:r>
      <w:r w:rsidR="00906D86">
        <w:rPr>
          <w:noProof/>
        </w:rPr>
        <w:t>29</w:t>
      </w:r>
      <w:r>
        <w:fldChar w:fldCharType="end"/>
      </w:r>
      <w:r w:rsidR="002D0A7D" w:rsidRPr="00AA41E0">
        <w:t>.</w:t>
      </w:r>
    </w:p>
    <w:p w:rsidR="002D0A7D" w:rsidRDefault="002D0A7D" w:rsidP="002D0A7D">
      <w:pPr>
        <w:pStyle w:val="NumberedList"/>
      </w:pPr>
      <w:r w:rsidRPr="00AA41E0">
        <w:t>Make any desired configuration changes on the running VM</w:t>
      </w:r>
      <w:r w:rsidR="00855F20">
        <w:t>, then click Stop</w:t>
      </w:r>
      <w:r w:rsidRPr="00AA41E0">
        <w:t>.</w:t>
      </w:r>
    </w:p>
    <w:p w:rsidR="00855F20" w:rsidRPr="00855F20" w:rsidRDefault="00855F20" w:rsidP="00855F20">
      <w:pPr>
        <w:pStyle w:val="NumberedList"/>
      </w:pPr>
      <w:r w:rsidRPr="00855F20">
        <w:t>Wait for the VM to stop. When the status shows Stopped, go to the next step.</w:t>
      </w:r>
    </w:p>
    <w:p w:rsidR="00855F20" w:rsidRDefault="000F26BA" w:rsidP="00125409">
      <w:pPr>
        <w:pStyle w:val="NumberedList"/>
        <w:keepNext/>
      </w:pPr>
      <w:r>
        <w:t xml:space="preserve">Click </w:t>
      </w:r>
      <w:r w:rsidR="00896A69">
        <w:t>Create Template</w:t>
      </w:r>
      <w:r w:rsidR="000B2962">
        <w:t xml:space="preserve"> and p</w:t>
      </w:r>
      <w:r w:rsidR="00855F20">
        <w:t>rovide the following:</w:t>
      </w:r>
    </w:p>
    <w:p w:rsidR="00855F20" w:rsidRDefault="00855F20" w:rsidP="00855F20">
      <w:pPr>
        <w:pStyle w:val="BulletedListlevel2"/>
      </w:pPr>
      <w:r w:rsidRPr="00E47C14">
        <w:rPr>
          <w:b/>
        </w:rPr>
        <w:t>Name and Display Text.</w:t>
      </w:r>
      <w:r>
        <w:t xml:space="preserve"> These will be shown in the UI, so choose something descriptive.</w:t>
      </w:r>
    </w:p>
    <w:p w:rsidR="00E45DE6" w:rsidRDefault="00E45DE6" w:rsidP="00B32532">
      <w:pPr>
        <w:pStyle w:val="BulletedListlevel2"/>
        <w:keepNext/>
      </w:pPr>
      <w:r w:rsidRPr="00E67E2D">
        <w:rPr>
          <w:b/>
        </w:rPr>
        <w:t>OS Type</w:t>
      </w:r>
      <w:r w:rsidR="00E67E2D">
        <w:rPr>
          <w:b/>
        </w:rPr>
        <w:t>.</w:t>
      </w:r>
      <w:r>
        <w:t xml:space="preserve"> </w:t>
      </w:r>
      <w:r w:rsidR="00D07E0C">
        <w:t xml:space="preserve">This helps the CloudStack platform and hypervisor perform certain operations and make assumptions that improve the performance of the guest. </w:t>
      </w:r>
      <w:r>
        <w:t>Select one of the following:</w:t>
      </w:r>
    </w:p>
    <w:p w:rsidR="00E45DE6" w:rsidRPr="00F34C52" w:rsidRDefault="00E45DE6" w:rsidP="000B2962">
      <w:pPr>
        <w:pStyle w:val="BulletedListlevel2"/>
        <w:keepNext/>
        <w:numPr>
          <w:ilvl w:val="1"/>
          <w:numId w:val="4"/>
        </w:numPr>
      </w:pPr>
      <w:r w:rsidRPr="00F34C52">
        <w:t>If the operating system of the stopped VM is listed, choose it.</w:t>
      </w:r>
    </w:p>
    <w:p w:rsidR="00E45DE6" w:rsidRPr="00F34C52" w:rsidRDefault="00E45DE6" w:rsidP="000B2962">
      <w:pPr>
        <w:pStyle w:val="BulletedListlevel2"/>
        <w:keepNext/>
        <w:numPr>
          <w:ilvl w:val="1"/>
          <w:numId w:val="4"/>
        </w:numPr>
      </w:pPr>
      <w:r w:rsidRPr="00F34C52">
        <w:t>If the OS type of the stopped VM is not listed, choose Other.</w:t>
      </w:r>
    </w:p>
    <w:p w:rsidR="00E45DE6" w:rsidRPr="00F34C52" w:rsidRDefault="00E45DE6" w:rsidP="001958D8">
      <w:pPr>
        <w:pStyle w:val="BulletedListlevel2"/>
        <w:numPr>
          <w:ilvl w:val="1"/>
          <w:numId w:val="4"/>
        </w:numPr>
      </w:pPr>
      <w:r w:rsidRPr="00F34C52">
        <w:t xml:space="preserve">If you want to </w:t>
      </w:r>
      <w:r w:rsidR="006B7563" w:rsidRPr="00F34C52">
        <w:t>boot from this template in PV mode, choose Other PV (32-bit) or Other PV (64-bit). This choice is available only for XenServer</w:t>
      </w:r>
      <w:r w:rsidRPr="00F34C52">
        <w:t>.</w:t>
      </w:r>
    </w:p>
    <w:p w:rsidR="00D07E0C" w:rsidRDefault="00D07E0C" w:rsidP="00D07E0C">
      <w:pPr>
        <w:pStyle w:val="ListParagraph"/>
        <w:ind w:left="1080"/>
      </w:pPr>
      <w:r w:rsidRPr="001C1C72">
        <w:rPr>
          <w:rStyle w:val="Strong"/>
        </w:rPr>
        <w:t>Note: Generally you should not choose an older version of the</w:t>
      </w:r>
      <w:r w:rsidRPr="006B7563">
        <w:rPr>
          <w:b/>
        </w:rPr>
        <w:t xml:space="preserv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E47C14" w:rsidRDefault="00E47C14" w:rsidP="00855F20">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906D86">
        <w:t>Private and Public Templates</w:t>
      </w:r>
      <w:r>
        <w:fldChar w:fldCharType="end"/>
      </w:r>
      <w:r>
        <w:t xml:space="preserve"> on page </w:t>
      </w:r>
      <w:r>
        <w:fldChar w:fldCharType="begin"/>
      </w:r>
      <w:r>
        <w:instrText xml:space="preserve"> PAGEREF _Ref296941954 \h </w:instrText>
      </w:r>
      <w:r>
        <w:fldChar w:fldCharType="separate"/>
      </w:r>
      <w:r w:rsidR="00906D86">
        <w:rPr>
          <w:noProof/>
        </w:rPr>
        <w:t>58</w:t>
      </w:r>
      <w:r>
        <w:fldChar w:fldCharType="end"/>
      </w:r>
      <w:r>
        <w:t>.</w:t>
      </w:r>
    </w:p>
    <w:p w:rsidR="00E47C14" w:rsidRDefault="00E47C14" w:rsidP="00855F20">
      <w:pPr>
        <w:pStyle w:val="BulletedListlevel2"/>
      </w:pPr>
      <w:r w:rsidRPr="00E47C14">
        <w:rPr>
          <w:b/>
        </w:rPr>
        <w:lastRenderedPageBreak/>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906D86">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906D86">
        <w:rPr>
          <w:noProof/>
        </w:rPr>
        <w:t>71</w:t>
      </w:r>
      <w:r w:rsidR="005A280F">
        <w:fldChar w:fldCharType="end"/>
      </w:r>
      <w:r w:rsidR="005A280F">
        <w:t>.</w:t>
      </w:r>
    </w:p>
    <w:p w:rsidR="00E47C14" w:rsidRDefault="00E47C14" w:rsidP="00E47C14">
      <w:pPr>
        <w:pStyle w:val="NumberedList"/>
      </w:pPr>
      <w:r>
        <w:t>Click Add.</w:t>
      </w:r>
    </w:p>
    <w:p w:rsidR="002D0A7D" w:rsidRDefault="002D0A7D" w:rsidP="002D0A7D">
      <w:r>
        <w:t>The new template</w:t>
      </w:r>
      <w:r w:rsidRPr="008D09A7">
        <w:t xml:space="preserve"> will be visible </w:t>
      </w:r>
      <w:r>
        <w:t>in</w:t>
      </w:r>
      <w:r w:rsidRPr="008D09A7">
        <w:t xml:space="preserve"> the Templates </w:t>
      </w:r>
      <w:r>
        <w:t>section</w:t>
      </w:r>
      <w:r w:rsidRPr="008D09A7">
        <w:t xml:space="preserve"> </w:t>
      </w:r>
      <w:r>
        <w:t>w</w:t>
      </w:r>
      <w:r w:rsidRPr="008D09A7">
        <w:t>hen the template creation</w:t>
      </w:r>
      <w:r>
        <w:t xml:space="preserve"> process has been completed. The template is then available when creating a new VM</w:t>
      </w:r>
      <w:r w:rsidRPr="008D09A7">
        <w:t>.</w:t>
      </w:r>
      <w:r w:rsidR="00855F20">
        <w:t xml:space="preserve"> </w:t>
      </w:r>
    </w:p>
    <w:p w:rsidR="00125409" w:rsidRDefault="00125409" w:rsidP="00125409">
      <w:pPr>
        <w:pStyle w:val="Heading3"/>
      </w:pPr>
      <w:bookmarkStart w:id="273" w:name="_Toc315795888"/>
      <w:r>
        <w:t>Creating a Template From a Snapshot</w:t>
      </w:r>
      <w:bookmarkEnd w:id="273"/>
    </w:p>
    <w:p w:rsidR="00125409" w:rsidRDefault="00125409" w:rsidP="00125409">
      <w:r>
        <w:t>(Not supported by Oracle VM)</w:t>
      </w:r>
    </w:p>
    <w:p w:rsidR="00125409" w:rsidRPr="00125409" w:rsidRDefault="00125409" w:rsidP="00125409">
      <w:r>
        <w:t xml:space="preserve">If you do not want to stop the VM in order to use the Create Template menu item (as described in </w:t>
      </w:r>
      <w:r>
        <w:fldChar w:fldCharType="begin"/>
      </w:r>
      <w:r>
        <w:instrText xml:space="preserve"> REF _Ref308830040 \h </w:instrText>
      </w:r>
      <w:r>
        <w:fldChar w:fldCharType="separate"/>
      </w:r>
      <w:r w:rsidR="00906D86" w:rsidRPr="00E67E2D">
        <w:t>Creating a Template from an Existing Virtual Machine</w:t>
      </w:r>
      <w:r>
        <w:fldChar w:fldCharType="end"/>
      </w:r>
      <w:r>
        <w:t xml:space="preserve"> on page </w:t>
      </w:r>
      <w:r>
        <w:fldChar w:fldCharType="begin"/>
      </w:r>
      <w:r>
        <w:instrText xml:space="preserve"> PAGEREF _Ref308830043 \h </w:instrText>
      </w:r>
      <w:r>
        <w:fldChar w:fldCharType="separate"/>
      </w:r>
      <w:r w:rsidR="00906D86">
        <w:rPr>
          <w:noProof/>
        </w:rPr>
        <w:t>58</w:t>
      </w:r>
      <w:r>
        <w:fldChar w:fldCharType="end"/>
      </w:r>
      <w:r>
        <w:t>), you can create a template directly from any snapshot through the CloudStack UI.</w:t>
      </w:r>
    </w:p>
    <w:p w:rsidR="004F083B" w:rsidRPr="00705835" w:rsidRDefault="004F083B" w:rsidP="00D62524">
      <w:pPr>
        <w:pStyle w:val="Heading3"/>
      </w:pPr>
      <w:bookmarkStart w:id="274" w:name="_Toc315795889"/>
      <w:r>
        <w:t>Uploading Templates</w:t>
      </w:r>
      <w:bookmarkEnd w:id="274"/>
    </w:p>
    <w:p w:rsidR="000C271A" w:rsidRDefault="004F083B" w:rsidP="004F083B">
      <w:r>
        <w:t>Templates are uploaded based on a URL.</w:t>
      </w:r>
      <w:r w:rsidR="00DF469C">
        <w:t xml:space="preserve"> </w:t>
      </w:r>
      <w:r w:rsidR="004C6FA6">
        <w:t>HTTP is the supported access protocol.</w:t>
      </w:r>
      <w:r w:rsidR="00DF469C">
        <w:t xml:space="preserve"> </w:t>
      </w:r>
      <w:r w:rsidR="004B03A3">
        <w:t>Templates are frequently large files. You can optionally gzip them to decrease upload times.</w:t>
      </w:r>
    </w:p>
    <w:p w:rsidR="000C271A" w:rsidRDefault="000C271A" w:rsidP="00AC3183">
      <w:pPr>
        <w:keepNext/>
      </w:pPr>
      <w:r>
        <w:t>To upload a template:</w:t>
      </w:r>
    </w:p>
    <w:p w:rsidR="000C271A" w:rsidRDefault="001518A2" w:rsidP="00E05DEF">
      <w:pPr>
        <w:pStyle w:val="NumberedList"/>
        <w:numPr>
          <w:ilvl w:val="0"/>
          <w:numId w:val="55"/>
        </w:numPr>
      </w:pPr>
      <w:r>
        <w:t>In the Add Template screen, p</w:t>
      </w:r>
      <w:r w:rsidR="000C271A">
        <w:t>rovide the following:</w:t>
      </w:r>
    </w:p>
    <w:p w:rsidR="000C271A" w:rsidRDefault="000C271A" w:rsidP="000C271A">
      <w:pPr>
        <w:pStyle w:val="BulletedListlevel2"/>
      </w:pPr>
      <w:r w:rsidRPr="00E47C14">
        <w:rPr>
          <w:b/>
        </w:rPr>
        <w:t>Name and Display Text.</w:t>
      </w:r>
      <w:r>
        <w:t xml:space="preserve"> These will be shown in the UI, so choose something descriptive.</w:t>
      </w:r>
    </w:p>
    <w:p w:rsidR="000C271A" w:rsidRPr="004B03A3" w:rsidRDefault="000C271A" w:rsidP="000C271A">
      <w:pPr>
        <w:pStyle w:val="BulletedListlevel2"/>
        <w:rPr>
          <w:b/>
        </w:rPr>
      </w:pPr>
      <w:r>
        <w:rPr>
          <w:b/>
        </w:rPr>
        <w:t xml:space="preserve">URL. </w:t>
      </w:r>
      <w:r>
        <w:t xml:space="preserve">The Management Server will download the file from the specified URL, such as </w:t>
      </w:r>
      <w:hyperlink r:id="rId26" w:history="1">
        <w:r>
          <w:rPr>
            <w:rStyle w:val="Hyperlink"/>
          </w:rPr>
          <w:t>http://my.web.server/filename.vhd.gz</w:t>
        </w:r>
      </w:hyperlink>
      <w:r>
        <w:t>.</w:t>
      </w:r>
    </w:p>
    <w:p w:rsidR="004B03A3" w:rsidRPr="000C271A" w:rsidRDefault="004B03A3" w:rsidP="004B03A3">
      <w:pPr>
        <w:pStyle w:val="ListParagraph"/>
        <w:ind w:left="1080"/>
      </w:pPr>
      <w:r>
        <w:rPr>
          <w:rStyle w:val="Strong"/>
        </w:rPr>
        <w:t xml:space="preserve">Warning: </w:t>
      </w:r>
      <w:r>
        <w:t>If you are uploading a template that was created using vSphere Client, be sure the OVA file does not contain an ISO. If it does, the deployment of VMs from the template will fail.</w:t>
      </w:r>
    </w:p>
    <w:p w:rsidR="000C271A" w:rsidRPr="000C271A" w:rsidRDefault="000C271A" w:rsidP="000C271A">
      <w:pPr>
        <w:pStyle w:val="BulletedListlevel2"/>
        <w:rPr>
          <w:b/>
        </w:rPr>
      </w:pPr>
      <w:r>
        <w:rPr>
          <w:b/>
        </w:rPr>
        <w:t>Zone.</w:t>
      </w:r>
      <w:r w:rsidR="004B03A3">
        <w:rPr>
          <w:b/>
        </w:rPr>
        <w:t xml:space="preserve"> </w:t>
      </w:r>
      <w:r w:rsidR="004B03A3">
        <w:t>Choose the</w:t>
      </w:r>
      <w:r w:rsidR="004B03A3" w:rsidRPr="004B03A3">
        <w:t xml:space="preserve"> zone where you want the template to be available, or All Zones to make it available throughout CloudStack.</w:t>
      </w:r>
    </w:p>
    <w:p w:rsidR="00D07E0C" w:rsidRDefault="00D07E0C" w:rsidP="00B32532">
      <w:pPr>
        <w:pStyle w:val="BulletedListlevel2"/>
        <w:keepNext/>
      </w:pPr>
      <w:r w:rsidRPr="00E67E2D">
        <w:rPr>
          <w:rStyle w:val="Strong"/>
        </w:rPr>
        <w:t>OS Type</w:t>
      </w:r>
      <w:r>
        <w:t>: This helps the CloudStack platform and hypervisor perform certain operations and make assumptions that improve the performance of the guest. Select one of the following:</w:t>
      </w:r>
    </w:p>
    <w:p w:rsidR="00D07E0C" w:rsidRPr="00E67E2D" w:rsidRDefault="00D07E0C" w:rsidP="001958D8">
      <w:pPr>
        <w:pStyle w:val="BulletedListlevel2"/>
        <w:numPr>
          <w:ilvl w:val="1"/>
          <w:numId w:val="4"/>
        </w:numPr>
      </w:pPr>
      <w:r w:rsidRPr="00E67E2D">
        <w:t>If the operating system of the stopped VM is listed, choose it.</w:t>
      </w:r>
    </w:p>
    <w:p w:rsidR="00D07E0C" w:rsidRPr="00E67E2D" w:rsidRDefault="00D07E0C" w:rsidP="001958D8">
      <w:pPr>
        <w:pStyle w:val="BulletedListlevel2"/>
        <w:numPr>
          <w:ilvl w:val="1"/>
          <w:numId w:val="4"/>
        </w:numPr>
      </w:pPr>
      <w:r w:rsidRPr="00E67E2D">
        <w:t>If the OS type of the stopped VM is not listed, choose Other.</w:t>
      </w:r>
    </w:p>
    <w:p w:rsidR="00D07E0C" w:rsidRPr="00E67E2D" w:rsidRDefault="00D07E0C" w:rsidP="001958D8">
      <w:pPr>
        <w:pStyle w:val="BulletedListlevel2"/>
        <w:numPr>
          <w:ilvl w:val="1"/>
          <w:numId w:val="4"/>
        </w:numPr>
      </w:pPr>
      <w:r w:rsidRPr="00E67E2D">
        <w:t>If you want to use Ubuntu in PV mode, choose Other PV (32-bit) or Other PV (64-bit). This choice is available only for XenServer.</w:t>
      </w:r>
    </w:p>
    <w:p w:rsidR="004B03A3" w:rsidRDefault="004B03A3" w:rsidP="004B03A3">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4B03A3" w:rsidRDefault="004B03A3" w:rsidP="000C271A">
      <w:pPr>
        <w:pStyle w:val="BulletedListlevel2"/>
        <w:rPr>
          <w:b/>
        </w:rPr>
      </w:pPr>
      <w:r>
        <w:rPr>
          <w:b/>
        </w:rPr>
        <w:t>Hypervisor.</w:t>
      </w:r>
    </w:p>
    <w:p w:rsidR="004B03A3" w:rsidRPr="00E47C14" w:rsidRDefault="004B03A3" w:rsidP="000C271A">
      <w:pPr>
        <w:pStyle w:val="BulletedListlevel2"/>
        <w:rPr>
          <w:b/>
        </w:rPr>
      </w:pPr>
      <w:r>
        <w:rPr>
          <w:b/>
        </w:rPr>
        <w:t>Format.</w:t>
      </w:r>
      <w:r>
        <w:t xml:space="preserve"> The format of the template upload file, such as VHD or OVA.</w:t>
      </w:r>
    </w:p>
    <w:p w:rsidR="000C271A" w:rsidRDefault="000C271A" w:rsidP="000C271A">
      <w:pPr>
        <w:pStyle w:val="BulletedListlevel2"/>
      </w:pPr>
      <w:r w:rsidRPr="00E47C14">
        <w:rPr>
          <w:b/>
        </w:rPr>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906D86">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906D86">
        <w:rPr>
          <w:noProof/>
        </w:rPr>
        <w:t>71</w:t>
      </w:r>
      <w:r w:rsidR="005A280F">
        <w:fldChar w:fldCharType="end"/>
      </w:r>
      <w:r w:rsidR="005A280F">
        <w:t>.</w:t>
      </w:r>
    </w:p>
    <w:p w:rsidR="004B03A3" w:rsidRDefault="004B03A3" w:rsidP="004B03A3">
      <w:pPr>
        <w:pStyle w:val="BulletedListlevel2"/>
      </w:pPr>
      <w:r w:rsidRPr="00E47C14">
        <w:rPr>
          <w:b/>
        </w:rPr>
        <w:lastRenderedPageBreak/>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906D86">
        <w:t>Private and Public Templates</w:t>
      </w:r>
      <w:r>
        <w:fldChar w:fldCharType="end"/>
      </w:r>
      <w:r>
        <w:t xml:space="preserve"> on page </w:t>
      </w:r>
      <w:r>
        <w:fldChar w:fldCharType="begin"/>
      </w:r>
      <w:r>
        <w:instrText xml:space="preserve"> PAGEREF _Ref296941954 \h </w:instrText>
      </w:r>
      <w:r>
        <w:fldChar w:fldCharType="separate"/>
      </w:r>
      <w:r w:rsidR="00906D86">
        <w:rPr>
          <w:noProof/>
        </w:rPr>
        <w:t>58</w:t>
      </w:r>
      <w:r>
        <w:fldChar w:fldCharType="end"/>
      </w:r>
      <w:r>
        <w:t>.</w:t>
      </w:r>
    </w:p>
    <w:p w:rsidR="000C271A" w:rsidRDefault="000C271A" w:rsidP="000C271A">
      <w:pPr>
        <w:pStyle w:val="BulletedListlevel2"/>
      </w:pPr>
      <w:r w:rsidRPr="00E47C14">
        <w:rPr>
          <w:b/>
        </w:rPr>
        <w:t>Featured.</w:t>
      </w:r>
      <w:r>
        <w:t xml:space="preserve"> </w:t>
      </w:r>
      <w:r w:rsidR="00F34200">
        <w:t>Choose Yes if you would like this template to be more prominent for users to select. The template will appear in the Featured Templates list. Only an administrator can make a template Featured.</w:t>
      </w:r>
    </w:p>
    <w:p w:rsidR="00C96255" w:rsidRDefault="00161E03" w:rsidP="00D62524">
      <w:pPr>
        <w:pStyle w:val="Heading3"/>
      </w:pPr>
      <w:bookmarkStart w:id="275" w:name="_Toc315795890"/>
      <w:r>
        <w:t>Exporting</w:t>
      </w:r>
      <w:r w:rsidR="00C96255">
        <w:t xml:space="preserve"> Templates</w:t>
      </w:r>
      <w:bookmarkEnd w:id="275"/>
    </w:p>
    <w:p w:rsidR="00C96255" w:rsidRDefault="00C96255" w:rsidP="004F083B">
      <w:r>
        <w:t xml:space="preserve">End users and Administrators may </w:t>
      </w:r>
      <w:r w:rsidR="00161E03">
        <w:t>export</w:t>
      </w:r>
      <w:r>
        <w:t xml:space="preserve"> templates from the CloudStack.  Navigate to the template in the UI and choose the </w:t>
      </w:r>
      <w:r w:rsidR="00102672">
        <w:t>Download</w:t>
      </w:r>
      <w:r>
        <w:t xml:space="preserve"> function</w:t>
      </w:r>
      <w:r w:rsidR="0025027C">
        <w:t xml:space="preserve"> from the Actions menu</w:t>
      </w:r>
      <w:r>
        <w:t>.</w:t>
      </w:r>
    </w:p>
    <w:p w:rsidR="00E15BFF" w:rsidRDefault="00161E03" w:rsidP="00D62524">
      <w:pPr>
        <w:pStyle w:val="Heading3"/>
      </w:pPr>
      <w:bookmarkStart w:id="276" w:name="_Ref296694112"/>
      <w:bookmarkStart w:id="277" w:name="_Ref296694114"/>
      <w:bookmarkStart w:id="278" w:name="_Toc315795891"/>
      <w:r>
        <w:t>Creating a Windows Template</w:t>
      </w:r>
      <w:bookmarkEnd w:id="276"/>
      <w:bookmarkEnd w:id="277"/>
      <w:bookmarkEnd w:id="278"/>
    </w:p>
    <w:p w:rsidR="00161E03" w:rsidRDefault="00E15BFF" w:rsidP="00E15BFF">
      <w:r>
        <w:t>Windows templates must be prepared</w:t>
      </w:r>
      <w:r w:rsidR="00161E03">
        <w:t xml:space="preserve"> with Sysprep</w:t>
      </w:r>
      <w:r>
        <w:t xml:space="preserve"> before they can be pr</w:t>
      </w:r>
      <w:r w:rsidR="00161E03">
        <w:t>ovisioned on multiple machines. Sysprep allows you to create a generic Windows template and avoid any possible SID conflicts.</w:t>
      </w:r>
    </w:p>
    <w:p w:rsidR="00161E03" w:rsidRDefault="00161E03" w:rsidP="00E15BFF">
      <w:r>
        <w:t>An overview of the procedure is as follows:</w:t>
      </w:r>
    </w:p>
    <w:p w:rsidR="00161E03" w:rsidRDefault="00161E03" w:rsidP="0031670B">
      <w:pPr>
        <w:pStyle w:val="NumberedList"/>
        <w:numPr>
          <w:ilvl w:val="0"/>
          <w:numId w:val="45"/>
        </w:numPr>
      </w:pPr>
      <w:r>
        <w:t>U</w:t>
      </w:r>
      <w:r w:rsidR="00E15BFF">
        <w:t>pload your Windows ISO</w:t>
      </w:r>
      <w:r>
        <w:t xml:space="preserve">. (If you need help, see </w:t>
      </w:r>
      <w:r>
        <w:fldChar w:fldCharType="begin"/>
      </w:r>
      <w:r>
        <w:instrText xml:space="preserve"> REF _Ref296960491 \h </w:instrText>
      </w:r>
      <w:r>
        <w:fldChar w:fldCharType="separate"/>
      </w:r>
      <w:r w:rsidR="00906D86">
        <w:t>Adding an ISO</w:t>
      </w:r>
      <w:r>
        <w:fldChar w:fldCharType="end"/>
      </w:r>
      <w:r>
        <w:t xml:space="preserve"> on page </w:t>
      </w:r>
      <w:r>
        <w:fldChar w:fldCharType="begin"/>
      </w:r>
      <w:r>
        <w:instrText xml:space="preserve"> PAGEREF _Ref296960494 \h </w:instrText>
      </w:r>
      <w:r>
        <w:fldChar w:fldCharType="separate"/>
      </w:r>
      <w:r w:rsidR="00906D86">
        <w:rPr>
          <w:noProof/>
        </w:rPr>
        <w:t>56</w:t>
      </w:r>
      <w:r>
        <w:fldChar w:fldCharType="end"/>
      </w:r>
      <w:r>
        <w:t>.)</w:t>
      </w:r>
    </w:p>
    <w:p w:rsidR="00161E03" w:rsidRDefault="00161E03" w:rsidP="0031670B">
      <w:pPr>
        <w:pStyle w:val="NumberedList"/>
        <w:numPr>
          <w:ilvl w:val="0"/>
          <w:numId w:val="45"/>
        </w:numPr>
      </w:pPr>
      <w:r>
        <w:t>C</w:t>
      </w:r>
      <w:r w:rsidR="00E15BFF">
        <w:t>rea</w:t>
      </w:r>
      <w:r>
        <w:t xml:space="preserve">te a VM Instance with this ISO. (If you need help, see </w:t>
      </w:r>
      <w:r>
        <w:fldChar w:fldCharType="begin"/>
      </w:r>
      <w:r>
        <w:instrText xml:space="preserve"> REF _Ref296959343 \h </w:instrText>
      </w:r>
      <w:r>
        <w:fldChar w:fldCharType="separate"/>
      </w:r>
      <w:r w:rsidR="00906D86">
        <w:t>Creating VMs</w:t>
      </w:r>
      <w:r>
        <w:fldChar w:fldCharType="end"/>
      </w:r>
      <w:r>
        <w:t xml:space="preserve"> on page </w:t>
      </w:r>
      <w:r>
        <w:fldChar w:fldCharType="begin"/>
      </w:r>
      <w:r>
        <w:instrText xml:space="preserve"> PAGEREF _Ref296959343 \h </w:instrText>
      </w:r>
      <w:r>
        <w:fldChar w:fldCharType="separate"/>
      </w:r>
      <w:r w:rsidR="00906D86">
        <w:rPr>
          <w:noProof/>
        </w:rPr>
        <w:t>29</w:t>
      </w:r>
      <w:r>
        <w:fldChar w:fldCharType="end"/>
      </w:r>
      <w:r>
        <w:t>.)</w:t>
      </w:r>
    </w:p>
    <w:p w:rsidR="00161E03" w:rsidRDefault="00161E03" w:rsidP="0031670B">
      <w:pPr>
        <w:pStyle w:val="NumberedList"/>
        <w:numPr>
          <w:ilvl w:val="0"/>
          <w:numId w:val="45"/>
        </w:numPr>
      </w:pPr>
      <w:r>
        <w:t xml:space="preserve">Follow the steps in </w:t>
      </w:r>
      <w:r>
        <w:fldChar w:fldCharType="begin"/>
      </w:r>
      <w:r>
        <w:instrText xml:space="preserve"> REF _Ref296960583 \h </w:instrText>
      </w:r>
      <w:r>
        <w:fldChar w:fldCharType="separate"/>
      </w:r>
      <w:proofErr w:type="spellStart"/>
      <w:r w:rsidR="00906D86">
        <w:t>Sysprep</w:t>
      </w:r>
      <w:proofErr w:type="spellEnd"/>
      <w:r w:rsidR="00906D86">
        <w:t xml:space="preserve"> for Windows Server 2008 R2</w:t>
      </w:r>
      <w:r>
        <w:fldChar w:fldCharType="end"/>
      </w:r>
      <w:r>
        <w:t xml:space="preserve"> </w:t>
      </w:r>
      <w:r w:rsidR="00884C41">
        <w:t xml:space="preserve">(below) </w:t>
      </w:r>
      <w:r>
        <w:t xml:space="preserve">or </w:t>
      </w:r>
      <w:r>
        <w:fldChar w:fldCharType="begin"/>
      </w:r>
      <w:r>
        <w:instrText xml:space="preserve"> REF _Ref296960598 \h </w:instrText>
      </w:r>
      <w:r>
        <w:fldChar w:fldCharType="separate"/>
      </w:r>
      <w:proofErr w:type="spellStart"/>
      <w:r w:rsidR="00906D86">
        <w:t>Sysprep</w:t>
      </w:r>
      <w:proofErr w:type="spellEnd"/>
      <w:r w:rsidR="00906D86">
        <w:t xml:space="preserve"> for Windows Server 2003 R2</w:t>
      </w:r>
      <w:r>
        <w:fldChar w:fldCharType="end"/>
      </w:r>
      <w:r>
        <w:t xml:space="preserve"> on page </w:t>
      </w:r>
      <w:r>
        <w:fldChar w:fldCharType="begin"/>
      </w:r>
      <w:r>
        <w:instrText xml:space="preserve"> PAGEREF _Ref296960649 \h </w:instrText>
      </w:r>
      <w:r>
        <w:fldChar w:fldCharType="separate"/>
      </w:r>
      <w:r w:rsidR="00906D86">
        <w:rPr>
          <w:noProof/>
        </w:rPr>
        <w:t>64</w:t>
      </w:r>
      <w:r>
        <w:fldChar w:fldCharType="end"/>
      </w:r>
      <w:r>
        <w:t>, depending on your version of Windows Server</w:t>
      </w:r>
      <w:r w:rsidR="00E15BFF">
        <w:t>.</w:t>
      </w:r>
    </w:p>
    <w:p w:rsidR="00E15BFF" w:rsidRDefault="00161E03" w:rsidP="0031670B">
      <w:pPr>
        <w:pStyle w:val="NumberedList"/>
        <w:numPr>
          <w:ilvl w:val="0"/>
          <w:numId w:val="45"/>
        </w:numPr>
      </w:pPr>
      <w:r>
        <w:t xml:space="preserve">The preparation steps are complete. Now you can actually create the template as described in </w:t>
      </w:r>
      <w:r>
        <w:fldChar w:fldCharType="begin"/>
      </w:r>
      <w:r>
        <w:instrText xml:space="preserve"> REF _Ref296960439 \h </w:instrText>
      </w:r>
      <w:r>
        <w:fldChar w:fldCharType="separate"/>
      </w:r>
      <w:r w:rsidR="00906D86">
        <w:t>Creating the Windows Template</w:t>
      </w:r>
      <w:r>
        <w:fldChar w:fldCharType="end"/>
      </w:r>
      <w:r>
        <w:t xml:space="preserve"> on page </w:t>
      </w:r>
      <w:r>
        <w:fldChar w:fldCharType="begin"/>
      </w:r>
      <w:r>
        <w:instrText xml:space="preserve"> PAGEREF _Ref296960439 \h </w:instrText>
      </w:r>
      <w:r>
        <w:fldChar w:fldCharType="separate"/>
      </w:r>
      <w:r w:rsidR="00906D86">
        <w:rPr>
          <w:noProof/>
        </w:rPr>
        <w:t>65</w:t>
      </w:r>
      <w:r>
        <w:fldChar w:fldCharType="end"/>
      </w:r>
      <w:r>
        <w:t>.</w:t>
      </w:r>
      <w:r w:rsidR="00E15BFF">
        <w:t xml:space="preserve"> </w:t>
      </w:r>
    </w:p>
    <w:p w:rsidR="00E15BFF" w:rsidRDefault="00E15BFF" w:rsidP="00E15BFF">
      <w:pPr>
        <w:pStyle w:val="Heading4"/>
        <w:keepNext/>
      </w:pPr>
      <w:bookmarkStart w:id="279" w:name="_Toc244428603"/>
      <w:bookmarkStart w:id="280" w:name="_Ref296960583"/>
      <w:r>
        <w:t>Sysprep for Windows Server 2008 R2</w:t>
      </w:r>
      <w:bookmarkEnd w:id="279"/>
      <w:bookmarkEnd w:id="280"/>
    </w:p>
    <w:p w:rsidR="00E15BFF" w:rsidRDefault="00E15BFF" w:rsidP="00E15BFF">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E15BFF" w:rsidRDefault="006C2BCC" w:rsidP="00E15BFF">
      <w:hyperlink r:id="rId27" w:history="1">
        <w:r w:rsidR="00E15BFF" w:rsidRPr="000A24D4">
          <w:rPr>
            <w:rStyle w:val="Hyperlink"/>
          </w:rPr>
          <w:t>http://www.microsoft.com/downloads/details.aspx?FamilyID=94bb6e34-d890-4932-81a5-5b50c657de08&amp;DisplayLang=en</w:t>
        </w:r>
      </w:hyperlink>
    </w:p>
    <w:p w:rsidR="00E15BFF" w:rsidRDefault="00E15BFF" w:rsidP="00E15BFF">
      <w:r>
        <w:t>Use the following steps to run sysprep for Windows 2008 R2.</w:t>
      </w:r>
      <w:r>
        <w:rPr>
          <w:rStyle w:val="FootnoteReference"/>
        </w:rPr>
        <w:footnoteReference w:id="1"/>
      </w:r>
    </w:p>
    <w:p w:rsidR="00E15BFF" w:rsidRDefault="00E15BFF" w:rsidP="000B2962">
      <w:pPr>
        <w:pStyle w:val="NumberedList"/>
        <w:numPr>
          <w:ilvl w:val="0"/>
          <w:numId w:val="76"/>
        </w:numPr>
      </w:pPr>
      <w:r>
        <w:t xml:space="preserve">Download and install the Windows AIK. </w:t>
      </w:r>
    </w:p>
    <w:p w:rsidR="00E15BFF" w:rsidRDefault="00E15BFF" w:rsidP="00E15BFF">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E15BFF" w:rsidRDefault="00E15BFF" w:rsidP="001958D8">
      <w:pPr>
        <w:pStyle w:val="NumberedList"/>
        <w:numPr>
          <w:ilvl w:val="0"/>
          <w:numId w:val="5"/>
        </w:numPr>
      </w:pPr>
      <w:r>
        <w:t>Copy the install.wim file in the \sources directory of the Windows 2008 R2 installation DVD to the hard disk. This is a very large file and may take a long time to copy. Windows AIK requires the WIM file to be writable.</w:t>
      </w:r>
    </w:p>
    <w:p w:rsidR="00E15BFF" w:rsidRDefault="00E15BFF" w:rsidP="001958D8">
      <w:pPr>
        <w:pStyle w:val="NumberedList"/>
        <w:numPr>
          <w:ilvl w:val="0"/>
          <w:numId w:val="5"/>
        </w:numPr>
      </w:pPr>
      <w:r>
        <w:t>Start the Windows System Image Manager, which is part of the Windows AIK.</w:t>
      </w:r>
    </w:p>
    <w:p w:rsidR="00E15BFF" w:rsidRDefault="00E15BFF" w:rsidP="001958D8">
      <w:pPr>
        <w:pStyle w:val="NumberedList"/>
        <w:numPr>
          <w:ilvl w:val="0"/>
          <w:numId w:val="5"/>
        </w:numPr>
      </w:pPr>
      <w:r>
        <w:t>In the Windows Image pane, right click “Select a Windows image or catalog file” to load the install.wim file you just copied.</w:t>
      </w:r>
    </w:p>
    <w:p w:rsidR="00E15BFF" w:rsidRDefault="00E15BFF" w:rsidP="001958D8">
      <w:pPr>
        <w:pStyle w:val="NumberedList"/>
        <w:numPr>
          <w:ilvl w:val="0"/>
          <w:numId w:val="5"/>
        </w:numPr>
      </w:pPr>
      <w:r>
        <w:t>Select the Windows 2008 R2 Edition.</w:t>
      </w:r>
    </w:p>
    <w:p w:rsidR="00E15BFF" w:rsidRDefault="00E15BFF" w:rsidP="00E15BFF">
      <w:pPr>
        <w:pStyle w:val="ListParagraph"/>
      </w:pPr>
      <w:r>
        <w:t>You may be prompted with a warning that the catalog file cannot be opened. Click Yes to create a new catalog file.</w:t>
      </w:r>
    </w:p>
    <w:p w:rsidR="00E15BFF" w:rsidRDefault="00E15BFF" w:rsidP="001958D8">
      <w:pPr>
        <w:pStyle w:val="NumberedList"/>
        <w:numPr>
          <w:ilvl w:val="0"/>
          <w:numId w:val="5"/>
        </w:numPr>
      </w:pPr>
      <w:r>
        <w:lastRenderedPageBreak/>
        <w:t>In the Answer File pane, right click to create a new answer file.</w:t>
      </w:r>
    </w:p>
    <w:p w:rsidR="00E15BFF" w:rsidRDefault="00E15BFF" w:rsidP="001958D8">
      <w:pPr>
        <w:pStyle w:val="NumberedList"/>
        <w:numPr>
          <w:ilvl w:val="0"/>
          <w:numId w:val="5"/>
        </w:numPr>
      </w:pPr>
      <w:r>
        <w:t>Generate the answer file from the Windows System Image Manager using the following steps.</w:t>
      </w:r>
    </w:p>
    <w:p w:rsidR="00E15BFF" w:rsidRDefault="00E15BFF" w:rsidP="000B2962">
      <w:pPr>
        <w:pStyle w:val="NumberedListlevel2"/>
        <w:numPr>
          <w:ilvl w:val="0"/>
          <w:numId w:val="77"/>
        </w:numPr>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0B2962">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15BFF" w:rsidRDefault="00E15BFF" w:rsidP="00E15BFF">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F35E54">
        <w:rPr>
          <w:noProof/>
          <w:lang w:bidi="ar-SA"/>
        </w:rPr>
        <w:pict>
          <v:shape id="Picture 11" o:spid="_x0000_i1038" type="#_x0000_t75" alt="sim1" style="width:448.6pt;height:5in;visibility:visible">
            <v:imagedata r:id="rId28" o:title="sim1"/>
          </v:shape>
        </w:pict>
      </w:r>
    </w:p>
    <w:p w:rsidR="00E15BFF" w:rsidRDefault="00E15BFF" w:rsidP="00E15BFF">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oobeSystem .</w:t>
      </w:r>
      <w:r>
        <w:t xml:space="preserve"> </w:t>
      </w:r>
      <w:r w:rsidRPr="001B6C33">
        <w:t xml:space="preserve">Under Settings, select the drop down next to HideEULAPage and select true. </w:t>
      </w:r>
    </w:p>
    <w:p w:rsidR="00E15BFF" w:rsidRDefault="00F35E54" w:rsidP="00E15BFF">
      <w:pPr>
        <w:jc w:val="center"/>
      </w:pPr>
      <w:r>
        <w:rPr>
          <w:noProof/>
          <w:lang w:bidi="ar-SA"/>
        </w:rPr>
        <w:lastRenderedPageBreak/>
        <w:pict>
          <v:shape id="Picture 14" o:spid="_x0000_i1039" type="#_x0000_t75" alt="sim2" style="width:447.7pt;height:358.6pt;visibility:visible">
            <v:imagedata r:id="rId29" o:title="sim2"/>
          </v:shape>
        </w:pict>
      </w:r>
    </w:p>
    <w:p w:rsidR="00E15BFF" w:rsidRDefault="00E15BFF" w:rsidP="00E15BFF">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0" w:history="1">
        <w:r>
          <w:rPr>
            <w:rStyle w:val="Hyperlink"/>
          </w:rPr>
          <w:t>http://technet.microsoft.com/en-us/library/bb892849.aspx</w:t>
        </w:r>
      </w:hyperlink>
    </w:p>
    <w:p w:rsidR="00E15BFF" w:rsidRDefault="00E15BFF" w:rsidP="00E15BFF">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E15BFF" w:rsidRDefault="00F35E54" w:rsidP="00E15BFF">
      <w:pPr>
        <w:jc w:val="center"/>
      </w:pPr>
      <w:r>
        <w:rPr>
          <w:noProof/>
          <w:lang w:bidi="ar-SA"/>
        </w:rPr>
        <w:lastRenderedPageBreak/>
        <w:pict>
          <v:shape id="Picture 17" o:spid="_x0000_i1040" type="#_x0000_t75" alt="sim3" style="width:445.4pt;height:354pt;visibility:visible">
            <v:imagedata r:id="rId31" o:title="sim3"/>
          </v:shape>
        </w:pict>
      </w:r>
    </w:p>
    <w:p w:rsidR="00E15BFF" w:rsidRDefault="00E15BFF" w:rsidP="00E15BFF">
      <w:pPr>
        <w:pStyle w:val="ListParagraph"/>
      </w:pPr>
      <w:r>
        <w:t>You may read the AIK documentation and set many more options that suit your deployment. The steps above are the minimum needed to make Windows unattended setup work.</w:t>
      </w:r>
    </w:p>
    <w:p w:rsidR="00E15BFF" w:rsidRDefault="00E15BFF" w:rsidP="00E15BFF">
      <w:pPr>
        <w:pStyle w:val="NumberedList"/>
      </w:pPr>
      <w:r>
        <w:t>Save the answer file as unattend.</w:t>
      </w:r>
      <w:r w:rsidRPr="00B156EA">
        <w:t>xml</w:t>
      </w:r>
      <w:r>
        <w:t>. You can ignore the warning messages that appear in the validation window.</w:t>
      </w:r>
    </w:p>
    <w:p w:rsidR="00E15BFF" w:rsidRDefault="00E15BFF" w:rsidP="00E15BFF">
      <w:pPr>
        <w:pStyle w:val="NumberedList"/>
      </w:pPr>
      <w:r w:rsidRPr="00B156EA">
        <w:t>Copy</w:t>
      </w:r>
      <w:r>
        <w:t xml:space="preserve"> the unattend.xml file into the c:\windows\system32\sysprep directory of the Windows 2008 R2 Virtual Machine.</w:t>
      </w:r>
    </w:p>
    <w:p w:rsidR="00E15BFF" w:rsidRDefault="00E15BFF" w:rsidP="00E15BFF">
      <w:pPr>
        <w:pStyle w:val="NumberedList"/>
      </w:pPr>
      <w:r>
        <w:t>Once you place the unattend.xml file in c:\windows\system32\sysprep directory, you run the sysprep tool as follows:</w:t>
      </w:r>
    </w:p>
    <w:p w:rsidR="00E15BFF" w:rsidRDefault="00E15BFF" w:rsidP="00086EDA">
      <w:pPr>
        <w:pStyle w:val="Code"/>
      </w:pPr>
      <w:r>
        <w:t xml:space="preserve">cd </w:t>
      </w:r>
      <w:r w:rsidRPr="005124ED">
        <w:t>c:\Windows\System32\</w:t>
      </w:r>
      <w:r>
        <w:t>sysprep</w:t>
      </w:r>
    </w:p>
    <w:p w:rsidR="00E15BFF" w:rsidRDefault="00E15BFF" w:rsidP="00086EDA">
      <w:pPr>
        <w:pStyle w:val="Code"/>
      </w:pPr>
      <w:r w:rsidRPr="005124ED">
        <w:t>sysprep.exe /oobe /generalize /shutdown</w:t>
      </w:r>
    </w:p>
    <w:p w:rsidR="00E15BFF" w:rsidRDefault="00E15BFF" w:rsidP="00E15BFF">
      <w:pPr>
        <w:pStyle w:val="ListParagraph"/>
      </w:pPr>
      <w:r>
        <w:t>The Windows 2008 R2 VM will automatically shut down after sysprep is complete</w:t>
      </w:r>
    </w:p>
    <w:p w:rsidR="00E15BFF" w:rsidRDefault="00E15BFF" w:rsidP="00E15BFF">
      <w:pPr>
        <w:pStyle w:val="Heading4"/>
      </w:pPr>
      <w:bookmarkStart w:id="281" w:name="_Toc244428604"/>
      <w:bookmarkStart w:id="282" w:name="_Ref296960598"/>
      <w:bookmarkStart w:id="283" w:name="_Ref296960649"/>
      <w:r>
        <w:t>Sysprep for Windows Server 2003 R2</w:t>
      </w:r>
      <w:bookmarkEnd w:id="281"/>
      <w:bookmarkEnd w:id="282"/>
      <w:bookmarkEnd w:id="283"/>
    </w:p>
    <w:p w:rsidR="00E15BFF" w:rsidRDefault="00E15BFF" w:rsidP="00E15BFF">
      <w:r>
        <w:t>Earlier versions of Windows have a different sysprep tool. Follow these steps for Windows Server 2003 R2.</w:t>
      </w:r>
    </w:p>
    <w:p w:rsidR="00E15BFF" w:rsidRDefault="00E15BFF" w:rsidP="001958D8">
      <w:pPr>
        <w:pStyle w:val="NumberedList"/>
        <w:numPr>
          <w:ilvl w:val="0"/>
          <w:numId w:val="7"/>
        </w:numPr>
      </w:pPr>
      <w:r>
        <w:t xml:space="preserve">Extract the content of \support\tools\deploy.cab on the Windows installation CD into a directory </w:t>
      </w:r>
      <w:r w:rsidRPr="000969E6">
        <w:t>called c:\sysprep</w:t>
      </w:r>
      <w:r>
        <w:t xml:space="preserve"> on the Windows 2003 R2 VM.</w:t>
      </w:r>
    </w:p>
    <w:p w:rsidR="00E15BFF" w:rsidRDefault="00E15BFF" w:rsidP="00181CEF">
      <w:pPr>
        <w:pStyle w:val="NumberedList"/>
        <w:keepNext/>
      </w:pPr>
      <w:r>
        <w:t xml:space="preserve">Run </w:t>
      </w:r>
      <w:r w:rsidRPr="001C1C72">
        <w:rPr>
          <w:rStyle w:val="Codeinline"/>
        </w:rPr>
        <w:t>c:\</w:t>
      </w:r>
      <w:r w:rsidRPr="00674601">
        <w:rPr>
          <w:rStyle w:val="Codeinline"/>
          <w:rFonts w:ascii="Calibri" w:hAnsi="Calibri" w:cs="Calibri"/>
        </w:rPr>
        <w:t>sysprep</w:t>
      </w:r>
      <w:r w:rsidRPr="001C1C72">
        <w:rPr>
          <w:rStyle w:val="Codeinline"/>
        </w:rPr>
        <w:t>\setupmgr.exe</w:t>
      </w:r>
      <w:r>
        <w:t xml:space="preserve"> to create the sysprep.inf file.</w:t>
      </w:r>
    </w:p>
    <w:p w:rsidR="00E15BFF" w:rsidRDefault="00E15BFF" w:rsidP="00181CEF">
      <w:pPr>
        <w:pStyle w:val="NumberedListlevel2"/>
        <w:keepNext/>
        <w:numPr>
          <w:ilvl w:val="0"/>
          <w:numId w:val="8"/>
        </w:numPr>
      </w:pPr>
      <w:r>
        <w:t>Select Create New to create a new Answer File.</w:t>
      </w:r>
    </w:p>
    <w:p w:rsidR="00E15BFF" w:rsidRDefault="00E15BFF" w:rsidP="00181CEF">
      <w:pPr>
        <w:pStyle w:val="NumberedListlevel2"/>
        <w:keepNext/>
      </w:pPr>
      <w:r>
        <w:t>Enter “Sysprep setup” for the Type of Setup.</w:t>
      </w:r>
    </w:p>
    <w:p w:rsidR="00E15BFF" w:rsidRDefault="00E15BFF" w:rsidP="00181CEF">
      <w:pPr>
        <w:pStyle w:val="NumberedListlevel2"/>
        <w:keepNext/>
      </w:pPr>
      <w:r>
        <w:t>Select the appropriate OS version and edition.</w:t>
      </w:r>
    </w:p>
    <w:p w:rsidR="00E15BFF" w:rsidRDefault="00E15BFF" w:rsidP="00E15BFF">
      <w:pPr>
        <w:pStyle w:val="NumberedListlevel2"/>
      </w:pPr>
      <w:r>
        <w:t>On the License Agreement screen, select “Yes fully automate the installation”.</w:t>
      </w:r>
    </w:p>
    <w:p w:rsidR="00E15BFF" w:rsidRDefault="00E15BFF" w:rsidP="00E15BFF">
      <w:pPr>
        <w:pStyle w:val="NumberedListlevel2"/>
      </w:pPr>
      <w:r>
        <w:lastRenderedPageBreak/>
        <w:t>Provide your name and organization.</w:t>
      </w:r>
    </w:p>
    <w:p w:rsidR="00E15BFF" w:rsidRDefault="00E15BFF" w:rsidP="00E15BFF">
      <w:pPr>
        <w:pStyle w:val="NumberedListlevel2"/>
      </w:pPr>
      <w:r>
        <w:t>Leave display settings at default.</w:t>
      </w:r>
    </w:p>
    <w:p w:rsidR="00E15BFF" w:rsidRDefault="00E15BFF" w:rsidP="00E15BFF">
      <w:pPr>
        <w:pStyle w:val="NumberedListlevel2"/>
      </w:pPr>
      <w:r>
        <w:t>Set the appropriate time zone.</w:t>
      </w:r>
    </w:p>
    <w:p w:rsidR="00E15BFF" w:rsidRDefault="00E15BFF" w:rsidP="00E15BFF">
      <w:pPr>
        <w:pStyle w:val="NumberedListlevel2"/>
      </w:pPr>
      <w:r>
        <w:t>Provide your product key.</w:t>
      </w:r>
    </w:p>
    <w:p w:rsidR="00E15BFF" w:rsidRDefault="00E15BFF" w:rsidP="00E15BFF">
      <w:pPr>
        <w:pStyle w:val="NumberedListlevel2"/>
      </w:pPr>
      <w:r>
        <w:t>Select an appropriate license mode for your deployment.</w:t>
      </w:r>
    </w:p>
    <w:p w:rsidR="00E15BFF" w:rsidRDefault="00E15BFF" w:rsidP="00E15BFF">
      <w:pPr>
        <w:pStyle w:val="NumberedListlevel2"/>
      </w:pPr>
      <w:r>
        <w:t>Select “Automatically generate computer name”.</w:t>
      </w:r>
    </w:p>
    <w:p w:rsidR="00E15BFF" w:rsidRDefault="00E15BFF" w:rsidP="00E15BFF">
      <w:pPr>
        <w:pStyle w:val="NumberedListlevel2"/>
      </w:pPr>
      <w:r>
        <w:t>Type a default administrator password. If you enable the password reset feature, the users will not actually use this password. This pas</w:t>
      </w:r>
      <w:r w:rsidR="00161E03">
        <w:t>sword will be reset by the</w:t>
      </w:r>
      <w:r>
        <w:t xml:space="preserve"> instance manager after the guest boots up.</w:t>
      </w:r>
    </w:p>
    <w:p w:rsidR="00E15BFF" w:rsidRDefault="00E15BFF" w:rsidP="00E15BFF">
      <w:pPr>
        <w:pStyle w:val="NumberedListlevel2"/>
      </w:pPr>
      <w:r>
        <w:t>Leave Network Components at “Typical Settings”.</w:t>
      </w:r>
    </w:p>
    <w:p w:rsidR="00E15BFF" w:rsidRDefault="00E15BFF" w:rsidP="00E15BFF">
      <w:pPr>
        <w:pStyle w:val="NumberedListlevel2"/>
      </w:pPr>
      <w:r>
        <w:t>Select the “WORKGROUP” option.</w:t>
      </w:r>
    </w:p>
    <w:p w:rsidR="00E15BFF" w:rsidRDefault="00E15BFF" w:rsidP="00E15BFF">
      <w:pPr>
        <w:pStyle w:val="NumberedListlevel2"/>
      </w:pPr>
      <w:r>
        <w:t>Leave Telephony options at default.</w:t>
      </w:r>
    </w:p>
    <w:p w:rsidR="00E15BFF" w:rsidRDefault="00E15BFF" w:rsidP="00E15BFF">
      <w:pPr>
        <w:pStyle w:val="NumberedListlevel2"/>
      </w:pPr>
      <w:r>
        <w:t>Select appropriate Regional Settings.</w:t>
      </w:r>
    </w:p>
    <w:p w:rsidR="00E15BFF" w:rsidRDefault="00E15BFF" w:rsidP="00E15BFF">
      <w:pPr>
        <w:pStyle w:val="NumberedListlevel2"/>
      </w:pPr>
      <w:r>
        <w:t>Select appropriate language settings.</w:t>
      </w:r>
    </w:p>
    <w:p w:rsidR="00E15BFF" w:rsidRDefault="00E15BFF" w:rsidP="00E15BFF">
      <w:pPr>
        <w:pStyle w:val="NumberedListlevel2"/>
      </w:pPr>
      <w:r>
        <w:t>Do not install printers.</w:t>
      </w:r>
    </w:p>
    <w:p w:rsidR="00E15BFF" w:rsidRDefault="00E15BFF" w:rsidP="00E15BFF">
      <w:pPr>
        <w:pStyle w:val="NumberedListlevel2"/>
      </w:pPr>
      <w:r>
        <w:t>Do not specify “Run Once commands”.</w:t>
      </w:r>
    </w:p>
    <w:p w:rsidR="00E15BFF" w:rsidRDefault="00E15BFF" w:rsidP="00E15BFF">
      <w:pPr>
        <w:pStyle w:val="NumberedListlevel2"/>
      </w:pPr>
      <w:r>
        <w:t>You need not specify an identification string.</w:t>
      </w:r>
    </w:p>
    <w:p w:rsidR="00E15BFF" w:rsidRDefault="00E15BFF" w:rsidP="00E15BFF">
      <w:pPr>
        <w:pStyle w:val="NumberedListlevel2"/>
      </w:pPr>
      <w:r>
        <w:t xml:space="preserve">Save the Answer File as </w:t>
      </w:r>
      <w:r w:rsidRPr="000969E6">
        <w:t>c:\sysprep\sysprep.inf</w:t>
      </w:r>
      <w:r>
        <w:t>.</w:t>
      </w:r>
    </w:p>
    <w:p w:rsidR="00E15BFF" w:rsidRDefault="00E15BFF" w:rsidP="00E15BFF">
      <w:pPr>
        <w:pStyle w:val="NumberedList"/>
      </w:pPr>
      <w:r w:rsidRPr="00674601">
        <w:t>Run</w:t>
      </w:r>
      <w:r>
        <w:t xml:space="preserve"> the following command to sysprep the image:</w:t>
      </w:r>
    </w:p>
    <w:p w:rsidR="00E15BFF" w:rsidRDefault="00595572" w:rsidP="00E15BFF">
      <w:pPr>
        <w:pStyle w:val="NumberedList"/>
        <w:numPr>
          <w:ilvl w:val="0"/>
          <w:numId w:val="0"/>
        </w:numPr>
        <w:ind w:left="720"/>
        <w:rPr>
          <w:rStyle w:val="Codeinline"/>
        </w:rPr>
      </w:pPr>
      <w:r>
        <w:rPr>
          <w:rStyle w:val="Codeinline"/>
        </w:rPr>
        <w:t>c:\sysprep\sysprep.exe -reseal -mini -</w:t>
      </w:r>
      <w:r w:rsidR="00E15BFF" w:rsidRPr="001C1C72">
        <w:rPr>
          <w:rStyle w:val="Codeinline"/>
        </w:rPr>
        <w:t>activated</w:t>
      </w:r>
    </w:p>
    <w:p w:rsidR="00E15BFF" w:rsidRDefault="00E15BFF" w:rsidP="00E15BFF">
      <w:pPr>
        <w:pStyle w:val="NumberedList"/>
        <w:numPr>
          <w:ilvl w:val="0"/>
          <w:numId w:val="0"/>
        </w:numPr>
        <w:ind w:left="720"/>
      </w:pPr>
      <w:r>
        <w:t>After this step the machine will automatically shut down.</w:t>
      </w:r>
    </w:p>
    <w:p w:rsidR="00E15BFF" w:rsidRDefault="00E15BFF" w:rsidP="00E15BFF">
      <w:pPr>
        <w:pStyle w:val="Heading4"/>
      </w:pPr>
      <w:bookmarkStart w:id="284" w:name="_Ref296960439"/>
      <w:r>
        <w:t>Creating the Windows Template</w:t>
      </w:r>
      <w:bookmarkEnd w:id="284"/>
      <w:r>
        <w:t xml:space="preserve"> </w:t>
      </w:r>
    </w:p>
    <w:p w:rsidR="00E15BFF" w:rsidRDefault="00E15BFF" w:rsidP="00E15BFF">
      <w:r>
        <w:t>Once your VM has shut</w:t>
      </w:r>
      <w:r w:rsidR="00161E03">
        <w:t xml:space="preserve"> </w:t>
      </w:r>
      <w:r>
        <w:t>down, you can create a template.</w:t>
      </w:r>
    </w:p>
    <w:p w:rsidR="00E15BFF" w:rsidRDefault="00E15BFF" w:rsidP="001958D8">
      <w:pPr>
        <w:pStyle w:val="NumberedList"/>
        <w:numPr>
          <w:ilvl w:val="0"/>
          <w:numId w:val="9"/>
        </w:numPr>
      </w:pPr>
      <w:r>
        <w:t>Click on Instances and find your VM.  Click on it.</w:t>
      </w:r>
    </w:p>
    <w:p w:rsidR="000F26BA" w:rsidRDefault="000F26BA" w:rsidP="000F26BA">
      <w:pPr>
        <w:pStyle w:val="NumberedList"/>
        <w:numPr>
          <w:ilvl w:val="0"/>
          <w:numId w:val="9"/>
        </w:numPr>
      </w:pPr>
      <w:r>
        <w:t>Find the root disk under Volumes.</w:t>
      </w:r>
    </w:p>
    <w:p w:rsidR="00E15BFF" w:rsidRDefault="000F26BA" w:rsidP="001958D8">
      <w:pPr>
        <w:pStyle w:val="NumberedList"/>
        <w:numPr>
          <w:ilvl w:val="0"/>
          <w:numId w:val="9"/>
        </w:numPr>
      </w:pPr>
      <w:r>
        <w:t xml:space="preserve">Click </w:t>
      </w:r>
      <w:r w:rsidR="00E15BFF">
        <w:t>Create Template.</w:t>
      </w:r>
    </w:p>
    <w:p w:rsidR="00E15BFF" w:rsidRDefault="00E15BFF" w:rsidP="00D62524">
      <w:pPr>
        <w:pStyle w:val="Heading3"/>
      </w:pPr>
      <w:bookmarkStart w:id="285" w:name="_Toc315795892"/>
      <w:r>
        <w:t>Importing AMIs</w:t>
      </w:r>
      <w:bookmarkEnd w:id="285"/>
    </w:p>
    <w:p w:rsidR="00E15BFF" w:rsidRDefault="00086EDA" w:rsidP="00E15BFF">
      <w:pPr>
        <w:rPr>
          <w:lang w:bidi="ar-SA"/>
        </w:rPr>
      </w:pPr>
      <w:r>
        <w:rPr>
          <w:noProof/>
          <w:lang w:bidi="ar-SA"/>
        </w:rPr>
        <w:pict>
          <v:shape id="_x0000_s1947" type="#_x0000_t202" style="position:absolute;margin-left:480.6pt;margin-top:.8pt;width:213.95pt;height:70.1pt;z-index:24;visibility:visible;mso-wrap-style:square;mso-width-percent:400;mso-height-percent:200;mso-wrap-distance-left:9pt;mso-wrap-distance-top:0;mso-wrap-distance-right:9pt;mso-wrap-distance-bottom:0;mso-position-horizontal:right;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sFQW2ykCAABPBAAADgAAAAAAAAAAAAAAAAAuAgAAZHJzL2Uyb0Rv&#10;Yy54bWxQSwECLQAUAAYACAAAACEA/S8y1tsAAAAFAQAADwAAAAAAAAAAAAAAAACDBAAAZHJzL2Rv&#10;d25yZXYueG1sUEsFBgAAAAAEAAQA8wAAAIsFAAAAAA==&#10;" o:allowoverlap="f">
            <v:textbox style="mso-fit-shape-to-text:t">
              <w:txbxContent>
                <w:p w:rsidR="00086EDA" w:rsidRDefault="00086EDA" w:rsidP="00086EDA">
                  <w:pPr>
                    <w:spacing w:before="60" w:after="60"/>
                  </w:pPr>
                  <w:r>
                    <w:t>When copying and pasting a command, be sure the command has pasted as a single line before executing. Some document viewers may introduce unwanted line breaks in copied text.</w:t>
                  </w:r>
                </w:p>
              </w:txbxContent>
            </v:textbox>
            <w10:wrap type="square"/>
          </v:shape>
        </w:pict>
      </w:r>
      <w:r w:rsidR="00E15BFF">
        <w:rPr>
          <w:lang w:bidi="ar-SA"/>
        </w:rPr>
        <w:t>The following procedures describe how to import an Amazon Machine Image (AMI) into the CloudStack platform when using the XenServer hypervisor.</w:t>
      </w:r>
    </w:p>
    <w:p w:rsidR="00E15BFF" w:rsidRPr="001333C7" w:rsidRDefault="00E15BFF" w:rsidP="00E15BFF">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E15BFF" w:rsidRPr="00413D0E" w:rsidRDefault="00E15BFF" w:rsidP="00E15BFF">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E15BFF" w:rsidRDefault="00E15BFF" w:rsidP="001958D8">
      <w:pPr>
        <w:pStyle w:val="NumberedList"/>
        <w:numPr>
          <w:ilvl w:val="0"/>
          <w:numId w:val="10"/>
        </w:numPr>
        <w:rPr>
          <w:lang w:bidi="ar-SA"/>
        </w:rPr>
      </w:pPr>
      <w:r>
        <w:rPr>
          <w:lang w:bidi="ar-SA"/>
        </w:rPr>
        <w:t>Set up</w:t>
      </w:r>
      <w:r w:rsidRPr="001333C7">
        <w:rPr>
          <w:lang w:bidi="ar-SA"/>
        </w:rPr>
        <w:t xml:space="preserve"> loopback on image file:</w:t>
      </w:r>
    </w:p>
    <w:p w:rsidR="00E15BFF" w:rsidRPr="00D467FF" w:rsidRDefault="00E15BFF" w:rsidP="00086EDA">
      <w:pPr>
        <w:pStyle w:val="Code"/>
        <w:rPr>
          <w:lang w:val="pt-PT" w:bidi="ar-SA"/>
        </w:rPr>
      </w:pPr>
      <w:r w:rsidRPr="00D467FF">
        <w:rPr>
          <w:lang w:val="pt-PT" w:bidi="ar-SA"/>
        </w:rPr>
        <w:t># mkdir -p /mnt/loop/centos54</w:t>
      </w:r>
    </w:p>
    <w:p w:rsidR="00E15BFF" w:rsidRPr="00D467FF" w:rsidRDefault="00E15BFF" w:rsidP="00086EDA">
      <w:pPr>
        <w:pStyle w:val="Code"/>
        <w:rPr>
          <w:lang w:val="pt-PT" w:bidi="ar-SA"/>
        </w:rPr>
      </w:pPr>
      <w:r w:rsidRPr="00D467FF">
        <w:rPr>
          <w:lang w:val="pt-PT" w:bidi="ar-SA"/>
        </w:rPr>
        <w:t># mount -o loop  CentOS_5.4_x64 /mnt/loop/centos54</w:t>
      </w:r>
    </w:p>
    <w:p w:rsidR="00E15BFF" w:rsidRDefault="00E15BFF" w:rsidP="00086EDA">
      <w:pPr>
        <w:pStyle w:val="NumberedList"/>
        <w:keepNext/>
        <w:rPr>
          <w:lang w:bidi="ar-SA"/>
        </w:rPr>
      </w:pPr>
      <w:r w:rsidRPr="001333C7">
        <w:rPr>
          <w:lang w:bidi="ar-SA"/>
        </w:rPr>
        <w:lastRenderedPageBreak/>
        <w:t xml:space="preserve">Install the </w:t>
      </w:r>
      <w:r w:rsidRPr="00B156EA">
        <w:t>kernel</w:t>
      </w:r>
      <w:r w:rsidRPr="001333C7">
        <w:rPr>
          <w:lang w:bidi="ar-SA"/>
        </w:rPr>
        <w:t>-xen package into the image. This downloads the PV kernel and ramdisk to the image</w:t>
      </w:r>
      <w:r>
        <w:rPr>
          <w:lang w:bidi="ar-SA"/>
        </w:rPr>
        <w:t>.</w:t>
      </w:r>
    </w:p>
    <w:p w:rsidR="00E15BFF" w:rsidRDefault="00E15BFF" w:rsidP="00086EDA">
      <w:pPr>
        <w:pStyle w:val="Code"/>
        <w:rPr>
          <w:lang w:bidi="ar-SA"/>
        </w:rPr>
      </w:pPr>
      <w:r w:rsidRPr="001333C7">
        <w:rPr>
          <w:lang w:bidi="ar-SA"/>
        </w:rPr>
        <w:t># yum -c /mnt/loop/centos54/etc/yum.conf --installroot=/mnt/loop/centos54/ -y install kernel-xen</w:t>
      </w:r>
    </w:p>
    <w:p w:rsidR="00E15BFF" w:rsidRDefault="00E15BFF" w:rsidP="00E15BFF">
      <w:pPr>
        <w:pStyle w:val="NumberedList"/>
        <w:rPr>
          <w:lang w:bidi="ar-SA"/>
        </w:rPr>
      </w:pPr>
      <w:r w:rsidRPr="001333C7">
        <w:rPr>
          <w:lang w:bidi="ar-SA"/>
        </w:rPr>
        <w:t>Create a grub entry in /boot/grub/grub.conf</w:t>
      </w:r>
      <w:r>
        <w:rPr>
          <w:lang w:bidi="ar-SA"/>
        </w:rPr>
        <w:t>.</w:t>
      </w:r>
    </w:p>
    <w:p w:rsidR="00E15BFF" w:rsidRPr="00D467FF" w:rsidRDefault="00E15BFF" w:rsidP="00086EDA">
      <w:pPr>
        <w:pStyle w:val="Code"/>
        <w:rPr>
          <w:lang w:val="nl-NL" w:bidi="ar-SA"/>
        </w:rPr>
      </w:pPr>
      <w:r w:rsidRPr="00D467FF">
        <w:rPr>
          <w:lang w:val="nl-NL" w:bidi="ar-SA"/>
        </w:rPr>
        <w:t># mkdir -p /mnt/loop/centos54/boot/grub</w:t>
      </w:r>
    </w:p>
    <w:p w:rsidR="00E15BFF" w:rsidRDefault="00E15BFF" w:rsidP="00086EDA">
      <w:pPr>
        <w:pStyle w:val="Code"/>
        <w:rPr>
          <w:lang w:bidi="ar-SA"/>
        </w:rPr>
      </w:pPr>
      <w:r w:rsidRPr="001333C7">
        <w:rPr>
          <w:lang w:bidi="ar-SA"/>
        </w:rPr>
        <w:t># touch /mnt/loop/centos54/boot/grub/grub.conf</w:t>
      </w:r>
    </w:p>
    <w:p w:rsidR="00E15BFF" w:rsidRDefault="00E15BFF" w:rsidP="00086EDA">
      <w:pPr>
        <w:pStyle w:val="Code"/>
        <w:rPr>
          <w:lang w:bidi="ar-SA"/>
        </w:rPr>
      </w:pPr>
      <w:r w:rsidRPr="001333C7">
        <w:rPr>
          <w:lang w:bidi="ar-SA"/>
        </w:rPr>
        <w:t># echo "" &gt; /mnt/loop/centos54/boot/grub/grub.conf</w:t>
      </w:r>
    </w:p>
    <w:p w:rsidR="00E15BFF" w:rsidRDefault="00E15BFF" w:rsidP="00E15BFF">
      <w:pPr>
        <w:pStyle w:val="NumberedList"/>
        <w:rPr>
          <w:lang w:bidi="ar-SA"/>
        </w:rPr>
      </w:pPr>
      <w:r>
        <w:rPr>
          <w:lang w:bidi="ar-SA"/>
        </w:rPr>
        <w:t>Determine</w:t>
      </w:r>
      <w:r w:rsidRPr="001333C7">
        <w:rPr>
          <w:lang w:bidi="ar-SA"/>
        </w:rPr>
        <w:t xml:space="preserve"> the name of the </w:t>
      </w:r>
      <w:r w:rsidRPr="00B156EA">
        <w:t>PV</w:t>
      </w:r>
      <w:r w:rsidRPr="001333C7">
        <w:rPr>
          <w:lang w:bidi="ar-SA"/>
        </w:rPr>
        <w:t xml:space="preserve"> kernel that has been installed into the image</w:t>
      </w:r>
    </w:p>
    <w:p w:rsidR="00E15BFF" w:rsidRDefault="00E15BFF" w:rsidP="00086EDA">
      <w:pPr>
        <w:pStyle w:val="Code"/>
        <w:rPr>
          <w:lang w:bidi="ar-SA"/>
        </w:rPr>
      </w:pPr>
      <w:r w:rsidRPr="001333C7">
        <w:rPr>
          <w:lang w:bidi="ar-SA"/>
        </w:rPr>
        <w:t># cd /mnt/loop/centos54</w:t>
      </w:r>
    </w:p>
    <w:p w:rsidR="00E15BFF" w:rsidRDefault="00E15BFF" w:rsidP="00086EDA">
      <w:pPr>
        <w:pStyle w:val="Code"/>
        <w:rPr>
          <w:lang w:bidi="ar-SA"/>
        </w:rPr>
      </w:pPr>
      <w:r w:rsidRPr="001333C7">
        <w:rPr>
          <w:lang w:bidi="ar-SA"/>
        </w:rPr>
        <w:t># ls lib/modules/</w:t>
      </w:r>
    </w:p>
    <w:p w:rsidR="00E15BFF" w:rsidRDefault="00E15BFF" w:rsidP="00086EDA">
      <w:pPr>
        <w:pStyle w:val="Code"/>
        <w:rPr>
          <w:lang w:bidi="ar-SA"/>
        </w:rPr>
      </w:pPr>
      <w:r w:rsidRPr="001333C7">
        <w:rPr>
          <w:lang w:bidi="ar-SA"/>
        </w:rPr>
        <w:t>2.6.16.33-xenU  2.6.16-xenU  2.6.18-164.15.1.el5xen  2.6.18-164.6.1.el5.centos.plus  2.6.18-xenU-ec2-v1.0  2.6.21.7-2.fc8xen  2.6.31-302-ec2</w:t>
      </w:r>
    </w:p>
    <w:p w:rsidR="00E15BFF" w:rsidRDefault="00E15BFF" w:rsidP="00086EDA">
      <w:pPr>
        <w:pStyle w:val="Code"/>
        <w:rPr>
          <w:lang w:bidi="ar-SA"/>
        </w:rPr>
      </w:pPr>
      <w:r w:rsidRPr="001333C7">
        <w:rPr>
          <w:lang w:bidi="ar-SA"/>
        </w:rPr>
        <w:t># ls boot/initrd*</w:t>
      </w:r>
    </w:p>
    <w:p w:rsidR="00E15BFF" w:rsidRDefault="00E15BFF" w:rsidP="00086EDA">
      <w:pPr>
        <w:pStyle w:val="Code"/>
        <w:rPr>
          <w:lang w:bidi="ar-SA"/>
        </w:rPr>
      </w:pPr>
      <w:r w:rsidRPr="001333C7">
        <w:rPr>
          <w:lang w:bidi="ar-SA"/>
        </w:rPr>
        <w:t>boot/initrd-2.6.18-164.6.1.el5.centos.plus.img boot/initrd-2.6.18-164.15.1.el5xen.img</w:t>
      </w:r>
    </w:p>
    <w:p w:rsidR="00E15BFF" w:rsidRDefault="00E15BFF" w:rsidP="00086EDA">
      <w:pPr>
        <w:pStyle w:val="Code"/>
        <w:rPr>
          <w:lang w:bidi="ar-SA"/>
        </w:rPr>
      </w:pPr>
      <w:r w:rsidRPr="001333C7">
        <w:rPr>
          <w:lang w:bidi="ar-SA"/>
        </w:rPr>
        <w:t># ls boot/vmlinuz*</w:t>
      </w:r>
    </w:p>
    <w:p w:rsidR="00E15BFF" w:rsidRDefault="00E15BFF" w:rsidP="00086EDA">
      <w:pPr>
        <w:pStyle w:val="Code"/>
        <w:rPr>
          <w:lang w:bidi="ar-SA"/>
        </w:rPr>
      </w:pPr>
      <w:r w:rsidRPr="001333C7">
        <w:rPr>
          <w:lang w:bidi="ar-SA"/>
        </w:rPr>
        <w:t>boot/vmlinuz-2.6.18-164.15.1.el5xen  boot/vmlinuz-2.6.18-164.6.1.el5.centos.plus  boot/vmlinuz-2.6.18-xenU-ec2-v1.0  boot/vmlinuz-2.6.21-2952.fc8xen</w:t>
      </w:r>
    </w:p>
    <w:p w:rsidR="00E15BFF" w:rsidRDefault="00E15BFF" w:rsidP="00E15BFF">
      <w:pPr>
        <w:pStyle w:val="ListParagraph"/>
        <w:rPr>
          <w:lang w:bidi="ar-SA"/>
        </w:rPr>
      </w:pPr>
      <w:r w:rsidRPr="001333C7">
        <w:rPr>
          <w:lang w:bidi="ar-SA"/>
        </w:rPr>
        <w:t xml:space="preserve">Xen kernels/ramdisk always end with "xen". For the kernel version you choose, there has to be an entry for that version under lib/modules, </w:t>
      </w:r>
      <w:r w:rsidRPr="00B156EA">
        <w:t>there</w:t>
      </w:r>
      <w:r w:rsidRPr="001333C7">
        <w:rPr>
          <w:lang w:bidi="ar-SA"/>
        </w:rPr>
        <w:t xml:space="preserve"> has to be an initrd and vmlinuz corresponding to that. Above, the only kernel that satisfies this condition is 2.6.18-164.15.1.el5xen</w:t>
      </w:r>
    </w:p>
    <w:p w:rsidR="00E15BFF" w:rsidRDefault="00E15BFF" w:rsidP="00E15BFF">
      <w:pPr>
        <w:pStyle w:val="NumberedList"/>
        <w:rPr>
          <w:lang w:bidi="ar-SA"/>
        </w:rPr>
      </w:pPr>
      <w:r>
        <w:rPr>
          <w:lang w:bidi="ar-SA"/>
        </w:rPr>
        <w:t>Based on your findings, create an en</w:t>
      </w:r>
      <w:r w:rsidRPr="00B156EA">
        <w:t>t</w:t>
      </w:r>
      <w:r>
        <w:rPr>
          <w:lang w:bidi="ar-SA"/>
        </w:rPr>
        <w:t xml:space="preserve">ry </w:t>
      </w:r>
      <w:r w:rsidRPr="00B156EA">
        <w:t>in</w:t>
      </w:r>
      <w:r>
        <w:rPr>
          <w:lang w:bidi="ar-SA"/>
        </w:rPr>
        <w:t xml:space="preserve"> the </w:t>
      </w:r>
      <w:r w:rsidRPr="001333C7">
        <w:rPr>
          <w:lang w:bidi="ar-SA"/>
        </w:rPr>
        <w:t>grub.conf file</w:t>
      </w:r>
      <w:r>
        <w:rPr>
          <w:lang w:bidi="ar-SA"/>
        </w:rPr>
        <w:t>. Below is an example entry.</w:t>
      </w:r>
    </w:p>
    <w:p w:rsidR="00E15BFF" w:rsidRDefault="00E15BFF" w:rsidP="00086EDA">
      <w:pPr>
        <w:pStyle w:val="Code"/>
        <w:rPr>
          <w:lang w:bidi="ar-SA"/>
        </w:rPr>
      </w:pPr>
      <w:r w:rsidRPr="001333C7">
        <w:rPr>
          <w:lang w:bidi="ar-SA"/>
        </w:rPr>
        <w:t>default=0</w:t>
      </w:r>
    </w:p>
    <w:p w:rsidR="00E15BFF" w:rsidRDefault="00E15BFF" w:rsidP="00086EDA">
      <w:pPr>
        <w:pStyle w:val="Code"/>
        <w:rPr>
          <w:lang w:bidi="ar-SA"/>
        </w:rPr>
      </w:pPr>
      <w:r w:rsidRPr="001333C7">
        <w:rPr>
          <w:lang w:bidi="ar-SA"/>
        </w:rPr>
        <w:t>timeout=5</w:t>
      </w:r>
    </w:p>
    <w:p w:rsidR="00E15BFF" w:rsidRDefault="00E15BFF" w:rsidP="00086EDA">
      <w:pPr>
        <w:pStyle w:val="Code"/>
        <w:rPr>
          <w:lang w:bidi="ar-SA"/>
        </w:rPr>
      </w:pPr>
      <w:r w:rsidRPr="001333C7">
        <w:rPr>
          <w:lang w:bidi="ar-SA"/>
        </w:rPr>
        <w:t>hiddenmenu</w:t>
      </w:r>
    </w:p>
    <w:p w:rsidR="00E15BFF" w:rsidRDefault="00E15BFF" w:rsidP="00086EDA">
      <w:pPr>
        <w:pStyle w:val="Code"/>
        <w:rPr>
          <w:lang w:bidi="ar-SA"/>
        </w:rPr>
      </w:pPr>
      <w:r w:rsidRPr="001333C7">
        <w:rPr>
          <w:lang w:bidi="ar-SA"/>
        </w:rPr>
        <w:t>title CentOS (2.6.18-164.15.1.el5xen)</w:t>
      </w:r>
    </w:p>
    <w:p w:rsidR="00E15BFF" w:rsidRDefault="00E15BFF" w:rsidP="00086EDA">
      <w:pPr>
        <w:pStyle w:val="Code"/>
        <w:rPr>
          <w:lang w:bidi="ar-SA"/>
        </w:rPr>
      </w:pPr>
      <w:r w:rsidRPr="001333C7">
        <w:rPr>
          <w:lang w:bidi="ar-SA"/>
        </w:rPr>
        <w:t>        root (hd0,0)</w:t>
      </w:r>
    </w:p>
    <w:p w:rsidR="00E15BFF" w:rsidRDefault="00E15BFF" w:rsidP="00086EDA">
      <w:pPr>
        <w:pStyle w:val="Code"/>
        <w:rPr>
          <w:lang w:bidi="ar-SA"/>
        </w:rPr>
      </w:pPr>
      <w:r w:rsidRPr="001333C7">
        <w:rPr>
          <w:lang w:bidi="ar-SA"/>
        </w:rPr>
        <w:t xml:space="preserve">        kernel /boot/vmlinuz-2.6.18-164.15.1.el5xen ro root=/dev/xvda </w:t>
      </w:r>
    </w:p>
    <w:p w:rsidR="00E15BFF" w:rsidRDefault="00E15BFF" w:rsidP="00086EDA">
      <w:pPr>
        <w:pStyle w:val="Code"/>
        <w:rPr>
          <w:lang w:bidi="ar-SA"/>
        </w:rPr>
      </w:pPr>
      <w:r w:rsidRPr="001333C7">
        <w:rPr>
          <w:lang w:bidi="ar-SA"/>
        </w:rPr>
        <w:t>        initrd /boot/initrd-2.6.18-164.15.1.el5xen.img</w:t>
      </w:r>
    </w:p>
    <w:p w:rsidR="00E15BFF" w:rsidRDefault="00E15BFF" w:rsidP="00181CEF">
      <w:pPr>
        <w:pStyle w:val="NumberedList"/>
        <w:keepNext/>
        <w:rPr>
          <w:lang w:bidi="ar-SA"/>
        </w:rPr>
      </w:pPr>
      <w:r>
        <w:rPr>
          <w:lang w:bidi="ar-SA"/>
        </w:rPr>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B156EA">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E15BFF" w:rsidRDefault="00E15BFF" w:rsidP="00086EDA">
      <w:pPr>
        <w:pStyle w:val="Code"/>
        <w:rPr>
          <w:lang w:bidi="ar-SA"/>
        </w:rPr>
      </w:pPr>
      <w:r w:rsidRPr="001333C7">
        <w:rPr>
          <w:lang w:bidi="ar-SA"/>
        </w:rPr>
        <w:t># cat etc/fstab</w:t>
      </w:r>
    </w:p>
    <w:p w:rsidR="00E15BFF" w:rsidRDefault="00E15BFF" w:rsidP="00086EDA">
      <w:pPr>
        <w:pStyle w:val="Code"/>
        <w:rPr>
          <w:lang w:bidi="ar-SA"/>
        </w:rPr>
      </w:pPr>
      <w:r w:rsidRPr="001333C7">
        <w:rPr>
          <w:lang w:bidi="ar-SA"/>
        </w:rPr>
        <w:t>/dev/xvda  /         ext3    defaults        1 1</w:t>
      </w:r>
    </w:p>
    <w:p w:rsidR="00E15BFF" w:rsidRDefault="00E15BFF" w:rsidP="00086EDA">
      <w:pPr>
        <w:pStyle w:val="Code"/>
        <w:rPr>
          <w:lang w:bidi="ar-SA"/>
        </w:rPr>
      </w:pPr>
      <w:r w:rsidRPr="001333C7">
        <w:rPr>
          <w:lang w:bidi="ar-SA"/>
        </w:rPr>
        <w:t>/dev/xvdb  /mnt      ext3    defaults        0 0</w:t>
      </w:r>
    </w:p>
    <w:p w:rsidR="00E15BFF" w:rsidRPr="00D467FF" w:rsidRDefault="00E15BFF" w:rsidP="00086EDA">
      <w:pPr>
        <w:pStyle w:val="Code"/>
        <w:rPr>
          <w:lang w:val="fr-FR" w:bidi="ar-SA"/>
        </w:rPr>
      </w:pPr>
      <w:r w:rsidRPr="00D467FF">
        <w:rPr>
          <w:lang w:val="fr-FR" w:bidi="ar-SA"/>
        </w:rPr>
        <w:t>none       /dev/pts  devpts  gid=5,mode=620  0 0</w:t>
      </w:r>
    </w:p>
    <w:p w:rsidR="00E15BFF" w:rsidRDefault="00E15BFF" w:rsidP="00086EDA">
      <w:pPr>
        <w:pStyle w:val="Code"/>
        <w:rPr>
          <w:lang w:bidi="ar-SA"/>
        </w:rPr>
      </w:pPr>
      <w:r w:rsidRPr="001333C7">
        <w:rPr>
          <w:lang w:bidi="ar-SA"/>
        </w:rPr>
        <w:t>none       /proc     proc    defaults        0 0</w:t>
      </w:r>
    </w:p>
    <w:p w:rsidR="00E15BFF" w:rsidRDefault="00E15BFF" w:rsidP="00086EDA">
      <w:pPr>
        <w:pStyle w:val="Code"/>
        <w:rPr>
          <w:lang w:bidi="ar-SA"/>
        </w:rPr>
      </w:pPr>
      <w:r w:rsidRPr="001333C7">
        <w:rPr>
          <w:lang w:bidi="ar-SA"/>
        </w:rPr>
        <w:t>none       /sys      sysfs   defaults        0 0</w:t>
      </w:r>
    </w:p>
    <w:p w:rsidR="00E15BFF" w:rsidRDefault="00E15BFF" w:rsidP="00E15BFF">
      <w:pPr>
        <w:pStyle w:val="NumberedList"/>
      </w:pPr>
      <w:r>
        <w:t>Enable login via the console. The default console device in a XenServer system is xvc0.  Ensure that etc/inittab and etc/securetty have the following lines respectively:</w:t>
      </w:r>
    </w:p>
    <w:p w:rsidR="00E15BFF" w:rsidRDefault="00E15BFF" w:rsidP="00086EDA">
      <w:pPr>
        <w:pStyle w:val="Code"/>
      </w:pPr>
      <w:r>
        <w:t xml:space="preserve"># grep xvc0 etc/inittab </w:t>
      </w:r>
    </w:p>
    <w:p w:rsidR="00E15BFF" w:rsidRDefault="00E15BFF" w:rsidP="00086EDA">
      <w:pPr>
        <w:pStyle w:val="Code"/>
      </w:pPr>
      <w:r>
        <w:t>co:2345:respawn:/sbin/agetty xvc0 9600 vt100-nav</w:t>
      </w:r>
    </w:p>
    <w:p w:rsidR="00E15BFF" w:rsidRDefault="00E15BFF" w:rsidP="00086EDA">
      <w:pPr>
        <w:pStyle w:val="Code"/>
      </w:pPr>
      <w:r>
        <w:t xml:space="preserve"># grep xvc0 etc/securetty </w:t>
      </w:r>
    </w:p>
    <w:p w:rsidR="00E15BFF" w:rsidRDefault="00E15BFF" w:rsidP="00086EDA">
      <w:pPr>
        <w:pStyle w:val="Code"/>
      </w:pPr>
      <w:r>
        <w:t>xvc0</w:t>
      </w:r>
    </w:p>
    <w:p w:rsidR="00E15BFF" w:rsidRDefault="00E15BFF" w:rsidP="00086EDA">
      <w:pPr>
        <w:pStyle w:val="NumberedList"/>
        <w:keepNext/>
        <w:rPr>
          <w:lang w:bidi="ar-SA"/>
        </w:rPr>
      </w:pPr>
      <w:r>
        <w:rPr>
          <w:lang w:bidi="ar-SA"/>
        </w:rPr>
        <w:t>Ensure</w:t>
      </w:r>
      <w:r w:rsidRPr="001333C7">
        <w:rPr>
          <w:lang w:bidi="ar-SA"/>
        </w:rPr>
        <w:t xml:space="preserve"> the ramdisk supports PV </w:t>
      </w:r>
      <w:r w:rsidRPr="00B156EA">
        <w:t>disk</w:t>
      </w:r>
      <w:r w:rsidRPr="001333C7">
        <w:rPr>
          <w:lang w:bidi="ar-SA"/>
        </w:rPr>
        <w:t xml:space="preserve"> and PV network. Customize this for the kernel version you have determined above.</w:t>
      </w:r>
    </w:p>
    <w:p w:rsidR="00E15BFF" w:rsidRPr="00D467FF" w:rsidRDefault="00E15BFF" w:rsidP="00086EDA">
      <w:pPr>
        <w:pStyle w:val="Code"/>
        <w:rPr>
          <w:lang w:val="nl-NL" w:bidi="ar-SA"/>
        </w:rPr>
      </w:pPr>
      <w:r w:rsidRPr="00D467FF">
        <w:rPr>
          <w:lang w:val="nl-NL" w:bidi="ar-SA"/>
        </w:rPr>
        <w:t># chroot /mnt/loop/centos54</w:t>
      </w:r>
    </w:p>
    <w:p w:rsidR="00E15BFF" w:rsidRPr="00D467FF" w:rsidRDefault="00E15BFF" w:rsidP="00086EDA">
      <w:pPr>
        <w:pStyle w:val="Code"/>
        <w:rPr>
          <w:lang w:val="nl-NL" w:bidi="ar-SA"/>
        </w:rPr>
      </w:pPr>
      <w:r w:rsidRPr="00D467FF">
        <w:rPr>
          <w:lang w:val="nl-NL" w:bidi="ar-SA"/>
        </w:rPr>
        <w:t># cd /boot/</w:t>
      </w:r>
    </w:p>
    <w:p w:rsidR="00E15BFF" w:rsidRPr="00D467FF" w:rsidRDefault="00E15BFF" w:rsidP="00086EDA">
      <w:pPr>
        <w:pStyle w:val="Code"/>
        <w:rPr>
          <w:lang w:val="es-ES" w:bidi="ar-SA"/>
        </w:rPr>
      </w:pPr>
      <w:r w:rsidRPr="00D467FF">
        <w:rPr>
          <w:lang w:val="es-ES" w:bidi="ar-SA"/>
        </w:rPr>
        <w:t># mv initrd-2.6.18-164.15.1.el5xen.img initrd-2.6.18-164.15.1.el5xen.img.bak</w:t>
      </w:r>
    </w:p>
    <w:p w:rsidR="00E15BFF" w:rsidRPr="00D467FF" w:rsidRDefault="00E15BFF" w:rsidP="00086EDA">
      <w:pPr>
        <w:pStyle w:val="Code"/>
        <w:rPr>
          <w:lang w:val="es-ES" w:bidi="ar-SA"/>
        </w:rPr>
      </w:pPr>
      <w:r w:rsidRPr="00D467FF">
        <w:rPr>
          <w:lang w:val="es-ES" w:bidi="ar-SA"/>
        </w:rPr>
        <w:lastRenderedPageBreak/>
        <w:t># mkinitrd -f /boot/initrd-2.6.18-164.15.1.el5xen.img --with=xennet --preload=xenblk --omit-scsi-modules 2.6.18-164.15.1.el5xen</w:t>
      </w:r>
    </w:p>
    <w:p w:rsidR="00E15BFF" w:rsidRDefault="00E15BFF" w:rsidP="00E15BFF">
      <w:pPr>
        <w:pStyle w:val="NumberedList"/>
        <w:rPr>
          <w:lang w:bidi="ar-SA"/>
        </w:rPr>
      </w:pPr>
      <w:r w:rsidRPr="001333C7">
        <w:rPr>
          <w:lang w:bidi="ar-SA"/>
        </w:rPr>
        <w:t xml:space="preserve">Change </w:t>
      </w:r>
      <w:r w:rsidRPr="00B156EA">
        <w:t>the</w:t>
      </w:r>
      <w:r w:rsidRPr="001333C7">
        <w:rPr>
          <w:lang w:bidi="ar-SA"/>
        </w:rPr>
        <w:t xml:space="preserve"> password</w:t>
      </w:r>
      <w:r>
        <w:rPr>
          <w:lang w:bidi="ar-SA"/>
        </w:rPr>
        <w:t>.</w:t>
      </w:r>
    </w:p>
    <w:p w:rsidR="00E15BFF" w:rsidRDefault="00E15BFF" w:rsidP="00086EDA">
      <w:pPr>
        <w:pStyle w:val="Code"/>
        <w:rPr>
          <w:lang w:bidi="ar-SA"/>
        </w:rPr>
      </w:pPr>
      <w:r w:rsidRPr="001333C7">
        <w:rPr>
          <w:lang w:bidi="ar-SA"/>
        </w:rPr>
        <w:t> # passwd</w:t>
      </w:r>
    </w:p>
    <w:p w:rsidR="00E15BFF" w:rsidRDefault="00E15BFF" w:rsidP="00086EDA">
      <w:pPr>
        <w:pStyle w:val="Code"/>
        <w:rPr>
          <w:lang w:bidi="ar-SA"/>
        </w:rPr>
      </w:pPr>
      <w:r w:rsidRPr="001333C7">
        <w:rPr>
          <w:lang w:bidi="ar-SA"/>
        </w:rPr>
        <w:t>Changing password for user root.</w:t>
      </w:r>
    </w:p>
    <w:p w:rsidR="00E15BFF" w:rsidRDefault="00E15BFF" w:rsidP="00086EDA">
      <w:pPr>
        <w:pStyle w:val="Code"/>
        <w:rPr>
          <w:lang w:bidi="ar-SA"/>
        </w:rPr>
      </w:pPr>
      <w:r w:rsidRPr="001333C7">
        <w:rPr>
          <w:lang w:bidi="ar-SA"/>
        </w:rPr>
        <w:t xml:space="preserve">New UNIX password: </w:t>
      </w:r>
    </w:p>
    <w:p w:rsidR="00E15BFF" w:rsidRDefault="00E15BFF" w:rsidP="00086EDA">
      <w:pPr>
        <w:pStyle w:val="Code"/>
        <w:rPr>
          <w:lang w:bidi="ar-SA"/>
        </w:rPr>
      </w:pPr>
      <w:r w:rsidRPr="001333C7">
        <w:rPr>
          <w:lang w:bidi="ar-SA"/>
        </w:rPr>
        <w:t xml:space="preserve">Retype new UNIX password: </w:t>
      </w:r>
    </w:p>
    <w:p w:rsidR="00E15BFF" w:rsidRDefault="00E15BFF" w:rsidP="00086EDA">
      <w:pPr>
        <w:pStyle w:val="Code"/>
        <w:rPr>
          <w:lang w:bidi="ar-SA"/>
        </w:rPr>
      </w:pPr>
      <w:r w:rsidRPr="001333C7">
        <w:rPr>
          <w:lang w:bidi="ar-SA"/>
        </w:rPr>
        <w:t>passwd: all authentication tokens updated successfully.</w:t>
      </w:r>
    </w:p>
    <w:p w:rsidR="00E15BFF" w:rsidRDefault="00E15BFF" w:rsidP="00E15BFF">
      <w:pPr>
        <w:pStyle w:val="NumberedList"/>
        <w:rPr>
          <w:lang w:bidi="ar-SA"/>
        </w:rPr>
      </w:pPr>
      <w:r w:rsidRPr="001333C7">
        <w:rPr>
          <w:lang w:bidi="ar-SA"/>
        </w:rPr>
        <w:t xml:space="preserve">Exit out </w:t>
      </w:r>
      <w:r w:rsidRPr="00B156EA">
        <w:t>of</w:t>
      </w:r>
      <w:r w:rsidRPr="001333C7">
        <w:rPr>
          <w:lang w:bidi="ar-SA"/>
        </w:rPr>
        <w:t xml:space="preserve"> chroot</w:t>
      </w:r>
      <w:r>
        <w:rPr>
          <w:lang w:bidi="ar-SA"/>
        </w:rPr>
        <w:t>.</w:t>
      </w:r>
    </w:p>
    <w:p w:rsidR="00E15BFF" w:rsidRDefault="00E15BFF" w:rsidP="00086EDA">
      <w:pPr>
        <w:pStyle w:val="Code"/>
        <w:rPr>
          <w:lang w:bidi="ar-SA"/>
        </w:rPr>
      </w:pPr>
      <w:r w:rsidRPr="001333C7">
        <w:rPr>
          <w:lang w:bidi="ar-SA"/>
        </w:rPr>
        <w:t># exit</w:t>
      </w:r>
    </w:p>
    <w:p w:rsidR="00E15BFF" w:rsidRDefault="00E15BFF" w:rsidP="00E15BFF">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ssh login using </w:t>
      </w:r>
      <w:r>
        <w:rPr>
          <w:lang w:bidi="ar-SA"/>
        </w:rPr>
        <w:t xml:space="preserve">a </w:t>
      </w:r>
      <w:r w:rsidRPr="001333C7">
        <w:rPr>
          <w:lang w:bidi="ar-SA"/>
        </w:rPr>
        <w:t>password</w:t>
      </w:r>
      <w:r>
        <w:rPr>
          <w:lang w:bidi="ar-SA"/>
        </w:rPr>
        <w:t>.</w:t>
      </w:r>
    </w:p>
    <w:p w:rsidR="00E15BFF" w:rsidRDefault="00E15BFF" w:rsidP="00086EDA">
      <w:pPr>
        <w:pStyle w:val="Code"/>
        <w:rPr>
          <w:lang w:bidi="ar-SA"/>
        </w:rPr>
      </w:pPr>
      <w:r w:rsidRPr="001333C7">
        <w:rPr>
          <w:lang w:bidi="ar-SA"/>
        </w:rPr>
        <w:t># egrep "PermitRootLogin|PasswordAuthentication" /mnt/loop/centos54/etc/ssh/sshd_config  </w:t>
      </w:r>
    </w:p>
    <w:p w:rsidR="00E15BFF" w:rsidRDefault="00E15BFF" w:rsidP="00086EDA">
      <w:pPr>
        <w:pStyle w:val="Code"/>
        <w:rPr>
          <w:lang w:bidi="ar-SA"/>
        </w:rPr>
      </w:pPr>
      <w:r w:rsidRPr="001333C7">
        <w:rPr>
          <w:lang w:bidi="ar-SA"/>
        </w:rPr>
        <w:t>PermitRootLogin yes</w:t>
      </w:r>
    </w:p>
    <w:p w:rsidR="00E15BFF" w:rsidRDefault="00E15BFF" w:rsidP="00086EDA">
      <w:pPr>
        <w:pStyle w:val="Code"/>
        <w:rPr>
          <w:lang w:bidi="ar-SA"/>
        </w:rPr>
      </w:pPr>
      <w:r w:rsidRPr="001333C7">
        <w:rPr>
          <w:lang w:bidi="ar-SA"/>
        </w:rPr>
        <w:t>PasswordAuthentication yes</w:t>
      </w:r>
    </w:p>
    <w:p w:rsidR="00E15BFF" w:rsidRDefault="00E15BFF" w:rsidP="00E15BFF">
      <w:pPr>
        <w:pStyle w:val="NumberedList"/>
        <w:rPr>
          <w:lang w:bidi="ar-SA"/>
        </w:rPr>
      </w:pPr>
      <w:r w:rsidRPr="001333C7">
        <w:rPr>
          <w:lang w:bidi="ar-SA"/>
        </w:rPr>
        <w:t xml:space="preserve">If you </w:t>
      </w:r>
      <w:r w:rsidRPr="00B156EA">
        <w:t>need</w:t>
      </w:r>
      <w:r w:rsidRPr="001333C7">
        <w:rPr>
          <w:lang w:bidi="ar-SA"/>
        </w:rPr>
        <w:t xml:space="preserve">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w:t>
      </w:r>
      <w:r w:rsidR="005472C7">
        <w:rPr>
          <w:lang w:bidi="ar-SA"/>
        </w:rPr>
        <w:t xml:space="preserve">See </w:t>
      </w:r>
      <w:r w:rsidR="005472C7">
        <w:rPr>
          <w:lang w:bidi="ar-SA"/>
        </w:rPr>
        <w:fldChar w:fldCharType="begin"/>
      </w:r>
      <w:r w:rsidR="005472C7">
        <w:rPr>
          <w:lang w:bidi="ar-SA"/>
        </w:rPr>
        <w:instrText xml:space="preserve"> REF _Ref296954961 \h </w:instrText>
      </w:r>
      <w:r w:rsidR="005472C7">
        <w:rPr>
          <w:lang w:bidi="ar-SA"/>
        </w:rPr>
      </w:r>
      <w:r w:rsidR="005472C7">
        <w:rPr>
          <w:lang w:bidi="ar-SA"/>
        </w:rPr>
        <w:fldChar w:fldCharType="separate"/>
      </w:r>
      <w:r w:rsidR="00906D86">
        <w:t>Adding Password Management to Your Templates</w:t>
      </w:r>
      <w:r w:rsidR="005472C7">
        <w:rPr>
          <w:lang w:bidi="ar-SA"/>
        </w:rPr>
        <w:fldChar w:fldCharType="end"/>
      </w:r>
      <w:r w:rsidR="005472C7">
        <w:rPr>
          <w:lang w:bidi="ar-SA"/>
        </w:rPr>
        <w:t xml:space="preserve"> on page </w:t>
      </w:r>
      <w:r w:rsidR="005472C7">
        <w:rPr>
          <w:lang w:bidi="ar-SA"/>
        </w:rPr>
        <w:fldChar w:fldCharType="begin"/>
      </w:r>
      <w:r w:rsidR="005472C7">
        <w:rPr>
          <w:lang w:bidi="ar-SA"/>
        </w:rPr>
        <w:instrText xml:space="preserve"> PAGEREF _Ref296954961 \h </w:instrText>
      </w:r>
      <w:r w:rsidR="005472C7">
        <w:rPr>
          <w:lang w:bidi="ar-SA"/>
        </w:rPr>
      </w:r>
      <w:r w:rsidR="005472C7">
        <w:rPr>
          <w:lang w:bidi="ar-SA"/>
        </w:rPr>
        <w:fldChar w:fldCharType="separate"/>
      </w:r>
      <w:r w:rsidR="00906D86">
        <w:rPr>
          <w:noProof/>
          <w:lang w:bidi="ar-SA"/>
        </w:rPr>
        <w:t>71</w:t>
      </w:r>
      <w:r w:rsidR="005472C7">
        <w:rPr>
          <w:lang w:bidi="ar-SA"/>
        </w:rPr>
        <w:fldChar w:fldCharType="end"/>
      </w:r>
      <w:r>
        <w:rPr>
          <w:lang w:bidi="ar-SA"/>
        </w:rPr>
        <w:t>.</w:t>
      </w:r>
    </w:p>
    <w:p w:rsidR="00E15BFF" w:rsidRDefault="00E15BFF" w:rsidP="00E15BFF">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E15BFF" w:rsidRDefault="00E15BFF" w:rsidP="00086EDA">
      <w:pPr>
        <w:pStyle w:val="Code"/>
        <w:rPr>
          <w:lang w:bidi="ar-SA"/>
        </w:rPr>
      </w:pPr>
      <w:r w:rsidRPr="001333C7">
        <w:rPr>
          <w:lang w:bidi="ar-SA"/>
        </w:rPr>
        <w:t># umount /mnt/loop/centos54</w:t>
      </w:r>
    </w:p>
    <w:p w:rsidR="00E15BFF" w:rsidRDefault="00E15BFF" w:rsidP="00086EDA">
      <w:pPr>
        <w:pStyle w:val="Code"/>
        <w:rPr>
          <w:lang w:bidi="ar-SA"/>
        </w:rPr>
      </w:pPr>
      <w:r w:rsidRPr="001333C7">
        <w:rPr>
          <w:lang w:bidi="ar-SA"/>
        </w:rPr>
        <w:t># losetup -d /dev/loop0</w:t>
      </w:r>
    </w:p>
    <w:p w:rsidR="00E15BFF" w:rsidRDefault="00E15BFF" w:rsidP="00E15BFF">
      <w:pPr>
        <w:pStyle w:val="NumberedList"/>
        <w:keepNext/>
        <w:rPr>
          <w:lang w:bidi="ar-SA"/>
        </w:rPr>
      </w:pPr>
      <w:r w:rsidRPr="001333C7">
        <w:rPr>
          <w:lang w:bidi="ar-SA"/>
        </w:rPr>
        <w:t xml:space="preserve">Copy the image file to your XenServer host's file-based storage repository. In the example below, the Xenserver is "xenhost". This XenServer has an NFS repository whose </w:t>
      </w:r>
      <w:r w:rsidRPr="00B156EA">
        <w:t>uuid</w:t>
      </w:r>
      <w:r w:rsidRPr="001333C7">
        <w:rPr>
          <w:lang w:bidi="ar-SA"/>
        </w:rPr>
        <w:t xml:space="preserve"> is a9c5b8c8-536b-a193-a6dc-51af3e5ff799</w:t>
      </w:r>
      <w:r>
        <w:rPr>
          <w:lang w:bidi="ar-SA"/>
        </w:rPr>
        <w:t>.</w:t>
      </w:r>
    </w:p>
    <w:p w:rsidR="00E15BFF" w:rsidRPr="00D467FF" w:rsidRDefault="00E15BFF" w:rsidP="00086EDA">
      <w:pPr>
        <w:pStyle w:val="Code"/>
        <w:rPr>
          <w:lang w:val="pt-PT" w:bidi="ar-SA"/>
        </w:rPr>
      </w:pPr>
      <w:r w:rsidRPr="00D467FF">
        <w:rPr>
          <w:lang w:val="pt-PT" w:bidi="ar-SA"/>
        </w:rPr>
        <w:t># scp CentOS_5.4_x64 xenhost:/var/run/sr-mount/a9c5b8c8-536b-a193-a6dc-51af3e5ff799/</w:t>
      </w:r>
    </w:p>
    <w:p w:rsidR="00E15BFF" w:rsidRDefault="00E15BFF" w:rsidP="000B2962">
      <w:pPr>
        <w:pStyle w:val="NumberedList"/>
        <w:keepNext/>
        <w:rPr>
          <w:lang w:bidi="ar-SA"/>
        </w:rPr>
      </w:pPr>
      <w:r w:rsidRPr="001333C7">
        <w:rPr>
          <w:lang w:bidi="ar-SA"/>
        </w:rPr>
        <w:t>Log</w:t>
      </w:r>
      <w:r>
        <w:rPr>
          <w:lang w:bidi="ar-SA"/>
        </w:rPr>
        <w:t xml:space="preserve"> </w:t>
      </w:r>
      <w:r w:rsidRPr="001333C7">
        <w:rPr>
          <w:lang w:bidi="ar-SA"/>
        </w:rPr>
        <w:t xml:space="preserve">in to the </w:t>
      </w:r>
      <w:r w:rsidRPr="00B156EA">
        <w:t>Xenserver</w:t>
      </w:r>
      <w:r w:rsidRPr="001333C7">
        <w:rPr>
          <w:lang w:bidi="ar-SA"/>
        </w:rPr>
        <w:t xml:space="preserve"> and create a VDI the same size as the image</w:t>
      </w:r>
      <w:r>
        <w:rPr>
          <w:lang w:bidi="ar-SA"/>
        </w:rPr>
        <w:t>.</w:t>
      </w:r>
    </w:p>
    <w:p w:rsidR="00E15BFF" w:rsidRPr="00D467FF" w:rsidRDefault="00E15BFF" w:rsidP="00086EDA">
      <w:pPr>
        <w:pStyle w:val="Code"/>
        <w:rPr>
          <w:lang w:val="pt-PT" w:bidi="ar-SA"/>
        </w:rPr>
      </w:pPr>
      <w:r w:rsidRPr="00D467FF">
        <w:rPr>
          <w:lang w:val="pt-PT" w:bidi="ar-SA"/>
        </w:rPr>
        <w:t>[root@xenhost ~]# cd /var/run/sr-mount/a9c5b8c8-536b-a193-a6dc-51af3e5ff799</w:t>
      </w:r>
    </w:p>
    <w:p w:rsidR="00E15BFF" w:rsidRPr="00D467FF" w:rsidRDefault="00E15BFF" w:rsidP="00086EDA">
      <w:pPr>
        <w:pStyle w:val="Code"/>
        <w:rPr>
          <w:lang w:val="pt-PT" w:bidi="ar-SA"/>
        </w:rPr>
      </w:pPr>
      <w:r w:rsidRPr="00D467FF">
        <w:rPr>
          <w:lang w:val="pt-PT" w:bidi="ar-SA"/>
        </w:rPr>
        <w:t>[root@xenhost a9c5b8c8-536b-a193-a6dc-51af3e5ff799]#  ls -lh CentOS_5.4_x64</w:t>
      </w:r>
    </w:p>
    <w:p w:rsidR="00E15BFF" w:rsidRPr="00D467FF" w:rsidRDefault="00E15BFF" w:rsidP="00086EDA">
      <w:pPr>
        <w:pStyle w:val="Code"/>
        <w:rPr>
          <w:lang w:val="pt-PT" w:bidi="ar-SA"/>
        </w:rPr>
      </w:pPr>
      <w:r w:rsidRPr="00D467FF">
        <w:rPr>
          <w:lang w:val="pt-PT" w:bidi="ar-SA"/>
        </w:rPr>
        <w:t>-rw-r--r-- 1 root root 10G Mar 16 16:49 CentOS_5.4_x64</w:t>
      </w:r>
    </w:p>
    <w:p w:rsidR="00E15BFF" w:rsidRPr="00D467FF" w:rsidRDefault="00E15BFF" w:rsidP="00086EDA">
      <w:pPr>
        <w:pStyle w:val="Code"/>
        <w:rPr>
          <w:lang w:val="pt-PT" w:bidi="ar-SA"/>
        </w:rPr>
      </w:pPr>
      <w:r w:rsidRPr="00D467FF">
        <w:rPr>
          <w:lang w:val="pt-PT" w:bidi="ar-SA"/>
        </w:rPr>
        <w:t>[root@xenhost a9c5b8c8-536b-a193-a6dc-51af3e5ff799]# xe vdi-create virtual-size=10GiB sr-uuid=a9c5b8c8-536b-a193-a6dc-51af3e5ff799 type=user name-label="Centos 5.4 x86_64"</w:t>
      </w:r>
    </w:p>
    <w:p w:rsidR="00E15BFF" w:rsidRDefault="00E15BFF" w:rsidP="00086EDA">
      <w:pPr>
        <w:pStyle w:val="Code"/>
        <w:rPr>
          <w:lang w:bidi="ar-SA"/>
        </w:rPr>
      </w:pPr>
      <w:r w:rsidRPr="001333C7">
        <w:rPr>
          <w:lang w:bidi="ar-SA"/>
        </w:rPr>
        <w:t>cad7317c-258b-4ef7-b207-cdf0283a7923</w:t>
      </w:r>
    </w:p>
    <w:p w:rsidR="00E15BFF" w:rsidRDefault="00E15BFF" w:rsidP="00E15BFF">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15BFF" w:rsidRPr="00D467FF" w:rsidRDefault="00E15BFF" w:rsidP="00086EDA">
      <w:pPr>
        <w:pStyle w:val="Code"/>
        <w:rPr>
          <w:lang w:val="pt-PT" w:bidi="ar-SA"/>
        </w:rPr>
      </w:pPr>
      <w:r w:rsidRPr="00D467FF">
        <w:rPr>
          <w:lang w:val="pt-PT" w:bidi="ar-SA"/>
        </w:rPr>
        <w:t xml:space="preserve">[root@xenhost a9c5b8c8-536b-a193-a6dc-51af3e5ff799]# xe vdi-import filename=CentOS_5.4_x64 uuid=cad7317c-258b-4ef7-b207-cdf0283a7923 </w:t>
      </w:r>
    </w:p>
    <w:p w:rsidR="00E15BFF" w:rsidRDefault="00E15BFF" w:rsidP="00E15BFF">
      <w:pPr>
        <w:pStyle w:val="NumberedList"/>
        <w:rPr>
          <w:lang w:bidi="ar-SA"/>
        </w:rPr>
      </w:pPr>
      <w:r>
        <w:rPr>
          <w:lang w:bidi="ar-SA"/>
        </w:rPr>
        <w:t>Locate a</w:t>
      </w:r>
      <w:r w:rsidRPr="001333C7">
        <w:rPr>
          <w:lang w:bidi="ar-SA"/>
        </w:rPr>
        <w:t xml:space="preserve"> </w:t>
      </w:r>
      <w:r>
        <w:rPr>
          <w:lang w:bidi="ar-SA"/>
        </w:rPr>
        <w:t xml:space="preserve">the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15BFF" w:rsidRPr="00D467FF" w:rsidRDefault="00E15BFF" w:rsidP="00086EDA">
      <w:pPr>
        <w:pStyle w:val="Code"/>
        <w:rPr>
          <w:lang w:val="pt-PT" w:bidi="ar-SA"/>
        </w:rPr>
      </w:pPr>
      <w:r w:rsidRPr="00D467FF">
        <w:rPr>
          <w:lang w:val="pt-PT" w:bidi="ar-SA"/>
        </w:rPr>
        <w:t>[root@xenhost a9c5b8c8-536b-a193-a6dc-51af3e5ff799]# bzip2 -c cad7317c-258b-4ef7-b207-cdf0283a7923.vhd &gt; CentOS_5.4_x64.vhd.bz2</w:t>
      </w:r>
    </w:p>
    <w:p w:rsidR="00E15BFF" w:rsidRPr="00D467FF" w:rsidRDefault="00E15BFF" w:rsidP="00086EDA">
      <w:pPr>
        <w:pStyle w:val="Code"/>
        <w:rPr>
          <w:lang w:val="pt-PT" w:bidi="ar-SA"/>
        </w:rPr>
      </w:pPr>
      <w:r w:rsidRPr="00D467FF">
        <w:rPr>
          <w:lang w:val="pt-PT" w:bidi="ar-SA"/>
        </w:rPr>
        <w:t>[root@xenhost a9c5b8c8-536b-a193-a6dc-51af3e5ff799]# scp CentOS_5.4_x64.vhd.bz2 webserver:/var/www/html/templates/</w:t>
      </w:r>
    </w:p>
    <w:p w:rsidR="00E15BFF" w:rsidRDefault="00E15BFF" w:rsidP="00D62524">
      <w:pPr>
        <w:pStyle w:val="Heading3"/>
      </w:pPr>
      <w:bookmarkStart w:id="286" w:name="_Toc266467256"/>
      <w:bookmarkStart w:id="287" w:name="_Toc315795893"/>
      <w:bookmarkEnd w:id="286"/>
      <w:r>
        <w:t>Creating a Bare Metal Template</w:t>
      </w:r>
      <w:bookmarkEnd w:id="287"/>
    </w:p>
    <w:p w:rsidR="00E15BFF" w:rsidRDefault="00E15BFF" w:rsidP="00E15BFF">
      <w:r>
        <w:t>Before you can create a bare metal template, you must have performed several other installation and setup steps to create a bare metal cluster and environment. See Bare Metal Installation in the Installation Guide. It is assumed you already have a directory named "win7_64bit" on your CIFS server, containing the image for the bare metal instance. This directory and image are set up as part of the Bare Metal Installation procedure.</w:t>
      </w:r>
    </w:p>
    <w:p w:rsidR="00E15BFF" w:rsidRDefault="00E15BFF" w:rsidP="0031670B">
      <w:pPr>
        <w:pStyle w:val="NumberedList"/>
        <w:numPr>
          <w:ilvl w:val="0"/>
          <w:numId w:val="27"/>
        </w:numPr>
      </w:pPr>
      <w:r w:rsidRPr="003763F8">
        <w:lastRenderedPageBreak/>
        <w:t>Log into the UI</w:t>
      </w:r>
      <w:r>
        <w:t xml:space="preserve"> as either an</w:t>
      </w:r>
      <w:r w:rsidRPr="003763F8">
        <w:t xml:space="preserve"> end user or administrator.</w:t>
      </w:r>
    </w:p>
    <w:p w:rsidR="00E15BFF" w:rsidRDefault="00E15BFF" w:rsidP="0031670B">
      <w:pPr>
        <w:pStyle w:val="NumberedList"/>
        <w:numPr>
          <w:ilvl w:val="0"/>
          <w:numId w:val="27"/>
        </w:numPr>
      </w:pPr>
      <w:r>
        <w:t>In the UI, click Add Template.</w:t>
      </w:r>
    </w:p>
    <w:p w:rsidR="00E15BFF" w:rsidRDefault="00E15BFF" w:rsidP="0031670B">
      <w:pPr>
        <w:pStyle w:val="NumberedList"/>
        <w:numPr>
          <w:ilvl w:val="0"/>
          <w:numId w:val="27"/>
        </w:numPr>
      </w:pPr>
      <w:r>
        <w:t>In the dialog box, enter the following values.</w:t>
      </w:r>
    </w:p>
    <w:p w:rsidR="00E15BFF" w:rsidRDefault="00E15BFF" w:rsidP="00E15BFF">
      <w:pPr>
        <w:pStyle w:val="BulletedListlevel2"/>
      </w:pPr>
      <w:r w:rsidRPr="00A8748C">
        <w:rPr>
          <w:b/>
        </w:rPr>
        <w:t>Name.</w:t>
      </w:r>
      <w:r>
        <w:t xml:space="preserve"> Short name for the template.</w:t>
      </w:r>
    </w:p>
    <w:p w:rsidR="00E15BFF" w:rsidRDefault="00E15BFF" w:rsidP="00E15BFF">
      <w:pPr>
        <w:pStyle w:val="BulletedListlevel2"/>
      </w:pPr>
      <w:r w:rsidRPr="00A8748C">
        <w:rPr>
          <w:b/>
        </w:rPr>
        <w:t>Display Text.</w:t>
      </w:r>
      <w:r>
        <w:t xml:space="preserve"> Description of the template.</w:t>
      </w:r>
    </w:p>
    <w:p w:rsidR="00E15BFF" w:rsidRDefault="00E15BFF" w:rsidP="00E15BFF">
      <w:pPr>
        <w:pStyle w:val="BulletedListlevel2"/>
      </w:pPr>
      <w:r w:rsidRPr="00A8748C">
        <w:rPr>
          <w:b/>
        </w:rPr>
        <w:t>URL.</w:t>
      </w:r>
      <w:r>
        <w:t xml:space="preserve"> The directory name which contains image file on your CIFS server. For example, win7_64bit.</w:t>
      </w:r>
    </w:p>
    <w:p w:rsidR="00E15BFF" w:rsidRDefault="00E15BFF" w:rsidP="00E15BFF">
      <w:pPr>
        <w:pStyle w:val="BulletedListlevel2"/>
      </w:pPr>
      <w:r w:rsidRPr="00A8748C">
        <w:rPr>
          <w:b/>
        </w:rPr>
        <w:t>Zone.</w:t>
      </w:r>
      <w:r>
        <w:t xml:space="preserve"> All Zones.</w:t>
      </w:r>
    </w:p>
    <w:p w:rsidR="00E15BFF" w:rsidRDefault="00E15BFF" w:rsidP="00E15BFF">
      <w:pPr>
        <w:pStyle w:val="BulletedListlevel2"/>
      </w:pPr>
      <w:r w:rsidRPr="00A8748C">
        <w:rPr>
          <w:b/>
        </w:rPr>
        <w:t>OS Type.</w:t>
      </w:r>
      <w:r>
        <w:t xml:space="preserve"> Select the OS type of the ISO image.  Choose other if the OS Type of the ISO is not listed or if the ISO is not bootable.</w:t>
      </w:r>
    </w:p>
    <w:p w:rsidR="00E15BFF" w:rsidRDefault="00E15BFF" w:rsidP="00E15BFF">
      <w:pPr>
        <w:pStyle w:val="BulletedListlevel2"/>
      </w:pPr>
      <w:r w:rsidRPr="00A8748C">
        <w:rPr>
          <w:b/>
        </w:rPr>
        <w:t>Hypervisor.</w:t>
      </w:r>
      <w:r>
        <w:t xml:space="preserve"> BareMetal.</w:t>
      </w:r>
    </w:p>
    <w:p w:rsidR="00E15BFF" w:rsidRDefault="00E15BFF" w:rsidP="00E15BFF">
      <w:pPr>
        <w:pStyle w:val="BulletedListlevel2"/>
      </w:pPr>
      <w:r w:rsidRPr="00A8748C">
        <w:rPr>
          <w:b/>
        </w:rPr>
        <w:t>Format.</w:t>
      </w:r>
      <w:r>
        <w:t xml:space="preserve"> BareMetal.</w:t>
      </w:r>
    </w:p>
    <w:p w:rsidR="00E15BFF" w:rsidRDefault="00E15BFF" w:rsidP="00E15BFF">
      <w:pPr>
        <w:pStyle w:val="BulletedListlevel2"/>
      </w:pPr>
      <w:r w:rsidRPr="00A8748C">
        <w:rPr>
          <w:b/>
        </w:rPr>
        <w:t>Password Enabled.</w:t>
      </w:r>
      <w:r>
        <w:t xml:space="preserve"> No.</w:t>
      </w:r>
    </w:p>
    <w:p w:rsidR="00E15BFF" w:rsidRDefault="00E15BFF" w:rsidP="00E15BFF">
      <w:pPr>
        <w:pStyle w:val="BulletedListlevel2"/>
      </w:pPr>
      <w:r w:rsidRPr="00A8748C">
        <w:rPr>
          <w:b/>
        </w:rPr>
        <w:t>Public.</w:t>
      </w:r>
      <w:r>
        <w:t xml:space="preserve"> No.</w:t>
      </w:r>
    </w:p>
    <w:p w:rsidR="00E15BFF" w:rsidRDefault="00E15BFF" w:rsidP="00E15BFF">
      <w:pPr>
        <w:pStyle w:val="BulletedListlevel2"/>
      </w:pPr>
      <w:r w:rsidRPr="00A8748C">
        <w:rPr>
          <w:b/>
        </w:rPr>
        <w:t>Featured.</w:t>
      </w:r>
      <w:r>
        <w:t xml:space="preserve"> Choose Yes if you would like this ISO to be more prominent for users to select.  Only administrators may make ISOs featured.</w:t>
      </w:r>
    </w:p>
    <w:p w:rsidR="00E15BFF" w:rsidRDefault="00E15BFF" w:rsidP="00D62524">
      <w:pPr>
        <w:pStyle w:val="Heading3"/>
      </w:pPr>
      <w:bookmarkStart w:id="288" w:name="_Ref296952052"/>
      <w:bookmarkStart w:id="289" w:name="_Ref296952055"/>
      <w:bookmarkStart w:id="290" w:name="_Toc315795894"/>
      <w:r>
        <w:t>Creating an Ubuntu 10.04 LTS Template for XenServer</w:t>
      </w:r>
      <w:bookmarkEnd w:id="288"/>
      <w:bookmarkEnd w:id="289"/>
      <w:bookmarkEnd w:id="290"/>
    </w:p>
    <w:p w:rsidR="00E15BFF" w:rsidRDefault="00E15BFF" w:rsidP="00E15BFF">
      <w:pPr>
        <w:rPr>
          <w:lang w:bidi="ar-SA"/>
        </w:rPr>
      </w:pPr>
      <w:r>
        <w:t>This section tells how to create an Ubuntu 10.04 LTS template so that you can create Ubuntu VM instances on the XenServer hypervisor.</w:t>
      </w:r>
    </w:p>
    <w:p w:rsidR="00E15BFF" w:rsidRDefault="0033285F" w:rsidP="0031670B">
      <w:pPr>
        <w:pStyle w:val="NumberedList"/>
        <w:keepNext/>
        <w:numPr>
          <w:ilvl w:val="0"/>
          <w:numId w:val="20"/>
        </w:numPr>
      </w:pPr>
      <w:bookmarkStart w:id="291" w:name="_Ref291579387"/>
      <w:r>
        <w:t>In XenServer, c</w:t>
      </w:r>
      <w:r w:rsidR="00E15BFF">
        <w:t>reate a running</w:t>
      </w:r>
      <w:r w:rsidR="00E15BFF" w:rsidRPr="00D206AB">
        <w:t xml:space="preserve"> </w:t>
      </w:r>
      <w:r w:rsidR="00E15BFF">
        <w:t xml:space="preserve">Ubuntu 10.04 </w:t>
      </w:r>
      <w:r w:rsidR="00E15BFF" w:rsidRPr="00D206AB">
        <w:t xml:space="preserve">VM </w:t>
      </w:r>
      <w:r w:rsidR="00E15BFF">
        <w:t xml:space="preserve">by following these steps. (Copied from </w:t>
      </w:r>
      <w:hyperlink r:id="rId32" w:history="1">
        <w:r w:rsidR="00E15BFF" w:rsidRPr="00866DDD">
          <w:rPr>
            <w:rStyle w:val="Hyperlink"/>
          </w:rPr>
          <w:t>Installing Ubuntu 10.0</w:t>
        </w:r>
        <w:r w:rsidR="00E15BFF">
          <w:rPr>
            <w:rStyle w:val="Hyperlink"/>
          </w:rPr>
          <w:t>4 LTS</w:t>
        </w:r>
      </w:hyperlink>
      <w:r w:rsidR="00E15BFF">
        <w:t xml:space="preserve"> on the Citrix Developer Network. Check the website for the most up-to-date information: </w:t>
      </w:r>
      <w:r w:rsidR="00E15BFF" w:rsidRPr="00103C4A">
        <w:t>http://community.citrix.com/display/xs/Installing+Ubuntu+Server+10.04+%2832bit+and+64bit%29+LTS</w:t>
      </w:r>
      <w:r w:rsidR="00E15BFF">
        <w:t>.)</w:t>
      </w:r>
      <w:bookmarkEnd w:id="291"/>
    </w:p>
    <w:p w:rsidR="00E15BFF" w:rsidRPr="003A507B" w:rsidRDefault="00E15BFF" w:rsidP="0031670B">
      <w:pPr>
        <w:pStyle w:val="NumberedListlevel2"/>
        <w:numPr>
          <w:ilvl w:val="0"/>
          <w:numId w:val="21"/>
        </w:numPr>
      </w:pPr>
      <w:r w:rsidRPr="003A507B">
        <w:t>Copy makeubuntu.sh script to the Pool Master</w:t>
      </w:r>
      <w:r>
        <w:t xml:space="preserve"> (download the script from the Citrix Developer Network link above).</w:t>
      </w:r>
    </w:p>
    <w:p w:rsidR="00E15BFF" w:rsidRPr="003A507B" w:rsidRDefault="00E15BFF" w:rsidP="00E15BFF">
      <w:pPr>
        <w:pStyle w:val="NumberedListlevel2"/>
      </w:pPr>
      <w:r w:rsidRPr="003A507B">
        <w:t>Execute makeubuntu.sh script to create Ubuntu Templates</w:t>
      </w:r>
      <w:r>
        <w:t>.</w:t>
      </w:r>
    </w:p>
    <w:p w:rsidR="00E15BFF" w:rsidRPr="003A507B" w:rsidRDefault="00E15BFF" w:rsidP="00E15BFF">
      <w:pPr>
        <w:pStyle w:val="NumberedListlevel2"/>
      </w:pPr>
      <w:r w:rsidRPr="003A507B">
        <w:t>Create an U</w:t>
      </w:r>
      <w:r>
        <w:t>buntu VM with the new templates.</w:t>
      </w:r>
    </w:p>
    <w:p w:rsidR="00E15BFF" w:rsidRPr="003A507B" w:rsidRDefault="00E15BFF" w:rsidP="00E15BFF">
      <w:pPr>
        <w:pStyle w:val="NumberedListlevel2"/>
      </w:pPr>
      <w:r w:rsidRPr="003A507B">
        <w:t>Perform install and reboot.</w:t>
      </w:r>
    </w:p>
    <w:p w:rsidR="00E15BFF" w:rsidRDefault="00E15BFF" w:rsidP="0031670B">
      <w:pPr>
        <w:pStyle w:val="NumberedList"/>
        <w:keepNext/>
        <w:numPr>
          <w:ilvl w:val="0"/>
          <w:numId w:val="20"/>
        </w:numPr>
      </w:pPr>
      <w:r>
        <w:t>Perform the following tests.</w:t>
      </w:r>
    </w:p>
    <w:p w:rsidR="00E15BFF" w:rsidRDefault="00E15BFF" w:rsidP="0031670B">
      <w:pPr>
        <w:numPr>
          <w:ilvl w:val="1"/>
          <w:numId w:val="19"/>
        </w:numPr>
      </w:pPr>
      <w:r w:rsidRPr="00D206AB">
        <w:t>Make sure the V</w:t>
      </w:r>
      <w:r>
        <w:t>M is booted with one NIC (eth0).</w:t>
      </w:r>
    </w:p>
    <w:p w:rsidR="00E15BFF" w:rsidRDefault="00E15BFF" w:rsidP="0031670B">
      <w:pPr>
        <w:numPr>
          <w:ilvl w:val="1"/>
          <w:numId w:val="19"/>
        </w:numPr>
      </w:pPr>
      <w:r>
        <w:t>Open the file /etc/network/interfaces and be</w:t>
      </w:r>
      <w:r w:rsidRPr="00D206AB">
        <w:t xml:space="preserve"> sure that eth0 is set to use </w:t>
      </w:r>
      <w:r>
        <w:t>DHCP.</w:t>
      </w:r>
    </w:p>
    <w:p w:rsidR="00E15BFF" w:rsidRDefault="00E15BFF" w:rsidP="00E15BFF">
      <w:pPr>
        <w:pStyle w:val="NumberedList"/>
      </w:pPr>
      <w:r w:rsidRPr="00D206AB">
        <w:t>Stop the</w:t>
      </w:r>
      <w:r w:rsidRPr="00B156EA">
        <w:t xml:space="preserve"> Ubuntu</w:t>
      </w:r>
      <w:r>
        <w:t xml:space="preserve"> </w:t>
      </w:r>
      <w:r w:rsidRPr="00D206AB">
        <w:t>VM</w:t>
      </w:r>
      <w:r>
        <w:t>.</w:t>
      </w:r>
    </w:p>
    <w:p w:rsidR="00E15BFF" w:rsidRPr="00D206AB" w:rsidRDefault="00E15BFF" w:rsidP="00E15BFF">
      <w:pPr>
        <w:ind w:left="720"/>
      </w:pPr>
      <w:r>
        <w:t>In the next few steps, you will copy the virtual machine's virtual hard disk (VHD) to a web server.</w:t>
      </w:r>
    </w:p>
    <w:p w:rsidR="00E15BFF" w:rsidRDefault="00E15BFF" w:rsidP="00E15BFF">
      <w:pPr>
        <w:pStyle w:val="NumberedList"/>
      </w:pPr>
      <w:r>
        <w:t xml:space="preserve">From the XenServer </w:t>
      </w:r>
      <w:r w:rsidRPr="00B156EA">
        <w:t>command</w:t>
      </w:r>
      <w:r>
        <w:t xml:space="preserve"> line, list the VMs with the following command. Note the UUID of your Ubuntu </w:t>
      </w:r>
      <w:r w:rsidRPr="00D206AB">
        <w:t>VM</w:t>
      </w:r>
      <w:r>
        <w:t>.</w:t>
      </w:r>
    </w:p>
    <w:p w:rsidR="00E15BFF" w:rsidRDefault="00E15BFF" w:rsidP="00086EDA">
      <w:pPr>
        <w:pStyle w:val="Code"/>
      </w:pPr>
      <w:r>
        <w:t># xe vm-list</w:t>
      </w:r>
    </w:p>
    <w:p w:rsidR="00E15BFF" w:rsidRDefault="00E15BFF" w:rsidP="00E15BFF">
      <w:pPr>
        <w:pStyle w:val="NumberedList"/>
      </w:pPr>
      <w:r>
        <w:lastRenderedPageBreak/>
        <w:t xml:space="preserve">List the virtual block devices (VBDs) with the following command, passing in the VM UUID you discovered in the previous step. Note the </w:t>
      </w:r>
      <w:r w:rsidRPr="00B156EA">
        <w:t>VDI</w:t>
      </w:r>
      <w:r w:rsidRPr="00D206AB">
        <w:t xml:space="preserve"> UUID for the VBD.</w:t>
      </w:r>
    </w:p>
    <w:p w:rsidR="00E15BFF" w:rsidRPr="00D206AB" w:rsidRDefault="00E15BFF" w:rsidP="00086EDA">
      <w:pPr>
        <w:pStyle w:val="Code"/>
      </w:pPr>
      <w:r>
        <w:t># xe vbd-list &lt;your Ubuntu VM UUID&gt;</w:t>
      </w:r>
    </w:p>
    <w:p w:rsidR="00E15BFF" w:rsidRPr="00B156EA" w:rsidRDefault="00E15BFF" w:rsidP="00E15BFF">
      <w:pPr>
        <w:pStyle w:val="NumberedList"/>
      </w:pPr>
      <w:r w:rsidRPr="00D206AB">
        <w:t xml:space="preserve">Navigate to </w:t>
      </w:r>
      <w:r w:rsidRPr="00B156EA">
        <w:t>the mount point for primary storage to find the VHD file. The name of the VHD file is the VDI UUID you discovered in the previous step.</w:t>
      </w:r>
    </w:p>
    <w:p w:rsidR="00E15BFF" w:rsidRPr="00B156EA" w:rsidRDefault="00E15BFF" w:rsidP="00E15BFF">
      <w:pPr>
        <w:pStyle w:val="NumberedList"/>
      </w:pPr>
      <w:r w:rsidRPr="00B156EA">
        <w:t>Copy the VHD file to a webserver.</w:t>
      </w:r>
    </w:p>
    <w:p w:rsidR="00E15BFF" w:rsidRDefault="00E15BFF" w:rsidP="00A466FE">
      <w:pPr>
        <w:pStyle w:val="NumberedList"/>
      </w:pPr>
      <w:r w:rsidRPr="00B156EA">
        <w:t>In the CloudStack</w:t>
      </w:r>
      <w:r>
        <w:t xml:space="preserve"> UI, </w:t>
      </w:r>
      <w:r w:rsidR="00A466FE">
        <w:t>click Add Template</w:t>
      </w:r>
      <w:r>
        <w:t>.</w:t>
      </w:r>
    </w:p>
    <w:p w:rsidR="00E15BFF" w:rsidRDefault="00E15BFF" w:rsidP="0031670B">
      <w:pPr>
        <w:pStyle w:val="NumberedListlevel2"/>
        <w:numPr>
          <w:ilvl w:val="0"/>
          <w:numId w:val="22"/>
        </w:numPr>
      </w:pPr>
      <w:r>
        <w:t>Sel</w:t>
      </w:r>
      <w:r w:rsidRPr="00D206AB">
        <w:t xml:space="preserve">ect the URL of the VHD file on </w:t>
      </w:r>
      <w:r>
        <w:t>the web server as the location.</w:t>
      </w:r>
    </w:p>
    <w:p w:rsidR="00E15BFF" w:rsidRPr="00D206AB" w:rsidRDefault="007C59BA" w:rsidP="00E15BFF">
      <w:pPr>
        <w:pStyle w:val="NumberedListlevel2"/>
      </w:pPr>
      <w:r>
        <w:t>For the guest OS type, select Ubuntu if you are running XenServer 5.6 FP1 or greater (for earlier XenServer versions, select CentOS 5.4 x64). Alternatively, i</w:t>
      </w:r>
      <w:r w:rsidR="0033285F">
        <w:t>f you want Ubuntu to boot in PV mode, select Other PV (64-bit).</w:t>
      </w:r>
    </w:p>
    <w:p w:rsidR="00E15BFF" w:rsidRDefault="00E15BFF" w:rsidP="00E15BFF">
      <w:pPr>
        <w:pStyle w:val="NumberedList"/>
      </w:pPr>
      <w:r w:rsidRPr="00D206AB">
        <w:t>Start a new VM from the template.</w:t>
      </w:r>
    </w:p>
    <w:p w:rsidR="00E15BFF" w:rsidRPr="00D206AB" w:rsidRDefault="00E15BFF" w:rsidP="00E15BFF">
      <w:pPr>
        <w:pStyle w:val="NumberedList"/>
      </w:pPr>
      <w:r>
        <w:t xml:space="preserve">Make sure the VM was able to get an IP address. If </w:t>
      </w:r>
      <w:r w:rsidRPr="00B156EA">
        <w:t>not</w:t>
      </w:r>
      <w:r>
        <w:t>, follow these troubleshooting steps:</w:t>
      </w:r>
    </w:p>
    <w:p w:rsidR="00E15BFF" w:rsidRPr="00D467FF" w:rsidRDefault="00E15BFF" w:rsidP="0031670B">
      <w:pPr>
        <w:pStyle w:val="NumberedListlevel2"/>
        <w:numPr>
          <w:ilvl w:val="0"/>
          <w:numId w:val="26"/>
        </w:numPr>
        <w:rPr>
          <w:lang w:val="pt-PT"/>
        </w:rPr>
      </w:pPr>
      <w:bookmarkStart w:id="292" w:name="Troubleshooting"/>
      <w:bookmarkEnd w:id="292"/>
      <w:r w:rsidRPr="00D467FF">
        <w:rPr>
          <w:lang w:val="pt-PT"/>
        </w:rPr>
        <w:t>Start a Cent</w:t>
      </w:r>
      <w:r w:rsidR="0033285F" w:rsidRPr="00D467FF">
        <w:rPr>
          <w:lang w:val="pt-PT"/>
        </w:rPr>
        <w:t>OS</w:t>
      </w:r>
      <w:r w:rsidRPr="00D467FF">
        <w:rPr>
          <w:lang w:val="pt-PT"/>
        </w:rPr>
        <w:t xml:space="preserve"> 5.3 x64 VM.</w:t>
      </w:r>
    </w:p>
    <w:p w:rsidR="00E15BFF" w:rsidRDefault="00E15BFF" w:rsidP="00E15BFF">
      <w:pPr>
        <w:pStyle w:val="NumberedListlevel2"/>
      </w:pPr>
      <w:r>
        <w:t>On the Cent</w:t>
      </w:r>
      <w:r w:rsidR="0033285F">
        <w:t>OS</w:t>
      </w:r>
      <w:r>
        <w:t xml:space="preserve"> VM, run this command </w:t>
      </w:r>
      <w:r w:rsidRPr="00D206AB">
        <w:t>to find the loc</w:t>
      </w:r>
      <w:r>
        <w:t>ation of the DHCP client script.</w:t>
      </w:r>
    </w:p>
    <w:p w:rsidR="00E15BFF" w:rsidRDefault="00E15BFF" w:rsidP="00086EDA">
      <w:pPr>
        <w:pStyle w:val="Code"/>
      </w:pPr>
      <w:r>
        <w:t># which dhclient</w:t>
      </w:r>
    </w:p>
    <w:p w:rsidR="00E15BFF" w:rsidRDefault="00E15BFF" w:rsidP="00E15BFF">
      <w:pPr>
        <w:ind w:left="1440"/>
      </w:pPr>
      <w:r>
        <w:t xml:space="preserve">The location returned should be </w:t>
      </w:r>
      <w:r w:rsidRPr="00D206AB">
        <w:t>/sb</w:t>
      </w:r>
      <w:r>
        <w:t>in/modified-dhclient/dhclient.</w:t>
      </w:r>
    </w:p>
    <w:p w:rsidR="00E15BFF" w:rsidRDefault="00E15BFF" w:rsidP="00E15BFF">
      <w:pPr>
        <w:pStyle w:val="NumberedListlevel2"/>
      </w:pPr>
      <w:r w:rsidRPr="00D206AB">
        <w:t>On the Ubuntu VM, create a new f</w:t>
      </w:r>
      <w:r>
        <w:t>older.</w:t>
      </w:r>
    </w:p>
    <w:p w:rsidR="00E15BFF" w:rsidRPr="00D206AB" w:rsidRDefault="00E15BFF" w:rsidP="00086EDA">
      <w:pPr>
        <w:pStyle w:val="Code"/>
      </w:pPr>
      <w:r>
        <w:t># mkdir /sbin/modified-dhclient</w:t>
      </w:r>
    </w:p>
    <w:p w:rsidR="00E15BFF" w:rsidRPr="001355CE" w:rsidRDefault="00E15BFF" w:rsidP="00E15BFF">
      <w:pPr>
        <w:pStyle w:val="NumberedListlevel2"/>
      </w:pPr>
      <w:r w:rsidRPr="001355CE">
        <w:t>Copy the dhclient script from the Cent</w:t>
      </w:r>
      <w:r w:rsidR="0033285F">
        <w:t>OS</w:t>
      </w:r>
      <w:r w:rsidRPr="001355CE">
        <w:t xml:space="preserve"> VM to the Ubuntu VM at /sbin/modified-dhclient/dhclient.</w:t>
      </w:r>
    </w:p>
    <w:p w:rsidR="00E15BFF" w:rsidRPr="001355CE" w:rsidRDefault="00E15BFF" w:rsidP="00E15BFF">
      <w:pPr>
        <w:pStyle w:val="NumberedListlevel2"/>
      </w:pPr>
      <w:r w:rsidRPr="001355CE">
        <w:t>Add the new folder to the front of your VM's path.</w:t>
      </w:r>
    </w:p>
    <w:p w:rsidR="00E15BFF" w:rsidRPr="001355CE" w:rsidRDefault="00E15BFF" w:rsidP="00E15BFF">
      <w:pPr>
        <w:pStyle w:val="NumberedListlevel2"/>
      </w:pPr>
      <w:r w:rsidRPr="001355CE">
        <w:t>Log out of the VM and log in again.</w:t>
      </w:r>
    </w:p>
    <w:p w:rsidR="001D5449" w:rsidRDefault="001D5449" w:rsidP="00D62524">
      <w:pPr>
        <w:pStyle w:val="Heading3"/>
      </w:pPr>
      <w:bookmarkStart w:id="293" w:name="_Toc315795895"/>
      <w:r>
        <w:t>Converting a Hyper-V VM to a Template</w:t>
      </w:r>
      <w:bookmarkEnd w:id="293"/>
    </w:p>
    <w:p w:rsidR="001D5449" w:rsidRPr="00E92192" w:rsidRDefault="001D5449" w:rsidP="001D5449">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 xml:space="preserve">XenServer version you are using with CloudStack, but use XenCenter 5.6 FP1 </w:t>
      </w:r>
      <w:r w:rsidR="00B720B3">
        <w:rPr>
          <w:lang w:bidi="ar-SA"/>
        </w:rPr>
        <w:t>or S</w:t>
      </w:r>
      <w:r w:rsidR="00502329">
        <w:rPr>
          <w:lang w:bidi="ar-SA"/>
        </w:rPr>
        <w:t xml:space="preserve">P2 </w:t>
      </w:r>
      <w:r w:rsidRPr="00E92192">
        <w:rPr>
          <w:lang w:bidi="ar-SA"/>
        </w:rPr>
        <w:t>(it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1D5449" w:rsidRPr="00E92192" w:rsidRDefault="001D5449" w:rsidP="001D5449">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1D5449" w:rsidRPr="00E92192" w:rsidRDefault="001D5449" w:rsidP="0031670B">
      <w:pPr>
        <w:pStyle w:val="NumberedList"/>
        <w:numPr>
          <w:ilvl w:val="0"/>
          <w:numId w:val="30"/>
        </w:numPr>
        <w:rPr>
          <w:lang w:bidi="ar-SA"/>
        </w:rPr>
      </w:pPr>
      <w:r w:rsidRPr="00E92192">
        <w:rPr>
          <w:lang w:bidi="ar-SA"/>
        </w:rPr>
        <w:t>From the linux_ic/drivers/dist directory, run make uninstall (where</w:t>
      </w:r>
      <w:r>
        <w:rPr>
          <w:lang w:bidi="ar-SA"/>
        </w:rPr>
        <w:t xml:space="preserve"> </w:t>
      </w:r>
      <w:r w:rsidRPr="00E92192">
        <w:rPr>
          <w:lang w:bidi="ar-SA"/>
        </w:rPr>
        <w:t>"linux_ic" is the path to the copied Hyper-V Integration Components files).</w:t>
      </w:r>
    </w:p>
    <w:p w:rsidR="001D5449" w:rsidRPr="00E92192" w:rsidRDefault="001D5449" w:rsidP="001D5449">
      <w:pPr>
        <w:pStyle w:val="NumberedList"/>
        <w:numPr>
          <w:ilvl w:val="0"/>
          <w:numId w:val="3"/>
        </w:numPr>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1D5449" w:rsidRPr="00E92192" w:rsidRDefault="001D5449" w:rsidP="001D5449">
      <w:pPr>
        <w:pStyle w:val="NumberedList"/>
        <w:numPr>
          <w:ilvl w:val="0"/>
          <w:numId w:val="3"/>
        </w:numPr>
        <w:rPr>
          <w:lang w:bidi="ar-SA"/>
        </w:rPr>
      </w:pPr>
      <w:r w:rsidRPr="00E92192">
        <w:rPr>
          <w:lang w:bidi="ar-SA"/>
        </w:rPr>
        <w:t>Remove the "hdX=noprobe" entries from /boot/grub/menu.lst</w:t>
      </w:r>
      <w:r>
        <w:rPr>
          <w:lang w:bidi="ar-SA"/>
        </w:rPr>
        <w:t>.</w:t>
      </w:r>
    </w:p>
    <w:p w:rsidR="001D5449" w:rsidRPr="00E92192" w:rsidRDefault="001D5449" w:rsidP="001D5449">
      <w:pPr>
        <w:pStyle w:val="NumberedList"/>
        <w:numPr>
          <w:ilvl w:val="0"/>
          <w:numId w:val="3"/>
        </w:numPr>
        <w:rPr>
          <w:lang w:bidi="ar-SA"/>
        </w:rPr>
      </w:pPr>
      <w:r w:rsidRPr="00E92192">
        <w:rPr>
          <w:lang w:bidi="ar-SA"/>
        </w:rPr>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1D5449" w:rsidRDefault="001D5449" w:rsidP="001D5449">
      <w:pPr>
        <w:rPr>
          <w:lang w:bidi="ar-SA"/>
        </w:rPr>
      </w:pPr>
      <w:r w:rsidRPr="00E92192">
        <w:rPr>
          <w:lang w:bidi="ar-SA"/>
        </w:rPr>
        <w:t>The next step is make sure the VM is not running in Hyper-V, then get the VHD</w:t>
      </w:r>
      <w:r>
        <w:rPr>
          <w:lang w:bidi="ar-SA"/>
        </w:rPr>
        <w:t xml:space="preserve"> </w:t>
      </w:r>
      <w:r w:rsidRPr="00E92192">
        <w:rPr>
          <w:lang w:bidi="ar-SA"/>
        </w:rPr>
        <w:t>into XenS</w:t>
      </w:r>
      <w:r>
        <w:rPr>
          <w:lang w:bidi="ar-SA"/>
        </w:rPr>
        <w:t>erver.  There are two options for doing this.</w:t>
      </w:r>
    </w:p>
    <w:p w:rsidR="001D5449" w:rsidRPr="00E92192" w:rsidRDefault="001D5449" w:rsidP="001D5449">
      <w:pPr>
        <w:rPr>
          <w:lang w:bidi="ar-SA"/>
        </w:rPr>
      </w:pPr>
      <w:r w:rsidRPr="00E92192">
        <w:rPr>
          <w:lang w:bidi="ar-SA"/>
        </w:rPr>
        <w:t>Option one:</w:t>
      </w:r>
    </w:p>
    <w:p w:rsidR="001D5449" w:rsidRPr="00E92192" w:rsidRDefault="001D5449" w:rsidP="0031670B">
      <w:pPr>
        <w:pStyle w:val="NumberedList"/>
        <w:numPr>
          <w:ilvl w:val="0"/>
          <w:numId w:val="31"/>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1D5449" w:rsidRPr="00E92192" w:rsidRDefault="001D5449" w:rsidP="001D5449">
      <w:pPr>
        <w:pStyle w:val="NumberedList"/>
        <w:numPr>
          <w:ilvl w:val="0"/>
          <w:numId w:val="3"/>
        </w:numPr>
        <w:rPr>
          <w:lang w:bidi="ar-SA"/>
        </w:rPr>
      </w:pPr>
      <w:r w:rsidRPr="00E92192">
        <w:rPr>
          <w:lang w:bidi="ar-SA"/>
        </w:rPr>
        <w:lastRenderedPageBreak/>
        <w:t xml:space="preserve">Choose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1D5449" w:rsidRPr="00E92192" w:rsidRDefault="001D5449" w:rsidP="001D5449">
      <w:pPr>
        <w:pStyle w:val="NumberedList"/>
        <w:numPr>
          <w:ilvl w:val="0"/>
          <w:numId w:val="3"/>
        </w:numPr>
        <w:rPr>
          <w:lang w:bidi="ar-SA"/>
        </w:rPr>
      </w:pPr>
      <w:r w:rsidRPr="00E92192">
        <w:rPr>
          <w:lang w:bidi="ar-SA"/>
        </w:rPr>
        <w:t>Click Next, then Finish.  A VM should be created.</w:t>
      </w:r>
    </w:p>
    <w:p w:rsidR="001D5449" w:rsidRPr="00E92192" w:rsidRDefault="001D5449" w:rsidP="001D5449">
      <w:pPr>
        <w:rPr>
          <w:lang w:bidi="ar-SA"/>
        </w:rPr>
      </w:pPr>
      <w:r>
        <w:rPr>
          <w:lang w:bidi="ar-SA"/>
        </w:rPr>
        <w:t>Option two:</w:t>
      </w:r>
    </w:p>
    <w:p w:rsidR="001D5449" w:rsidRDefault="001D5449" w:rsidP="0031670B">
      <w:pPr>
        <w:pStyle w:val="NumberedList"/>
        <w:numPr>
          <w:ilvl w:val="0"/>
          <w:numId w:val="32"/>
        </w:numPr>
        <w:rPr>
          <w:lang w:bidi="ar-SA"/>
        </w:rPr>
      </w:pPr>
      <w:r w:rsidRPr="00E92192">
        <w:rPr>
          <w:lang w:bidi="ar-SA"/>
        </w:rPr>
        <w:t>Run XenConvert, under From choose VHD, under To choose XenServer. Click</w:t>
      </w:r>
      <w:r>
        <w:rPr>
          <w:lang w:bidi="ar-SA"/>
        </w:rPr>
        <w:t xml:space="preserve"> </w:t>
      </w:r>
      <w:r w:rsidRPr="00E92192">
        <w:rPr>
          <w:lang w:bidi="ar-SA"/>
        </w:rPr>
        <w:t>Next.</w:t>
      </w:r>
    </w:p>
    <w:p w:rsidR="001D5449" w:rsidRPr="00E92192" w:rsidRDefault="001D5449" w:rsidP="001958D8">
      <w:pPr>
        <w:pStyle w:val="NumberedList"/>
        <w:numPr>
          <w:ilvl w:val="0"/>
          <w:numId w:val="5"/>
        </w:numPr>
        <w:rPr>
          <w:lang w:bidi="ar-SA"/>
        </w:rPr>
      </w:pPr>
      <w:r w:rsidRPr="00D86FCB">
        <w:rPr>
          <w:lang w:bidi="ar-SA"/>
        </w:rPr>
        <w:t>Choose</w:t>
      </w:r>
      <w:r w:rsidRPr="00E92192">
        <w:rPr>
          <w:lang w:bidi="ar-SA"/>
        </w:rPr>
        <w:t xml:space="preserv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Input the XenServer host info,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Name the VM, </w:t>
      </w:r>
      <w:r>
        <w:rPr>
          <w:lang w:bidi="ar-SA"/>
        </w:rPr>
        <w:t xml:space="preserve">then </w:t>
      </w:r>
      <w:r w:rsidRPr="00E92192">
        <w:rPr>
          <w:lang w:bidi="ar-SA"/>
        </w:rPr>
        <w:t>click Next, then Convert.  A VM should be created.</w:t>
      </w:r>
    </w:p>
    <w:p w:rsidR="001D5449" w:rsidRPr="00E92192" w:rsidRDefault="001D5449" w:rsidP="001D5449">
      <w:pPr>
        <w:rPr>
          <w:lang w:bidi="ar-SA"/>
        </w:rPr>
      </w:pPr>
      <w:r w:rsidRPr="00E92192">
        <w:rPr>
          <w:lang w:bidi="ar-SA"/>
        </w:rPr>
        <w:t>Once you have a VM created from the Hype</w:t>
      </w:r>
      <w:r>
        <w:rPr>
          <w:lang w:bidi="ar-SA"/>
        </w:rPr>
        <w:t>r-V VHD, prepare it using the following steps</w:t>
      </w:r>
      <w:r w:rsidRPr="00E92192">
        <w:rPr>
          <w:lang w:bidi="ar-SA"/>
        </w:rPr>
        <w:t>.</w:t>
      </w:r>
    </w:p>
    <w:p w:rsidR="001D5449" w:rsidRPr="00E92192" w:rsidRDefault="001D5449" w:rsidP="0031670B">
      <w:pPr>
        <w:pStyle w:val="NumberedList"/>
        <w:numPr>
          <w:ilvl w:val="0"/>
          <w:numId w:val="33"/>
        </w:numPr>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1D5449" w:rsidRPr="00E92192" w:rsidRDefault="001D5449" w:rsidP="001D5449">
      <w:pPr>
        <w:pStyle w:val="NumberedList"/>
        <w:numPr>
          <w:ilvl w:val="0"/>
          <w:numId w:val="3"/>
        </w:numPr>
        <w:rPr>
          <w:lang w:bidi="ar-SA"/>
        </w:rPr>
      </w:pPr>
      <w:r w:rsidRPr="00E92192">
        <w:rPr>
          <w:lang w:bidi="ar-SA"/>
        </w:rPr>
        <w:t xml:space="preserve">Install XenServer Tools, </w:t>
      </w:r>
      <w:r>
        <w:rPr>
          <w:lang w:bidi="ar-SA"/>
        </w:rPr>
        <w:t xml:space="preserve">then </w:t>
      </w:r>
      <w:r w:rsidRPr="00E92192">
        <w:rPr>
          <w:lang w:bidi="ar-SA"/>
        </w:rPr>
        <w:t>reboot.</w:t>
      </w:r>
    </w:p>
    <w:p w:rsidR="001D5449" w:rsidRPr="00E92192" w:rsidRDefault="001D5449" w:rsidP="001D5449">
      <w:pPr>
        <w:pStyle w:val="NumberedList"/>
        <w:numPr>
          <w:ilvl w:val="0"/>
          <w:numId w:val="3"/>
        </w:numPr>
        <w:rPr>
          <w:lang w:bidi="ar-SA"/>
        </w:rPr>
      </w:pPr>
      <w:r>
        <w:rPr>
          <w:lang w:bidi="ar-SA"/>
        </w:rPr>
        <w:t>Prepare the VM as desired. F</w:t>
      </w:r>
      <w:r w:rsidRPr="00E92192">
        <w:rPr>
          <w:lang w:bidi="ar-SA"/>
        </w:rPr>
        <w:t>or example, run sysprep on Windows VMs (</w:t>
      </w:r>
      <w:r w:rsidR="003769B4">
        <w:rPr>
          <w:lang w:bidi="ar-SA"/>
        </w:rPr>
        <w:t xml:space="preserve">see </w:t>
      </w:r>
      <w:r w:rsidR="003769B4">
        <w:rPr>
          <w:lang w:bidi="ar-SA"/>
        </w:rPr>
        <w:fldChar w:fldCharType="begin"/>
      </w:r>
      <w:r w:rsidR="003769B4">
        <w:rPr>
          <w:lang w:bidi="ar-SA"/>
        </w:rPr>
        <w:instrText xml:space="preserve"> REF _Ref296694112 \h </w:instrText>
      </w:r>
      <w:r w:rsidR="003769B4">
        <w:rPr>
          <w:lang w:bidi="ar-SA"/>
        </w:rPr>
      </w:r>
      <w:r w:rsidR="003769B4">
        <w:rPr>
          <w:lang w:bidi="ar-SA"/>
        </w:rPr>
        <w:fldChar w:fldCharType="separate"/>
      </w:r>
      <w:r w:rsidR="00906D86">
        <w:t>Creating a Windows Template</w:t>
      </w:r>
      <w:r w:rsidR="003769B4">
        <w:rPr>
          <w:lang w:bidi="ar-SA"/>
        </w:rPr>
        <w:fldChar w:fldCharType="end"/>
      </w:r>
      <w:r w:rsidR="003769B4">
        <w:rPr>
          <w:lang w:bidi="ar-SA"/>
        </w:rPr>
        <w:t xml:space="preserve"> on page </w:t>
      </w:r>
      <w:r w:rsidR="003769B4">
        <w:rPr>
          <w:lang w:bidi="ar-SA"/>
        </w:rPr>
        <w:fldChar w:fldCharType="begin"/>
      </w:r>
      <w:r w:rsidR="003769B4">
        <w:rPr>
          <w:lang w:bidi="ar-SA"/>
        </w:rPr>
        <w:instrText xml:space="preserve"> PAGEREF _Ref296694114 \h </w:instrText>
      </w:r>
      <w:r w:rsidR="003769B4">
        <w:rPr>
          <w:lang w:bidi="ar-SA"/>
        </w:rPr>
      </w:r>
      <w:r w:rsidR="003769B4">
        <w:rPr>
          <w:lang w:bidi="ar-SA"/>
        </w:rPr>
        <w:fldChar w:fldCharType="separate"/>
      </w:r>
      <w:r w:rsidR="00906D86">
        <w:rPr>
          <w:noProof/>
          <w:lang w:bidi="ar-SA"/>
        </w:rPr>
        <w:t>60</w:t>
      </w:r>
      <w:r w:rsidR="003769B4">
        <w:rPr>
          <w:lang w:bidi="ar-SA"/>
        </w:rPr>
        <w:fldChar w:fldCharType="end"/>
      </w:r>
      <w:r w:rsidR="003769B4">
        <w:rPr>
          <w:lang w:bidi="ar-SA"/>
        </w:rPr>
        <w:t>)</w:t>
      </w:r>
      <w:r w:rsidRPr="00E92192">
        <w:rPr>
          <w:lang w:bidi="ar-SA"/>
        </w:rPr>
        <w:t>.</w:t>
      </w:r>
    </w:p>
    <w:p w:rsidR="001D5449" w:rsidRPr="00E92192" w:rsidRDefault="001D5449" w:rsidP="001D5449">
      <w:pPr>
        <w:rPr>
          <w:lang w:bidi="ar-SA"/>
        </w:rPr>
      </w:pPr>
      <w:r w:rsidRPr="00E92192">
        <w:rPr>
          <w:lang w:bidi="ar-SA"/>
        </w:rPr>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1D5449" w:rsidRPr="00E92192" w:rsidRDefault="001D5449" w:rsidP="0031670B">
      <w:pPr>
        <w:pStyle w:val="NumberedList"/>
        <w:numPr>
          <w:ilvl w:val="0"/>
          <w:numId w:val="34"/>
        </w:numPr>
        <w:rPr>
          <w:lang w:bidi="ar-SA"/>
        </w:rPr>
      </w:pPr>
      <w:r w:rsidRPr="00E92192">
        <w:rPr>
          <w:lang w:bidi="ar-SA"/>
        </w:rPr>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XenServer host use sftp or scp to upload it to the web server.</w:t>
      </w:r>
    </w:p>
    <w:p w:rsidR="001D5449" w:rsidRDefault="001D5449" w:rsidP="000B2962">
      <w:pPr>
        <w:pStyle w:val="NumberedList"/>
        <w:keepNext/>
        <w:numPr>
          <w:ilvl w:val="0"/>
          <w:numId w:val="3"/>
        </w:numPr>
        <w:rPr>
          <w:lang w:bidi="ar-SA"/>
        </w:rPr>
      </w:pPr>
      <w:r w:rsidRPr="00E92192">
        <w:rPr>
          <w:lang w:bidi="ar-SA"/>
        </w:rPr>
        <w:t>In CloudStack, create a new template</w:t>
      </w:r>
      <w:r>
        <w:rPr>
          <w:lang w:bidi="ar-SA"/>
        </w:rPr>
        <w:t xml:space="preserve"> using the following values:</w:t>
      </w:r>
    </w:p>
    <w:p w:rsidR="001D5449" w:rsidRDefault="001D5449" w:rsidP="001D5449">
      <w:pPr>
        <w:pStyle w:val="BulletedListlevel2"/>
        <w:rPr>
          <w:lang w:bidi="ar-SA"/>
        </w:rPr>
      </w:pPr>
      <w:r w:rsidRPr="00086F07">
        <w:rPr>
          <w:b/>
          <w:lang w:bidi="ar-SA"/>
        </w:rPr>
        <w:t>URL.</w:t>
      </w:r>
      <w:r>
        <w:rPr>
          <w:lang w:bidi="ar-SA"/>
        </w:rPr>
        <w:t xml:space="preserve"> Give the URL for the VHD</w:t>
      </w:r>
    </w:p>
    <w:p w:rsidR="001D5449" w:rsidRDefault="001D5449" w:rsidP="001D5449">
      <w:pPr>
        <w:pStyle w:val="BulletedListlevel2"/>
        <w:rPr>
          <w:lang w:bidi="ar-SA"/>
        </w:rPr>
      </w:pPr>
      <w:r w:rsidRPr="00086F07">
        <w:rPr>
          <w:b/>
          <w:lang w:bidi="ar-SA"/>
        </w:rPr>
        <w:t>OS Type.</w:t>
      </w:r>
      <w:r>
        <w:rPr>
          <w:lang w:bidi="ar-SA"/>
        </w:rPr>
        <w:t xml:space="preserve"> Use the appropriate OS.</w:t>
      </w:r>
      <w:r w:rsidR="00AE3B03">
        <w:rPr>
          <w:lang w:bidi="ar-SA"/>
        </w:rPr>
        <w:t xml:space="preserve"> For PV mode on CentOS, choose Other PV (32-bit) or Other PV (64-bit). This choice is available only for XenServer.</w:t>
      </w:r>
    </w:p>
    <w:p w:rsidR="001D5449" w:rsidRDefault="001D5449" w:rsidP="001D5449">
      <w:pPr>
        <w:pStyle w:val="BulletedListlevel2"/>
        <w:rPr>
          <w:lang w:bidi="ar-SA"/>
        </w:rPr>
      </w:pPr>
      <w:r w:rsidRPr="00086F07">
        <w:rPr>
          <w:b/>
          <w:lang w:bidi="ar-SA"/>
        </w:rPr>
        <w:t>Hypervisor.</w:t>
      </w:r>
      <w:r>
        <w:rPr>
          <w:lang w:bidi="ar-SA"/>
        </w:rPr>
        <w:t xml:space="preserve"> </w:t>
      </w:r>
      <w:r w:rsidRPr="00E92192">
        <w:rPr>
          <w:lang w:bidi="ar-SA"/>
        </w:rPr>
        <w:t>XenServer</w:t>
      </w:r>
      <w:r>
        <w:rPr>
          <w:lang w:bidi="ar-SA"/>
        </w:rPr>
        <w:t>.</w:t>
      </w:r>
    </w:p>
    <w:p w:rsidR="001D5449" w:rsidRPr="00E92192" w:rsidRDefault="001D5449" w:rsidP="001D5449">
      <w:pPr>
        <w:pStyle w:val="BulletedListlevel2"/>
        <w:rPr>
          <w:lang w:bidi="ar-SA"/>
        </w:rPr>
      </w:pPr>
      <w:r w:rsidRPr="00086F07">
        <w:rPr>
          <w:b/>
          <w:lang w:bidi="ar-SA"/>
        </w:rPr>
        <w:t>Format.</w:t>
      </w:r>
      <w:r>
        <w:rPr>
          <w:lang w:bidi="ar-SA"/>
        </w:rPr>
        <w:t xml:space="preserve"> VHD</w:t>
      </w:r>
      <w:r w:rsidRPr="00E92192">
        <w:rPr>
          <w:lang w:bidi="ar-SA"/>
        </w:rPr>
        <w:t>.</w:t>
      </w:r>
    </w:p>
    <w:p w:rsidR="001D5449" w:rsidRDefault="001D5449" w:rsidP="001D5449">
      <w:pPr>
        <w:rPr>
          <w:lang w:bidi="ar-SA"/>
        </w:rPr>
      </w:pPr>
      <w:r w:rsidRPr="00E92192">
        <w:rPr>
          <w:lang w:bidi="ar-SA"/>
        </w:rPr>
        <w:t>The template will be created and yo</w:t>
      </w:r>
      <w:r>
        <w:rPr>
          <w:lang w:bidi="ar-SA"/>
        </w:rPr>
        <w:t>u can create instances from it.</w:t>
      </w:r>
    </w:p>
    <w:p w:rsidR="00E15BFF" w:rsidRDefault="00E15BFF" w:rsidP="00D62524">
      <w:pPr>
        <w:pStyle w:val="Heading3"/>
      </w:pPr>
      <w:bookmarkStart w:id="294" w:name="_Ref296954961"/>
      <w:bookmarkStart w:id="295" w:name="_Ref296954963"/>
      <w:bookmarkStart w:id="296" w:name="_Toc315795896"/>
      <w:r>
        <w:t>Adding Password Management to Your Templates</w:t>
      </w:r>
      <w:bookmarkEnd w:id="294"/>
      <w:bookmarkEnd w:id="295"/>
      <w:bookmarkEnd w:id="296"/>
    </w:p>
    <w:p w:rsidR="00E15BFF" w:rsidRDefault="00E15BFF" w:rsidP="00E15BFF">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E15BFF" w:rsidRDefault="00E15BFF" w:rsidP="00E15BFF">
      <w:r w:rsidRPr="004F7CBA">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E15BFF" w:rsidRDefault="00E15BFF" w:rsidP="00E15BFF">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15BFF" w:rsidRDefault="00E15BFF" w:rsidP="00E15BFF">
      <w:r>
        <w:t>If the script is unable to contact the virtual router during instance boot it will not set the password but boot will continue normally.</w:t>
      </w:r>
    </w:p>
    <w:p w:rsidR="00E15BFF" w:rsidRPr="004F7CBA" w:rsidRDefault="00E15BFF" w:rsidP="001518A2">
      <w:pPr>
        <w:pStyle w:val="Heading4"/>
        <w:keepNext/>
      </w:pPr>
      <w:r w:rsidRPr="004F7CBA">
        <w:lastRenderedPageBreak/>
        <w:t>Window OS Installation</w:t>
      </w:r>
    </w:p>
    <w:p w:rsidR="00E15BFF" w:rsidRDefault="00E15BFF" w:rsidP="00E15BFF">
      <w:r>
        <w:t>Download the installer, Cloud</w:t>
      </w:r>
      <w:r w:rsidRPr="004F7CBA">
        <w:t xml:space="preserve">InstanceManager.msi, from </w:t>
      </w:r>
      <w:hyperlink r:id="rId33" w:history="1">
        <w:hyperlink r:id="rId34" w:history="1">
          <w:r w:rsidRPr="009916DC">
            <w:rPr>
              <w:rStyle w:val="Hyperlink"/>
            </w:rPr>
            <w:t>http://cloud</w:t>
          </w:r>
          <w:r w:rsidR="00110E35">
            <w:rPr>
              <w:rStyle w:val="Hyperlink"/>
            </w:rPr>
            <w:t>stack.org/d</w:t>
          </w:r>
          <w:r w:rsidRPr="009916DC">
            <w:rPr>
              <w:rStyle w:val="Hyperlink"/>
            </w:rPr>
            <w:t>ownload</w:t>
          </w:r>
          <w:r w:rsidR="00110E35">
            <w:rPr>
              <w:rStyle w:val="Hyperlink"/>
            </w:rPr>
            <w:t>.html</w:t>
          </w:r>
        </w:hyperlink>
      </w:hyperlink>
      <w:r>
        <w:t xml:space="preserve"> </w:t>
      </w:r>
      <w:r w:rsidRPr="004F7CBA">
        <w:t>and run the installer in the newly created Windows VM.</w:t>
      </w:r>
    </w:p>
    <w:p w:rsidR="00E15BFF" w:rsidRDefault="00E15BFF" w:rsidP="008A2D0C">
      <w:pPr>
        <w:pStyle w:val="Heading4"/>
        <w:keepNext/>
      </w:pPr>
      <w:r w:rsidRPr="004F7CBA">
        <w:t>Linux OS Installation</w:t>
      </w:r>
    </w:p>
    <w:p w:rsidR="005472C7" w:rsidRDefault="00E15BFF" w:rsidP="008E74FD">
      <w:pPr>
        <w:keepNext/>
      </w:pPr>
      <w:r>
        <w:t>Use the following steps to begin the Linux OS installation.</w:t>
      </w:r>
    </w:p>
    <w:p w:rsidR="00E15BFF" w:rsidRDefault="00E15BFF" w:rsidP="0031670B">
      <w:pPr>
        <w:pStyle w:val="NumberedList"/>
        <w:keepNext/>
        <w:numPr>
          <w:ilvl w:val="0"/>
          <w:numId w:val="29"/>
        </w:numPr>
      </w:pPr>
      <w:r>
        <w:t xml:space="preserve">Download the script file </w:t>
      </w:r>
      <w:r>
        <w:rPr>
          <w:rStyle w:val="Codeinline"/>
        </w:rPr>
        <w:t>cloud-set-guest-password</w:t>
      </w:r>
      <w:r w:rsidRPr="004F7CBA">
        <w:t xml:space="preserve"> from</w:t>
      </w:r>
      <w:r w:rsidR="00584563">
        <w:t xml:space="preserve"> the CloudStack community on the Web:</w:t>
      </w:r>
    </w:p>
    <w:p w:rsidR="00584563" w:rsidRPr="00110E35" w:rsidRDefault="00110E35" w:rsidP="00110E35">
      <w:pPr>
        <w:pStyle w:val="BulletedListlevel2"/>
      </w:pPr>
      <w:r>
        <w:t>Linux:</w:t>
      </w:r>
      <w:r>
        <w:br/>
      </w:r>
      <w:hyperlink r:id="rId35" w:history="1">
        <w:r w:rsidRPr="00110E35">
          <w:rPr>
            <w:rStyle w:val="Hyperlink"/>
          </w:rPr>
          <w:t>http://cloudstack.org/d</w:t>
        </w:r>
        <w:r>
          <w:rPr>
            <w:rStyle w:val="Hyperlink"/>
          </w:rPr>
          <w:t>l/cloud-set-guest-password</w:t>
        </w:r>
      </w:hyperlink>
    </w:p>
    <w:p w:rsidR="00110E35" w:rsidRDefault="00584563" w:rsidP="00110E35">
      <w:pPr>
        <w:pStyle w:val="BulletedListlevel2"/>
        <w:rPr>
          <w:rStyle w:val="apple-style-span"/>
        </w:rPr>
      </w:pPr>
      <w:r w:rsidRPr="00110E35">
        <w:t>Windows: </w:t>
      </w:r>
      <w:r w:rsidRPr="00110E35">
        <w:br/>
      </w:r>
      <w:hyperlink r:id="rId36" w:history="1">
        <w:r w:rsidR="00110E35">
          <w:rPr>
            <w:rStyle w:val="Hyperlink"/>
          </w:rPr>
          <w:t>http://sourceforge.net/projects/cloudstack/files/Password%20Management%20Scripts/CloudInstanceManager.msi/download</w:t>
        </w:r>
      </w:hyperlink>
    </w:p>
    <w:p w:rsidR="00E15BFF" w:rsidRPr="00B156EA" w:rsidRDefault="00E15BFF" w:rsidP="00E15BFF">
      <w:pPr>
        <w:pStyle w:val="NumberedList"/>
      </w:pPr>
      <w:r>
        <w:t>C</w:t>
      </w:r>
      <w:r w:rsidRPr="004F7CBA">
        <w:t xml:space="preserve">opy this </w:t>
      </w:r>
      <w:r>
        <w:t xml:space="preserve">file </w:t>
      </w:r>
      <w:r w:rsidRPr="00B156EA">
        <w:t>to /etc/init.d.</w:t>
      </w:r>
      <w:r w:rsidR="00584563">
        <w:t xml:space="preserve"> (</w:t>
      </w:r>
      <w:r w:rsidRPr="00B156EA">
        <w:t>On some Linux distributions, copy the file to /etc/rc.d/init.d.</w:t>
      </w:r>
      <w:r w:rsidR="00584563">
        <w:t>)</w:t>
      </w:r>
    </w:p>
    <w:p w:rsidR="00E15BFF" w:rsidRDefault="00E15BFF" w:rsidP="00E15BFF">
      <w:pPr>
        <w:pStyle w:val="NumberedList"/>
      </w:pPr>
      <w:r w:rsidRPr="00B156EA">
        <w:t>Run the following</w:t>
      </w:r>
      <w:r>
        <w:t xml:space="preserve"> command to make the script executable.</w:t>
      </w:r>
    </w:p>
    <w:p w:rsidR="00E15BFF" w:rsidRDefault="00E15BFF" w:rsidP="00086EDA">
      <w:pPr>
        <w:pStyle w:val="Code"/>
        <w:rPr>
          <w:rStyle w:val="Codeinline"/>
          <w:rFonts w:ascii="Calibri" w:hAnsi="Calibri" w:cs="Calibri"/>
        </w:rPr>
      </w:pPr>
      <w:r w:rsidRPr="001C1C72">
        <w:rPr>
          <w:rStyle w:val="Codeinline"/>
        </w:rPr>
        <w:t>chmod +x /etc/init.d/</w:t>
      </w:r>
      <w:r>
        <w:rPr>
          <w:rStyle w:val="Codeinline"/>
        </w:rPr>
        <w:t>cloud-set-guest-password</w:t>
      </w:r>
    </w:p>
    <w:p w:rsidR="00E15BFF" w:rsidRDefault="00E15BFF" w:rsidP="00E15BFF">
      <w:pPr>
        <w:pStyle w:val="NumberedList"/>
      </w:pPr>
      <w:r>
        <w:t xml:space="preserve">Depending on the Linux </w:t>
      </w:r>
      <w:r w:rsidRPr="00B156EA">
        <w:t>distribution</w:t>
      </w:r>
      <w:r>
        <w:t>, continue with the appropriate step.</w:t>
      </w:r>
    </w:p>
    <w:p w:rsidR="00E15BFF" w:rsidRDefault="00E15BFF" w:rsidP="001958D8">
      <w:pPr>
        <w:pStyle w:val="NumberedListlevel2"/>
        <w:numPr>
          <w:ilvl w:val="0"/>
          <w:numId w:val="11"/>
        </w:numPr>
      </w:pPr>
      <w:r w:rsidRPr="00D467FF">
        <w:rPr>
          <w:rStyle w:val="Strong"/>
          <w:lang w:val="es-ES"/>
        </w:rPr>
        <w:t>Fedora, CentOS/RHEL, and Debian</w:t>
      </w:r>
      <w:r w:rsidRPr="00D467FF">
        <w:rPr>
          <w:lang w:val="es-ES"/>
        </w:rPr>
        <w:t xml:space="preserve">. </w:t>
      </w:r>
      <w:r>
        <w:t xml:space="preserve">Run </w:t>
      </w:r>
      <w:r w:rsidRPr="004F7CBA">
        <w:t>“</w:t>
      </w:r>
      <w:r w:rsidRPr="001C1C72">
        <w:rPr>
          <w:rStyle w:val="Codeinline"/>
        </w:rPr>
        <w:t xml:space="preserve">chkconfig --add </w:t>
      </w:r>
      <w:r>
        <w:rPr>
          <w:rStyle w:val="Codeinline"/>
        </w:rPr>
        <w:t>cloud-set-guest-password</w:t>
      </w:r>
      <w:r w:rsidRPr="004F7CBA">
        <w:t>”</w:t>
      </w:r>
      <w:r>
        <w:t>.</w:t>
      </w:r>
    </w:p>
    <w:p w:rsidR="00E15BFF" w:rsidRPr="00EA5610" w:rsidRDefault="00E15BFF" w:rsidP="00EA5610">
      <w:pPr>
        <w:pStyle w:val="NumberedListlevel2"/>
      </w:pPr>
      <w:r w:rsidRPr="001C1C72">
        <w:rPr>
          <w:rStyle w:val="Strong"/>
        </w:rPr>
        <w:t>Ubuntu</w:t>
      </w:r>
      <w:r>
        <w:t>.</w:t>
      </w:r>
      <w:r w:rsidRPr="004F7CBA">
        <w:t xml:space="preserve"> </w:t>
      </w:r>
      <w:r w:rsidR="005472C7">
        <w:t xml:space="preserve">If you are using Ubuntu 11.04, start by creating a directory called /var/lib/dhcp3 on your Ubuntu machine (works around a known issue with this version of Ubuntu). On all Ubuntu versions: </w:t>
      </w:r>
      <w:r>
        <w:t>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w:t>
      </w:r>
      <w:r w:rsidR="005472C7">
        <w:t>o test,</w:t>
      </w:r>
      <w:r>
        <w:t xml:space="preserve">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r>
        <w:t xml:space="preserve">" </w:t>
      </w:r>
      <w:r w:rsidR="00CC47FE">
        <w:t xml:space="preserve"> (</w:t>
      </w:r>
      <w:r w:rsidR="008645B0">
        <w:t xml:space="preserve">or </w:t>
      </w:r>
      <w:r w:rsidR="008645B0" w:rsidRPr="00444F5F">
        <w:rPr>
          <w:rFonts w:ascii="Courier New" w:eastAsia="Times New Roman" w:hAnsi="Courier New" w:cs="Courier New"/>
          <w:color w:val="000000"/>
          <w:sz w:val="21"/>
          <w:szCs w:val="21"/>
        </w:rPr>
        <w:t>sudo apt-get install mkpasswd</w:t>
      </w:r>
      <w:r w:rsidR="00CC47FE">
        <w:rPr>
          <w:rFonts w:eastAsia="Times New Roman"/>
          <w:color w:val="000000"/>
          <w:sz w:val="21"/>
          <w:szCs w:val="21"/>
        </w:rPr>
        <w:t>, depending on your Ubuntu version)</w:t>
      </w:r>
      <w:r w:rsidR="008645B0">
        <w:rPr>
          <w:rFonts w:eastAsia="Times New Roman"/>
          <w:color w:val="000000"/>
          <w:sz w:val="21"/>
          <w:szCs w:val="21"/>
        </w:rPr>
        <w:t xml:space="preserve"> </w:t>
      </w:r>
      <w:r>
        <w:t>and repeat.</w:t>
      </w:r>
    </w:p>
    <w:p w:rsidR="00884F8E" w:rsidRDefault="00884F8E" w:rsidP="00D62524">
      <w:pPr>
        <w:pStyle w:val="Heading3"/>
      </w:pPr>
      <w:bookmarkStart w:id="297" w:name="_Toc266467264"/>
      <w:bookmarkStart w:id="298" w:name="_Toc315795897"/>
      <w:bookmarkStart w:id="299" w:name="_Toc251680324"/>
      <w:bookmarkEnd w:id="297"/>
      <w:r>
        <w:t>Deleting Templates</w:t>
      </w:r>
      <w:bookmarkEnd w:id="298"/>
    </w:p>
    <w:p w:rsidR="00884F8E" w:rsidRDefault="00884F8E" w:rsidP="00884F8E">
      <w:r>
        <w:t>Templates may be deleted. In general, when a template spans multiple Zones, only the copy that is selected for deletion will be deleted; the same template in other Zones will not be deleted. The provided CentOS template is an exception to this.  If the provided CentOS template is deleted</w:t>
      </w:r>
      <w:r w:rsidR="00110E74">
        <w:t>,</w:t>
      </w:r>
      <w:r>
        <w:t xml:space="preserve"> it will be deleted from all Zones.</w:t>
      </w:r>
    </w:p>
    <w:p w:rsidR="00110E74" w:rsidRDefault="00110E74" w:rsidP="00884F8E">
      <w:r>
        <w:t>When templates are deleted, the VMs instantiated from them will continue to run. However, new VMs cannot be created based on the deleted template.</w:t>
      </w:r>
    </w:p>
    <w:p w:rsidR="008606AA" w:rsidRDefault="007120C0" w:rsidP="0059311D">
      <w:pPr>
        <w:pStyle w:val="Heading2"/>
      </w:pPr>
      <w:bookmarkStart w:id="300" w:name="_Ref308830139"/>
      <w:bookmarkStart w:id="301" w:name="_Ref308830141"/>
      <w:bookmarkStart w:id="302" w:name="_Toc315795898"/>
      <w:r>
        <w:t xml:space="preserve">Working with </w:t>
      </w:r>
      <w:r w:rsidR="008606AA">
        <w:t>Snapshots</w:t>
      </w:r>
      <w:bookmarkEnd w:id="299"/>
      <w:bookmarkEnd w:id="300"/>
      <w:bookmarkEnd w:id="301"/>
      <w:bookmarkEnd w:id="302"/>
    </w:p>
    <w:p w:rsidR="004916B8" w:rsidRDefault="004916B8" w:rsidP="004916B8">
      <w:pPr>
        <w:keepNext/>
      </w:pPr>
      <w:r>
        <w:t>(Supported for the following hypervisors: Xen</w:t>
      </w:r>
      <w:r w:rsidR="00EC01C7">
        <w:t>Server, VMware vSphere, and KVM</w:t>
      </w:r>
      <w:r>
        <w:t>)</w:t>
      </w:r>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531E02">
        <w:t xml:space="preserve"> If you are using the Oracle VM hypervisor, you can not take snapshots, since OVM does not support them.</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EC01C7" w:rsidRDefault="00EC01C7" w:rsidP="009B2CE0">
      <w:r>
        <w:lastRenderedPageBreak/>
        <w:t>Snapshots may be taken for volumes, including both root and data disks (except when the Oracle VM hypervisor is used, which does not support snapshots). The administrator places a limit on the number of stored snapshots per user. Users can create new volumes from the snapshot for recovery of particular files and they can create templates from snapshots to boot from a restored disk. Snapshots may be set to occur on a recurring schedule. A completed snapshot is copied from primary storage to secondary storage, where it is stored until deleted or purged by newer snapshots.</w:t>
      </w:r>
    </w:p>
    <w:p w:rsidR="009B2CE0" w:rsidRDefault="009B2CE0" w:rsidP="00D62524">
      <w:pPr>
        <w:pStyle w:val="Heading3"/>
      </w:pPr>
      <w:bookmarkStart w:id="303" w:name="_Toc251680325"/>
      <w:bookmarkStart w:id="304" w:name="_Toc315795899"/>
      <w:bookmarkEnd w:id="303"/>
      <w:r w:rsidRPr="00E67E2D">
        <w:t>Automatic</w:t>
      </w:r>
      <w:r>
        <w:t xml:space="preserve"> </w:t>
      </w:r>
      <w:r w:rsidRPr="00E67E2D">
        <w:t>Snapshot</w:t>
      </w:r>
      <w:r>
        <w:t xml:space="preserve"> Creation and Retention</w:t>
      </w:r>
      <w:bookmarkEnd w:id="304"/>
    </w:p>
    <w:p w:rsidR="00971122" w:rsidRDefault="00971122" w:rsidP="00971122">
      <w:pPr>
        <w:keepNext/>
      </w:pPr>
      <w:r>
        <w:t xml:space="preserve">(Supported for the following hypervisors: </w:t>
      </w:r>
      <w:r w:rsidR="004916B8">
        <w:t>XenServer, VMware vSphere, and KVM.</w:t>
      </w:r>
      <w:r>
        <w:t>)</w:t>
      </w:r>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w:t>
      </w:r>
      <w:r w:rsidR="00371C94">
        <w:t>One snapshot policy</w:t>
      </w:r>
      <w:r>
        <w:t xml:space="preserve"> can be </w:t>
      </w:r>
      <w:r w:rsidR="006459D6">
        <w:t>set up</w:t>
      </w:r>
      <w:r>
        <w:t xml:space="preserve"> per disk volume</w:t>
      </w:r>
      <w:r w:rsidR="00371C94">
        <w:t>.</w:t>
      </w:r>
      <w:r>
        <w:t xml:space="preserve"> For example, a user can set up </w:t>
      </w:r>
      <w:r w:rsidR="00371C94">
        <w:t>a daily snapshot at 02:30.</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D62524">
      <w:pPr>
        <w:pStyle w:val="Heading3"/>
      </w:pPr>
      <w:bookmarkStart w:id="305" w:name="_Toc251680326"/>
      <w:bookmarkStart w:id="306" w:name="_Toc315795900"/>
      <w:bookmarkEnd w:id="305"/>
      <w:r>
        <w:t>Incremental Snapshots and Backup</w:t>
      </w:r>
      <w:bookmarkEnd w:id="306"/>
      <w: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D62524">
      <w:pPr>
        <w:pStyle w:val="Heading3"/>
        <w:rPr>
          <w:bCs/>
          <w:szCs w:val="24"/>
        </w:rPr>
      </w:pPr>
      <w:bookmarkStart w:id="307" w:name="_Toc315795901"/>
      <w:r w:rsidRPr="009B2CE0">
        <w:t>Volume Status</w:t>
      </w:r>
      <w:bookmarkEnd w:id="307"/>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D62524">
      <w:pPr>
        <w:pStyle w:val="Heading3"/>
      </w:pPr>
      <w:bookmarkStart w:id="308" w:name="_Toc315795902"/>
      <w:r>
        <w:t>Snapshot Restore</w:t>
      </w:r>
      <w:bookmarkEnd w:id="308"/>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D62524">
      <w:pPr>
        <w:pStyle w:val="Heading3"/>
      </w:pPr>
      <w:bookmarkStart w:id="309" w:name="_Toc315795903"/>
      <w:r>
        <w:t>Performance Considerations</w:t>
      </w:r>
      <w:bookmarkEnd w:id="309"/>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310" w:name="_Toc266467271"/>
      <w:bookmarkStart w:id="311" w:name="_Toc266467272"/>
      <w:bookmarkStart w:id="312" w:name="_Toc266467279"/>
      <w:bookmarkStart w:id="313" w:name="_Toc266467280"/>
      <w:bookmarkStart w:id="314" w:name="_Toc315795904"/>
      <w:bookmarkEnd w:id="310"/>
      <w:bookmarkEnd w:id="311"/>
      <w:bookmarkEnd w:id="312"/>
      <w:bookmarkEnd w:id="313"/>
      <w:r>
        <w:lastRenderedPageBreak/>
        <w:t>Working with System Virtual Machines</w:t>
      </w:r>
      <w:bookmarkEnd w:id="314"/>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AC4BDA" w:rsidRDefault="00AC4BDA" w:rsidP="0059311D">
      <w:pPr>
        <w:pStyle w:val="Heading2"/>
      </w:pPr>
      <w:bookmarkStart w:id="315" w:name="_Toc315795905"/>
      <w:r>
        <w:t>The System VM Template</w:t>
      </w:r>
      <w:bookmarkEnd w:id="315"/>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w:t>
      </w:r>
      <w:r w:rsidR="00AC4BDA">
        <w:t>res improved security and speed</w:t>
      </w:r>
    </w:p>
    <w:p w:rsidR="00AC4BDA" w:rsidRDefault="00AC4BDA" w:rsidP="0059311D">
      <w:pPr>
        <w:pStyle w:val="Heading2"/>
      </w:pPr>
      <w:bookmarkStart w:id="316" w:name="_Toc315795906"/>
      <w:r>
        <w:t>Multiple System VM Support for VMware</w:t>
      </w:r>
      <w:bookmarkEnd w:id="316"/>
    </w:p>
    <w:p w:rsidR="00AC4BDA" w:rsidRDefault="00AC4BDA" w:rsidP="00AC4BDA">
      <w:pPr>
        <w:pStyle w:val="BulletedList"/>
        <w:numPr>
          <w:ilvl w:val="0"/>
          <w:numId w:val="0"/>
        </w:numPr>
      </w:pPr>
      <w:r>
        <w:t>Every CloudStack zone has single System VM for template processing tasks such as downloading templates, uploading templates, and uploading ISOs. In a zone where VMware is being used, additional System VMs can be launched to process VMware-specific tasks such as taking snapshots and creating private templates. The CloudStack management server launches additional System VMs for VMware-specific tasks as the load increases. The management server monitors and weights all commands sent to these System VMs and performs dynamic load balancing and scaling-up of more System VMs.</w:t>
      </w:r>
    </w:p>
    <w:p w:rsidR="00B748EE" w:rsidRDefault="00B748EE" w:rsidP="0059311D">
      <w:pPr>
        <w:pStyle w:val="Heading2"/>
      </w:pPr>
      <w:bookmarkStart w:id="317" w:name="_Toc315795907"/>
      <w:r>
        <w:t>Console Proxy</w:t>
      </w:r>
      <w:bookmarkEnd w:id="317"/>
    </w:p>
    <w:p w:rsidR="00B748EE" w:rsidRDefault="00B748EE" w:rsidP="00BB466A">
      <w:r>
        <w:t xml:space="preserve">The Console Proxy </w:t>
      </w:r>
      <w:r w:rsidR="006C28C3">
        <w:t xml:space="preserve">is a type of System Virtual Machine that </w:t>
      </w:r>
      <w:r>
        <w:t>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lastRenderedPageBreak/>
        <w:t>Console proxies can be restarted by administrators but this will interrupt existing console sessions for users.</w:t>
      </w:r>
    </w:p>
    <w:p w:rsidR="005D6736"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CloudStack includes the realhostip.com SSL certificate in the console proxy VM.  Of course</w:t>
      </w:r>
      <w:r w:rsidR="00093A10">
        <w:t>,</w:t>
      </w:r>
      <w:r>
        <w:t xml:space="preserve"> CloudStack cannot know about DNS A records for our customers' public IPs prior to shipping the </w:t>
      </w:r>
      <w:r w:rsidR="00590516">
        <w:t>software.  CloudStack therefore</w:t>
      </w:r>
      <w:r>
        <w:t xml:space="preserve">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D62524">
      <w:pPr>
        <w:pStyle w:val="Heading3"/>
      </w:pPr>
      <w:bookmarkStart w:id="318" w:name="_Toc315795908"/>
      <w:r>
        <w:t>Changing the Console Proxy SSL Certificate and Domain</w:t>
      </w:r>
      <w:bookmarkEnd w:id="318"/>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31670B">
      <w:pPr>
        <w:pStyle w:val="NumberedList"/>
        <w:numPr>
          <w:ilvl w:val="0"/>
          <w:numId w:val="24"/>
        </w:numPr>
      </w:pPr>
      <w:bookmarkStart w:id="319"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31670B">
      <w:pPr>
        <w:pStyle w:val="NumberedList"/>
        <w:numPr>
          <w:ilvl w:val="0"/>
          <w:numId w:val="24"/>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319"/>
    </w:p>
    <w:p w:rsidR="00FB6391" w:rsidRPr="00FB6391" w:rsidRDefault="00FB6391" w:rsidP="0031670B">
      <w:pPr>
        <w:pStyle w:val="NumberedListlevel2"/>
        <w:numPr>
          <w:ilvl w:val="0"/>
          <w:numId w:val="25"/>
        </w:numPr>
      </w:pPr>
      <w:r>
        <w:t>G</w:t>
      </w:r>
      <w:r w:rsidRPr="00FB6391">
        <w:t>ener</w:t>
      </w:r>
      <w:r w:rsidR="00D332D8">
        <w:t xml:space="preserve">ate a new </w:t>
      </w:r>
      <w:r w:rsidR="00B1025E">
        <w:t>2048</w:t>
      </w:r>
      <w:r w:rsidR="00D332D8">
        <w:t>-bit private key.</w:t>
      </w:r>
    </w:p>
    <w:p w:rsidR="00FB6391" w:rsidRPr="00FB6391" w:rsidRDefault="00FB6391" w:rsidP="00086EDA">
      <w:pPr>
        <w:pStyle w:val="Code"/>
      </w:pPr>
      <w:proofErr w:type="spellStart"/>
      <w:r w:rsidRPr="00FB6391">
        <w:t>openssl</w:t>
      </w:r>
      <w:proofErr w:type="spellEnd"/>
      <w:r w:rsidRPr="00FB6391">
        <w:t xml:space="preserve"> </w:t>
      </w:r>
      <w:proofErr w:type="spellStart"/>
      <w:r w:rsidRPr="00FB6391">
        <w:t>genrsa</w:t>
      </w:r>
      <w:proofErr w:type="spellEnd"/>
      <w:r w:rsidRPr="00FB6391">
        <w:t xml:space="preserve"> -des3 -out </w:t>
      </w:r>
      <w:proofErr w:type="spellStart"/>
      <w:r w:rsidRPr="00FB6391">
        <w:t>yourprivate.key</w:t>
      </w:r>
      <w:proofErr w:type="spellEnd"/>
      <w:r w:rsidRPr="00FB6391">
        <w:t xml:space="preserve"> </w:t>
      </w:r>
      <w:r w:rsidR="00B1025E">
        <w:t>2048</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086EDA">
      <w:pPr>
        <w:pStyle w:val="Code"/>
      </w:pPr>
      <w:r w:rsidRPr="00FB6391">
        <w:t>openssl req -new -key yourprivate.key -out yourcertificate.csr</w:t>
      </w:r>
    </w:p>
    <w:p w:rsidR="00757C02" w:rsidRDefault="00757C02" w:rsidP="0001413B">
      <w:pPr>
        <w:pStyle w:val="NumberedListlevel2"/>
      </w:pPr>
      <w:bookmarkStart w:id="320"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320"/>
    </w:p>
    <w:p w:rsidR="00FB6391" w:rsidRPr="00FB6391" w:rsidRDefault="00FB6391" w:rsidP="0001413B">
      <w:pPr>
        <w:pStyle w:val="NumberedListlevel2"/>
      </w:pPr>
      <w:r>
        <w:t>C</w:t>
      </w:r>
      <w:r w:rsidRPr="00FB6391">
        <w:t>onvert your private key format into PKCS#8 encrypted format</w:t>
      </w:r>
      <w:r w:rsidR="00D332D8">
        <w:t>.</w:t>
      </w:r>
    </w:p>
    <w:p w:rsidR="00FB6391" w:rsidRPr="00FB6391" w:rsidRDefault="00FB6391" w:rsidP="00086EDA">
      <w:pPr>
        <w:pStyle w:val="Code"/>
      </w:pPr>
      <w:r w:rsidRPr="00FB6391">
        <w:t xml:space="preserve">openssl pkcs8 -topk8 -in </w:t>
      </w:r>
      <w:proofErr w:type="spellStart"/>
      <w:r w:rsidRPr="00FB6391">
        <w:t>yourprivate.key</w:t>
      </w:r>
      <w:proofErr w:type="spellEnd"/>
      <w:r w:rsidRPr="00FB6391">
        <w:t xml:space="preserve"> </w:t>
      </w:r>
      <w:r w:rsidR="00595572">
        <w:t>-</w:t>
      </w:r>
      <w:r w:rsidRPr="00FB6391">
        <w:t>out</w:t>
      </w:r>
      <w:r>
        <w:t xml:space="preserve"> </w:t>
      </w:r>
      <w:r w:rsidRPr="00FB6391">
        <w:t>yourprivate.pkcs8.encryped.key</w:t>
      </w:r>
    </w:p>
    <w:p w:rsidR="00FB6391" w:rsidRPr="00FB6391" w:rsidRDefault="00FB6391" w:rsidP="0001413B">
      <w:pPr>
        <w:pStyle w:val="NumberedListlevel2"/>
      </w:pPr>
      <w:bookmarkStart w:id="321" w:name="_Ref291771671"/>
      <w:r>
        <w:t>C</w:t>
      </w:r>
      <w:r w:rsidRPr="00FB6391">
        <w:t>o</w:t>
      </w:r>
      <w:r>
        <w:t>n</w:t>
      </w:r>
      <w:r w:rsidRPr="00FB6391">
        <w:t>vert your PKCS#8 encrypted private key into</w:t>
      </w:r>
      <w:r w:rsidR="00D332D8">
        <w:t xml:space="preserve"> the</w:t>
      </w:r>
      <w:r w:rsidRPr="00FB6391">
        <w:t xml:space="preserve"> PKCS#8 format that is compliant</w:t>
      </w:r>
      <w:r>
        <w:t xml:space="preserve"> </w:t>
      </w:r>
      <w:r w:rsidRPr="00FB6391">
        <w:t>with CloudStack.</w:t>
      </w:r>
      <w:bookmarkEnd w:id="321"/>
    </w:p>
    <w:p w:rsidR="00FB6391" w:rsidRDefault="00FB6391" w:rsidP="00086EDA">
      <w:pPr>
        <w:pStyle w:val="Code"/>
      </w:pPr>
      <w:r w:rsidRPr="00FB6391">
        <w:t xml:space="preserve">openssl pkcs8 -in yourprivate.pkcs8.encrypted.key </w:t>
      </w:r>
      <w:r w:rsidR="00595572">
        <w:t>-</w:t>
      </w:r>
      <w:r w:rsidRPr="00FB6391">
        <w:t>out</w:t>
      </w:r>
      <w:r>
        <w:t xml:space="preserve"> </w:t>
      </w:r>
      <w:r w:rsidRPr="00FB6391">
        <w:t>yourprivate.pkcs8.key</w:t>
      </w:r>
    </w:p>
    <w:p w:rsidR="00D332D8" w:rsidRDefault="0001413B" w:rsidP="007A76CF">
      <w:pPr>
        <w:pStyle w:val="NumberedList"/>
        <w:keepNext/>
      </w:pPr>
      <w:r>
        <w:t xml:space="preserve">In the </w:t>
      </w:r>
      <w:r w:rsidR="001518A2">
        <w:t>Update SSL Certificate screen of the CloudStack UI</w:t>
      </w:r>
      <w:r>
        <w:t>, paste the following:</w:t>
      </w:r>
    </w:p>
    <w:p w:rsidR="0001413B" w:rsidRDefault="0001413B" w:rsidP="007A76CF">
      <w:pPr>
        <w:pStyle w:val="BulletedListlevel2"/>
        <w:keepNext/>
      </w:pPr>
      <w:r>
        <w:t xml:space="preserve">Certificate from step </w:t>
      </w:r>
      <w:r>
        <w:fldChar w:fldCharType="begin"/>
      </w:r>
      <w:r>
        <w:instrText xml:space="preserve"> REF _Ref291771657 \r \h </w:instrText>
      </w:r>
      <w:r>
        <w:fldChar w:fldCharType="separate"/>
      </w:r>
      <w:r w:rsidR="00906D86">
        <w:t>1</w:t>
      </w:r>
      <w:r>
        <w:fldChar w:fldCharType="end"/>
      </w:r>
      <w:r>
        <w:t>(</w:t>
      </w:r>
      <w:r>
        <w:fldChar w:fldCharType="begin"/>
      </w:r>
      <w:r>
        <w:instrText xml:space="preserve"> REF _Ref291771664 \r \h </w:instrText>
      </w:r>
      <w:r>
        <w:fldChar w:fldCharType="separate"/>
      </w:r>
      <w:r w:rsidR="00906D86">
        <w:t>c</w:t>
      </w:r>
      <w:r>
        <w:fldChar w:fldCharType="end"/>
      </w:r>
      <w:r>
        <w:t>).</w:t>
      </w:r>
    </w:p>
    <w:p w:rsidR="0001413B" w:rsidRDefault="0001413B" w:rsidP="0001413B">
      <w:pPr>
        <w:pStyle w:val="BulletedListlevel2"/>
      </w:pPr>
      <w:r>
        <w:t xml:space="preserve">Private key from step </w:t>
      </w:r>
      <w:r>
        <w:fldChar w:fldCharType="begin"/>
      </w:r>
      <w:r>
        <w:instrText xml:space="preserve"> REF _Ref291771657 \r \h </w:instrText>
      </w:r>
      <w:r>
        <w:fldChar w:fldCharType="separate"/>
      </w:r>
      <w:r w:rsidR="00906D86">
        <w:t>1</w:t>
      </w:r>
      <w:r>
        <w:fldChar w:fldCharType="end"/>
      </w:r>
      <w:r>
        <w:t>(</w:t>
      </w:r>
      <w:r>
        <w:fldChar w:fldCharType="begin"/>
      </w:r>
      <w:r>
        <w:instrText xml:space="preserve"> REF _Ref291771671 \r \h </w:instrText>
      </w:r>
      <w:r>
        <w:fldChar w:fldCharType="separate"/>
      </w:r>
      <w:r w:rsidR="00906D86">
        <w:t>e</w:t>
      </w:r>
      <w:r>
        <w:fldChar w:fldCharType="end"/>
      </w:r>
      <w:r>
        <w:t>).</w:t>
      </w:r>
    </w:p>
    <w:p w:rsidR="0001413B" w:rsidRDefault="0001413B" w:rsidP="0001413B">
      <w:pPr>
        <w:pStyle w:val="BulletedListlevel2"/>
      </w:pPr>
      <w:r>
        <w:t>The desired new domain name; for example, company.com.</w:t>
      </w:r>
    </w:p>
    <w:p w:rsidR="0001413B" w:rsidRDefault="0001413B" w:rsidP="00E841A6">
      <w:pPr>
        <w:pStyle w:val="NumberedList"/>
      </w:pPr>
      <w:r>
        <w:t xml:space="preserve">Click Add to </w:t>
      </w:r>
      <w:r w:rsidRPr="00E841A6">
        <w:t>put</w:t>
      </w:r>
      <w:r>
        <w:t xml:space="preserve"> the changes into effect.</w:t>
      </w:r>
    </w:p>
    <w:p w:rsidR="00FB22E7" w:rsidRDefault="00FB22E7" w:rsidP="0001413B">
      <w:pPr>
        <w:ind w:left="720"/>
      </w:pPr>
      <w:r>
        <w:t xml:space="preserve">This stops all </w:t>
      </w:r>
      <w:r w:rsidRPr="00FB6391">
        <w:t>curr</w:t>
      </w:r>
      <w:r w:rsidR="00CB3C6B">
        <w:t xml:space="preserve">ently running console proxy VMs, then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lastRenderedPageBreak/>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59311D">
      <w:pPr>
        <w:pStyle w:val="Heading2"/>
      </w:pPr>
      <w:bookmarkStart w:id="322" w:name="_Toc315795909"/>
      <w:r>
        <w:t>Virtual Router</w:t>
      </w:r>
      <w:bookmarkEnd w:id="322"/>
    </w:p>
    <w:p w:rsidR="00FD18FF" w:rsidRDefault="006C28C3" w:rsidP="00BB466A">
      <w:r>
        <w:t xml:space="preserve">The virtual router is a type of System Virtual Machine. </w:t>
      </w:r>
      <w:r w:rsidR="00A545D9">
        <w:t>The virtual router is one of the most frequently used se</w:t>
      </w:r>
      <w:r w:rsidR="00DD05FA">
        <w:t xml:space="preserve">rvice providers in CloudStack. </w:t>
      </w:r>
      <w:r w:rsidR="00FD18FF">
        <w:t xml:space="preserve">The end user has no direct access to the </w:t>
      </w:r>
      <w:r w:rsidR="005016BB">
        <w:t>v</w:t>
      </w:r>
      <w:r w:rsidR="00FD18FF">
        <w:t xml:space="preserve">irtual </w:t>
      </w:r>
      <w:r w:rsidR="005016BB">
        <w:t>r</w:t>
      </w:r>
      <w:r w:rsidR="00FD18FF">
        <w:t>outer.</w:t>
      </w:r>
      <w:r w:rsidR="00DF469C">
        <w:t xml:space="preserve"> </w:t>
      </w:r>
      <w:r>
        <w:t xml:space="preserve">Users </w:t>
      </w:r>
      <w:r w:rsidR="00FD18FF">
        <w:t xml:space="preserve">can ping </w:t>
      </w:r>
      <w:r>
        <w:t>the virtual router</w:t>
      </w:r>
      <w:r w:rsidR="00FD18FF">
        <w:t xml:space="preserve"> and take actions that </w:t>
      </w:r>
      <w:r w:rsidR="00CB3E24">
        <w:t xml:space="preserve">affect </w:t>
      </w:r>
      <w:r w:rsidR="00FD18FF">
        <w:t>it (</w:t>
      </w:r>
      <w:r>
        <w:t>such as</w:t>
      </w:r>
      <w:r w:rsidR="00FD18FF">
        <w:t xml:space="preserve"> </w:t>
      </w:r>
      <w:r w:rsidR="003E6847">
        <w:t xml:space="preserve">setting </w:t>
      </w:r>
      <w:r w:rsidR="00FD18FF">
        <w:t>up port forwarding)</w:t>
      </w:r>
      <w:r>
        <w:t>,</w:t>
      </w:r>
      <w:r w:rsidR="00FD18FF">
        <w:t xml:space="preserve"> but </w:t>
      </w:r>
      <w:r>
        <w:t xml:space="preserve">users </w:t>
      </w:r>
      <w:r w:rsidR="00FD18FF">
        <w:t xml:space="preserve">do not have SSH access into the </w:t>
      </w:r>
      <w:r w:rsidR="003E6847">
        <w:t>v</w:t>
      </w:r>
      <w:r w:rsidR="00FD18FF">
        <w:t xml:space="preserve">irtual </w:t>
      </w:r>
      <w:r w:rsidR="003E6847">
        <w:t>router</w:t>
      </w:r>
      <w:r w:rsidR="00FD18FF">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785639" w:rsidRDefault="006C28C3" w:rsidP="00BB466A">
      <w:r>
        <w:t>Some of the</w:t>
      </w:r>
      <w:r w:rsidR="00CB3E24">
        <w:t xml:space="preserve"> characteristics of the virtual router are determined by its associated</w:t>
      </w:r>
      <w:r w:rsidR="00141194">
        <w:t xml:space="preserve"> system service o</w:t>
      </w:r>
      <w:r w:rsidR="00785639">
        <w:t>ffering.</w:t>
      </w:r>
    </w:p>
    <w:p w:rsidR="00A545D9" w:rsidRDefault="00A545D9" w:rsidP="00A545D9">
      <w:pPr>
        <w:pStyle w:val="Heading3"/>
        <w:tabs>
          <w:tab w:val="clear" w:pos="900"/>
        </w:tabs>
        <w:spacing w:line="240" w:lineRule="auto"/>
      </w:pPr>
      <w:bookmarkStart w:id="323" w:name="_Toc314581687"/>
      <w:bookmarkStart w:id="324" w:name="_Toc315795910"/>
      <w:r>
        <w:t>Configuring the Virtual Router</w:t>
      </w:r>
      <w:bookmarkEnd w:id="323"/>
      <w:bookmarkEnd w:id="324"/>
    </w:p>
    <w:p w:rsidR="00A545D9" w:rsidRDefault="00A545D9" w:rsidP="00A545D9">
      <w:r>
        <w:t>You can set the following:</w:t>
      </w:r>
    </w:p>
    <w:p w:rsidR="00A545D9" w:rsidRDefault="00A545D9" w:rsidP="00E05DEF">
      <w:pPr>
        <w:pStyle w:val="ListParagraph"/>
        <w:numPr>
          <w:ilvl w:val="0"/>
          <w:numId w:val="64"/>
        </w:numPr>
        <w:spacing w:before="0" w:after="0" w:line="240" w:lineRule="auto"/>
      </w:pPr>
      <w:r>
        <w:t>IP range</w:t>
      </w:r>
    </w:p>
    <w:p w:rsidR="00A545D9" w:rsidRDefault="00A545D9" w:rsidP="00E05DEF">
      <w:pPr>
        <w:pStyle w:val="ListParagraph"/>
        <w:numPr>
          <w:ilvl w:val="0"/>
          <w:numId w:val="64"/>
        </w:numPr>
        <w:spacing w:before="0" w:after="0" w:line="240" w:lineRule="auto"/>
      </w:pPr>
      <w:r>
        <w:t>Supported network services</w:t>
      </w:r>
    </w:p>
    <w:p w:rsidR="00A545D9" w:rsidRDefault="00A545D9" w:rsidP="00E05DEF">
      <w:pPr>
        <w:pStyle w:val="ListParagraph"/>
        <w:numPr>
          <w:ilvl w:val="0"/>
          <w:numId w:val="64"/>
        </w:numPr>
        <w:spacing w:before="0" w:after="0" w:line="240" w:lineRule="auto"/>
      </w:pPr>
      <w:r>
        <w:t>Default domain name for the network serviced by the virtual router</w:t>
      </w:r>
    </w:p>
    <w:p w:rsidR="00A545D9" w:rsidRDefault="00A545D9" w:rsidP="00E05DEF">
      <w:pPr>
        <w:pStyle w:val="ListParagraph"/>
        <w:numPr>
          <w:ilvl w:val="0"/>
          <w:numId w:val="64"/>
        </w:numPr>
        <w:spacing w:before="0" w:after="0" w:line="240" w:lineRule="auto"/>
      </w:pPr>
      <w:r>
        <w:t>Gateway IP address</w:t>
      </w:r>
    </w:p>
    <w:p w:rsidR="00785639" w:rsidRDefault="00CC0F6C" w:rsidP="00D62524">
      <w:pPr>
        <w:pStyle w:val="Heading3"/>
      </w:pPr>
      <w:bookmarkStart w:id="325" w:name="_Ref296522991"/>
      <w:bookmarkStart w:id="326" w:name="_Toc315795911"/>
      <w:r>
        <w:t>Upgrading a</w:t>
      </w:r>
      <w:r w:rsidR="000A104B">
        <w:t xml:space="preserve"> Virtual Router with </w:t>
      </w:r>
      <w:r w:rsidR="00785639">
        <w:t>System Service Offerings</w:t>
      </w:r>
      <w:bookmarkEnd w:id="325"/>
      <w:bookmarkEnd w:id="326"/>
    </w:p>
    <w:p w:rsidR="00CC0F6C" w:rsidRDefault="00CC0F6C" w:rsidP="00785639">
      <w:r>
        <w:t>When CloudStack creates a virtual router, it uses default settings. You can upgrade the capabilities of the virtual router by creating and applying a custom system service offering.</w:t>
      </w:r>
    </w:p>
    <w:p w:rsidR="00785639" w:rsidRDefault="00785639" w:rsidP="00785639">
      <w:r>
        <w:t xml:space="preserve">System service offerings, defined by the CloudStack administrator, provide a choice of CPU speed, number of CPUs, </w:t>
      </w:r>
      <w:r w:rsidR="00E90B0C">
        <w:t xml:space="preserve">tags, </w:t>
      </w:r>
      <w:r>
        <w:t xml:space="preserve">and RAM size, just as other service offerings do. But rather than being used for virtual machine instances and exposed to users, system service offerings are used to </w:t>
      </w:r>
      <w:r w:rsidR="00CC0F6C">
        <w:t>change the default properties of</w:t>
      </w:r>
      <w:r w:rsidR="00B577C2">
        <w:t xml:space="preserve"> </w:t>
      </w:r>
      <w:r w:rsidR="000A104B">
        <w:t>virtual routers</w:t>
      </w:r>
      <w:r>
        <w:t xml:space="preserve"> and are visible only to the CloudStack root administrator.</w:t>
      </w:r>
      <w:r w:rsidR="00CC0F6C">
        <w:t xml:space="preserve"> </w:t>
      </w:r>
    </w:p>
    <w:p w:rsidR="00B42686" w:rsidRDefault="000A104B" w:rsidP="00CC0F6C">
      <w:pPr>
        <w:keepNext/>
      </w:pPr>
      <w:r>
        <w:t xml:space="preserve">To </w:t>
      </w:r>
      <w:r w:rsidR="00CB3E24">
        <w:t xml:space="preserve">view or change the </w:t>
      </w:r>
      <w:r w:rsidR="00141194">
        <w:t xml:space="preserve">system </w:t>
      </w:r>
      <w:r w:rsidR="00CB3E24">
        <w:t xml:space="preserve">service offering associated with an existing </w:t>
      </w:r>
      <w:r>
        <w:t>virtual router</w:t>
      </w:r>
      <w:r w:rsidR="00CB3E24">
        <w:t>:</w:t>
      </w:r>
    </w:p>
    <w:p w:rsidR="00B42686" w:rsidRPr="00A01016" w:rsidRDefault="00B42686" w:rsidP="0031670B">
      <w:pPr>
        <w:pStyle w:val="NumberedList"/>
        <w:numPr>
          <w:ilvl w:val="0"/>
          <w:numId w:val="35"/>
        </w:numPr>
      </w:pPr>
      <w:r w:rsidRPr="00E60CF7">
        <w:t>Log</w:t>
      </w:r>
      <w:r>
        <w:t xml:space="preserve"> in </w:t>
      </w:r>
      <w:r w:rsidR="00141194">
        <w:t>as root</w:t>
      </w:r>
      <w:r>
        <w:t xml:space="preserve"> to the </w:t>
      </w:r>
      <w:r w:rsidRPr="00A01016">
        <w:t>Administration UI.</w:t>
      </w:r>
    </w:p>
    <w:p w:rsidR="00B577C2" w:rsidRDefault="00B577C2" w:rsidP="00A01016">
      <w:pPr>
        <w:pStyle w:val="NumberedList"/>
      </w:pPr>
      <w:r>
        <w:t>S</w:t>
      </w:r>
      <w:r w:rsidRPr="00A01016">
        <w:t xml:space="preserve">elect the </w:t>
      </w:r>
      <w:r w:rsidR="000A104B">
        <w:t>router</w:t>
      </w:r>
      <w:r w:rsidRPr="00A01016">
        <w:t xml:space="preserve"> you want to work with.</w:t>
      </w:r>
    </w:p>
    <w:p w:rsidR="005E06BD" w:rsidRPr="00A01016" w:rsidRDefault="005E06BD" w:rsidP="00A01016">
      <w:pPr>
        <w:pStyle w:val="NumberedList"/>
      </w:pPr>
      <w:r>
        <w:t xml:space="preserve">If the </w:t>
      </w:r>
      <w:r w:rsidR="000A104B">
        <w:t>router</w:t>
      </w:r>
      <w:r>
        <w:t xml:space="preserve"> is running</w:t>
      </w:r>
      <w:r w:rsidR="001518A2">
        <w:t>, stop the router</w:t>
      </w:r>
      <w:r>
        <w:t>.</w:t>
      </w:r>
    </w:p>
    <w:p w:rsidR="00A01016" w:rsidRDefault="000A104B" w:rsidP="00A01016">
      <w:pPr>
        <w:pStyle w:val="NumberedList"/>
      </w:pPr>
      <w:r>
        <w:t>When the router</w:t>
      </w:r>
      <w:r w:rsidR="005E06BD">
        <w:t xml:space="preserve"> is stopped, choose</w:t>
      </w:r>
      <w:r w:rsidR="001518A2">
        <w:t xml:space="preserve"> </w:t>
      </w:r>
      <w:r>
        <w:t>C</w:t>
      </w:r>
      <w:r w:rsidR="005E06BD">
        <w:t>hange Service.</w:t>
      </w:r>
    </w:p>
    <w:p w:rsidR="002D73B4" w:rsidRDefault="002D73B4" w:rsidP="00A01016">
      <w:pPr>
        <w:pStyle w:val="NumberedList"/>
      </w:pPr>
      <w:r>
        <w:t>Select the service offering you want, then click OK. The offerings available in this dropdown are defined by the administ</w:t>
      </w:r>
      <w:r w:rsidR="00984CD2">
        <w:t>rato</w:t>
      </w:r>
      <w:r w:rsidR="000A104B">
        <w:t>r</w:t>
      </w:r>
      <w:r>
        <w:t>.</w:t>
      </w:r>
    </w:p>
    <w:p w:rsidR="00B748EE" w:rsidRDefault="007739C7" w:rsidP="0059311D">
      <w:pPr>
        <w:pStyle w:val="Heading2"/>
      </w:pPr>
      <w:bookmarkStart w:id="327" w:name="_Toc315795912"/>
      <w:r>
        <w:t>Secondary Storage VM</w:t>
      </w:r>
      <w:bookmarkEnd w:id="327"/>
      <w:r>
        <w:t xml:space="preserve"> </w:t>
      </w:r>
    </w:p>
    <w:p w:rsidR="00B748EE" w:rsidRDefault="00FD18FF" w:rsidP="00BB466A">
      <w:r>
        <w:t xml:space="preserve">The </w:t>
      </w:r>
      <w:r w:rsidR="003E6847">
        <w:t xml:space="preserve">secondary storage </w:t>
      </w:r>
      <w:r>
        <w:t>VM provides a background task tha</w:t>
      </w:r>
      <w:r w:rsidRPr="00241951">
        <w:t xml:space="preserve">t </w:t>
      </w:r>
      <w:r w:rsidR="00241951">
        <w:t xml:space="preserve">takes care of a variety of secondary storage activities: downloading a </w:t>
      </w:r>
      <w:r w:rsidR="00241951" w:rsidRPr="00241951">
        <w:t xml:space="preserve">new template to a Zone, </w:t>
      </w:r>
      <w:r w:rsidR="00241951">
        <w:t xml:space="preserve">copying </w:t>
      </w:r>
      <w:r w:rsidR="00241951" w:rsidRPr="00241951">
        <w:t>template</w:t>
      </w:r>
      <w:r w:rsidR="00241951">
        <w:t>s</w:t>
      </w:r>
      <w:r w:rsidR="00820D81">
        <w:t xml:space="preserve"> between Zones</w:t>
      </w:r>
      <w:r w:rsidR="00241951" w:rsidRPr="00241951">
        <w:t xml:space="preserve">, </w:t>
      </w:r>
      <w:r w:rsidR="00241951">
        <w:t xml:space="preserve">and </w:t>
      </w:r>
      <w:r w:rsidR="00241951" w:rsidRPr="00241951">
        <w:t xml:space="preserve">snapshot </w:t>
      </w:r>
      <w:r w:rsidR="00241951">
        <w:t>backups</w:t>
      </w:r>
      <w:r>
        <w:t>.</w:t>
      </w:r>
    </w:p>
    <w:p w:rsidR="000E2663"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328" w:name="_Toc266467285"/>
      <w:bookmarkStart w:id="329" w:name="_Toc266467286"/>
      <w:bookmarkStart w:id="330" w:name="_Toc315795913"/>
      <w:bookmarkEnd w:id="328"/>
      <w:bookmarkEnd w:id="329"/>
      <w:r>
        <w:lastRenderedPageBreak/>
        <w:t>System Reliability and HA</w:t>
      </w:r>
      <w:bookmarkEnd w:id="330"/>
    </w:p>
    <w:p w:rsidR="00D0313E" w:rsidRDefault="006D7046" w:rsidP="0059311D">
      <w:pPr>
        <w:pStyle w:val="Heading2"/>
      </w:pPr>
      <w:bookmarkStart w:id="331" w:name="_Toc315795914"/>
      <w:r>
        <w:t>Management Server</w:t>
      </w:r>
      <w:bookmarkEnd w:id="331"/>
    </w:p>
    <w:p w:rsidR="00F32ED1" w:rsidRDefault="00D0313E" w:rsidP="00BB466A">
      <w:r>
        <w:t xml:space="preserve">The </w:t>
      </w:r>
      <w:r w:rsidR="00B835D9">
        <w:t>CloudStack</w:t>
      </w:r>
      <w:r w:rsidR="006D7046">
        <w:t xml:space="preserve"> Management Server</w:t>
      </w:r>
      <w:r w:rsidR="00F97919">
        <w:t xml:space="preserve"> should be deployed in a multi-node configuration </w:t>
      </w:r>
      <w:r>
        <w:t>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59311D">
      <w:pPr>
        <w:pStyle w:val="Heading2"/>
      </w:pPr>
      <w:bookmarkStart w:id="332" w:name="_Toc315795915"/>
      <w:r>
        <w:t>Host</w:t>
      </w:r>
      <w:bookmarkEnd w:id="332"/>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59311D">
      <w:pPr>
        <w:pStyle w:val="Heading2"/>
      </w:pPr>
      <w:bookmarkStart w:id="333" w:name="_Toc315795916"/>
      <w:r>
        <w:t xml:space="preserve">Primary </w:t>
      </w:r>
      <w:r w:rsidR="00D0313E">
        <w:t xml:space="preserve">Storage </w:t>
      </w:r>
      <w:r w:rsidR="00C16172">
        <w:t>Outage</w:t>
      </w:r>
      <w:r w:rsidR="00AC7EAE">
        <w:t xml:space="preserve"> and Data Loss</w:t>
      </w:r>
      <w:bookmarkEnd w:id="333"/>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9311D">
      <w:pPr>
        <w:pStyle w:val="Heading2"/>
      </w:pPr>
      <w:bookmarkStart w:id="334" w:name="_Toc315795917"/>
      <w:r>
        <w:t>Secondary Storage Outage</w:t>
      </w:r>
      <w:r w:rsidR="00F5678F">
        <w:t xml:space="preserve"> and Data Loss</w:t>
      </w:r>
      <w:bookmarkEnd w:id="334"/>
    </w:p>
    <w:p w:rsidR="009877CF" w:rsidRDefault="00FD36C3" w:rsidP="00554DC8">
      <w:r>
        <w:t>For a Zone that has only one secondary storage server, a</w:t>
      </w:r>
      <w:r w:rsidR="00F5678F">
        <w:t xml:space="preserve">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rsidR="00F5678F">
        <w:t>T</w:t>
      </w:r>
      <w:r w:rsidR="00BD00CA">
        <w:t>hese features will automatically be available when the secondary storage comes back online.</w:t>
      </w:r>
      <w:r w:rsidR="009877CF">
        <w:t xml:space="preserve"> </w:t>
      </w:r>
    </w:p>
    <w:p w:rsidR="009877CF" w:rsidRPr="00554DC8" w:rsidRDefault="00F5678F" w:rsidP="009877CF">
      <w:r>
        <w:t>Secondary storage data loss will impact recently added user data including templates, snapshots, and ISO images.</w:t>
      </w:r>
      <w:r w:rsidR="009877CF">
        <w:t xml:space="preserve"> Secondary storage should be backed up periodically.</w:t>
      </w:r>
    </w:p>
    <w:p w:rsidR="009877CF" w:rsidRDefault="009877CF" w:rsidP="00554DC8">
      <w:r>
        <w:t>M</w:t>
      </w:r>
      <w:r w:rsidR="00FD36C3">
        <w:t>ultiple secondary storage servers</w:t>
      </w:r>
      <w:r>
        <w:t xml:space="preserve"> can</w:t>
      </w:r>
      <w:r w:rsidR="00FD36C3">
        <w:t xml:space="preserve"> be provisioned</w:t>
      </w:r>
      <w:r>
        <w:t xml:space="preserve"> within each zone to increase the </w:t>
      </w:r>
      <w:r w:rsidR="00FD36C3">
        <w:t>scalability</w:t>
      </w:r>
      <w:r>
        <w:t xml:space="preserve"> of the system.</w:t>
      </w:r>
    </w:p>
    <w:p w:rsidR="00D0313E" w:rsidRDefault="00D0313E" w:rsidP="0059311D">
      <w:pPr>
        <w:pStyle w:val="Heading2"/>
      </w:pPr>
      <w:bookmarkStart w:id="335" w:name="_Toc315795918"/>
      <w:r>
        <w:t>HA-Enabled VM</w:t>
      </w:r>
      <w:bookmarkEnd w:id="335"/>
    </w:p>
    <w:p w:rsidR="00F5678F" w:rsidRDefault="00D0313E" w:rsidP="00194F1D">
      <w:pPr>
        <w:tabs>
          <w:tab w:val="center" w:pos="5400"/>
        </w:tabs>
      </w:pPr>
      <w:r>
        <w:t>The user can specify a virtual machine as HA-enabled.</w:t>
      </w:r>
      <w:r w:rsidR="00194F1D">
        <w:t xml:space="preserve"> All virtual router VMs and system VMs are automatically configured as HA-enabled. When an HA-enabled VM crashes, CloudStack detects the crash and </w:t>
      </w:r>
      <w:r w:rsidR="00EA12E6">
        <w:t xml:space="preserve">restarts the VM automatically within the same </w:t>
      </w:r>
      <w:r w:rsidR="00F326C6">
        <w:t>Availability Zone</w:t>
      </w:r>
      <w:r w:rsidR="00EA12E6">
        <w:t>.</w:t>
      </w:r>
      <w:r w:rsidR="00C80EB7">
        <w:t xml:space="preserve"> HA is never performed across different </w:t>
      </w:r>
      <w:r w:rsidR="00F326C6">
        <w:t>Availability Zone</w:t>
      </w:r>
      <w:r w:rsidR="00C80EB7">
        <w:t>s.</w:t>
      </w:r>
      <w:r w:rsidR="00194F1D">
        <w:t xml:space="preserve"> </w:t>
      </w:r>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3B3480">
        <w:t>Cluster</w:t>
      </w:r>
      <w:r w:rsidR="00D73A18">
        <w:t>.</w:t>
      </w:r>
    </w:p>
    <w:p w:rsidR="000E18ED" w:rsidRPr="00234544" w:rsidRDefault="00D73A18" w:rsidP="00BB466A">
      <w:r>
        <w:t>HA features work with iSCSI or NFS primary storage.  HA with</w:t>
      </w:r>
      <w:r w:rsidR="008B1646">
        <w:t xml:space="preserve"> local storage is not supported.</w:t>
      </w:r>
    </w:p>
    <w:p w:rsidR="00035B6A" w:rsidRDefault="00035B6A" w:rsidP="004701CC">
      <w:pPr>
        <w:pStyle w:val="Heading1"/>
      </w:pPr>
      <w:bookmarkStart w:id="336" w:name="_Toc315795919"/>
      <w:r>
        <w:lastRenderedPageBreak/>
        <w:t>Manag</w:t>
      </w:r>
      <w:r w:rsidR="00B75AA7">
        <w:t>ing the Cloud</w:t>
      </w:r>
      <w:bookmarkEnd w:id="336"/>
    </w:p>
    <w:p w:rsidR="00D15E50" w:rsidRDefault="00D15E50" w:rsidP="0059311D">
      <w:pPr>
        <w:pStyle w:val="Heading2"/>
      </w:pPr>
      <w:bookmarkStart w:id="337" w:name="_Toc315795920"/>
      <w:r>
        <w:t>Changing the Database Configuration</w:t>
      </w:r>
      <w:bookmarkEnd w:id="337"/>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59311D">
      <w:pPr>
        <w:pStyle w:val="Heading2"/>
      </w:pPr>
      <w:bookmarkStart w:id="338" w:name="_Toc315795921"/>
      <w:r>
        <w:t>PV Drivers</w:t>
      </w:r>
      <w:bookmarkEnd w:id="338"/>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59311D">
      <w:pPr>
        <w:pStyle w:val="Heading2"/>
      </w:pPr>
      <w:bookmarkStart w:id="339" w:name="_Toc315795922"/>
      <w:r w:rsidRPr="00146A28">
        <w:t>Administrator</w:t>
      </w:r>
      <w:r w:rsidR="00DF469C">
        <w:t xml:space="preserve"> </w:t>
      </w:r>
      <w:r w:rsidR="00035B6A" w:rsidRPr="00146A28">
        <w:t>Alerts</w:t>
      </w:r>
      <w:bookmarkEnd w:id="339"/>
    </w:p>
    <w:p w:rsidR="000F589E" w:rsidRDefault="000F589E" w:rsidP="000F589E">
      <w:r>
        <w:t>The system provides alerts and events to help with the management of the cloud. Alerts are notices to an administrator, generally delivered by e-mail, notifying the administrator that an error has occurred in the cloud. Alert behavior is configurable.</w:t>
      </w:r>
    </w:p>
    <w:p w:rsidR="000F589E" w:rsidRDefault="000F589E" w:rsidP="000F589E">
      <w:r>
        <w:t>Events track all of the user and administrator actions in the cloud. For example, every guest VM start creates an associated event. Events are stored in the Management Server’s database.</w:t>
      </w:r>
    </w:p>
    <w:p w:rsidR="00035B6A" w:rsidRDefault="00035B6A" w:rsidP="00EC7203">
      <w:r>
        <w:t>Emails will be sent to administrators under the following circumstances:</w:t>
      </w:r>
    </w:p>
    <w:p w:rsidR="00277E2D" w:rsidRDefault="000D102A" w:rsidP="00F86816">
      <w:pPr>
        <w:pStyle w:val="BulletedList"/>
      </w:pPr>
      <w:r>
        <w:t>The Management S</w:t>
      </w:r>
      <w:r w:rsidR="00035B6A">
        <w:t>erver cluster runs low on CPU, memory, or storage resources</w:t>
      </w:r>
    </w:p>
    <w:p w:rsidR="00277E2D" w:rsidRDefault="00E96299" w:rsidP="00F86816">
      <w:pPr>
        <w:pStyle w:val="BulletedList"/>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F86816">
      <w:pPr>
        <w:pStyle w:val="BulletedList"/>
      </w:pPr>
      <w:r>
        <w:t xml:space="preserve">The </w:t>
      </w:r>
      <w:r w:rsidR="007934DA">
        <w:t>Host</w:t>
      </w:r>
      <w:r>
        <w:t xml:space="preserve"> cluster runs low on CPU, memory, or storage resources</w:t>
      </w:r>
    </w:p>
    <w:p w:rsidR="00907018" w:rsidRDefault="00907018" w:rsidP="0059311D">
      <w:pPr>
        <w:pStyle w:val="Heading2"/>
      </w:pPr>
      <w:bookmarkStart w:id="340" w:name="_Toc266467307"/>
      <w:bookmarkStart w:id="341" w:name="_Toc266467308"/>
      <w:bookmarkStart w:id="342" w:name="_Toc266467309"/>
      <w:bookmarkStart w:id="343" w:name="_Toc315795923"/>
      <w:bookmarkEnd w:id="340"/>
      <w:bookmarkEnd w:id="341"/>
      <w:bookmarkEnd w:id="342"/>
      <w:r>
        <w:t>Limits</w:t>
      </w:r>
      <w:bookmarkEnd w:id="343"/>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D62524">
      <w:pPr>
        <w:pStyle w:val="Heading3"/>
      </w:pPr>
      <w:bookmarkStart w:id="344" w:name="_Toc315795924"/>
      <w:r>
        <w:t>Configuration Limits</w:t>
      </w:r>
      <w:bookmarkEnd w:id="344"/>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CF3490">
      <w:pPr>
        <w:keepNext/>
      </w:pPr>
      <w:r w:rsidRPr="00A45A46">
        <w:lastRenderedPageBreak/>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CF3490">
            <w:pPr>
              <w:keepNext/>
              <w:keepLines/>
              <w:rPr>
                <w:b/>
              </w:rPr>
            </w:pPr>
            <w:r w:rsidRPr="00A45A46">
              <w:rPr>
                <w:b/>
              </w:rPr>
              <w:t>Parameter Name</w:t>
            </w:r>
          </w:p>
        </w:tc>
        <w:tc>
          <w:tcPr>
            <w:tcW w:w="6204" w:type="dxa"/>
          </w:tcPr>
          <w:p w:rsidR="00893CAF" w:rsidRPr="00A45A46" w:rsidRDefault="00893CAF" w:rsidP="00CF3490">
            <w:pPr>
              <w:keepNext/>
              <w:keepLines/>
              <w:rPr>
                <w:b/>
              </w:rPr>
            </w:pPr>
            <w:r w:rsidRPr="00A45A46">
              <w:rPr>
                <w:b/>
              </w:rPr>
              <w:t>Definition</w:t>
            </w:r>
          </w:p>
        </w:tc>
      </w:tr>
      <w:tr w:rsidR="00A45A46" w:rsidRPr="00A45A46" w:rsidTr="000C38E1">
        <w:tc>
          <w:tcPr>
            <w:tcW w:w="2634" w:type="dxa"/>
          </w:tcPr>
          <w:p w:rsidR="003B3A15" w:rsidRPr="00A45A46" w:rsidRDefault="003B3A15" w:rsidP="00CF3490">
            <w:pPr>
              <w:keepNext/>
            </w:pPr>
            <w:r w:rsidRPr="00A45A46">
              <w:t>max.account.public.ips</w:t>
            </w:r>
          </w:p>
        </w:tc>
        <w:tc>
          <w:tcPr>
            <w:tcW w:w="6204" w:type="dxa"/>
          </w:tcPr>
          <w:p w:rsidR="003B3A15" w:rsidRPr="00A45A46" w:rsidRDefault="003B3A15" w:rsidP="00F86816">
            <w:pPr>
              <w:keepNext/>
            </w:pPr>
            <w:r w:rsidRPr="00A45A46">
              <w:t>Number of public IP addresses that can be owned by an account</w:t>
            </w:r>
          </w:p>
        </w:tc>
      </w:tr>
      <w:tr w:rsidR="00A45A46" w:rsidRPr="00A45A46" w:rsidTr="000C38E1">
        <w:tc>
          <w:tcPr>
            <w:tcW w:w="2634" w:type="dxa"/>
          </w:tcPr>
          <w:p w:rsidR="007A04C4" w:rsidRPr="00A45A46" w:rsidRDefault="007A04C4" w:rsidP="00CF3490">
            <w:pPr>
              <w:keepNext/>
              <w:keepLines/>
            </w:pPr>
            <w:r w:rsidRPr="00A45A46">
              <w:t>max.account.snapshots</w:t>
            </w:r>
          </w:p>
        </w:tc>
        <w:tc>
          <w:tcPr>
            <w:tcW w:w="6204" w:type="dxa"/>
          </w:tcPr>
          <w:p w:rsidR="007A04C4" w:rsidRPr="00A45A46" w:rsidRDefault="007A04C4" w:rsidP="00F86816">
            <w:pPr>
              <w:keepNext/>
              <w:keepLines/>
            </w:pPr>
            <w:r w:rsidRPr="00A45A46">
              <w:t>Number</w:t>
            </w:r>
            <w:r w:rsidR="00A45A46" w:rsidRPr="00A45A46">
              <w:t xml:space="preserve"> of snapshots that can exist </w:t>
            </w:r>
            <w:r w:rsidRPr="00A45A46">
              <w:t>for an account</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F86816">
            <w:r w:rsidRPr="00A45A46">
              <w:t xml:space="preserve">Number of templates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F86816">
            <w:r w:rsidRPr="00A45A46">
              <w:t xml:space="preserve">Number of virtual machine instances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max.account.volumes</w:t>
            </w:r>
          </w:p>
        </w:tc>
        <w:tc>
          <w:tcPr>
            <w:tcW w:w="6204" w:type="dxa"/>
          </w:tcPr>
          <w:p w:rsidR="007A04C4" w:rsidRPr="00A45A46" w:rsidRDefault="007A04C4" w:rsidP="00F86816">
            <w:r w:rsidRPr="00A45A46">
              <w:t xml:space="preserve">Number of disk volumes that can </w:t>
            </w:r>
            <w:r w:rsidR="00A45A46" w:rsidRPr="00A45A46">
              <w:t>exist</w:t>
            </w:r>
            <w:r w:rsidRPr="00A45A46">
              <w:t xml:space="preserve"> for an account</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BA38A7">
            <w:r w:rsidRPr="00A45A46">
              <w:t>Default data transfer rate in megabits per second allowed per user</w:t>
            </w:r>
            <w:r w:rsidR="00BA38A7">
              <w:t xml:space="preserve"> (supported on XenServer)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345" w:name="_Toc266467313"/>
      <w:bookmarkEnd w:id="345"/>
      <w:r w:rsidRPr="00A45A46">
        <w:t xml:space="preserve">To modify global configuration parameters, </w:t>
      </w:r>
      <w:r w:rsidR="00E571EF">
        <w:t>use the global configuration screen in the CloudStack UI</w:t>
      </w:r>
      <w:r w:rsidRPr="00A45A46">
        <w:t>.</w:t>
      </w:r>
    </w:p>
    <w:p w:rsidR="00893CAF" w:rsidRPr="00054D89" w:rsidRDefault="00EB282E" w:rsidP="00D62524">
      <w:pPr>
        <w:pStyle w:val="Heading3"/>
      </w:pPr>
      <w:bookmarkStart w:id="346" w:name="_Toc315795925"/>
      <w:r w:rsidRPr="00054D89">
        <w:t>Default Account Resource</w:t>
      </w:r>
      <w:r w:rsidR="00893CAF" w:rsidRPr="00054D89">
        <w:t xml:space="preserve"> Limits</w:t>
      </w:r>
      <w:bookmarkEnd w:id="346"/>
    </w:p>
    <w:p w:rsidR="007F5D49" w:rsidRPr="00A45A46" w:rsidRDefault="007A04C4" w:rsidP="007A04C4">
      <w:r w:rsidRPr="00A45A46">
        <w:t>You can limit</w:t>
      </w:r>
      <w:r w:rsidR="003B3A15" w:rsidRPr="00A45A46">
        <w:t xml:space="preserve"> resource use by accounts. The default</w:t>
      </w:r>
      <w:r w:rsidRPr="00A45A46">
        <w:t xml:space="preserve"> limits are</w:t>
      </w:r>
      <w:r w:rsidR="00F86816">
        <w:t xml:space="preserve"> set using global configuration parameters</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navigation tree, click Accounts, then All Accounts. Select the account you want to modify, then select Resource limits from the Actions dropdown at the upper right of the account detail display.</w:t>
      </w:r>
    </w:p>
    <w:p w:rsidR="00955E6C" w:rsidRDefault="00955E6C" w:rsidP="00D62524">
      <w:pPr>
        <w:pStyle w:val="Heading3"/>
      </w:pPr>
      <w:bookmarkStart w:id="347" w:name="_Toc315795926"/>
      <w:r>
        <w:t>Per-Domain Limits</w:t>
      </w:r>
      <w:bookmarkEnd w:id="347"/>
    </w:p>
    <w:p w:rsidR="00955E6C" w:rsidRPr="00E571EF" w:rsidRDefault="00955E6C" w:rsidP="00955E6C">
      <w:r w:rsidRPr="00E571EF">
        <w:t>CloudStack allows the configuration of limits on a domain basis.   With a domain limit in place</w:t>
      </w:r>
      <w:r w:rsidR="003E429F" w:rsidRPr="00E571EF">
        <w:t>,</w:t>
      </w:r>
      <w:r w:rsidRPr="00E571EF">
        <w:t xml:space="preserve"> all users still have their account limits.  They are additionally limited, as a group, to not exceed the resource limits set on their domain.  Domain limits aggregate the usage </w:t>
      </w:r>
      <w:r w:rsidRPr="00E571EF">
        <w:lastRenderedPageBreak/>
        <w:t>of all accounts in the domain as well as all accounts in all subdomains of that domain.</w:t>
      </w:r>
      <w:r w:rsidR="003E429F" w:rsidRPr="00E571EF">
        <w:t xml:space="preserve"> Limits set at the root domain level apply to the sum of resource usage by the accounts in all domains and sub-domains below that root domain.</w:t>
      </w:r>
    </w:p>
    <w:p w:rsidR="00CC2F93" w:rsidRDefault="00CC2F93" w:rsidP="00E571EF">
      <w:r>
        <w:t xml:space="preserve">To set a domain limit, go to Domains in the </w:t>
      </w:r>
      <w:r w:rsidR="00E571EF">
        <w:t>CloudStack</w:t>
      </w:r>
      <w:r>
        <w:t xml:space="preserve"> UI</w:t>
      </w:r>
      <w:r w:rsidR="00E571EF">
        <w:t>, choose the domain, and click Edit</w:t>
      </w:r>
      <w:r>
        <w:t>.  A value of -1 shows that there is no limit in place.</w:t>
      </w:r>
    </w:p>
    <w:p w:rsidR="00B75AA7" w:rsidRDefault="00B75AA7" w:rsidP="00B75AA7">
      <w:pPr>
        <w:pStyle w:val="Heading2"/>
      </w:pPr>
      <w:bookmarkStart w:id="348" w:name="_Toc266467315"/>
      <w:bookmarkStart w:id="349" w:name="_Toc315795927"/>
      <w:bookmarkEnd w:id="348"/>
      <w:r>
        <w:t>Customizing the Network Domain Name</w:t>
      </w:r>
      <w:bookmarkEnd w:id="349"/>
    </w:p>
    <w:p w:rsidR="00B75AA7" w:rsidRDefault="00B75AA7" w:rsidP="00B75AA7">
      <w:r>
        <w:t>The root administrator can optionally assign a custom DNS suffix at the level of a network, account, domain, zone, or entire CloudStack installation, and a domain administrator can do so within their own domain. To specify a custom domain name and put it into effect, follow these steps.</w:t>
      </w:r>
    </w:p>
    <w:p w:rsidR="00B75AA7" w:rsidRDefault="00B75AA7" w:rsidP="00E05DEF">
      <w:pPr>
        <w:pStyle w:val="NumberedList"/>
        <w:keepNext/>
        <w:numPr>
          <w:ilvl w:val="0"/>
          <w:numId w:val="56"/>
        </w:numPr>
      </w:pPr>
      <w:r>
        <w:t>Set the DNS suffix at the desired scope:</w:t>
      </w:r>
    </w:p>
    <w:p w:rsidR="00B75AA7" w:rsidRDefault="00B75AA7" w:rsidP="00B75AA7">
      <w:pPr>
        <w:pStyle w:val="BulletedListlevel2"/>
        <w:keepNext/>
      </w:pPr>
      <w:r>
        <w:t xml:space="preserve">At the network level, the DNS suffix can be assigned through the UI when creating a new network (see </w:t>
      </w:r>
      <w:r>
        <w:fldChar w:fldCharType="begin"/>
      </w:r>
      <w:r>
        <w:instrText xml:space="preserve"> REF _Ref299978405 \h  \* MERGEFORMAT </w:instrText>
      </w:r>
      <w:r>
        <w:fldChar w:fldCharType="separate"/>
      </w:r>
      <w:r w:rsidR="00906D86">
        <w:t>Adding an Additional Guest Network</w:t>
      </w:r>
      <w:r>
        <w:fldChar w:fldCharType="end"/>
      </w:r>
      <w:r>
        <w:t xml:space="preserve"> on page </w:t>
      </w:r>
      <w:r>
        <w:fldChar w:fldCharType="begin"/>
      </w:r>
      <w:r>
        <w:instrText xml:space="preserve"> PAGEREF _Ref299978405 \h </w:instrText>
      </w:r>
      <w:r>
        <w:fldChar w:fldCharType="separate"/>
      </w:r>
      <w:r w:rsidR="00906D86">
        <w:rPr>
          <w:noProof/>
        </w:rPr>
        <w:t>41</w:t>
      </w:r>
      <w:r>
        <w:fldChar w:fldCharType="end"/>
      </w:r>
      <w:r>
        <w:t xml:space="preserve">) or with the updateNetwork command in the CloudStack API. </w:t>
      </w:r>
    </w:p>
    <w:p w:rsidR="00B75AA7" w:rsidRDefault="00B75AA7" w:rsidP="00B75AA7">
      <w:pPr>
        <w:pStyle w:val="BulletedListlevel2"/>
      </w:pPr>
      <w:r>
        <w:t>At the account, domain, or zone level, the DNS suffix can be assigned with the appropriate CloudStack API commands: createAccount, editAccount, createDomain, editDomain, createZone, or editZone.</w:t>
      </w:r>
    </w:p>
    <w:p w:rsidR="00B75AA7" w:rsidRDefault="00B75AA7" w:rsidP="00B75AA7">
      <w:pPr>
        <w:pStyle w:val="BulletedListlevel2"/>
      </w:pPr>
      <w:r>
        <w:t xml:space="preserve">At the global level, use the configuration parameter guest.domain.suffix. To access the parameter through the UI, log in to the Admin UI and </w:t>
      </w:r>
      <w:r w:rsidRPr="00A45A46">
        <w:t>click Conf</w:t>
      </w:r>
      <w:r>
        <w:t>iguration, then Global Settings. You can also use the CloudStack API command updateConfiguration. After modifying this global configuration, restart the Management Server to put the new setting into effect.</w:t>
      </w:r>
    </w:p>
    <w:p w:rsidR="00B75AA7" w:rsidRDefault="00B75AA7" w:rsidP="00B75AA7">
      <w:pPr>
        <w:pStyle w:val="NumberedList"/>
        <w:numPr>
          <w:ilvl w:val="0"/>
          <w:numId w:val="3"/>
        </w:numPr>
      </w:pPr>
      <w:r>
        <w:t>To make the new DNS suffix take effect for an existing network, call the CloudStack API command updateNetwork. This step is not necessary when the DNS suffix was specified while creating a new network.</w:t>
      </w:r>
    </w:p>
    <w:p w:rsidR="00B75AA7" w:rsidRDefault="00B75AA7" w:rsidP="00B75AA7">
      <w:r>
        <w:t>The source of the network domain that is used depends on the following rule</w:t>
      </w:r>
      <w:r w:rsidRPr="00D46CDA">
        <w:t xml:space="preserve">s. </w:t>
      </w:r>
    </w:p>
    <w:p w:rsidR="00B75AA7" w:rsidRPr="00D46CDA" w:rsidRDefault="00B75AA7" w:rsidP="0031670B">
      <w:pPr>
        <w:numPr>
          <w:ilvl w:val="0"/>
          <w:numId w:val="47"/>
        </w:numPr>
      </w:pPr>
      <w:r>
        <w:t>For all networks, i</w:t>
      </w:r>
      <w:r w:rsidRPr="00D46CDA">
        <w:t xml:space="preserve">f a network domain is specified </w:t>
      </w:r>
      <w:r>
        <w:t xml:space="preserve">as part of a </w:t>
      </w:r>
      <w:r w:rsidRPr="00D46CDA">
        <w:t>network</w:t>
      </w:r>
      <w:r>
        <w:t>'s own configuration</w:t>
      </w:r>
      <w:r w:rsidRPr="00D46CDA">
        <w:t xml:space="preserve">, </w:t>
      </w:r>
      <w:r>
        <w:t>that value is used.</w:t>
      </w:r>
    </w:p>
    <w:p w:rsidR="00B75AA7" w:rsidRDefault="00B75AA7" w:rsidP="0031670B">
      <w:pPr>
        <w:numPr>
          <w:ilvl w:val="0"/>
          <w:numId w:val="47"/>
        </w:numPr>
      </w:pPr>
      <w:r>
        <w:t>For an account-specific network, the network domain specified for the account is used. If none is specified, the system looks for a value in the domain, zone, and global configuration, in that order.</w:t>
      </w:r>
    </w:p>
    <w:p w:rsidR="00B75AA7" w:rsidRDefault="00B75AA7" w:rsidP="0031670B">
      <w:pPr>
        <w:numPr>
          <w:ilvl w:val="0"/>
          <w:numId w:val="47"/>
        </w:numPr>
      </w:pPr>
      <w:r>
        <w:t>For a domain-specific network, the network domain specified for the domain is used. If none is specified, the system looks for a value in the zone and global configuration, in that order.</w:t>
      </w:r>
    </w:p>
    <w:p w:rsidR="00B75AA7" w:rsidRDefault="00B75AA7" w:rsidP="0031670B">
      <w:pPr>
        <w:numPr>
          <w:ilvl w:val="0"/>
          <w:numId w:val="47"/>
        </w:numPr>
      </w:pPr>
      <w:r>
        <w:t>For a zone-specific network, the network domain specified for the zone is used. If none is specified, the system looks for a value in the global configuration.</w:t>
      </w:r>
    </w:p>
    <w:p w:rsidR="009B7479" w:rsidRDefault="009B7479" w:rsidP="009B7479">
      <w:pPr>
        <w:pStyle w:val="Heading2"/>
      </w:pPr>
      <w:bookmarkStart w:id="350" w:name="_Toc315795928"/>
      <w:r>
        <w:lastRenderedPageBreak/>
        <w:t>Password and Key Encryption</w:t>
      </w:r>
      <w:bookmarkEnd w:id="350"/>
    </w:p>
    <w:p w:rsidR="009B7479" w:rsidRDefault="009B7479" w:rsidP="000B2962">
      <w:pPr>
        <w:keepNext/>
      </w:pPr>
      <w:r>
        <w:t>CloudStack stores several sensitive passwords and secret keys that are used to provide security. These values are always automatically encrypted:</w:t>
      </w:r>
    </w:p>
    <w:p w:rsidR="009B7479" w:rsidRDefault="009B7479" w:rsidP="000B2962">
      <w:pPr>
        <w:pStyle w:val="BulletedList"/>
        <w:keepNext/>
      </w:pPr>
      <w:r>
        <w:t>Database secret key</w:t>
      </w:r>
    </w:p>
    <w:p w:rsidR="009B7479" w:rsidRDefault="009B7479" w:rsidP="000B2962">
      <w:pPr>
        <w:pStyle w:val="BulletedList"/>
        <w:keepNext/>
      </w:pPr>
      <w:r>
        <w:t>Database password</w:t>
      </w:r>
    </w:p>
    <w:p w:rsidR="009B7479" w:rsidRPr="00507E41" w:rsidRDefault="009B7479" w:rsidP="000B2962">
      <w:pPr>
        <w:pStyle w:val="BulletedList"/>
        <w:keepNext/>
      </w:pPr>
      <w:r w:rsidRPr="00507E41">
        <w:t>SSH keys</w:t>
      </w:r>
    </w:p>
    <w:p w:rsidR="009B7479" w:rsidRPr="00507E41" w:rsidRDefault="009B7479" w:rsidP="000B2962">
      <w:pPr>
        <w:pStyle w:val="BulletedList"/>
        <w:keepNext/>
      </w:pPr>
      <w:r w:rsidRPr="00507E41">
        <w:t>Compute node root password</w:t>
      </w:r>
    </w:p>
    <w:p w:rsidR="009B7479" w:rsidRDefault="009B7479" w:rsidP="000B2962">
      <w:pPr>
        <w:pStyle w:val="BulletedList"/>
        <w:keepNext/>
      </w:pPr>
      <w:r>
        <w:t>VPN password</w:t>
      </w:r>
    </w:p>
    <w:p w:rsidR="009B7479" w:rsidRDefault="009B7479" w:rsidP="000B2962">
      <w:pPr>
        <w:pStyle w:val="BulletedList"/>
        <w:keepNext/>
      </w:pPr>
      <w:r>
        <w:t>User API secret key</w:t>
      </w:r>
    </w:p>
    <w:p w:rsidR="009B7479" w:rsidRDefault="009B7479" w:rsidP="009B7479">
      <w:pPr>
        <w:pStyle w:val="BulletedList"/>
      </w:pPr>
      <w:r>
        <w:t>VNC password</w:t>
      </w:r>
    </w:p>
    <w:p w:rsidR="009B7479" w:rsidRDefault="009B7479" w:rsidP="009B7479">
      <w:r>
        <w:t>CloudStack uses the Java Simplified Encryption (JASYPT) library. The data values are encrypted and decrypted using a database secret key, which is stored in one of CloudStack’s internal properties files along with the database password. The other encrypted values listed above (SSH keys, etc.) are in the CloudStack internal database.</w:t>
      </w:r>
    </w:p>
    <w:p w:rsidR="009B7479" w:rsidRDefault="009B7479" w:rsidP="009B7479">
      <w:r>
        <w:t>Of course, the database secret key itself can not be stored in the open – it must be encrypted. How then does CloudStack read it? A second secret key must be provided from an external source during Management Server startup. This key can be provided in one of two ways: loaded from a file or provided by the CloudStack administrator. The CloudStack database has a new configuration setting that lets it know which of these methods will be used. If the encryption type is set to “file,” the key must be in a file in a known location. If the encryption type is set to “web,” the administrator runs the utility com.cloud.utils.crypt.EncryptionSecretKeySender, which relays the key to the Management Server over a known port.</w:t>
      </w:r>
    </w:p>
    <w:p w:rsidR="00B75AA7" w:rsidRDefault="009B7479" w:rsidP="00B75AA7">
      <w:r>
        <w:t>The encryption type, database secret key, and Management Server secret key are set during CloudStack installation. They are all new parameters to the CloudStack database setup script (cloud-setup-databases). The default values are file, password, and password. It is, of course, highly recommended that you change these to more secure keys.</w:t>
      </w:r>
    </w:p>
    <w:p w:rsidR="00113034" w:rsidRDefault="00113034" w:rsidP="004701CC">
      <w:pPr>
        <w:pStyle w:val="Heading1"/>
      </w:pPr>
      <w:bookmarkStart w:id="351" w:name="_Toc315795929"/>
      <w:r>
        <w:lastRenderedPageBreak/>
        <w:t>Working with Usage</w:t>
      </w:r>
      <w:bookmarkEnd w:id="351"/>
    </w:p>
    <w:p w:rsidR="00A8354B" w:rsidRDefault="00A8354B" w:rsidP="00A8354B">
      <w:r>
        <w:t>The Usage Server provides aggregated usage records which you can use to create billing integration for the CloudStack platform. The Usage Server works by taking data from the events log and creating summary usage records that you can access using the listUsageRecords API call.</w:t>
      </w:r>
    </w:p>
    <w:p w:rsidR="00A8354B" w:rsidRDefault="00A8354B" w:rsidP="00A8354B">
      <w:r>
        <w:t>The usage records show the amount of resources, such as VM run time or template storage space, consumed by guest instances. In the special case of bare metal instances, no template storage resources are consumed, but records showing zero usage are still included in the Usage Server's output.</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The time </w:t>
            </w:r>
            <w:r w:rsidR="00C86498">
              <w:t xml:space="preserve">when </w:t>
            </w:r>
            <w:r>
              <w:t xml:space="preserve">the Usage </w:t>
            </w:r>
            <w:r w:rsidR="003578D5">
              <w:t xml:space="preserve">Server </w:t>
            </w:r>
            <w:r>
              <w:t>processing will start.</w:t>
            </w:r>
            <w:r w:rsidR="00DF469C">
              <w:t xml:space="preserve"> </w:t>
            </w:r>
            <w:r>
              <w:t>It is specified in 24</w:t>
            </w:r>
            <w:r w:rsidR="004241F1">
              <w:t>-</w:t>
            </w:r>
            <w:r>
              <w:t>hour format</w:t>
            </w:r>
            <w:r w:rsidR="00DE6DF7">
              <w:t xml:space="preserve"> (HH:MM)</w:t>
            </w:r>
            <w:r>
              <w:t xml:space="preserve"> in the time zone of the server, which should be GMT.</w:t>
            </w:r>
            <w:r w:rsidR="00DF469C">
              <w:t xml:space="preserve"> </w:t>
            </w:r>
            <w:r>
              <w:t>For example, to start the Usage job at 10:30 GMT</w:t>
            </w:r>
            <w:r w:rsidR="004241F1">
              <w:t>,</w:t>
            </w:r>
            <w:r>
              <w:t xml:space="preserve"> enter “10:30”.</w:t>
            </w:r>
          </w:p>
          <w:p w:rsidR="005A57F2" w:rsidRDefault="005A57F2" w:rsidP="005A57F2">
            <w:r>
              <w:t>If usage.stats.job.aggregation.range is also set, and its value is not 1440, then its value will be added to usage.stats.job.exec.time to get the time to run the Usage server job again. This is repeated until 24 hours have elapsed, and the next day's processing begins again at usage.stats.job.exec.time.</w:t>
            </w:r>
          </w:p>
          <w:p w:rsidR="00277E2D" w:rsidRPr="00225083" w:rsidRDefault="00C86498" w:rsidP="00225083">
            <w:pPr>
              <w:rPr>
                <w:rStyle w:val="Strong"/>
                <w:b w:val="0"/>
                <w:bCs w:val="0"/>
              </w:rPr>
            </w:pPr>
            <w:r>
              <w:t>Default: 00:15.</w:t>
            </w:r>
          </w:p>
        </w:tc>
      </w:tr>
      <w:tr w:rsidR="00B40769" w:rsidTr="00B40769">
        <w:tc>
          <w:tcPr>
            <w:tcW w:w="2967" w:type="dxa"/>
          </w:tcPr>
          <w:p w:rsidR="00277E2D" w:rsidRDefault="00B40769" w:rsidP="005828D0">
            <w:pPr>
              <w:pStyle w:val="TableofFigures"/>
            </w:pPr>
            <w:r>
              <w:t>usage.</w:t>
            </w:r>
            <w:r w:rsidR="005828D0">
              <w:t>execution</w:t>
            </w:r>
            <w:r>
              <w:t>.timezone</w:t>
            </w:r>
          </w:p>
        </w:tc>
        <w:tc>
          <w:tcPr>
            <w:tcW w:w="7743" w:type="dxa"/>
          </w:tcPr>
          <w:p w:rsidR="00C86498" w:rsidRDefault="00C86498" w:rsidP="00C86498">
            <w:pPr>
              <w:pStyle w:val="TableofFigures"/>
            </w:pPr>
            <w:r>
              <w:t xml:space="preserve">The </w:t>
            </w:r>
            <w:r w:rsidR="004E63BF">
              <w:t xml:space="preserve">time zone </w:t>
            </w:r>
            <w:r>
              <w:t>for</w:t>
            </w:r>
            <w:r w:rsidR="004E63BF">
              <w:t xml:space="preserve">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906D86">
              <w:t>Appendix A—Time Zones</w:t>
            </w:r>
            <w:r w:rsidR="002A4571">
              <w:fldChar w:fldCharType="end"/>
            </w:r>
            <w:r w:rsidR="00B40769">
              <w:t>.</w:t>
            </w:r>
          </w:p>
          <w:p w:rsidR="00277E2D" w:rsidRDefault="00DB4899" w:rsidP="006A78BD">
            <w:pPr>
              <w:pStyle w:val="TableofFigures"/>
            </w:pPr>
            <w:r>
              <w:t xml:space="preserve">Default: </w:t>
            </w:r>
            <w:r w:rsidR="006A78BD">
              <w:t>T</w:t>
            </w:r>
            <w:r w:rsidR="00C86498">
              <w:t>he time zone of the management server is used.</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The time period in minutes between Usage server processing jobs.</w:t>
            </w:r>
            <w:r w:rsidR="00DF469C">
              <w:t xml:space="preserve"> </w:t>
            </w:r>
            <w:r>
              <w:t>For example, if you set it to 1440</w:t>
            </w:r>
            <w:r w:rsidR="00C86498">
              <w:t>,</w:t>
            </w:r>
            <w:r>
              <w:t xml:space="preserve"> the Usage server will run once per day.</w:t>
            </w:r>
            <w:r w:rsidR="00DF469C">
              <w:t xml:space="preserve"> </w:t>
            </w:r>
            <w:r>
              <w:t>If you set it to 600</w:t>
            </w:r>
            <w:r w:rsidR="00C86498">
              <w:t>,</w:t>
            </w:r>
            <w:r>
              <w:t xml:space="preserve"> it will run every </w:t>
            </w:r>
            <w:r w:rsidR="004241F1">
              <w:t xml:space="preserve">ten </w:t>
            </w:r>
            <w:r>
              <w:t>hours.</w:t>
            </w:r>
            <w:r w:rsidR="00DF469C">
              <w:t xml:space="preserve"> </w:t>
            </w:r>
            <w:r>
              <w:t>In general, when a Usage server job runs</w:t>
            </w:r>
            <w:r w:rsidR="00C86498">
              <w:t>,</w:t>
            </w:r>
            <w:r>
              <w:t xml:space="preserve">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For example, if the current day is October 7</w:t>
            </w:r>
            <w:r w:rsidR="00C86498">
              <w:t>,</w:t>
            </w:r>
            <w:r>
              <w:t xml:space="preserve"> then</w:t>
            </w:r>
            <w:r w:rsidR="00C86498">
              <w:t xml:space="preserve"> it is assumed</w:t>
            </w:r>
            <w:r>
              <w:t xml:space="preserve">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w:t>
            </w:r>
            <w:r w:rsidR="005828D0">
              <w:t>execution</w:t>
            </w:r>
            <w:r>
              <w:t>.timezone.</w:t>
            </w:r>
          </w:p>
          <w:p w:rsidR="00C86498" w:rsidRPr="00C86498" w:rsidRDefault="00C86498" w:rsidP="00C86498">
            <w:r>
              <w:t>Default: 1440</w:t>
            </w:r>
          </w:p>
        </w:tc>
      </w:tr>
    </w:tbl>
    <w:p w:rsidR="00B40769" w:rsidRDefault="00B40769" w:rsidP="00B714EB">
      <w:pPr>
        <w:keepNext/>
      </w:pPr>
      <w:r>
        <w:lastRenderedPageBreak/>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rsidP="00B714EB">
      <w:pPr>
        <w:pStyle w:val="BulletedList"/>
        <w:keepNex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rsidP="00B714EB">
      <w:pPr>
        <w:pStyle w:val="BulletedList"/>
        <w:keepNext/>
      </w:pPr>
      <w:r w:rsidRPr="00FC59AC">
        <w:rPr>
          <w:b/>
        </w:rPr>
        <w:t>usage.</w:t>
      </w:r>
      <w:r w:rsidR="005828D0">
        <w:rPr>
          <w:b/>
        </w:rPr>
        <w:t>execu</w:t>
      </w:r>
      <w:r w:rsidRPr="00FC59AC">
        <w:rPr>
          <w:b/>
        </w:rPr>
        <w:t xml:space="preserve">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w:t>
      </w:r>
      <w:r w:rsidR="005A57F2">
        <w:rPr>
          <w:rStyle w:val="Strong"/>
        </w:rPr>
        <w:t>,</w:t>
      </w:r>
      <w:r w:rsidRPr="001C1C72">
        <w:rPr>
          <w:rStyle w:val="Strong"/>
        </w:rPr>
        <w:t xml:space="preserve"> the Usage Server will ignore the data between midnight and 2 AM.</w:t>
      </w:r>
      <w:r w:rsidR="005A57F2">
        <w:rPr>
          <w:rStyle w:val="Strong"/>
        </w:rPr>
        <w:t xml:space="preserve"> That data will be included in the next day's run.</w:t>
      </w:r>
    </w:p>
    <w:p w:rsidR="00277FDE" w:rsidRDefault="00021150" w:rsidP="004701CC">
      <w:pPr>
        <w:pStyle w:val="Heading1"/>
      </w:pPr>
      <w:bookmarkStart w:id="352" w:name="_Toc266467325"/>
      <w:bookmarkStart w:id="353" w:name="_Toc266467326"/>
      <w:bookmarkStart w:id="354" w:name="_Toc315795930"/>
      <w:bookmarkEnd w:id="352"/>
      <w:bookmarkEnd w:id="353"/>
      <w:r>
        <w:lastRenderedPageBreak/>
        <w:t xml:space="preserve">User Interface </w:t>
      </w:r>
      <w:r w:rsidR="00277FDE">
        <w:t>and API</w:t>
      </w:r>
      <w:bookmarkEnd w:id="354"/>
    </w:p>
    <w:p w:rsidR="00277FDE" w:rsidRDefault="00277FDE" w:rsidP="0059311D">
      <w:pPr>
        <w:pStyle w:val="Heading2"/>
      </w:pPr>
      <w:bookmarkStart w:id="355" w:name="_Toc315795931"/>
      <w:r>
        <w:t>User Interface</w:t>
      </w:r>
      <w:bookmarkEnd w:id="355"/>
    </w:p>
    <w:p w:rsidR="00277FDE" w:rsidRDefault="00277FDE" w:rsidP="00277FDE">
      <w:r>
        <w:t xml:space="preserve">The system supports both an administrator interface and </w:t>
      </w:r>
      <w:r w:rsidR="00106DF3">
        <w:t>an</w:t>
      </w:r>
      <w:r>
        <w:t xml:space="preserve"> end user interface.</w:t>
      </w:r>
      <w:r w:rsidR="00D114AC">
        <w:t xml:space="preserve"> Both UIs can be displayed in a browser at http://&lt;management-server-IP&gt;:8080/client. The appropriate UI is displayed depending on whether the login account is an administrator or user account.</w:t>
      </w:r>
    </w:p>
    <w:p w:rsidR="00277FDE" w:rsidRDefault="00277FDE" w:rsidP="00D62524">
      <w:pPr>
        <w:pStyle w:val="Heading3"/>
      </w:pPr>
      <w:bookmarkStart w:id="356" w:name="_Toc315795932"/>
      <w:r>
        <w:t>Admin User Interface</w:t>
      </w:r>
      <w:bookmarkEnd w:id="356"/>
    </w:p>
    <w:p w:rsidR="00277FDE" w:rsidRDefault="00D114AC" w:rsidP="00277FDE">
      <w:r>
        <w:t>The administrator UI</w:t>
      </w:r>
      <w:r w:rsidR="00277FDE">
        <w:t xml:space="preserve">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D62524">
      <w:pPr>
        <w:pStyle w:val="Heading3"/>
      </w:pPr>
      <w:bookmarkStart w:id="357" w:name="_Toc266467330"/>
      <w:bookmarkStart w:id="358" w:name="_Toc315795933"/>
      <w:bookmarkEnd w:id="357"/>
      <w:r>
        <w:t>End User Interface</w:t>
      </w:r>
      <w:bookmarkEnd w:id="358"/>
    </w:p>
    <w:p w:rsidR="00277FDE" w:rsidRDefault="00277FDE" w:rsidP="00106DF3">
      <w:r>
        <w:t xml:space="preserve">The end user UI </w:t>
      </w:r>
      <w:r w:rsidR="00106DF3">
        <w:t xml:space="preserve">is an AJAX-based UI available in popular browsers including </w:t>
      </w:r>
      <w:r>
        <w:t xml:space="preserve">IE7, IE8, </w:t>
      </w:r>
      <w:r w:rsidR="00D114AC">
        <w:t xml:space="preserve">IE9, </w:t>
      </w:r>
      <w:r>
        <w:t>Firefox 3</w:t>
      </w:r>
      <w:r w:rsidR="00D114AC">
        <w:t>.5+</w:t>
      </w:r>
      <w:r w:rsidR="00A3403B">
        <w:t>,</w:t>
      </w:r>
      <w:r w:rsidR="00D114AC">
        <w:t xml:space="preserve"> Firefox 4,</w:t>
      </w:r>
      <w:r>
        <w:t xml:space="preserve"> Safari 4</w:t>
      </w:r>
      <w:r w:rsidR="00D114AC">
        <w:t>, and Safari 5</w:t>
      </w:r>
      <w:r>
        <w:t xml:space="preserve">.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59311D">
      <w:pPr>
        <w:pStyle w:val="Heading2"/>
      </w:pPr>
      <w:bookmarkStart w:id="359" w:name="_Toc315795934"/>
      <w:r>
        <w:t>API</w:t>
      </w:r>
      <w:bookmarkEnd w:id="359"/>
    </w:p>
    <w:p w:rsidR="008D1DC7" w:rsidRDefault="008D1DC7" w:rsidP="00277FDE">
      <w:r>
        <w:t>The CloudStack API is a low level API that has be</w:t>
      </w:r>
      <w:r w:rsidR="00D114AC">
        <w:t>en used to implement the web UI</w:t>
      </w:r>
      <w:r>
        <w:t>s.</w:t>
      </w:r>
      <w:r w:rsidR="00DF469C">
        <w:t xml:space="preserve"> </w:t>
      </w:r>
      <w:r>
        <w:t>It is also a good basis for</w:t>
      </w:r>
      <w:r w:rsidR="00D114AC">
        <w:t xml:space="preserve"> implementing other popular API</w:t>
      </w:r>
      <w:r>
        <w:t>s such as EC2/S3 and emerging DMTF standards.</w:t>
      </w:r>
    </w:p>
    <w:p w:rsidR="00277FDE" w:rsidRDefault="00D114AC" w:rsidP="00277FDE">
      <w:r>
        <w:lastRenderedPageBreak/>
        <w:t>In t</w:t>
      </w:r>
      <w:r w:rsidR="00277FDE">
        <w:t>he 2.0 API</w:t>
      </w:r>
      <w:r>
        <w:t>,</w:t>
      </w:r>
      <w:r w:rsidR="00277FDE">
        <w:t xml:space="preserve"> structural changes</w:t>
      </w:r>
      <w:r>
        <w:t xml:space="preserve"> were implemented so that many previously synchronous</w:t>
      </w:r>
      <w:r w:rsidR="00277FDE">
        <w:t xml:space="preserve"> calls </w:t>
      </w:r>
      <w:r>
        <w:t xml:space="preserve">are now </w:t>
      </w:r>
      <w:r w:rsidR="00277FDE">
        <w:t>asynchronous.</w:t>
      </w:r>
      <w:r w:rsidR="00DF469C">
        <w:t xml:space="preserve"> </w:t>
      </w:r>
      <w:r w:rsidR="00277FDE">
        <w:t>These calls will return a Job ID immediately when called.</w:t>
      </w:r>
      <w:r w:rsidR="00DF469C">
        <w:t xml:space="preserve"> </w:t>
      </w:r>
      <w:r w:rsidR="00277FDE">
        <w:t>This Job ID can be used to query the status of the job later.</w:t>
      </w:r>
      <w:r w:rsidR="00DF469C">
        <w:t xml:space="preserve"> </w:t>
      </w:r>
      <w:r w:rsidR="00277FDE">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D62524">
      <w:pPr>
        <w:pStyle w:val="Heading3"/>
      </w:pPr>
      <w:bookmarkStart w:id="360" w:name="_Toc315795935"/>
      <w:r>
        <w:t>Provisioning</w:t>
      </w:r>
      <w:r w:rsidR="008953E1">
        <w:t xml:space="preserve"> and Authentication</w:t>
      </w:r>
      <w:r>
        <w:t xml:space="preserve"> API</w:t>
      </w:r>
      <w:bookmarkEnd w:id="360"/>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D62524">
      <w:pPr>
        <w:pStyle w:val="Heading3"/>
      </w:pPr>
      <w:bookmarkStart w:id="361" w:name="_Toc315795936"/>
      <w:r>
        <w:t>Allocators</w:t>
      </w:r>
      <w:bookmarkEnd w:id="361"/>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D62524">
      <w:pPr>
        <w:pStyle w:val="Heading3"/>
      </w:pPr>
      <w:bookmarkStart w:id="362" w:name="_Toc315795937"/>
      <w:r>
        <w:t>User Data and Meta Data</w:t>
      </w:r>
      <w:bookmarkEnd w:id="362"/>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958D8">
      <w:pPr>
        <w:pStyle w:val="NumberedList"/>
        <w:numPr>
          <w:ilvl w:val="0"/>
          <w:numId w:val="12"/>
        </w:numPr>
      </w:pPr>
      <w:r>
        <w:t>Run</w:t>
      </w:r>
      <w:r w:rsidR="00E802A9">
        <w:t xml:space="preserve"> </w:t>
      </w:r>
      <w:r w:rsidR="00A07E73">
        <w:t>the following command</w:t>
      </w:r>
      <w:r>
        <w:t xml:space="preserve"> to find the virtual router</w:t>
      </w:r>
      <w:r w:rsidR="00A07E73">
        <w:t>.</w:t>
      </w:r>
    </w:p>
    <w:p w:rsidR="00277E2D" w:rsidRPr="00086EDA" w:rsidRDefault="00E802A9" w:rsidP="00086EDA">
      <w:pPr>
        <w:pStyle w:val="Code"/>
      </w:pPr>
      <w:r w:rsidRPr="00086EDA">
        <w:t># cat /</w:t>
      </w:r>
      <w:proofErr w:type="spellStart"/>
      <w:r w:rsidRPr="00086EDA">
        <w:t>var</w:t>
      </w:r>
      <w:proofErr w:type="spellEnd"/>
      <w:r w:rsidRPr="00086EDA">
        <w:t>/lib/</w:t>
      </w:r>
      <w:proofErr w:type="spellStart"/>
      <w:r w:rsidRPr="00086EDA">
        <w:t>dhclient</w:t>
      </w:r>
      <w:proofErr w:type="spellEnd"/>
      <w:r w:rsidRPr="00086EDA">
        <w:t xml:space="preserve">/dhclient-eth0.leases | </w:t>
      </w:r>
      <w:proofErr w:type="spellStart"/>
      <w:r w:rsidRPr="00086EDA">
        <w:t>grep</w:t>
      </w:r>
      <w:proofErr w:type="spellEnd"/>
      <w:r w:rsidRPr="00086EDA">
        <w:t xml:space="preserve"> </w:t>
      </w:r>
      <w:proofErr w:type="spellStart"/>
      <w:r w:rsidRPr="00086EDA">
        <w:t>dhcp</w:t>
      </w:r>
      <w:proofErr w:type="spellEnd"/>
      <w:r w:rsidRPr="00086EDA">
        <w:t>-server-identifier | tail -1</w:t>
      </w:r>
    </w:p>
    <w:p w:rsidR="00277E2D" w:rsidRDefault="00EA2897" w:rsidP="00E841A6">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Pr="00086EDA" w:rsidRDefault="00E802A9" w:rsidP="00086EDA">
      <w:pPr>
        <w:pStyle w:val="Code"/>
      </w:pPr>
      <w:r w:rsidRPr="00E802A9">
        <w:t xml:space="preserve"># curl </w:t>
      </w:r>
      <w:hyperlink r:id="rId37" w:history="1">
        <w:r w:rsidRPr="00086EDA">
          <w:t>http://10.1.1.1/latest/user-data</w:t>
        </w:r>
      </w:hyperlink>
    </w:p>
    <w:p w:rsidR="00E802A9" w:rsidRDefault="00E802A9" w:rsidP="00AC3183">
      <w:pPr>
        <w:keepNext/>
      </w:pPr>
      <w:r>
        <w:t xml:space="preserve">Meta Data can be accessed similarly, using a URL of the form </w:t>
      </w:r>
      <w:r w:rsidRPr="00E802A9">
        <w:t>http://10.1.1.1/latest/</w:t>
      </w:r>
      <w:r w:rsidR="00A7569E">
        <w:t>meta-data/</w:t>
      </w:r>
      <w:r w:rsidRPr="00E802A9">
        <w:t>{metadata type}.</w:t>
      </w:r>
      <w:r w:rsidR="00DF469C">
        <w:t xml:space="preserve"> </w:t>
      </w:r>
      <w:r w:rsidR="001C6B95">
        <w:t>(For backwards compatibility, the previous URL http://10.1.1.1/latest/{metadata type} is also supported.) For metadata type, use one of the following:</w:t>
      </w:r>
    </w:p>
    <w:p w:rsidR="00277E2D" w:rsidRDefault="001C1C72" w:rsidP="00AC3183">
      <w:pPr>
        <w:pStyle w:val="BulletedList"/>
        <w:keepNex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rsidP="00AC3183">
      <w:pPr>
        <w:pStyle w:val="BulletedList"/>
        <w:keepNext/>
      </w:pPr>
      <w:r w:rsidRPr="001C1C72">
        <w:rPr>
          <w:rStyle w:val="Strong"/>
        </w:rPr>
        <w:t>availability-zone</w:t>
      </w:r>
      <w:r w:rsidR="00EA2897">
        <w:t xml:space="preserve">. The Zone </w:t>
      </w:r>
      <w:r w:rsidR="00E802A9">
        <w:t>name</w:t>
      </w:r>
      <w:r w:rsidR="00EA2897">
        <w:t>.</w:t>
      </w:r>
    </w:p>
    <w:p w:rsidR="00277E2D" w:rsidRDefault="001C1C72" w:rsidP="00AC3183">
      <w:pPr>
        <w:pStyle w:val="BulletedList"/>
        <w:keepNex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rsidP="00AC3183">
      <w:pPr>
        <w:pStyle w:val="BulletedList"/>
        <w:keepNext/>
      </w:pPr>
      <w:r w:rsidRPr="001C1C72">
        <w:rPr>
          <w:rStyle w:val="Strong"/>
        </w:rPr>
        <w:t>local-hostname</w:t>
      </w:r>
      <w:r w:rsidR="00EA2897">
        <w:t>.</w:t>
      </w:r>
      <w:r w:rsidR="00E802A9">
        <w:t xml:space="preserve"> </w:t>
      </w:r>
      <w:r w:rsidR="00EA2897">
        <w:t xml:space="preserve">The hostname </w:t>
      </w:r>
      <w:r w:rsidR="00E802A9">
        <w:t>of the VM</w:t>
      </w:r>
      <w:r w:rsidR="00EA2897">
        <w:t>.</w:t>
      </w:r>
    </w:p>
    <w:p w:rsidR="00277E2D" w:rsidRDefault="001C1C72" w:rsidP="00AC3183">
      <w:pPr>
        <w:pStyle w:val="BulletedList"/>
        <w:keepNex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rsidP="00AC3183">
      <w:pPr>
        <w:pStyle w:val="BulletedList"/>
        <w:keepNex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363" w:name="_Toc315795938"/>
      <w:r>
        <w:lastRenderedPageBreak/>
        <w:t>Tuning</w:t>
      </w:r>
      <w:bookmarkEnd w:id="363"/>
    </w:p>
    <w:p w:rsidR="006B140D" w:rsidRDefault="006B140D" w:rsidP="006B140D">
      <w:r>
        <w:t>This section provides tips on how to improve the performance of your cloud.</w:t>
      </w:r>
    </w:p>
    <w:p w:rsidR="000F589E" w:rsidRDefault="000F589E" w:rsidP="000F589E">
      <w:pPr>
        <w:pStyle w:val="Heading2"/>
      </w:pPr>
      <w:bookmarkStart w:id="364" w:name="_Toc315795939"/>
      <w:r>
        <w:t>Performance Monitoring</w:t>
      </w:r>
      <w:bookmarkEnd w:id="364"/>
    </w:p>
    <w:p w:rsidR="000F589E" w:rsidRDefault="000F589E" w:rsidP="006B140D">
      <w:r>
        <w:t>Host and guest performance monitoring is available to end users and administrators. This allows the user to monitor their utilization of resources and determine when it is appropriate to choose a more powerful service offering or larger disk.</w:t>
      </w:r>
    </w:p>
    <w:p w:rsidR="006B140D" w:rsidRDefault="006B140D" w:rsidP="0059311D">
      <w:pPr>
        <w:pStyle w:val="Heading2"/>
      </w:pPr>
      <w:bookmarkStart w:id="365" w:name="_Toc315795940"/>
      <w:r>
        <w:t>Increase Management Server Maximum Memory</w:t>
      </w:r>
      <w:bookmarkEnd w:id="365"/>
    </w:p>
    <w:p w:rsidR="006B140D" w:rsidRDefault="006B140D" w:rsidP="006B140D">
      <w:r>
        <w:t>If the Management Server is subject to high demand, the default maximum JVM memory allocation can be insufficient. To increase the memory:</w:t>
      </w:r>
    </w:p>
    <w:p w:rsidR="006B140D" w:rsidRDefault="006B140D" w:rsidP="0031670B">
      <w:pPr>
        <w:pStyle w:val="NumberedList"/>
        <w:numPr>
          <w:ilvl w:val="0"/>
          <w:numId w:val="17"/>
        </w:numPr>
      </w:pPr>
      <w:r w:rsidRPr="00866A1B">
        <w:t>Edit the Tomcat configuration file /etc/cloud/management/tomcat6.conf</w:t>
      </w:r>
      <w:r>
        <w:t>.</w:t>
      </w:r>
    </w:p>
    <w:p w:rsidR="006B140D" w:rsidRDefault="006B140D" w:rsidP="0031670B">
      <w:pPr>
        <w:pStyle w:val="NumberedList"/>
        <w:numPr>
          <w:ilvl w:val="0"/>
          <w:numId w:val="17"/>
        </w:numPr>
      </w:pPr>
      <w:r>
        <w:t xml:space="preserve">Change the command-line parameter </w:t>
      </w:r>
      <w:r w:rsidR="00595572">
        <w:rPr>
          <w:rFonts w:ascii="Courier New" w:hAnsi="Courier New" w:cs="Courier New"/>
        </w:rPr>
        <w:t>-</w:t>
      </w:r>
      <w:proofErr w:type="spellStart"/>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proofErr w:type="spellEnd"/>
      <w:r>
        <w:t xml:space="preserve"> to a higher value of </w:t>
      </w:r>
      <w:r w:rsidRPr="001166A8">
        <w:rPr>
          <w:rFonts w:ascii="Courier New" w:hAnsi="Courier New" w:cs="Courier New"/>
          <w:i/>
        </w:rPr>
        <w:t>N</w:t>
      </w:r>
      <w:r>
        <w:t xml:space="preserve">. For example, if the current value is </w:t>
      </w:r>
      <w:r w:rsidR="00595572">
        <w:rPr>
          <w:rFonts w:ascii="Courier New" w:hAnsi="Courier New" w:cs="Courier New"/>
        </w:rPr>
        <w:t>-</w:t>
      </w:r>
      <w:r w:rsidRPr="001166A8">
        <w:rPr>
          <w:rFonts w:ascii="Courier New" w:hAnsi="Courier New" w:cs="Courier New"/>
        </w:rPr>
        <w:t>Xmx128m</w:t>
      </w:r>
      <w:r>
        <w:t xml:space="preserve">, change it to </w:t>
      </w:r>
      <w:r w:rsidR="00595572">
        <w:rPr>
          <w:rFonts w:ascii="Courier New" w:hAnsi="Courier New" w:cs="Courier New"/>
        </w:rPr>
        <w:t>-</w:t>
      </w:r>
      <w:r w:rsidRPr="001166A8">
        <w:rPr>
          <w:rFonts w:ascii="Courier New" w:hAnsi="Courier New" w:cs="Courier New"/>
        </w:rPr>
        <w:t>Xmx1024m</w:t>
      </w:r>
      <w:r>
        <w:t xml:space="preserve"> or higher.</w:t>
      </w:r>
    </w:p>
    <w:p w:rsidR="001A32BE" w:rsidRDefault="001A32BE" w:rsidP="0031670B">
      <w:pPr>
        <w:pStyle w:val="NumberedList"/>
        <w:numPr>
          <w:ilvl w:val="0"/>
          <w:numId w:val="17"/>
        </w:numPr>
      </w:pPr>
      <w:r>
        <w:t>To put the new setting into effect, restart the Management Server.</w:t>
      </w:r>
    </w:p>
    <w:p w:rsidR="001A32BE" w:rsidRDefault="001A32BE" w:rsidP="00086EDA">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38" w:history="1">
        <w:r>
          <w:rPr>
            <w:rStyle w:val="Hyperlink"/>
          </w:rPr>
          <w:t>http://wiki.apache.org/tomcat/FAQ/Memory</w:t>
        </w:r>
      </w:hyperlink>
      <w:r>
        <w:t>.</w:t>
      </w:r>
    </w:p>
    <w:p w:rsidR="006B140D" w:rsidRDefault="006B140D" w:rsidP="0059311D">
      <w:pPr>
        <w:pStyle w:val="Heading2"/>
      </w:pPr>
      <w:bookmarkStart w:id="366" w:name="_Toc315795941"/>
      <w:r>
        <w:t>Set Database Buffer Pool Size</w:t>
      </w:r>
      <w:bookmarkEnd w:id="366"/>
    </w:p>
    <w:p w:rsidR="006B140D" w:rsidRPr="00EA62FC" w:rsidRDefault="006B140D" w:rsidP="006B140D">
      <w:r>
        <w:t>It is important to provide enough memory space for the MySQL database to cache data and indexes.</w:t>
      </w:r>
    </w:p>
    <w:p w:rsidR="006B140D" w:rsidRDefault="006B140D" w:rsidP="0031670B">
      <w:pPr>
        <w:pStyle w:val="NumberedList"/>
        <w:numPr>
          <w:ilvl w:val="0"/>
          <w:numId w:val="18"/>
        </w:numPr>
      </w:pPr>
      <w:r>
        <w:t>Edit the MySQL configuration file /etc/my.cnf.</w:t>
      </w:r>
    </w:p>
    <w:p w:rsidR="006B140D" w:rsidRPr="00E841A6" w:rsidRDefault="006B140D" w:rsidP="00E841A6">
      <w:pPr>
        <w:pStyle w:val="NumberedList"/>
      </w:pPr>
      <w:r w:rsidRPr="00E841A6">
        <w:t>Insert the following line in the [mysqld] section, below the datadir line. Use a value that is appropriate for your situation. We recommend setting the buffer pool at 40% of RAM if MySQL is on the same server as the management server or 70% of RAM if MySQL has a dedicated server. The following example assumes a dedicated server with 1024M of RAM.</w:t>
      </w:r>
    </w:p>
    <w:p w:rsidR="006B140D" w:rsidRDefault="006B140D" w:rsidP="00086EDA">
      <w:pPr>
        <w:pStyle w:val="Code"/>
      </w:pPr>
      <w:r w:rsidRPr="00984970">
        <w:t>innodb_</w:t>
      </w:r>
      <w:r>
        <w:t>buffer_pool_size</w:t>
      </w:r>
      <w:r w:rsidRPr="00984970">
        <w:t>=</w:t>
      </w:r>
      <w:r>
        <w:t>700M</w:t>
      </w:r>
    </w:p>
    <w:p w:rsidR="006B140D" w:rsidRDefault="006B140D" w:rsidP="00E841A6">
      <w:pPr>
        <w:pStyle w:val="NumberedList"/>
      </w:pPr>
      <w:r>
        <w:t xml:space="preserve">Restart </w:t>
      </w:r>
      <w:r w:rsidRPr="00E841A6">
        <w:t>the</w:t>
      </w:r>
      <w:r>
        <w:t xml:space="preserve"> MySQL service:</w:t>
      </w:r>
    </w:p>
    <w:p w:rsidR="006B140D" w:rsidRDefault="006B140D" w:rsidP="00086EDA">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39" w:history="1">
        <w:r>
          <w:rPr>
            <w:rStyle w:val="Hyperlink"/>
          </w:rPr>
          <w:t>http://dev.mysql.com/doc/refman/5.5/en/innodb-buffer-pool.html</w:t>
        </w:r>
      </w:hyperlink>
      <w:r>
        <w:t>.</w:t>
      </w:r>
    </w:p>
    <w:p w:rsidR="0093454E" w:rsidRDefault="0093454E" w:rsidP="004701CC">
      <w:pPr>
        <w:pStyle w:val="Heading1"/>
      </w:pPr>
      <w:bookmarkStart w:id="367" w:name="_Toc315795942"/>
      <w:r>
        <w:lastRenderedPageBreak/>
        <w:t>Troubleshooting</w:t>
      </w:r>
      <w:bookmarkEnd w:id="367"/>
    </w:p>
    <w:p w:rsidR="0093454E" w:rsidRPr="0093454E" w:rsidRDefault="0093454E" w:rsidP="0093454E">
      <w:r>
        <w:t>This section describes how to diagnose and remedy runtime issues.</w:t>
      </w:r>
    </w:p>
    <w:p w:rsidR="0093454E" w:rsidRDefault="0093454E" w:rsidP="0059311D">
      <w:pPr>
        <w:pStyle w:val="Heading2"/>
      </w:pPr>
      <w:bookmarkStart w:id="368" w:name="_Toc315795943"/>
      <w:r>
        <w:t>Event Logs</w:t>
      </w:r>
      <w:bookmarkEnd w:id="368"/>
    </w:p>
    <w:p w:rsidR="0093454E" w:rsidRPr="003B548E" w:rsidRDefault="0093454E" w:rsidP="0093454E">
      <w:r w:rsidRPr="003B548E">
        <w:t>There are two types of events logged in the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D62524">
      <w:pPr>
        <w:pStyle w:val="Heading3"/>
      </w:pPr>
      <w:bookmarkStart w:id="369" w:name="_Toc315795944"/>
      <w:r>
        <w:t>Standard Events</w:t>
      </w:r>
      <w:bookmarkEnd w:id="369"/>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D62524">
      <w:pPr>
        <w:pStyle w:val="Heading3"/>
      </w:pPr>
      <w:bookmarkStart w:id="370" w:name="_Toc315795945"/>
      <w:r>
        <w:t>Long Running Job Events</w:t>
      </w:r>
      <w:bookmarkEnd w:id="370"/>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D62524">
      <w:pPr>
        <w:pStyle w:val="Heading3"/>
      </w:pPr>
      <w:bookmarkStart w:id="371" w:name="_Toc315795946"/>
      <w:r>
        <w:t>Event Log Queries</w:t>
      </w:r>
      <w:bookmarkEnd w:id="371"/>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lastRenderedPageBreak/>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0"/>
          <w:headerReference w:type="default" r:id="rId41"/>
          <w:footerReference w:type="even" r:id="rId42"/>
          <w:footerReference w:type="default" r:id="rId43"/>
          <w:headerReference w:type="first" r:id="rId44"/>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6F1132" w:rsidRDefault="006F1132" w:rsidP="006F1132">
      <w:pPr>
        <w:keepNext/>
      </w:pPr>
      <w:r>
        <w:lastRenderedPageBreak/>
        <w:t>The following is the list of alert type numbers.</w:t>
      </w:r>
    </w:p>
    <w:p w:rsidR="006F1132" w:rsidRPr="006F1132" w:rsidRDefault="006F1132" w:rsidP="00086EDA">
      <w:pPr>
        <w:pStyle w:val="Code"/>
        <w:keepNext/>
        <w:rPr>
          <w:lang w:bidi="ar-SA"/>
        </w:rPr>
      </w:pPr>
      <w:r w:rsidRPr="006F1132">
        <w:rPr>
          <w:lang w:bidi="ar-SA"/>
        </w:rPr>
        <w:t xml:space="preserve">       MEMORY = 0</w:t>
      </w:r>
    </w:p>
    <w:p w:rsidR="006F1132" w:rsidRPr="006F1132" w:rsidRDefault="006F1132" w:rsidP="00086EDA">
      <w:pPr>
        <w:pStyle w:val="Code"/>
        <w:keepNext/>
        <w:rPr>
          <w:lang w:bidi="ar-SA"/>
        </w:rPr>
      </w:pPr>
      <w:r w:rsidRPr="006F1132">
        <w:rPr>
          <w:lang w:bidi="ar-SA"/>
        </w:rPr>
        <w:t xml:space="preserve">       CPU = 1</w:t>
      </w:r>
    </w:p>
    <w:p w:rsidR="006F1132" w:rsidRPr="006F1132" w:rsidRDefault="006F1132" w:rsidP="00086EDA">
      <w:pPr>
        <w:pStyle w:val="Code"/>
        <w:keepNext/>
        <w:rPr>
          <w:lang w:bidi="ar-SA"/>
        </w:rPr>
      </w:pPr>
      <w:r w:rsidRPr="006F1132">
        <w:rPr>
          <w:lang w:bidi="ar-SA"/>
        </w:rPr>
        <w:t xml:space="preserve">       STORAGE =2</w:t>
      </w:r>
    </w:p>
    <w:p w:rsidR="006F1132" w:rsidRPr="006F1132" w:rsidRDefault="006F1132" w:rsidP="00086EDA">
      <w:pPr>
        <w:pStyle w:val="Code"/>
        <w:keepNext/>
        <w:rPr>
          <w:lang w:bidi="ar-SA"/>
        </w:rPr>
      </w:pPr>
      <w:r w:rsidRPr="006F1132">
        <w:rPr>
          <w:lang w:bidi="ar-SA"/>
        </w:rPr>
        <w:t xml:space="preserve">       STORAGE_ALLOCATED = 3</w:t>
      </w:r>
    </w:p>
    <w:p w:rsidR="006F1132" w:rsidRPr="006F1132" w:rsidRDefault="006F1132" w:rsidP="00086EDA">
      <w:pPr>
        <w:pStyle w:val="Code"/>
        <w:keepNext/>
        <w:rPr>
          <w:lang w:bidi="ar-SA"/>
        </w:rPr>
      </w:pPr>
      <w:r w:rsidRPr="006F1132">
        <w:rPr>
          <w:lang w:bidi="ar-SA"/>
        </w:rPr>
        <w:t xml:space="preserve">       PUBLIC_IP = 4</w:t>
      </w:r>
    </w:p>
    <w:p w:rsidR="006F1132" w:rsidRPr="006F1132" w:rsidRDefault="006F1132" w:rsidP="00086EDA">
      <w:pPr>
        <w:pStyle w:val="Code"/>
        <w:keepNext/>
        <w:rPr>
          <w:lang w:bidi="ar-SA"/>
        </w:rPr>
      </w:pPr>
      <w:r w:rsidRPr="006F1132">
        <w:rPr>
          <w:lang w:bidi="ar-SA"/>
        </w:rPr>
        <w:t xml:space="preserve">       PRIVATE_IP = 5</w:t>
      </w:r>
    </w:p>
    <w:p w:rsidR="006F1132" w:rsidRPr="006F1132" w:rsidRDefault="006F1132" w:rsidP="00086EDA">
      <w:pPr>
        <w:pStyle w:val="Code"/>
        <w:keepNext/>
        <w:rPr>
          <w:lang w:bidi="ar-SA"/>
        </w:rPr>
      </w:pPr>
      <w:r w:rsidRPr="006F1132">
        <w:rPr>
          <w:lang w:bidi="ar-SA"/>
        </w:rPr>
        <w:t xml:space="preserve">       HOST = 6</w:t>
      </w:r>
    </w:p>
    <w:p w:rsidR="006F1132" w:rsidRPr="00906D86" w:rsidRDefault="006F1132" w:rsidP="00086EDA">
      <w:pPr>
        <w:pStyle w:val="Code"/>
        <w:keepNext/>
        <w:rPr>
          <w:lang w:val="fr-FR" w:bidi="ar-SA"/>
        </w:rPr>
      </w:pPr>
      <w:r w:rsidRPr="006F1132">
        <w:rPr>
          <w:lang w:bidi="ar-SA"/>
        </w:rPr>
        <w:t xml:space="preserve">       </w:t>
      </w:r>
      <w:r w:rsidRPr="00906D86">
        <w:rPr>
          <w:lang w:val="fr-FR" w:bidi="ar-SA"/>
        </w:rPr>
        <w:t>USERVM = 7</w:t>
      </w:r>
    </w:p>
    <w:p w:rsidR="006F1132" w:rsidRPr="00906D86" w:rsidRDefault="006F1132" w:rsidP="00086EDA">
      <w:pPr>
        <w:pStyle w:val="Code"/>
        <w:keepNext/>
        <w:rPr>
          <w:lang w:val="fr-FR" w:bidi="ar-SA"/>
        </w:rPr>
      </w:pPr>
      <w:r w:rsidRPr="00906D86">
        <w:rPr>
          <w:lang w:val="fr-FR" w:bidi="ar-SA"/>
        </w:rPr>
        <w:t xml:space="preserve">       DOMAIN_ROUTER = 8</w:t>
      </w:r>
    </w:p>
    <w:p w:rsidR="006F1132" w:rsidRPr="00906D86" w:rsidRDefault="006F1132" w:rsidP="00086EDA">
      <w:pPr>
        <w:pStyle w:val="Code"/>
        <w:keepNext/>
        <w:rPr>
          <w:lang w:val="fr-FR" w:bidi="ar-SA"/>
        </w:rPr>
      </w:pPr>
      <w:r w:rsidRPr="00906D86">
        <w:rPr>
          <w:lang w:val="fr-FR" w:bidi="ar-SA"/>
        </w:rPr>
        <w:t xml:space="preserve">       CONSOLE_PROXY = 9</w:t>
      </w:r>
    </w:p>
    <w:p w:rsidR="006F1132" w:rsidRPr="006F1132" w:rsidRDefault="006F1132" w:rsidP="00086EDA">
      <w:pPr>
        <w:pStyle w:val="Code"/>
        <w:keepNext/>
        <w:rPr>
          <w:lang w:bidi="ar-SA"/>
        </w:rPr>
      </w:pPr>
      <w:r w:rsidRPr="00906D86">
        <w:rPr>
          <w:lang w:val="fr-FR" w:bidi="ar-SA"/>
        </w:rPr>
        <w:t xml:space="preserve">       </w:t>
      </w:r>
      <w:r w:rsidRPr="006F1132">
        <w:rPr>
          <w:lang w:bidi="ar-SA"/>
        </w:rPr>
        <w:t>ROUTING = 10// lost connection to default route (to the gateway)</w:t>
      </w:r>
    </w:p>
    <w:p w:rsidR="006F1132" w:rsidRPr="006F1132" w:rsidRDefault="006F1132" w:rsidP="00086EDA">
      <w:pPr>
        <w:pStyle w:val="Code"/>
        <w:keepNext/>
        <w:rPr>
          <w:lang w:bidi="ar-SA"/>
        </w:rPr>
      </w:pPr>
      <w:r w:rsidRPr="006F1132">
        <w:rPr>
          <w:lang w:bidi="ar-SA"/>
        </w:rPr>
        <w:t xml:space="preserve">       STORAGE_MISC = 11 // lost connection to default route (to the gateway)</w:t>
      </w:r>
    </w:p>
    <w:p w:rsidR="006F1132" w:rsidRPr="006F1132" w:rsidRDefault="006F1132" w:rsidP="00086EDA">
      <w:pPr>
        <w:pStyle w:val="Code"/>
        <w:keepNext/>
        <w:rPr>
          <w:lang w:bidi="ar-SA"/>
        </w:rPr>
      </w:pPr>
      <w:r w:rsidRPr="006F1132">
        <w:rPr>
          <w:lang w:bidi="ar-SA"/>
        </w:rPr>
        <w:t xml:space="preserve">       USAGE_SERVER = 12 // lost connection to default route (to the gateway)</w:t>
      </w:r>
    </w:p>
    <w:p w:rsidR="006F1132" w:rsidRPr="006F1132" w:rsidRDefault="006F1132" w:rsidP="00086EDA">
      <w:pPr>
        <w:pStyle w:val="Code"/>
        <w:keepNext/>
        <w:rPr>
          <w:lang w:bidi="ar-SA"/>
        </w:rPr>
      </w:pPr>
      <w:r w:rsidRPr="006F1132">
        <w:rPr>
          <w:lang w:bidi="ar-SA"/>
        </w:rPr>
        <w:t xml:space="preserve">       MANAGMENT_NODE = 13 // lost connection to default route (to the gateway)</w:t>
      </w:r>
    </w:p>
    <w:p w:rsidR="006F1132" w:rsidRPr="006F1132" w:rsidRDefault="006F1132" w:rsidP="00086EDA">
      <w:pPr>
        <w:pStyle w:val="Code"/>
        <w:keepNext/>
        <w:rPr>
          <w:lang w:val="fr-FR" w:bidi="ar-SA"/>
        </w:rPr>
      </w:pPr>
      <w:r w:rsidRPr="006F1132">
        <w:rPr>
          <w:lang w:bidi="ar-SA"/>
        </w:rPr>
        <w:t xml:space="preserve">       </w:t>
      </w:r>
      <w:r w:rsidRPr="006F1132">
        <w:rPr>
          <w:lang w:val="fr-FR" w:bidi="ar-SA"/>
        </w:rPr>
        <w:t>DOMAIN_ROUTER_MIGRATE = 14</w:t>
      </w:r>
    </w:p>
    <w:p w:rsidR="006F1132" w:rsidRPr="006F1132" w:rsidRDefault="006F1132" w:rsidP="00086EDA">
      <w:pPr>
        <w:pStyle w:val="Code"/>
        <w:keepNext/>
        <w:rPr>
          <w:lang w:val="fr-FR" w:bidi="ar-SA"/>
        </w:rPr>
      </w:pPr>
      <w:r w:rsidRPr="006F1132">
        <w:rPr>
          <w:lang w:val="fr-FR" w:bidi="ar-SA"/>
        </w:rPr>
        <w:t xml:space="preserve">       CONSOLE_PROXY_MIGRATE = 15</w:t>
      </w:r>
    </w:p>
    <w:p w:rsidR="006F1132" w:rsidRPr="006F1132" w:rsidRDefault="006F1132" w:rsidP="00086EDA">
      <w:pPr>
        <w:pStyle w:val="Code"/>
        <w:keepNext/>
        <w:rPr>
          <w:lang w:bidi="ar-SA"/>
        </w:rPr>
      </w:pPr>
      <w:r w:rsidRPr="006F1132">
        <w:rPr>
          <w:lang w:val="fr-FR" w:bidi="ar-SA"/>
        </w:rPr>
        <w:t xml:space="preserve">       </w:t>
      </w:r>
      <w:r w:rsidRPr="006F1132">
        <w:rPr>
          <w:lang w:bidi="ar-SA"/>
        </w:rPr>
        <w:t>USERVM_MIGRATE = 16</w:t>
      </w:r>
    </w:p>
    <w:p w:rsidR="006F1132" w:rsidRPr="006F1132" w:rsidRDefault="006F1132" w:rsidP="00086EDA">
      <w:pPr>
        <w:pStyle w:val="Code"/>
        <w:keepNext/>
        <w:rPr>
          <w:lang w:bidi="ar-SA"/>
        </w:rPr>
      </w:pPr>
      <w:r w:rsidRPr="006F1132">
        <w:rPr>
          <w:lang w:bidi="ar-SA"/>
        </w:rPr>
        <w:t xml:space="preserve">       VLAN = 17</w:t>
      </w:r>
    </w:p>
    <w:p w:rsidR="006F1132" w:rsidRPr="006F1132" w:rsidRDefault="006F1132" w:rsidP="00086EDA">
      <w:pPr>
        <w:pStyle w:val="Code"/>
        <w:keepNext/>
        <w:rPr>
          <w:lang w:bidi="ar-SA"/>
        </w:rPr>
      </w:pPr>
      <w:r w:rsidRPr="006F1132">
        <w:rPr>
          <w:lang w:bidi="ar-SA"/>
        </w:rPr>
        <w:t xml:space="preserve">       SSVM = 18</w:t>
      </w:r>
    </w:p>
    <w:p w:rsidR="006F1132" w:rsidRDefault="006F1132" w:rsidP="00086EDA">
      <w:pPr>
        <w:pStyle w:val="Code"/>
        <w:rPr>
          <w:lang w:bidi="ar-SA"/>
        </w:rPr>
      </w:pPr>
      <w:r w:rsidRPr="006F1132">
        <w:rPr>
          <w:lang w:bidi="ar-SA"/>
        </w:rPr>
        <w:t xml:space="preserve">       USAGE_SERVER_RESULT = 19</w:t>
      </w:r>
    </w:p>
    <w:p w:rsidR="0093454E" w:rsidRDefault="0093454E" w:rsidP="0059311D">
      <w:pPr>
        <w:pStyle w:val="Heading2"/>
      </w:pPr>
      <w:bookmarkStart w:id="372" w:name="_Toc315795947"/>
      <w:r>
        <w:t>Working with Server Logs</w:t>
      </w:r>
      <w:bookmarkEnd w:id="372"/>
    </w:p>
    <w:p w:rsidR="0093454E" w:rsidRDefault="00086EDA" w:rsidP="001A4B91">
      <w:pPr>
        <w:keepNext/>
      </w:pPr>
      <w:r>
        <w:rPr>
          <w:noProof/>
          <w:lang w:bidi="ar-SA"/>
        </w:rPr>
        <w:pict>
          <v:shape id="_x0000_s1948" type="#_x0000_t202" style="position:absolute;margin-left:472.95pt;margin-top:4pt;width:214.7pt;height:70.1pt;z-index:25;visibility:visible;mso-wrap-style:square;mso-width-percent:400;mso-height-percent:200;mso-wrap-distance-left:9pt;mso-wrap-distance-top:7.2pt;mso-wrap-distance-right:9pt;mso-wrap-distance-bottom:7.2pt;mso-position-horizontal:right;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sFQW2ykCAABPBAAADgAAAAAAAAAAAAAAAAAuAgAAZHJzL2Uyb0Rv&#10;Yy54bWxQSwECLQAUAAYACAAAACEA/S8y1tsAAAAFAQAADwAAAAAAAAAAAAAAAACDBAAAZHJzL2Rv&#10;d25yZXYueG1sUEsFBgAAAAAEAAQA8wAAAIsFAAAAAA==&#10;" o:allowoverlap="f">
            <v:textbox style="mso-fit-shape-to-text:t">
              <w:txbxContent>
                <w:p w:rsidR="00086EDA" w:rsidRDefault="00086EDA" w:rsidP="00086EDA">
                  <w:pPr>
                    <w:spacing w:before="60" w:after="60"/>
                  </w:pPr>
                  <w:r>
                    <w:t>When copying and pasting a command, be sure the command has pasted as a single line before executing. Some document viewers may introduce unwanted line breaks in copied text.</w:t>
                  </w:r>
                </w:p>
              </w:txbxContent>
            </v:textbox>
            <w10:wrap type="square"/>
          </v:shape>
        </w:pict>
      </w:r>
      <w:r w:rsidR="0093454E">
        <w:t xml:space="preserve">The </w:t>
      </w:r>
      <w:proofErr w:type="spellStart"/>
      <w:r w:rsidR="0093454E">
        <w:t>CloudStack</w:t>
      </w:r>
      <w:proofErr w:type="spellEnd"/>
      <w:r w:rsidR="0093454E">
        <w:t xml:space="preserve">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086EDA">
      <w:pPr>
        <w:pStyle w:val="Code"/>
      </w:pPr>
      <w:r w:rsidRPr="00E21CF5">
        <w:t>grep -i -E 'exc|unable|fail|invalid|leak|warn|error'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086EDA">
      <w:pPr>
        <w:pStyle w:val="Code"/>
      </w:pPr>
      <w:r>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086EDA">
      <w:pPr>
        <w:pStyle w:val="Code"/>
      </w:pPr>
      <w:r>
        <w:t>grep "job-1076)" management-server.log</w:t>
      </w:r>
    </w:p>
    <w:p w:rsidR="0093454E" w:rsidRPr="00056B5D" w:rsidRDefault="00887C32" w:rsidP="0093454E">
      <w:r>
        <w:t xml:space="preserve">The </w:t>
      </w:r>
      <w:proofErr w:type="spellStart"/>
      <w:r>
        <w:t>CloudStack</w:t>
      </w:r>
      <w:proofErr w:type="spellEnd"/>
      <w:r>
        <w:t xml:space="preserve"> Agent Server </w:t>
      </w:r>
      <w:r w:rsidR="0093454E">
        <w:t>logs its activities in /var/log/cloud/agent/.</w:t>
      </w:r>
    </w:p>
    <w:p w:rsidR="0093454E" w:rsidRDefault="00A51B2D" w:rsidP="0059311D">
      <w:pPr>
        <w:pStyle w:val="Heading2"/>
      </w:pPr>
      <w:bookmarkStart w:id="373" w:name="_Toc315795948"/>
      <w:r>
        <w:t>Data L</w:t>
      </w:r>
      <w:r w:rsidR="0093454E">
        <w:t xml:space="preserve">oss on </w:t>
      </w:r>
      <w:r>
        <w:t>E</w:t>
      </w:r>
      <w:r w:rsidR="0093454E">
        <w:t>xported</w:t>
      </w:r>
      <w:r>
        <w:t xml:space="preserve"> P</w:t>
      </w:r>
      <w:r w:rsidR="0093454E">
        <w:t>rimary</w:t>
      </w:r>
      <w:r>
        <w:t xml:space="preserve"> S</w:t>
      </w:r>
      <w:r w:rsidR="0093454E">
        <w:t>torage</w:t>
      </w:r>
      <w:bookmarkEnd w:id="373"/>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6F1132">
      <w:pPr>
        <w:keepNext/>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lastRenderedPageBreak/>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EDA">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59311D">
      <w:pPr>
        <w:pStyle w:val="Heading2"/>
      </w:pPr>
      <w:bookmarkStart w:id="374" w:name="_Toc315795949"/>
      <w:r>
        <w:t>Maintenance mode not working on vCenter</w:t>
      </w:r>
      <w:bookmarkEnd w:id="374"/>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CA6FA1" w:rsidRDefault="007B2B00" w:rsidP="00CA6FA1">
      <w:r>
        <w:t>See</w:t>
      </w:r>
      <w:r w:rsidR="007A68C4">
        <w:t xml:space="preserve"> </w:t>
      </w:r>
      <w:r w:rsidR="007A68C4">
        <w:fldChar w:fldCharType="begin"/>
      </w:r>
      <w:r w:rsidR="007A68C4">
        <w:instrText xml:space="preserve"> REF _Ref315794944 \h </w:instrText>
      </w:r>
      <w:r w:rsidR="007A68C4">
        <w:fldChar w:fldCharType="separate"/>
      </w:r>
      <w:r w:rsidR="00906D86">
        <w:t>Scheduled Maintenance and Maintenance Mode for Hosts</w:t>
      </w:r>
      <w:r w:rsidR="007A68C4">
        <w:fldChar w:fldCharType="end"/>
      </w:r>
      <w:r w:rsidR="007A68C4">
        <w:t xml:space="preserve"> on page </w:t>
      </w:r>
      <w:r w:rsidR="007A68C4">
        <w:fldChar w:fldCharType="begin"/>
      </w:r>
      <w:r w:rsidR="007A68C4">
        <w:instrText xml:space="preserve"> PAGEREF _Ref315794944 \h </w:instrText>
      </w:r>
      <w:r w:rsidR="007A68C4">
        <w:fldChar w:fldCharType="separate"/>
      </w:r>
      <w:r w:rsidR="00906D86">
        <w:rPr>
          <w:noProof/>
        </w:rPr>
        <w:t>32</w:t>
      </w:r>
      <w:r w:rsidR="007A68C4">
        <w:fldChar w:fldCharType="end"/>
      </w:r>
      <w:r w:rsidR="007A68C4">
        <w:t>.</w:t>
      </w:r>
    </w:p>
    <w:p w:rsidR="00D845E4" w:rsidRDefault="00D845E4" w:rsidP="0059311D">
      <w:pPr>
        <w:pStyle w:val="Heading2"/>
      </w:pPr>
      <w:bookmarkStart w:id="375" w:name="_Toc315795950"/>
      <w:r>
        <w:t>Unable to deploy VMs from uploaded vSphere template</w:t>
      </w:r>
      <w:bookmarkEnd w:id="375"/>
    </w:p>
    <w:p w:rsidR="00D845E4" w:rsidRPr="000235BE" w:rsidRDefault="00D845E4" w:rsidP="00D845E4">
      <w:pPr>
        <w:rPr>
          <w:b/>
        </w:rPr>
      </w:pPr>
      <w:r w:rsidRPr="000235BE">
        <w:rPr>
          <w:b/>
        </w:rPr>
        <w:t>Symptom</w:t>
      </w:r>
    </w:p>
    <w:p w:rsidR="00D845E4" w:rsidRDefault="00D845E4" w:rsidP="00D845E4">
      <w:r>
        <w:t>When attempting to create a VM, the VM will not deploy.</w:t>
      </w:r>
    </w:p>
    <w:p w:rsidR="00D845E4" w:rsidRPr="000235BE" w:rsidRDefault="00D845E4" w:rsidP="00D845E4">
      <w:pPr>
        <w:rPr>
          <w:b/>
        </w:rPr>
      </w:pPr>
      <w:r w:rsidRPr="000235BE">
        <w:rPr>
          <w:b/>
        </w:rPr>
        <w:t>Cause</w:t>
      </w:r>
    </w:p>
    <w:p w:rsidR="00D845E4" w:rsidRDefault="00D845E4" w:rsidP="00D845E4">
      <w:r>
        <w:t>If the template was created by uploading an OVA file that was created using vSphere Client, it is possible the OVA contained an ISO image. If it does, the deployment of VMs from the template will fail.</w:t>
      </w:r>
    </w:p>
    <w:p w:rsidR="00D845E4" w:rsidRPr="000235BE" w:rsidRDefault="00D845E4" w:rsidP="00D845E4">
      <w:pPr>
        <w:rPr>
          <w:b/>
        </w:rPr>
      </w:pPr>
      <w:r w:rsidRPr="000235BE">
        <w:rPr>
          <w:b/>
        </w:rPr>
        <w:t>Solution</w:t>
      </w:r>
    </w:p>
    <w:p w:rsidR="00D845E4" w:rsidRDefault="00D845E4" w:rsidP="0093454E">
      <w:r>
        <w:t>Remove the ISO and re-upload the template.</w:t>
      </w:r>
    </w:p>
    <w:p w:rsidR="00853D18" w:rsidRPr="00853D18" w:rsidRDefault="00853D18" w:rsidP="00853D18">
      <w:pPr>
        <w:pStyle w:val="Heading2"/>
      </w:pPr>
      <w:bookmarkStart w:id="376" w:name="_Toc315795951"/>
      <w:r w:rsidRPr="00853D18">
        <w:t xml:space="preserve">Unable to power on virtual machine </w:t>
      </w:r>
      <w:r>
        <w:t>on VMware</w:t>
      </w:r>
      <w:bookmarkEnd w:id="376"/>
    </w:p>
    <w:p w:rsidR="00853D18" w:rsidRPr="00853D18" w:rsidRDefault="00853D18" w:rsidP="006F1132">
      <w:pPr>
        <w:keepNext/>
        <w:rPr>
          <w:b/>
        </w:rPr>
      </w:pPr>
      <w:r>
        <w:rPr>
          <w:b/>
        </w:rPr>
        <w:t>Symptom</w:t>
      </w:r>
    </w:p>
    <w:p w:rsidR="00853D18" w:rsidRPr="00853D18" w:rsidRDefault="00853D18" w:rsidP="00853D18">
      <w:r w:rsidRPr="00853D18">
        <w:t>Virtual machine does not power on. You might see errors like:</w:t>
      </w:r>
    </w:p>
    <w:p w:rsidR="00853D18" w:rsidRPr="00853D18" w:rsidRDefault="00853D18" w:rsidP="00853D18">
      <w:pPr>
        <w:pStyle w:val="BulletedList"/>
      </w:pPr>
      <w:r w:rsidRPr="00853D18">
        <w:t>Unable to open Swap File</w:t>
      </w:r>
    </w:p>
    <w:p w:rsidR="00853D18" w:rsidRPr="00853D18" w:rsidRDefault="00853D18" w:rsidP="00853D18">
      <w:pPr>
        <w:pStyle w:val="BulletedList"/>
      </w:pPr>
      <w:r w:rsidRPr="00853D18">
        <w:t>Unable to access a file since it is locked</w:t>
      </w:r>
    </w:p>
    <w:p w:rsidR="00853D18" w:rsidRPr="00853D18" w:rsidRDefault="00853D18" w:rsidP="00853D18">
      <w:pPr>
        <w:pStyle w:val="BulletedList"/>
      </w:pPr>
      <w:r w:rsidRPr="00853D18">
        <w:lastRenderedPageBreak/>
        <w:t>Unable to access Virtual machine configuration</w:t>
      </w:r>
    </w:p>
    <w:p w:rsidR="00853D18" w:rsidRPr="00853D18" w:rsidRDefault="00853D18" w:rsidP="00853D18">
      <w:pPr>
        <w:rPr>
          <w:b/>
        </w:rPr>
      </w:pPr>
      <w:r w:rsidRPr="00853D18">
        <w:rPr>
          <w:b/>
        </w:rPr>
        <w:t>Cause</w:t>
      </w:r>
    </w:p>
    <w:p w:rsidR="00853D18" w:rsidRPr="00853D18" w:rsidRDefault="00853D18" w:rsidP="00853D18">
      <w:r w:rsidRPr="00853D18">
        <w:t xml:space="preserve">A known issue in VMware. </w:t>
      </w:r>
      <w:r>
        <w:t>ESX hosts lock certain c</w:t>
      </w:r>
      <w:r w:rsidRPr="00853D18">
        <w:t>ritical virtual machine files and file systems</w:t>
      </w:r>
      <w:r>
        <w:t xml:space="preserve"> to preven</w:t>
      </w:r>
      <w:r w:rsidR="00170E68">
        <w:t>t concurrent changes. Sometimes the files are not unlocked</w:t>
      </w:r>
      <w:r w:rsidRPr="00853D18">
        <w:t xml:space="preserve"> when the virtual machine is powered off. </w:t>
      </w:r>
      <w:r w:rsidR="00170E68">
        <w:t xml:space="preserve">When a virtual machine attempts to power on, it can not access these critical files, </w:t>
      </w:r>
      <w:r w:rsidRPr="00853D18">
        <w:t>and the virtual machine is unable to power on.</w:t>
      </w:r>
    </w:p>
    <w:p w:rsidR="00853D18" w:rsidRPr="00853D18" w:rsidRDefault="00853D18" w:rsidP="00853D18">
      <w:pPr>
        <w:rPr>
          <w:b/>
        </w:rPr>
      </w:pPr>
      <w:r w:rsidRPr="00853D18">
        <w:rPr>
          <w:b/>
        </w:rPr>
        <w:t>Solution</w:t>
      </w:r>
    </w:p>
    <w:p w:rsidR="00853D18" w:rsidRDefault="00853D18" w:rsidP="00D110BC">
      <w:r>
        <w:t>S</w:t>
      </w:r>
      <w:r w:rsidRPr="00853D18">
        <w:t>ee </w:t>
      </w:r>
      <w:hyperlink r:id="rId45" w:history="1">
        <w:r w:rsidRPr="00853D18">
          <w:t>http://kb.vmware.com/selfservice/microsites/search.do?language=en_US&amp;cmd=displayKC&amp;externalId=10051</w:t>
        </w:r>
      </w:hyperlink>
      <w:r w:rsidR="00D110BC">
        <w:t>.</w:t>
      </w:r>
    </w:p>
    <w:p w:rsidR="00A3134B" w:rsidRDefault="00A3134B" w:rsidP="00A3134B">
      <w:pPr>
        <w:pStyle w:val="Heading1"/>
      </w:pPr>
      <w:r>
        <w:lastRenderedPageBreak/>
        <w:t>Contacting Support</w:t>
      </w:r>
    </w:p>
    <w:p w:rsidR="00EC71B4" w:rsidRPr="00EC71B4" w:rsidRDefault="00EC71B4" w:rsidP="00D110BC">
      <w:pPr>
        <w:rPr>
          <w:b/>
        </w:rPr>
      </w:pPr>
      <w:r w:rsidRPr="00EC71B4">
        <w:rPr>
          <w:b/>
        </w:rPr>
        <w:t>Open-source community</w:t>
      </w:r>
    </w:p>
    <w:p w:rsidR="00EC71B4" w:rsidRDefault="00EC71B4" w:rsidP="00D110BC">
      <w:r>
        <w:t xml:space="preserve">A variety of channels are available for getting help with </w:t>
      </w:r>
      <w:proofErr w:type="spellStart"/>
      <w:r>
        <w:t>CloudStack</w:t>
      </w:r>
      <w:proofErr w:type="spellEnd"/>
      <w:r>
        <w:t>, from forums to IRC chat and more. For details, see http://</w:t>
      </w:r>
      <w:r w:rsidRPr="00EC71B4">
        <w:t xml:space="preserve"> </w:t>
      </w:r>
      <w:hyperlink r:id="rId46" w:history="1">
        <w:r>
          <w:rPr>
            <w:rStyle w:val="Hyperlink"/>
          </w:rPr>
          <w:t>http://cloudstack.org/discuss/</w:t>
        </w:r>
      </w:hyperlink>
      <w:r>
        <w:t>.</w:t>
      </w:r>
    </w:p>
    <w:p w:rsidR="00EC71B4" w:rsidRPr="00EC71B4" w:rsidRDefault="00EC71B4" w:rsidP="00D110BC">
      <w:pPr>
        <w:rPr>
          <w:b/>
        </w:rPr>
      </w:pPr>
      <w:r w:rsidRPr="00EC71B4">
        <w:rPr>
          <w:b/>
        </w:rPr>
        <w:t>Commercial customers</w:t>
      </w:r>
    </w:p>
    <w:p w:rsidR="00EC71B4" w:rsidRPr="00853D18" w:rsidRDefault="00EC71B4" w:rsidP="00D110BC">
      <w:r>
        <w:t xml:space="preserve">The </w:t>
      </w:r>
      <w:proofErr w:type="spellStart"/>
      <w:r w:rsidR="00A3134B">
        <w:t>Cloud</w:t>
      </w:r>
      <w:r>
        <w:t>Stack</w:t>
      </w:r>
      <w:proofErr w:type="spellEnd"/>
      <w:r w:rsidR="00A3134B">
        <w:t xml:space="preserve"> </w:t>
      </w:r>
      <w:r>
        <w:t>support team is available to help commercial customers plan and execute their</w:t>
      </w:r>
      <w:r w:rsidR="00A3134B">
        <w:t xml:space="preserve"> installation</w:t>
      </w:r>
      <w:r>
        <w:t>s</w:t>
      </w:r>
      <w:r w:rsidR="00A3134B">
        <w:t xml:space="preserve">.  To contact the support team, </w:t>
      </w:r>
      <w:r>
        <w:t>log in to</w:t>
      </w:r>
      <w:r w:rsidR="00A3134B">
        <w:t xml:space="preserve"> the support portal at </w:t>
      </w:r>
      <w:hyperlink r:id="rId47" w:history="1">
        <w:r w:rsidR="00A3134B">
          <w:rPr>
            <w:rStyle w:val="Hyperlink"/>
            <w:rFonts w:eastAsia="Times New Roman"/>
            <w:sz w:val="21"/>
            <w:szCs w:val="21"/>
          </w:rPr>
          <w:t>https://na6.salesforce.com/sserv/login.jsp?orgId=00D80000000LWom</w:t>
        </w:r>
      </w:hyperlink>
      <w:r>
        <w:rPr>
          <w:rFonts w:eastAsia="Times New Roman"/>
          <w:color w:val="000000"/>
          <w:sz w:val="21"/>
          <w:szCs w:val="21"/>
        </w:rPr>
        <w:t xml:space="preserve"> using the account credentials you received when you purchased your support contract</w:t>
      </w:r>
      <w:r w:rsidR="00A3134B">
        <w:t>.</w:t>
      </w:r>
      <w:r>
        <w:t xml:space="preserve"> </w:t>
      </w:r>
    </w:p>
    <w:p w:rsidR="008C657D" w:rsidRDefault="008C657D" w:rsidP="004701CC">
      <w:pPr>
        <w:pStyle w:val="Heading1"/>
      </w:pPr>
      <w:bookmarkStart w:id="377" w:name="_Ref266539710"/>
      <w:bookmarkStart w:id="378" w:name="_Toc315795952"/>
      <w:r>
        <w:lastRenderedPageBreak/>
        <w:t>Appendix A</w:t>
      </w:r>
      <w:r w:rsidR="00A07E73">
        <w:t>—</w:t>
      </w:r>
      <w:r>
        <w:t>Time Zones</w:t>
      </w:r>
      <w:bookmarkEnd w:id="377"/>
      <w:bookmarkEnd w:id="378"/>
    </w:p>
    <w:p w:rsidR="00277E2D" w:rsidRDefault="008C657D">
      <w:r>
        <w:t>The following time zone identifiers are accepted by CloudStack.</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Pr="00D467FF" w:rsidRDefault="001C1C72">
      <w:pPr>
        <w:pStyle w:val="Columns"/>
        <w:spacing w:after="0"/>
        <w:rPr>
          <w:lang w:val="fr-FR"/>
        </w:rPr>
      </w:pPr>
      <w:r w:rsidRPr="00D467FF">
        <w:rPr>
          <w:lang w:val="fr-FR"/>
        </w:rPr>
        <w:lastRenderedPageBreak/>
        <w:t>Etc/GMT+12</w:t>
      </w:r>
    </w:p>
    <w:p w:rsidR="00277E2D" w:rsidRPr="00D467FF" w:rsidRDefault="001C1C72">
      <w:pPr>
        <w:pStyle w:val="Columns"/>
        <w:spacing w:after="0"/>
        <w:rPr>
          <w:lang w:val="fr-FR"/>
        </w:rPr>
      </w:pPr>
      <w:r w:rsidRPr="00D467FF">
        <w:rPr>
          <w:lang w:val="fr-FR"/>
        </w:rPr>
        <w:t>Etc/GMT+11</w:t>
      </w:r>
    </w:p>
    <w:p w:rsidR="00277E2D" w:rsidRPr="00D467FF" w:rsidRDefault="001C1C72">
      <w:pPr>
        <w:pStyle w:val="Columns"/>
        <w:spacing w:after="0"/>
        <w:rPr>
          <w:lang w:val="fr-FR"/>
        </w:rPr>
      </w:pPr>
      <w:r w:rsidRPr="00D467FF">
        <w:rPr>
          <w:lang w:val="fr-FR"/>
        </w:rPr>
        <w:t>Pacific/Samoa</w:t>
      </w:r>
    </w:p>
    <w:p w:rsidR="00277E2D" w:rsidRPr="00D467FF" w:rsidRDefault="001C1C72">
      <w:pPr>
        <w:pStyle w:val="Columns"/>
        <w:spacing w:after="0"/>
        <w:rPr>
          <w:lang w:val="es-ES"/>
        </w:rPr>
      </w:pPr>
      <w:r w:rsidRPr="00D467FF">
        <w:rPr>
          <w:lang w:val="es-ES"/>
        </w:rPr>
        <w:t>Pacific/Honolulu</w:t>
      </w:r>
    </w:p>
    <w:p w:rsidR="00277E2D" w:rsidRPr="00D467FF" w:rsidRDefault="001C1C72">
      <w:pPr>
        <w:pStyle w:val="Columns"/>
        <w:spacing w:after="0"/>
        <w:rPr>
          <w:lang w:val="es-ES"/>
        </w:rPr>
      </w:pPr>
      <w:r w:rsidRPr="00D467FF">
        <w:rPr>
          <w:lang w:val="es-ES"/>
        </w:rPr>
        <w:t>US/Alaska</w:t>
      </w:r>
    </w:p>
    <w:p w:rsidR="00277E2D" w:rsidRPr="00D467FF" w:rsidRDefault="001C1C72">
      <w:pPr>
        <w:pStyle w:val="Columns"/>
        <w:spacing w:after="0"/>
        <w:rPr>
          <w:lang w:val="es-ES"/>
        </w:rPr>
      </w:pPr>
      <w:r w:rsidRPr="00D467FF">
        <w:rPr>
          <w:lang w:val="es-ES"/>
        </w:rPr>
        <w:t>America/Los_Angeles</w:t>
      </w:r>
    </w:p>
    <w:p w:rsidR="00277E2D" w:rsidRPr="00D467FF" w:rsidRDefault="001C1C72">
      <w:pPr>
        <w:pStyle w:val="Columns"/>
        <w:spacing w:after="0"/>
        <w:rPr>
          <w:lang w:val="es-ES"/>
        </w:rPr>
      </w:pPr>
      <w:r w:rsidRPr="00D467FF">
        <w:rPr>
          <w:lang w:val="es-ES"/>
        </w:rPr>
        <w:t>Mexico/BajaNorte</w:t>
      </w:r>
    </w:p>
    <w:p w:rsidR="00277E2D" w:rsidRPr="00D467FF" w:rsidRDefault="001C1C72">
      <w:pPr>
        <w:pStyle w:val="Columns"/>
        <w:spacing w:after="0"/>
        <w:rPr>
          <w:lang w:val="es-ES"/>
        </w:rPr>
      </w:pPr>
      <w:r w:rsidRPr="00D467FF">
        <w:rPr>
          <w:lang w:val="es-ES"/>
        </w:rPr>
        <w:t>US/Arizona</w:t>
      </w:r>
    </w:p>
    <w:p w:rsidR="00277E2D" w:rsidRPr="00D467FF" w:rsidRDefault="001C1C72">
      <w:pPr>
        <w:pStyle w:val="Columns"/>
        <w:spacing w:after="0"/>
        <w:rPr>
          <w:lang w:val="es-ES"/>
        </w:rPr>
      </w:pPr>
      <w:r w:rsidRPr="00D467FF">
        <w:rPr>
          <w:lang w:val="es-ES"/>
        </w:rPr>
        <w:t>US/Mountain</w:t>
      </w:r>
    </w:p>
    <w:p w:rsidR="00277E2D" w:rsidRPr="00D467FF" w:rsidRDefault="001C1C72">
      <w:pPr>
        <w:pStyle w:val="Columns"/>
        <w:spacing w:after="0"/>
        <w:rPr>
          <w:lang w:val="es-ES"/>
        </w:rPr>
      </w:pPr>
      <w:r w:rsidRPr="00D467FF">
        <w:rPr>
          <w:lang w:val="es-ES"/>
        </w:rPr>
        <w:t>America/Chihuahua</w:t>
      </w:r>
    </w:p>
    <w:p w:rsidR="00277E2D" w:rsidRPr="00D467FF" w:rsidRDefault="001C1C72">
      <w:pPr>
        <w:pStyle w:val="Columns"/>
        <w:spacing w:after="0"/>
        <w:rPr>
          <w:lang w:val="es-ES"/>
        </w:rPr>
      </w:pPr>
      <w:r w:rsidRPr="00D467FF">
        <w:rPr>
          <w:lang w:val="es-ES"/>
        </w:rPr>
        <w:t>America/Chicago</w:t>
      </w:r>
    </w:p>
    <w:p w:rsidR="00277E2D" w:rsidRPr="00D467FF" w:rsidRDefault="001C1C72">
      <w:pPr>
        <w:pStyle w:val="Columns"/>
        <w:spacing w:after="0"/>
        <w:rPr>
          <w:lang w:val="es-ES"/>
        </w:rPr>
      </w:pPr>
      <w:r w:rsidRPr="00D467FF">
        <w:rPr>
          <w:lang w:val="es-ES"/>
        </w:rPr>
        <w:t>America/Costa_Rica</w:t>
      </w:r>
    </w:p>
    <w:p w:rsidR="00277E2D" w:rsidRPr="00D467FF" w:rsidRDefault="001C1C72">
      <w:pPr>
        <w:pStyle w:val="Columns"/>
        <w:spacing w:after="0"/>
        <w:rPr>
          <w:lang w:val="es-ES"/>
        </w:rPr>
      </w:pPr>
      <w:r w:rsidRPr="00D467FF">
        <w:rPr>
          <w:lang w:val="es-ES"/>
        </w:rPr>
        <w:t>America/Mexico_City</w:t>
      </w:r>
    </w:p>
    <w:p w:rsidR="00277E2D" w:rsidRPr="00D467FF" w:rsidRDefault="001C1C72">
      <w:pPr>
        <w:pStyle w:val="Columns"/>
        <w:spacing w:after="0"/>
        <w:rPr>
          <w:lang w:val="es-ES"/>
        </w:rPr>
      </w:pPr>
      <w:r w:rsidRPr="00D467FF">
        <w:rPr>
          <w:lang w:val="es-ES"/>
        </w:rPr>
        <w:t>Canada/Saskatchewan</w:t>
      </w:r>
    </w:p>
    <w:p w:rsidR="00277E2D" w:rsidRPr="00D467FF" w:rsidRDefault="001C1C72">
      <w:pPr>
        <w:pStyle w:val="Columns"/>
        <w:spacing w:after="0"/>
        <w:rPr>
          <w:lang w:val="es-ES"/>
        </w:rPr>
      </w:pPr>
      <w:r w:rsidRPr="00D467FF">
        <w:rPr>
          <w:lang w:val="es-ES"/>
        </w:rPr>
        <w:t>America/Bogota</w:t>
      </w:r>
    </w:p>
    <w:p w:rsidR="00277E2D" w:rsidRPr="00D467FF" w:rsidRDefault="001C1C72">
      <w:pPr>
        <w:pStyle w:val="Columns"/>
        <w:spacing w:after="0"/>
        <w:rPr>
          <w:lang w:val="es-ES"/>
        </w:rPr>
      </w:pPr>
      <w:r w:rsidRPr="00D467FF">
        <w:rPr>
          <w:lang w:val="es-ES"/>
        </w:rPr>
        <w:t>America/New_York</w:t>
      </w:r>
    </w:p>
    <w:p w:rsidR="00277E2D" w:rsidRPr="00D467FF" w:rsidRDefault="001C1C72">
      <w:pPr>
        <w:pStyle w:val="Columns"/>
        <w:spacing w:after="0"/>
        <w:rPr>
          <w:lang w:val="es-ES"/>
        </w:rPr>
      </w:pPr>
      <w:r w:rsidRPr="00D467FF">
        <w:rPr>
          <w:lang w:val="es-ES"/>
        </w:rPr>
        <w:t>America/Caracas</w:t>
      </w:r>
    </w:p>
    <w:p w:rsidR="00277E2D" w:rsidRPr="00D467FF" w:rsidRDefault="001C1C72">
      <w:pPr>
        <w:pStyle w:val="Columns"/>
        <w:spacing w:after="0"/>
        <w:rPr>
          <w:lang w:val="es-ES"/>
        </w:rPr>
      </w:pPr>
      <w:r w:rsidRPr="00D467FF">
        <w:rPr>
          <w:lang w:val="es-ES"/>
        </w:rPr>
        <w:t>America/Asuncion</w:t>
      </w:r>
    </w:p>
    <w:p w:rsidR="00277E2D" w:rsidRPr="00D467FF" w:rsidRDefault="001C1C72">
      <w:pPr>
        <w:pStyle w:val="Columns"/>
        <w:spacing w:after="0"/>
        <w:rPr>
          <w:lang w:val="es-ES"/>
        </w:rPr>
      </w:pPr>
      <w:r w:rsidRPr="00D467FF">
        <w:rPr>
          <w:lang w:val="es-ES"/>
        </w:rPr>
        <w:t>America/Cuiaba</w:t>
      </w:r>
    </w:p>
    <w:p w:rsidR="00277E2D" w:rsidRPr="00D467FF" w:rsidRDefault="001C1C72">
      <w:pPr>
        <w:pStyle w:val="Columns"/>
        <w:spacing w:after="0"/>
        <w:rPr>
          <w:lang w:val="es-ES"/>
        </w:rPr>
      </w:pPr>
      <w:r w:rsidRPr="00D467FF">
        <w:rPr>
          <w:lang w:val="es-ES"/>
        </w:rPr>
        <w:t>America/Halifax</w:t>
      </w:r>
      <w:r w:rsidR="002C5292" w:rsidRPr="00D467FF">
        <w:rPr>
          <w:lang w:val="es-ES"/>
        </w:rPr>
        <w:br w:type="column"/>
      </w:r>
      <w:r w:rsidRPr="00D467FF">
        <w:rPr>
          <w:lang w:val="es-ES"/>
        </w:rPr>
        <w:lastRenderedPageBreak/>
        <w:t>America/La_Paz</w:t>
      </w:r>
    </w:p>
    <w:p w:rsidR="00277E2D" w:rsidRPr="00D467FF" w:rsidRDefault="001C1C72">
      <w:pPr>
        <w:pStyle w:val="Columns"/>
        <w:spacing w:after="0"/>
        <w:rPr>
          <w:lang w:val="es-ES"/>
        </w:rPr>
      </w:pPr>
      <w:r w:rsidRPr="00D467FF">
        <w:rPr>
          <w:lang w:val="es-ES"/>
        </w:rPr>
        <w:t>America/Santiago</w:t>
      </w:r>
    </w:p>
    <w:p w:rsidR="00277E2D" w:rsidRPr="00D467FF" w:rsidRDefault="001C1C72">
      <w:pPr>
        <w:pStyle w:val="Columns"/>
        <w:spacing w:after="0"/>
        <w:rPr>
          <w:lang w:val="es-ES"/>
        </w:rPr>
      </w:pPr>
      <w:r w:rsidRPr="00D467FF">
        <w:rPr>
          <w:lang w:val="es-ES"/>
        </w:rPr>
        <w:t>America/St_Johns</w:t>
      </w:r>
    </w:p>
    <w:p w:rsidR="00277E2D" w:rsidRPr="00D467FF" w:rsidRDefault="001C1C72">
      <w:pPr>
        <w:pStyle w:val="Columns"/>
        <w:spacing w:after="0"/>
        <w:rPr>
          <w:lang w:val="es-ES"/>
        </w:rPr>
      </w:pPr>
      <w:r w:rsidRPr="00D467FF">
        <w:rPr>
          <w:lang w:val="es-ES"/>
        </w:rPr>
        <w:t>America/Araguaina</w:t>
      </w:r>
    </w:p>
    <w:p w:rsidR="00277E2D" w:rsidRPr="00D467FF" w:rsidRDefault="001C1C72">
      <w:pPr>
        <w:pStyle w:val="Columns"/>
        <w:spacing w:after="0"/>
        <w:rPr>
          <w:lang w:val="es-ES"/>
        </w:rPr>
      </w:pPr>
      <w:r w:rsidRPr="00D467FF">
        <w:rPr>
          <w:lang w:val="es-ES"/>
        </w:rPr>
        <w:t>America/Argentina/Buenos_Aires</w:t>
      </w:r>
    </w:p>
    <w:p w:rsidR="00277E2D" w:rsidRPr="00D467FF" w:rsidRDefault="001C1C72">
      <w:pPr>
        <w:pStyle w:val="Columns"/>
        <w:spacing w:after="0"/>
        <w:rPr>
          <w:lang w:val="es-ES"/>
        </w:rPr>
      </w:pPr>
      <w:r w:rsidRPr="00D467FF">
        <w:rPr>
          <w:lang w:val="es-ES"/>
        </w:rPr>
        <w:t>America/Cayenne</w:t>
      </w:r>
    </w:p>
    <w:p w:rsidR="00277E2D" w:rsidRPr="00D467FF" w:rsidRDefault="001C1C72">
      <w:pPr>
        <w:pStyle w:val="Columns"/>
        <w:spacing w:after="0"/>
        <w:rPr>
          <w:lang w:val="es-ES"/>
        </w:rPr>
      </w:pPr>
      <w:r w:rsidRPr="00D467FF">
        <w:rPr>
          <w:lang w:val="es-ES"/>
        </w:rPr>
        <w:t>America/Godthab</w:t>
      </w:r>
    </w:p>
    <w:p w:rsidR="00277E2D" w:rsidRPr="00D467FF" w:rsidRDefault="001C1C72">
      <w:pPr>
        <w:pStyle w:val="Columns"/>
        <w:spacing w:after="0"/>
        <w:rPr>
          <w:lang w:val="es-ES"/>
        </w:rPr>
      </w:pPr>
      <w:r w:rsidRPr="00D467FF">
        <w:rPr>
          <w:lang w:val="es-ES"/>
        </w:rPr>
        <w:t>America/Montevideo</w:t>
      </w:r>
    </w:p>
    <w:p w:rsidR="00277E2D" w:rsidRPr="00D467FF" w:rsidRDefault="001C1C72">
      <w:pPr>
        <w:pStyle w:val="Columns"/>
        <w:spacing w:after="0"/>
        <w:rPr>
          <w:lang w:val="es-ES"/>
        </w:rPr>
      </w:pPr>
      <w:r w:rsidRPr="00D467FF">
        <w:rPr>
          <w:lang w:val="es-ES"/>
        </w:rPr>
        <w:t>Etc/GMT+2</w:t>
      </w:r>
    </w:p>
    <w:p w:rsidR="00277E2D" w:rsidRPr="00D467FF" w:rsidRDefault="001C1C72">
      <w:pPr>
        <w:pStyle w:val="Columns"/>
        <w:spacing w:after="0"/>
        <w:rPr>
          <w:lang w:val="es-ES"/>
        </w:rPr>
      </w:pPr>
      <w:r w:rsidRPr="00D467FF">
        <w:rPr>
          <w:lang w:val="es-ES"/>
        </w:rPr>
        <w:t>Atlantic/Azores</w:t>
      </w:r>
    </w:p>
    <w:p w:rsidR="00277E2D" w:rsidRPr="00D467FF" w:rsidRDefault="001C1C72">
      <w:pPr>
        <w:pStyle w:val="Columns"/>
        <w:spacing w:after="0"/>
        <w:rPr>
          <w:lang w:val="es-ES"/>
        </w:rPr>
      </w:pPr>
      <w:r w:rsidRPr="00D467FF">
        <w:rPr>
          <w:lang w:val="es-ES"/>
        </w:rPr>
        <w:t>Atlantic/Cape_Verde</w:t>
      </w:r>
    </w:p>
    <w:p w:rsidR="00277E2D" w:rsidRPr="00D467FF" w:rsidRDefault="001C1C72">
      <w:pPr>
        <w:pStyle w:val="Columns"/>
        <w:spacing w:after="0"/>
        <w:rPr>
          <w:lang w:val="es-ES"/>
        </w:rPr>
      </w:pPr>
      <w:r w:rsidRPr="00D467FF">
        <w:rPr>
          <w:lang w:val="es-ES"/>
        </w:rPr>
        <w:t>Africa/Casablanca</w:t>
      </w:r>
    </w:p>
    <w:p w:rsidR="00277E2D" w:rsidRPr="00D467FF" w:rsidRDefault="001C1C72">
      <w:pPr>
        <w:pStyle w:val="Columns"/>
        <w:spacing w:after="0"/>
        <w:rPr>
          <w:lang w:val="es-ES"/>
        </w:rPr>
      </w:pPr>
      <w:r w:rsidRPr="00D467FF">
        <w:rPr>
          <w:lang w:val="es-ES"/>
        </w:rPr>
        <w:t>Etc/UTC</w:t>
      </w:r>
    </w:p>
    <w:p w:rsidR="00277E2D" w:rsidRPr="00D467FF" w:rsidRDefault="001C1C72">
      <w:pPr>
        <w:pStyle w:val="Columns"/>
        <w:spacing w:after="0"/>
        <w:rPr>
          <w:lang w:val="es-ES"/>
        </w:rPr>
      </w:pPr>
      <w:r w:rsidRPr="00D467FF">
        <w:rPr>
          <w:lang w:val="es-ES"/>
        </w:rPr>
        <w:t>Atlantic/Reykjavik</w:t>
      </w:r>
    </w:p>
    <w:p w:rsidR="00277E2D" w:rsidRPr="00D467FF" w:rsidRDefault="001C1C72">
      <w:pPr>
        <w:pStyle w:val="Columns"/>
        <w:spacing w:after="0"/>
        <w:rPr>
          <w:lang w:val="es-ES"/>
        </w:rPr>
      </w:pPr>
      <w:r w:rsidRPr="00D467FF">
        <w:rPr>
          <w:lang w:val="es-ES"/>
        </w:rPr>
        <w:t>Europe/London</w:t>
      </w:r>
    </w:p>
    <w:p w:rsidR="00277E2D" w:rsidRPr="00D467FF" w:rsidRDefault="001C1C72">
      <w:pPr>
        <w:pStyle w:val="Columns"/>
        <w:spacing w:after="0"/>
        <w:rPr>
          <w:lang w:val="es-ES"/>
        </w:rPr>
      </w:pPr>
      <w:r w:rsidRPr="00D467FF">
        <w:rPr>
          <w:lang w:val="es-ES"/>
        </w:rPr>
        <w:t>CET</w:t>
      </w:r>
    </w:p>
    <w:p w:rsidR="00277E2D" w:rsidRPr="00D467FF" w:rsidRDefault="001C1C72">
      <w:pPr>
        <w:pStyle w:val="Columns"/>
        <w:spacing w:after="0"/>
        <w:rPr>
          <w:lang w:val="es-ES"/>
        </w:rPr>
      </w:pPr>
      <w:r w:rsidRPr="00D467FF">
        <w:rPr>
          <w:lang w:val="es-ES"/>
        </w:rPr>
        <w:t>Europe/Bucharest</w:t>
      </w:r>
    </w:p>
    <w:p w:rsidR="00277E2D" w:rsidRPr="00D467FF" w:rsidRDefault="001C1C72">
      <w:pPr>
        <w:pStyle w:val="Columns"/>
        <w:spacing w:after="0"/>
        <w:rPr>
          <w:lang w:val="es-ES"/>
        </w:rPr>
      </w:pPr>
      <w:r w:rsidRPr="00D467FF">
        <w:rPr>
          <w:lang w:val="es-ES"/>
        </w:rPr>
        <w:t>Africa/Johannesburg</w:t>
      </w:r>
    </w:p>
    <w:p w:rsidR="00277E2D" w:rsidRPr="00D467FF" w:rsidRDefault="001C1C72">
      <w:pPr>
        <w:pStyle w:val="Columns"/>
        <w:spacing w:after="0"/>
        <w:rPr>
          <w:lang w:val="es-ES"/>
        </w:rPr>
      </w:pPr>
      <w:r w:rsidRPr="00D467FF">
        <w:rPr>
          <w:lang w:val="es-ES"/>
        </w:rPr>
        <w:t>Asia/Beirut</w:t>
      </w:r>
    </w:p>
    <w:p w:rsidR="00277E2D" w:rsidRPr="00D467FF" w:rsidRDefault="001C1C72">
      <w:pPr>
        <w:pStyle w:val="Columns"/>
        <w:spacing w:after="0"/>
        <w:rPr>
          <w:lang w:val="es-ES"/>
        </w:rPr>
      </w:pPr>
      <w:r w:rsidRPr="00D467FF">
        <w:rPr>
          <w:lang w:val="es-ES"/>
        </w:rPr>
        <w:t>Africa/Cairo</w:t>
      </w:r>
      <w:r w:rsidR="002C5292" w:rsidRPr="00D467FF">
        <w:rPr>
          <w:lang w:val="es-ES"/>
        </w:rPr>
        <w:br w:type="column"/>
      </w:r>
      <w:r w:rsidRPr="00D467FF">
        <w:rPr>
          <w:lang w:val="es-ES"/>
        </w:rPr>
        <w:lastRenderedPageBreak/>
        <w:t>Asia/Jerusalem</w:t>
      </w:r>
    </w:p>
    <w:p w:rsidR="00277E2D" w:rsidRPr="00D467FF" w:rsidRDefault="001C1C72">
      <w:pPr>
        <w:pStyle w:val="Columns"/>
        <w:spacing w:after="0"/>
        <w:rPr>
          <w:lang w:val="es-ES"/>
        </w:rPr>
      </w:pPr>
      <w:r w:rsidRPr="00D467FF">
        <w:rPr>
          <w:lang w:val="es-ES"/>
        </w:rPr>
        <w:t>Europe/Minsk</w:t>
      </w:r>
    </w:p>
    <w:p w:rsidR="00277E2D" w:rsidRPr="00D467FF" w:rsidRDefault="001C1C72">
      <w:pPr>
        <w:pStyle w:val="Columns"/>
        <w:spacing w:after="0"/>
        <w:rPr>
          <w:lang w:val="es-ES"/>
        </w:rPr>
      </w:pPr>
      <w:r w:rsidRPr="00D467FF">
        <w:rPr>
          <w:lang w:val="es-ES"/>
        </w:rPr>
        <w:t>Europe/Moscow</w:t>
      </w:r>
    </w:p>
    <w:p w:rsidR="00277E2D" w:rsidRPr="00D467FF" w:rsidRDefault="001C1C72">
      <w:pPr>
        <w:pStyle w:val="Columns"/>
        <w:spacing w:after="0"/>
        <w:rPr>
          <w:lang w:val="es-ES"/>
        </w:rPr>
      </w:pPr>
      <w:r w:rsidRPr="00D467FF">
        <w:rPr>
          <w:lang w:val="es-ES"/>
        </w:rPr>
        <w:t>Africa/Nairobi</w:t>
      </w:r>
    </w:p>
    <w:p w:rsidR="00277E2D" w:rsidRPr="00D467FF" w:rsidRDefault="001C1C72">
      <w:pPr>
        <w:pStyle w:val="Columns"/>
        <w:spacing w:after="0"/>
        <w:rPr>
          <w:lang w:val="es-ES"/>
        </w:rPr>
      </w:pPr>
      <w:r w:rsidRPr="00D467FF">
        <w:rPr>
          <w:lang w:val="es-ES"/>
        </w:rPr>
        <w:t>Asia/Karachi</w:t>
      </w:r>
    </w:p>
    <w:p w:rsidR="00277E2D" w:rsidRPr="00D467FF" w:rsidRDefault="001C1C72">
      <w:pPr>
        <w:pStyle w:val="Columns"/>
        <w:spacing w:after="0"/>
        <w:rPr>
          <w:lang w:val="es-ES"/>
        </w:rPr>
      </w:pPr>
      <w:r w:rsidRPr="00D467FF">
        <w:rPr>
          <w:lang w:val="es-ES"/>
        </w:rPr>
        <w:t>Asia/Kolkata</w:t>
      </w:r>
    </w:p>
    <w:p w:rsidR="00277E2D" w:rsidRPr="00D467FF" w:rsidRDefault="001C1C72">
      <w:pPr>
        <w:pStyle w:val="Columns"/>
        <w:spacing w:after="0"/>
        <w:rPr>
          <w:lang w:val="es-ES"/>
        </w:rPr>
      </w:pPr>
      <w:r w:rsidRPr="00D467FF">
        <w:rPr>
          <w:lang w:val="es-ES"/>
        </w:rPr>
        <w:t>Asia/Bangkok</w:t>
      </w:r>
    </w:p>
    <w:p w:rsidR="00277E2D" w:rsidRPr="00D467FF" w:rsidRDefault="001C1C72">
      <w:pPr>
        <w:pStyle w:val="Columns"/>
        <w:spacing w:after="0"/>
        <w:rPr>
          <w:lang w:val="es-ES"/>
        </w:rPr>
      </w:pPr>
      <w:r w:rsidRPr="00D467FF">
        <w:rPr>
          <w:lang w:val="es-ES"/>
        </w:rPr>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Pr="00D467FF" w:rsidRDefault="001C1C72">
      <w:pPr>
        <w:pStyle w:val="Columns"/>
        <w:spacing w:after="0"/>
        <w:rPr>
          <w:lang w:val="pt-PT"/>
        </w:rPr>
      </w:pPr>
      <w:r w:rsidRPr="00D467FF">
        <w:rPr>
          <w:lang w:val="pt-PT"/>
        </w:rPr>
        <w:t>Asia/Seoul</w:t>
      </w:r>
    </w:p>
    <w:p w:rsidR="00277E2D" w:rsidRPr="00D467FF" w:rsidRDefault="001C1C72">
      <w:pPr>
        <w:pStyle w:val="Columns"/>
        <w:spacing w:after="0"/>
        <w:rPr>
          <w:lang w:val="pt-PT"/>
        </w:rPr>
      </w:pPr>
      <w:r w:rsidRPr="00D467FF">
        <w:rPr>
          <w:lang w:val="pt-PT"/>
        </w:rPr>
        <w:t>Australia/Adelaide</w:t>
      </w:r>
    </w:p>
    <w:p w:rsidR="00277E2D" w:rsidRPr="00D467FF" w:rsidRDefault="001C1C72">
      <w:pPr>
        <w:pStyle w:val="Columns"/>
        <w:spacing w:after="0"/>
        <w:rPr>
          <w:lang w:val="pt-PT"/>
        </w:rPr>
      </w:pPr>
      <w:r w:rsidRPr="00D467FF">
        <w:rPr>
          <w:lang w:val="pt-PT"/>
        </w:rPr>
        <w:t>Australia/Darwin</w:t>
      </w:r>
    </w:p>
    <w:p w:rsidR="00277E2D" w:rsidRPr="00D467FF" w:rsidRDefault="001C1C72">
      <w:pPr>
        <w:pStyle w:val="Columns"/>
        <w:spacing w:after="0"/>
        <w:rPr>
          <w:lang w:val="pt-PT"/>
        </w:rPr>
      </w:pPr>
      <w:r w:rsidRPr="00D467FF">
        <w:rPr>
          <w:lang w:val="pt-PT"/>
        </w:rPr>
        <w:t>Australia/Brisbane</w:t>
      </w:r>
    </w:p>
    <w:p w:rsidR="00277E2D" w:rsidRPr="00D467FF" w:rsidRDefault="001C1C72">
      <w:pPr>
        <w:pStyle w:val="Columns"/>
        <w:spacing w:after="0"/>
        <w:rPr>
          <w:lang w:val="pt-PT"/>
        </w:rPr>
      </w:pPr>
      <w:r w:rsidRPr="00D467FF">
        <w:rPr>
          <w:lang w:val="pt-PT"/>
        </w:rPr>
        <w:t>Australia/Canberra</w:t>
      </w:r>
    </w:p>
    <w:p w:rsidR="00277E2D" w:rsidRPr="00D467FF" w:rsidRDefault="001C1C72">
      <w:pPr>
        <w:pStyle w:val="Columns"/>
        <w:spacing w:after="0"/>
        <w:rPr>
          <w:lang w:val="pt-PT"/>
        </w:rPr>
      </w:pPr>
      <w:r w:rsidRPr="00D467FF">
        <w:rPr>
          <w:lang w:val="pt-PT"/>
        </w:rPr>
        <w:t>Pacific/Guam</w:t>
      </w:r>
    </w:p>
    <w:p w:rsidR="008A20B6" w:rsidRPr="00D467FF" w:rsidRDefault="001C1C72">
      <w:pPr>
        <w:pStyle w:val="Columns"/>
        <w:spacing w:after="0"/>
        <w:rPr>
          <w:lang w:val="pt-PT"/>
        </w:rPr>
      </w:pPr>
      <w:r w:rsidRPr="00D467FF">
        <w:rPr>
          <w:lang w:val="pt-PT"/>
        </w:rPr>
        <w:t>Pacific/Auckland</w:t>
      </w:r>
    </w:p>
    <w:sectPr w:rsidR="008A20B6" w:rsidRPr="00D467FF"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BCC" w:rsidRDefault="006C2BCC" w:rsidP="00E153E5">
      <w:pPr>
        <w:spacing w:before="0" w:after="0" w:line="240" w:lineRule="auto"/>
      </w:pPr>
      <w:r>
        <w:separator/>
      </w:r>
    </w:p>
  </w:endnote>
  <w:endnote w:type="continuationSeparator" w:id="0">
    <w:p w:rsidR="006C2BCC" w:rsidRDefault="006C2BCC"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09" w:rsidRDefault="00281609"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F24129">
      <w:rPr>
        <w:noProof/>
      </w:rPr>
      <w:t>34</w:t>
    </w:r>
    <w:r>
      <w:rPr>
        <w:noProof/>
      </w:rPr>
      <w:fldChar w:fldCharType="end"/>
    </w:r>
    <w:r>
      <w:tab/>
      <w:t>© 2011,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F35E54">
      <w:rPr>
        <w:noProof/>
      </w:rPr>
      <w:t>February 13, 2012</w:t>
    </w:r>
    <w:r>
      <w:fldChar w:fldCharType="end"/>
    </w:r>
  </w:p>
  <w:p w:rsidR="00281609" w:rsidRDefault="002816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09" w:rsidRDefault="00281609"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F35E54">
      <w:rPr>
        <w:noProof/>
      </w:rPr>
      <w:t>February 13, 2012</w:t>
    </w:r>
    <w:r>
      <w:fldChar w:fldCharType="end"/>
    </w:r>
    <w:r>
      <w:tab/>
      <w:t>© 2011,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F24129">
      <w:rPr>
        <w:noProof/>
      </w:rPr>
      <w:t>35</w:t>
    </w:r>
    <w:r>
      <w:rPr>
        <w:noProof/>
      </w:rPr>
      <w:fldChar w:fldCharType="end"/>
    </w:r>
  </w:p>
  <w:p w:rsidR="00281609" w:rsidRPr="001C0670" w:rsidRDefault="00281609"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BCC" w:rsidRDefault="006C2BCC" w:rsidP="00E153E5">
      <w:pPr>
        <w:spacing w:before="0" w:after="0" w:line="240" w:lineRule="auto"/>
      </w:pPr>
      <w:r>
        <w:separator/>
      </w:r>
    </w:p>
  </w:footnote>
  <w:footnote w:type="continuationSeparator" w:id="0">
    <w:p w:rsidR="006C2BCC" w:rsidRDefault="006C2BCC" w:rsidP="00E153E5">
      <w:pPr>
        <w:spacing w:before="0" w:after="0" w:line="240" w:lineRule="auto"/>
      </w:pPr>
      <w:r>
        <w:continuationSeparator/>
      </w:r>
    </w:p>
  </w:footnote>
  <w:footnote w:id="1">
    <w:p w:rsidR="00281609" w:rsidRDefault="00281609" w:rsidP="00E15BFF">
      <w:pPr>
        <w:pStyle w:val="FootnoteText"/>
      </w:pPr>
      <w:r>
        <w:rPr>
          <w:rStyle w:val="FootnoteReference"/>
        </w:rPr>
        <w:footnoteRef/>
      </w:r>
      <w:r>
        <w:t xml:space="preserve"> The steps outlined here are derived from the excellent guide by Charity </w:t>
      </w:r>
      <w:proofErr w:type="spellStart"/>
      <w:r w:rsidRPr="00886FF7">
        <w:t>Shelbourne</w:t>
      </w:r>
      <w:proofErr w:type="spellEnd"/>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09" w:rsidRDefault="00281609" w:rsidP="001C0670">
    <w:pPr>
      <w:pStyle w:val="Header"/>
      <w:tabs>
        <w:tab w:val="clear" w:pos="4680"/>
        <w:tab w:val="clear" w:pos="9360"/>
        <w:tab w:val="right" w:pos="10800"/>
      </w:tabs>
    </w:pPr>
    <w:proofErr w:type="spellStart"/>
    <w:r>
      <w:t>CloudStack</w:t>
    </w:r>
    <w:proofErr w:type="spellEnd"/>
    <w:r>
      <w:t xml:space="preserve"> 3.0 Administration Guide</w:t>
    </w:r>
    <w:r>
      <w:tab/>
    </w:r>
  </w:p>
  <w:p w:rsidR="00281609" w:rsidRDefault="002816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09" w:rsidRDefault="00281609" w:rsidP="001C0670">
    <w:pPr>
      <w:pStyle w:val="Header"/>
      <w:tabs>
        <w:tab w:val="clear" w:pos="4680"/>
        <w:tab w:val="clear" w:pos="9360"/>
        <w:tab w:val="right" w:pos="10800"/>
      </w:tabs>
    </w:pPr>
    <w:proofErr w:type="spellStart"/>
    <w:r>
      <w:t>CloudStack</w:t>
    </w:r>
    <w:proofErr w:type="spellEnd"/>
    <w:r>
      <w:t xml:space="preserve"> 3.0 Administration Guide</w:t>
    </w:r>
    <w:r>
      <w:tab/>
    </w:r>
  </w:p>
  <w:p w:rsidR="00281609" w:rsidRDefault="002816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09" w:rsidRDefault="006C2BCC" w:rsidP="00503ADD">
    <w:pPr>
      <w:pStyle w:val="Header"/>
      <w:tabs>
        <w:tab w:val="clear" w:pos="4680"/>
        <w:tab w:val="clear" w:pos="9360"/>
        <w:tab w:val="right" w:pos="10800"/>
      </w:tabs>
      <w:spacing w:before="1360"/>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41" type="#_x0000_t75" style="width:156pt;height:27.25pt;visibility:visible;mso-wrap-style:square">
          <v:imagedata r:id="rId1" o:title=""/>
        </v:shape>
      </w:pict>
    </w:r>
    <w:r w:rsidR="00281609">
      <w:tab/>
    </w:r>
  </w:p>
  <w:p w:rsidR="00281609" w:rsidRDefault="002816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EFE"/>
    <w:multiLevelType w:val="hybridMultilevel"/>
    <w:tmpl w:val="950EDE5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F020473"/>
    <w:multiLevelType w:val="hybridMultilevel"/>
    <w:tmpl w:val="C2245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2127D6"/>
    <w:multiLevelType w:val="hybridMultilevel"/>
    <w:tmpl w:val="420E8524"/>
    <w:lvl w:ilvl="0" w:tplc="FEF0C738">
      <w:start w:val="1"/>
      <w:numFmt w:val="decimal"/>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nsid w:val="13206302"/>
    <w:multiLevelType w:val="hybridMultilevel"/>
    <w:tmpl w:val="3C3E9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A29B6"/>
    <w:multiLevelType w:val="hybridMultilevel"/>
    <w:tmpl w:val="F104E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CD361B"/>
    <w:multiLevelType w:val="hybridMultilevel"/>
    <w:tmpl w:val="D8F25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8F55DA"/>
    <w:multiLevelType w:val="hybridMultilevel"/>
    <w:tmpl w:val="BCC4301E"/>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9">
    <w:nsid w:val="21892C63"/>
    <w:multiLevelType w:val="hybridMultilevel"/>
    <w:tmpl w:val="36A6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3F3EFB"/>
    <w:multiLevelType w:val="hybridMultilevel"/>
    <w:tmpl w:val="E824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F165F9"/>
    <w:multiLevelType w:val="hybridMultilevel"/>
    <w:tmpl w:val="ACE6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A84212"/>
    <w:multiLevelType w:val="hybridMultilevel"/>
    <w:tmpl w:val="C1E02DB4"/>
    <w:lvl w:ilvl="0" w:tplc="481A594E">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806448A"/>
    <w:multiLevelType w:val="hybridMultilevel"/>
    <w:tmpl w:val="8E1C6EB8"/>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305ADE"/>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4A5A2911"/>
    <w:multiLevelType w:val="multilevel"/>
    <w:tmpl w:val="A4AE5AB8"/>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89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nsid w:val="4ED764C7"/>
    <w:multiLevelType w:val="hybridMultilevel"/>
    <w:tmpl w:val="C66C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E933EC"/>
    <w:multiLevelType w:val="hybridMultilevel"/>
    <w:tmpl w:val="E91A195A"/>
    <w:lvl w:ilvl="0" w:tplc="64D6D6A6">
      <w:start w:val="1"/>
      <w:numFmt w:val="decimal"/>
      <w:lvlText w:val="%1."/>
      <w:lvlJc w:val="left"/>
      <w:pPr>
        <w:ind w:left="540" w:hanging="360"/>
      </w:pPr>
      <w:rPr>
        <w:rFonts w:hint="default"/>
        <w:color w:val="000000"/>
      </w:rPr>
    </w:lvl>
    <w:lvl w:ilvl="1" w:tplc="584236BA">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568E5D7C"/>
    <w:multiLevelType w:val="hybridMultilevel"/>
    <w:tmpl w:val="DCEE48F0"/>
    <w:lvl w:ilvl="0" w:tplc="02745C7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4F72F3"/>
    <w:multiLevelType w:val="hybridMultilevel"/>
    <w:tmpl w:val="6BDEB33E"/>
    <w:lvl w:ilvl="0" w:tplc="95BE1F72">
      <w:start w:val="4"/>
      <w:numFmt w:val="decimal"/>
      <w:lvlText w:val="%1."/>
      <w:lvlJc w:val="left"/>
      <w:pPr>
        <w:ind w:left="54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D50C2B"/>
    <w:multiLevelType w:val="hybridMultilevel"/>
    <w:tmpl w:val="F530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1E082C"/>
    <w:multiLevelType w:val="hybridMultilevel"/>
    <w:tmpl w:val="7EB2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134F3C"/>
    <w:multiLevelType w:val="hybridMultilevel"/>
    <w:tmpl w:val="0846C3C2"/>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F925208"/>
    <w:multiLevelType w:val="hybridMultilevel"/>
    <w:tmpl w:val="6502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8"/>
  </w:num>
  <w:num w:numId="4">
    <w:abstractNumId w:val="14"/>
  </w:num>
  <w:num w:numId="5">
    <w:abstractNumId w:val="8"/>
    <w:lvlOverride w:ilvl="0">
      <w:startOverride w:val="1"/>
    </w:lvlOverride>
  </w:num>
  <w:num w:numId="6">
    <w:abstractNumId w:val="1"/>
  </w:num>
  <w:num w:numId="7">
    <w:abstractNumId w:val="8"/>
    <w:lvlOverride w:ilvl="0">
      <w:startOverride w:val="1"/>
    </w:lvlOverride>
  </w:num>
  <w:num w:numId="8">
    <w:abstractNumId w:val="1"/>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1"/>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22"/>
  </w:num>
  <w:num w:numId="15">
    <w:abstractNumId w:val="26"/>
  </w:num>
  <w:num w:numId="16">
    <w:abstractNumId w:val="1"/>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7"/>
  </w:num>
  <w:num w:numId="20">
    <w:abstractNumId w:val="8"/>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8"/>
    <w:lvlOverride w:ilvl="0">
      <w:startOverride w:val="1"/>
    </w:lvlOverride>
  </w:num>
  <w:num w:numId="28">
    <w:abstractNumId w:val="16"/>
  </w:num>
  <w:num w:numId="29">
    <w:abstractNumId w:val="8"/>
    <w:lvlOverride w:ilvl="0">
      <w:startOverride w:val="1"/>
    </w:lvlOverride>
  </w:num>
  <w:num w:numId="30">
    <w:abstractNumId w:val="8"/>
    <w:lvlOverride w:ilvl="0">
      <w:startOverride w:val="1"/>
    </w:lvlOverride>
  </w:num>
  <w:num w:numId="31">
    <w:abstractNumId w:val="8"/>
    <w:lvlOverride w:ilvl="0">
      <w:startOverride w:val="1"/>
    </w:lvlOverride>
  </w:num>
  <w:num w:numId="32">
    <w:abstractNumId w:val="8"/>
    <w:lvlOverride w:ilvl="0">
      <w:startOverride w:val="1"/>
    </w:lvlOverride>
  </w:num>
  <w:num w:numId="33">
    <w:abstractNumId w:val="8"/>
    <w:lvlOverride w:ilvl="0">
      <w:startOverride w:val="1"/>
    </w:lvlOverride>
  </w:num>
  <w:num w:numId="34">
    <w:abstractNumId w:val="8"/>
    <w:lvlOverride w:ilvl="0">
      <w:startOverride w:val="1"/>
    </w:lvlOverride>
  </w:num>
  <w:num w:numId="35">
    <w:abstractNumId w:val="8"/>
    <w:lvlOverride w:ilvl="0">
      <w:startOverride w:val="1"/>
    </w:lvlOverride>
  </w:num>
  <w:num w:numId="36">
    <w:abstractNumId w:val="8"/>
    <w:lvlOverride w:ilvl="0">
      <w:startOverride w:val="1"/>
    </w:lvlOverride>
  </w:num>
  <w:num w:numId="37">
    <w:abstractNumId w:val="25"/>
  </w:num>
  <w:num w:numId="38">
    <w:abstractNumId w:val="0"/>
  </w:num>
  <w:num w:numId="39">
    <w:abstractNumId w:val="8"/>
    <w:lvlOverride w:ilvl="0">
      <w:startOverride w:val="1"/>
    </w:lvlOverride>
  </w:num>
  <w:num w:numId="40">
    <w:abstractNumId w:val="8"/>
    <w:lvlOverride w:ilvl="0">
      <w:startOverride w:val="1"/>
    </w:lvlOverride>
  </w:num>
  <w:num w:numId="41">
    <w:abstractNumId w:val="8"/>
  </w:num>
  <w:num w:numId="42">
    <w:abstractNumId w:val="8"/>
    <w:lvlOverride w:ilvl="0">
      <w:startOverride w:val="1"/>
    </w:lvlOverride>
  </w:num>
  <w:num w:numId="43">
    <w:abstractNumId w:val="8"/>
    <w:lvlOverride w:ilvl="0">
      <w:startOverride w:val="1"/>
    </w:lvlOverride>
  </w:num>
  <w:num w:numId="44">
    <w:abstractNumId w:val="14"/>
  </w:num>
  <w:num w:numId="45">
    <w:abstractNumId w:val="8"/>
    <w:lvlOverride w:ilvl="0">
      <w:startOverride w:val="1"/>
    </w:lvlOverride>
  </w:num>
  <w:num w:numId="46">
    <w:abstractNumId w:val="8"/>
    <w:lvlOverride w:ilvl="0">
      <w:startOverride w:val="1"/>
    </w:lvlOverride>
  </w:num>
  <w:num w:numId="47">
    <w:abstractNumId w:val="11"/>
  </w:num>
  <w:num w:numId="48">
    <w:abstractNumId w:val="8"/>
    <w:lvlOverride w:ilvl="0">
      <w:startOverride w:val="1"/>
    </w:lvlOverride>
  </w:num>
  <w:num w:numId="49">
    <w:abstractNumId w:val="15"/>
  </w:num>
  <w:num w:numId="50">
    <w:abstractNumId w:val="13"/>
  </w:num>
  <w:num w:numId="51">
    <w:abstractNumId w:val="8"/>
  </w:num>
  <w:num w:numId="52">
    <w:abstractNumId w:val="20"/>
  </w:num>
  <w:num w:numId="53">
    <w:abstractNumId w:val="18"/>
  </w:num>
  <w:num w:numId="54">
    <w:abstractNumId w:val="8"/>
    <w:lvlOverride w:ilvl="0">
      <w:startOverride w:val="1"/>
    </w:lvlOverride>
  </w:num>
  <w:num w:numId="55">
    <w:abstractNumId w:val="8"/>
    <w:lvlOverride w:ilvl="0">
      <w:startOverride w:val="1"/>
    </w:lvlOverride>
  </w:num>
  <w:num w:numId="56">
    <w:abstractNumId w:val="8"/>
    <w:lvlOverride w:ilvl="0">
      <w:startOverride w:val="1"/>
    </w:lvlOverride>
  </w:num>
  <w:num w:numId="57">
    <w:abstractNumId w:val="8"/>
    <w:lvlOverride w:ilvl="0">
      <w:startOverride w:val="1"/>
    </w:lvlOverride>
  </w:num>
  <w:num w:numId="58">
    <w:abstractNumId w:val="19"/>
    <w:lvlOverride w:ilvl="0">
      <w:startOverride w:val="1"/>
    </w:lvlOverride>
  </w:num>
  <w:num w:numId="59">
    <w:abstractNumId w:val="19"/>
  </w:num>
  <w:num w:numId="60">
    <w:abstractNumId w:val="6"/>
  </w:num>
  <w:num w:numId="61">
    <w:abstractNumId w:val="5"/>
  </w:num>
  <w:num w:numId="62">
    <w:abstractNumId w:val="2"/>
  </w:num>
  <w:num w:numId="63">
    <w:abstractNumId w:val="24"/>
  </w:num>
  <w:num w:numId="64">
    <w:abstractNumId w:val="10"/>
  </w:num>
  <w:num w:numId="65">
    <w:abstractNumId w:val="27"/>
  </w:num>
  <w:num w:numId="66">
    <w:abstractNumId w:val="4"/>
  </w:num>
  <w:num w:numId="67">
    <w:abstractNumId w:val="8"/>
    <w:lvlOverride w:ilvl="0">
      <w:startOverride w:val="1"/>
    </w:lvlOverride>
  </w:num>
  <w:num w:numId="68">
    <w:abstractNumId w:val="23"/>
  </w:num>
  <w:num w:numId="69">
    <w:abstractNumId w:val="9"/>
  </w:num>
  <w:num w:numId="70">
    <w:abstractNumId w:val="8"/>
    <w:lvlOverride w:ilvl="0">
      <w:startOverride w:val="1"/>
    </w:lvlOverride>
  </w:num>
  <w:num w:numId="71">
    <w:abstractNumId w:val="3"/>
    <w:lvlOverride w:ilvl="0">
      <w:startOverride w:val="1"/>
    </w:lvlOverride>
  </w:num>
  <w:num w:numId="72">
    <w:abstractNumId w:val="21"/>
  </w:num>
  <w:num w:numId="73">
    <w:abstractNumId w:val="3"/>
  </w:num>
  <w:num w:numId="74">
    <w:abstractNumId w:val="8"/>
    <w:lvlOverride w:ilvl="0">
      <w:startOverride w:val="1"/>
    </w:lvlOverride>
  </w:num>
  <w:num w:numId="75">
    <w:abstractNumId w:val="8"/>
    <w:lvlOverride w:ilvl="0">
      <w:startOverride w:val="1"/>
    </w:lvlOverride>
  </w:num>
  <w:num w:numId="76">
    <w:abstractNumId w:val="8"/>
    <w:lvlOverride w:ilvl="0">
      <w:startOverride w:val="1"/>
    </w:lvlOverride>
  </w:num>
  <w:num w:numId="77">
    <w:abstractNumId w:val="1"/>
    <w:lvlOverride w:ilvl="0">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368"/>
    <w:rsid w:val="00010E5A"/>
    <w:rsid w:val="0001117F"/>
    <w:rsid w:val="0001141E"/>
    <w:rsid w:val="000123C4"/>
    <w:rsid w:val="000125C4"/>
    <w:rsid w:val="0001413B"/>
    <w:rsid w:val="00016810"/>
    <w:rsid w:val="0001696F"/>
    <w:rsid w:val="00016BB9"/>
    <w:rsid w:val="000207F1"/>
    <w:rsid w:val="00021019"/>
    <w:rsid w:val="00021150"/>
    <w:rsid w:val="00023658"/>
    <w:rsid w:val="000236C6"/>
    <w:rsid w:val="00023FB9"/>
    <w:rsid w:val="000247E2"/>
    <w:rsid w:val="00032180"/>
    <w:rsid w:val="0003242F"/>
    <w:rsid w:val="00033036"/>
    <w:rsid w:val="00033634"/>
    <w:rsid w:val="000336EC"/>
    <w:rsid w:val="00033E5F"/>
    <w:rsid w:val="00033E9E"/>
    <w:rsid w:val="00035B6A"/>
    <w:rsid w:val="00035BEB"/>
    <w:rsid w:val="0003603A"/>
    <w:rsid w:val="00036CA7"/>
    <w:rsid w:val="000372DE"/>
    <w:rsid w:val="000374E4"/>
    <w:rsid w:val="0004141F"/>
    <w:rsid w:val="00043169"/>
    <w:rsid w:val="0004493F"/>
    <w:rsid w:val="00046BC1"/>
    <w:rsid w:val="00046E83"/>
    <w:rsid w:val="00047906"/>
    <w:rsid w:val="00051D4F"/>
    <w:rsid w:val="00052978"/>
    <w:rsid w:val="00052DCC"/>
    <w:rsid w:val="00053EB1"/>
    <w:rsid w:val="000543B4"/>
    <w:rsid w:val="00054D89"/>
    <w:rsid w:val="00056B5D"/>
    <w:rsid w:val="00056D61"/>
    <w:rsid w:val="000570EA"/>
    <w:rsid w:val="00057BB3"/>
    <w:rsid w:val="00061B75"/>
    <w:rsid w:val="00062DF4"/>
    <w:rsid w:val="00062E53"/>
    <w:rsid w:val="000650BF"/>
    <w:rsid w:val="00065C03"/>
    <w:rsid w:val="00066094"/>
    <w:rsid w:val="000661CB"/>
    <w:rsid w:val="00066AD4"/>
    <w:rsid w:val="00067446"/>
    <w:rsid w:val="00067981"/>
    <w:rsid w:val="00071348"/>
    <w:rsid w:val="00071E7E"/>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6EDA"/>
    <w:rsid w:val="00087EF5"/>
    <w:rsid w:val="00091A19"/>
    <w:rsid w:val="00091A65"/>
    <w:rsid w:val="00092BAE"/>
    <w:rsid w:val="00093A10"/>
    <w:rsid w:val="00095FC7"/>
    <w:rsid w:val="0009632A"/>
    <w:rsid w:val="000969E6"/>
    <w:rsid w:val="000A104B"/>
    <w:rsid w:val="000A26E5"/>
    <w:rsid w:val="000A52F4"/>
    <w:rsid w:val="000A5A67"/>
    <w:rsid w:val="000A5B93"/>
    <w:rsid w:val="000A6D05"/>
    <w:rsid w:val="000B0A91"/>
    <w:rsid w:val="000B13AA"/>
    <w:rsid w:val="000B1B60"/>
    <w:rsid w:val="000B2272"/>
    <w:rsid w:val="000B2962"/>
    <w:rsid w:val="000B3616"/>
    <w:rsid w:val="000B3730"/>
    <w:rsid w:val="000B3AA4"/>
    <w:rsid w:val="000B4B3A"/>
    <w:rsid w:val="000B4D2F"/>
    <w:rsid w:val="000B5B02"/>
    <w:rsid w:val="000B6486"/>
    <w:rsid w:val="000B71A4"/>
    <w:rsid w:val="000B77E4"/>
    <w:rsid w:val="000C271A"/>
    <w:rsid w:val="000C278A"/>
    <w:rsid w:val="000C27A7"/>
    <w:rsid w:val="000C38E1"/>
    <w:rsid w:val="000C41DE"/>
    <w:rsid w:val="000C4B4A"/>
    <w:rsid w:val="000C578C"/>
    <w:rsid w:val="000C746D"/>
    <w:rsid w:val="000C7922"/>
    <w:rsid w:val="000D018E"/>
    <w:rsid w:val="000D102A"/>
    <w:rsid w:val="000D1333"/>
    <w:rsid w:val="000D158A"/>
    <w:rsid w:val="000D1F82"/>
    <w:rsid w:val="000D2CDF"/>
    <w:rsid w:val="000D6681"/>
    <w:rsid w:val="000D67C3"/>
    <w:rsid w:val="000D70BB"/>
    <w:rsid w:val="000E18ED"/>
    <w:rsid w:val="000E2663"/>
    <w:rsid w:val="000E357C"/>
    <w:rsid w:val="000E395C"/>
    <w:rsid w:val="000E4565"/>
    <w:rsid w:val="000E4E67"/>
    <w:rsid w:val="000E5AAC"/>
    <w:rsid w:val="000E6379"/>
    <w:rsid w:val="000E68FC"/>
    <w:rsid w:val="000F0FC5"/>
    <w:rsid w:val="000F1644"/>
    <w:rsid w:val="000F26BA"/>
    <w:rsid w:val="000F3AEA"/>
    <w:rsid w:val="000F589E"/>
    <w:rsid w:val="000F711E"/>
    <w:rsid w:val="000F7A9B"/>
    <w:rsid w:val="000F7AFF"/>
    <w:rsid w:val="000F7BCA"/>
    <w:rsid w:val="001022CA"/>
    <w:rsid w:val="00102672"/>
    <w:rsid w:val="001033FD"/>
    <w:rsid w:val="0010355E"/>
    <w:rsid w:val="00103C4A"/>
    <w:rsid w:val="00103F24"/>
    <w:rsid w:val="00105850"/>
    <w:rsid w:val="00106DF3"/>
    <w:rsid w:val="00110E35"/>
    <w:rsid w:val="00110E74"/>
    <w:rsid w:val="001117C9"/>
    <w:rsid w:val="00112B60"/>
    <w:rsid w:val="00113034"/>
    <w:rsid w:val="001153E9"/>
    <w:rsid w:val="001166A8"/>
    <w:rsid w:val="001201E2"/>
    <w:rsid w:val="00124AEC"/>
    <w:rsid w:val="00124ECD"/>
    <w:rsid w:val="00125409"/>
    <w:rsid w:val="00125D9A"/>
    <w:rsid w:val="00125E5F"/>
    <w:rsid w:val="001262DE"/>
    <w:rsid w:val="00126A11"/>
    <w:rsid w:val="00126E56"/>
    <w:rsid w:val="0012714E"/>
    <w:rsid w:val="00127297"/>
    <w:rsid w:val="00130C4E"/>
    <w:rsid w:val="0013165C"/>
    <w:rsid w:val="00132475"/>
    <w:rsid w:val="001333C7"/>
    <w:rsid w:val="00134029"/>
    <w:rsid w:val="001355CE"/>
    <w:rsid w:val="00141194"/>
    <w:rsid w:val="0014320D"/>
    <w:rsid w:val="00144BC0"/>
    <w:rsid w:val="00145004"/>
    <w:rsid w:val="001468A6"/>
    <w:rsid w:val="00146A28"/>
    <w:rsid w:val="001474BF"/>
    <w:rsid w:val="001514C3"/>
    <w:rsid w:val="001518A2"/>
    <w:rsid w:val="00151F22"/>
    <w:rsid w:val="001543AB"/>
    <w:rsid w:val="0015484F"/>
    <w:rsid w:val="001554F4"/>
    <w:rsid w:val="001573DD"/>
    <w:rsid w:val="001573EB"/>
    <w:rsid w:val="00157D34"/>
    <w:rsid w:val="00160A4E"/>
    <w:rsid w:val="00160D89"/>
    <w:rsid w:val="00161053"/>
    <w:rsid w:val="001615E3"/>
    <w:rsid w:val="00161E03"/>
    <w:rsid w:val="001628AC"/>
    <w:rsid w:val="00162A9F"/>
    <w:rsid w:val="0016477A"/>
    <w:rsid w:val="0016526D"/>
    <w:rsid w:val="00166285"/>
    <w:rsid w:val="0016690B"/>
    <w:rsid w:val="00166DC9"/>
    <w:rsid w:val="00166FDB"/>
    <w:rsid w:val="00167121"/>
    <w:rsid w:val="001705B0"/>
    <w:rsid w:val="00170E68"/>
    <w:rsid w:val="00171E18"/>
    <w:rsid w:val="00172B25"/>
    <w:rsid w:val="001731BD"/>
    <w:rsid w:val="00174AB0"/>
    <w:rsid w:val="0017640C"/>
    <w:rsid w:val="001764E1"/>
    <w:rsid w:val="00177296"/>
    <w:rsid w:val="00177AF0"/>
    <w:rsid w:val="001805B5"/>
    <w:rsid w:val="00180629"/>
    <w:rsid w:val="00181376"/>
    <w:rsid w:val="00181CEF"/>
    <w:rsid w:val="001824D2"/>
    <w:rsid w:val="001835D3"/>
    <w:rsid w:val="0018393F"/>
    <w:rsid w:val="00183A59"/>
    <w:rsid w:val="00183AA3"/>
    <w:rsid w:val="00184875"/>
    <w:rsid w:val="00186C0A"/>
    <w:rsid w:val="00187F4B"/>
    <w:rsid w:val="00190286"/>
    <w:rsid w:val="00190D70"/>
    <w:rsid w:val="00191A92"/>
    <w:rsid w:val="00191F83"/>
    <w:rsid w:val="00193241"/>
    <w:rsid w:val="00193865"/>
    <w:rsid w:val="00194460"/>
    <w:rsid w:val="00194F1D"/>
    <w:rsid w:val="001958D8"/>
    <w:rsid w:val="00195A67"/>
    <w:rsid w:val="00197333"/>
    <w:rsid w:val="001A10FB"/>
    <w:rsid w:val="001A1515"/>
    <w:rsid w:val="001A32BE"/>
    <w:rsid w:val="001A3BF8"/>
    <w:rsid w:val="001A4AB7"/>
    <w:rsid w:val="001A4B91"/>
    <w:rsid w:val="001B0790"/>
    <w:rsid w:val="001B1148"/>
    <w:rsid w:val="001B14E7"/>
    <w:rsid w:val="001B493A"/>
    <w:rsid w:val="001B4E62"/>
    <w:rsid w:val="001B57D5"/>
    <w:rsid w:val="001B65EB"/>
    <w:rsid w:val="001B69E0"/>
    <w:rsid w:val="001B7385"/>
    <w:rsid w:val="001C0670"/>
    <w:rsid w:val="001C19F4"/>
    <w:rsid w:val="001C1C72"/>
    <w:rsid w:val="001C2831"/>
    <w:rsid w:val="001C4AA5"/>
    <w:rsid w:val="001C5D1F"/>
    <w:rsid w:val="001C625E"/>
    <w:rsid w:val="001C6283"/>
    <w:rsid w:val="001C6862"/>
    <w:rsid w:val="001C6A84"/>
    <w:rsid w:val="001C6B95"/>
    <w:rsid w:val="001C6D40"/>
    <w:rsid w:val="001C744F"/>
    <w:rsid w:val="001C7BA3"/>
    <w:rsid w:val="001C7EC9"/>
    <w:rsid w:val="001D0CD1"/>
    <w:rsid w:val="001D22F7"/>
    <w:rsid w:val="001D2616"/>
    <w:rsid w:val="001D3093"/>
    <w:rsid w:val="001D3AF0"/>
    <w:rsid w:val="001D3FC6"/>
    <w:rsid w:val="001D41AC"/>
    <w:rsid w:val="001D41B7"/>
    <w:rsid w:val="001D5182"/>
    <w:rsid w:val="001D536F"/>
    <w:rsid w:val="001D5449"/>
    <w:rsid w:val="001D6773"/>
    <w:rsid w:val="001D6B14"/>
    <w:rsid w:val="001D767E"/>
    <w:rsid w:val="001D76FB"/>
    <w:rsid w:val="001E04C6"/>
    <w:rsid w:val="001E0AC3"/>
    <w:rsid w:val="001E27C9"/>
    <w:rsid w:val="001E2C63"/>
    <w:rsid w:val="001E3046"/>
    <w:rsid w:val="001E65B6"/>
    <w:rsid w:val="001F135D"/>
    <w:rsid w:val="001F1391"/>
    <w:rsid w:val="001F13FE"/>
    <w:rsid w:val="001F176D"/>
    <w:rsid w:val="001F39EC"/>
    <w:rsid w:val="001F4647"/>
    <w:rsid w:val="001F46C4"/>
    <w:rsid w:val="001F4EFF"/>
    <w:rsid w:val="001F524C"/>
    <w:rsid w:val="001F5814"/>
    <w:rsid w:val="001F5CB1"/>
    <w:rsid w:val="001F71F9"/>
    <w:rsid w:val="00200467"/>
    <w:rsid w:val="00200567"/>
    <w:rsid w:val="00201D01"/>
    <w:rsid w:val="00203603"/>
    <w:rsid w:val="00203CD6"/>
    <w:rsid w:val="00205049"/>
    <w:rsid w:val="00206A04"/>
    <w:rsid w:val="00206DE1"/>
    <w:rsid w:val="00206EB5"/>
    <w:rsid w:val="00207810"/>
    <w:rsid w:val="002111C8"/>
    <w:rsid w:val="00211A6D"/>
    <w:rsid w:val="00211ABB"/>
    <w:rsid w:val="00211E33"/>
    <w:rsid w:val="002124CB"/>
    <w:rsid w:val="00212DA7"/>
    <w:rsid w:val="00215CB1"/>
    <w:rsid w:val="00216000"/>
    <w:rsid w:val="002173F1"/>
    <w:rsid w:val="00217D07"/>
    <w:rsid w:val="002206BC"/>
    <w:rsid w:val="00220F12"/>
    <w:rsid w:val="00222F35"/>
    <w:rsid w:val="00225083"/>
    <w:rsid w:val="002250C7"/>
    <w:rsid w:val="0022697C"/>
    <w:rsid w:val="002320C4"/>
    <w:rsid w:val="00232E19"/>
    <w:rsid w:val="002341E0"/>
    <w:rsid w:val="00234544"/>
    <w:rsid w:val="00235EBC"/>
    <w:rsid w:val="002361F6"/>
    <w:rsid w:val="00237C23"/>
    <w:rsid w:val="0024031E"/>
    <w:rsid w:val="002405F4"/>
    <w:rsid w:val="00240A0A"/>
    <w:rsid w:val="00241951"/>
    <w:rsid w:val="00242873"/>
    <w:rsid w:val="00244A81"/>
    <w:rsid w:val="00245200"/>
    <w:rsid w:val="002454E9"/>
    <w:rsid w:val="00245C01"/>
    <w:rsid w:val="002463A7"/>
    <w:rsid w:val="002469B8"/>
    <w:rsid w:val="0024793A"/>
    <w:rsid w:val="00247D3A"/>
    <w:rsid w:val="0025027C"/>
    <w:rsid w:val="00250BB9"/>
    <w:rsid w:val="00251012"/>
    <w:rsid w:val="00255F5D"/>
    <w:rsid w:val="0025627F"/>
    <w:rsid w:val="00260239"/>
    <w:rsid w:val="002605E3"/>
    <w:rsid w:val="002613FA"/>
    <w:rsid w:val="00261446"/>
    <w:rsid w:val="00261AA8"/>
    <w:rsid w:val="00261EFA"/>
    <w:rsid w:val="0026316C"/>
    <w:rsid w:val="002639A1"/>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047F"/>
    <w:rsid w:val="00281609"/>
    <w:rsid w:val="002819C8"/>
    <w:rsid w:val="0028219A"/>
    <w:rsid w:val="002847EF"/>
    <w:rsid w:val="0029104F"/>
    <w:rsid w:val="002920A5"/>
    <w:rsid w:val="00292E1F"/>
    <w:rsid w:val="00295491"/>
    <w:rsid w:val="00295686"/>
    <w:rsid w:val="002957BE"/>
    <w:rsid w:val="0029735C"/>
    <w:rsid w:val="002A149D"/>
    <w:rsid w:val="002A1508"/>
    <w:rsid w:val="002A17DA"/>
    <w:rsid w:val="002A324A"/>
    <w:rsid w:val="002A4159"/>
    <w:rsid w:val="002A435F"/>
    <w:rsid w:val="002A4571"/>
    <w:rsid w:val="002A4752"/>
    <w:rsid w:val="002A5370"/>
    <w:rsid w:val="002A558C"/>
    <w:rsid w:val="002A6EE8"/>
    <w:rsid w:val="002A7307"/>
    <w:rsid w:val="002B0228"/>
    <w:rsid w:val="002B0F54"/>
    <w:rsid w:val="002B15DD"/>
    <w:rsid w:val="002B1C3C"/>
    <w:rsid w:val="002B247F"/>
    <w:rsid w:val="002B3465"/>
    <w:rsid w:val="002B7747"/>
    <w:rsid w:val="002C02F6"/>
    <w:rsid w:val="002C0601"/>
    <w:rsid w:val="002C0EB8"/>
    <w:rsid w:val="002C1255"/>
    <w:rsid w:val="002C145F"/>
    <w:rsid w:val="002C28B0"/>
    <w:rsid w:val="002C2DF0"/>
    <w:rsid w:val="002C3D44"/>
    <w:rsid w:val="002C521D"/>
    <w:rsid w:val="002C5292"/>
    <w:rsid w:val="002C5AB4"/>
    <w:rsid w:val="002C620E"/>
    <w:rsid w:val="002D0A7D"/>
    <w:rsid w:val="002D1447"/>
    <w:rsid w:val="002D185C"/>
    <w:rsid w:val="002D3B42"/>
    <w:rsid w:val="002D435D"/>
    <w:rsid w:val="002D455D"/>
    <w:rsid w:val="002D462C"/>
    <w:rsid w:val="002D488F"/>
    <w:rsid w:val="002D4B25"/>
    <w:rsid w:val="002D6436"/>
    <w:rsid w:val="002D726F"/>
    <w:rsid w:val="002D73B4"/>
    <w:rsid w:val="002E0617"/>
    <w:rsid w:val="002E09EF"/>
    <w:rsid w:val="002E3AEF"/>
    <w:rsid w:val="002E491A"/>
    <w:rsid w:val="002E5D10"/>
    <w:rsid w:val="002E6729"/>
    <w:rsid w:val="002F2B21"/>
    <w:rsid w:val="002F400F"/>
    <w:rsid w:val="002F5B45"/>
    <w:rsid w:val="002F63BE"/>
    <w:rsid w:val="002F6EE5"/>
    <w:rsid w:val="002F71D3"/>
    <w:rsid w:val="002F7529"/>
    <w:rsid w:val="0030002E"/>
    <w:rsid w:val="003010C1"/>
    <w:rsid w:val="00302CE1"/>
    <w:rsid w:val="003077CC"/>
    <w:rsid w:val="0030795B"/>
    <w:rsid w:val="00307FEF"/>
    <w:rsid w:val="00311270"/>
    <w:rsid w:val="00312499"/>
    <w:rsid w:val="00314ACA"/>
    <w:rsid w:val="00314F68"/>
    <w:rsid w:val="0031670B"/>
    <w:rsid w:val="00317807"/>
    <w:rsid w:val="00317B39"/>
    <w:rsid w:val="0032045D"/>
    <w:rsid w:val="00320D2A"/>
    <w:rsid w:val="0032164D"/>
    <w:rsid w:val="00321B7E"/>
    <w:rsid w:val="00322EB9"/>
    <w:rsid w:val="0032311C"/>
    <w:rsid w:val="00324252"/>
    <w:rsid w:val="00332087"/>
    <w:rsid w:val="0033285F"/>
    <w:rsid w:val="003334B7"/>
    <w:rsid w:val="00334732"/>
    <w:rsid w:val="00336A68"/>
    <w:rsid w:val="0033787F"/>
    <w:rsid w:val="00337F06"/>
    <w:rsid w:val="00340E77"/>
    <w:rsid w:val="003418BB"/>
    <w:rsid w:val="00342E29"/>
    <w:rsid w:val="003433F2"/>
    <w:rsid w:val="00343DF5"/>
    <w:rsid w:val="003442A9"/>
    <w:rsid w:val="003452CE"/>
    <w:rsid w:val="003472BE"/>
    <w:rsid w:val="0034767E"/>
    <w:rsid w:val="00347BC1"/>
    <w:rsid w:val="00352B0D"/>
    <w:rsid w:val="00356606"/>
    <w:rsid w:val="003566DD"/>
    <w:rsid w:val="00356903"/>
    <w:rsid w:val="003573B0"/>
    <w:rsid w:val="003578D5"/>
    <w:rsid w:val="003606B1"/>
    <w:rsid w:val="0036163D"/>
    <w:rsid w:val="00361979"/>
    <w:rsid w:val="00361E32"/>
    <w:rsid w:val="003620DC"/>
    <w:rsid w:val="00363489"/>
    <w:rsid w:val="00363DEB"/>
    <w:rsid w:val="0036437C"/>
    <w:rsid w:val="00367177"/>
    <w:rsid w:val="003709A5"/>
    <w:rsid w:val="00371A4A"/>
    <w:rsid w:val="00371C94"/>
    <w:rsid w:val="00372464"/>
    <w:rsid w:val="00372828"/>
    <w:rsid w:val="00373B82"/>
    <w:rsid w:val="0037505E"/>
    <w:rsid w:val="00375F43"/>
    <w:rsid w:val="003763F8"/>
    <w:rsid w:val="003769B4"/>
    <w:rsid w:val="00377747"/>
    <w:rsid w:val="00381605"/>
    <w:rsid w:val="00381EFB"/>
    <w:rsid w:val="00383671"/>
    <w:rsid w:val="00384228"/>
    <w:rsid w:val="0038731F"/>
    <w:rsid w:val="00387D96"/>
    <w:rsid w:val="00392A78"/>
    <w:rsid w:val="00395AC2"/>
    <w:rsid w:val="003A0208"/>
    <w:rsid w:val="003A025D"/>
    <w:rsid w:val="003A09FF"/>
    <w:rsid w:val="003A0AD7"/>
    <w:rsid w:val="003A236F"/>
    <w:rsid w:val="003A3947"/>
    <w:rsid w:val="003A4AFB"/>
    <w:rsid w:val="003A4E69"/>
    <w:rsid w:val="003A507B"/>
    <w:rsid w:val="003A5701"/>
    <w:rsid w:val="003A5A9A"/>
    <w:rsid w:val="003A61E2"/>
    <w:rsid w:val="003B03E0"/>
    <w:rsid w:val="003B19C3"/>
    <w:rsid w:val="003B1F6B"/>
    <w:rsid w:val="003B3480"/>
    <w:rsid w:val="003B37FA"/>
    <w:rsid w:val="003B3A15"/>
    <w:rsid w:val="003B3BBA"/>
    <w:rsid w:val="003B548E"/>
    <w:rsid w:val="003B5762"/>
    <w:rsid w:val="003B5A48"/>
    <w:rsid w:val="003B6832"/>
    <w:rsid w:val="003C1F34"/>
    <w:rsid w:val="003C2BDB"/>
    <w:rsid w:val="003C3BC8"/>
    <w:rsid w:val="003C62E0"/>
    <w:rsid w:val="003D0171"/>
    <w:rsid w:val="003D06CB"/>
    <w:rsid w:val="003D1374"/>
    <w:rsid w:val="003D16E0"/>
    <w:rsid w:val="003D20BA"/>
    <w:rsid w:val="003D2402"/>
    <w:rsid w:val="003D2858"/>
    <w:rsid w:val="003D49AD"/>
    <w:rsid w:val="003D5621"/>
    <w:rsid w:val="003D66EC"/>
    <w:rsid w:val="003D752D"/>
    <w:rsid w:val="003E0DCB"/>
    <w:rsid w:val="003E319E"/>
    <w:rsid w:val="003E384E"/>
    <w:rsid w:val="003E413E"/>
    <w:rsid w:val="003E429F"/>
    <w:rsid w:val="003E4515"/>
    <w:rsid w:val="003E6847"/>
    <w:rsid w:val="003E70D2"/>
    <w:rsid w:val="003E7BCF"/>
    <w:rsid w:val="003F1A31"/>
    <w:rsid w:val="003F1F9B"/>
    <w:rsid w:val="003F29EA"/>
    <w:rsid w:val="003F45FF"/>
    <w:rsid w:val="003F4643"/>
    <w:rsid w:val="003F715B"/>
    <w:rsid w:val="00400A45"/>
    <w:rsid w:val="00404892"/>
    <w:rsid w:val="0040617F"/>
    <w:rsid w:val="00406478"/>
    <w:rsid w:val="00407743"/>
    <w:rsid w:val="00407B54"/>
    <w:rsid w:val="0041188D"/>
    <w:rsid w:val="00413D0E"/>
    <w:rsid w:val="004167E8"/>
    <w:rsid w:val="00416D69"/>
    <w:rsid w:val="00417155"/>
    <w:rsid w:val="00417433"/>
    <w:rsid w:val="00421CDA"/>
    <w:rsid w:val="004239A2"/>
    <w:rsid w:val="004241F1"/>
    <w:rsid w:val="0042440D"/>
    <w:rsid w:val="004260AC"/>
    <w:rsid w:val="00426DCA"/>
    <w:rsid w:val="00427B79"/>
    <w:rsid w:val="00427BF9"/>
    <w:rsid w:val="00427F25"/>
    <w:rsid w:val="00431004"/>
    <w:rsid w:val="00431D9A"/>
    <w:rsid w:val="00434C83"/>
    <w:rsid w:val="00436047"/>
    <w:rsid w:val="00440CEA"/>
    <w:rsid w:val="00442093"/>
    <w:rsid w:val="004424F4"/>
    <w:rsid w:val="004433C9"/>
    <w:rsid w:val="0044456D"/>
    <w:rsid w:val="0044475F"/>
    <w:rsid w:val="00445648"/>
    <w:rsid w:val="00446FA2"/>
    <w:rsid w:val="004500A3"/>
    <w:rsid w:val="00450463"/>
    <w:rsid w:val="004504BB"/>
    <w:rsid w:val="00451550"/>
    <w:rsid w:val="004533E9"/>
    <w:rsid w:val="004551CF"/>
    <w:rsid w:val="00455C5A"/>
    <w:rsid w:val="00456DE2"/>
    <w:rsid w:val="004615E5"/>
    <w:rsid w:val="00462DAF"/>
    <w:rsid w:val="004638CA"/>
    <w:rsid w:val="00463971"/>
    <w:rsid w:val="004645A2"/>
    <w:rsid w:val="00465D90"/>
    <w:rsid w:val="00465DE7"/>
    <w:rsid w:val="0046601E"/>
    <w:rsid w:val="00466521"/>
    <w:rsid w:val="004671FB"/>
    <w:rsid w:val="00467F19"/>
    <w:rsid w:val="00470123"/>
    <w:rsid w:val="004701CC"/>
    <w:rsid w:val="0047186E"/>
    <w:rsid w:val="004724A5"/>
    <w:rsid w:val="0047341E"/>
    <w:rsid w:val="0047353E"/>
    <w:rsid w:val="00473651"/>
    <w:rsid w:val="00473F72"/>
    <w:rsid w:val="0047411C"/>
    <w:rsid w:val="00475964"/>
    <w:rsid w:val="004776A5"/>
    <w:rsid w:val="0048006B"/>
    <w:rsid w:val="00480395"/>
    <w:rsid w:val="004828B5"/>
    <w:rsid w:val="00483956"/>
    <w:rsid w:val="004846D2"/>
    <w:rsid w:val="00484F39"/>
    <w:rsid w:val="004858CD"/>
    <w:rsid w:val="00486CE6"/>
    <w:rsid w:val="004916B8"/>
    <w:rsid w:val="00492423"/>
    <w:rsid w:val="0049261C"/>
    <w:rsid w:val="00492633"/>
    <w:rsid w:val="00492B05"/>
    <w:rsid w:val="00494816"/>
    <w:rsid w:val="00496D1A"/>
    <w:rsid w:val="004A29ED"/>
    <w:rsid w:val="004A3630"/>
    <w:rsid w:val="004B03A3"/>
    <w:rsid w:val="004B13B8"/>
    <w:rsid w:val="004B30A6"/>
    <w:rsid w:val="004B3938"/>
    <w:rsid w:val="004B57E6"/>
    <w:rsid w:val="004B5B71"/>
    <w:rsid w:val="004B647D"/>
    <w:rsid w:val="004B69F2"/>
    <w:rsid w:val="004B6B0B"/>
    <w:rsid w:val="004B77FE"/>
    <w:rsid w:val="004C09B5"/>
    <w:rsid w:val="004C136D"/>
    <w:rsid w:val="004C1628"/>
    <w:rsid w:val="004C32DF"/>
    <w:rsid w:val="004C3BB6"/>
    <w:rsid w:val="004C4FD7"/>
    <w:rsid w:val="004C6FA6"/>
    <w:rsid w:val="004D0E36"/>
    <w:rsid w:val="004D20F3"/>
    <w:rsid w:val="004D2EA2"/>
    <w:rsid w:val="004D43A5"/>
    <w:rsid w:val="004D4C6B"/>
    <w:rsid w:val="004D4F5D"/>
    <w:rsid w:val="004D630D"/>
    <w:rsid w:val="004D6FFB"/>
    <w:rsid w:val="004D70EF"/>
    <w:rsid w:val="004D7A4A"/>
    <w:rsid w:val="004D7D0B"/>
    <w:rsid w:val="004E0092"/>
    <w:rsid w:val="004E07C3"/>
    <w:rsid w:val="004E3CD9"/>
    <w:rsid w:val="004E63BF"/>
    <w:rsid w:val="004E71EF"/>
    <w:rsid w:val="004F083B"/>
    <w:rsid w:val="004F0C17"/>
    <w:rsid w:val="004F1AE3"/>
    <w:rsid w:val="004F1B1A"/>
    <w:rsid w:val="004F2D22"/>
    <w:rsid w:val="004F4C6C"/>
    <w:rsid w:val="004F6418"/>
    <w:rsid w:val="004F64B7"/>
    <w:rsid w:val="004F6BCA"/>
    <w:rsid w:val="004F7ADD"/>
    <w:rsid w:val="004F7C5B"/>
    <w:rsid w:val="004F7CBA"/>
    <w:rsid w:val="00501350"/>
    <w:rsid w:val="005016BB"/>
    <w:rsid w:val="00501A36"/>
    <w:rsid w:val="00502329"/>
    <w:rsid w:val="005027D8"/>
    <w:rsid w:val="0050349F"/>
    <w:rsid w:val="00503ADD"/>
    <w:rsid w:val="0050435C"/>
    <w:rsid w:val="00505527"/>
    <w:rsid w:val="00505920"/>
    <w:rsid w:val="00506F74"/>
    <w:rsid w:val="005074A8"/>
    <w:rsid w:val="0050781E"/>
    <w:rsid w:val="00510141"/>
    <w:rsid w:val="00510964"/>
    <w:rsid w:val="00511174"/>
    <w:rsid w:val="005144EB"/>
    <w:rsid w:val="00516148"/>
    <w:rsid w:val="005161C4"/>
    <w:rsid w:val="005170D2"/>
    <w:rsid w:val="0051717F"/>
    <w:rsid w:val="00520C5C"/>
    <w:rsid w:val="00520F90"/>
    <w:rsid w:val="005211F8"/>
    <w:rsid w:val="005219D2"/>
    <w:rsid w:val="005226F3"/>
    <w:rsid w:val="00523146"/>
    <w:rsid w:val="00523326"/>
    <w:rsid w:val="005242B5"/>
    <w:rsid w:val="00524B0D"/>
    <w:rsid w:val="00524EEB"/>
    <w:rsid w:val="0052677E"/>
    <w:rsid w:val="00527005"/>
    <w:rsid w:val="00527382"/>
    <w:rsid w:val="00527473"/>
    <w:rsid w:val="005304E1"/>
    <w:rsid w:val="00531E02"/>
    <w:rsid w:val="0053274B"/>
    <w:rsid w:val="005331A0"/>
    <w:rsid w:val="00534BE4"/>
    <w:rsid w:val="005352F2"/>
    <w:rsid w:val="0053535D"/>
    <w:rsid w:val="005368DD"/>
    <w:rsid w:val="00537332"/>
    <w:rsid w:val="005401D5"/>
    <w:rsid w:val="00540774"/>
    <w:rsid w:val="0054092E"/>
    <w:rsid w:val="00540A42"/>
    <w:rsid w:val="00541A36"/>
    <w:rsid w:val="005434AF"/>
    <w:rsid w:val="0054415E"/>
    <w:rsid w:val="00546367"/>
    <w:rsid w:val="00546714"/>
    <w:rsid w:val="005472C7"/>
    <w:rsid w:val="00550031"/>
    <w:rsid w:val="00550FE0"/>
    <w:rsid w:val="0055196A"/>
    <w:rsid w:val="00552904"/>
    <w:rsid w:val="0055290D"/>
    <w:rsid w:val="00553EBA"/>
    <w:rsid w:val="00554DC8"/>
    <w:rsid w:val="00555A7F"/>
    <w:rsid w:val="00557B90"/>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28D0"/>
    <w:rsid w:val="0058390C"/>
    <w:rsid w:val="00583D3D"/>
    <w:rsid w:val="00584250"/>
    <w:rsid w:val="00584563"/>
    <w:rsid w:val="005847D3"/>
    <w:rsid w:val="00584987"/>
    <w:rsid w:val="00590516"/>
    <w:rsid w:val="005909FC"/>
    <w:rsid w:val="00591042"/>
    <w:rsid w:val="00592EB7"/>
    <w:rsid w:val="0059311D"/>
    <w:rsid w:val="005933FA"/>
    <w:rsid w:val="0059448A"/>
    <w:rsid w:val="00595572"/>
    <w:rsid w:val="0059630F"/>
    <w:rsid w:val="005967EF"/>
    <w:rsid w:val="005A15AA"/>
    <w:rsid w:val="005A20AE"/>
    <w:rsid w:val="005A21B7"/>
    <w:rsid w:val="005A2575"/>
    <w:rsid w:val="005A280F"/>
    <w:rsid w:val="005A29E7"/>
    <w:rsid w:val="005A4230"/>
    <w:rsid w:val="005A57F2"/>
    <w:rsid w:val="005A5950"/>
    <w:rsid w:val="005A7A08"/>
    <w:rsid w:val="005A7B8D"/>
    <w:rsid w:val="005B136F"/>
    <w:rsid w:val="005B137C"/>
    <w:rsid w:val="005B1B94"/>
    <w:rsid w:val="005B21BE"/>
    <w:rsid w:val="005B25EF"/>
    <w:rsid w:val="005B2CE7"/>
    <w:rsid w:val="005B381F"/>
    <w:rsid w:val="005B3E08"/>
    <w:rsid w:val="005B4CEE"/>
    <w:rsid w:val="005B4D1B"/>
    <w:rsid w:val="005B5D2F"/>
    <w:rsid w:val="005B79ED"/>
    <w:rsid w:val="005C418E"/>
    <w:rsid w:val="005C4ADA"/>
    <w:rsid w:val="005C708D"/>
    <w:rsid w:val="005C7D96"/>
    <w:rsid w:val="005D0FE6"/>
    <w:rsid w:val="005D1920"/>
    <w:rsid w:val="005D24FC"/>
    <w:rsid w:val="005D256D"/>
    <w:rsid w:val="005D2B4E"/>
    <w:rsid w:val="005D2DC2"/>
    <w:rsid w:val="005D4260"/>
    <w:rsid w:val="005D4291"/>
    <w:rsid w:val="005D4A90"/>
    <w:rsid w:val="005D6736"/>
    <w:rsid w:val="005D6F36"/>
    <w:rsid w:val="005E06BD"/>
    <w:rsid w:val="005E1121"/>
    <w:rsid w:val="005E1505"/>
    <w:rsid w:val="005E21C0"/>
    <w:rsid w:val="005E3454"/>
    <w:rsid w:val="005E3E3A"/>
    <w:rsid w:val="005E4563"/>
    <w:rsid w:val="005E72D6"/>
    <w:rsid w:val="005F0BE8"/>
    <w:rsid w:val="005F1226"/>
    <w:rsid w:val="005F39BD"/>
    <w:rsid w:val="005F3D41"/>
    <w:rsid w:val="005F5167"/>
    <w:rsid w:val="005F5F4C"/>
    <w:rsid w:val="005F75AA"/>
    <w:rsid w:val="005F75CB"/>
    <w:rsid w:val="005F77A0"/>
    <w:rsid w:val="005F77D5"/>
    <w:rsid w:val="005F7FB8"/>
    <w:rsid w:val="00602C63"/>
    <w:rsid w:val="00603FFC"/>
    <w:rsid w:val="00604626"/>
    <w:rsid w:val="006057C9"/>
    <w:rsid w:val="0060756D"/>
    <w:rsid w:val="006103B8"/>
    <w:rsid w:val="0061061A"/>
    <w:rsid w:val="00610C23"/>
    <w:rsid w:val="0061482B"/>
    <w:rsid w:val="0061500D"/>
    <w:rsid w:val="006151DB"/>
    <w:rsid w:val="00616D21"/>
    <w:rsid w:val="00616FF4"/>
    <w:rsid w:val="006176F0"/>
    <w:rsid w:val="00620230"/>
    <w:rsid w:val="00620487"/>
    <w:rsid w:val="006209AA"/>
    <w:rsid w:val="006211C5"/>
    <w:rsid w:val="0062146D"/>
    <w:rsid w:val="00622737"/>
    <w:rsid w:val="00623EDF"/>
    <w:rsid w:val="0062412A"/>
    <w:rsid w:val="0062412F"/>
    <w:rsid w:val="00624368"/>
    <w:rsid w:val="00625889"/>
    <w:rsid w:val="00625B76"/>
    <w:rsid w:val="00626650"/>
    <w:rsid w:val="0062768B"/>
    <w:rsid w:val="00630515"/>
    <w:rsid w:val="00630F50"/>
    <w:rsid w:val="00632E57"/>
    <w:rsid w:val="006332A8"/>
    <w:rsid w:val="006336E7"/>
    <w:rsid w:val="00634710"/>
    <w:rsid w:val="0063639F"/>
    <w:rsid w:val="006375EC"/>
    <w:rsid w:val="006401E2"/>
    <w:rsid w:val="006409D1"/>
    <w:rsid w:val="006410B6"/>
    <w:rsid w:val="00641F77"/>
    <w:rsid w:val="00642273"/>
    <w:rsid w:val="0064377C"/>
    <w:rsid w:val="00643F7C"/>
    <w:rsid w:val="0064532B"/>
    <w:rsid w:val="006459D6"/>
    <w:rsid w:val="00647DFD"/>
    <w:rsid w:val="006519BA"/>
    <w:rsid w:val="00653FE3"/>
    <w:rsid w:val="00656621"/>
    <w:rsid w:val="00656688"/>
    <w:rsid w:val="00656C89"/>
    <w:rsid w:val="0065744E"/>
    <w:rsid w:val="00661051"/>
    <w:rsid w:val="00661BDA"/>
    <w:rsid w:val="00662132"/>
    <w:rsid w:val="0066214A"/>
    <w:rsid w:val="006656D4"/>
    <w:rsid w:val="00670D4B"/>
    <w:rsid w:val="006719BF"/>
    <w:rsid w:val="00672277"/>
    <w:rsid w:val="00674601"/>
    <w:rsid w:val="006747D7"/>
    <w:rsid w:val="00674E97"/>
    <w:rsid w:val="0067507F"/>
    <w:rsid w:val="006752A4"/>
    <w:rsid w:val="00677833"/>
    <w:rsid w:val="00677D9C"/>
    <w:rsid w:val="00682756"/>
    <w:rsid w:val="00682855"/>
    <w:rsid w:val="006847CB"/>
    <w:rsid w:val="006860EA"/>
    <w:rsid w:val="00686376"/>
    <w:rsid w:val="006868B3"/>
    <w:rsid w:val="00691237"/>
    <w:rsid w:val="006940E0"/>
    <w:rsid w:val="00694A54"/>
    <w:rsid w:val="006951EB"/>
    <w:rsid w:val="00695D2F"/>
    <w:rsid w:val="00695D74"/>
    <w:rsid w:val="0069671C"/>
    <w:rsid w:val="00696B5F"/>
    <w:rsid w:val="00697C5B"/>
    <w:rsid w:val="006A1554"/>
    <w:rsid w:val="006A1913"/>
    <w:rsid w:val="006A276D"/>
    <w:rsid w:val="006A3A08"/>
    <w:rsid w:val="006A3F70"/>
    <w:rsid w:val="006A7619"/>
    <w:rsid w:val="006A78BD"/>
    <w:rsid w:val="006A7C0E"/>
    <w:rsid w:val="006B1114"/>
    <w:rsid w:val="006B140D"/>
    <w:rsid w:val="006B190D"/>
    <w:rsid w:val="006B1D1A"/>
    <w:rsid w:val="006B3CEC"/>
    <w:rsid w:val="006B44C9"/>
    <w:rsid w:val="006B58D7"/>
    <w:rsid w:val="006B656C"/>
    <w:rsid w:val="006B7252"/>
    <w:rsid w:val="006B7563"/>
    <w:rsid w:val="006B7969"/>
    <w:rsid w:val="006C0769"/>
    <w:rsid w:val="006C1079"/>
    <w:rsid w:val="006C261D"/>
    <w:rsid w:val="006C28C3"/>
    <w:rsid w:val="006C2AEA"/>
    <w:rsid w:val="006C2BCC"/>
    <w:rsid w:val="006C50B8"/>
    <w:rsid w:val="006C6971"/>
    <w:rsid w:val="006C6AA6"/>
    <w:rsid w:val="006C7007"/>
    <w:rsid w:val="006D03CA"/>
    <w:rsid w:val="006D207F"/>
    <w:rsid w:val="006D5EF9"/>
    <w:rsid w:val="006D7046"/>
    <w:rsid w:val="006D747D"/>
    <w:rsid w:val="006D777B"/>
    <w:rsid w:val="006E068D"/>
    <w:rsid w:val="006E1753"/>
    <w:rsid w:val="006E2FBF"/>
    <w:rsid w:val="006E3F90"/>
    <w:rsid w:val="006E43EB"/>
    <w:rsid w:val="006E44CB"/>
    <w:rsid w:val="006E48F7"/>
    <w:rsid w:val="006E73B6"/>
    <w:rsid w:val="006F1132"/>
    <w:rsid w:val="006F2C5A"/>
    <w:rsid w:val="006F4368"/>
    <w:rsid w:val="006F4725"/>
    <w:rsid w:val="006F4A19"/>
    <w:rsid w:val="006F65FA"/>
    <w:rsid w:val="006F7F79"/>
    <w:rsid w:val="00700A96"/>
    <w:rsid w:val="00700D45"/>
    <w:rsid w:val="0070544B"/>
    <w:rsid w:val="007057F1"/>
    <w:rsid w:val="00705A2E"/>
    <w:rsid w:val="00705D72"/>
    <w:rsid w:val="0070750E"/>
    <w:rsid w:val="00710311"/>
    <w:rsid w:val="0071072A"/>
    <w:rsid w:val="00710FA0"/>
    <w:rsid w:val="0071173E"/>
    <w:rsid w:val="007120C0"/>
    <w:rsid w:val="00712EAD"/>
    <w:rsid w:val="007130CE"/>
    <w:rsid w:val="00713655"/>
    <w:rsid w:val="00713CDE"/>
    <w:rsid w:val="00714F81"/>
    <w:rsid w:val="00717036"/>
    <w:rsid w:val="007171C6"/>
    <w:rsid w:val="00720BEA"/>
    <w:rsid w:val="007225B2"/>
    <w:rsid w:val="00724D7F"/>
    <w:rsid w:val="00724FD4"/>
    <w:rsid w:val="0072509F"/>
    <w:rsid w:val="0072619B"/>
    <w:rsid w:val="00727772"/>
    <w:rsid w:val="00727896"/>
    <w:rsid w:val="0073059A"/>
    <w:rsid w:val="00730948"/>
    <w:rsid w:val="00730A77"/>
    <w:rsid w:val="00731393"/>
    <w:rsid w:val="00732581"/>
    <w:rsid w:val="00732CE8"/>
    <w:rsid w:val="0073352E"/>
    <w:rsid w:val="00734658"/>
    <w:rsid w:val="00734A97"/>
    <w:rsid w:val="00734D2F"/>
    <w:rsid w:val="00734DCE"/>
    <w:rsid w:val="00734E4C"/>
    <w:rsid w:val="00736B4E"/>
    <w:rsid w:val="00737183"/>
    <w:rsid w:val="0074047F"/>
    <w:rsid w:val="00741220"/>
    <w:rsid w:val="007439D5"/>
    <w:rsid w:val="00744C1C"/>
    <w:rsid w:val="00745B19"/>
    <w:rsid w:val="007474A9"/>
    <w:rsid w:val="00750FAB"/>
    <w:rsid w:val="0075214A"/>
    <w:rsid w:val="00752E56"/>
    <w:rsid w:val="0075342D"/>
    <w:rsid w:val="00755A1C"/>
    <w:rsid w:val="0075625D"/>
    <w:rsid w:val="00756E9E"/>
    <w:rsid w:val="00757C02"/>
    <w:rsid w:val="00760D37"/>
    <w:rsid w:val="0076196D"/>
    <w:rsid w:val="00763939"/>
    <w:rsid w:val="00763CA7"/>
    <w:rsid w:val="007646CA"/>
    <w:rsid w:val="00765349"/>
    <w:rsid w:val="00767752"/>
    <w:rsid w:val="00770730"/>
    <w:rsid w:val="00770B4A"/>
    <w:rsid w:val="00771485"/>
    <w:rsid w:val="00773161"/>
    <w:rsid w:val="007739C7"/>
    <w:rsid w:val="0077510E"/>
    <w:rsid w:val="00775DD5"/>
    <w:rsid w:val="00775E55"/>
    <w:rsid w:val="00785639"/>
    <w:rsid w:val="007857DD"/>
    <w:rsid w:val="00785BCD"/>
    <w:rsid w:val="00786009"/>
    <w:rsid w:val="00786152"/>
    <w:rsid w:val="00786397"/>
    <w:rsid w:val="00786408"/>
    <w:rsid w:val="00790970"/>
    <w:rsid w:val="00791066"/>
    <w:rsid w:val="007915C8"/>
    <w:rsid w:val="0079339D"/>
    <w:rsid w:val="007934DA"/>
    <w:rsid w:val="007936C6"/>
    <w:rsid w:val="00793E39"/>
    <w:rsid w:val="007956A6"/>
    <w:rsid w:val="00797BDD"/>
    <w:rsid w:val="007A0062"/>
    <w:rsid w:val="007A04C4"/>
    <w:rsid w:val="007A1CDE"/>
    <w:rsid w:val="007A267C"/>
    <w:rsid w:val="007A370C"/>
    <w:rsid w:val="007A3A08"/>
    <w:rsid w:val="007A4726"/>
    <w:rsid w:val="007A4C1A"/>
    <w:rsid w:val="007A4C1C"/>
    <w:rsid w:val="007A5673"/>
    <w:rsid w:val="007A5767"/>
    <w:rsid w:val="007A57A2"/>
    <w:rsid w:val="007A68C4"/>
    <w:rsid w:val="007A6AB3"/>
    <w:rsid w:val="007A70CF"/>
    <w:rsid w:val="007A76CF"/>
    <w:rsid w:val="007A79AE"/>
    <w:rsid w:val="007A7D43"/>
    <w:rsid w:val="007B0D4A"/>
    <w:rsid w:val="007B2B00"/>
    <w:rsid w:val="007B4EEA"/>
    <w:rsid w:val="007B6B20"/>
    <w:rsid w:val="007B734A"/>
    <w:rsid w:val="007B7B06"/>
    <w:rsid w:val="007C13E9"/>
    <w:rsid w:val="007C1E37"/>
    <w:rsid w:val="007C2982"/>
    <w:rsid w:val="007C3E8D"/>
    <w:rsid w:val="007C4747"/>
    <w:rsid w:val="007C482B"/>
    <w:rsid w:val="007C4DA3"/>
    <w:rsid w:val="007C59BA"/>
    <w:rsid w:val="007C7D67"/>
    <w:rsid w:val="007D02A1"/>
    <w:rsid w:val="007D03B5"/>
    <w:rsid w:val="007D0E27"/>
    <w:rsid w:val="007D3E1B"/>
    <w:rsid w:val="007D45DF"/>
    <w:rsid w:val="007D4CCE"/>
    <w:rsid w:val="007D5CFA"/>
    <w:rsid w:val="007D6995"/>
    <w:rsid w:val="007E0983"/>
    <w:rsid w:val="007E31BB"/>
    <w:rsid w:val="007E3A6E"/>
    <w:rsid w:val="007E3A9B"/>
    <w:rsid w:val="007E4DEC"/>
    <w:rsid w:val="007E4F12"/>
    <w:rsid w:val="007E5339"/>
    <w:rsid w:val="007E60BD"/>
    <w:rsid w:val="007E6C62"/>
    <w:rsid w:val="007E7590"/>
    <w:rsid w:val="007F2763"/>
    <w:rsid w:val="007F31E1"/>
    <w:rsid w:val="007F3741"/>
    <w:rsid w:val="007F39E2"/>
    <w:rsid w:val="007F3AA9"/>
    <w:rsid w:val="007F41E1"/>
    <w:rsid w:val="007F5D49"/>
    <w:rsid w:val="007F5EBE"/>
    <w:rsid w:val="007F5F4D"/>
    <w:rsid w:val="007F6A2A"/>
    <w:rsid w:val="007F7AD4"/>
    <w:rsid w:val="00800ED0"/>
    <w:rsid w:val="00801B5A"/>
    <w:rsid w:val="00801CE2"/>
    <w:rsid w:val="00802F66"/>
    <w:rsid w:val="008042E3"/>
    <w:rsid w:val="00804AD5"/>
    <w:rsid w:val="00804CFA"/>
    <w:rsid w:val="00806EA0"/>
    <w:rsid w:val="00807EB5"/>
    <w:rsid w:val="0081007C"/>
    <w:rsid w:val="00810F1A"/>
    <w:rsid w:val="008116F7"/>
    <w:rsid w:val="00812E00"/>
    <w:rsid w:val="00812E4D"/>
    <w:rsid w:val="00813540"/>
    <w:rsid w:val="008147B0"/>
    <w:rsid w:val="008152D6"/>
    <w:rsid w:val="0081578C"/>
    <w:rsid w:val="00820D81"/>
    <w:rsid w:val="00822B0A"/>
    <w:rsid w:val="00822CCF"/>
    <w:rsid w:val="00824649"/>
    <w:rsid w:val="008249B5"/>
    <w:rsid w:val="00824D69"/>
    <w:rsid w:val="00824DCD"/>
    <w:rsid w:val="0082535A"/>
    <w:rsid w:val="00826FC5"/>
    <w:rsid w:val="0083059C"/>
    <w:rsid w:val="008310E0"/>
    <w:rsid w:val="008341EB"/>
    <w:rsid w:val="00834808"/>
    <w:rsid w:val="008348B7"/>
    <w:rsid w:val="00835ACE"/>
    <w:rsid w:val="008368DA"/>
    <w:rsid w:val="00836FC0"/>
    <w:rsid w:val="008408FA"/>
    <w:rsid w:val="00840FE0"/>
    <w:rsid w:val="00841AFD"/>
    <w:rsid w:val="00843C28"/>
    <w:rsid w:val="00843C42"/>
    <w:rsid w:val="00843DC2"/>
    <w:rsid w:val="00844F12"/>
    <w:rsid w:val="00845B28"/>
    <w:rsid w:val="0085130B"/>
    <w:rsid w:val="00852A57"/>
    <w:rsid w:val="00852CA1"/>
    <w:rsid w:val="00853B88"/>
    <w:rsid w:val="00853D18"/>
    <w:rsid w:val="008555FB"/>
    <w:rsid w:val="00855977"/>
    <w:rsid w:val="00855F20"/>
    <w:rsid w:val="00856364"/>
    <w:rsid w:val="008577FA"/>
    <w:rsid w:val="008606AA"/>
    <w:rsid w:val="00861A0A"/>
    <w:rsid w:val="008623F2"/>
    <w:rsid w:val="00862608"/>
    <w:rsid w:val="00862D64"/>
    <w:rsid w:val="008636E1"/>
    <w:rsid w:val="00864169"/>
    <w:rsid w:val="008645B0"/>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763D8"/>
    <w:rsid w:val="008771E9"/>
    <w:rsid w:val="0088005B"/>
    <w:rsid w:val="00880149"/>
    <w:rsid w:val="00880476"/>
    <w:rsid w:val="00880E4D"/>
    <w:rsid w:val="00881FD8"/>
    <w:rsid w:val="00882E2E"/>
    <w:rsid w:val="00883059"/>
    <w:rsid w:val="00884C41"/>
    <w:rsid w:val="00884F8E"/>
    <w:rsid w:val="00885FC0"/>
    <w:rsid w:val="00887635"/>
    <w:rsid w:val="008876A0"/>
    <w:rsid w:val="00887956"/>
    <w:rsid w:val="00887C32"/>
    <w:rsid w:val="00891333"/>
    <w:rsid w:val="00891F43"/>
    <w:rsid w:val="00893CAF"/>
    <w:rsid w:val="00894659"/>
    <w:rsid w:val="00894CA0"/>
    <w:rsid w:val="00894E15"/>
    <w:rsid w:val="008953E1"/>
    <w:rsid w:val="00895EBC"/>
    <w:rsid w:val="00896A69"/>
    <w:rsid w:val="00896C44"/>
    <w:rsid w:val="008A0538"/>
    <w:rsid w:val="008A1CCC"/>
    <w:rsid w:val="008A207D"/>
    <w:rsid w:val="008A20B6"/>
    <w:rsid w:val="008A2D0C"/>
    <w:rsid w:val="008A39AA"/>
    <w:rsid w:val="008A5912"/>
    <w:rsid w:val="008A5BF1"/>
    <w:rsid w:val="008A6515"/>
    <w:rsid w:val="008A71F4"/>
    <w:rsid w:val="008B039F"/>
    <w:rsid w:val="008B12E6"/>
    <w:rsid w:val="008B1646"/>
    <w:rsid w:val="008B1ADD"/>
    <w:rsid w:val="008B326E"/>
    <w:rsid w:val="008B3F3E"/>
    <w:rsid w:val="008B4B73"/>
    <w:rsid w:val="008C1560"/>
    <w:rsid w:val="008C1909"/>
    <w:rsid w:val="008C2AEE"/>
    <w:rsid w:val="008C3159"/>
    <w:rsid w:val="008C4702"/>
    <w:rsid w:val="008C5DE4"/>
    <w:rsid w:val="008C657D"/>
    <w:rsid w:val="008C6844"/>
    <w:rsid w:val="008C6A73"/>
    <w:rsid w:val="008C6BE1"/>
    <w:rsid w:val="008C6D9F"/>
    <w:rsid w:val="008D0925"/>
    <w:rsid w:val="008D0BDF"/>
    <w:rsid w:val="008D1B4B"/>
    <w:rsid w:val="008D1DC7"/>
    <w:rsid w:val="008D2EA8"/>
    <w:rsid w:val="008D3A25"/>
    <w:rsid w:val="008D3C04"/>
    <w:rsid w:val="008D4C48"/>
    <w:rsid w:val="008D4D68"/>
    <w:rsid w:val="008D6113"/>
    <w:rsid w:val="008D7AAC"/>
    <w:rsid w:val="008E0032"/>
    <w:rsid w:val="008E18C1"/>
    <w:rsid w:val="008E3806"/>
    <w:rsid w:val="008E504F"/>
    <w:rsid w:val="008E529D"/>
    <w:rsid w:val="008E61D4"/>
    <w:rsid w:val="008E6B34"/>
    <w:rsid w:val="008E6D97"/>
    <w:rsid w:val="008E7360"/>
    <w:rsid w:val="008E74FD"/>
    <w:rsid w:val="008F01D0"/>
    <w:rsid w:val="008F09EF"/>
    <w:rsid w:val="008F0BCE"/>
    <w:rsid w:val="008F1725"/>
    <w:rsid w:val="008F2C18"/>
    <w:rsid w:val="008F3F7D"/>
    <w:rsid w:val="008F43A8"/>
    <w:rsid w:val="008F4F69"/>
    <w:rsid w:val="008F5C18"/>
    <w:rsid w:val="008F62D6"/>
    <w:rsid w:val="009021A7"/>
    <w:rsid w:val="00903DF5"/>
    <w:rsid w:val="00903FD6"/>
    <w:rsid w:val="00904D7F"/>
    <w:rsid w:val="009062C1"/>
    <w:rsid w:val="00906D86"/>
    <w:rsid w:val="00907018"/>
    <w:rsid w:val="0090773D"/>
    <w:rsid w:val="00914104"/>
    <w:rsid w:val="00915AF5"/>
    <w:rsid w:val="009207F2"/>
    <w:rsid w:val="00921CA2"/>
    <w:rsid w:val="00921FD9"/>
    <w:rsid w:val="00922853"/>
    <w:rsid w:val="00923861"/>
    <w:rsid w:val="009238AF"/>
    <w:rsid w:val="009241FB"/>
    <w:rsid w:val="00924C65"/>
    <w:rsid w:val="009257F8"/>
    <w:rsid w:val="00925D0E"/>
    <w:rsid w:val="00926574"/>
    <w:rsid w:val="00926DB2"/>
    <w:rsid w:val="00931808"/>
    <w:rsid w:val="0093260C"/>
    <w:rsid w:val="00932C54"/>
    <w:rsid w:val="0093454E"/>
    <w:rsid w:val="009346C2"/>
    <w:rsid w:val="00936D87"/>
    <w:rsid w:val="00937E4D"/>
    <w:rsid w:val="00941102"/>
    <w:rsid w:val="00942B34"/>
    <w:rsid w:val="0094335F"/>
    <w:rsid w:val="00943628"/>
    <w:rsid w:val="00943858"/>
    <w:rsid w:val="0094673E"/>
    <w:rsid w:val="00946E91"/>
    <w:rsid w:val="00950466"/>
    <w:rsid w:val="00951F9F"/>
    <w:rsid w:val="00952AD4"/>
    <w:rsid w:val="00953AE0"/>
    <w:rsid w:val="0095417D"/>
    <w:rsid w:val="00954E2D"/>
    <w:rsid w:val="00955E6C"/>
    <w:rsid w:val="00956110"/>
    <w:rsid w:val="00956D45"/>
    <w:rsid w:val="00956E0D"/>
    <w:rsid w:val="0096022A"/>
    <w:rsid w:val="009609F5"/>
    <w:rsid w:val="00960A9A"/>
    <w:rsid w:val="00961530"/>
    <w:rsid w:val="0096176F"/>
    <w:rsid w:val="009633D7"/>
    <w:rsid w:val="0096548E"/>
    <w:rsid w:val="00965757"/>
    <w:rsid w:val="00965A1F"/>
    <w:rsid w:val="00965EB2"/>
    <w:rsid w:val="009667A9"/>
    <w:rsid w:val="009668C7"/>
    <w:rsid w:val="009677AA"/>
    <w:rsid w:val="00971122"/>
    <w:rsid w:val="009729AB"/>
    <w:rsid w:val="0097381D"/>
    <w:rsid w:val="0097444A"/>
    <w:rsid w:val="00974E60"/>
    <w:rsid w:val="00976866"/>
    <w:rsid w:val="00980416"/>
    <w:rsid w:val="00980720"/>
    <w:rsid w:val="00980C1B"/>
    <w:rsid w:val="009826C4"/>
    <w:rsid w:val="00983024"/>
    <w:rsid w:val="009841EA"/>
    <w:rsid w:val="00984C12"/>
    <w:rsid w:val="00984CD2"/>
    <w:rsid w:val="009863B1"/>
    <w:rsid w:val="00986DFE"/>
    <w:rsid w:val="009877CF"/>
    <w:rsid w:val="00987F10"/>
    <w:rsid w:val="0099025C"/>
    <w:rsid w:val="00990413"/>
    <w:rsid w:val="00991781"/>
    <w:rsid w:val="00993B01"/>
    <w:rsid w:val="0099487A"/>
    <w:rsid w:val="00994A5E"/>
    <w:rsid w:val="009A07C7"/>
    <w:rsid w:val="009A09AA"/>
    <w:rsid w:val="009A10E8"/>
    <w:rsid w:val="009A2540"/>
    <w:rsid w:val="009A28EA"/>
    <w:rsid w:val="009A4033"/>
    <w:rsid w:val="009A4751"/>
    <w:rsid w:val="009A50FD"/>
    <w:rsid w:val="009A5387"/>
    <w:rsid w:val="009A5B13"/>
    <w:rsid w:val="009A5DAF"/>
    <w:rsid w:val="009A6BEC"/>
    <w:rsid w:val="009A6E6C"/>
    <w:rsid w:val="009A705D"/>
    <w:rsid w:val="009B0F8F"/>
    <w:rsid w:val="009B145F"/>
    <w:rsid w:val="009B1B43"/>
    <w:rsid w:val="009B202D"/>
    <w:rsid w:val="009B2CE0"/>
    <w:rsid w:val="009B3748"/>
    <w:rsid w:val="009B7389"/>
    <w:rsid w:val="009B7479"/>
    <w:rsid w:val="009C0E2D"/>
    <w:rsid w:val="009C160B"/>
    <w:rsid w:val="009C21BB"/>
    <w:rsid w:val="009C2BF0"/>
    <w:rsid w:val="009C45A2"/>
    <w:rsid w:val="009C4BE7"/>
    <w:rsid w:val="009C507F"/>
    <w:rsid w:val="009C6C12"/>
    <w:rsid w:val="009D1353"/>
    <w:rsid w:val="009D2408"/>
    <w:rsid w:val="009D2F4C"/>
    <w:rsid w:val="009D3888"/>
    <w:rsid w:val="009D41EC"/>
    <w:rsid w:val="009D4359"/>
    <w:rsid w:val="009D77A9"/>
    <w:rsid w:val="009D7894"/>
    <w:rsid w:val="009D7B38"/>
    <w:rsid w:val="009E093E"/>
    <w:rsid w:val="009E41C3"/>
    <w:rsid w:val="009E4652"/>
    <w:rsid w:val="009E5475"/>
    <w:rsid w:val="009E67B6"/>
    <w:rsid w:val="009E704A"/>
    <w:rsid w:val="009E7F2E"/>
    <w:rsid w:val="009F0473"/>
    <w:rsid w:val="009F55B5"/>
    <w:rsid w:val="009F58B7"/>
    <w:rsid w:val="009F6EEB"/>
    <w:rsid w:val="009F70EB"/>
    <w:rsid w:val="009F7C2D"/>
    <w:rsid w:val="00A00E6A"/>
    <w:rsid w:val="00A01016"/>
    <w:rsid w:val="00A013A8"/>
    <w:rsid w:val="00A0212A"/>
    <w:rsid w:val="00A021D0"/>
    <w:rsid w:val="00A02C47"/>
    <w:rsid w:val="00A03B8E"/>
    <w:rsid w:val="00A04DCD"/>
    <w:rsid w:val="00A07E73"/>
    <w:rsid w:val="00A1000C"/>
    <w:rsid w:val="00A13619"/>
    <w:rsid w:val="00A13968"/>
    <w:rsid w:val="00A14293"/>
    <w:rsid w:val="00A15099"/>
    <w:rsid w:val="00A15EAA"/>
    <w:rsid w:val="00A16054"/>
    <w:rsid w:val="00A222BA"/>
    <w:rsid w:val="00A25709"/>
    <w:rsid w:val="00A26288"/>
    <w:rsid w:val="00A26C93"/>
    <w:rsid w:val="00A30A69"/>
    <w:rsid w:val="00A3134B"/>
    <w:rsid w:val="00A31D4D"/>
    <w:rsid w:val="00A337CA"/>
    <w:rsid w:val="00A33BF1"/>
    <w:rsid w:val="00A3403B"/>
    <w:rsid w:val="00A3480D"/>
    <w:rsid w:val="00A350D3"/>
    <w:rsid w:val="00A35AD7"/>
    <w:rsid w:val="00A40072"/>
    <w:rsid w:val="00A4235A"/>
    <w:rsid w:val="00A42EE7"/>
    <w:rsid w:val="00A45404"/>
    <w:rsid w:val="00A45A46"/>
    <w:rsid w:val="00A466FE"/>
    <w:rsid w:val="00A51449"/>
    <w:rsid w:val="00A51B2D"/>
    <w:rsid w:val="00A51B50"/>
    <w:rsid w:val="00A52C73"/>
    <w:rsid w:val="00A545D9"/>
    <w:rsid w:val="00A55F93"/>
    <w:rsid w:val="00A5642D"/>
    <w:rsid w:val="00A604D9"/>
    <w:rsid w:val="00A61E66"/>
    <w:rsid w:val="00A6223C"/>
    <w:rsid w:val="00A6393D"/>
    <w:rsid w:val="00A645D9"/>
    <w:rsid w:val="00A662FB"/>
    <w:rsid w:val="00A667BE"/>
    <w:rsid w:val="00A67279"/>
    <w:rsid w:val="00A67AF0"/>
    <w:rsid w:val="00A71533"/>
    <w:rsid w:val="00A74109"/>
    <w:rsid w:val="00A7416A"/>
    <w:rsid w:val="00A75438"/>
    <w:rsid w:val="00A75444"/>
    <w:rsid w:val="00A7569E"/>
    <w:rsid w:val="00A75933"/>
    <w:rsid w:val="00A763FF"/>
    <w:rsid w:val="00A8119B"/>
    <w:rsid w:val="00A819AE"/>
    <w:rsid w:val="00A8265D"/>
    <w:rsid w:val="00A8354B"/>
    <w:rsid w:val="00A836A3"/>
    <w:rsid w:val="00A83C8C"/>
    <w:rsid w:val="00A85934"/>
    <w:rsid w:val="00A85A6B"/>
    <w:rsid w:val="00A86DC4"/>
    <w:rsid w:val="00A8748C"/>
    <w:rsid w:val="00A87554"/>
    <w:rsid w:val="00A875D9"/>
    <w:rsid w:val="00A906E5"/>
    <w:rsid w:val="00A90BC8"/>
    <w:rsid w:val="00A90D95"/>
    <w:rsid w:val="00A90FE0"/>
    <w:rsid w:val="00A92A25"/>
    <w:rsid w:val="00A9305F"/>
    <w:rsid w:val="00A9756C"/>
    <w:rsid w:val="00A97AE6"/>
    <w:rsid w:val="00AA079E"/>
    <w:rsid w:val="00AA0CC1"/>
    <w:rsid w:val="00AA1445"/>
    <w:rsid w:val="00AA220F"/>
    <w:rsid w:val="00AA41E0"/>
    <w:rsid w:val="00AA4DE2"/>
    <w:rsid w:val="00AA77AA"/>
    <w:rsid w:val="00AB0B80"/>
    <w:rsid w:val="00AB1220"/>
    <w:rsid w:val="00AB1758"/>
    <w:rsid w:val="00AB4E12"/>
    <w:rsid w:val="00AB5F8E"/>
    <w:rsid w:val="00AB7F7C"/>
    <w:rsid w:val="00AC04D1"/>
    <w:rsid w:val="00AC0611"/>
    <w:rsid w:val="00AC1D3C"/>
    <w:rsid w:val="00AC1F41"/>
    <w:rsid w:val="00AC25F8"/>
    <w:rsid w:val="00AC2E59"/>
    <w:rsid w:val="00AC3183"/>
    <w:rsid w:val="00AC3256"/>
    <w:rsid w:val="00AC4BDA"/>
    <w:rsid w:val="00AC6678"/>
    <w:rsid w:val="00AC66AE"/>
    <w:rsid w:val="00AC6DE3"/>
    <w:rsid w:val="00AC7507"/>
    <w:rsid w:val="00AC7B81"/>
    <w:rsid w:val="00AC7EAE"/>
    <w:rsid w:val="00AD1630"/>
    <w:rsid w:val="00AD1790"/>
    <w:rsid w:val="00AD3CBD"/>
    <w:rsid w:val="00AD5232"/>
    <w:rsid w:val="00AD5978"/>
    <w:rsid w:val="00AD5BBD"/>
    <w:rsid w:val="00AD6176"/>
    <w:rsid w:val="00AE0F0B"/>
    <w:rsid w:val="00AE184C"/>
    <w:rsid w:val="00AE1FFC"/>
    <w:rsid w:val="00AE24B8"/>
    <w:rsid w:val="00AE310D"/>
    <w:rsid w:val="00AE3284"/>
    <w:rsid w:val="00AE3527"/>
    <w:rsid w:val="00AE3686"/>
    <w:rsid w:val="00AE3B03"/>
    <w:rsid w:val="00AE4A74"/>
    <w:rsid w:val="00AE5CD4"/>
    <w:rsid w:val="00AE6204"/>
    <w:rsid w:val="00AE713D"/>
    <w:rsid w:val="00AE7C06"/>
    <w:rsid w:val="00AE7DF3"/>
    <w:rsid w:val="00AF0E7B"/>
    <w:rsid w:val="00AF2639"/>
    <w:rsid w:val="00AF38D5"/>
    <w:rsid w:val="00AF38DD"/>
    <w:rsid w:val="00AF3E73"/>
    <w:rsid w:val="00AF4460"/>
    <w:rsid w:val="00AF5556"/>
    <w:rsid w:val="00AF5732"/>
    <w:rsid w:val="00AF6480"/>
    <w:rsid w:val="00AF6546"/>
    <w:rsid w:val="00AF6863"/>
    <w:rsid w:val="00AF71FF"/>
    <w:rsid w:val="00B0189A"/>
    <w:rsid w:val="00B02270"/>
    <w:rsid w:val="00B02941"/>
    <w:rsid w:val="00B03B06"/>
    <w:rsid w:val="00B04D02"/>
    <w:rsid w:val="00B051B4"/>
    <w:rsid w:val="00B06BC7"/>
    <w:rsid w:val="00B1025E"/>
    <w:rsid w:val="00B10443"/>
    <w:rsid w:val="00B1046C"/>
    <w:rsid w:val="00B1053F"/>
    <w:rsid w:val="00B113E1"/>
    <w:rsid w:val="00B119EF"/>
    <w:rsid w:val="00B12730"/>
    <w:rsid w:val="00B12B13"/>
    <w:rsid w:val="00B130D5"/>
    <w:rsid w:val="00B15366"/>
    <w:rsid w:val="00B156EA"/>
    <w:rsid w:val="00B16403"/>
    <w:rsid w:val="00B205A4"/>
    <w:rsid w:val="00B206F6"/>
    <w:rsid w:val="00B20CED"/>
    <w:rsid w:val="00B20EDA"/>
    <w:rsid w:val="00B21D23"/>
    <w:rsid w:val="00B22046"/>
    <w:rsid w:val="00B23C86"/>
    <w:rsid w:val="00B26F35"/>
    <w:rsid w:val="00B2707D"/>
    <w:rsid w:val="00B27D39"/>
    <w:rsid w:val="00B30451"/>
    <w:rsid w:val="00B3097C"/>
    <w:rsid w:val="00B309D9"/>
    <w:rsid w:val="00B310B1"/>
    <w:rsid w:val="00B324B8"/>
    <w:rsid w:val="00B32532"/>
    <w:rsid w:val="00B35140"/>
    <w:rsid w:val="00B3619F"/>
    <w:rsid w:val="00B3661D"/>
    <w:rsid w:val="00B37135"/>
    <w:rsid w:val="00B37F39"/>
    <w:rsid w:val="00B400D0"/>
    <w:rsid w:val="00B40769"/>
    <w:rsid w:val="00B41736"/>
    <w:rsid w:val="00B41FBE"/>
    <w:rsid w:val="00B42686"/>
    <w:rsid w:val="00B43823"/>
    <w:rsid w:val="00B4395C"/>
    <w:rsid w:val="00B43D88"/>
    <w:rsid w:val="00B47602"/>
    <w:rsid w:val="00B50DBE"/>
    <w:rsid w:val="00B51B44"/>
    <w:rsid w:val="00B52660"/>
    <w:rsid w:val="00B5341B"/>
    <w:rsid w:val="00B5362B"/>
    <w:rsid w:val="00B53CA3"/>
    <w:rsid w:val="00B56711"/>
    <w:rsid w:val="00B56D5C"/>
    <w:rsid w:val="00B577C2"/>
    <w:rsid w:val="00B62226"/>
    <w:rsid w:val="00B63148"/>
    <w:rsid w:val="00B63BDC"/>
    <w:rsid w:val="00B6508A"/>
    <w:rsid w:val="00B650CD"/>
    <w:rsid w:val="00B6548B"/>
    <w:rsid w:val="00B66F36"/>
    <w:rsid w:val="00B67012"/>
    <w:rsid w:val="00B671CD"/>
    <w:rsid w:val="00B67B20"/>
    <w:rsid w:val="00B70049"/>
    <w:rsid w:val="00B70969"/>
    <w:rsid w:val="00B71247"/>
    <w:rsid w:val="00B714EB"/>
    <w:rsid w:val="00B71F0F"/>
    <w:rsid w:val="00B720B3"/>
    <w:rsid w:val="00B747B4"/>
    <w:rsid w:val="00B748EE"/>
    <w:rsid w:val="00B75AA7"/>
    <w:rsid w:val="00B769CC"/>
    <w:rsid w:val="00B807E5"/>
    <w:rsid w:val="00B820B0"/>
    <w:rsid w:val="00B821CE"/>
    <w:rsid w:val="00B82FA5"/>
    <w:rsid w:val="00B834B1"/>
    <w:rsid w:val="00B835D9"/>
    <w:rsid w:val="00B84BB2"/>
    <w:rsid w:val="00B85225"/>
    <w:rsid w:val="00B85FE4"/>
    <w:rsid w:val="00B86AEB"/>
    <w:rsid w:val="00B906DD"/>
    <w:rsid w:val="00B91473"/>
    <w:rsid w:val="00B91959"/>
    <w:rsid w:val="00B92642"/>
    <w:rsid w:val="00B93433"/>
    <w:rsid w:val="00B94302"/>
    <w:rsid w:val="00B95C1D"/>
    <w:rsid w:val="00B97160"/>
    <w:rsid w:val="00B97F0B"/>
    <w:rsid w:val="00BA039E"/>
    <w:rsid w:val="00BA0A97"/>
    <w:rsid w:val="00BA15E1"/>
    <w:rsid w:val="00BA163B"/>
    <w:rsid w:val="00BA1D6E"/>
    <w:rsid w:val="00BA38A7"/>
    <w:rsid w:val="00BA5D05"/>
    <w:rsid w:val="00BA6702"/>
    <w:rsid w:val="00BA6E6D"/>
    <w:rsid w:val="00BB0C1C"/>
    <w:rsid w:val="00BB143D"/>
    <w:rsid w:val="00BB29B3"/>
    <w:rsid w:val="00BB466A"/>
    <w:rsid w:val="00BB5148"/>
    <w:rsid w:val="00BB6287"/>
    <w:rsid w:val="00BB69FC"/>
    <w:rsid w:val="00BB6EEC"/>
    <w:rsid w:val="00BB7195"/>
    <w:rsid w:val="00BB7304"/>
    <w:rsid w:val="00BB780E"/>
    <w:rsid w:val="00BB784B"/>
    <w:rsid w:val="00BC0266"/>
    <w:rsid w:val="00BC0543"/>
    <w:rsid w:val="00BC0F85"/>
    <w:rsid w:val="00BC1681"/>
    <w:rsid w:val="00BC240F"/>
    <w:rsid w:val="00BC2FC6"/>
    <w:rsid w:val="00BC3187"/>
    <w:rsid w:val="00BC32F2"/>
    <w:rsid w:val="00BC4AA3"/>
    <w:rsid w:val="00BC55BC"/>
    <w:rsid w:val="00BC634E"/>
    <w:rsid w:val="00BC6E4A"/>
    <w:rsid w:val="00BC7ECA"/>
    <w:rsid w:val="00BD00CA"/>
    <w:rsid w:val="00BD0555"/>
    <w:rsid w:val="00BD0558"/>
    <w:rsid w:val="00BD171F"/>
    <w:rsid w:val="00BD18A9"/>
    <w:rsid w:val="00BD3256"/>
    <w:rsid w:val="00BD35BB"/>
    <w:rsid w:val="00BD37B3"/>
    <w:rsid w:val="00BD3D8C"/>
    <w:rsid w:val="00BD589C"/>
    <w:rsid w:val="00BD6196"/>
    <w:rsid w:val="00BD7602"/>
    <w:rsid w:val="00BD77AB"/>
    <w:rsid w:val="00BE044E"/>
    <w:rsid w:val="00BE0459"/>
    <w:rsid w:val="00BE1630"/>
    <w:rsid w:val="00BE6F32"/>
    <w:rsid w:val="00BE73BA"/>
    <w:rsid w:val="00BE7BFE"/>
    <w:rsid w:val="00BE7D71"/>
    <w:rsid w:val="00BF1A7B"/>
    <w:rsid w:val="00BF21BA"/>
    <w:rsid w:val="00BF4473"/>
    <w:rsid w:val="00BF4928"/>
    <w:rsid w:val="00BF57E2"/>
    <w:rsid w:val="00BF5946"/>
    <w:rsid w:val="00BF5C21"/>
    <w:rsid w:val="00BF7674"/>
    <w:rsid w:val="00C005D2"/>
    <w:rsid w:val="00C0132F"/>
    <w:rsid w:val="00C026E8"/>
    <w:rsid w:val="00C03CC5"/>
    <w:rsid w:val="00C04145"/>
    <w:rsid w:val="00C04581"/>
    <w:rsid w:val="00C05D65"/>
    <w:rsid w:val="00C103ED"/>
    <w:rsid w:val="00C10FCC"/>
    <w:rsid w:val="00C11E5B"/>
    <w:rsid w:val="00C11FE1"/>
    <w:rsid w:val="00C13E0F"/>
    <w:rsid w:val="00C14445"/>
    <w:rsid w:val="00C16172"/>
    <w:rsid w:val="00C20844"/>
    <w:rsid w:val="00C21544"/>
    <w:rsid w:val="00C221C5"/>
    <w:rsid w:val="00C22D0E"/>
    <w:rsid w:val="00C22E68"/>
    <w:rsid w:val="00C2327C"/>
    <w:rsid w:val="00C240F9"/>
    <w:rsid w:val="00C31549"/>
    <w:rsid w:val="00C35F61"/>
    <w:rsid w:val="00C36C8A"/>
    <w:rsid w:val="00C37A50"/>
    <w:rsid w:val="00C40382"/>
    <w:rsid w:val="00C41CDC"/>
    <w:rsid w:val="00C41F85"/>
    <w:rsid w:val="00C420FC"/>
    <w:rsid w:val="00C424F2"/>
    <w:rsid w:val="00C42BD5"/>
    <w:rsid w:val="00C42C28"/>
    <w:rsid w:val="00C43D67"/>
    <w:rsid w:val="00C43EF5"/>
    <w:rsid w:val="00C4499C"/>
    <w:rsid w:val="00C4764E"/>
    <w:rsid w:val="00C4787D"/>
    <w:rsid w:val="00C51583"/>
    <w:rsid w:val="00C5206F"/>
    <w:rsid w:val="00C5308E"/>
    <w:rsid w:val="00C53614"/>
    <w:rsid w:val="00C54944"/>
    <w:rsid w:val="00C568F3"/>
    <w:rsid w:val="00C5747A"/>
    <w:rsid w:val="00C575B2"/>
    <w:rsid w:val="00C62705"/>
    <w:rsid w:val="00C63F3B"/>
    <w:rsid w:val="00C64436"/>
    <w:rsid w:val="00C64EBF"/>
    <w:rsid w:val="00C652AA"/>
    <w:rsid w:val="00C6558E"/>
    <w:rsid w:val="00C66D4D"/>
    <w:rsid w:val="00C720C9"/>
    <w:rsid w:val="00C7254C"/>
    <w:rsid w:val="00C734D9"/>
    <w:rsid w:val="00C75EBB"/>
    <w:rsid w:val="00C77AB0"/>
    <w:rsid w:val="00C80EB7"/>
    <w:rsid w:val="00C81E0F"/>
    <w:rsid w:val="00C84736"/>
    <w:rsid w:val="00C860A6"/>
    <w:rsid w:val="00C86375"/>
    <w:rsid w:val="00C86498"/>
    <w:rsid w:val="00C90333"/>
    <w:rsid w:val="00C90465"/>
    <w:rsid w:val="00C90F85"/>
    <w:rsid w:val="00C91058"/>
    <w:rsid w:val="00C9422D"/>
    <w:rsid w:val="00C96255"/>
    <w:rsid w:val="00C96CEC"/>
    <w:rsid w:val="00C96E99"/>
    <w:rsid w:val="00C97A62"/>
    <w:rsid w:val="00CA01D6"/>
    <w:rsid w:val="00CA0580"/>
    <w:rsid w:val="00CA4E00"/>
    <w:rsid w:val="00CA5215"/>
    <w:rsid w:val="00CA5234"/>
    <w:rsid w:val="00CA6830"/>
    <w:rsid w:val="00CA6FA1"/>
    <w:rsid w:val="00CA7D44"/>
    <w:rsid w:val="00CB17AF"/>
    <w:rsid w:val="00CB1D88"/>
    <w:rsid w:val="00CB236A"/>
    <w:rsid w:val="00CB3C6B"/>
    <w:rsid w:val="00CB3E24"/>
    <w:rsid w:val="00CB4501"/>
    <w:rsid w:val="00CB5485"/>
    <w:rsid w:val="00CB6229"/>
    <w:rsid w:val="00CC0F6C"/>
    <w:rsid w:val="00CC2F93"/>
    <w:rsid w:val="00CC3DCD"/>
    <w:rsid w:val="00CC448C"/>
    <w:rsid w:val="00CC452B"/>
    <w:rsid w:val="00CC46B9"/>
    <w:rsid w:val="00CC47FE"/>
    <w:rsid w:val="00CC485C"/>
    <w:rsid w:val="00CC540A"/>
    <w:rsid w:val="00CC578C"/>
    <w:rsid w:val="00CD0D2C"/>
    <w:rsid w:val="00CD17EB"/>
    <w:rsid w:val="00CD2939"/>
    <w:rsid w:val="00CD54CF"/>
    <w:rsid w:val="00CD60D6"/>
    <w:rsid w:val="00CD63BA"/>
    <w:rsid w:val="00CD69C6"/>
    <w:rsid w:val="00CD75D1"/>
    <w:rsid w:val="00CD7D44"/>
    <w:rsid w:val="00CD7E2F"/>
    <w:rsid w:val="00CE09E1"/>
    <w:rsid w:val="00CE277B"/>
    <w:rsid w:val="00CE3A7C"/>
    <w:rsid w:val="00CE42D4"/>
    <w:rsid w:val="00CE7D7C"/>
    <w:rsid w:val="00CF0DD4"/>
    <w:rsid w:val="00CF2474"/>
    <w:rsid w:val="00CF32BB"/>
    <w:rsid w:val="00CF3490"/>
    <w:rsid w:val="00D0313E"/>
    <w:rsid w:val="00D043D3"/>
    <w:rsid w:val="00D04FAC"/>
    <w:rsid w:val="00D068B6"/>
    <w:rsid w:val="00D06E30"/>
    <w:rsid w:val="00D07E0C"/>
    <w:rsid w:val="00D10206"/>
    <w:rsid w:val="00D10770"/>
    <w:rsid w:val="00D110BC"/>
    <w:rsid w:val="00D11360"/>
    <w:rsid w:val="00D114AC"/>
    <w:rsid w:val="00D11C5F"/>
    <w:rsid w:val="00D13A37"/>
    <w:rsid w:val="00D14BC1"/>
    <w:rsid w:val="00D14F9F"/>
    <w:rsid w:val="00D15668"/>
    <w:rsid w:val="00D15A44"/>
    <w:rsid w:val="00D15E50"/>
    <w:rsid w:val="00D1694A"/>
    <w:rsid w:val="00D17D83"/>
    <w:rsid w:val="00D206AB"/>
    <w:rsid w:val="00D22144"/>
    <w:rsid w:val="00D22741"/>
    <w:rsid w:val="00D23735"/>
    <w:rsid w:val="00D255D2"/>
    <w:rsid w:val="00D272C1"/>
    <w:rsid w:val="00D27724"/>
    <w:rsid w:val="00D31250"/>
    <w:rsid w:val="00D32292"/>
    <w:rsid w:val="00D32CE2"/>
    <w:rsid w:val="00D332D8"/>
    <w:rsid w:val="00D3414F"/>
    <w:rsid w:val="00D343A8"/>
    <w:rsid w:val="00D349E8"/>
    <w:rsid w:val="00D35673"/>
    <w:rsid w:val="00D360D5"/>
    <w:rsid w:val="00D36BF6"/>
    <w:rsid w:val="00D37565"/>
    <w:rsid w:val="00D375FE"/>
    <w:rsid w:val="00D4130B"/>
    <w:rsid w:val="00D42763"/>
    <w:rsid w:val="00D42B3E"/>
    <w:rsid w:val="00D430F1"/>
    <w:rsid w:val="00D43223"/>
    <w:rsid w:val="00D437C7"/>
    <w:rsid w:val="00D43CCD"/>
    <w:rsid w:val="00D45B50"/>
    <w:rsid w:val="00D45E9D"/>
    <w:rsid w:val="00D467FF"/>
    <w:rsid w:val="00D46BD4"/>
    <w:rsid w:val="00D46CDA"/>
    <w:rsid w:val="00D50019"/>
    <w:rsid w:val="00D51F98"/>
    <w:rsid w:val="00D525DD"/>
    <w:rsid w:val="00D5470E"/>
    <w:rsid w:val="00D5790E"/>
    <w:rsid w:val="00D61552"/>
    <w:rsid w:val="00D61695"/>
    <w:rsid w:val="00D62524"/>
    <w:rsid w:val="00D62726"/>
    <w:rsid w:val="00D62F77"/>
    <w:rsid w:val="00D64C7E"/>
    <w:rsid w:val="00D66B9B"/>
    <w:rsid w:val="00D676B2"/>
    <w:rsid w:val="00D67F4A"/>
    <w:rsid w:val="00D7071A"/>
    <w:rsid w:val="00D708DB"/>
    <w:rsid w:val="00D70D54"/>
    <w:rsid w:val="00D711BE"/>
    <w:rsid w:val="00D711DD"/>
    <w:rsid w:val="00D71F78"/>
    <w:rsid w:val="00D72129"/>
    <w:rsid w:val="00D7399A"/>
    <w:rsid w:val="00D73A18"/>
    <w:rsid w:val="00D7406F"/>
    <w:rsid w:val="00D76B8D"/>
    <w:rsid w:val="00D77513"/>
    <w:rsid w:val="00D83378"/>
    <w:rsid w:val="00D84383"/>
    <w:rsid w:val="00D845E4"/>
    <w:rsid w:val="00D84A79"/>
    <w:rsid w:val="00D84C6A"/>
    <w:rsid w:val="00D84F7F"/>
    <w:rsid w:val="00D852A4"/>
    <w:rsid w:val="00D86A1E"/>
    <w:rsid w:val="00D9054E"/>
    <w:rsid w:val="00D90B37"/>
    <w:rsid w:val="00D90EE1"/>
    <w:rsid w:val="00D9285D"/>
    <w:rsid w:val="00D92AE8"/>
    <w:rsid w:val="00D93243"/>
    <w:rsid w:val="00D93DE1"/>
    <w:rsid w:val="00D9673F"/>
    <w:rsid w:val="00D96D25"/>
    <w:rsid w:val="00DA0475"/>
    <w:rsid w:val="00DA12B3"/>
    <w:rsid w:val="00DA2D5B"/>
    <w:rsid w:val="00DA54E8"/>
    <w:rsid w:val="00DA5880"/>
    <w:rsid w:val="00DB0B0F"/>
    <w:rsid w:val="00DB15AF"/>
    <w:rsid w:val="00DB18EB"/>
    <w:rsid w:val="00DB1F57"/>
    <w:rsid w:val="00DB4899"/>
    <w:rsid w:val="00DB57FC"/>
    <w:rsid w:val="00DB7EE7"/>
    <w:rsid w:val="00DC15BC"/>
    <w:rsid w:val="00DC1A87"/>
    <w:rsid w:val="00DC2C11"/>
    <w:rsid w:val="00DC35ED"/>
    <w:rsid w:val="00DC43FC"/>
    <w:rsid w:val="00DC45F6"/>
    <w:rsid w:val="00DC503F"/>
    <w:rsid w:val="00DC5741"/>
    <w:rsid w:val="00DC793E"/>
    <w:rsid w:val="00DD05FA"/>
    <w:rsid w:val="00DD13E5"/>
    <w:rsid w:val="00DD1F33"/>
    <w:rsid w:val="00DD4321"/>
    <w:rsid w:val="00DD5B66"/>
    <w:rsid w:val="00DD61BB"/>
    <w:rsid w:val="00DE089F"/>
    <w:rsid w:val="00DE1658"/>
    <w:rsid w:val="00DE26FC"/>
    <w:rsid w:val="00DE2F8D"/>
    <w:rsid w:val="00DE56A2"/>
    <w:rsid w:val="00DE633C"/>
    <w:rsid w:val="00DE643A"/>
    <w:rsid w:val="00DE6DF7"/>
    <w:rsid w:val="00DE78A4"/>
    <w:rsid w:val="00DF00D4"/>
    <w:rsid w:val="00DF1E78"/>
    <w:rsid w:val="00DF469C"/>
    <w:rsid w:val="00DF47DF"/>
    <w:rsid w:val="00DF4D58"/>
    <w:rsid w:val="00E00B1B"/>
    <w:rsid w:val="00E039E4"/>
    <w:rsid w:val="00E043AE"/>
    <w:rsid w:val="00E05DEF"/>
    <w:rsid w:val="00E07D04"/>
    <w:rsid w:val="00E102E7"/>
    <w:rsid w:val="00E115F2"/>
    <w:rsid w:val="00E13D2D"/>
    <w:rsid w:val="00E153E5"/>
    <w:rsid w:val="00E15BFF"/>
    <w:rsid w:val="00E175CA"/>
    <w:rsid w:val="00E20200"/>
    <w:rsid w:val="00E20750"/>
    <w:rsid w:val="00E20E53"/>
    <w:rsid w:val="00E20F27"/>
    <w:rsid w:val="00E21CF5"/>
    <w:rsid w:val="00E23AFA"/>
    <w:rsid w:val="00E24234"/>
    <w:rsid w:val="00E24E85"/>
    <w:rsid w:val="00E261C5"/>
    <w:rsid w:val="00E26D3A"/>
    <w:rsid w:val="00E26D69"/>
    <w:rsid w:val="00E275DC"/>
    <w:rsid w:val="00E30315"/>
    <w:rsid w:val="00E324D0"/>
    <w:rsid w:val="00E3578F"/>
    <w:rsid w:val="00E3590C"/>
    <w:rsid w:val="00E359AB"/>
    <w:rsid w:val="00E361A7"/>
    <w:rsid w:val="00E36BEF"/>
    <w:rsid w:val="00E4242A"/>
    <w:rsid w:val="00E44DA9"/>
    <w:rsid w:val="00E44EFD"/>
    <w:rsid w:val="00E453F6"/>
    <w:rsid w:val="00E45DE6"/>
    <w:rsid w:val="00E461C3"/>
    <w:rsid w:val="00E4716A"/>
    <w:rsid w:val="00E47C14"/>
    <w:rsid w:val="00E47DC2"/>
    <w:rsid w:val="00E50C2E"/>
    <w:rsid w:val="00E50ED5"/>
    <w:rsid w:val="00E511AA"/>
    <w:rsid w:val="00E571EF"/>
    <w:rsid w:val="00E604CA"/>
    <w:rsid w:val="00E60B71"/>
    <w:rsid w:val="00E60CF7"/>
    <w:rsid w:val="00E61C88"/>
    <w:rsid w:val="00E6208C"/>
    <w:rsid w:val="00E62E30"/>
    <w:rsid w:val="00E630D0"/>
    <w:rsid w:val="00E63890"/>
    <w:rsid w:val="00E640FF"/>
    <w:rsid w:val="00E65DC4"/>
    <w:rsid w:val="00E662D6"/>
    <w:rsid w:val="00E67011"/>
    <w:rsid w:val="00E67034"/>
    <w:rsid w:val="00E67E2D"/>
    <w:rsid w:val="00E70F03"/>
    <w:rsid w:val="00E710CA"/>
    <w:rsid w:val="00E728B1"/>
    <w:rsid w:val="00E7480F"/>
    <w:rsid w:val="00E75DE8"/>
    <w:rsid w:val="00E77923"/>
    <w:rsid w:val="00E77B12"/>
    <w:rsid w:val="00E802A9"/>
    <w:rsid w:val="00E83281"/>
    <w:rsid w:val="00E841A6"/>
    <w:rsid w:val="00E845F3"/>
    <w:rsid w:val="00E8554F"/>
    <w:rsid w:val="00E90B0C"/>
    <w:rsid w:val="00E911C9"/>
    <w:rsid w:val="00E93C99"/>
    <w:rsid w:val="00E94347"/>
    <w:rsid w:val="00E94F62"/>
    <w:rsid w:val="00E96299"/>
    <w:rsid w:val="00E968C0"/>
    <w:rsid w:val="00E97041"/>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B65C4"/>
    <w:rsid w:val="00EC01C7"/>
    <w:rsid w:val="00EC0633"/>
    <w:rsid w:val="00EC2324"/>
    <w:rsid w:val="00EC2E54"/>
    <w:rsid w:val="00EC400E"/>
    <w:rsid w:val="00EC430C"/>
    <w:rsid w:val="00EC598F"/>
    <w:rsid w:val="00EC5CB4"/>
    <w:rsid w:val="00EC617C"/>
    <w:rsid w:val="00EC71B4"/>
    <w:rsid w:val="00EC7203"/>
    <w:rsid w:val="00EC745C"/>
    <w:rsid w:val="00EC794E"/>
    <w:rsid w:val="00ED015E"/>
    <w:rsid w:val="00ED1A26"/>
    <w:rsid w:val="00ED4811"/>
    <w:rsid w:val="00ED5BD7"/>
    <w:rsid w:val="00ED639F"/>
    <w:rsid w:val="00ED725B"/>
    <w:rsid w:val="00ED7FCA"/>
    <w:rsid w:val="00EE021E"/>
    <w:rsid w:val="00EE0759"/>
    <w:rsid w:val="00EE2A66"/>
    <w:rsid w:val="00EE30EC"/>
    <w:rsid w:val="00EE3C9A"/>
    <w:rsid w:val="00EE5506"/>
    <w:rsid w:val="00EE59FD"/>
    <w:rsid w:val="00EE6853"/>
    <w:rsid w:val="00EE750D"/>
    <w:rsid w:val="00EE7733"/>
    <w:rsid w:val="00EF0A61"/>
    <w:rsid w:val="00EF2BC4"/>
    <w:rsid w:val="00EF3213"/>
    <w:rsid w:val="00EF65A8"/>
    <w:rsid w:val="00EF6A7C"/>
    <w:rsid w:val="00EF787A"/>
    <w:rsid w:val="00EF7D1D"/>
    <w:rsid w:val="00F003ED"/>
    <w:rsid w:val="00F006B2"/>
    <w:rsid w:val="00F04FE9"/>
    <w:rsid w:val="00F07249"/>
    <w:rsid w:val="00F10E03"/>
    <w:rsid w:val="00F1100D"/>
    <w:rsid w:val="00F13A2F"/>
    <w:rsid w:val="00F13A44"/>
    <w:rsid w:val="00F1443D"/>
    <w:rsid w:val="00F15EFA"/>
    <w:rsid w:val="00F210D4"/>
    <w:rsid w:val="00F21AE5"/>
    <w:rsid w:val="00F24129"/>
    <w:rsid w:val="00F24200"/>
    <w:rsid w:val="00F24526"/>
    <w:rsid w:val="00F276B1"/>
    <w:rsid w:val="00F277AC"/>
    <w:rsid w:val="00F314C4"/>
    <w:rsid w:val="00F32117"/>
    <w:rsid w:val="00F326C6"/>
    <w:rsid w:val="00F32ED1"/>
    <w:rsid w:val="00F34200"/>
    <w:rsid w:val="00F3448A"/>
    <w:rsid w:val="00F34C52"/>
    <w:rsid w:val="00F354B8"/>
    <w:rsid w:val="00F35CCA"/>
    <w:rsid w:val="00F35E54"/>
    <w:rsid w:val="00F36BF4"/>
    <w:rsid w:val="00F371F8"/>
    <w:rsid w:val="00F37580"/>
    <w:rsid w:val="00F37EAA"/>
    <w:rsid w:val="00F40712"/>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107D"/>
    <w:rsid w:val="00F624A2"/>
    <w:rsid w:val="00F62B61"/>
    <w:rsid w:val="00F63177"/>
    <w:rsid w:val="00F64DEB"/>
    <w:rsid w:val="00F6551F"/>
    <w:rsid w:val="00F6686D"/>
    <w:rsid w:val="00F67786"/>
    <w:rsid w:val="00F705DA"/>
    <w:rsid w:val="00F710D9"/>
    <w:rsid w:val="00F71F3B"/>
    <w:rsid w:val="00F722EC"/>
    <w:rsid w:val="00F739AD"/>
    <w:rsid w:val="00F74E9F"/>
    <w:rsid w:val="00F75DDF"/>
    <w:rsid w:val="00F76B2C"/>
    <w:rsid w:val="00F77B1D"/>
    <w:rsid w:val="00F80C5F"/>
    <w:rsid w:val="00F825AA"/>
    <w:rsid w:val="00F82836"/>
    <w:rsid w:val="00F82A3E"/>
    <w:rsid w:val="00F82A97"/>
    <w:rsid w:val="00F862E8"/>
    <w:rsid w:val="00F86460"/>
    <w:rsid w:val="00F86816"/>
    <w:rsid w:val="00F91B2E"/>
    <w:rsid w:val="00F933A4"/>
    <w:rsid w:val="00F93A65"/>
    <w:rsid w:val="00F950B7"/>
    <w:rsid w:val="00F9666C"/>
    <w:rsid w:val="00F97919"/>
    <w:rsid w:val="00FA0237"/>
    <w:rsid w:val="00FA1DC7"/>
    <w:rsid w:val="00FA3CD4"/>
    <w:rsid w:val="00FA5C64"/>
    <w:rsid w:val="00FA6184"/>
    <w:rsid w:val="00FA6581"/>
    <w:rsid w:val="00FA6872"/>
    <w:rsid w:val="00FB08C5"/>
    <w:rsid w:val="00FB0FD4"/>
    <w:rsid w:val="00FB22E7"/>
    <w:rsid w:val="00FB293D"/>
    <w:rsid w:val="00FB35DE"/>
    <w:rsid w:val="00FB3A63"/>
    <w:rsid w:val="00FB409C"/>
    <w:rsid w:val="00FB4333"/>
    <w:rsid w:val="00FB5069"/>
    <w:rsid w:val="00FB59A5"/>
    <w:rsid w:val="00FB6391"/>
    <w:rsid w:val="00FB64D5"/>
    <w:rsid w:val="00FC0170"/>
    <w:rsid w:val="00FC0BBE"/>
    <w:rsid w:val="00FC10EB"/>
    <w:rsid w:val="00FC1695"/>
    <w:rsid w:val="00FC2139"/>
    <w:rsid w:val="00FC4C0F"/>
    <w:rsid w:val="00FC5850"/>
    <w:rsid w:val="00FC59AC"/>
    <w:rsid w:val="00FD05F0"/>
    <w:rsid w:val="00FD0E61"/>
    <w:rsid w:val="00FD1580"/>
    <w:rsid w:val="00FD18FF"/>
    <w:rsid w:val="00FD2426"/>
    <w:rsid w:val="00FD26EF"/>
    <w:rsid w:val="00FD2F60"/>
    <w:rsid w:val="00FD36C3"/>
    <w:rsid w:val="00FD399A"/>
    <w:rsid w:val="00FD4DF5"/>
    <w:rsid w:val="00FD56D8"/>
    <w:rsid w:val="00FD5EC2"/>
    <w:rsid w:val="00FD6A6A"/>
    <w:rsid w:val="00FD73A7"/>
    <w:rsid w:val="00FD7406"/>
    <w:rsid w:val="00FE1338"/>
    <w:rsid w:val="00FE162D"/>
    <w:rsid w:val="00FE16D3"/>
    <w:rsid w:val="00FE31B2"/>
    <w:rsid w:val="00FE422A"/>
    <w:rsid w:val="00FE42DB"/>
    <w:rsid w:val="00FE5954"/>
    <w:rsid w:val="00FE678D"/>
    <w:rsid w:val="00FE6A0C"/>
    <w:rsid w:val="00FE6ABB"/>
    <w:rsid w:val="00FE787C"/>
    <w:rsid w:val="00FF1216"/>
    <w:rsid w:val="00FF1CAC"/>
    <w:rsid w:val="00FF28BE"/>
    <w:rsid w:val="00FF394A"/>
    <w:rsid w:val="00FF3B99"/>
    <w:rsid w:val="00FF4739"/>
    <w:rsid w:val="00FF4B2D"/>
    <w:rsid w:val="00FF5A2D"/>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723"/>
        <o:r id="V:Rule2" type="connector" idref="#_x0000_s1618">
          <o:proxy start="" idref="#_x0000_s1595" connectloc="2"/>
          <o:proxy end="" idref="#_x0000_s1600" connectloc="1"/>
        </o:r>
        <o:r id="V:Rule3" type="connector" idref="#_x0000_s1707"/>
        <o:r id="V:Rule4" type="connector" idref="#_x0000_s1729"/>
        <o:r id="V:Rule5" type="connector" idref="#_x0000_s1730"/>
        <o:r id="V:Rule6" type="connector" idref="#_x0000_s1626">
          <o:proxy start="" idref="#_x0000_s1598" connectloc="2"/>
          <o:proxy end="" idref="#_x0000_s1596" connectloc="3"/>
        </o:r>
        <o:r id="V:Rule7" type="connector" idref="#_x0000_s1621">
          <o:proxy start="" idref="#_x0000_s1595" connectloc="2"/>
          <o:proxy end="" idref="#_x0000_s1603" connectloc="1"/>
        </o:r>
        <o:r id="V:Rule8" type="connector" idref="#_x0000_s1367">
          <o:proxy start="" idref="#_x0000_s1362" connectloc="3"/>
          <o:proxy end="" idref="#_x0000_s1363" connectloc="1"/>
        </o:r>
        <o:r id="V:Rule9" type="connector" idref="#_x0000_s1679"/>
        <o:r id="V:Rule10" type="connector" idref="#_x0000_s1430"/>
        <o:r id="V:Rule11" type="connector" idref="#_x0000_s1605">
          <o:proxy start="" idref="#_x0000_s1588" connectloc="2"/>
          <o:proxy end="" idref="#_x0000_s1592" connectloc="1"/>
        </o:r>
        <o:r id="V:Rule12" type="connector" idref="#_x0000_s1673"/>
        <o:r id="V:Rule13" type="connector" idref="#_x0000_s1703"/>
        <o:r id="V:Rule14" type="connector" idref="#_x0000_s1616">
          <o:proxy start="" idref="#_x0000_s1595" connectloc="2"/>
          <o:proxy end="" idref="#_x0000_s1597" connectloc="1"/>
        </o:r>
        <o:r id="V:Rule15" type="connector" idref="#_x0000_s1706"/>
        <o:r id="V:Rule16" type="connector" idref="#_x0000_s1622">
          <o:proxy start="" idref="#_x0000_s1598" connectloc="2"/>
          <o:proxy end="" idref="#_x0000_s1597" connectloc="3"/>
        </o:r>
        <o:r id="V:Rule17" type="connector" idref="#_x0000_s1611">
          <o:proxy start="" idref="#_x0000_s1591" connectloc="2"/>
          <o:proxy end="" idref="#_x0000_s1592" connectloc="3"/>
        </o:r>
        <o:r id="V:Rule18" type="connector" idref="#_x0000_s1633">
          <o:proxy start="" idref="#_x0000_s1591" connectloc="0"/>
        </o:r>
        <o:r id="V:Rule19" type="connector" idref="#_x0000_s1628">
          <o:proxy start="" idref="#_x0000_s1588" connectloc="0"/>
        </o:r>
        <o:r id="V:Rule20" type="connector" idref="#_x0000_s1629">
          <o:proxy start="" idref="#_x0000_s1591" connectloc="0"/>
        </o:r>
        <o:r id="V:Rule21" type="connector" idref="#_x0000_s1615">
          <o:proxy start="" idref="#_x0000_s1591" connectloc="2"/>
          <o:proxy end="" idref="#_x0000_s1602" connectloc="3"/>
        </o:r>
        <o:r id="V:Rule22" type="connector" idref="#_x0000_s1678"/>
        <o:r id="V:Rule23" type="connector" idref="#_x0000_s1397"/>
        <o:r id="V:Rule24" type="connector" idref="#_x0000_s1693"/>
        <o:r id="V:Rule25" type="connector" idref="#_x0000_s1684"/>
        <o:r id="V:Rule26" type="connector" idref="#_x0000_s1728"/>
        <o:r id="V:Rule27" type="connector" idref="#_x0000_s1676"/>
        <o:r id="V:Rule28" type="connector" idref="#_x0000_s1692"/>
        <o:r id="V:Rule29" type="connector" idref="#_x0000_s1631">
          <o:proxy end="" idref="#_x0000_s1598" connectloc="0"/>
        </o:r>
        <o:r id="V:Rule30" type="connector" idref="#_x0000_s1709"/>
        <o:r id="V:Rule31" type="connector" idref="#_x0000_s1609">
          <o:proxy start="" idref="#_x0000_s1588" connectloc="2"/>
          <o:proxy end="" idref="#_x0000_s1602" connectloc="1"/>
        </o:r>
        <o:r id="V:Rule32" type="connector" idref="#_x0000_s1354"/>
        <o:r id="V:Rule33" type="connector" idref="#_x0000_s1620">
          <o:proxy start="" idref="#_x0000_s1595" connectloc="2"/>
          <o:proxy end="" idref="#_x0000_s1596" connectloc="1"/>
        </o:r>
        <o:r id="V:Rule34" type="connector" idref="#_x0000_s1731"/>
        <o:r id="V:Rule35" type="connector" idref="#_x0000_s1651"/>
        <o:r id="V:Rule36" type="connector" idref="#_x0000_s1624">
          <o:proxy start="" idref="#_x0000_s1598" connectloc="2"/>
          <o:proxy end="" idref="#_x0000_s1600" connectloc="3"/>
        </o:r>
        <o:r id="V:Rule37" type="connector" idref="#_x0000_s1688"/>
        <o:r id="V:Rule38" type="connector" idref="#_x0000_s1608">
          <o:proxy start="" idref="#_x0000_s1588" connectloc="2"/>
          <o:proxy end="" idref="#_x0000_s1589" connectloc="1"/>
        </o:r>
        <o:r id="V:Rule39" type="connector" idref="#_x0000_s1634">
          <o:proxy end="" idref="#_x0000_s1595" connectloc="0"/>
        </o:r>
        <o:r id="V:Rule40" type="connector" idref="#_x0000_s1690"/>
        <o:r id="V:Rule41" type="connector" idref="#_x0000_s1691"/>
        <o:r id="V:Rule42" type="connector" idref="#_x0000_s1694"/>
        <o:r id="V:Rule43" type="connector" idref="#_x0000_s1705"/>
        <o:r id="V:Rule44" type="connector" idref="#_x0000_s1635">
          <o:proxy end="" idref="#_x0000_s1598" connectloc="0"/>
        </o:r>
        <o:r id="V:Rule45" type="connector" idref="#_x0000_s1704"/>
        <o:r id="V:Rule46" type="connector" idref="#_x0000_s1687">
          <o:proxy start="" idref="#_x0000_s1664" connectloc="1"/>
        </o:r>
        <o:r id="V:Rule47" type="connector" idref="#_x0000_s1926"/>
        <o:r id="V:Rule48" type="connector" idref="#_x0000_s1623">
          <o:proxy start="" idref="#_x0000_s1598" connectloc="2"/>
          <o:proxy end="" idref="#_x0000_s1599" connectloc="3"/>
        </o:r>
        <o:r id="V:Rule49" type="connector" idref="#_x0000_s1604">
          <o:proxy start="" idref="#_x0000_s1588" connectloc="2"/>
          <o:proxy end="" idref="#_x0000_s1590" connectloc="1"/>
        </o:r>
        <o:r id="V:Rule50" type="connector" idref="#_x0000_s1650"/>
        <o:r id="V:Rule51" type="connector" idref="#_x0000_s1606">
          <o:proxy start="" idref="#_x0000_s1588" connectloc="2"/>
          <o:proxy end="" idref="#_x0000_s1593" connectloc="1"/>
        </o:r>
        <o:r id="V:Rule52" type="connector" idref="#_x0000_s1685"/>
        <o:r id="V:Rule53" type="connector" idref="#_x0000_s1686"/>
        <o:r id="V:Rule54" type="connector" idref="#_x0000_s1724"/>
        <o:r id="V:Rule55" type="connector" idref="#_x0000_s1675"/>
        <o:r id="V:Rule56" type="connector" idref="#_x0000_s1607">
          <o:proxy start="" idref="#_x0000_s1588" connectloc="2"/>
          <o:proxy end="" idref="#_x0000_s1594" connectloc="1"/>
        </o:r>
        <o:r id="V:Rule57" type="connector" idref="#_x0000_s1617">
          <o:proxy start="" idref="#_x0000_s1595" connectloc="2"/>
          <o:proxy end="" idref="#_x0000_s1599" connectloc="1"/>
        </o:r>
        <o:r id="V:Rule58" type="connector" idref="#_x0000_s1653"/>
        <o:r id="V:Rule59" type="connector" idref="#_x0000_s1652"/>
        <o:r id="V:Rule60" type="connector" idref="#_x0000_s1655"/>
        <o:r id="V:Rule61" type="connector" idref="#_x0000_s1625">
          <o:proxy start="" idref="#_x0000_s1598" connectloc="2"/>
          <o:proxy end="" idref="#_x0000_s1601" connectloc="3"/>
        </o:r>
        <o:r id="V:Rule62" type="connector" idref="#_x0000_s1680"/>
        <o:r id="V:Rule63" type="connector" idref="#_x0000_s1614">
          <o:proxy start="" idref="#_x0000_s1591" connectloc="2"/>
          <o:proxy end="" idref="#_x0000_s1589" connectloc="3"/>
        </o:r>
        <o:r id="V:Rule64" type="connector" idref="#_x0000_s1917"/>
        <o:r id="V:Rule65" type="connector" idref="#_x0000_s1672"/>
        <o:r id="V:Rule66" type="connector" idref="#_x0000_s1654"/>
        <o:r id="V:Rule67" type="connector" idref="#_x0000_s1613">
          <o:proxy start="" idref="#_x0000_s1591" connectloc="2"/>
          <o:proxy end="" idref="#_x0000_s1594" connectloc="3"/>
        </o:r>
        <o:r id="V:Rule68" type="connector" idref="#_x0000_s1689"/>
        <o:r id="V:Rule69" type="connector" idref="#_x0000_s1711"/>
        <o:r id="V:Rule70" type="connector" idref="#_x0000_s1906"/>
        <o:r id="V:Rule71" type="connector" idref="#_x0000_s1674"/>
        <o:r id="V:Rule72" type="connector" idref="#_x0000_s1710"/>
        <o:r id="V:Rule73" type="connector" idref="#_x0000_s1396"/>
        <o:r id="V:Rule74" type="connector" idref="#_x0000_s1636"/>
        <o:r id="V:Rule75" type="connector" idref="#_x0000_s1638"/>
        <o:r id="V:Rule76" type="connector" idref="#_x0000_s1632">
          <o:proxy start="" idref="#_x0000_s1588" connectloc="0"/>
        </o:r>
        <o:r id="V:Rule77" type="connector" idref="#_x0000_s1619">
          <o:proxy start="" idref="#_x0000_s1595" connectloc="2"/>
          <o:proxy end="" idref="#_x0000_s1601" connectloc="1"/>
        </o:r>
        <o:r id="V:Rule78" type="connector" idref="#_x0000_s1677"/>
        <o:r id="V:Rule79" type="connector" idref="#_x0000_s1610">
          <o:proxy start="" idref="#_x0000_s1591" connectloc="2"/>
          <o:proxy end="" idref="#_x0000_s1590" connectloc="3"/>
        </o:r>
        <o:r id="V:Rule80" type="connector" idref="#_x0000_s1627">
          <o:proxy start="" idref="#_x0000_s1598" connectloc="2"/>
          <o:proxy end="" idref="#_x0000_s1603" connectloc="3"/>
        </o:r>
        <o:r id="V:Rule81" type="connector" idref="#_x0000_s1400">
          <o:proxy start="" idref="#_x0000_s1392" connectloc="2"/>
          <o:proxy end="" idref="#_x0000_s1395" connectloc="1"/>
        </o:r>
        <o:r id="V:Rule82" type="connector" idref="#_x0000_s1612">
          <o:proxy start="" idref="#_x0000_s1591" connectloc="2"/>
          <o:proxy end="" idref="#_x0000_s1593" connectloc="3"/>
        </o:r>
        <o:r id="V:Rule83" type="connector" idref="#_x0000_s1630">
          <o:proxy end="" idref="#_x0000_s1595" connectloc="0"/>
        </o:r>
        <o:r id="V:Rule84" type="connector" idref="#_x0000_s1663"/>
        <o:r id="V:Rule85" type="connector" idref="#_x0000_s170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59311D"/>
    <w:pPr>
      <w:keepNext/>
      <w:numPr>
        <w:ilvl w:val="1"/>
        <w:numId w:val="1"/>
      </w:numPr>
      <w:tabs>
        <w:tab w:val="left" w:pos="720"/>
      </w:tabs>
      <w:spacing w:after="0"/>
      <w:outlineLvl w:val="1"/>
    </w:pPr>
    <w:rPr>
      <w:b/>
      <w:color w:val="4F81BD"/>
      <w:spacing w:val="15"/>
      <w:sz w:val="26"/>
      <w:szCs w:val="22"/>
    </w:rPr>
  </w:style>
  <w:style w:type="paragraph" w:styleId="Heading3">
    <w:name w:val="heading 3"/>
    <w:basedOn w:val="Normal"/>
    <w:next w:val="Normal"/>
    <w:link w:val="Heading3Char"/>
    <w:uiPriority w:val="9"/>
    <w:qFormat/>
    <w:rsid w:val="00D62524"/>
    <w:pPr>
      <w:keepNext/>
      <w:numPr>
        <w:ilvl w:val="2"/>
        <w:numId w:val="1"/>
      </w:numPr>
      <w:tabs>
        <w:tab w:val="left" w:pos="900"/>
      </w:tabs>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59311D"/>
    <w:rPr>
      <w:b/>
      <w:color w:val="4F81BD"/>
      <w:spacing w:val="15"/>
      <w:sz w:val="26"/>
      <w:szCs w:val="22"/>
      <w:lang w:bidi="en-US"/>
    </w:rPr>
  </w:style>
  <w:style w:type="character" w:customStyle="1" w:styleId="Heading3Char">
    <w:name w:val="Heading 3 Char"/>
    <w:link w:val="Heading3"/>
    <w:uiPriority w:val="9"/>
    <w:rsid w:val="00D62524"/>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51"/>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4"/>
      </w:numPr>
      <w:ind w:left="1080"/>
    </w:pPr>
  </w:style>
  <w:style w:type="paragraph" w:customStyle="1" w:styleId="NumberedListlevel2">
    <w:name w:val="Numbered List level 2"/>
    <w:basedOn w:val="NumberedList"/>
    <w:qFormat/>
    <w:rsid w:val="0001413B"/>
    <w:pPr>
      <w:numPr>
        <w:numId w:val="6"/>
      </w:numPr>
      <w:ind w:left="1440" w:hanging="288"/>
    </w:pPr>
  </w:style>
  <w:style w:type="paragraph" w:customStyle="1" w:styleId="Code">
    <w:name w:val="Code"/>
    <w:basedOn w:val="Normal"/>
    <w:qFormat/>
    <w:rsid w:val="00086EDA"/>
    <w:pPr>
      <w:keepLines/>
      <w:shd w:val="pct10" w:color="auto" w:fill="auto"/>
      <w:suppressAutoHyphens/>
      <w:ind w:left="720"/>
      <w:contextualSpacing/>
    </w:pPr>
    <w:rPr>
      <w:rFonts w:ascii="Courier New" w:hAnsi="Courier New" w:cs="Courier New"/>
      <w:sz w:val="18"/>
      <w:szCs w:val="18"/>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 w:type="character" w:customStyle="1" w:styleId="apple-style-span">
    <w:name w:val="apple-style-span"/>
    <w:rsid w:val="00C37A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05341191">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0504000">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757479294">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69962311">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186364312">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5933710">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00916711">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659115914">
      <w:bodyDiv w:val="1"/>
      <w:marLeft w:val="0"/>
      <w:marRight w:val="0"/>
      <w:marTop w:val="0"/>
      <w:marBottom w:val="0"/>
      <w:divBdr>
        <w:top w:val="none" w:sz="0" w:space="0" w:color="auto"/>
        <w:left w:val="none" w:sz="0" w:space="0" w:color="auto"/>
        <w:bottom w:val="none" w:sz="0" w:space="0" w:color="auto"/>
        <w:right w:val="none" w:sz="0" w:space="0" w:color="auto"/>
      </w:divBdr>
    </w:div>
    <w:div w:id="1701005129">
      <w:bodyDiv w:val="1"/>
      <w:marLeft w:val="0"/>
      <w:marRight w:val="0"/>
      <w:marTop w:val="0"/>
      <w:marBottom w:val="0"/>
      <w:divBdr>
        <w:top w:val="none" w:sz="0" w:space="0" w:color="auto"/>
        <w:left w:val="none" w:sz="0" w:space="0" w:color="auto"/>
        <w:bottom w:val="none" w:sz="0" w:space="0" w:color="auto"/>
        <w:right w:val="none" w:sz="0" w:space="0" w:color="auto"/>
      </w:divBdr>
    </w:div>
    <w:div w:id="1741556122">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 w:id="2069500219">
      <w:bodyDiv w:val="1"/>
      <w:marLeft w:val="0"/>
      <w:marRight w:val="0"/>
      <w:marTop w:val="0"/>
      <w:marBottom w:val="0"/>
      <w:divBdr>
        <w:top w:val="none" w:sz="0" w:space="0" w:color="auto"/>
        <w:left w:val="none" w:sz="0" w:space="0" w:color="auto"/>
        <w:bottom w:val="none" w:sz="0" w:space="0" w:color="auto"/>
        <w:right w:val="none" w:sz="0" w:space="0" w:color="auto"/>
      </w:divBdr>
    </w:div>
    <w:div w:id="210714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my.web.server/filename.vhd.gz" TargetMode="External"/><Relationship Id="rId39" Type="http://schemas.openxmlformats.org/officeDocument/2006/relationships/hyperlink" Target="http://dev.mysql.com/doc/refman/5.5/en/innodb-buffer-pool.html" TargetMode="External"/><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hyperlink" Target="http://cloudstack.org/download.html" TargetMode="External"/><Relationship Id="rId42" Type="http://schemas.openxmlformats.org/officeDocument/2006/relationships/footer" Target="footer1.xml"/><Relationship Id="rId47" Type="http://schemas.openxmlformats.org/officeDocument/2006/relationships/hyperlink" Target="https://na6.salesforce.com/sserv/login.jsp?orgId=00D80000000LWom"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upport.citrix.com/article/CTX118608" TargetMode="External"/><Relationship Id="rId33" Type="http://schemas.openxmlformats.org/officeDocument/2006/relationships/hyperlink" Target="http://open.cloud.com" TargetMode="External"/><Relationship Id="rId38" Type="http://schemas.openxmlformats.org/officeDocument/2006/relationships/hyperlink" Target="http://wiki.apache.org/tomcat/FAQ/Memory" TargetMode="External"/><Relationship Id="rId46" Type="http://schemas.openxmlformats.org/officeDocument/2006/relationships/hyperlink" Target="http://cloudstack.org/discuss/"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3.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loud.com/CloudStack_Documentation/Allocator_Implementation_Guide" TargetMode="External"/><Relationship Id="rId24" Type="http://schemas.openxmlformats.org/officeDocument/2006/relationships/hyperlink" Target="http://support.citrix.com/article/CTX118608" TargetMode="External"/><Relationship Id="rId32" Type="http://schemas.openxmlformats.org/officeDocument/2006/relationships/hyperlink" Target="http://community.citrix.com/display/xs/Installing+Ubuntu+Server+10.04+%2832bit+and+64bit%29+LTS" TargetMode="External"/><Relationship Id="rId37" Type="http://schemas.openxmlformats.org/officeDocument/2006/relationships/hyperlink" Target="http://10.1.1.1/latest/user-data" TargetMode="External"/><Relationship Id="rId40" Type="http://schemas.openxmlformats.org/officeDocument/2006/relationships/header" Target="header1.xml"/><Relationship Id="rId45" Type="http://schemas.openxmlformats.org/officeDocument/2006/relationships/hyperlink" Target="http://kb.vmware.com/selfservice/microsites/search.do?language=en_US&amp;cmd=displayKC&amp;externalId=10051" TargetMode="Externa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vmtoolkit.com/files/folders/converters/entry87.aspx" TargetMode="External"/><Relationship Id="rId28" Type="http://schemas.openxmlformats.org/officeDocument/2006/relationships/image" Target="media/image12.png"/><Relationship Id="rId36" Type="http://schemas.openxmlformats.org/officeDocument/2006/relationships/hyperlink" Target="http://sourceforge.net/projects/cloudstack/files/Password%20Management%20Scripts/CloudInstanceManager.msi/download" TargetMode="External"/><Relationship Id="rId49" Type="http://schemas.openxmlformats.org/officeDocument/2006/relationships/theme" Target="theme/theme1.xml"/><Relationship Id="rId10" Type="http://schemas.openxmlformats.org/officeDocument/2006/relationships/hyperlink" Target="http://docs.cloud.com/CloudStack_Documentation" TargetMode="External"/><Relationship Id="rId19" Type="http://schemas.openxmlformats.org/officeDocument/2006/relationships/image" Target="media/image9.png"/><Relationship Id="rId31" Type="http://schemas.openxmlformats.org/officeDocument/2006/relationships/image" Target="media/image14.png"/><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vmtoolkit.com/files/folders/converters/entry87.aspx" TargetMode="External"/><Relationship Id="rId27" Type="http://schemas.openxmlformats.org/officeDocument/2006/relationships/hyperlink" Target="http://www.microsoft.com/downloads/details.aspx?FamilyID=94bb6e34-d890-4932-81a5-5b50c657de08&amp;DisplayLang=en" TargetMode="External"/><Relationship Id="rId30" Type="http://schemas.openxmlformats.org/officeDocument/2006/relationships/hyperlink" Target="http://technet.microsoft.com/en-us/library/bb892849.aspx" TargetMode="External"/><Relationship Id="rId35" Type="http://schemas.openxmlformats.org/officeDocument/2006/relationships/hyperlink" Target="http://cloudstack.org/dl/cloud-set-guest-password" TargetMode="External"/><Relationship Id="rId43" Type="http://schemas.openxmlformats.org/officeDocument/2006/relationships/footer" Target="footer2.xml"/><Relationship Id="rId48"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5.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3A7D2-A32D-45F7-B278-1E6CDA118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90</Pages>
  <Words>29109</Words>
  <Characters>165924</Characters>
  <Application>Microsoft Office Word</Application>
  <DocSecurity>0</DocSecurity>
  <Lines>1382</Lines>
  <Paragraphs>389</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194644</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123</cp:revision>
  <cp:lastPrinted>2012-02-01T01:54:00Z</cp:lastPrinted>
  <dcterms:created xsi:type="dcterms:W3CDTF">2011-12-07T22:16:00Z</dcterms:created>
  <dcterms:modified xsi:type="dcterms:W3CDTF">2012-02-13T22:06:00Z</dcterms:modified>
</cp:coreProperties>
</file>