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r>
        <w:t>CloudStack</w:t>
      </w:r>
      <w:r w:rsidR="002D0EAD">
        <w:t xml:space="preserve"> </w:t>
      </w:r>
      <w:r w:rsidR="002A4E98">
        <w:t>2.2.1</w:t>
      </w:r>
      <w:r w:rsidR="002D2A21">
        <w:t>3</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4D64FE">
        <w:rPr>
          <w:noProof/>
          <w:sz w:val="28"/>
          <w:szCs w:val="28"/>
        </w:rPr>
        <w:t>January 25, 2012</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Specifications are subjec</w:t>
      </w:r>
      <w:r w:rsidR="004D64FE">
        <w:t>t to change without notice. Cloud.com</w:t>
      </w:r>
      <w:r w:rsidR="00F31B26">
        <w:t xml:space="preserve"> and CloudStack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4D64FE"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5265821" w:history="1">
        <w:r w:rsidR="004D64FE" w:rsidRPr="00FF1637">
          <w:rPr>
            <w:rStyle w:val="Hyperlink"/>
            <w:noProof/>
          </w:rPr>
          <w:t>1</w:t>
        </w:r>
        <w:r w:rsidR="004D64FE">
          <w:rPr>
            <w:rFonts w:asciiTheme="minorHAnsi" w:eastAsiaTheme="minorEastAsia" w:hAnsiTheme="minorHAnsi" w:cstheme="minorBidi"/>
            <w:noProof/>
            <w:sz w:val="22"/>
            <w:szCs w:val="22"/>
            <w:lang w:bidi="ar-SA"/>
          </w:rPr>
          <w:tab/>
        </w:r>
        <w:r w:rsidR="004D64FE" w:rsidRPr="00FF1637">
          <w:rPr>
            <w:rStyle w:val="Hyperlink"/>
            <w:noProof/>
          </w:rPr>
          <w:t>Overview</w:t>
        </w:r>
        <w:r w:rsidR="004D64FE">
          <w:rPr>
            <w:noProof/>
            <w:webHidden/>
          </w:rPr>
          <w:tab/>
        </w:r>
        <w:r w:rsidR="004D64FE">
          <w:rPr>
            <w:noProof/>
            <w:webHidden/>
          </w:rPr>
          <w:fldChar w:fldCharType="begin"/>
        </w:r>
        <w:r w:rsidR="004D64FE">
          <w:rPr>
            <w:noProof/>
            <w:webHidden/>
          </w:rPr>
          <w:instrText xml:space="preserve"> PAGEREF _Toc315265821 \h </w:instrText>
        </w:r>
        <w:r w:rsidR="004D64FE">
          <w:rPr>
            <w:noProof/>
            <w:webHidden/>
          </w:rPr>
        </w:r>
        <w:r w:rsidR="004D64FE">
          <w:rPr>
            <w:noProof/>
            <w:webHidden/>
          </w:rPr>
          <w:fldChar w:fldCharType="separate"/>
        </w:r>
        <w:r w:rsidR="004D64FE">
          <w:rPr>
            <w:noProof/>
            <w:webHidden/>
          </w:rPr>
          <w:t>5</w:t>
        </w:r>
        <w:r w:rsidR="004D64FE">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22" w:history="1">
        <w:r w:rsidRPr="00FF1637">
          <w:rPr>
            <w:rStyle w:val="Hyperlink"/>
            <w:noProof/>
          </w:rPr>
          <w:t>2</w:t>
        </w:r>
        <w:r>
          <w:rPr>
            <w:rFonts w:asciiTheme="minorHAnsi" w:eastAsiaTheme="minorEastAsia" w:hAnsiTheme="minorHAnsi" w:cstheme="minorBidi"/>
            <w:noProof/>
            <w:sz w:val="22"/>
            <w:szCs w:val="22"/>
            <w:lang w:bidi="ar-SA"/>
          </w:rPr>
          <w:tab/>
        </w:r>
        <w:r w:rsidRPr="00FF1637">
          <w:rPr>
            <w:rStyle w:val="Hyperlink"/>
            <w:noProof/>
          </w:rPr>
          <w:t>2.2.13</w:t>
        </w:r>
        <w:r>
          <w:rPr>
            <w:noProof/>
            <w:webHidden/>
          </w:rPr>
          <w:tab/>
        </w:r>
        <w:r>
          <w:rPr>
            <w:noProof/>
            <w:webHidden/>
          </w:rPr>
          <w:fldChar w:fldCharType="begin"/>
        </w:r>
        <w:r>
          <w:rPr>
            <w:noProof/>
            <w:webHidden/>
          </w:rPr>
          <w:instrText xml:space="preserve"> PAGEREF _Toc315265822 \h </w:instrText>
        </w:r>
        <w:r>
          <w:rPr>
            <w:noProof/>
            <w:webHidden/>
          </w:rPr>
        </w:r>
        <w:r>
          <w:rPr>
            <w:noProof/>
            <w:webHidden/>
          </w:rPr>
          <w:fldChar w:fldCharType="separate"/>
        </w:r>
        <w:r>
          <w:rPr>
            <w:noProof/>
            <w:webHidden/>
          </w:rPr>
          <w:t>6</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23" w:history="1">
        <w:r w:rsidRPr="00FF1637">
          <w:rPr>
            <w:rStyle w:val="Hyperlink"/>
            <w:noProof/>
          </w:rPr>
          <w:t>2.1</w:t>
        </w:r>
        <w:r>
          <w:rPr>
            <w:rFonts w:asciiTheme="minorHAnsi" w:eastAsiaTheme="minorEastAsia" w:hAnsiTheme="minorHAnsi" w:cstheme="minorBidi"/>
            <w:noProof/>
            <w:sz w:val="22"/>
            <w:szCs w:val="22"/>
            <w:lang w:bidi="ar-SA"/>
          </w:rPr>
          <w:tab/>
        </w:r>
        <w:r w:rsidRPr="00FF1637">
          <w:rPr>
            <w:rStyle w:val="Hyperlink"/>
            <w:noProof/>
          </w:rPr>
          <w:t>Issues Fixed in 2.2.13</w:t>
        </w:r>
        <w:r>
          <w:rPr>
            <w:noProof/>
            <w:webHidden/>
          </w:rPr>
          <w:tab/>
        </w:r>
        <w:r>
          <w:rPr>
            <w:noProof/>
            <w:webHidden/>
          </w:rPr>
          <w:fldChar w:fldCharType="begin"/>
        </w:r>
        <w:r>
          <w:rPr>
            <w:noProof/>
            <w:webHidden/>
          </w:rPr>
          <w:instrText xml:space="preserve"> PAGEREF _Toc315265823 \h </w:instrText>
        </w:r>
        <w:r>
          <w:rPr>
            <w:noProof/>
            <w:webHidden/>
          </w:rPr>
        </w:r>
        <w:r>
          <w:rPr>
            <w:noProof/>
            <w:webHidden/>
          </w:rPr>
          <w:fldChar w:fldCharType="separate"/>
        </w:r>
        <w:r>
          <w:rPr>
            <w:noProof/>
            <w:webHidden/>
          </w:rPr>
          <w:t>6</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24" w:history="1">
        <w:r w:rsidRPr="00FF1637">
          <w:rPr>
            <w:rStyle w:val="Hyperlink"/>
            <w:noProof/>
          </w:rPr>
          <w:t>2.2</w:t>
        </w:r>
        <w:r>
          <w:rPr>
            <w:rFonts w:asciiTheme="minorHAnsi" w:eastAsiaTheme="minorEastAsia" w:hAnsiTheme="minorHAnsi" w:cstheme="minorBidi"/>
            <w:noProof/>
            <w:sz w:val="22"/>
            <w:szCs w:val="22"/>
            <w:lang w:bidi="ar-SA"/>
          </w:rPr>
          <w:tab/>
        </w:r>
        <w:r w:rsidRPr="00FF1637">
          <w:rPr>
            <w:rStyle w:val="Hyperlink"/>
            <w:noProof/>
          </w:rPr>
          <w:t>New Features in 2.2.13</w:t>
        </w:r>
        <w:r>
          <w:rPr>
            <w:noProof/>
            <w:webHidden/>
          </w:rPr>
          <w:tab/>
        </w:r>
        <w:r>
          <w:rPr>
            <w:noProof/>
            <w:webHidden/>
          </w:rPr>
          <w:fldChar w:fldCharType="begin"/>
        </w:r>
        <w:r>
          <w:rPr>
            <w:noProof/>
            <w:webHidden/>
          </w:rPr>
          <w:instrText xml:space="preserve"> PAGEREF _Toc315265824 \h </w:instrText>
        </w:r>
        <w:r>
          <w:rPr>
            <w:noProof/>
            <w:webHidden/>
          </w:rPr>
        </w:r>
        <w:r>
          <w:rPr>
            <w:noProof/>
            <w:webHidden/>
          </w:rPr>
          <w:fldChar w:fldCharType="separate"/>
        </w:r>
        <w:r>
          <w:rPr>
            <w:noProof/>
            <w:webHidden/>
          </w:rPr>
          <w:t>8</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25" w:history="1">
        <w:r w:rsidRPr="00FF1637">
          <w:rPr>
            <w:rStyle w:val="Hyperlink"/>
            <w:noProof/>
          </w:rPr>
          <w:t>2.3</w:t>
        </w:r>
        <w:r>
          <w:rPr>
            <w:rFonts w:asciiTheme="minorHAnsi" w:eastAsiaTheme="minorEastAsia" w:hAnsiTheme="minorHAnsi" w:cstheme="minorBidi"/>
            <w:noProof/>
            <w:sz w:val="22"/>
            <w:szCs w:val="22"/>
            <w:lang w:bidi="ar-SA"/>
          </w:rPr>
          <w:tab/>
        </w:r>
        <w:r w:rsidRPr="00FF1637">
          <w:rPr>
            <w:rStyle w:val="Hyperlink"/>
            <w:noProof/>
          </w:rPr>
          <w:t>API Changes in 2.2.13</w:t>
        </w:r>
        <w:r>
          <w:rPr>
            <w:noProof/>
            <w:webHidden/>
          </w:rPr>
          <w:tab/>
        </w:r>
        <w:r>
          <w:rPr>
            <w:noProof/>
            <w:webHidden/>
          </w:rPr>
          <w:fldChar w:fldCharType="begin"/>
        </w:r>
        <w:r>
          <w:rPr>
            <w:noProof/>
            <w:webHidden/>
          </w:rPr>
          <w:instrText xml:space="preserve"> PAGEREF _Toc315265825 \h </w:instrText>
        </w:r>
        <w:r>
          <w:rPr>
            <w:noProof/>
            <w:webHidden/>
          </w:rPr>
        </w:r>
        <w:r>
          <w:rPr>
            <w:noProof/>
            <w:webHidden/>
          </w:rPr>
          <w:fldChar w:fldCharType="separate"/>
        </w:r>
        <w:r>
          <w:rPr>
            <w:noProof/>
            <w:webHidden/>
          </w:rPr>
          <w:t>8</w:t>
        </w:r>
        <w:r>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26" w:history="1">
        <w:r w:rsidRPr="00FF1637">
          <w:rPr>
            <w:rStyle w:val="Hyperlink"/>
            <w:noProof/>
          </w:rPr>
          <w:t>3</w:t>
        </w:r>
        <w:r>
          <w:rPr>
            <w:rFonts w:asciiTheme="minorHAnsi" w:eastAsiaTheme="minorEastAsia" w:hAnsiTheme="minorHAnsi" w:cstheme="minorBidi"/>
            <w:noProof/>
            <w:sz w:val="22"/>
            <w:szCs w:val="22"/>
            <w:lang w:bidi="ar-SA"/>
          </w:rPr>
          <w:tab/>
        </w:r>
        <w:r w:rsidRPr="00FF1637">
          <w:rPr>
            <w:rStyle w:val="Hyperlink"/>
            <w:noProof/>
          </w:rPr>
          <w:t>2.2.12</w:t>
        </w:r>
        <w:r>
          <w:rPr>
            <w:noProof/>
            <w:webHidden/>
          </w:rPr>
          <w:tab/>
        </w:r>
        <w:r>
          <w:rPr>
            <w:noProof/>
            <w:webHidden/>
          </w:rPr>
          <w:fldChar w:fldCharType="begin"/>
        </w:r>
        <w:r>
          <w:rPr>
            <w:noProof/>
            <w:webHidden/>
          </w:rPr>
          <w:instrText xml:space="preserve"> PAGEREF _Toc315265826 \h </w:instrText>
        </w:r>
        <w:r>
          <w:rPr>
            <w:noProof/>
            <w:webHidden/>
          </w:rPr>
        </w:r>
        <w:r>
          <w:rPr>
            <w:noProof/>
            <w:webHidden/>
          </w:rPr>
          <w:fldChar w:fldCharType="separate"/>
        </w:r>
        <w:r>
          <w:rPr>
            <w:noProof/>
            <w:webHidden/>
          </w:rPr>
          <w:t>9</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27" w:history="1">
        <w:r w:rsidRPr="00FF1637">
          <w:rPr>
            <w:rStyle w:val="Hyperlink"/>
            <w:noProof/>
          </w:rPr>
          <w:t>3.1</w:t>
        </w:r>
        <w:r>
          <w:rPr>
            <w:rFonts w:asciiTheme="minorHAnsi" w:eastAsiaTheme="minorEastAsia" w:hAnsiTheme="minorHAnsi" w:cstheme="minorBidi"/>
            <w:noProof/>
            <w:sz w:val="22"/>
            <w:szCs w:val="22"/>
            <w:lang w:bidi="ar-SA"/>
          </w:rPr>
          <w:tab/>
        </w:r>
        <w:r w:rsidRPr="00FF1637">
          <w:rPr>
            <w:rStyle w:val="Hyperlink"/>
            <w:noProof/>
          </w:rPr>
          <w:t>Issues Fixed in 2.2.12</w:t>
        </w:r>
        <w:r>
          <w:rPr>
            <w:noProof/>
            <w:webHidden/>
          </w:rPr>
          <w:tab/>
        </w:r>
        <w:r>
          <w:rPr>
            <w:noProof/>
            <w:webHidden/>
          </w:rPr>
          <w:fldChar w:fldCharType="begin"/>
        </w:r>
        <w:r>
          <w:rPr>
            <w:noProof/>
            <w:webHidden/>
          </w:rPr>
          <w:instrText xml:space="preserve"> PAGEREF _Toc315265827 \h </w:instrText>
        </w:r>
        <w:r>
          <w:rPr>
            <w:noProof/>
            <w:webHidden/>
          </w:rPr>
        </w:r>
        <w:r>
          <w:rPr>
            <w:noProof/>
            <w:webHidden/>
          </w:rPr>
          <w:fldChar w:fldCharType="separate"/>
        </w:r>
        <w:r>
          <w:rPr>
            <w:noProof/>
            <w:webHidden/>
          </w:rPr>
          <w:t>9</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28" w:history="1">
        <w:r w:rsidRPr="00FF1637">
          <w:rPr>
            <w:rStyle w:val="Hyperlink"/>
            <w:noProof/>
          </w:rPr>
          <w:t>3.2</w:t>
        </w:r>
        <w:r>
          <w:rPr>
            <w:rFonts w:asciiTheme="minorHAnsi" w:eastAsiaTheme="minorEastAsia" w:hAnsiTheme="minorHAnsi" w:cstheme="minorBidi"/>
            <w:noProof/>
            <w:sz w:val="22"/>
            <w:szCs w:val="22"/>
            <w:lang w:bidi="ar-SA"/>
          </w:rPr>
          <w:tab/>
        </w:r>
        <w:r w:rsidRPr="00FF1637">
          <w:rPr>
            <w:rStyle w:val="Hyperlink"/>
            <w:noProof/>
          </w:rPr>
          <w:t>New Features in 2.2.12</w:t>
        </w:r>
        <w:r>
          <w:rPr>
            <w:noProof/>
            <w:webHidden/>
          </w:rPr>
          <w:tab/>
        </w:r>
        <w:r>
          <w:rPr>
            <w:noProof/>
            <w:webHidden/>
          </w:rPr>
          <w:fldChar w:fldCharType="begin"/>
        </w:r>
        <w:r>
          <w:rPr>
            <w:noProof/>
            <w:webHidden/>
          </w:rPr>
          <w:instrText xml:space="preserve"> PAGEREF _Toc315265828 \h </w:instrText>
        </w:r>
        <w:r>
          <w:rPr>
            <w:noProof/>
            <w:webHidden/>
          </w:rPr>
        </w:r>
        <w:r>
          <w:rPr>
            <w:noProof/>
            <w:webHidden/>
          </w:rPr>
          <w:fldChar w:fldCharType="separate"/>
        </w:r>
        <w:r>
          <w:rPr>
            <w:noProof/>
            <w:webHidden/>
          </w:rPr>
          <w:t>10</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29" w:history="1">
        <w:r w:rsidRPr="00FF1637">
          <w:rPr>
            <w:rStyle w:val="Hyperlink"/>
            <w:noProof/>
          </w:rPr>
          <w:t>3.3</w:t>
        </w:r>
        <w:r>
          <w:rPr>
            <w:rFonts w:asciiTheme="minorHAnsi" w:eastAsiaTheme="minorEastAsia" w:hAnsiTheme="minorHAnsi" w:cstheme="minorBidi"/>
            <w:noProof/>
            <w:sz w:val="22"/>
            <w:szCs w:val="22"/>
            <w:lang w:bidi="ar-SA"/>
          </w:rPr>
          <w:tab/>
        </w:r>
        <w:r w:rsidRPr="00FF1637">
          <w:rPr>
            <w:rStyle w:val="Hyperlink"/>
            <w:noProof/>
          </w:rPr>
          <w:t>API Changes in 2.2.12</w:t>
        </w:r>
        <w:r>
          <w:rPr>
            <w:noProof/>
            <w:webHidden/>
          </w:rPr>
          <w:tab/>
        </w:r>
        <w:r>
          <w:rPr>
            <w:noProof/>
            <w:webHidden/>
          </w:rPr>
          <w:fldChar w:fldCharType="begin"/>
        </w:r>
        <w:r>
          <w:rPr>
            <w:noProof/>
            <w:webHidden/>
          </w:rPr>
          <w:instrText xml:space="preserve"> PAGEREF _Toc315265829 \h </w:instrText>
        </w:r>
        <w:r>
          <w:rPr>
            <w:noProof/>
            <w:webHidden/>
          </w:rPr>
        </w:r>
        <w:r>
          <w:rPr>
            <w:noProof/>
            <w:webHidden/>
          </w:rPr>
          <w:fldChar w:fldCharType="separate"/>
        </w:r>
        <w:r>
          <w:rPr>
            <w:noProof/>
            <w:webHidden/>
          </w:rPr>
          <w:t>10</w:t>
        </w:r>
        <w:r>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30" w:history="1">
        <w:r w:rsidRPr="00FF1637">
          <w:rPr>
            <w:rStyle w:val="Hyperlink"/>
            <w:noProof/>
          </w:rPr>
          <w:t>4</w:t>
        </w:r>
        <w:r>
          <w:rPr>
            <w:rFonts w:asciiTheme="minorHAnsi" w:eastAsiaTheme="minorEastAsia" w:hAnsiTheme="minorHAnsi" w:cstheme="minorBidi"/>
            <w:noProof/>
            <w:sz w:val="22"/>
            <w:szCs w:val="22"/>
            <w:lang w:bidi="ar-SA"/>
          </w:rPr>
          <w:tab/>
        </w:r>
        <w:r w:rsidRPr="00FF1637">
          <w:rPr>
            <w:rStyle w:val="Hyperlink"/>
            <w:noProof/>
          </w:rPr>
          <w:t>2.2.11</w:t>
        </w:r>
        <w:r>
          <w:rPr>
            <w:noProof/>
            <w:webHidden/>
          </w:rPr>
          <w:tab/>
        </w:r>
        <w:r>
          <w:rPr>
            <w:noProof/>
            <w:webHidden/>
          </w:rPr>
          <w:fldChar w:fldCharType="begin"/>
        </w:r>
        <w:r>
          <w:rPr>
            <w:noProof/>
            <w:webHidden/>
          </w:rPr>
          <w:instrText xml:space="preserve"> PAGEREF _Toc315265830 \h </w:instrText>
        </w:r>
        <w:r>
          <w:rPr>
            <w:noProof/>
            <w:webHidden/>
          </w:rPr>
        </w:r>
        <w:r>
          <w:rPr>
            <w:noProof/>
            <w:webHidden/>
          </w:rPr>
          <w:fldChar w:fldCharType="separate"/>
        </w:r>
        <w:r>
          <w:rPr>
            <w:noProof/>
            <w:webHidden/>
          </w:rPr>
          <w:t>12</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31" w:history="1">
        <w:r w:rsidRPr="00FF1637">
          <w:rPr>
            <w:rStyle w:val="Hyperlink"/>
            <w:noProof/>
          </w:rPr>
          <w:t>4.1</w:t>
        </w:r>
        <w:r>
          <w:rPr>
            <w:rFonts w:asciiTheme="minorHAnsi" w:eastAsiaTheme="minorEastAsia" w:hAnsiTheme="minorHAnsi" w:cstheme="minorBidi"/>
            <w:noProof/>
            <w:sz w:val="22"/>
            <w:szCs w:val="22"/>
            <w:lang w:bidi="ar-SA"/>
          </w:rPr>
          <w:tab/>
        </w:r>
        <w:r w:rsidRPr="00FF1637">
          <w:rPr>
            <w:rStyle w:val="Hyperlink"/>
            <w:noProof/>
          </w:rPr>
          <w:t>Issues Fixed in 2.2.11</w:t>
        </w:r>
        <w:r>
          <w:rPr>
            <w:noProof/>
            <w:webHidden/>
          </w:rPr>
          <w:tab/>
        </w:r>
        <w:r>
          <w:rPr>
            <w:noProof/>
            <w:webHidden/>
          </w:rPr>
          <w:fldChar w:fldCharType="begin"/>
        </w:r>
        <w:r>
          <w:rPr>
            <w:noProof/>
            <w:webHidden/>
          </w:rPr>
          <w:instrText xml:space="preserve"> PAGEREF _Toc315265831 \h </w:instrText>
        </w:r>
        <w:r>
          <w:rPr>
            <w:noProof/>
            <w:webHidden/>
          </w:rPr>
        </w:r>
        <w:r>
          <w:rPr>
            <w:noProof/>
            <w:webHidden/>
          </w:rPr>
          <w:fldChar w:fldCharType="separate"/>
        </w:r>
        <w:r>
          <w:rPr>
            <w:noProof/>
            <w:webHidden/>
          </w:rPr>
          <w:t>12</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32" w:history="1">
        <w:r w:rsidRPr="00FF1637">
          <w:rPr>
            <w:rStyle w:val="Hyperlink"/>
            <w:noProof/>
          </w:rPr>
          <w:t>4.2</w:t>
        </w:r>
        <w:r>
          <w:rPr>
            <w:rFonts w:asciiTheme="minorHAnsi" w:eastAsiaTheme="minorEastAsia" w:hAnsiTheme="minorHAnsi" w:cstheme="minorBidi"/>
            <w:noProof/>
            <w:sz w:val="22"/>
            <w:szCs w:val="22"/>
            <w:lang w:bidi="ar-SA"/>
          </w:rPr>
          <w:tab/>
        </w:r>
        <w:r w:rsidRPr="00FF1637">
          <w:rPr>
            <w:rStyle w:val="Hyperlink"/>
            <w:noProof/>
          </w:rPr>
          <w:t>New Features in 2.2.11</w:t>
        </w:r>
        <w:r>
          <w:rPr>
            <w:noProof/>
            <w:webHidden/>
          </w:rPr>
          <w:tab/>
        </w:r>
        <w:r>
          <w:rPr>
            <w:noProof/>
            <w:webHidden/>
          </w:rPr>
          <w:fldChar w:fldCharType="begin"/>
        </w:r>
        <w:r>
          <w:rPr>
            <w:noProof/>
            <w:webHidden/>
          </w:rPr>
          <w:instrText xml:space="preserve"> PAGEREF _Toc315265832 \h </w:instrText>
        </w:r>
        <w:r>
          <w:rPr>
            <w:noProof/>
            <w:webHidden/>
          </w:rPr>
        </w:r>
        <w:r>
          <w:rPr>
            <w:noProof/>
            <w:webHidden/>
          </w:rPr>
          <w:fldChar w:fldCharType="separate"/>
        </w:r>
        <w:r>
          <w:rPr>
            <w:noProof/>
            <w:webHidden/>
          </w:rPr>
          <w:t>12</w:t>
        </w:r>
        <w:r>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33" w:history="1">
        <w:r w:rsidRPr="00FF1637">
          <w:rPr>
            <w:rStyle w:val="Hyperlink"/>
            <w:noProof/>
          </w:rPr>
          <w:t>5</w:t>
        </w:r>
        <w:r>
          <w:rPr>
            <w:rFonts w:asciiTheme="minorHAnsi" w:eastAsiaTheme="minorEastAsia" w:hAnsiTheme="minorHAnsi" w:cstheme="minorBidi"/>
            <w:noProof/>
            <w:sz w:val="22"/>
            <w:szCs w:val="22"/>
            <w:lang w:bidi="ar-SA"/>
          </w:rPr>
          <w:tab/>
        </w:r>
        <w:r w:rsidRPr="00FF1637">
          <w:rPr>
            <w:rStyle w:val="Hyperlink"/>
            <w:noProof/>
          </w:rPr>
          <w:t>2.2.10</w:t>
        </w:r>
        <w:r>
          <w:rPr>
            <w:noProof/>
            <w:webHidden/>
          </w:rPr>
          <w:tab/>
        </w:r>
        <w:r>
          <w:rPr>
            <w:noProof/>
            <w:webHidden/>
          </w:rPr>
          <w:fldChar w:fldCharType="begin"/>
        </w:r>
        <w:r>
          <w:rPr>
            <w:noProof/>
            <w:webHidden/>
          </w:rPr>
          <w:instrText xml:space="preserve"> PAGEREF _Toc315265833 \h </w:instrText>
        </w:r>
        <w:r>
          <w:rPr>
            <w:noProof/>
            <w:webHidden/>
          </w:rPr>
        </w:r>
        <w:r>
          <w:rPr>
            <w:noProof/>
            <w:webHidden/>
          </w:rPr>
          <w:fldChar w:fldCharType="separate"/>
        </w:r>
        <w:r>
          <w:rPr>
            <w:noProof/>
            <w:webHidden/>
          </w:rPr>
          <w:t>13</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34" w:history="1">
        <w:r w:rsidRPr="00FF1637">
          <w:rPr>
            <w:rStyle w:val="Hyperlink"/>
            <w:noProof/>
          </w:rPr>
          <w:t>5.1</w:t>
        </w:r>
        <w:r>
          <w:rPr>
            <w:rFonts w:asciiTheme="minorHAnsi" w:eastAsiaTheme="minorEastAsia" w:hAnsiTheme="minorHAnsi" w:cstheme="minorBidi"/>
            <w:noProof/>
            <w:sz w:val="22"/>
            <w:szCs w:val="22"/>
            <w:lang w:bidi="ar-SA"/>
          </w:rPr>
          <w:tab/>
        </w:r>
        <w:r w:rsidRPr="00FF1637">
          <w:rPr>
            <w:rStyle w:val="Hyperlink"/>
            <w:noProof/>
          </w:rPr>
          <w:t>Issues Fixed in 2.2.10</w:t>
        </w:r>
        <w:r>
          <w:rPr>
            <w:noProof/>
            <w:webHidden/>
          </w:rPr>
          <w:tab/>
        </w:r>
        <w:r>
          <w:rPr>
            <w:noProof/>
            <w:webHidden/>
          </w:rPr>
          <w:fldChar w:fldCharType="begin"/>
        </w:r>
        <w:r>
          <w:rPr>
            <w:noProof/>
            <w:webHidden/>
          </w:rPr>
          <w:instrText xml:space="preserve"> PAGEREF _Toc315265834 \h </w:instrText>
        </w:r>
        <w:r>
          <w:rPr>
            <w:noProof/>
            <w:webHidden/>
          </w:rPr>
        </w:r>
        <w:r>
          <w:rPr>
            <w:noProof/>
            <w:webHidden/>
          </w:rPr>
          <w:fldChar w:fldCharType="separate"/>
        </w:r>
        <w:r>
          <w:rPr>
            <w:noProof/>
            <w:webHidden/>
          </w:rPr>
          <w:t>13</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35" w:history="1">
        <w:r w:rsidRPr="00FF1637">
          <w:rPr>
            <w:rStyle w:val="Hyperlink"/>
            <w:noProof/>
          </w:rPr>
          <w:t>5.2</w:t>
        </w:r>
        <w:r>
          <w:rPr>
            <w:rFonts w:asciiTheme="minorHAnsi" w:eastAsiaTheme="minorEastAsia" w:hAnsiTheme="minorHAnsi" w:cstheme="minorBidi"/>
            <w:noProof/>
            <w:sz w:val="22"/>
            <w:szCs w:val="22"/>
            <w:lang w:bidi="ar-SA"/>
          </w:rPr>
          <w:tab/>
        </w:r>
        <w:r w:rsidRPr="00FF1637">
          <w:rPr>
            <w:rStyle w:val="Hyperlink"/>
            <w:noProof/>
          </w:rPr>
          <w:t>New Features in 2.2.10</w:t>
        </w:r>
        <w:r>
          <w:rPr>
            <w:noProof/>
            <w:webHidden/>
          </w:rPr>
          <w:tab/>
        </w:r>
        <w:r>
          <w:rPr>
            <w:noProof/>
            <w:webHidden/>
          </w:rPr>
          <w:fldChar w:fldCharType="begin"/>
        </w:r>
        <w:r>
          <w:rPr>
            <w:noProof/>
            <w:webHidden/>
          </w:rPr>
          <w:instrText xml:space="preserve"> PAGEREF _Toc315265835 \h </w:instrText>
        </w:r>
        <w:r>
          <w:rPr>
            <w:noProof/>
            <w:webHidden/>
          </w:rPr>
        </w:r>
        <w:r>
          <w:rPr>
            <w:noProof/>
            <w:webHidden/>
          </w:rPr>
          <w:fldChar w:fldCharType="separate"/>
        </w:r>
        <w:r>
          <w:rPr>
            <w:noProof/>
            <w:webHidden/>
          </w:rPr>
          <w:t>13</w:t>
        </w:r>
        <w:r>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36" w:history="1">
        <w:r w:rsidRPr="00FF1637">
          <w:rPr>
            <w:rStyle w:val="Hyperlink"/>
            <w:noProof/>
          </w:rPr>
          <w:t>6</w:t>
        </w:r>
        <w:r>
          <w:rPr>
            <w:rFonts w:asciiTheme="minorHAnsi" w:eastAsiaTheme="minorEastAsia" w:hAnsiTheme="minorHAnsi" w:cstheme="minorBidi"/>
            <w:noProof/>
            <w:sz w:val="22"/>
            <w:szCs w:val="22"/>
            <w:lang w:bidi="ar-SA"/>
          </w:rPr>
          <w:tab/>
        </w:r>
        <w:r w:rsidRPr="00FF1637">
          <w:rPr>
            <w:rStyle w:val="Hyperlink"/>
            <w:noProof/>
          </w:rPr>
          <w:t>2.2.9</w:t>
        </w:r>
        <w:r>
          <w:rPr>
            <w:noProof/>
            <w:webHidden/>
          </w:rPr>
          <w:tab/>
        </w:r>
        <w:r>
          <w:rPr>
            <w:noProof/>
            <w:webHidden/>
          </w:rPr>
          <w:fldChar w:fldCharType="begin"/>
        </w:r>
        <w:r>
          <w:rPr>
            <w:noProof/>
            <w:webHidden/>
          </w:rPr>
          <w:instrText xml:space="preserve"> PAGEREF _Toc315265836 \h </w:instrText>
        </w:r>
        <w:r>
          <w:rPr>
            <w:noProof/>
            <w:webHidden/>
          </w:rPr>
        </w:r>
        <w:r>
          <w:rPr>
            <w:noProof/>
            <w:webHidden/>
          </w:rPr>
          <w:fldChar w:fldCharType="separate"/>
        </w:r>
        <w:r>
          <w:rPr>
            <w:noProof/>
            <w:webHidden/>
          </w:rPr>
          <w:t>15</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37" w:history="1">
        <w:r w:rsidRPr="00FF1637">
          <w:rPr>
            <w:rStyle w:val="Hyperlink"/>
            <w:noProof/>
          </w:rPr>
          <w:t>6.1</w:t>
        </w:r>
        <w:r>
          <w:rPr>
            <w:rFonts w:asciiTheme="minorHAnsi" w:eastAsiaTheme="minorEastAsia" w:hAnsiTheme="minorHAnsi" w:cstheme="minorBidi"/>
            <w:noProof/>
            <w:sz w:val="22"/>
            <w:szCs w:val="22"/>
            <w:lang w:bidi="ar-SA"/>
          </w:rPr>
          <w:tab/>
        </w:r>
        <w:r w:rsidRPr="00FF1637">
          <w:rPr>
            <w:rStyle w:val="Hyperlink"/>
            <w:noProof/>
          </w:rPr>
          <w:t>Issues Fixed in 2.2.9</w:t>
        </w:r>
        <w:r>
          <w:rPr>
            <w:noProof/>
            <w:webHidden/>
          </w:rPr>
          <w:tab/>
        </w:r>
        <w:r>
          <w:rPr>
            <w:noProof/>
            <w:webHidden/>
          </w:rPr>
          <w:fldChar w:fldCharType="begin"/>
        </w:r>
        <w:r>
          <w:rPr>
            <w:noProof/>
            <w:webHidden/>
          </w:rPr>
          <w:instrText xml:space="preserve"> PAGEREF _Toc315265837 \h </w:instrText>
        </w:r>
        <w:r>
          <w:rPr>
            <w:noProof/>
            <w:webHidden/>
          </w:rPr>
        </w:r>
        <w:r>
          <w:rPr>
            <w:noProof/>
            <w:webHidden/>
          </w:rPr>
          <w:fldChar w:fldCharType="separate"/>
        </w:r>
        <w:r>
          <w:rPr>
            <w:noProof/>
            <w:webHidden/>
          </w:rPr>
          <w:t>15</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38" w:history="1">
        <w:r w:rsidRPr="00FF1637">
          <w:rPr>
            <w:rStyle w:val="Hyperlink"/>
            <w:noProof/>
          </w:rPr>
          <w:t>6.2</w:t>
        </w:r>
        <w:r>
          <w:rPr>
            <w:rFonts w:asciiTheme="minorHAnsi" w:eastAsiaTheme="minorEastAsia" w:hAnsiTheme="minorHAnsi" w:cstheme="minorBidi"/>
            <w:noProof/>
            <w:sz w:val="22"/>
            <w:szCs w:val="22"/>
            <w:lang w:bidi="ar-SA"/>
          </w:rPr>
          <w:tab/>
        </w:r>
        <w:r w:rsidRPr="00FF1637">
          <w:rPr>
            <w:rStyle w:val="Hyperlink"/>
            <w:noProof/>
          </w:rPr>
          <w:t>New Features in 2.2.9</w:t>
        </w:r>
        <w:r>
          <w:rPr>
            <w:noProof/>
            <w:webHidden/>
          </w:rPr>
          <w:tab/>
        </w:r>
        <w:r>
          <w:rPr>
            <w:noProof/>
            <w:webHidden/>
          </w:rPr>
          <w:fldChar w:fldCharType="begin"/>
        </w:r>
        <w:r>
          <w:rPr>
            <w:noProof/>
            <w:webHidden/>
          </w:rPr>
          <w:instrText xml:space="preserve"> PAGEREF _Toc315265838 \h </w:instrText>
        </w:r>
        <w:r>
          <w:rPr>
            <w:noProof/>
            <w:webHidden/>
          </w:rPr>
        </w:r>
        <w:r>
          <w:rPr>
            <w:noProof/>
            <w:webHidden/>
          </w:rPr>
          <w:fldChar w:fldCharType="separate"/>
        </w:r>
        <w:r>
          <w:rPr>
            <w:noProof/>
            <w:webHidden/>
          </w:rPr>
          <w:t>15</w:t>
        </w:r>
        <w:r>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39" w:history="1">
        <w:r w:rsidRPr="00FF1637">
          <w:rPr>
            <w:rStyle w:val="Hyperlink"/>
            <w:noProof/>
          </w:rPr>
          <w:t>7</w:t>
        </w:r>
        <w:r>
          <w:rPr>
            <w:rFonts w:asciiTheme="minorHAnsi" w:eastAsiaTheme="minorEastAsia" w:hAnsiTheme="minorHAnsi" w:cstheme="minorBidi"/>
            <w:noProof/>
            <w:sz w:val="22"/>
            <w:szCs w:val="22"/>
            <w:lang w:bidi="ar-SA"/>
          </w:rPr>
          <w:tab/>
        </w:r>
        <w:r w:rsidRPr="00FF1637">
          <w:rPr>
            <w:rStyle w:val="Hyperlink"/>
            <w:noProof/>
          </w:rPr>
          <w:t>2.2.8</w:t>
        </w:r>
        <w:r>
          <w:rPr>
            <w:noProof/>
            <w:webHidden/>
          </w:rPr>
          <w:tab/>
        </w:r>
        <w:r>
          <w:rPr>
            <w:noProof/>
            <w:webHidden/>
          </w:rPr>
          <w:fldChar w:fldCharType="begin"/>
        </w:r>
        <w:r>
          <w:rPr>
            <w:noProof/>
            <w:webHidden/>
          </w:rPr>
          <w:instrText xml:space="preserve"> PAGEREF _Toc315265839 \h </w:instrText>
        </w:r>
        <w:r>
          <w:rPr>
            <w:noProof/>
            <w:webHidden/>
          </w:rPr>
        </w:r>
        <w:r>
          <w:rPr>
            <w:noProof/>
            <w:webHidden/>
          </w:rPr>
          <w:fldChar w:fldCharType="separate"/>
        </w:r>
        <w:r>
          <w:rPr>
            <w:noProof/>
            <w:webHidden/>
          </w:rPr>
          <w:t>16</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40" w:history="1">
        <w:r w:rsidRPr="00FF1637">
          <w:rPr>
            <w:rStyle w:val="Hyperlink"/>
            <w:noProof/>
          </w:rPr>
          <w:t>7.1</w:t>
        </w:r>
        <w:r>
          <w:rPr>
            <w:rFonts w:asciiTheme="minorHAnsi" w:eastAsiaTheme="minorEastAsia" w:hAnsiTheme="minorHAnsi" w:cstheme="minorBidi"/>
            <w:noProof/>
            <w:sz w:val="22"/>
            <w:szCs w:val="22"/>
            <w:lang w:bidi="ar-SA"/>
          </w:rPr>
          <w:tab/>
        </w:r>
        <w:r w:rsidRPr="00FF1637">
          <w:rPr>
            <w:rStyle w:val="Hyperlink"/>
            <w:noProof/>
          </w:rPr>
          <w:t>Issues Fixed in 2.2.8</w:t>
        </w:r>
        <w:r>
          <w:rPr>
            <w:noProof/>
            <w:webHidden/>
          </w:rPr>
          <w:tab/>
        </w:r>
        <w:r>
          <w:rPr>
            <w:noProof/>
            <w:webHidden/>
          </w:rPr>
          <w:fldChar w:fldCharType="begin"/>
        </w:r>
        <w:r>
          <w:rPr>
            <w:noProof/>
            <w:webHidden/>
          </w:rPr>
          <w:instrText xml:space="preserve"> PAGEREF _Toc315265840 \h </w:instrText>
        </w:r>
        <w:r>
          <w:rPr>
            <w:noProof/>
            <w:webHidden/>
          </w:rPr>
        </w:r>
        <w:r>
          <w:rPr>
            <w:noProof/>
            <w:webHidden/>
          </w:rPr>
          <w:fldChar w:fldCharType="separate"/>
        </w:r>
        <w:r>
          <w:rPr>
            <w:noProof/>
            <w:webHidden/>
          </w:rPr>
          <w:t>16</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41" w:history="1">
        <w:r w:rsidRPr="00FF1637">
          <w:rPr>
            <w:rStyle w:val="Hyperlink"/>
            <w:noProof/>
          </w:rPr>
          <w:t>7.2</w:t>
        </w:r>
        <w:r>
          <w:rPr>
            <w:rFonts w:asciiTheme="minorHAnsi" w:eastAsiaTheme="minorEastAsia" w:hAnsiTheme="minorHAnsi" w:cstheme="minorBidi"/>
            <w:noProof/>
            <w:sz w:val="22"/>
            <w:szCs w:val="22"/>
            <w:lang w:bidi="ar-SA"/>
          </w:rPr>
          <w:tab/>
        </w:r>
        <w:r w:rsidRPr="00FF1637">
          <w:rPr>
            <w:rStyle w:val="Hyperlink"/>
            <w:noProof/>
          </w:rPr>
          <w:t>New Features in 2.2.8</w:t>
        </w:r>
        <w:r>
          <w:rPr>
            <w:noProof/>
            <w:webHidden/>
          </w:rPr>
          <w:tab/>
        </w:r>
        <w:r>
          <w:rPr>
            <w:noProof/>
            <w:webHidden/>
          </w:rPr>
          <w:fldChar w:fldCharType="begin"/>
        </w:r>
        <w:r>
          <w:rPr>
            <w:noProof/>
            <w:webHidden/>
          </w:rPr>
          <w:instrText xml:space="preserve"> PAGEREF _Toc315265841 \h </w:instrText>
        </w:r>
        <w:r>
          <w:rPr>
            <w:noProof/>
            <w:webHidden/>
          </w:rPr>
        </w:r>
        <w:r>
          <w:rPr>
            <w:noProof/>
            <w:webHidden/>
          </w:rPr>
          <w:fldChar w:fldCharType="separate"/>
        </w:r>
        <w:r>
          <w:rPr>
            <w:noProof/>
            <w:webHidden/>
          </w:rPr>
          <w:t>17</w:t>
        </w:r>
        <w:r>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42" w:history="1">
        <w:r w:rsidRPr="00FF1637">
          <w:rPr>
            <w:rStyle w:val="Hyperlink"/>
            <w:noProof/>
          </w:rPr>
          <w:t>8</w:t>
        </w:r>
        <w:r>
          <w:rPr>
            <w:rFonts w:asciiTheme="minorHAnsi" w:eastAsiaTheme="minorEastAsia" w:hAnsiTheme="minorHAnsi" w:cstheme="minorBidi"/>
            <w:noProof/>
            <w:sz w:val="22"/>
            <w:szCs w:val="22"/>
            <w:lang w:bidi="ar-SA"/>
          </w:rPr>
          <w:tab/>
        </w:r>
        <w:r w:rsidRPr="00FF1637">
          <w:rPr>
            <w:rStyle w:val="Hyperlink"/>
            <w:noProof/>
          </w:rPr>
          <w:t>2.2.7</w:t>
        </w:r>
        <w:r>
          <w:rPr>
            <w:noProof/>
            <w:webHidden/>
          </w:rPr>
          <w:tab/>
        </w:r>
        <w:r>
          <w:rPr>
            <w:noProof/>
            <w:webHidden/>
          </w:rPr>
          <w:fldChar w:fldCharType="begin"/>
        </w:r>
        <w:r>
          <w:rPr>
            <w:noProof/>
            <w:webHidden/>
          </w:rPr>
          <w:instrText xml:space="preserve"> PAGEREF _Toc315265842 \h </w:instrText>
        </w:r>
        <w:r>
          <w:rPr>
            <w:noProof/>
            <w:webHidden/>
          </w:rPr>
        </w:r>
        <w:r>
          <w:rPr>
            <w:noProof/>
            <w:webHidden/>
          </w:rPr>
          <w:fldChar w:fldCharType="separate"/>
        </w:r>
        <w:r>
          <w:rPr>
            <w:noProof/>
            <w:webHidden/>
          </w:rPr>
          <w:t>19</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43" w:history="1">
        <w:r w:rsidRPr="00FF1637">
          <w:rPr>
            <w:rStyle w:val="Hyperlink"/>
            <w:noProof/>
          </w:rPr>
          <w:t>8.1</w:t>
        </w:r>
        <w:r>
          <w:rPr>
            <w:rFonts w:asciiTheme="minorHAnsi" w:eastAsiaTheme="minorEastAsia" w:hAnsiTheme="minorHAnsi" w:cstheme="minorBidi"/>
            <w:noProof/>
            <w:sz w:val="22"/>
            <w:szCs w:val="22"/>
            <w:lang w:bidi="ar-SA"/>
          </w:rPr>
          <w:tab/>
        </w:r>
        <w:r w:rsidRPr="00FF1637">
          <w:rPr>
            <w:rStyle w:val="Hyperlink"/>
            <w:noProof/>
          </w:rPr>
          <w:t>Issues Fixed in 2.2.7</w:t>
        </w:r>
        <w:r>
          <w:rPr>
            <w:noProof/>
            <w:webHidden/>
          </w:rPr>
          <w:tab/>
        </w:r>
        <w:r>
          <w:rPr>
            <w:noProof/>
            <w:webHidden/>
          </w:rPr>
          <w:fldChar w:fldCharType="begin"/>
        </w:r>
        <w:r>
          <w:rPr>
            <w:noProof/>
            <w:webHidden/>
          </w:rPr>
          <w:instrText xml:space="preserve"> PAGEREF _Toc315265843 \h </w:instrText>
        </w:r>
        <w:r>
          <w:rPr>
            <w:noProof/>
            <w:webHidden/>
          </w:rPr>
        </w:r>
        <w:r>
          <w:rPr>
            <w:noProof/>
            <w:webHidden/>
          </w:rPr>
          <w:fldChar w:fldCharType="separate"/>
        </w:r>
        <w:r>
          <w:rPr>
            <w:noProof/>
            <w:webHidden/>
          </w:rPr>
          <w:t>19</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44" w:history="1">
        <w:r w:rsidRPr="00FF1637">
          <w:rPr>
            <w:rStyle w:val="Hyperlink"/>
            <w:noProof/>
          </w:rPr>
          <w:t>8.2</w:t>
        </w:r>
        <w:r>
          <w:rPr>
            <w:rFonts w:asciiTheme="minorHAnsi" w:eastAsiaTheme="minorEastAsia" w:hAnsiTheme="minorHAnsi" w:cstheme="minorBidi"/>
            <w:noProof/>
            <w:sz w:val="22"/>
            <w:szCs w:val="22"/>
            <w:lang w:bidi="ar-SA"/>
          </w:rPr>
          <w:tab/>
        </w:r>
        <w:r w:rsidRPr="00FF1637">
          <w:rPr>
            <w:rStyle w:val="Hyperlink"/>
            <w:noProof/>
          </w:rPr>
          <w:t>New Features in 2.2.7</w:t>
        </w:r>
        <w:r>
          <w:rPr>
            <w:noProof/>
            <w:webHidden/>
          </w:rPr>
          <w:tab/>
        </w:r>
        <w:r>
          <w:rPr>
            <w:noProof/>
            <w:webHidden/>
          </w:rPr>
          <w:fldChar w:fldCharType="begin"/>
        </w:r>
        <w:r>
          <w:rPr>
            <w:noProof/>
            <w:webHidden/>
          </w:rPr>
          <w:instrText xml:space="preserve"> PAGEREF _Toc315265844 \h </w:instrText>
        </w:r>
        <w:r>
          <w:rPr>
            <w:noProof/>
            <w:webHidden/>
          </w:rPr>
        </w:r>
        <w:r>
          <w:rPr>
            <w:noProof/>
            <w:webHidden/>
          </w:rPr>
          <w:fldChar w:fldCharType="separate"/>
        </w:r>
        <w:r>
          <w:rPr>
            <w:noProof/>
            <w:webHidden/>
          </w:rPr>
          <w:t>19</w:t>
        </w:r>
        <w:r>
          <w:rPr>
            <w:noProof/>
            <w:webHidden/>
          </w:rPr>
          <w:fldChar w:fldCharType="end"/>
        </w:r>
      </w:hyperlink>
    </w:p>
    <w:p w:rsidR="004D64FE" w:rsidRDefault="004D64FE">
      <w:pPr>
        <w:pStyle w:val="TOC1"/>
        <w:tabs>
          <w:tab w:val="left" w:pos="400"/>
          <w:tab w:val="right" w:leader="dot" w:pos="10790"/>
        </w:tabs>
        <w:rPr>
          <w:rFonts w:asciiTheme="minorHAnsi" w:eastAsiaTheme="minorEastAsia" w:hAnsiTheme="minorHAnsi" w:cstheme="minorBidi"/>
          <w:noProof/>
          <w:sz w:val="22"/>
          <w:szCs w:val="22"/>
          <w:lang w:bidi="ar-SA"/>
        </w:rPr>
      </w:pPr>
      <w:hyperlink w:anchor="_Toc315265845" w:history="1">
        <w:r w:rsidRPr="00FF1637">
          <w:rPr>
            <w:rStyle w:val="Hyperlink"/>
            <w:noProof/>
          </w:rPr>
          <w:t>9</w:t>
        </w:r>
        <w:r>
          <w:rPr>
            <w:rFonts w:asciiTheme="minorHAnsi" w:eastAsiaTheme="minorEastAsia" w:hAnsiTheme="minorHAnsi" w:cstheme="minorBidi"/>
            <w:noProof/>
            <w:sz w:val="22"/>
            <w:szCs w:val="22"/>
            <w:lang w:bidi="ar-SA"/>
          </w:rPr>
          <w:tab/>
        </w:r>
        <w:r w:rsidRPr="00FF1637">
          <w:rPr>
            <w:rStyle w:val="Hyperlink"/>
            <w:noProof/>
          </w:rPr>
          <w:t>2.2.6</w:t>
        </w:r>
        <w:r>
          <w:rPr>
            <w:noProof/>
            <w:webHidden/>
          </w:rPr>
          <w:tab/>
        </w:r>
        <w:r>
          <w:rPr>
            <w:noProof/>
            <w:webHidden/>
          </w:rPr>
          <w:fldChar w:fldCharType="begin"/>
        </w:r>
        <w:r>
          <w:rPr>
            <w:noProof/>
            <w:webHidden/>
          </w:rPr>
          <w:instrText xml:space="preserve"> PAGEREF _Toc315265845 \h </w:instrText>
        </w:r>
        <w:r>
          <w:rPr>
            <w:noProof/>
            <w:webHidden/>
          </w:rPr>
        </w:r>
        <w:r>
          <w:rPr>
            <w:noProof/>
            <w:webHidden/>
          </w:rPr>
          <w:fldChar w:fldCharType="separate"/>
        </w:r>
        <w:r>
          <w:rPr>
            <w:noProof/>
            <w:webHidden/>
          </w:rPr>
          <w:t>20</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46" w:history="1">
        <w:r w:rsidRPr="00FF1637">
          <w:rPr>
            <w:rStyle w:val="Hyperlink"/>
            <w:noProof/>
          </w:rPr>
          <w:t>9.1</w:t>
        </w:r>
        <w:r>
          <w:rPr>
            <w:rFonts w:asciiTheme="minorHAnsi" w:eastAsiaTheme="minorEastAsia" w:hAnsiTheme="minorHAnsi" w:cstheme="minorBidi"/>
            <w:noProof/>
            <w:sz w:val="22"/>
            <w:szCs w:val="22"/>
            <w:lang w:bidi="ar-SA"/>
          </w:rPr>
          <w:tab/>
        </w:r>
        <w:r w:rsidRPr="00FF1637">
          <w:rPr>
            <w:rStyle w:val="Hyperlink"/>
            <w:noProof/>
          </w:rPr>
          <w:t>Issues Fixed in 2.2.6</w:t>
        </w:r>
        <w:r>
          <w:rPr>
            <w:noProof/>
            <w:webHidden/>
          </w:rPr>
          <w:tab/>
        </w:r>
        <w:r>
          <w:rPr>
            <w:noProof/>
            <w:webHidden/>
          </w:rPr>
          <w:fldChar w:fldCharType="begin"/>
        </w:r>
        <w:r>
          <w:rPr>
            <w:noProof/>
            <w:webHidden/>
          </w:rPr>
          <w:instrText xml:space="preserve"> PAGEREF _Toc315265846 \h </w:instrText>
        </w:r>
        <w:r>
          <w:rPr>
            <w:noProof/>
            <w:webHidden/>
          </w:rPr>
        </w:r>
        <w:r>
          <w:rPr>
            <w:noProof/>
            <w:webHidden/>
          </w:rPr>
          <w:fldChar w:fldCharType="separate"/>
        </w:r>
        <w:r>
          <w:rPr>
            <w:noProof/>
            <w:webHidden/>
          </w:rPr>
          <w:t>20</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47" w:history="1">
        <w:r w:rsidRPr="00FF1637">
          <w:rPr>
            <w:rStyle w:val="Hyperlink"/>
            <w:noProof/>
          </w:rPr>
          <w:t>9.2</w:t>
        </w:r>
        <w:r>
          <w:rPr>
            <w:rFonts w:asciiTheme="minorHAnsi" w:eastAsiaTheme="minorEastAsia" w:hAnsiTheme="minorHAnsi" w:cstheme="minorBidi"/>
            <w:noProof/>
            <w:sz w:val="22"/>
            <w:szCs w:val="22"/>
            <w:lang w:bidi="ar-SA"/>
          </w:rPr>
          <w:tab/>
        </w:r>
        <w:r w:rsidRPr="00FF1637">
          <w:rPr>
            <w:rStyle w:val="Hyperlink"/>
            <w:noProof/>
          </w:rPr>
          <w:t>New Features in 2.2.6</w:t>
        </w:r>
        <w:r>
          <w:rPr>
            <w:noProof/>
            <w:webHidden/>
          </w:rPr>
          <w:tab/>
        </w:r>
        <w:r>
          <w:rPr>
            <w:noProof/>
            <w:webHidden/>
          </w:rPr>
          <w:fldChar w:fldCharType="begin"/>
        </w:r>
        <w:r>
          <w:rPr>
            <w:noProof/>
            <w:webHidden/>
          </w:rPr>
          <w:instrText xml:space="preserve"> PAGEREF _Toc315265847 \h </w:instrText>
        </w:r>
        <w:r>
          <w:rPr>
            <w:noProof/>
            <w:webHidden/>
          </w:rPr>
        </w:r>
        <w:r>
          <w:rPr>
            <w:noProof/>
            <w:webHidden/>
          </w:rPr>
          <w:fldChar w:fldCharType="separate"/>
        </w:r>
        <w:r>
          <w:rPr>
            <w:noProof/>
            <w:webHidden/>
          </w:rPr>
          <w:t>20</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48" w:history="1">
        <w:r w:rsidRPr="00FF1637">
          <w:rPr>
            <w:rStyle w:val="Hyperlink"/>
            <w:noProof/>
          </w:rPr>
          <w:t>10</w:t>
        </w:r>
        <w:r>
          <w:rPr>
            <w:rFonts w:asciiTheme="minorHAnsi" w:eastAsiaTheme="minorEastAsia" w:hAnsiTheme="minorHAnsi" w:cstheme="minorBidi"/>
            <w:noProof/>
            <w:sz w:val="22"/>
            <w:szCs w:val="22"/>
            <w:lang w:bidi="ar-SA"/>
          </w:rPr>
          <w:tab/>
        </w:r>
        <w:r w:rsidRPr="00FF1637">
          <w:rPr>
            <w:rStyle w:val="Hyperlink"/>
            <w:noProof/>
          </w:rPr>
          <w:t>2.2.5</w:t>
        </w:r>
        <w:r>
          <w:rPr>
            <w:noProof/>
            <w:webHidden/>
          </w:rPr>
          <w:tab/>
        </w:r>
        <w:r>
          <w:rPr>
            <w:noProof/>
            <w:webHidden/>
          </w:rPr>
          <w:fldChar w:fldCharType="begin"/>
        </w:r>
        <w:r>
          <w:rPr>
            <w:noProof/>
            <w:webHidden/>
          </w:rPr>
          <w:instrText xml:space="preserve"> PAGEREF _Toc315265848 \h </w:instrText>
        </w:r>
        <w:r>
          <w:rPr>
            <w:noProof/>
            <w:webHidden/>
          </w:rPr>
        </w:r>
        <w:r>
          <w:rPr>
            <w:noProof/>
            <w:webHidden/>
          </w:rPr>
          <w:fldChar w:fldCharType="separate"/>
        </w:r>
        <w:r>
          <w:rPr>
            <w:noProof/>
            <w:webHidden/>
          </w:rPr>
          <w:t>21</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49" w:history="1">
        <w:r w:rsidRPr="00FF1637">
          <w:rPr>
            <w:rStyle w:val="Hyperlink"/>
            <w:noProof/>
          </w:rPr>
          <w:t>10.1</w:t>
        </w:r>
        <w:r>
          <w:rPr>
            <w:rFonts w:asciiTheme="minorHAnsi" w:eastAsiaTheme="minorEastAsia" w:hAnsiTheme="minorHAnsi" w:cstheme="minorBidi"/>
            <w:noProof/>
            <w:sz w:val="22"/>
            <w:szCs w:val="22"/>
            <w:lang w:bidi="ar-SA"/>
          </w:rPr>
          <w:tab/>
        </w:r>
        <w:r w:rsidRPr="00FF1637">
          <w:rPr>
            <w:rStyle w:val="Hyperlink"/>
            <w:noProof/>
          </w:rPr>
          <w:t>Issues Fixed in 2.2.5</w:t>
        </w:r>
        <w:r>
          <w:rPr>
            <w:noProof/>
            <w:webHidden/>
          </w:rPr>
          <w:tab/>
        </w:r>
        <w:r>
          <w:rPr>
            <w:noProof/>
            <w:webHidden/>
          </w:rPr>
          <w:fldChar w:fldCharType="begin"/>
        </w:r>
        <w:r>
          <w:rPr>
            <w:noProof/>
            <w:webHidden/>
          </w:rPr>
          <w:instrText xml:space="preserve"> PAGEREF _Toc315265849 \h </w:instrText>
        </w:r>
        <w:r>
          <w:rPr>
            <w:noProof/>
            <w:webHidden/>
          </w:rPr>
        </w:r>
        <w:r>
          <w:rPr>
            <w:noProof/>
            <w:webHidden/>
          </w:rPr>
          <w:fldChar w:fldCharType="separate"/>
        </w:r>
        <w:r>
          <w:rPr>
            <w:noProof/>
            <w:webHidden/>
          </w:rPr>
          <w:t>21</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50" w:history="1">
        <w:r w:rsidRPr="00FF1637">
          <w:rPr>
            <w:rStyle w:val="Hyperlink"/>
            <w:noProof/>
          </w:rPr>
          <w:t>10.2</w:t>
        </w:r>
        <w:r>
          <w:rPr>
            <w:rFonts w:asciiTheme="minorHAnsi" w:eastAsiaTheme="minorEastAsia" w:hAnsiTheme="minorHAnsi" w:cstheme="minorBidi"/>
            <w:noProof/>
            <w:sz w:val="22"/>
            <w:szCs w:val="22"/>
            <w:lang w:bidi="ar-SA"/>
          </w:rPr>
          <w:tab/>
        </w:r>
        <w:r w:rsidRPr="00FF1637">
          <w:rPr>
            <w:rStyle w:val="Hyperlink"/>
            <w:noProof/>
          </w:rPr>
          <w:t>New Features in 2.2.5</w:t>
        </w:r>
        <w:r>
          <w:rPr>
            <w:noProof/>
            <w:webHidden/>
          </w:rPr>
          <w:tab/>
        </w:r>
        <w:r>
          <w:rPr>
            <w:noProof/>
            <w:webHidden/>
          </w:rPr>
          <w:fldChar w:fldCharType="begin"/>
        </w:r>
        <w:r>
          <w:rPr>
            <w:noProof/>
            <w:webHidden/>
          </w:rPr>
          <w:instrText xml:space="preserve"> PAGEREF _Toc315265850 \h </w:instrText>
        </w:r>
        <w:r>
          <w:rPr>
            <w:noProof/>
            <w:webHidden/>
          </w:rPr>
        </w:r>
        <w:r>
          <w:rPr>
            <w:noProof/>
            <w:webHidden/>
          </w:rPr>
          <w:fldChar w:fldCharType="separate"/>
        </w:r>
        <w:r>
          <w:rPr>
            <w:noProof/>
            <w:webHidden/>
          </w:rPr>
          <w:t>21</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51" w:history="1">
        <w:r w:rsidRPr="00FF1637">
          <w:rPr>
            <w:rStyle w:val="Hyperlink"/>
            <w:noProof/>
          </w:rPr>
          <w:t>11</w:t>
        </w:r>
        <w:r>
          <w:rPr>
            <w:rFonts w:asciiTheme="minorHAnsi" w:eastAsiaTheme="minorEastAsia" w:hAnsiTheme="minorHAnsi" w:cstheme="minorBidi"/>
            <w:noProof/>
            <w:sz w:val="22"/>
            <w:szCs w:val="22"/>
            <w:lang w:bidi="ar-SA"/>
          </w:rPr>
          <w:tab/>
        </w:r>
        <w:r w:rsidRPr="00FF1637">
          <w:rPr>
            <w:rStyle w:val="Hyperlink"/>
            <w:noProof/>
          </w:rPr>
          <w:t>2.2.4</w:t>
        </w:r>
        <w:r>
          <w:rPr>
            <w:noProof/>
            <w:webHidden/>
          </w:rPr>
          <w:tab/>
        </w:r>
        <w:r>
          <w:rPr>
            <w:noProof/>
            <w:webHidden/>
          </w:rPr>
          <w:fldChar w:fldCharType="begin"/>
        </w:r>
        <w:r>
          <w:rPr>
            <w:noProof/>
            <w:webHidden/>
          </w:rPr>
          <w:instrText xml:space="preserve"> PAGEREF _Toc315265851 \h </w:instrText>
        </w:r>
        <w:r>
          <w:rPr>
            <w:noProof/>
            <w:webHidden/>
          </w:rPr>
        </w:r>
        <w:r>
          <w:rPr>
            <w:noProof/>
            <w:webHidden/>
          </w:rPr>
          <w:fldChar w:fldCharType="separate"/>
        </w:r>
        <w:r>
          <w:rPr>
            <w:noProof/>
            <w:webHidden/>
          </w:rPr>
          <w:t>22</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52" w:history="1">
        <w:r w:rsidRPr="00FF1637">
          <w:rPr>
            <w:rStyle w:val="Hyperlink"/>
            <w:noProof/>
          </w:rPr>
          <w:t>11.1</w:t>
        </w:r>
        <w:r>
          <w:rPr>
            <w:rFonts w:asciiTheme="minorHAnsi" w:eastAsiaTheme="minorEastAsia" w:hAnsiTheme="minorHAnsi" w:cstheme="minorBidi"/>
            <w:noProof/>
            <w:sz w:val="22"/>
            <w:szCs w:val="22"/>
            <w:lang w:bidi="ar-SA"/>
          </w:rPr>
          <w:tab/>
        </w:r>
        <w:r w:rsidRPr="00FF1637">
          <w:rPr>
            <w:rStyle w:val="Hyperlink"/>
            <w:noProof/>
          </w:rPr>
          <w:t>Issues Fixed in 2.2.4</w:t>
        </w:r>
        <w:r>
          <w:rPr>
            <w:noProof/>
            <w:webHidden/>
          </w:rPr>
          <w:tab/>
        </w:r>
        <w:r>
          <w:rPr>
            <w:noProof/>
            <w:webHidden/>
          </w:rPr>
          <w:fldChar w:fldCharType="begin"/>
        </w:r>
        <w:r>
          <w:rPr>
            <w:noProof/>
            <w:webHidden/>
          </w:rPr>
          <w:instrText xml:space="preserve"> PAGEREF _Toc315265852 \h </w:instrText>
        </w:r>
        <w:r>
          <w:rPr>
            <w:noProof/>
            <w:webHidden/>
          </w:rPr>
        </w:r>
        <w:r>
          <w:rPr>
            <w:noProof/>
            <w:webHidden/>
          </w:rPr>
          <w:fldChar w:fldCharType="separate"/>
        </w:r>
        <w:r>
          <w:rPr>
            <w:noProof/>
            <w:webHidden/>
          </w:rPr>
          <w:t>22</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53" w:history="1">
        <w:r w:rsidRPr="00FF1637">
          <w:rPr>
            <w:rStyle w:val="Hyperlink"/>
            <w:noProof/>
          </w:rPr>
          <w:t>11.2</w:t>
        </w:r>
        <w:r>
          <w:rPr>
            <w:rFonts w:asciiTheme="minorHAnsi" w:eastAsiaTheme="minorEastAsia" w:hAnsiTheme="minorHAnsi" w:cstheme="minorBidi"/>
            <w:noProof/>
            <w:sz w:val="22"/>
            <w:szCs w:val="22"/>
            <w:lang w:bidi="ar-SA"/>
          </w:rPr>
          <w:tab/>
        </w:r>
        <w:r w:rsidRPr="00FF1637">
          <w:rPr>
            <w:rStyle w:val="Hyperlink"/>
            <w:noProof/>
          </w:rPr>
          <w:t>New Features in 2.2.4</w:t>
        </w:r>
        <w:r>
          <w:rPr>
            <w:noProof/>
            <w:webHidden/>
          </w:rPr>
          <w:tab/>
        </w:r>
        <w:r>
          <w:rPr>
            <w:noProof/>
            <w:webHidden/>
          </w:rPr>
          <w:fldChar w:fldCharType="begin"/>
        </w:r>
        <w:r>
          <w:rPr>
            <w:noProof/>
            <w:webHidden/>
          </w:rPr>
          <w:instrText xml:space="preserve"> PAGEREF _Toc315265853 \h </w:instrText>
        </w:r>
        <w:r>
          <w:rPr>
            <w:noProof/>
            <w:webHidden/>
          </w:rPr>
        </w:r>
        <w:r>
          <w:rPr>
            <w:noProof/>
            <w:webHidden/>
          </w:rPr>
          <w:fldChar w:fldCharType="separate"/>
        </w:r>
        <w:r>
          <w:rPr>
            <w:noProof/>
            <w:webHidden/>
          </w:rPr>
          <w:t>24</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54" w:history="1">
        <w:r w:rsidRPr="00FF1637">
          <w:rPr>
            <w:rStyle w:val="Hyperlink"/>
            <w:noProof/>
          </w:rPr>
          <w:t>12</w:t>
        </w:r>
        <w:r>
          <w:rPr>
            <w:rFonts w:asciiTheme="minorHAnsi" w:eastAsiaTheme="minorEastAsia" w:hAnsiTheme="minorHAnsi" w:cstheme="minorBidi"/>
            <w:noProof/>
            <w:sz w:val="22"/>
            <w:szCs w:val="22"/>
            <w:lang w:bidi="ar-SA"/>
          </w:rPr>
          <w:tab/>
        </w:r>
        <w:r w:rsidRPr="00FF1637">
          <w:rPr>
            <w:rStyle w:val="Hyperlink"/>
            <w:noProof/>
          </w:rPr>
          <w:t>2.2.3</w:t>
        </w:r>
        <w:r>
          <w:rPr>
            <w:noProof/>
            <w:webHidden/>
          </w:rPr>
          <w:tab/>
        </w:r>
        <w:r>
          <w:rPr>
            <w:noProof/>
            <w:webHidden/>
          </w:rPr>
          <w:fldChar w:fldCharType="begin"/>
        </w:r>
        <w:r>
          <w:rPr>
            <w:noProof/>
            <w:webHidden/>
          </w:rPr>
          <w:instrText xml:space="preserve"> PAGEREF _Toc315265854 \h </w:instrText>
        </w:r>
        <w:r>
          <w:rPr>
            <w:noProof/>
            <w:webHidden/>
          </w:rPr>
        </w:r>
        <w:r>
          <w:rPr>
            <w:noProof/>
            <w:webHidden/>
          </w:rPr>
          <w:fldChar w:fldCharType="separate"/>
        </w:r>
        <w:r>
          <w:rPr>
            <w:noProof/>
            <w:webHidden/>
          </w:rPr>
          <w:t>25</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55" w:history="1">
        <w:r w:rsidRPr="00FF1637">
          <w:rPr>
            <w:rStyle w:val="Hyperlink"/>
            <w:noProof/>
          </w:rPr>
          <w:t>12.1</w:t>
        </w:r>
        <w:r>
          <w:rPr>
            <w:rFonts w:asciiTheme="minorHAnsi" w:eastAsiaTheme="minorEastAsia" w:hAnsiTheme="minorHAnsi" w:cstheme="minorBidi"/>
            <w:noProof/>
            <w:sz w:val="22"/>
            <w:szCs w:val="22"/>
            <w:lang w:bidi="ar-SA"/>
          </w:rPr>
          <w:tab/>
        </w:r>
        <w:r w:rsidRPr="00FF1637">
          <w:rPr>
            <w:rStyle w:val="Hyperlink"/>
            <w:noProof/>
          </w:rPr>
          <w:t>Issues Fixed in 2.2.3</w:t>
        </w:r>
        <w:r>
          <w:rPr>
            <w:noProof/>
            <w:webHidden/>
          </w:rPr>
          <w:tab/>
        </w:r>
        <w:r>
          <w:rPr>
            <w:noProof/>
            <w:webHidden/>
          </w:rPr>
          <w:fldChar w:fldCharType="begin"/>
        </w:r>
        <w:r>
          <w:rPr>
            <w:noProof/>
            <w:webHidden/>
          </w:rPr>
          <w:instrText xml:space="preserve"> PAGEREF _Toc315265855 \h </w:instrText>
        </w:r>
        <w:r>
          <w:rPr>
            <w:noProof/>
            <w:webHidden/>
          </w:rPr>
        </w:r>
        <w:r>
          <w:rPr>
            <w:noProof/>
            <w:webHidden/>
          </w:rPr>
          <w:fldChar w:fldCharType="separate"/>
        </w:r>
        <w:r>
          <w:rPr>
            <w:noProof/>
            <w:webHidden/>
          </w:rPr>
          <w:t>25</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56" w:history="1">
        <w:r w:rsidRPr="00FF1637">
          <w:rPr>
            <w:rStyle w:val="Hyperlink"/>
            <w:noProof/>
          </w:rPr>
          <w:t>12.2</w:t>
        </w:r>
        <w:r>
          <w:rPr>
            <w:rFonts w:asciiTheme="minorHAnsi" w:eastAsiaTheme="minorEastAsia" w:hAnsiTheme="minorHAnsi" w:cstheme="minorBidi"/>
            <w:noProof/>
            <w:sz w:val="22"/>
            <w:szCs w:val="22"/>
            <w:lang w:bidi="ar-SA"/>
          </w:rPr>
          <w:tab/>
        </w:r>
        <w:r w:rsidRPr="00FF1637">
          <w:rPr>
            <w:rStyle w:val="Hyperlink"/>
            <w:noProof/>
          </w:rPr>
          <w:t>New Features in 2.2.3</w:t>
        </w:r>
        <w:r>
          <w:rPr>
            <w:noProof/>
            <w:webHidden/>
          </w:rPr>
          <w:tab/>
        </w:r>
        <w:r>
          <w:rPr>
            <w:noProof/>
            <w:webHidden/>
          </w:rPr>
          <w:fldChar w:fldCharType="begin"/>
        </w:r>
        <w:r>
          <w:rPr>
            <w:noProof/>
            <w:webHidden/>
          </w:rPr>
          <w:instrText xml:space="preserve"> PAGEREF _Toc315265856 \h </w:instrText>
        </w:r>
        <w:r>
          <w:rPr>
            <w:noProof/>
            <w:webHidden/>
          </w:rPr>
        </w:r>
        <w:r>
          <w:rPr>
            <w:noProof/>
            <w:webHidden/>
          </w:rPr>
          <w:fldChar w:fldCharType="separate"/>
        </w:r>
        <w:r>
          <w:rPr>
            <w:noProof/>
            <w:webHidden/>
          </w:rPr>
          <w:t>25</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57" w:history="1">
        <w:r w:rsidRPr="00FF1637">
          <w:rPr>
            <w:rStyle w:val="Hyperlink"/>
            <w:noProof/>
          </w:rPr>
          <w:t>13</w:t>
        </w:r>
        <w:r>
          <w:rPr>
            <w:rFonts w:asciiTheme="minorHAnsi" w:eastAsiaTheme="minorEastAsia" w:hAnsiTheme="minorHAnsi" w:cstheme="minorBidi"/>
            <w:noProof/>
            <w:sz w:val="22"/>
            <w:szCs w:val="22"/>
            <w:lang w:bidi="ar-SA"/>
          </w:rPr>
          <w:tab/>
        </w:r>
        <w:r w:rsidRPr="00FF1637">
          <w:rPr>
            <w:rStyle w:val="Hyperlink"/>
            <w:noProof/>
          </w:rPr>
          <w:t>2.2.2</w:t>
        </w:r>
        <w:r>
          <w:rPr>
            <w:noProof/>
            <w:webHidden/>
          </w:rPr>
          <w:tab/>
        </w:r>
        <w:r>
          <w:rPr>
            <w:noProof/>
            <w:webHidden/>
          </w:rPr>
          <w:fldChar w:fldCharType="begin"/>
        </w:r>
        <w:r>
          <w:rPr>
            <w:noProof/>
            <w:webHidden/>
          </w:rPr>
          <w:instrText xml:space="preserve"> PAGEREF _Toc315265857 \h </w:instrText>
        </w:r>
        <w:r>
          <w:rPr>
            <w:noProof/>
            <w:webHidden/>
          </w:rPr>
        </w:r>
        <w:r>
          <w:rPr>
            <w:noProof/>
            <w:webHidden/>
          </w:rPr>
          <w:fldChar w:fldCharType="separate"/>
        </w:r>
        <w:r>
          <w:rPr>
            <w:noProof/>
            <w:webHidden/>
          </w:rPr>
          <w:t>26</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58" w:history="1">
        <w:r w:rsidRPr="00FF1637">
          <w:rPr>
            <w:rStyle w:val="Hyperlink"/>
            <w:noProof/>
          </w:rPr>
          <w:t>13.1</w:t>
        </w:r>
        <w:r>
          <w:rPr>
            <w:rFonts w:asciiTheme="minorHAnsi" w:eastAsiaTheme="minorEastAsia" w:hAnsiTheme="minorHAnsi" w:cstheme="minorBidi"/>
            <w:noProof/>
            <w:sz w:val="22"/>
            <w:szCs w:val="22"/>
            <w:lang w:bidi="ar-SA"/>
          </w:rPr>
          <w:tab/>
        </w:r>
        <w:r w:rsidRPr="00FF1637">
          <w:rPr>
            <w:rStyle w:val="Hyperlink"/>
            <w:noProof/>
          </w:rPr>
          <w:t>Issues Fixed in 2.2.2</w:t>
        </w:r>
        <w:r>
          <w:rPr>
            <w:noProof/>
            <w:webHidden/>
          </w:rPr>
          <w:tab/>
        </w:r>
        <w:r>
          <w:rPr>
            <w:noProof/>
            <w:webHidden/>
          </w:rPr>
          <w:fldChar w:fldCharType="begin"/>
        </w:r>
        <w:r>
          <w:rPr>
            <w:noProof/>
            <w:webHidden/>
          </w:rPr>
          <w:instrText xml:space="preserve"> PAGEREF _Toc315265858 \h </w:instrText>
        </w:r>
        <w:r>
          <w:rPr>
            <w:noProof/>
            <w:webHidden/>
          </w:rPr>
        </w:r>
        <w:r>
          <w:rPr>
            <w:noProof/>
            <w:webHidden/>
          </w:rPr>
          <w:fldChar w:fldCharType="separate"/>
        </w:r>
        <w:r>
          <w:rPr>
            <w:noProof/>
            <w:webHidden/>
          </w:rPr>
          <w:t>26</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59" w:history="1">
        <w:r w:rsidRPr="00FF1637">
          <w:rPr>
            <w:rStyle w:val="Hyperlink"/>
            <w:noProof/>
          </w:rPr>
          <w:t>13.2</w:t>
        </w:r>
        <w:r>
          <w:rPr>
            <w:rFonts w:asciiTheme="minorHAnsi" w:eastAsiaTheme="minorEastAsia" w:hAnsiTheme="minorHAnsi" w:cstheme="minorBidi"/>
            <w:noProof/>
            <w:sz w:val="22"/>
            <w:szCs w:val="22"/>
            <w:lang w:bidi="ar-SA"/>
          </w:rPr>
          <w:tab/>
        </w:r>
        <w:r w:rsidRPr="00FF1637">
          <w:rPr>
            <w:rStyle w:val="Hyperlink"/>
            <w:noProof/>
          </w:rPr>
          <w:t>New Features in 2.2.2</w:t>
        </w:r>
        <w:r>
          <w:rPr>
            <w:noProof/>
            <w:webHidden/>
          </w:rPr>
          <w:tab/>
        </w:r>
        <w:r>
          <w:rPr>
            <w:noProof/>
            <w:webHidden/>
          </w:rPr>
          <w:fldChar w:fldCharType="begin"/>
        </w:r>
        <w:r>
          <w:rPr>
            <w:noProof/>
            <w:webHidden/>
          </w:rPr>
          <w:instrText xml:space="preserve"> PAGEREF _Toc315265859 \h </w:instrText>
        </w:r>
        <w:r>
          <w:rPr>
            <w:noProof/>
            <w:webHidden/>
          </w:rPr>
        </w:r>
        <w:r>
          <w:rPr>
            <w:noProof/>
            <w:webHidden/>
          </w:rPr>
          <w:fldChar w:fldCharType="separate"/>
        </w:r>
        <w:r>
          <w:rPr>
            <w:noProof/>
            <w:webHidden/>
          </w:rPr>
          <w:t>27</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60" w:history="1">
        <w:r w:rsidRPr="00FF1637">
          <w:rPr>
            <w:rStyle w:val="Hyperlink"/>
            <w:noProof/>
          </w:rPr>
          <w:t>14</w:t>
        </w:r>
        <w:r>
          <w:rPr>
            <w:rFonts w:asciiTheme="minorHAnsi" w:eastAsiaTheme="minorEastAsia" w:hAnsiTheme="minorHAnsi" w:cstheme="minorBidi"/>
            <w:noProof/>
            <w:sz w:val="22"/>
            <w:szCs w:val="22"/>
            <w:lang w:bidi="ar-SA"/>
          </w:rPr>
          <w:tab/>
        </w:r>
        <w:r w:rsidRPr="00FF1637">
          <w:rPr>
            <w:rStyle w:val="Hyperlink"/>
            <w:noProof/>
          </w:rPr>
          <w:t>2.2.1</w:t>
        </w:r>
        <w:r>
          <w:rPr>
            <w:noProof/>
            <w:webHidden/>
          </w:rPr>
          <w:tab/>
        </w:r>
        <w:r>
          <w:rPr>
            <w:noProof/>
            <w:webHidden/>
          </w:rPr>
          <w:fldChar w:fldCharType="begin"/>
        </w:r>
        <w:r>
          <w:rPr>
            <w:noProof/>
            <w:webHidden/>
          </w:rPr>
          <w:instrText xml:space="preserve"> PAGEREF _Toc315265860 \h </w:instrText>
        </w:r>
        <w:r>
          <w:rPr>
            <w:noProof/>
            <w:webHidden/>
          </w:rPr>
        </w:r>
        <w:r>
          <w:rPr>
            <w:noProof/>
            <w:webHidden/>
          </w:rPr>
          <w:fldChar w:fldCharType="separate"/>
        </w:r>
        <w:r>
          <w:rPr>
            <w:noProof/>
            <w:webHidden/>
          </w:rPr>
          <w:t>28</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61" w:history="1">
        <w:r w:rsidRPr="00FF1637">
          <w:rPr>
            <w:rStyle w:val="Hyperlink"/>
            <w:noProof/>
          </w:rPr>
          <w:t>14.1</w:t>
        </w:r>
        <w:r>
          <w:rPr>
            <w:rFonts w:asciiTheme="minorHAnsi" w:eastAsiaTheme="minorEastAsia" w:hAnsiTheme="minorHAnsi" w:cstheme="minorBidi"/>
            <w:noProof/>
            <w:sz w:val="22"/>
            <w:szCs w:val="22"/>
            <w:lang w:bidi="ar-SA"/>
          </w:rPr>
          <w:tab/>
        </w:r>
        <w:r w:rsidRPr="00FF1637">
          <w:rPr>
            <w:rStyle w:val="Hyperlink"/>
            <w:noProof/>
          </w:rPr>
          <w:t>Issues Fixed in 2.2.1</w:t>
        </w:r>
        <w:r>
          <w:rPr>
            <w:noProof/>
            <w:webHidden/>
          </w:rPr>
          <w:tab/>
        </w:r>
        <w:r>
          <w:rPr>
            <w:noProof/>
            <w:webHidden/>
          </w:rPr>
          <w:fldChar w:fldCharType="begin"/>
        </w:r>
        <w:r>
          <w:rPr>
            <w:noProof/>
            <w:webHidden/>
          </w:rPr>
          <w:instrText xml:space="preserve"> PAGEREF _Toc315265861 \h </w:instrText>
        </w:r>
        <w:r>
          <w:rPr>
            <w:noProof/>
            <w:webHidden/>
          </w:rPr>
        </w:r>
        <w:r>
          <w:rPr>
            <w:noProof/>
            <w:webHidden/>
          </w:rPr>
          <w:fldChar w:fldCharType="separate"/>
        </w:r>
        <w:r>
          <w:rPr>
            <w:noProof/>
            <w:webHidden/>
          </w:rPr>
          <w:t>28</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62" w:history="1">
        <w:r w:rsidRPr="00FF1637">
          <w:rPr>
            <w:rStyle w:val="Hyperlink"/>
            <w:noProof/>
          </w:rPr>
          <w:t>14.2</w:t>
        </w:r>
        <w:r>
          <w:rPr>
            <w:rFonts w:asciiTheme="minorHAnsi" w:eastAsiaTheme="minorEastAsia" w:hAnsiTheme="minorHAnsi" w:cstheme="minorBidi"/>
            <w:noProof/>
            <w:sz w:val="22"/>
            <w:szCs w:val="22"/>
            <w:lang w:bidi="ar-SA"/>
          </w:rPr>
          <w:tab/>
        </w:r>
        <w:r w:rsidRPr="00FF1637">
          <w:rPr>
            <w:rStyle w:val="Hyperlink"/>
            <w:noProof/>
          </w:rPr>
          <w:t>New Features in 2.2.1</w:t>
        </w:r>
        <w:r>
          <w:rPr>
            <w:noProof/>
            <w:webHidden/>
          </w:rPr>
          <w:tab/>
        </w:r>
        <w:r>
          <w:rPr>
            <w:noProof/>
            <w:webHidden/>
          </w:rPr>
          <w:fldChar w:fldCharType="begin"/>
        </w:r>
        <w:r>
          <w:rPr>
            <w:noProof/>
            <w:webHidden/>
          </w:rPr>
          <w:instrText xml:space="preserve"> PAGEREF _Toc315265862 \h </w:instrText>
        </w:r>
        <w:r>
          <w:rPr>
            <w:noProof/>
            <w:webHidden/>
          </w:rPr>
        </w:r>
        <w:r>
          <w:rPr>
            <w:noProof/>
            <w:webHidden/>
          </w:rPr>
          <w:fldChar w:fldCharType="separate"/>
        </w:r>
        <w:r>
          <w:rPr>
            <w:noProof/>
            <w:webHidden/>
          </w:rPr>
          <w:t>28</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63" w:history="1">
        <w:r w:rsidRPr="00FF1637">
          <w:rPr>
            <w:rStyle w:val="Hyperlink"/>
            <w:noProof/>
          </w:rPr>
          <w:t>15</w:t>
        </w:r>
        <w:r>
          <w:rPr>
            <w:rFonts w:asciiTheme="minorHAnsi" w:eastAsiaTheme="minorEastAsia" w:hAnsiTheme="minorHAnsi" w:cstheme="minorBidi"/>
            <w:noProof/>
            <w:sz w:val="22"/>
            <w:szCs w:val="22"/>
            <w:lang w:bidi="ar-SA"/>
          </w:rPr>
          <w:tab/>
        </w:r>
        <w:r w:rsidRPr="00FF1637">
          <w:rPr>
            <w:rStyle w:val="Hyperlink"/>
            <w:noProof/>
          </w:rPr>
          <w:t>New Features in 2.2</w:t>
        </w:r>
        <w:r>
          <w:rPr>
            <w:noProof/>
            <w:webHidden/>
          </w:rPr>
          <w:tab/>
        </w:r>
        <w:r>
          <w:rPr>
            <w:noProof/>
            <w:webHidden/>
          </w:rPr>
          <w:fldChar w:fldCharType="begin"/>
        </w:r>
        <w:r>
          <w:rPr>
            <w:noProof/>
            <w:webHidden/>
          </w:rPr>
          <w:instrText xml:space="preserve"> PAGEREF _Toc315265863 \h </w:instrText>
        </w:r>
        <w:r>
          <w:rPr>
            <w:noProof/>
            <w:webHidden/>
          </w:rPr>
        </w:r>
        <w:r>
          <w:rPr>
            <w:noProof/>
            <w:webHidden/>
          </w:rPr>
          <w:fldChar w:fldCharType="separate"/>
        </w:r>
        <w:r>
          <w:rPr>
            <w:noProof/>
            <w:webHidden/>
          </w:rPr>
          <w:t>29</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64" w:history="1">
        <w:r w:rsidRPr="00FF1637">
          <w:rPr>
            <w:rStyle w:val="Hyperlink"/>
            <w:noProof/>
          </w:rPr>
          <w:t>16</w:t>
        </w:r>
        <w:r>
          <w:rPr>
            <w:rFonts w:asciiTheme="minorHAnsi" w:eastAsiaTheme="minorEastAsia" w:hAnsiTheme="minorHAnsi" w:cstheme="minorBidi"/>
            <w:noProof/>
            <w:sz w:val="22"/>
            <w:szCs w:val="22"/>
            <w:lang w:bidi="ar-SA"/>
          </w:rPr>
          <w:tab/>
        </w:r>
        <w:r w:rsidRPr="00FF1637">
          <w:rPr>
            <w:rStyle w:val="Hyperlink"/>
            <w:noProof/>
          </w:rPr>
          <w:t>API Changes from 2.1 to 2.2</w:t>
        </w:r>
        <w:r>
          <w:rPr>
            <w:noProof/>
            <w:webHidden/>
          </w:rPr>
          <w:tab/>
        </w:r>
        <w:r>
          <w:rPr>
            <w:noProof/>
            <w:webHidden/>
          </w:rPr>
          <w:fldChar w:fldCharType="begin"/>
        </w:r>
        <w:r>
          <w:rPr>
            <w:noProof/>
            <w:webHidden/>
          </w:rPr>
          <w:instrText xml:space="preserve"> PAGEREF _Toc315265864 \h </w:instrText>
        </w:r>
        <w:r>
          <w:rPr>
            <w:noProof/>
            <w:webHidden/>
          </w:rPr>
        </w:r>
        <w:r>
          <w:rPr>
            <w:noProof/>
            <w:webHidden/>
          </w:rPr>
          <w:fldChar w:fldCharType="separate"/>
        </w:r>
        <w:r>
          <w:rPr>
            <w:noProof/>
            <w:webHidden/>
          </w:rPr>
          <w:t>31</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65" w:history="1">
        <w:r w:rsidRPr="00FF1637">
          <w:rPr>
            <w:rStyle w:val="Hyperlink"/>
            <w:noProof/>
          </w:rPr>
          <w:t>17</w:t>
        </w:r>
        <w:r>
          <w:rPr>
            <w:rFonts w:asciiTheme="minorHAnsi" w:eastAsiaTheme="minorEastAsia" w:hAnsiTheme="minorHAnsi" w:cstheme="minorBidi"/>
            <w:noProof/>
            <w:sz w:val="22"/>
            <w:szCs w:val="22"/>
            <w:lang w:bidi="ar-SA"/>
          </w:rPr>
          <w:tab/>
        </w:r>
        <w:r w:rsidRPr="00FF1637">
          <w:rPr>
            <w:rStyle w:val="Hyperlink"/>
            <w:noProof/>
          </w:rPr>
          <w:t>Known Issues</w:t>
        </w:r>
        <w:r>
          <w:rPr>
            <w:noProof/>
            <w:webHidden/>
          </w:rPr>
          <w:tab/>
        </w:r>
        <w:r>
          <w:rPr>
            <w:noProof/>
            <w:webHidden/>
          </w:rPr>
          <w:fldChar w:fldCharType="begin"/>
        </w:r>
        <w:r>
          <w:rPr>
            <w:noProof/>
            <w:webHidden/>
          </w:rPr>
          <w:instrText xml:space="preserve"> PAGEREF _Toc315265865 \h </w:instrText>
        </w:r>
        <w:r>
          <w:rPr>
            <w:noProof/>
            <w:webHidden/>
          </w:rPr>
        </w:r>
        <w:r>
          <w:rPr>
            <w:noProof/>
            <w:webHidden/>
          </w:rPr>
          <w:fldChar w:fldCharType="separate"/>
        </w:r>
        <w:r>
          <w:rPr>
            <w:noProof/>
            <w:webHidden/>
          </w:rPr>
          <w:t>32</w:t>
        </w:r>
        <w:r>
          <w:rPr>
            <w:noProof/>
            <w:webHidden/>
          </w:rPr>
          <w:fldChar w:fldCharType="end"/>
        </w:r>
      </w:hyperlink>
    </w:p>
    <w:p w:rsidR="004D64FE" w:rsidRDefault="004D64FE">
      <w:pPr>
        <w:pStyle w:val="TOC1"/>
        <w:tabs>
          <w:tab w:val="left" w:pos="600"/>
          <w:tab w:val="right" w:leader="dot" w:pos="10790"/>
        </w:tabs>
        <w:rPr>
          <w:rFonts w:asciiTheme="minorHAnsi" w:eastAsiaTheme="minorEastAsia" w:hAnsiTheme="minorHAnsi" w:cstheme="minorBidi"/>
          <w:noProof/>
          <w:sz w:val="22"/>
          <w:szCs w:val="22"/>
          <w:lang w:bidi="ar-SA"/>
        </w:rPr>
      </w:pPr>
      <w:hyperlink w:anchor="_Toc315265866" w:history="1">
        <w:r w:rsidRPr="00FF1637">
          <w:rPr>
            <w:rStyle w:val="Hyperlink"/>
            <w:noProof/>
          </w:rPr>
          <w:t>18</w:t>
        </w:r>
        <w:r>
          <w:rPr>
            <w:rFonts w:asciiTheme="minorHAnsi" w:eastAsiaTheme="minorEastAsia" w:hAnsiTheme="minorHAnsi" w:cstheme="minorBidi"/>
            <w:noProof/>
            <w:sz w:val="22"/>
            <w:szCs w:val="22"/>
            <w:lang w:bidi="ar-SA"/>
          </w:rPr>
          <w:tab/>
        </w:r>
        <w:r w:rsidRPr="00FF1637">
          <w:rPr>
            <w:rStyle w:val="Hyperlink"/>
            <w:noProof/>
          </w:rPr>
          <w:t>Upgrade</w:t>
        </w:r>
        <w:r>
          <w:rPr>
            <w:noProof/>
            <w:webHidden/>
          </w:rPr>
          <w:tab/>
        </w:r>
        <w:r>
          <w:rPr>
            <w:noProof/>
            <w:webHidden/>
          </w:rPr>
          <w:fldChar w:fldCharType="begin"/>
        </w:r>
        <w:r>
          <w:rPr>
            <w:noProof/>
            <w:webHidden/>
          </w:rPr>
          <w:instrText xml:space="preserve"> PAGEREF _Toc315265866 \h </w:instrText>
        </w:r>
        <w:r>
          <w:rPr>
            <w:noProof/>
            <w:webHidden/>
          </w:rPr>
        </w:r>
        <w:r>
          <w:rPr>
            <w:noProof/>
            <w:webHidden/>
          </w:rPr>
          <w:fldChar w:fldCharType="separate"/>
        </w:r>
        <w:r>
          <w:rPr>
            <w:noProof/>
            <w:webHidden/>
          </w:rPr>
          <w:t>33</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67" w:history="1">
        <w:r w:rsidRPr="00FF1637">
          <w:rPr>
            <w:rStyle w:val="Hyperlink"/>
            <w:noProof/>
          </w:rPr>
          <w:t>18.1</w:t>
        </w:r>
        <w:r>
          <w:rPr>
            <w:rFonts w:asciiTheme="minorHAnsi" w:eastAsiaTheme="minorEastAsia" w:hAnsiTheme="minorHAnsi" w:cstheme="minorBidi"/>
            <w:noProof/>
            <w:sz w:val="22"/>
            <w:szCs w:val="22"/>
            <w:lang w:bidi="ar-SA"/>
          </w:rPr>
          <w:tab/>
        </w:r>
        <w:r w:rsidRPr="00FF1637">
          <w:rPr>
            <w:rStyle w:val="Hyperlink"/>
            <w:noProof/>
          </w:rPr>
          <w:t>Upgrade from 2.2.x to 2.2.13</w:t>
        </w:r>
        <w:r>
          <w:rPr>
            <w:noProof/>
            <w:webHidden/>
          </w:rPr>
          <w:tab/>
        </w:r>
        <w:r>
          <w:rPr>
            <w:noProof/>
            <w:webHidden/>
          </w:rPr>
          <w:fldChar w:fldCharType="begin"/>
        </w:r>
        <w:r>
          <w:rPr>
            <w:noProof/>
            <w:webHidden/>
          </w:rPr>
          <w:instrText xml:space="preserve"> PAGEREF _Toc315265867 \h </w:instrText>
        </w:r>
        <w:r>
          <w:rPr>
            <w:noProof/>
            <w:webHidden/>
          </w:rPr>
        </w:r>
        <w:r>
          <w:rPr>
            <w:noProof/>
            <w:webHidden/>
          </w:rPr>
          <w:fldChar w:fldCharType="separate"/>
        </w:r>
        <w:r>
          <w:rPr>
            <w:noProof/>
            <w:webHidden/>
          </w:rPr>
          <w:t>33</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68" w:history="1">
        <w:r w:rsidRPr="00FF1637">
          <w:rPr>
            <w:rStyle w:val="Hyperlink"/>
            <w:noProof/>
          </w:rPr>
          <w:t>18.2</w:t>
        </w:r>
        <w:r>
          <w:rPr>
            <w:rFonts w:asciiTheme="minorHAnsi" w:eastAsiaTheme="minorEastAsia" w:hAnsiTheme="minorHAnsi" w:cstheme="minorBidi"/>
            <w:noProof/>
            <w:sz w:val="22"/>
            <w:szCs w:val="22"/>
            <w:lang w:bidi="ar-SA"/>
          </w:rPr>
          <w:tab/>
        </w:r>
        <w:r w:rsidRPr="00FF1637">
          <w:rPr>
            <w:rStyle w:val="Hyperlink"/>
            <w:noProof/>
          </w:rPr>
          <w:t>Upgrade from 2.1.8, 2.1.9, or 2.1.10 to 2.2.13</w:t>
        </w:r>
        <w:r>
          <w:rPr>
            <w:noProof/>
            <w:webHidden/>
          </w:rPr>
          <w:tab/>
        </w:r>
        <w:r>
          <w:rPr>
            <w:noProof/>
            <w:webHidden/>
          </w:rPr>
          <w:fldChar w:fldCharType="begin"/>
        </w:r>
        <w:r>
          <w:rPr>
            <w:noProof/>
            <w:webHidden/>
          </w:rPr>
          <w:instrText xml:space="preserve"> PAGEREF _Toc315265868 \h </w:instrText>
        </w:r>
        <w:r>
          <w:rPr>
            <w:noProof/>
            <w:webHidden/>
          </w:rPr>
        </w:r>
        <w:r>
          <w:rPr>
            <w:noProof/>
            <w:webHidden/>
          </w:rPr>
          <w:fldChar w:fldCharType="separate"/>
        </w:r>
        <w:r>
          <w:rPr>
            <w:noProof/>
            <w:webHidden/>
          </w:rPr>
          <w:t>35</w:t>
        </w:r>
        <w:r>
          <w:rPr>
            <w:noProof/>
            <w:webHidden/>
          </w:rPr>
          <w:fldChar w:fldCharType="end"/>
        </w:r>
      </w:hyperlink>
    </w:p>
    <w:p w:rsidR="004D64FE" w:rsidRDefault="004D64FE">
      <w:pPr>
        <w:pStyle w:val="TOC2"/>
        <w:tabs>
          <w:tab w:val="left" w:pos="880"/>
          <w:tab w:val="right" w:leader="dot" w:pos="10790"/>
        </w:tabs>
        <w:rPr>
          <w:rFonts w:asciiTheme="minorHAnsi" w:eastAsiaTheme="minorEastAsia" w:hAnsiTheme="minorHAnsi" w:cstheme="minorBidi"/>
          <w:noProof/>
          <w:sz w:val="22"/>
          <w:szCs w:val="22"/>
          <w:lang w:bidi="ar-SA"/>
        </w:rPr>
      </w:pPr>
      <w:hyperlink w:anchor="_Toc315265869" w:history="1">
        <w:r w:rsidRPr="00FF1637">
          <w:rPr>
            <w:rStyle w:val="Hyperlink"/>
            <w:noProof/>
          </w:rPr>
          <w:t>18.3</w:t>
        </w:r>
        <w:r>
          <w:rPr>
            <w:rFonts w:asciiTheme="minorHAnsi" w:eastAsiaTheme="minorEastAsia" w:hAnsiTheme="minorHAnsi" w:cstheme="minorBidi"/>
            <w:noProof/>
            <w:sz w:val="22"/>
            <w:szCs w:val="22"/>
            <w:lang w:bidi="ar-SA"/>
          </w:rPr>
          <w:tab/>
        </w:r>
        <w:r w:rsidRPr="00FF1637">
          <w:rPr>
            <w:rStyle w:val="Hyperlink"/>
            <w:noProof/>
          </w:rPr>
          <w:t>Upgrading XenServer Versions</w:t>
        </w:r>
        <w:r>
          <w:rPr>
            <w:noProof/>
            <w:webHidden/>
          </w:rPr>
          <w:tab/>
        </w:r>
        <w:r>
          <w:rPr>
            <w:noProof/>
            <w:webHidden/>
          </w:rPr>
          <w:fldChar w:fldCharType="begin"/>
        </w:r>
        <w:r>
          <w:rPr>
            <w:noProof/>
            <w:webHidden/>
          </w:rPr>
          <w:instrText xml:space="preserve"> PAGEREF _Toc315265869 \h </w:instrText>
        </w:r>
        <w:r>
          <w:rPr>
            <w:noProof/>
            <w:webHidden/>
          </w:rPr>
        </w:r>
        <w:r>
          <w:rPr>
            <w:noProof/>
            <w:webHidden/>
          </w:rPr>
          <w:fldChar w:fldCharType="separate"/>
        </w:r>
        <w:r>
          <w:rPr>
            <w:noProof/>
            <w:webHidden/>
          </w:rPr>
          <w:t>37</w:t>
        </w:r>
        <w:r>
          <w:rPr>
            <w:noProof/>
            <w:webHidden/>
          </w:rPr>
          <w:fldChar w:fldCharType="end"/>
        </w:r>
      </w:hyperlink>
    </w:p>
    <w:p w:rsidR="001F385E" w:rsidRDefault="00CB2FF0" w:rsidP="00B10C90">
      <w:pPr>
        <w:pStyle w:val="Heading1"/>
      </w:pPr>
      <w:r>
        <w:lastRenderedPageBreak/>
        <w:fldChar w:fldCharType="end"/>
      </w:r>
      <w:bookmarkStart w:id="0" w:name="_Toc315265821"/>
      <w:r w:rsidR="001F385E">
        <w:t>Overview</w:t>
      </w:r>
      <w:bookmarkEnd w:id="0"/>
    </w:p>
    <w:p w:rsidR="007136FA" w:rsidRDefault="007136FA" w:rsidP="007136FA">
      <w:r>
        <w:t>These Release Notes provide a brief description of new features</w:t>
      </w:r>
      <w:r w:rsidR="008B3115">
        <w:t xml:space="preserve"> and known issues for the 2.2.1</w:t>
      </w:r>
      <w:r w:rsidR="008B217C">
        <w:t>3</w:t>
      </w:r>
      <w:r>
        <w:t xml:space="preserve"> release</w:t>
      </w:r>
      <w:r w:rsidR="00C10E16">
        <w:t xml:space="preserve"> of CloudStack.</w:t>
      </w:r>
    </w:p>
    <w:p w:rsidR="00CE028A" w:rsidRDefault="007136FA" w:rsidP="007136FA">
      <w:r>
        <w:t xml:space="preserve">Please read </w:t>
      </w:r>
      <w:r>
        <w:fldChar w:fldCharType="begin"/>
      </w:r>
      <w:r>
        <w:instrText xml:space="preserve"> REF _Ref293606700 \h </w:instrText>
      </w:r>
      <w:r>
        <w:fldChar w:fldCharType="separate"/>
      </w:r>
      <w:r w:rsidR="004D64FE">
        <w:t>Known Issues</w:t>
      </w:r>
      <w:r>
        <w:fldChar w:fldCharType="end"/>
      </w:r>
      <w:r>
        <w:t xml:space="preserve"> on page </w:t>
      </w:r>
      <w:r>
        <w:fldChar w:fldCharType="begin"/>
      </w:r>
      <w:r>
        <w:instrText xml:space="preserve"> PAGEREF _Ref293606707 \h </w:instrText>
      </w:r>
      <w:r>
        <w:fldChar w:fldCharType="separate"/>
      </w:r>
      <w:r w:rsidR="004D64FE">
        <w:rPr>
          <w:noProof/>
        </w:rPr>
        <w:t>32</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2.2.11</w:t>
      </w:r>
      <w:r w:rsidR="008B217C">
        <w:t>, and</w:t>
      </w:r>
      <w:r w:rsidR="00CE028A">
        <w:t xml:space="preserve"> 2.2.12</w:t>
      </w:r>
      <w:r>
        <w:t xml:space="preserve"> </w:t>
      </w:r>
      <w:r w:rsidR="008B217C">
        <w:t xml:space="preserve">to 2.2.13 </w:t>
      </w:r>
      <w:r>
        <w:t xml:space="preserve">are supported. See page </w:t>
      </w:r>
      <w:r>
        <w:fldChar w:fldCharType="begin"/>
      </w:r>
      <w:r>
        <w:instrText xml:space="preserve"> PAGEREF _Ref302598836 \h </w:instrText>
      </w:r>
      <w:r>
        <w:fldChar w:fldCharType="separate"/>
      </w:r>
      <w:r w:rsidR="004D64FE">
        <w:rPr>
          <w:noProof/>
        </w:rPr>
        <w:t>33</w:t>
      </w:r>
      <w:r>
        <w:fldChar w:fldCharType="end"/>
      </w:r>
      <w:r>
        <w:t>.</w:t>
      </w:r>
    </w:p>
    <w:p w:rsidR="007136FA"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4D64FE">
        <w:rPr>
          <w:noProof/>
        </w:rPr>
        <w:t>35</w:t>
      </w:r>
      <w:r w:rsidR="00C10E16">
        <w:fldChar w:fldCharType="end"/>
      </w:r>
      <w:r w:rsidR="00C10E16">
        <w:t>.</w:t>
      </w:r>
    </w:p>
    <w:p w:rsidR="00400BAB" w:rsidRDefault="007136FA" w:rsidP="007136FA">
      <w:r>
        <w:t>We would like to hear your feedback.  You may submit feedback to us at support@cloud.com</w:t>
      </w:r>
      <w:r w:rsidR="00400BAB">
        <w:t>.</w:t>
      </w:r>
    </w:p>
    <w:p w:rsidR="002012A8" w:rsidRDefault="002012A8" w:rsidP="008B3115">
      <w:pPr>
        <w:pStyle w:val="Heading1"/>
      </w:pPr>
      <w:bookmarkStart w:id="1" w:name="_Toc300955471"/>
      <w:bookmarkStart w:id="2" w:name="_Toc315265822"/>
      <w:r>
        <w:lastRenderedPageBreak/>
        <w:t>2.2.13</w:t>
      </w:r>
      <w:bookmarkEnd w:id="2"/>
    </w:p>
    <w:p w:rsidR="002012A8" w:rsidRDefault="002012A8" w:rsidP="00FA586F">
      <w:pPr>
        <w:pStyle w:val="Heading2"/>
      </w:pPr>
      <w:bookmarkStart w:id="3" w:name="_Toc315265823"/>
      <w:r>
        <w:t>Issues Fixed in 2.2.13</w:t>
      </w:r>
      <w:bookmarkStart w:id="4" w:name="_GoBack"/>
      <w:bookmarkEnd w:id="3"/>
      <w:bookmarkEnd w:id="4"/>
    </w:p>
    <w:tbl>
      <w:tblPr>
        <w:tblStyle w:val="TableGrid"/>
        <w:tblW w:w="0" w:type="auto"/>
        <w:tblInd w:w="828" w:type="dxa"/>
        <w:tblLook w:val="04A0" w:firstRow="1" w:lastRow="0" w:firstColumn="1" w:lastColumn="0" w:noHBand="0" w:noVBand="1"/>
      </w:tblPr>
      <w:tblGrid>
        <w:gridCol w:w="1530"/>
        <w:gridCol w:w="7290"/>
      </w:tblGrid>
      <w:tr w:rsidR="002012A8" w:rsidTr="00595450">
        <w:tc>
          <w:tcPr>
            <w:tcW w:w="1530" w:type="dxa"/>
          </w:tcPr>
          <w:p w:rsidR="002012A8" w:rsidRDefault="00595450" w:rsidP="00595450">
            <w:r>
              <w:t>10294</w:t>
            </w:r>
          </w:p>
        </w:tc>
        <w:tc>
          <w:tcPr>
            <w:tcW w:w="7290" w:type="dxa"/>
          </w:tcPr>
          <w:p w:rsidR="002012A8" w:rsidRDefault="00595450" w:rsidP="00595450">
            <w:r>
              <w:t>Guest OS preference for host can now be set back to “None”</w:t>
            </w:r>
            <w:r w:rsidR="00A960FA">
              <w:t>.</w:t>
            </w:r>
          </w:p>
        </w:tc>
      </w:tr>
      <w:tr w:rsidR="002012A8" w:rsidTr="00595450">
        <w:tc>
          <w:tcPr>
            <w:tcW w:w="1530" w:type="dxa"/>
          </w:tcPr>
          <w:p w:rsidR="002012A8" w:rsidRDefault="002012A8" w:rsidP="00595450">
            <w:r>
              <w:t>1</w:t>
            </w:r>
            <w:r w:rsidR="00595450">
              <w:t>1169</w:t>
            </w:r>
          </w:p>
        </w:tc>
        <w:tc>
          <w:tcPr>
            <w:tcW w:w="7290" w:type="dxa"/>
          </w:tcPr>
          <w:p w:rsidR="002012A8" w:rsidRDefault="00595450" w:rsidP="00595450">
            <w:r>
              <w:t>Allow system VMs to be recreate-able if using local storage and the associated hypervisor node is under maintenance mode.</w:t>
            </w:r>
          </w:p>
        </w:tc>
      </w:tr>
      <w:tr w:rsidR="00595450" w:rsidTr="00595450">
        <w:tc>
          <w:tcPr>
            <w:tcW w:w="1530" w:type="dxa"/>
          </w:tcPr>
          <w:p w:rsidR="00595450" w:rsidRDefault="00595450" w:rsidP="00595450">
            <w:r>
              <w:t>11181</w:t>
            </w:r>
          </w:p>
        </w:tc>
        <w:tc>
          <w:tcPr>
            <w:tcW w:w="7290" w:type="dxa"/>
          </w:tcPr>
          <w:p w:rsidR="00595450" w:rsidRDefault="00595450" w:rsidP="00595450">
            <w:r>
              <w:t>Improved performance on the listVirtualMachine API call.</w:t>
            </w:r>
          </w:p>
        </w:tc>
      </w:tr>
      <w:tr w:rsidR="00595450" w:rsidTr="00595450">
        <w:tc>
          <w:tcPr>
            <w:tcW w:w="1530" w:type="dxa"/>
          </w:tcPr>
          <w:p w:rsidR="00595450" w:rsidRDefault="00595450" w:rsidP="00595450">
            <w:r>
              <w:t>11191</w:t>
            </w:r>
          </w:p>
        </w:tc>
        <w:tc>
          <w:tcPr>
            <w:tcW w:w="7290" w:type="dxa"/>
          </w:tcPr>
          <w:p w:rsidR="00595450" w:rsidRDefault="00A960FA" w:rsidP="00595450">
            <w:r>
              <w:t>Disable rp_filter for virtual router on additional vNic</w:t>
            </w:r>
            <w:r w:rsidR="00C4560E">
              <w:t>(s)</w:t>
            </w:r>
            <w:r>
              <w:t xml:space="preserve"> that are created per public VLAN.</w:t>
            </w:r>
          </w:p>
        </w:tc>
      </w:tr>
      <w:tr w:rsidR="00A960FA" w:rsidTr="00595450">
        <w:tc>
          <w:tcPr>
            <w:tcW w:w="1530" w:type="dxa"/>
          </w:tcPr>
          <w:p w:rsidR="00A960FA" w:rsidRDefault="00A960FA" w:rsidP="00595450">
            <w:r>
              <w:t>11336</w:t>
            </w:r>
          </w:p>
        </w:tc>
        <w:tc>
          <w:tcPr>
            <w:tcW w:w="7290" w:type="dxa"/>
          </w:tcPr>
          <w:p w:rsidR="00A960FA" w:rsidRDefault="00A960FA" w:rsidP="00C4560E">
            <w:r>
              <w:t xml:space="preserve">Improved performance and scalability when adding security group rules with large </w:t>
            </w:r>
            <w:r w:rsidR="00C4560E">
              <w:t xml:space="preserve">number of </w:t>
            </w:r>
            <w:r>
              <w:t>CIDR</w:t>
            </w:r>
            <w:r w:rsidR="00C4560E">
              <w:t>s</w:t>
            </w:r>
            <w:r>
              <w:t>.</w:t>
            </w:r>
          </w:p>
        </w:tc>
      </w:tr>
      <w:tr w:rsidR="00A960FA" w:rsidTr="00595450">
        <w:tc>
          <w:tcPr>
            <w:tcW w:w="1530" w:type="dxa"/>
          </w:tcPr>
          <w:p w:rsidR="00A960FA" w:rsidRDefault="00A960FA" w:rsidP="00595450">
            <w:r>
              <w:t>11428</w:t>
            </w:r>
          </w:p>
        </w:tc>
        <w:tc>
          <w:tcPr>
            <w:tcW w:w="7290" w:type="dxa"/>
          </w:tcPr>
          <w:p w:rsidR="00A960FA" w:rsidRDefault="00A960FA" w:rsidP="00595450">
            <w:r>
              <w:t xml:space="preserve">vSphere: Data disks can now  be attached to VMs created </w:t>
            </w:r>
            <w:r w:rsidR="00C4560E">
              <w:t xml:space="preserve">from </w:t>
            </w:r>
            <w:r>
              <w:t>snapshots of root disk volumes.</w:t>
            </w:r>
          </w:p>
        </w:tc>
      </w:tr>
      <w:tr w:rsidR="004131C6" w:rsidTr="00595450">
        <w:tc>
          <w:tcPr>
            <w:tcW w:w="1530" w:type="dxa"/>
          </w:tcPr>
          <w:p w:rsidR="004131C6" w:rsidRDefault="004131C6" w:rsidP="00AB26E3">
            <w:r>
              <w:t>11476</w:t>
            </w:r>
          </w:p>
        </w:tc>
        <w:tc>
          <w:tcPr>
            <w:tcW w:w="7290" w:type="dxa"/>
          </w:tcPr>
          <w:p w:rsidR="004131C6" w:rsidRDefault="004131C6" w:rsidP="00AB26E3">
            <w:r>
              <w:t>On management server restart, disconnected hosts will reconnect without delay.</w:t>
            </w:r>
          </w:p>
        </w:tc>
      </w:tr>
      <w:tr w:rsidR="004131C6" w:rsidTr="00595450">
        <w:tc>
          <w:tcPr>
            <w:tcW w:w="1530" w:type="dxa"/>
          </w:tcPr>
          <w:p w:rsidR="004131C6" w:rsidRDefault="004131C6" w:rsidP="00595450">
            <w:r>
              <w:t>11531/11624</w:t>
            </w:r>
          </w:p>
        </w:tc>
        <w:tc>
          <w:tcPr>
            <w:tcW w:w="7290" w:type="dxa"/>
          </w:tcPr>
          <w:p w:rsidR="004131C6" w:rsidRDefault="004131C6" w:rsidP="00C4560E">
            <w:r>
              <w:t>vSphere: Fixed issues preventing the creation of concurrent snapshots.</w:t>
            </w:r>
          </w:p>
        </w:tc>
      </w:tr>
      <w:tr w:rsidR="004131C6" w:rsidTr="00595450">
        <w:tc>
          <w:tcPr>
            <w:tcW w:w="1530" w:type="dxa"/>
          </w:tcPr>
          <w:p w:rsidR="004131C6" w:rsidRDefault="004131C6" w:rsidP="00AB26E3">
            <w:r>
              <w:t>11545</w:t>
            </w:r>
          </w:p>
        </w:tc>
        <w:tc>
          <w:tcPr>
            <w:tcW w:w="7290" w:type="dxa"/>
          </w:tcPr>
          <w:p w:rsidR="004131C6" w:rsidRDefault="004131C6" w:rsidP="00AB26E3">
            <w:r>
              <w:t>General HA for a VM now occurs in a timely fashion.</w:t>
            </w:r>
          </w:p>
        </w:tc>
      </w:tr>
      <w:tr w:rsidR="004131C6" w:rsidTr="00595450">
        <w:tc>
          <w:tcPr>
            <w:tcW w:w="1530" w:type="dxa"/>
          </w:tcPr>
          <w:p w:rsidR="004131C6" w:rsidRDefault="004131C6" w:rsidP="00595450">
            <w:r>
              <w:t>11552</w:t>
            </w:r>
          </w:p>
        </w:tc>
        <w:tc>
          <w:tcPr>
            <w:tcW w:w="7290" w:type="dxa"/>
          </w:tcPr>
          <w:p w:rsidR="004131C6" w:rsidRDefault="004131C6" w:rsidP="00595450">
            <w:r>
              <w:t>HA now works properly on XenServer 5.6 SP2.</w:t>
            </w:r>
          </w:p>
        </w:tc>
      </w:tr>
      <w:tr w:rsidR="004131C6" w:rsidTr="00595450">
        <w:tc>
          <w:tcPr>
            <w:tcW w:w="1530" w:type="dxa"/>
          </w:tcPr>
          <w:p w:rsidR="004131C6" w:rsidRDefault="004131C6" w:rsidP="00AB26E3">
            <w:r>
              <w:t>11563</w:t>
            </w:r>
          </w:p>
        </w:tc>
        <w:tc>
          <w:tcPr>
            <w:tcW w:w="7290" w:type="dxa"/>
          </w:tcPr>
          <w:p w:rsidR="004131C6" w:rsidRDefault="004131C6" w:rsidP="00AB26E3">
            <w:r>
              <w:t>Can download the ROOT disk volume of a VM.</w:t>
            </w:r>
          </w:p>
        </w:tc>
      </w:tr>
      <w:tr w:rsidR="004131C6" w:rsidTr="00595450">
        <w:tc>
          <w:tcPr>
            <w:tcW w:w="1530" w:type="dxa"/>
          </w:tcPr>
          <w:p w:rsidR="004131C6" w:rsidRDefault="004131C6" w:rsidP="00595450">
            <w:r>
              <w:t>11583</w:t>
            </w:r>
          </w:p>
        </w:tc>
        <w:tc>
          <w:tcPr>
            <w:tcW w:w="7290" w:type="dxa"/>
          </w:tcPr>
          <w:p w:rsidR="004131C6" w:rsidRDefault="004131C6" w:rsidP="00595450">
            <w:r>
              <w:t>KVM: Virtual Router will now work with multiple public VLANs.</w:t>
            </w:r>
          </w:p>
        </w:tc>
      </w:tr>
      <w:tr w:rsidR="004131C6" w:rsidTr="00595450">
        <w:tc>
          <w:tcPr>
            <w:tcW w:w="1530" w:type="dxa"/>
          </w:tcPr>
          <w:p w:rsidR="004131C6" w:rsidRDefault="004131C6" w:rsidP="00595450">
            <w:r>
              <w:t>11600</w:t>
            </w:r>
          </w:p>
        </w:tc>
        <w:tc>
          <w:tcPr>
            <w:tcW w:w="7290" w:type="dxa"/>
          </w:tcPr>
          <w:p w:rsidR="004131C6" w:rsidRDefault="004131C6" w:rsidP="00595450">
            <w:r>
              <w:t>The management server will now prevent the deletion of the disk volume while there are active snapshots being taken.</w:t>
            </w:r>
          </w:p>
        </w:tc>
      </w:tr>
      <w:tr w:rsidR="004131C6" w:rsidTr="00595450">
        <w:tc>
          <w:tcPr>
            <w:tcW w:w="1530" w:type="dxa"/>
          </w:tcPr>
          <w:p w:rsidR="004131C6" w:rsidRDefault="004131C6" w:rsidP="00595450">
            <w:r>
              <w:t>11617</w:t>
            </w:r>
          </w:p>
        </w:tc>
        <w:tc>
          <w:tcPr>
            <w:tcW w:w="7290" w:type="dxa"/>
          </w:tcPr>
          <w:p w:rsidR="004131C6" w:rsidRDefault="004131C6" w:rsidP="00250860">
            <w:r>
              <w:t>VM deployment will now consider cluster aggregate capacity rather than simply first-fit host.</w:t>
            </w:r>
          </w:p>
        </w:tc>
      </w:tr>
      <w:tr w:rsidR="004131C6" w:rsidTr="00595450">
        <w:tc>
          <w:tcPr>
            <w:tcW w:w="1530" w:type="dxa"/>
          </w:tcPr>
          <w:p w:rsidR="004131C6" w:rsidRDefault="004131C6" w:rsidP="00595450">
            <w:r>
              <w:t>11625</w:t>
            </w:r>
          </w:p>
        </w:tc>
        <w:tc>
          <w:tcPr>
            <w:tcW w:w="7290" w:type="dxa"/>
          </w:tcPr>
          <w:p w:rsidR="004131C6" w:rsidRDefault="004131C6" w:rsidP="00250860">
            <w:r>
              <w:t>Ipset rules are now properly cleaned up.</w:t>
            </w:r>
          </w:p>
        </w:tc>
      </w:tr>
      <w:tr w:rsidR="004131C6" w:rsidTr="00595450">
        <w:tc>
          <w:tcPr>
            <w:tcW w:w="1530" w:type="dxa"/>
          </w:tcPr>
          <w:p w:rsidR="004131C6" w:rsidRDefault="004131C6" w:rsidP="00595450">
            <w:r>
              <w:t>11629</w:t>
            </w:r>
          </w:p>
        </w:tc>
        <w:tc>
          <w:tcPr>
            <w:tcW w:w="7290" w:type="dxa"/>
          </w:tcPr>
          <w:p w:rsidR="004131C6" w:rsidRDefault="004131C6" w:rsidP="00250860">
            <w:r>
              <w:t>Snapshots on secondary storage are now being properly cleaned up after it has been deleted on the management server.</w:t>
            </w:r>
          </w:p>
        </w:tc>
      </w:tr>
      <w:tr w:rsidR="004131C6" w:rsidTr="00595450">
        <w:tc>
          <w:tcPr>
            <w:tcW w:w="1530" w:type="dxa"/>
          </w:tcPr>
          <w:p w:rsidR="004131C6" w:rsidRDefault="004131C6" w:rsidP="00595450">
            <w:r>
              <w:lastRenderedPageBreak/>
              <w:t>11664</w:t>
            </w:r>
          </w:p>
        </w:tc>
        <w:tc>
          <w:tcPr>
            <w:tcW w:w="7290" w:type="dxa"/>
          </w:tcPr>
          <w:p w:rsidR="004131C6" w:rsidRDefault="004131C6" w:rsidP="00250860">
            <w:r>
              <w:t>listVirtualMachine API will now return the name and instance name (generated by CS).</w:t>
            </w:r>
          </w:p>
        </w:tc>
      </w:tr>
      <w:tr w:rsidR="004131C6" w:rsidTr="00595450">
        <w:tc>
          <w:tcPr>
            <w:tcW w:w="1530" w:type="dxa"/>
          </w:tcPr>
          <w:p w:rsidR="004131C6" w:rsidRDefault="004131C6" w:rsidP="00595450">
            <w:r>
              <w:t>11669</w:t>
            </w:r>
          </w:p>
        </w:tc>
        <w:tc>
          <w:tcPr>
            <w:tcW w:w="7290" w:type="dxa"/>
          </w:tcPr>
          <w:p w:rsidR="004131C6" w:rsidRDefault="004131C6" w:rsidP="00250860">
            <w:r>
              <w:t>KVM: Network usage is now properly returned.</w:t>
            </w:r>
          </w:p>
        </w:tc>
      </w:tr>
      <w:tr w:rsidR="004131C6" w:rsidTr="00595450">
        <w:tc>
          <w:tcPr>
            <w:tcW w:w="1530" w:type="dxa"/>
          </w:tcPr>
          <w:p w:rsidR="004131C6" w:rsidRDefault="004131C6" w:rsidP="00595450">
            <w:r>
              <w:t>11709</w:t>
            </w:r>
          </w:p>
        </w:tc>
        <w:tc>
          <w:tcPr>
            <w:tcW w:w="7290" w:type="dxa"/>
          </w:tcPr>
          <w:p w:rsidR="004131C6" w:rsidRDefault="004131C6" w:rsidP="00250860">
            <w:r>
              <w:t>getVMPassword will now return the correct VM password.</w:t>
            </w:r>
          </w:p>
        </w:tc>
      </w:tr>
      <w:tr w:rsidR="004131C6" w:rsidTr="00595450">
        <w:tc>
          <w:tcPr>
            <w:tcW w:w="1530" w:type="dxa"/>
          </w:tcPr>
          <w:p w:rsidR="004131C6" w:rsidRDefault="004131C6" w:rsidP="00595450">
            <w:r>
              <w:t>11770</w:t>
            </w:r>
          </w:p>
        </w:tc>
        <w:tc>
          <w:tcPr>
            <w:tcW w:w="7290" w:type="dxa"/>
          </w:tcPr>
          <w:p w:rsidR="004131C6" w:rsidRDefault="004131C6" w:rsidP="00250860">
            <w:r>
              <w:t>Events will now be properly returned even if the associated account has been removed.</w:t>
            </w:r>
          </w:p>
        </w:tc>
      </w:tr>
      <w:tr w:rsidR="004131C6" w:rsidTr="00595450">
        <w:tc>
          <w:tcPr>
            <w:tcW w:w="1530" w:type="dxa"/>
          </w:tcPr>
          <w:p w:rsidR="004131C6" w:rsidRDefault="004131C6" w:rsidP="00595450">
            <w:r>
              <w:t>11774</w:t>
            </w:r>
          </w:p>
        </w:tc>
        <w:tc>
          <w:tcPr>
            <w:tcW w:w="7290" w:type="dxa"/>
          </w:tcPr>
          <w:p w:rsidR="004131C6" w:rsidRDefault="004131C6" w:rsidP="00250860">
            <w:r>
              <w:t>vSphere: Centos 5.4 64-bit OS type is now mapped correctly.</w:t>
            </w:r>
          </w:p>
        </w:tc>
      </w:tr>
      <w:tr w:rsidR="004131C6" w:rsidTr="00595450">
        <w:tc>
          <w:tcPr>
            <w:tcW w:w="1530" w:type="dxa"/>
          </w:tcPr>
          <w:p w:rsidR="004131C6" w:rsidRDefault="004131C6" w:rsidP="00595450">
            <w:r>
              <w:t>11778</w:t>
            </w:r>
          </w:p>
        </w:tc>
        <w:tc>
          <w:tcPr>
            <w:tcW w:w="7290" w:type="dxa"/>
          </w:tcPr>
          <w:p w:rsidR="004131C6" w:rsidRDefault="004131C6" w:rsidP="00250860">
            <w:r>
              <w:t>Port Forwarding rules are now properly cleaned up after releasing an IP.</w:t>
            </w:r>
          </w:p>
        </w:tc>
      </w:tr>
      <w:tr w:rsidR="004131C6" w:rsidTr="00595450">
        <w:tc>
          <w:tcPr>
            <w:tcW w:w="1530" w:type="dxa"/>
          </w:tcPr>
          <w:p w:rsidR="004131C6" w:rsidRDefault="004131C6" w:rsidP="00595450">
            <w:r>
              <w:t>11791</w:t>
            </w:r>
          </w:p>
        </w:tc>
        <w:tc>
          <w:tcPr>
            <w:tcW w:w="7290" w:type="dxa"/>
          </w:tcPr>
          <w:p w:rsidR="004131C6" w:rsidRDefault="004131C6" w:rsidP="00250860">
            <w:r>
              <w:t>Windows 2003 can now be properly created on Xenserver.</w:t>
            </w:r>
          </w:p>
        </w:tc>
      </w:tr>
      <w:tr w:rsidR="004131C6" w:rsidTr="00595450">
        <w:tc>
          <w:tcPr>
            <w:tcW w:w="1530" w:type="dxa"/>
          </w:tcPr>
          <w:p w:rsidR="004131C6" w:rsidRDefault="004131C6" w:rsidP="00595450">
            <w:r>
              <w:t>11796</w:t>
            </w:r>
          </w:p>
        </w:tc>
        <w:tc>
          <w:tcPr>
            <w:tcW w:w="7290" w:type="dxa"/>
          </w:tcPr>
          <w:p w:rsidR="004131C6" w:rsidRDefault="004131C6" w:rsidP="00250860">
            <w:r>
              <w:t>Network Usage thread no longer exists on an XMLRpcException</w:t>
            </w:r>
          </w:p>
        </w:tc>
      </w:tr>
      <w:tr w:rsidR="004131C6" w:rsidTr="00595450">
        <w:tc>
          <w:tcPr>
            <w:tcW w:w="1530" w:type="dxa"/>
          </w:tcPr>
          <w:p w:rsidR="004131C6" w:rsidRDefault="004131C6" w:rsidP="00595450">
            <w:r>
              <w:t>11835</w:t>
            </w:r>
          </w:p>
        </w:tc>
        <w:tc>
          <w:tcPr>
            <w:tcW w:w="7290" w:type="dxa"/>
          </w:tcPr>
          <w:p w:rsidR="004131C6" w:rsidRDefault="004131C6" w:rsidP="00250860">
            <w:r>
              <w:t>Firewall rules will no longer error out if they have already been physically removed on the Virtual Router but CS DB says otherwise.</w:t>
            </w:r>
          </w:p>
        </w:tc>
      </w:tr>
      <w:tr w:rsidR="004131C6" w:rsidTr="00595450">
        <w:tc>
          <w:tcPr>
            <w:tcW w:w="1530" w:type="dxa"/>
          </w:tcPr>
          <w:p w:rsidR="004131C6" w:rsidRDefault="004131C6" w:rsidP="00595450">
            <w:r>
              <w:t>11860</w:t>
            </w:r>
          </w:p>
        </w:tc>
        <w:tc>
          <w:tcPr>
            <w:tcW w:w="7290" w:type="dxa"/>
          </w:tcPr>
          <w:p w:rsidR="004131C6" w:rsidRDefault="004131C6" w:rsidP="00250860">
            <w:r>
              <w:t>F5 network usage reporting has been fixed to support large network usage.</w:t>
            </w:r>
          </w:p>
        </w:tc>
      </w:tr>
      <w:tr w:rsidR="004131C6" w:rsidTr="00595450">
        <w:tc>
          <w:tcPr>
            <w:tcW w:w="1530" w:type="dxa"/>
          </w:tcPr>
          <w:p w:rsidR="004131C6" w:rsidRDefault="004131C6" w:rsidP="00595450">
            <w:r>
              <w:t>11910</w:t>
            </w:r>
          </w:p>
        </w:tc>
        <w:tc>
          <w:tcPr>
            <w:tcW w:w="7290" w:type="dxa"/>
          </w:tcPr>
          <w:p w:rsidR="004131C6" w:rsidRDefault="004131C6" w:rsidP="00250860">
            <w:r>
              <w:t>Fixed issue with regards to ConcurrentOperationException when attempting to deploy a new virtual machine.</w:t>
            </w:r>
          </w:p>
        </w:tc>
      </w:tr>
      <w:tr w:rsidR="004131C6" w:rsidTr="00595450">
        <w:tc>
          <w:tcPr>
            <w:tcW w:w="1530" w:type="dxa"/>
          </w:tcPr>
          <w:p w:rsidR="004131C6" w:rsidRDefault="004131C6" w:rsidP="00595450">
            <w:r>
              <w:t>11919</w:t>
            </w:r>
          </w:p>
        </w:tc>
        <w:tc>
          <w:tcPr>
            <w:tcW w:w="7290" w:type="dxa"/>
          </w:tcPr>
          <w:p w:rsidR="004131C6" w:rsidRDefault="004131C6" w:rsidP="00250860">
            <w:r>
              <w:t>Snapshots can now be taken on detached disk volumes.</w:t>
            </w:r>
          </w:p>
        </w:tc>
      </w:tr>
      <w:tr w:rsidR="004131C6" w:rsidTr="00595450">
        <w:tc>
          <w:tcPr>
            <w:tcW w:w="1530" w:type="dxa"/>
          </w:tcPr>
          <w:p w:rsidR="004131C6" w:rsidRDefault="004131C6" w:rsidP="00595450">
            <w:r>
              <w:t>11924</w:t>
            </w:r>
          </w:p>
        </w:tc>
        <w:tc>
          <w:tcPr>
            <w:tcW w:w="7290" w:type="dxa"/>
          </w:tcPr>
          <w:p w:rsidR="004131C6" w:rsidRDefault="004131C6" w:rsidP="00250860">
            <w:r>
              <w:t>listIsos and listTemplates API commands will no longer return deleted ISOs or templates.</w:t>
            </w:r>
          </w:p>
        </w:tc>
      </w:tr>
      <w:tr w:rsidR="004131C6" w:rsidTr="00595450">
        <w:tc>
          <w:tcPr>
            <w:tcW w:w="1530" w:type="dxa"/>
          </w:tcPr>
          <w:p w:rsidR="004131C6" w:rsidRDefault="004131C6" w:rsidP="00595450">
            <w:r>
              <w:t>11940</w:t>
            </w:r>
          </w:p>
        </w:tc>
        <w:tc>
          <w:tcPr>
            <w:tcW w:w="7290" w:type="dxa"/>
          </w:tcPr>
          <w:p w:rsidR="004131C6" w:rsidRDefault="004131C6" w:rsidP="00250860">
            <w:r>
              <w:t>vSphere: Can now deploy a new virtual machine with an attached data disk.</w:t>
            </w:r>
          </w:p>
        </w:tc>
      </w:tr>
      <w:tr w:rsidR="004131C6" w:rsidTr="00595450">
        <w:tc>
          <w:tcPr>
            <w:tcW w:w="1530" w:type="dxa"/>
          </w:tcPr>
          <w:p w:rsidR="004131C6" w:rsidRDefault="004131C6" w:rsidP="00595450">
            <w:r>
              <w:t>11961</w:t>
            </w:r>
          </w:p>
        </w:tc>
        <w:tc>
          <w:tcPr>
            <w:tcW w:w="7290" w:type="dxa"/>
          </w:tcPr>
          <w:p w:rsidR="004131C6" w:rsidRDefault="004131C6" w:rsidP="00250860">
            <w:r>
              <w:t>Template usage now accounts for multiple secondary storages.</w:t>
            </w:r>
          </w:p>
        </w:tc>
      </w:tr>
      <w:tr w:rsidR="004131C6" w:rsidTr="00595450">
        <w:tc>
          <w:tcPr>
            <w:tcW w:w="1530" w:type="dxa"/>
          </w:tcPr>
          <w:p w:rsidR="004131C6" w:rsidRDefault="004131C6" w:rsidP="00595450">
            <w:r>
              <w:t>11996</w:t>
            </w:r>
          </w:p>
        </w:tc>
        <w:tc>
          <w:tcPr>
            <w:tcW w:w="7290" w:type="dxa"/>
          </w:tcPr>
          <w:p w:rsidR="004131C6" w:rsidRDefault="004131C6" w:rsidP="00250860">
            <w:r>
              <w:t>Fixed a condition where the HostCapacityThread will terminate and capacities are no longer being reported.</w:t>
            </w:r>
          </w:p>
        </w:tc>
      </w:tr>
      <w:tr w:rsidR="004131C6" w:rsidTr="00595450">
        <w:tc>
          <w:tcPr>
            <w:tcW w:w="1530" w:type="dxa"/>
          </w:tcPr>
          <w:p w:rsidR="004131C6" w:rsidRDefault="004131C6" w:rsidP="00595450">
            <w:r>
              <w:t>12014</w:t>
            </w:r>
          </w:p>
        </w:tc>
        <w:tc>
          <w:tcPr>
            <w:tcW w:w="7290" w:type="dxa"/>
          </w:tcPr>
          <w:p w:rsidR="004131C6" w:rsidRDefault="004131C6" w:rsidP="00250860">
            <w:r>
              <w:t>Snapshots in Error state can now be deleted via the API.</w:t>
            </w:r>
          </w:p>
        </w:tc>
      </w:tr>
      <w:tr w:rsidR="004131C6" w:rsidTr="00595450">
        <w:tc>
          <w:tcPr>
            <w:tcW w:w="1530" w:type="dxa"/>
          </w:tcPr>
          <w:p w:rsidR="004131C6" w:rsidRDefault="004131C6" w:rsidP="00595450">
            <w:r>
              <w:t>12041</w:t>
            </w:r>
          </w:p>
        </w:tc>
        <w:tc>
          <w:tcPr>
            <w:tcW w:w="7290" w:type="dxa"/>
          </w:tcPr>
          <w:p w:rsidR="004131C6" w:rsidRDefault="004131C6" w:rsidP="00250860">
            <w:r>
              <w:t>vSphere: Snapshots on data disks now work properly.</w:t>
            </w:r>
          </w:p>
        </w:tc>
      </w:tr>
    </w:tbl>
    <w:p w:rsidR="00250860" w:rsidRDefault="00250860" w:rsidP="00FA586F">
      <w:pPr>
        <w:pStyle w:val="Heading2"/>
      </w:pPr>
      <w:bookmarkStart w:id="5" w:name="_Toc315265824"/>
      <w:r>
        <w:lastRenderedPageBreak/>
        <w:t>New Features in 2.2.13</w:t>
      </w:r>
      <w:bookmarkEnd w:id="5"/>
    </w:p>
    <w:tbl>
      <w:tblPr>
        <w:tblStyle w:val="TableGrid"/>
        <w:tblW w:w="0" w:type="auto"/>
        <w:tblInd w:w="828" w:type="dxa"/>
        <w:tblLook w:val="04A0" w:firstRow="1" w:lastRow="0" w:firstColumn="1" w:lastColumn="0" w:noHBand="0" w:noVBand="1"/>
      </w:tblPr>
      <w:tblGrid>
        <w:gridCol w:w="1530"/>
        <w:gridCol w:w="7290"/>
      </w:tblGrid>
      <w:tr w:rsidR="00B20955" w:rsidTr="00AB26E3">
        <w:tc>
          <w:tcPr>
            <w:tcW w:w="1530" w:type="dxa"/>
          </w:tcPr>
          <w:p w:rsidR="00B20955" w:rsidRDefault="00B20955" w:rsidP="00AB26E3">
            <w:r>
              <w:t>11302</w:t>
            </w:r>
          </w:p>
        </w:tc>
        <w:tc>
          <w:tcPr>
            <w:tcW w:w="7290" w:type="dxa"/>
          </w:tcPr>
          <w:p w:rsidR="00B20955" w:rsidRDefault="00B20955" w:rsidP="00AB26E3">
            <w:r>
              <w:t>Support for XenServer SP2 + CSP (Cloud Supplemental Pack)</w:t>
            </w:r>
          </w:p>
        </w:tc>
      </w:tr>
      <w:tr w:rsidR="00250860" w:rsidTr="00AB26E3">
        <w:tc>
          <w:tcPr>
            <w:tcW w:w="1530" w:type="dxa"/>
          </w:tcPr>
          <w:p w:rsidR="00250860" w:rsidRDefault="00250860" w:rsidP="00AB26E3">
            <w:r>
              <w:t>11634</w:t>
            </w:r>
          </w:p>
        </w:tc>
        <w:tc>
          <w:tcPr>
            <w:tcW w:w="7290" w:type="dxa"/>
          </w:tcPr>
          <w:p w:rsidR="00250860" w:rsidRDefault="0058196D" w:rsidP="00AB26E3">
            <w:r>
              <w:t xml:space="preserve">KVM: </w:t>
            </w:r>
            <w:r w:rsidR="00250860">
              <w:t xml:space="preserve">Ability for admin to live migrate VM </w:t>
            </w:r>
            <w:r>
              <w:t xml:space="preserve">from one host to another </w:t>
            </w:r>
            <w:r w:rsidR="00250860">
              <w:t>is now supported.</w:t>
            </w:r>
          </w:p>
        </w:tc>
      </w:tr>
      <w:tr w:rsidR="005A3FC4" w:rsidTr="00AB26E3">
        <w:tc>
          <w:tcPr>
            <w:tcW w:w="1530" w:type="dxa"/>
          </w:tcPr>
          <w:p w:rsidR="005A3FC4" w:rsidRDefault="005A3FC4" w:rsidP="00AB26E3">
            <w:r>
              <w:t>&lt;Many&gt;</w:t>
            </w:r>
          </w:p>
        </w:tc>
        <w:tc>
          <w:tcPr>
            <w:tcW w:w="7290" w:type="dxa"/>
          </w:tcPr>
          <w:p w:rsidR="005A3FC4" w:rsidRDefault="0058196D" w:rsidP="00AB26E3">
            <w:r>
              <w:t xml:space="preserve">OVM: </w:t>
            </w:r>
            <w:r w:rsidR="005A3FC4">
              <w:t xml:space="preserve">OVM </w:t>
            </w:r>
            <w:r w:rsidR="00440432">
              <w:t>2.3</w:t>
            </w:r>
            <w:r>
              <w:t xml:space="preserve"> </w:t>
            </w:r>
            <w:r w:rsidR="005A3FC4">
              <w:t xml:space="preserve">is now an </w:t>
            </w:r>
            <w:r w:rsidR="00B20955">
              <w:t>officially supported</w:t>
            </w:r>
            <w:r w:rsidR="005A3FC4">
              <w:t xml:space="preserve"> hypervisor.</w:t>
            </w:r>
          </w:p>
        </w:tc>
      </w:tr>
      <w:tr w:rsidR="005A3FC4" w:rsidTr="00AB26E3">
        <w:tc>
          <w:tcPr>
            <w:tcW w:w="1530" w:type="dxa"/>
          </w:tcPr>
          <w:p w:rsidR="005A3FC4" w:rsidRDefault="009254A2" w:rsidP="00AB26E3">
            <w:r>
              <w:t>11675</w:t>
            </w:r>
          </w:p>
        </w:tc>
        <w:tc>
          <w:tcPr>
            <w:tcW w:w="7290" w:type="dxa"/>
          </w:tcPr>
          <w:p w:rsidR="005A3FC4" w:rsidRDefault="0058196D" w:rsidP="00AB26E3">
            <w:r>
              <w:t>XCP (Beta Support)</w:t>
            </w:r>
            <w:r w:rsidR="00B20955">
              <w:t>: XCP 1.1 is now recognized as a</w:t>
            </w:r>
            <w:r w:rsidR="009254A2">
              <w:t xml:space="preserve"> hypervisor.</w:t>
            </w:r>
          </w:p>
        </w:tc>
      </w:tr>
      <w:tr w:rsidR="002F4F13" w:rsidTr="00AB26E3">
        <w:tc>
          <w:tcPr>
            <w:tcW w:w="1530" w:type="dxa"/>
          </w:tcPr>
          <w:p w:rsidR="002F4F13" w:rsidRDefault="002F4F13" w:rsidP="00AB26E3">
            <w:r>
              <w:t>11800</w:t>
            </w:r>
          </w:p>
        </w:tc>
        <w:tc>
          <w:tcPr>
            <w:tcW w:w="7290" w:type="dxa"/>
          </w:tcPr>
          <w:p w:rsidR="002F4F13" w:rsidRDefault="002F4F13" w:rsidP="00AB26E3">
            <w:r>
              <w:t>Cloudstack supports upgrading XenServer from 5.6 to FP1 or SP2.  Please refer to the upgrade instructions.</w:t>
            </w:r>
          </w:p>
        </w:tc>
      </w:tr>
      <w:tr w:rsidR="002F4F13" w:rsidTr="00AB26E3">
        <w:tc>
          <w:tcPr>
            <w:tcW w:w="1530" w:type="dxa"/>
          </w:tcPr>
          <w:p w:rsidR="002F4F13" w:rsidRDefault="002F4F13" w:rsidP="00AB26E3">
            <w:r>
              <w:t>11808</w:t>
            </w:r>
          </w:p>
        </w:tc>
        <w:tc>
          <w:tcPr>
            <w:tcW w:w="7290" w:type="dxa"/>
          </w:tcPr>
          <w:p w:rsidR="002F4F13" w:rsidRDefault="002F4F13" w:rsidP="00AB26E3">
            <w:r>
              <w:t>Non-default Virtual Guest Network can now be created via the CreateNetwork API.</w:t>
            </w:r>
          </w:p>
        </w:tc>
      </w:tr>
    </w:tbl>
    <w:p w:rsidR="00AA528D" w:rsidRDefault="00AA528D" w:rsidP="00FA586F">
      <w:pPr>
        <w:pStyle w:val="Heading2"/>
      </w:pPr>
      <w:bookmarkStart w:id="6" w:name="_Toc315265825"/>
      <w:r>
        <w:t>API Changes in 2.2.13</w:t>
      </w:r>
      <w:bookmarkEnd w:id="6"/>
    </w:p>
    <w:tbl>
      <w:tblPr>
        <w:tblStyle w:val="TableGrid"/>
        <w:tblW w:w="0" w:type="auto"/>
        <w:tblInd w:w="828" w:type="dxa"/>
        <w:tblLook w:val="04A0" w:firstRow="1" w:lastRow="0" w:firstColumn="1" w:lastColumn="0" w:noHBand="0" w:noVBand="1"/>
      </w:tblPr>
      <w:tblGrid>
        <w:gridCol w:w="1708"/>
        <w:gridCol w:w="7290"/>
      </w:tblGrid>
      <w:tr w:rsidR="00AA528D" w:rsidTr="00AA528D">
        <w:tc>
          <w:tcPr>
            <w:tcW w:w="1708" w:type="dxa"/>
          </w:tcPr>
          <w:p w:rsidR="00AA528D" w:rsidRDefault="00AA528D" w:rsidP="00873E63">
            <w:r>
              <w:t>migrateSystemVm</w:t>
            </w:r>
          </w:p>
        </w:tc>
        <w:tc>
          <w:tcPr>
            <w:tcW w:w="7290" w:type="dxa"/>
          </w:tcPr>
          <w:p w:rsidR="00AA528D" w:rsidRDefault="00AA528D" w:rsidP="00AA528D">
            <w:r>
              <w:t>New command. Moves</w:t>
            </w:r>
            <w:r w:rsidRPr="00AA528D">
              <w:t xml:space="preserve"> a system virtual machine to </w:t>
            </w:r>
            <w:r>
              <w:t>a given host.</w:t>
            </w:r>
            <w:r w:rsidR="00AF4D47">
              <w:t xml:space="preserve"> Asynchronous.</w:t>
            </w:r>
          </w:p>
          <w:p w:rsidR="00AF4D47" w:rsidRDefault="00AF4D47" w:rsidP="00AA528D">
            <w:r>
              <w:t>Request Parameters</w:t>
            </w:r>
          </w:p>
          <w:p w:rsidR="00AF4D47" w:rsidRDefault="00AF4D47" w:rsidP="00AF4D47">
            <w:pPr>
              <w:pStyle w:val="BulletedList"/>
            </w:pPr>
            <w:r>
              <w:t>hostid: destination Host ID to migrate VM to. Required.</w:t>
            </w:r>
          </w:p>
          <w:p w:rsidR="00AF4D47" w:rsidRDefault="00AF4D47" w:rsidP="00AF4D47">
            <w:pPr>
              <w:pStyle w:val="BulletedList"/>
            </w:pPr>
            <w:r>
              <w:t>virtualmachineid: the ID of the virtual machine. Required.</w:t>
            </w:r>
          </w:p>
          <w:p w:rsidR="00AF4D47" w:rsidRDefault="00AF4D47" w:rsidP="00AF4D47">
            <w:r>
              <w:t>Response Parameters</w:t>
            </w:r>
          </w:p>
          <w:p w:rsidR="00AF4D47" w:rsidRPr="00AF4D47" w:rsidRDefault="00AF4D47" w:rsidP="00AF4D47">
            <w:pPr>
              <w:pStyle w:val="BulletedList"/>
            </w:pPr>
            <w:r>
              <w:t xml:space="preserve">id: the ID of </w:t>
            </w:r>
            <w:r w:rsidRPr="00AF4D47">
              <w:t>the system VM</w:t>
            </w:r>
          </w:p>
          <w:p w:rsidR="00AF4D47" w:rsidRPr="00AF4D47" w:rsidRDefault="00AF4D47" w:rsidP="00AF4D47">
            <w:pPr>
              <w:pStyle w:val="BulletedList"/>
            </w:pPr>
            <w:r w:rsidRPr="00AF4D47">
              <w:t>hostid: the host ID for the system VM</w:t>
            </w:r>
          </w:p>
          <w:p w:rsidR="00AF4D47" w:rsidRPr="00AF4D47" w:rsidRDefault="00AF4D47" w:rsidP="00AF4D47">
            <w:pPr>
              <w:pStyle w:val="BulletedList"/>
            </w:pPr>
            <w:r w:rsidRPr="00AF4D47">
              <w:t>name: the name of the system VM</w:t>
            </w:r>
          </w:p>
          <w:p w:rsidR="00AF4D47" w:rsidRPr="00AF4D47" w:rsidRDefault="00AF4D47" w:rsidP="00AF4D47">
            <w:pPr>
              <w:pStyle w:val="BulletedList"/>
            </w:pPr>
            <w:r w:rsidRPr="00AF4D47">
              <w:t>role:  the role of the system VM</w:t>
            </w:r>
          </w:p>
          <w:p w:rsidR="00AF4D47" w:rsidRPr="00AF4D47" w:rsidRDefault="00AF4D47" w:rsidP="00AF4D47">
            <w:pPr>
              <w:pStyle w:val="BulletedList"/>
            </w:pPr>
            <w:r w:rsidRPr="00AF4D47">
              <w:t>state: the state of the system VM</w:t>
            </w:r>
          </w:p>
          <w:p w:rsidR="00AF4D47" w:rsidRDefault="00AF4D47" w:rsidP="00AF4D47">
            <w:pPr>
              <w:pStyle w:val="BulletedList"/>
            </w:pPr>
            <w:r w:rsidRPr="00AF4D47">
              <w:t>systemvmty</w:t>
            </w:r>
            <w:r>
              <w:t>pe: the system VM type</w:t>
            </w:r>
          </w:p>
        </w:tc>
      </w:tr>
    </w:tbl>
    <w:p w:rsidR="00AA528D" w:rsidRPr="00AA528D" w:rsidRDefault="00AA528D" w:rsidP="00AA528D"/>
    <w:p w:rsidR="002A4E98" w:rsidRDefault="004131C6" w:rsidP="008B3115">
      <w:pPr>
        <w:pStyle w:val="Heading1"/>
      </w:pPr>
      <w:bookmarkStart w:id="7" w:name="_Toc315265826"/>
      <w:r>
        <w:lastRenderedPageBreak/>
        <w:t>2</w:t>
      </w:r>
      <w:r w:rsidR="002A4E98">
        <w:t>.2.12</w:t>
      </w:r>
      <w:bookmarkEnd w:id="7"/>
    </w:p>
    <w:p w:rsidR="002A4E98" w:rsidRDefault="002A4E98" w:rsidP="002A4E98">
      <w:pPr>
        <w:pStyle w:val="Heading2"/>
      </w:pPr>
      <w:bookmarkStart w:id="8" w:name="_Toc315265827"/>
      <w:r>
        <w:t>Issues Fixed in 2.2.12</w:t>
      </w:r>
      <w:bookmarkEnd w:id="8"/>
    </w:p>
    <w:tbl>
      <w:tblPr>
        <w:tblStyle w:val="TableGrid"/>
        <w:tblW w:w="0" w:type="auto"/>
        <w:tblInd w:w="828" w:type="dxa"/>
        <w:tblLook w:val="04A0" w:firstRow="1" w:lastRow="0" w:firstColumn="1" w:lastColumn="0" w:noHBand="0" w:noVBand="1"/>
      </w:tblPr>
      <w:tblGrid>
        <w:gridCol w:w="1530"/>
        <w:gridCol w:w="7290"/>
      </w:tblGrid>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VMs stuck in states caused by external issues (</w:t>
            </w:r>
            <w:r w:rsidR="002634A1">
              <w:t xml:space="preserve">such as Management </w:t>
            </w:r>
            <w:r>
              <w:t>Server rebooting while VM was starting, etc.).</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DeployVirtualMachine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2A4E98" w:rsidTr="003C64E1">
        <w:tc>
          <w:tcPr>
            <w:tcW w:w="1530" w:type="dxa"/>
          </w:tcPr>
          <w:p w:rsidR="002A4E98" w:rsidRDefault="00451098" w:rsidP="003C64E1">
            <w:r>
              <w:t>&lt;many&gt;</w:t>
            </w:r>
          </w:p>
        </w:tc>
        <w:tc>
          <w:tcPr>
            <w:tcW w:w="7290" w:type="dxa"/>
          </w:tcPr>
          <w:p w:rsidR="002A4E98" w:rsidRDefault="00451098" w:rsidP="002634A1">
            <w:r>
              <w:t>Management Server correctly ensure</w:t>
            </w:r>
            <w:r w:rsidR="002634A1">
              <w:t>s</w:t>
            </w:r>
            <w:r>
              <w:t xml:space="preserve"> the deletion of resources once an account has been removed.</w:t>
            </w:r>
          </w:p>
        </w:tc>
      </w:tr>
      <w:tr w:rsidR="002A4E98" w:rsidTr="003C64E1">
        <w:tc>
          <w:tcPr>
            <w:tcW w:w="1530" w:type="dxa"/>
          </w:tcPr>
          <w:p w:rsidR="002A4E98" w:rsidRDefault="00451098" w:rsidP="003C64E1">
            <w:r>
              <w:t>11036</w:t>
            </w:r>
          </w:p>
        </w:tc>
        <w:tc>
          <w:tcPr>
            <w:tcW w:w="7290" w:type="dxa"/>
          </w:tcPr>
          <w:p w:rsidR="002A4E98" w:rsidRDefault="00451098" w:rsidP="002634A1">
            <w:r>
              <w:t xml:space="preserve">Resource counting </w:t>
            </w:r>
            <w:r w:rsidR="002634A1">
              <w:t xml:space="preserve">is </w:t>
            </w:r>
            <w:r>
              <w:t>more reliable.</w:t>
            </w:r>
          </w:p>
        </w:tc>
      </w:tr>
      <w:tr w:rsidR="002A4E98" w:rsidTr="003C64E1">
        <w:tc>
          <w:tcPr>
            <w:tcW w:w="1530" w:type="dxa"/>
          </w:tcPr>
          <w:p w:rsidR="002A4E98" w:rsidRDefault="00451098" w:rsidP="003C64E1">
            <w:r>
              <w:t>&lt;many&gt;</w:t>
            </w:r>
          </w:p>
        </w:tc>
        <w:tc>
          <w:tcPr>
            <w:tcW w:w="7290" w:type="dxa"/>
          </w:tcPr>
          <w:p w:rsidR="002A4E98" w:rsidRDefault="00451098" w:rsidP="002634A1">
            <w:r>
              <w:t xml:space="preserve">Security groups propagation has been refactored to </w:t>
            </w:r>
            <w:r w:rsidR="000A39B6">
              <w:t>improv</w:t>
            </w:r>
            <w:r w:rsidR="002634A1">
              <w:t>e</w:t>
            </w:r>
            <w:r>
              <w:t xml:space="preserve"> both performance and scalability when processing large </w:t>
            </w:r>
            <w:r w:rsidR="002634A1">
              <w:t xml:space="preserve">numbers </w:t>
            </w:r>
            <w:r>
              <w:t>of rules.</w:t>
            </w:r>
          </w:p>
        </w:tc>
      </w:tr>
      <w:tr w:rsidR="002A4E98" w:rsidTr="003C64E1">
        <w:tc>
          <w:tcPr>
            <w:tcW w:w="1530" w:type="dxa"/>
          </w:tcPr>
          <w:p w:rsidR="002A4E98" w:rsidRDefault="00451098" w:rsidP="003C64E1">
            <w:r>
              <w:t>11275</w:t>
            </w:r>
          </w:p>
        </w:tc>
        <w:tc>
          <w:tcPr>
            <w:tcW w:w="7290" w:type="dxa"/>
          </w:tcPr>
          <w:p w:rsidR="002A4E98" w:rsidRDefault="00451098" w:rsidP="002634A1">
            <w:r>
              <w:t xml:space="preserve">Compute nodes </w:t>
            </w:r>
            <w:r w:rsidR="002634A1">
              <w:t xml:space="preserve">can </w:t>
            </w:r>
            <w:r>
              <w:t>reconnect to a cluster as long as a single primary storage is active.</w:t>
            </w:r>
          </w:p>
        </w:tc>
      </w:tr>
      <w:tr w:rsidR="002A4E98" w:rsidTr="003C64E1">
        <w:tc>
          <w:tcPr>
            <w:tcW w:w="1530" w:type="dxa"/>
          </w:tcPr>
          <w:p w:rsidR="002A4E98" w:rsidRDefault="00451098" w:rsidP="003C64E1">
            <w:r>
              <w:t>11425</w:t>
            </w:r>
          </w:p>
        </w:tc>
        <w:tc>
          <w:tcPr>
            <w:tcW w:w="7290" w:type="dxa"/>
          </w:tcPr>
          <w:p w:rsidR="002A4E98" w:rsidRDefault="00451098" w:rsidP="002634A1">
            <w:r>
              <w:t xml:space="preserve">Direct IP Addresses are no longer counted as part of the public IP address resource </w:t>
            </w:r>
            <w:r w:rsidR="002634A1">
              <w:t>total</w:t>
            </w:r>
            <w:r>
              <w:t>.</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r w:rsidR="00451098" w:rsidTr="003C64E1">
        <w:tc>
          <w:tcPr>
            <w:tcW w:w="1530" w:type="dxa"/>
          </w:tcPr>
          <w:p w:rsidR="00451098" w:rsidRDefault="00451098" w:rsidP="003C64E1">
            <w:r>
              <w:t>10528</w:t>
            </w:r>
          </w:p>
        </w:tc>
        <w:tc>
          <w:tcPr>
            <w:tcW w:w="7290" w:type="dxa"/>
          </w:tcPr>
          <w:p w:rsidR="00451098" w:rsidRDefault="00451098" w:rsidP="002634A1">
            <w:r>
              <w:t>Templates created from a VM are deployable even if the original VM has been expunged.</w:t>
            </w:r>
          </w:p>
        </w:tc>
      </w:tr>
      <w:tr w:rsidR="00451098" w:rsidTr="003C64E1">
        <w:tc>
          <w:tcPr>
            <w:tcW w:w="1530" w:type="dxa"/>
          </w:tcPr>
          <w:p w:rsidR="00451098" w:rsidRDefault="00451098" w:rsidP="003C64E1">
            <w:r>
              <w:t xml:space="preserve">10986 </w:t>
            </w:r>
          </w:p>
        </w:tc>
        <w:tc>
          <w:tcPr>
            <w:tcW w:w="7290" w:type="dxa"/>
          </w:tcPr>
          <w:p w:rsidR="00451098" w:rsidRDefault="00AD3BB5" w:rsidP="002634A1">
            <w:r>
              <w:t>vSphere: Copying templates across zones work</w:t>
            </w:r>
            <w:r w:rsidR="002634A1">
              <w:t>s</w:t>
            </w:r>
            <w:r>
              <w:t xml:space="preserve"> properly.</w:t>
            </w:r>
          </w:p>
        </w:tc>
      </w:tr>
      <w:tr w:rsidR="00AD3BB5" w:rsidTr="003C64E1">
        <w:tc>
          <w:tcPr>
            <w:tcW w:w="1530" w:type="dxa"/>
          </w:tcPr>
          <w:p w:rsidR="00AD3BB5" w:rsidRDefault="00AD3BB5" w:rsidP="003C64E1">
            <w:r>
              <w:t>11134</w:t>
            </w:r>
          </w:p>
        </w:tc>
        <w:tc>
          <w:tcPr>
            <w:tcW w:w="7290" w:type="dxa"/>
          </w:tcPr>
          <w:p w:rsidR="00AD3BB5" w:rsidRDefault="00AD3BB5" w:rsidP="002634A1">
            <w:r>
              <w:t>vSphere: Both host and storage maintenance mode properly stop the VM on vSphere when applicable.</w:t>
            </w:r>
          </w:p>
        </w:tc>
      </w:tr>
      <w:tr w:rsidR="00AD3BB5" w:rsidTr="003C64E1">
        <w:tc>
          <w:tcPr>
            <w:tcW w:w="1530" w:type="dxa"/>
          </w:tcPr>
          <w:p w:rsidR="00AD3BB5" w:rsidRDefault="00AD3BB5" w:rsidP="003C64E1">
            <w:r>
              <w:t>11246</w:t>
            </w:r>
          </w:p>
        </w:tc>
        <w:tc>
          <w:tcPr>
            <w:tcW w:w="7290" w:type="dxa"/>
          </w:tcPr>
          <w:p w:rsidR="00AD3BB5" w:rsidRDefault="00AD3BB5" w:rsidP="002634A1">
            <w:r>
              <w:t xml:space="preserve">API: ID is returned </w:t>
            </w:r>
            <w:r w:rsidR="002634A1">
              <w:t xml:space="preserve">by the createLoadBalancerRule </w:t>
            </w:r>
            <w:r>
              <w:t>command.</w:t>
            </w:r>
          </w:p>
        </w:tc>
      </w:tr>
      <w:tr w:rsidR="00AD3BB5" w:rsidTr="003C64E1">
        <w:tc>
          <w:tcPr>
            <w:tcW w:w="1530" w:type="dxa"/>
          </w:tcPr>
          <w:p w:rsidR="00AD3BB5" w:rsidRDefault="00AD3BB5" w:rsidP="003C64E1">
            <w:r>
              <w:lastRenderedPageBreak/>
              <w:t>11515</w:t>
            </w:r>
          </w:p>
        </w:tc>
        <w:tc>
          <w:tcPr>
            <w:tcW w:w="7290" w:type="dxa"/>
          </w:tcPr>
          <w:p w:rsidR="00AD3BB5" w:rsidRDefault="00AD3BB5" w:rsidP="002634A1">
            <w:r>
              <w:t xml:space="preserve">vSphere: Port Forwarding </w:t>
            </w:r>
            <w:r w:rsidR="002634A1">
              <w:t xml:space="preserve">and </w:t>
            </w:r>
            <w:r>
              <w:t>Load Balancer rules</w:t>
            </w:r>
            <w:r w:rsidR="002634A1">
              <w:t xml:space="preserve"> are not cleared when VPN is disabled.</w:t>
            </w:r>
          </w:p>
        </w:tc>
      </w:tr>
      <w:tr w:rsidR="00AD3BB5" w:rsidTr="003C64E1">
        <w:tc>
          <w:tcPr>
            <w:tcW w:w="1530" w:type="dxa"/>
          </w:tcPr>
          <w:p w:rsidR="00AD3BB5" w:rsidRDefault="00AD3BB5" w:rsidP="003C64E1">
            <w:r>
              <w:t>10974</w:t>
            </w:r>
          </w:p>
        </w:tc>
        <w:tc>
          <w:tcPr>
            <w:tcW w:w="7290" w:type="dxa"/>
          </w:tcPr>
          <w:p w:rsidR="00AD3BB5" w:rsidRDefault="00AD3BB5" w:rsidP="002634A1">
            <w:r>
              <w:t>Searching for system VM or virtual appliances</w:t>
            </w:r>
            <w:r w:rsidR="002634A1">
              <w:t xml:space="preserve"> in the UI works.</w:t>
            </w:r>
          </w:p>
        </w:tc>
      </w:tr>
      <w:tr w:rsidR="00AD3BB5" w:rsidTr="003C64E1">
        <w:tc>
          <w:tcPr>
            <w:tcW w:w="1530" w:type="dxa"/>
          </w:tcPr>
          <w:p w:rsidR="00AD3BB5" w:rsidRDefault="00AD3BB5" w:rsidP="003C64E1">
            <w:r>
              <w:t>11190</w:t>
            </w:r>
          </w:p>
        </w:tc>
        <w:tc>
          <w:tcPr>
            <w:tcW w:w="7290" w:type="dxa"/>
          </w:tcPr>
          <w:p w:rsidR="00AD3BB5" w:rsidRDefault="002634A1" w:rsidP="002634A1">
            <w:r>
              <w:t xml:space="preserve">The ability to use the value </w:t>
            </w:r>
            <w:r w:rsidR="00AD3BB5">
              <w:t xml:space="preserve">-1 </w:t>
            </w:r>
            <w:r>
              <w:t>to indicate an "unlimited" resource limit has been restored.</w:t>
            </w:r>
          </w:p>
        </w:tc>
      </w:tr>
      <w:tr w:rsidR="00AD3BB5" w:rsidTr="003C64E1">
        <w:tc>
          <w:tcPr>
            <w:tcW w:w="1530" w:type="dxa"/>
          </w:tcPr>
          <w:p w:rsidR="00AD3BB5" w:rsidRDefault="00AD3BB5" w:rsidP="003C64E1">
            <w:r>
              <w:t>11331</w:t>
            </w:r>
          </w:p>
        </w:tc>
        <w:tc>
          <w:tcPr>
            <w:tcW w:w="7290" w:type="dxa"/>
          </w:tcPr>
          <w:p w:rsidR="00AD3BB5" w:rsidRDefault="00AD3BB5" w:rsidP="002634A1">
            <w:r>
              <w:t>Zone VLAN range can be extended.</w:t>
            </w:r>
          </w:p>
        </w:tc>
      </w:tr>
      <w:tr w:rsidR="00AD3BB5" w:rsidTr="003C64E1">
        <w:tc>
          <w:tcPr>
            <w:tcW w:w="1530" w:type="dxa"/>
          </w:tcPr>
          <w:p w:rsidR="00AD3BB5" w:rsidRDefault="00AD3BB5" w:rsidP="003C64E1">
            <w:r>
              <w:t>11372</w:t>
            </w:r>
          </w:p>
        </w:tc>
        <w:tc>
          <w:tcPr>
            <w:tcW w:w="7290" w:type="dxa"/>
          </w:tcPr>
          <w:p w:rsidR="00AD3BB5" w:rsidRDefault="00AD3BB5" w:rsidP="002634A1">
            <w:r>
              <w:t>HAProxy can listen on multiple interfaces as configured.</w:t>
            </w:r>
          </w:p>
        </w:tc>
      </w:tr>
      <w:tr w:rsidR="00AE45FC" w:rsidTr="003C64E1">
        <w:tc>
          <w:tcPr>
            <w:tcW w:w="1530" w:type="dxa"/>
          </w:tcPr>
          <w:p w:rsidR="00AE45FC" w:rsidRDefault="00AE45FC" w:rsidP="003C64E1">
            <w:r>
              <w:t>&lt;many&gt;</w:t>
            </w:r>
          </w:p>
        </w:tc>
        <w:tc>
          <w:tcPr>
            <w:tcW w:w="7290" w:type="dxa"/>
          </w:tcPr>
          <w:p w:rsidR="00AE45FC" w:rsidRDefault="00AE45FC" w:rsidP="003C64E1">
            <w:r>
              <w:t xml:space="preserve">Improved KVM stability. </w:t>
            </w:r>
          </w:p>
        </w:tc>
      </w:tr>
    </w:tbl>
    <w:p w:rsidR="002A4E98" w:rsidRDefault="002A4E98" w:rsidP="002A4E98"/>
    <w:p w:rsidR="002A4E98" w:rsidRDefault="002A4E98" w:rsidP="002A4E98">
      <w:pPr>
        <w:pStyle w:val="Heading2"/>
      </w:pPr>
      <w:bookmarkStart w:id="9" w:name="_Toc315265828"/>
      <w:r>
        <w:t>New Features in 2.2.12</w:t>
      </w:r>
      <w:bookmarkEnd w:id="9"/>
    </w:p>
    <w:p w:rsidR="002A4E98" w:rsidRPr="002A4E98" w:rsidRDefault="002A4E98" w:rsidP="002A4E98">
      <w:r>
        <w:t>There are no new features in 2.2.12.</w:t>
      </w:r>
    </w:p>
    <w:p w:rsidR="00AB26E3" w:rsidRDefault="00AB26E3" w:rsidP="00FA586F">
      <w:pPr>
        <w:pStyle w:val="Heading2"/>
      </w:pPr>
      <w:bookmarkStart w:id="10" w:name="_Toc315265829"/>
      <w:r>
        <w:t>API Changes in 2.2.12</w:t>
      </w:r>
      <w:bookmarkEnd w:id="10"/>
    </w:p>
    <w:tbl>
      <w:tblPr>
        <w:tblStyle w:val="TableGrid"/>
        <w:tblW w:w="0" w:type="auto"/>
        <w:tblInd w:w="828" w:type="dxa"/>
        <w:tblLook w:val="04A0" w:firstRow="1" w:lastRow="0" w:firstColumn="1" w:lastColumn="0" w:noHBand="0" w:noVBand="1"/>
      </w:tblPr>
      <w:tblGrid>
        <w:gridCol w:w="2285"/>
        <w:gridCol w:w="7290"/>
      </w:tblGrid>
      <w:tr w:rsidR="00AB26E3" w:rsidTr="007B0877">
        <w:tc>
          <w:tcPr>
            <w:tcW w:w="2285" w:type="dxa"/>
          </w:tcPr>
          <w:p w:rsidR="00AB26E3" w:rsidRDefault="00AB26E3" w:rsidP="00AB26E3">
            <w:r>
              <w:t>listSSHKeyPair</w:t>
            </w:r>
          </w:p>
        </w:tc>
        <w:tc>
          <w:tcPr>
            <w:tcW w:w="7290" w:type="dxa"/>
          </w:tcPr>
          <w:p w:rsidR="00AB26E3" w:rsidRDefault="00AB26E3" w:rsidP="00AB26E3">
            <w:r>
              <w:t>Response tag name changed from &lt;listkeypairresponse&gt; to &lt;listsshkeypairresponse&gt;</w:t>
            </w:r>
          </w:p>
        </w:tc>
      </w:tr>
      <w:tr w:rsidR="00AB26E3" w:rsidTr="007B0877">
        <w:tc>
          <w:tcPr>
            <w:tcW w:w="2285" w:type="dxa"/>
          </w:tcPr>
          <w:p w:rsidR="00AB26E3" w:rsidRDefault="00AB26E3" w:rsidP="00AB26E3">
            <w:r>
              <w:t>createSSHKeyPair</w:t>
            </w:r>
          </w:p>
        </w:tc>
        <w:tc>
          <w:tcPr>
            <w:tcW w:w="7290" w:type="dxa"/>
          </w:tcPr>
          <w:p w:rsidR="00AB26E3" w:rsidRDefault="00AB26E3" w:rsidP="00AB26E3">
            <w:r>
              <w:t>Response tag name changed from &lt;createkeypairresponse&gt; to &lt;createsshkeypairresponse&gt;</w:t>
            </w:r>
          </w:p>
        </w:tc>
      </w:tr>
      <w:tr w:rsidR="00AB26E3" w:rsidTr="007B0877">
        <w:tc>
          <w:tcPr>
            <w:tcW w:w="2285" w:type="dxa"/>
          </w:tcPr>
          <w:p w:rsidR="00AB26E3" w:rsidRDefault="00AB26E3" w:rsidP="00AB26E3">
            <w:r>
              <w:t>deleteSSHKeyPair</w:t>
            </w:r>
          </w:p>
        </w:tc>
        <w:tc>
          <w:tcPr>
            <w:tcW w:w="7290" w:type="dxa"/>
          </w:tcPr>
          <w:p w:rsidR="00AB26E3" w:rsidRDefault="00AB26E3" w:rsidP="00AB26E3">
            <w:r>
              <w:t>Response tag name changed from &lt;deletekeypairresponse&gt; to &lt;deletesshkeypairresponse&gt;</w:t>
            </w:r>
          </w:p>
        </w:tc>
      </w:tr>
      <w:tr w:rsidR="00AB26E3" w:rsidTr="007B0877">
        <w:tc>
          <w:tcPr>
            <w:tcW w:w="2285" w:type="dxa"/>
          </w:tcPr>
          <w:p w:rsidR="00AB26E3" w:rsidRDefault="00AB26E3" w:rsidP="00AB26E3">
            <w:r>
              <w:t>registerSSHKeyPair</w:t>
            </w:r>
          </w:p>
        </w:tc>
        <w:tc>
          <w:tcPr>
            <w:tcW w:w="7290" w:type="dxa"/>
          </w:tcPr>
          <w:p w:rsidR="00AB26E3" w:rsidRDefault="00AB26E3" w:rsidP="00AB26E3">
            <w:r>
              <w:t>Response tag name changed from &lt;registerkeypairresponse&gt; to &lt;registersshkeypairresponse&gt;</w:t>
            </w:r>
          </w:p>
        </w:tc>
      </w:tr>
      <w:tr w:rsidR="00AB26E3" w:rsidTr="007B0877">
        <w:tc>
          <w:tcPr>
            <w:tcW w:w="2285" w:type="dxa"/>
          </w:tcPr>
          <w:p w:rsidR="00AB26E3" w:rsidRDefault="00AB26E3" w:rsidP="00AB26E3">
            <w:r>
              <w:t>destroyRouter</w:t>
            </w:r>
          </w:p>
        </w:tc>
        <w:tc>
          <w:tcPr>
            <w:tcW w:w="7290" w:type="dxa"/>
          </w:tcPr>
          <w:p w:rsidR="00AB26E3" w:rsidRDefault="00AB26E3" w:rsidP="00AB26E3">
            <w:r>
              <w:t>New command</w:t>
            </w:r>
          </w:p>
        </w:tc>
      </w:tr>
      <w:tr w:rsidR="007B0877" w:rsidTr="007B0877">
        <w:tc>
          <w:tcPr>
            <w:tcW w:w="2285" w:type="dxa"/>
          </w:tcPr>
          <w:p w:rsidR="007B0877" w:rsidRDefault="007B0877" w:rsidP="00AB26E3">
            <w:r>
              <w:t>listTemplates</w:t>
            </w:r>
          </w:p>
        </w:tc>
        <w:tc>
          <w:tcPr>
            <w:tcW w:w="7290" w:type="dxa"/>
          </w:tcPr>
          <w:p w:rsidR="007B0877" w:rsidRDefault="007B0877" w:rsidP="00AB26E3">
            <w:r>
              <w:t>New response parameter: templatetag</w:t>
            </w:r>
          </w:p>
        </w:tc>
      </w:tr>
      <w:tr w:rsidR="00AB26E3" w:rsidTr="007B0877">
        <w:tc>
          <w:tcPr>
            <w:tcW w:w="2285" w:type="dxa"/>
          </w:tcPr>
          <w:p w:rsidR="00AB26E3" w:rsidRDefault="00AB26E3" w:rsidP="00AB26E3">
            <w:r>
              <w:t>copyTemplate</w:t>
            </w:r>
          </w:p>
        </w:tc>
        <w:tc>
          <w:tcPr>
            <w:tcW w:w="7290" w:type="dxa"/>
          </w:tcPr>
          <w:p w:rsidR="00AB26E3" w:rsidRDefault="00AB26E3" w:rsidP="00AB26E3">
            <w:r>
              <w:t>New response parameter: templatetag</w:t>
            </w:r>
          </w:p>
        </w:tc>
      </w:tr>
      <w:tr w:rsidR="007B0877" w:rsidTr="007B0877">
        <w:tc>
          <w:tcPr>
            <w:tcW w:w="2285" w:type="dxa"/>
          </w:tcPr>
          <w:p w:rsidR="007B0877" w:rsidRDefault="007B0877" w:rsidP="00AB26E3">
            <w:r>
              <w:t>prepareTemplate</w:t>
            </w:r>
          </w:p>
        </w:tc>
        <w:tc>
          <w:tcPr>
            <w:tcW w:w="7290" w:type="dxa"/>
          </w:tcPr>
          <w:p w:rsidR="007B0877" w:rsidRDefault="007B0877" w:rsidP="00AB26E3">
            <w:r>
              <w:t>New response parameter: templatetag</w:t>
            </w:r>
          </w:p>
        </w:tc>
      </w:tr>
      <w:tr w:rsidR="007B0877" w:rsidTr="007B0877">
        <w:tc>
          <w:tcPr>
            <w:tcW w:w="2285" w:type="dxa"/>
          </w:tcPr>
          <w:p w:rsidR="007B0877" w:rsidRDefault="007B0877" w:rsidP="007B0877">
            <w:r>
              <w:t>updateTemplate</w:t>
            </w:r>
          </w:p>
        </w:tc>
        <w:tc>
          <w:tcPr>
            <w:tcW w:w="7290" w:type="dxa"/>
          </w:tcPr>
          <w:p w:rsidR="007B0877" w:rsidRDefault="007B0877" w:rsidP="00873E63">
            <w:r>
              <w:t>New response parameter: templatetag</w:t>
            </w:r>
          </w:p>
        </w:tc>
      </w:tr>
      <w:tr w:rsidR="007B0877" w:rsidTr="007B0877">
        <w:tc>
          <w:tcPr>
            <w:tcW w:w="2285" w:type="dxa"/>
          </w:tcPr>
          <w:p w:rsidR="007B0877" w:rsidRDefault="007B0877" w:rsidP="00AB26E3">
            <w:r>
              <w:lastRenderedPageBreak/>
              <w:t>createTemplate</w:t>
            </w:r>
          </w:p>
        </w:tc>
        <w:tc>
          <w:tcPr>
            <w:tcW w:w="7290" w:type="dxa"/>
          </w:tcPr>
          <w:p w:rsidR="007B0877" w:rsidRDefault="007B0877" w:rsidP="00AB26E3">
            <w:r>
              <w:t>New request parameter: templatetag (optional)</w:t>
            </w:r>
          </w:p>
        </w:tc>
      </w:tr>
      <w:tr w:rsidR="007B0877" w:rsidTr="007B0877">
        <w:tc>
          <w:tcPr>
            <w:tcW w:w="2285" w:type="dxa"/>
          </w:tcPr>
          <w:p w:rsidR="007B0877" w:rsidRDefault="007B0877" w:rsidP="00AB26E3">
            <w:r>
              <w:t>registerTemplate</w:t>
            </w:r>
          </w:p>
        </w:tc>
        <w:tc>
          <w:tcPr>
            <w:tcW w:w="7290" w:type="dxa"/>
          </w:tcPr>
          <w:p w:rsidR="007B0877" w:rsidRDefault="007B0877" w:rsidP="00AB26E3">
            <w:pPr>
              <w:keepNext/>
              <w:keepLines/>
            </w:pPr>
            <w:r>
              <w:t>New request parameter: templatetag (optional)</w:t>
            </w:r>
          </w:p>
          <w:p w:rsidR="007B0877" w:rsidRDefault="007B0877" w:rsidP="00AB26E3">
            <w:pPr>
              <w:keepNext/>
              <w:keepLines/>
            </w:pPr>
            <w:r>
              <w:t>New response parameter: templatetag</w:t>
            </w:r>
          </w:p>
        </w:tc>
      </w:tr>
      <w:tr w:rsidR="007B0877" w:rsidTr="007B0877">
        <w:tc>
          <w:tcPr>
            <w:tcW w:w="2285" w:type="dxa"/>
          </w:tcPr>
          <w:p w:rsidR="007B0877" w:rsidRDefault="007B0877" w:rsidP="00AB26E3">
            <w:r>
              <w:t>addExternalLoadBalancer</w:t>
            </w:r>
          </w:p>
        </w:tc>
        <w:tc>
          <w:tcPr>
            <w:tcW w:w="7290" w:type="dxa"/>
          </w:tcPr>
          <w:p w:rsidR="007B0877" w:rsidRDefault="007B0877" w:rsidP="00AB26E3">
            <w:r>
              <w:t>New response parameter: inline</w:t>
            </w:r>
          </w:p>
        </w:tc>
      </w:tr>
      <w:tr w:rsidR="007B0877" w:rsidTr="007B0877">
        <w:tc>
          <w:tcPr>
            <w:tcW w:w="2285" w:type="dxa"/>
          </w:tcPr>
          <w:p w:rsidR="007B0877" w:rsidRDefault="007B0877" w:rsidP="00AB26E3">
            <w:r>
              <w:t>restartNetwork</w:t>
            </w:r>
          </w:p>
        </w:tc>
        <w:tc>
          <w:tcPr>
            <w:tcW w:w="7290" w:type="dxa"/>
          </w:tcPr>
          <w:p w:rsidR="007B0877" w:rsidRDefault="007B0877" w:rsidP="007B0877">
            <w:r>
              <w:t>New request parameter: cleanup (optional)</w:t>
            </w:r>
          </w:p>
        </w:tc>
      </w:tr>
      <w:tr w:rsidR="007B0877" w:rsidTr="007B0877">
        <w:tc>
          <w:tcPr>
            <w:tcW w:w="2285" w:type="dxa"/>
          </w:tcPr>
          <w:p w:rsidR="007B0877" w:rsidRDefault="00AA528D" w:rsidP="00AB26E3">
            <w:r>
              <w:t>registerIso</w:t>
            </w:r>
          </w:p>
        </w:tc>
        <w:tc>
          <w:tcPr>
            <w:tcW w:w="7290" w:type="dxa"/>
          </w:tcPr>
          <w:p w:rsidR="007B0877" w:rsidRDefault="00AA528D" w:rsidP="00AB26E3">
            <w:r>
              <w:t>New response parameter: templatetag</w:t>
            </w:r>
          </w:p>
        </w:tc>
      </w:tr>
      <w:tr w:rsidR="00AA528D" w:rsidTr="00873E63">
        <w:tc>
          <w:tcPr>
            <w:tcW w:w="2285" w:type="dxa"/>
          </w:tcPr>
          <w:p w:rsidR="00AA528D" w:rsidRDefault="00AA528D" w:rsidP="00873E63">
            <w:r>
              <w:t>copyIso</w:t>
            </w:r>
          </w:p>
        </w:tc>
        <w:tc>
          <w:tcPr>
            <w:tcW w:w="7290" w:type="dxa"/>
          </w:tcPr>
          <w:p w:rsidR="00AA528D" w:rsidRDefault="00AA528D" w:rsidP="00873E63">
            <w:r>
              <w:t>New response parameter: templatetag</w:t>
            </w:r>
          </w:p>
        </w:tc>
      </w:tr>
      <w:tr w:rsidR="00AA528D" w:rsidTr="00873E63">
        <w:tc>
          <w:tcPr>
            <w:tcW w:w="2285" w:type="dxa"/>
          </w:tcPr>
          <w:p w:rsidR="00AA528D" w:rsidRDefault="00AA528D" w:rsidP="00873E63">
            <w:r>
              <w:t>updateIso</w:t>
            </w:r>
          </w:p>
        </w:tc>
        <w:tc>
          <w:tcPr>
            <w:tcW w:w="7290" w:type="dxa"/>
          </w:tcPr>
          <w:p w:rsidR="00AA528D" w:rsidRDefault="00AA528D" w:rsidP="00873E63">
            <w:r>
              <w:t>New response parameter: templatetag</w:t>
            </w:r>
          </w:p>
        </w:tc>
      </w:tr>
      <w:tr w:rsidR="00AA528D" w:rsidTr="00873E63">
        <w:tc>
          <w:tcPr>
            <w:tcW w:w="2285" w:type="dxa"/>
          </w:tcPr>
          <w:p w:rsidR="00AA528D" w:rsidRDefault="00AA528D" w:rsidP="00873E63">
            <w:r>
              <w:t>listIsos</w:t>
            </w:r>
          </w:p>
        </w:tc>
        <w:tc>
          <w:tcPr>
            <w:tcW w:w="7290" w:type="dxa"/>
          </w:tcPr>
          <w:p w:rsidR="00AA528D" w:rsidRDefault="00AA528D" w:rsidP="00873E63">
            <w:r>
              <w:t>New response parameter: templatetag</w:t>
            </w:r>
          </w:p>
        </w:tc>
      </w:tr>
      <w:tr w:rsidR="007B0877" w:rsidTr="007B0877">
        <w:tc>
          <w:tcPr>
            <w:tcW w:w="2285" w:type="dxa"/>
          </w:tcPr>
          <w:p w:rsidR="007B0877" w:rsidRDefault="00AA528D" w:rsidP="00AB26E3">
            <w:r>
              <w:t>addHost</w:t>
            </w:r>
          </w:p>
        </w:tc>
        <w:tc>
          <w:tcPr>
            <w:tcW w:w="7290" w:type="dxa"/>
          </w:tcPr>
          <w:p w:rsidR="007B0877" w:rsidRDefault="00AA528D" w:rsidP="00AA528D">
            <w:r>
              <w:t>Removed request parameters cpunumber,  cpuspeed, hostmac, and memory</w:t>
            </w:r>
          </w:p>
        </w:tc>
      </w:tr>
    </w:tbl>
    <w:p w:rsidR="00AB26E3" w:rsidRPr="00AB26E3" w:rsidRDefault="00AB26E3" w:rsidP="00AB26E3"/>
    <w:p w:rsidR="008B3115" w:rsidRDefault="008B3115" w:rsidP="008B3115">
      <w:pPr>
        <w:pStyle w:val="Heading1"/>
      </w:pPr>
      <w:bookmarkStart w:id="11" w:name="_Toc315265830"/>
      <w:r>
        <w:lastRenderedPageBreak/>
        <w:t>2.2.11</w:t>
      </w:r>
      <w:bookmarkEnd w:id="11"/>
    </w:p>
    <w:p w:rsidR="008B3115" w:rsidRDefault="008B3115" w:rsidP="008B3115">
      <w:pPr>
        <w:pStyle w:val="Heading2"/>
      </w:pPr>
      <w:bookmarkStart w:id="12" w:name="_Toc315265831"/>
      <w:r>
        <w:t>Issues Fixed in 2.2.11</w:t>
      </w:r>
      <w:bookmarkEnd w:id="12"/>
    </w:p>
    <w:tbl>
      <w:tblPr>
        <w:tblStyle w:val="TableGrid"/>
        <w:tblW w:w="0" w:type="auto"/>
        <w:tblInd w:w="828" w:type="dxa"/>
        <w:tblLook w:val="04A0" w:firstRow="1" w:lastRow="0" w:firstColumn="1" w:lastColumn="0" w:noHBand="0" w:noVBand="1"/>
      </w:tblPr>
      <w:tblGrid>
        <w:gridCol w:w="1530"/>
        <w:gridCol w:w="7290"/>
      </w:tblGrid>
      <w:tr w:rsidR="00D91802" w:rsidTr="00595450">
        <w:tc>
          <w:tcPr>
            <w:tcW w:w="1530" w:type="dxa"/>
          </w:tcPr>
          <w:p w:rsidR="00D91802" w:rsidRDefault="00D91802" w:rsidP="00D91802">
            <w:r>
              <w:t>11316</w:t>
            </w:r>
          </w:p>
        </w:tc>
        <w:tc>
          <w:tcPr>
            <w:tcW w:w="7290" w:type="dxa"/>
          </w:tcPr>
          <w:p w:rsidR="00D91802" w:rsidRDefault="00D91802" w:rsidP="00595450">
            <w:r>
              <w:t>System VMs can now start properly when upgrading.</w:t>
            </w:r>
          </w:p>
        </w:tc>
      </w:tr>
    </w:tbl>
    <w:p w:rsidR="00C852FF" w:rsidRPr="00C852FF" w:rsidRDefault="00C852FF" w:rsidP="00C852FF"/>
    <w:p w:rsidR="008B3115" w:rsidRDefault="008B3115" w:rsidP="008B3115">
      <w:pPr>
        <w:pStyle w:val="Heading2"/>
      </w:pPr>
      <w:bookmarkStart w:id="13" w:name="_Toc315265832"/>
      <w:r>
        <w:t>New Features in 2.2.11</w:t>
      </w:r>
      <w:bookmarkEnd w:id="13"/>
    </w:p>
    <w:tbl>
      <w:tblPr>
        <w:tblStyle w:val="TableGrid"/>
        <w:tblW w:w="0" w:type="auto"/>
        <w:tblInd w:w="828" w:type="dxa"/>
        <w:tblLook w:val="04A0" w:firstRow="1" w:lastRow="0" w:firstColumn="1" w:lastColumn="0" w:noHBand="0" w:noVBand="1"/>
      </w:tblPr>
      <w:tblGrid>
        <w:gridCol w:w="1530"/>
        <w:gridCol w:w="7290"/>
      </w:tblGrid>
      <w:tr w:rsidR="002D4B81" w:rsidTr="00595450">
        <w:tc>
          <w:tcPr>
            <w:tcW w:w="1530" w:type="dxa"/>
          </w:tcPr>
          <w:p w:rsidR="002D4B81" w:rsidRDefault="002D4B81" w:rsidP="00595450">
            <w:r>
              <w:t>9887</w:t>
            </w:r>
          </w:p>
        </w:tc>
        <w:tc>
          <w:tcPr>
            <w:tcW w:w="7290" w:type="dxa"/>
          </w:tcPr>
          <w:p w:rsidR="002D4B81" w:rsidRDefault="002D4B81" w:rsidP="00595450">
            <w:r>
              <w:t>Bare metal imaging: Image a root disk for an instance running on a bare metal host in order to create a template.</w:t>
            </w:r>
          </w:p>
        </w:tc>
      </w:tr>
    </w:tbl>
    <w:p w:rsidR="007136FA" w:rsidRDefault="007136FA" w:rsidP="007136FA">
      <w:pPr>
        <w:pStyle w:val="Heading1"/>
      </w:pPr>
      <w:bookmarkStart w:id="14" w:name="_Toc315265833"/>
      <w:r>
        <w:lastRenderedPageBreak/>
        <w:t>2.2.10</w:t>
      </w:r>
      <w:bookmarkEnd w:id="1"/>
      <w:bookmarkEnd w:id="14"/>
    </w:p>
    <w:p w:rsidR="007136FA" w:rsidRDefault="007136FA" w:rsidP="007136FA">
      <w:pPr>
        <w:pStyle w:val="Heading2"/>
      </w:pPr>
      <w:bookmarkStart w:id="15" w:name="_Toc300955472"/>
      <w:bookmarkStart w:id="16" w:name="_Toc315265834"/>
      <w:r>
        <w:t>Issues Fixed in 2.2.10</w:t>
      </w:r>
      <w:bookmarkEnd w:id="15"/>
      <w:bookmarkEnd w:id="16"/>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Changing xen.guest.network.device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r>
              <w:t>vSphere: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r>
              <w:t>vSphere: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r>
              <w:t>vSphere: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r>
              <w:t>vSphere: a VM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r>
              <w:t>vSphere: the network statistics in the UI have been removed from the web UI.  vSphere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The outbound network traffic of statically NATed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r>
              <w:t>vSphere: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r>
              <w:t>vSphere: the CloudStack uses vCenter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17" w:name="_Toc300955473"/>
      <w:bookmarkStart w:id="18" w:name="_Toc315265835"/>
      <w:r>
        <w:t>New Features in 2.2.10</w:t>
      </w:r>
      <w:bookmarkEnd w:id="17"/>
      <w:bookmarkEnd w:id="18"/>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The virtual router may be destroyed and recreated via the API using restartNetwork.</w:t>
            </w:r>
          </w:p>
        </w:tc>
      </w:tr>
      <w:tr w:rsidR="00444BFD" w:rsidTr="00444BFD">
        <w:tc>
          <w:tcPr>
            <w:tcW w:w="1530" w:type="dxa"/>
          </w:tcPr>
          <w:p w:rsidR="00444BFD" w:rsidRDefault="00444BFD" w:rsidP="00444BFD">
            <w:r>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lastRenderedPageBreak/>
              <w:t>10748</w:t>
            </w:r>
          </w:p>
        </w:tc>
        <w:tc>
          <w:tcPr>
            <w:tcW w:w="7290" w:type="dxa"/>
          </w:tcPr>
          <w:p w:rsidR="00444BFD" w:rsidRDefault="00444BFD" w:rsidP="00444BFD">
            <w:r>
              <w:t>The CloudStack's DNS service may be bypassed.  With this set in global configuration the CloudStack's DHCP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19" w:name="_Toc315265836"/>
      <w:r>
        <w:lastRenderedPageBreak/>
        <w:t>2.2.9</w:t>
      </w:r>
      <w:bookmarkEnd w:id="19"/>
    </w:p>
    <w:p w:rsidR="004701DF" w:rsidRDefault="004701DF" w:rsidP="004701DF">
      <w:pPr>
        <w:pStyle w:val="Heading2"/>
      </w:pPr>
      <w:bookmarkStart w:id="20" w:name="_Toc315265837"/>
      <w:r>
        <w:t>Issues Fixed in 2.2.9</w:t>
      </w:r>
      <w:bookmarkEnd w:id="20"/>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r>
              <w:t>vSphere: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The CloudStack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If a secondary storage unmount fails, the CloudStack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4701DF">
      <w:pPr>
        <w:pStyle w:val="Heading2"/>
      </w:pPr>
      <w:bookmarkStart w:id="21" w:name="_Toc315265838"/>
      <w:r>
        <w:t>New Features in 2.2.9</w:t>
      </w:r>
      <w:bookmarkEnd w:id="21"/>
    </w:p>
    <w:p w:rsidR="00EE0A1D" w:rsidRPr="00EE0A1D" w:rsidRDefault="00EE0A1D" w:rsidP="00EE0A1D">
      <w:r>
        <w:t>There are no new features in 2.2.9.</w:t>
      </w:r>
    </w:p>
    <w:p w:rsidR="005828BC" w:rsidRDefault="005828BC" w:rsidP="005828BC">
      <w:pPr>
        <w:pStyle w:val="Heading1"/>
      </w:pPr>
      <w:bookmarkStart w:id="22" w:name="_Toc315265839"/>
      <w:r>
        <w:lastRenderedPageBreak/>
        <w:t>2.2.8</w:t>
      </w:r>
      <w:bookmarkEnd w:id="22"/>
    </w:p>
    <w:p w:rsidR="005828BC" w:rsidRDefault="005828BC" w:rsidP="005828BC">
      <w:pPr>
        <w:pStyle w:val="Heading2"/>
      </w:pPr>
      <w:bookmarkStart w:id="23" w:name="_Toc315265840"/>
      <w:r>
        <w:t>Issues Fixed in 2.2.8</w:t>
      </w:r>
      <w:bookmarkEnd w:id="23"/>
    </w:p>
    <w:tbl>
      <w:tblPr>
        <w:tblStyle w:val="TableGrid"/>
        <w:tblW w:w="0" w:type="auto"/>
        <w:tblInd w:w="828" w:type="dxa"/>
        <w:tblLook w:val="04A0" w:firstRow="1" w:lastRow="0" w:firstColumn="1" w:lastColumn="0" w:noHBand="0" w:noVBand="1"/>
      </w:tblPr>
      <w:tblGrid>
        <w:gridCol w:w="1530"/>
        <w:gridCol w:w="7290"/>
      </w:tblGrid>
      <w:tr w:rsidR="004131C6" w:rsidTr="005828BC">
        <w:tc>
          <w:tcPr>
            <w:tcW w:w="1530" w:type="dxa"/>
          </w:tcPr>
          <w:p w:rsidR="004131C6" w:rsidRDefault="004131C6" w:rsidP="00AB26E3">
            <w:r>
              <w:t>8076</w:t>
            </w:r>
          </w:p>
        </w:tc>
        <w:tc>
          <w:tcPr>
            <w:tcW w:w="7290" w:type="dxa"/>
          </w:tcPr>
          <w:p w:rsidR="004131C6" w:rsidRDefault="004131C6" w:rsidP="00AB26E3">
            <w:r>
              <w:t>KVM: Can process quoted strings in ifcfg-eth0 when setting up the CloudStack Agent.</w:t>
            </w:r>
          </w:p>
        </w:tc>
      </w:tr>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r>
              <w:t>listUsers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The direct network behavior between XenServer and vSphere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Cloud-setup-management will no longer fail with updated sudoers file.</w:t>
            </w:r>
          </w:p>
        </w:tc>
      </w:tr>
      <w:tr w:rsidR="00381D1E" w:rsidTr="005828BC">
        <w:tc>
          <w:tcPr>
            <w:tcW w:w="1530" w:type="dxa"/>
          </w:tcPr>
          <w:p w:rsidR="00381D1E" w:rsidRDefault="00381D1E" w:rsidP="005828BC">
            <w:r>
              <w:t>8183</w:t>
            </w:r>
          </w:p>
        </w:tc>
        <w:tc>
          <w:tcPr>
            <w:tcW w:w="7290" w:type="dxa"/>
          </w:tcPr>
          <w:p w:rsidR="00381D1E" w:rsidRDefault="00381D1E" w:rsidP="005828BC">
            <w:r>
              <w:t>sourceId and sourceType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Host status changes initiated from vCenter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r>
              <w:t>listVolumes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24" w:name="_Toc315265841"/>
      <w:r>
        <w:t>New Features in 2.2.8</w:t>
      </w:r>
      <w:bookmarkEnd w:id="24"/>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InMon Traffic Sentinel and sFlow/NetFlow enabled switches.   </w:t>
            </w:r>
          </w:p>
        </w:tc>
      </w:tr>
      <w:tr w:rsidR="005828BC" w:rsidTr="005828BC">
        <w:tc>
          <w:tcPr>
            <w:tcW w:w="1530" w:type="dxa"/>
          </w:tcPr>
          <w:p w:rsidR="005828BC" w:rsidRDefault="00FA3E6F" w:rsidP="005828BC">
            <w:r>
              <w:t>6451</w:t>
            </w:r>
          </w:p>
        </w:tc>
        <w:tc>
          <w:tcPr>
            <w:tcW w:w="7290" w:type="dxa"/>
          </w:tcPr>
          <w:p w:rsidR="005828BC" w:rsidRDefault="009F2F29" w:rsidP="009F2F29">
            <w:r>
              <w:t>XenServer h</w:t>
            </w:r>
            <w:r w:rsidR="00FA3E6F">
              <w:t>ost passwords may be changed using the CloudStack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lastRenderedPageBreak/>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The CloudStack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CloudStack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Japanese keymapping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A new guest OS type "Other PV" is available for XenServer.  These are other types of templates that are paravirtualized.</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listEvents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r>
              <w:t>XenServer 5.6 S</w:t>
            </w:r>
            <w:r w:rsidR="009F2F29">
              <w:t>P2 is supported, except when used with security groups.</w:t>
            </w:r>
          </w:p>
        </w:tc>
      </w:tr>
    </w:tbl>
    <w:p w:rsidR="005828BC" w:rsidRDefault="005828BC" w:rsidP="005828BC">
      <w:pPr>
        <w:pStyle w:val="Heading1"/>
      </w:pPr>
      <w:bookmarkStart w:id="25" w:name="_Toc315265842"/>
      <w:r>
        <w:lastRenderedPageBreak/>
        <w:t>2.2.7</w:t>
      </w:r>
      <w:bookmarkEnd w:id="25"/>
    </w:p>
    <w:p w:rsidR="005828BC" w:rsidRDefault="005828BC" w:rsidP="005828BC">
      <w:pPr>
        <w:pStyle w:val="Heading2"/>
      </w:pPr>
      <w:bookmarkStart w:id="26" w:name="_Toc315265843"/>
      <w:r>
        <w:t>Issues Fixed in 2.2.7</w:t>
      </w:r>
      <w:bookmarkEnd w:id="26"/>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5828BC">
      <w:pPr>
        <w:pStyle w:val="Heading2"/>
      </w:pPr>
      <w:bookmarkStart w:id="27" w:name="_Toc315265844"/>
      <w:r>
        <w:t>New Features in 2.2.7</w:t>
      </w:r>
      <w:bookmarkEnd w:id="27"/>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The VPN feature has been removed from the CloudStack.  We expect to make the VPN feature available again in approximately one month.</w:t>
            </w:r>
          </w:p>
        </w:tc>
      </w:tr>
    </w:tbl>
    <w:p w:rsidR="00961BDF" w:rsidRDefault="00961BDF" w:rsidP="00961BDF">
      <w:pPr>
        <w:pStyle w:val="Heading1"/>
      </w:pPr>
      <w:bookmarkStart w:id="28" w:name="_Toc315265845"/>
      <w:r>
        <w:lastRenderedPageBreak/>
        <w:t>2.2.6</w:t>
      </w:r>
      <w:bookmarkEnd w:id="28"/>
    </w:p>
    <w:p w:rsidR="00961BDF" w:rsidRDefault="00961BDF" w:rsidP="00961BDF">
      <w:pPr>
        <w:pStyle w:val="Heading2"/>
      </w:pPr>
      <w:bookmarkStart w:id="29" w:name="_Toc315265846"/>
      <w:r>
        <w:t>Issues Fixed in 2.2.6</w:t>
      </w:r>
      <w:bookmarkEnd w:id="29"/>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r>
              <w:t xml:space="preserve">vSphere: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r>
              <w:t>vSphere: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r>
              <w:t xml:space="preserve">XenServer: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r>
              <w:t xml:space="preserve">vSphere: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r>
              <w:t>vSphere: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961BDF">
      <w:pPr>
        <w:pStyle w:val="Heading2"/>
      </w:pPr>
      <w:bookmarkStart w:id="30" w:name="_Toc315265847"/>
      <w:r>
        <w:t>New Features in 2.2.6</w:t>
      </w:r>
      <w:bookmarkEnd w:id="30"/>
    </w:p>
    <w:p w:rsidR="00961BDF" w:rsidRPr="002853A5" w:rsidRDefault="00961BDF" w:rsidP="00961BDF">
      <w:r>
        <w:t>There are no new features in 2.2.6.</w:t>
      </w:r>
    </w:p>
    <w:p w:rsidR="002853A5" w:rsidRDefault="002853A5" w:rsidP="00400BAB">
      <w:pPr>
        <w:pStyle w:val="Heading1"/>
      </w:pPr>
      <w:bookmarkStart w:id="31" w:name="_Toc315265848"/>
      <w:r>
        <w:lastRenderedPageBreak/>
        <w:t>2.2.5</w:t>
      </w:r>
      <w:bookmarkEnd w:id="31"/>
    </w:p>
    <w:p w:rsidR="002853A5" w:rsidRDefault="002853A5" w:rsidP="002853A5">
      <w:pPr>
        <w:pStyle w:val="Heading2"/>
      </w:pPr>
      <w:bookmarkStart w:id="32" w:name="_Toc315265849"/>
      <w:r>
        <w:t>Issues Fixed in 2.2.5</w:t>
      </w:r>
      <w:bookmarkEnd w:id="32"/>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Upgrade from 2.2.3 to 2.2.4 no longer fails on usage_stats.</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The detection and use of the cloud.version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Upgrade when augeas 0.8 is installed now works.</w:t>
            </w:r>
          </w:p>
        </w:tc>
      </w:tr>
    </w:tbl>
    <w:p w:rsidR="002853A5" w:rsidRDefault="002853A5" w:rsidP="002853A5">
      <w:pPr>
        <w:pStyle w:val="Heading2"/>
      </w:pPr>
      <w:bookmarkStart w:id="33" w:name="_Toc315265850"/>
      <w:r>
        <w:t>New Features in 2.2.5</w:t>
      </w:r>
      <w:bookmarkEnd w:id="33"/>
    </w:p>
    <w:p w:rsidR="002853A5" w:rsidRPr="002853A5" w:rsidRDefault="002853A5" w:rsidP="002853A5">
      <w:r>
        <w:t>There are no new features in 2.2.5.</w:t>
      </w:r>
    </w:p>
    <w:p w:rsidR="00A13916" w:rsidRDefault="00A13916" w:rsidP="00400BAB">
      <w:pPr>
        <w:pStyle w:val="Heading1"/>
      </w:pPr>
      <w:bookmarkStart w:id="34" w:name="_Toc315265851"/>
      <w:r>
        <w:lastRenderedPageBreak/>
        <w:t>2.2.4</w:t>
      </w:r>
      <w:bookmarkEnd w:id="34"/>
    </w:p>
    <w:p w:rsidR="00CC23FC" w:rsidRPr="00CC23FC" w:rsidRDefault="00CC23FC" w:rsidP="00CC23FC">
      <w:r>
        <w:t xml:space="preserve">Important: the behavior of storage allocation is more conservative in 2.2.4 than in 2.1.7 and prior releases or 2.2.0-2.2.3. The CloudStack will no longer create volumes on primary storage resources that have a storage percentage used higher than that defined by "storage.capacity.threshold" in global configuration. Previously the CloudStack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If all primary storage resources are more full than storage.capacity.threshold no new volumes can be created after upgrade.</w:t>
      </w:r>
    </w:p>
    <w:p w:rsidR="00A13916" w:rsidRDefault="00A13916" w:rsidP="00A13916">
      <w:pPr>
        <w:pStyle w:val="Heading2"/>
      </w:pPr>
      <w:bookmarkStart w:id="35" w:name="_Toc315265852"/>
      <w:r>
        <w:t>Issues Fixed in 2.2.4</w:t>
      </w:r>
      <w:bookmarkEnd w:id="35"/>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KVM: Userdata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r>
              <w:t>XenServer: the network throttling values are now correctly applied.</w:t>
            </w:r>
          </w:p>
        </w:tc>
      </w:tr>
      <w:tr w:rsidR="008409B7" w:rsidTr="008409B7">
        <w:tc>
          <w:tcPr>
            <w:tcW w:w="1530" w:type="dxa"/>
          </w:tcPr>
          <w:p w:rsidR="008409B7" w:rsidRDefault="008409B7" w:rsidP="008409B7">
            <w:r>
              <w:lastRenderedPageBreak/>
              <w:t>9460</w:t>
            </w:r>
          </w:p>
        </w:tc>
        <w:tc>
          <w:tcPr>
            <w:tcW w:w="7290" w:type="dxa"/>
          </w:tcPr>
          <w:p w:rsidR="008409B7" w:rsidRDefault="008409B7" w:rsidP="008409B7">
            <w:r>
              <w:t>vSphere: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Performance of the listVirtualMachines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r>
              <w:t>vSphere: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r>
              <w:t>XenServer: a stop VM request will forcefully stop the VM even if qemu has crashed on the XenServer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r>
              <w:t>vSphere: network bandwidth limiting works correctly.</w:t>
            </w:r>
          </w:p>
        </w:tc>
      </w:tr>
      <w:tr w:rsidR="008409B7" w:rsidTr="008409B7">
        <w:tc>
          <w:tcPr>
            <w:tcW w:w="1530" w:type="dxa"/>
          </w:tcPr>
          <w:p w:rsidR="008409B7" w:rsidRDefault="003D188B" w:rsidP="008409B7">
            <w:r>
              <w:t>8994</w:t>
            </w:r>
          </w:p>
        </w:tc>
        <w:tc>
          <w:tcPr>
            <w:tcW w:w="7290" w:type="dxa"/>
          </w:tcPr>
          <w:p w:rsidR="008409B7" w:rsidRDefault="003D188B" w:rsidP="008409B7">
            <w:r>
              <w:t>vSphere: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r>
              <w:t>XenServer: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lastRenderedPageBreak/>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36" w:name="_Toc315265853"/>
      <w:r>
        <w:t>New Features in 2.2.4</w:t>
      </w:r>
      <w:bookmarkEnd w:id="36"/>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The listTemplates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default.page.limit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r w:rsidRPr="00B62951">
              <w:t xml:space="preserve">CloudStack private network </w:t>
            </w:r>
            <w:r>
              <w:t xml:space="preserve">will share </w:t>
            </w:r>
            <w:r w:rsidRPr="00B62951">
              <w:t xml:space="preserve">the </w:t>
            </w:r>
            <w:r>
              <w:t>vCenter</w:t>
            </w:r>
            <w:r w:rsidRPr="00B62951">
              <w:t xml:space="preserve"> management network</w:t>
            </w:r>
            <w:r>
              <w:t xml:space="preserve"> and inherit its configuration. I</w:t>
            </w:r>
            <w:r w:rsidRPr="00B62951">
              <w:t xml:space="preserve">f </w:t>
            </w:r>
            <w:r>
              <w:t xml:space="preserve">the </w:t>
            </w:r>
            <w:r w:rsidRPr="00B62951">
              <w:t>vCenter management network is</w:t>
            </w:r>
            <w:r>
              <w:t xml:space="preserve"> tagged through a VLAN, the </w:t>
            </w:r>
            <w:r w:rsidRPr="00B62951">
              <w:t xml:space="preserve">CloudStack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37" w:name="_Toc315265854"/>
      <w:r>
        <w:lastRenderedPageBreak/>
        <w:t>2.2.3</w:t>
      </w:r>
      <w:bookmarkEnd w:id="37"/>
    </w:p>
    <w:p w:rsidR="00F33789" w:rsidRDefault="00F33789" w:rsidP="00F33789">
      <w:pPr>
        <w:pStyle w:val="Heading2"/>
      </w:pPr>
      <w:bookmarkStart w:id="38" w:name="_Toc315265855"/>
      <w:r>
        <w:t>Issues Fixed in 2.2.3</w:t>
      </w:r>
      <w:bookmarkEnd w:id="38"/>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r>
              <w:t>vSphere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39" w:name="_Toc315265856"/>
      <w:r>
        <w:t>New Features in 2.2.3</w:t>
      </w:r>
      <w:bookmarkEnd w:id="39"/>
    </w:p>
    <w:p w:rsidR="00F33789" w:rsidRPr="00F33789" w:rsidRDefault="00F33789" w:rsidP="00F33789">
      <w:r>
        <w:t>There are no new features in 2.2.3.</w:t>
      </w:r>
      <w:r w:rsidRPr="00F33789">
        <w:t xml:space="preserve"> </w:t>
      </w:r>
    </w:p>
    <w:p w:rsidR="00185F7C" w:rsidRDefault="00185F7C" w:rsidP="00400BAB">
      <w:pPr>
        <w:pStyle w:val="Heading1"/>
      </w:pPr>
      <w:bookmarkStart w:id="40" w:name="_Toc315265857"/>
      <w:r>
        <w:lastRenderedPageBreak/>
        <w:t>2.2.2</w:t>
      </w:r>
      <w:bookmarkEnd w:id="40"/>
    </w:p>
    <w:p w:rsidR="00185F7C" w:rsidRDefault="00185F7C" w:rsidP="00185F7C">
      <w:pPr>
        <w:pStyle w:val="Heading2"/>
      </w:pPr>
      <w:bookmarkStart w:id="41" w:name="_Toc315265858"/>
      <w:r>
        <w:t>Issues Fixed in 2.2.2</w:t>
      </w:r>
      <w:bookmarkEnd w:id="41"/>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Console view of guests on vSphere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It is now possible to start VMs whose networks were shutdown when using 2.2.0.</w:t>
            </w:r>
          </w:p>
        </w:tc>
      </w:tr>
      <w:tr w:rsidR="00185F7C" w:rsidTr="008409B7">
        <w:tc>
          <w:tcPr>
            <w:tcW w:w="1530" w:type="dxa"/>
          </w:tcPr>
          <w:p w:rsidR="00185F7C" w:rsidRDefault="00185F7C" w:rsidP="008409B7">
            <w:r>
              <w:t>8635</w:t>
            </w:r>
          </w:p>
        </w:tc>
        <w:tc>
          <w:tcPr>
            <w:tcW w:w="7290" w:type="dxa"/>
          </w:tcPr>
          <w:p w:rsidR="00185F7C" w:rsidRDefault="00185F7C" w:rsidP="00185F7C">
            <w:r>
              <w:t>Direct network VM creation will work correctly in the CloudStack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Adding vSphere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The snapshot and volume copy logic for vSphere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lastRenderedPageBreak/>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42" w:name="_Toc315265859"/>
      <w:r>
        <w:t>New Features in 2.2.2</w:t>
      </w:r>
      <w:bookmarkEnd w:id="42"/>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43" w:name="_Toc315265860"/>
      <w:r>
        <w:lastRenderedPageBreak/>
        <w:t>2.2.1</w:t>
      </w:r>
      <w:bookmarkEnd w:id="43"/>
    </w:p>
    <w:p w:rsidR="0056769D" w:rsidRDefault="0056769D" w:rsidP="0056769D">
      <w:pPr>
        <w:pStyle w:val="Heading2"/>
      </w:pPr>
      <w:bookmarkStart w:id="44" w:name="_Toc315265861"/>
      <w:r>
        <w:t>Issues Fixed in 2.2.1</w:t>
      </w:r>
      <w:bookmarkEnd w:id="44"/>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45" w:name="_Toc315265862"/>
      <w:r>
        <w:t>New Features in 2.2.1</w:t>
      </w:r>
      <w:bookmarkEnd w:id="45"/>
    </w:p>
    <w:p w:rsidR="00626993" w:rsidRPr="00626993" w:rsidRDefault="00626993" w:rsidP="00626993">
      <w:r>
        <w:t>There are no new features in 2.2.1.</w:t>
      </w:r>
    </w:p>
    <w:p w:rsidR="00400BAB" w:rsidRDefault="00137DEA" w:rsidP="00400BAB">
      <w:pPr>
        <w:pStyle w:val="Heading1"/>
      </w:pPr>
      <w:bookmarkStart w:id="46" w:name="_Toc315265863"/>
      <w:r>
        <w:lastRenderedPageBreak/>
        <w:t>New Features in 2.</w:t>
      </w:r>
      <w:r w:rsidR="004E3188">
        <w:t>2</w:t>
      </w:r>
      <w:bookmarkEnd w:id="46"/>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CloudStack.  It is called </w:t>
            </w:r>
            <w:r w:rsidR="00BC12D2">
              <w:t>cloudadm</w:t>
            </w:r>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r w:rsidR="00D87F46">
              <w:t>CloudStack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VMware vSphere</w:t>
            </w:r>
            <w:r w:rsidR="00D00F6A">
              <w:t xml:space="preserve"> </w:t>
            </w:r>
            <w:r w:rsidR="00FD2C7F">
              <w:t>ESX/ESXi are</w:t>
            </w:r>
            <w:r w:rsidR="00D00F6A">
              <w:t xml:space="preserve"> supported as hypervisor type</w:t>
            </w:r>
            <w:r w:rsidR="00FD2C7F">
              <w:t>s</w:t>
            </w:r>
            <w:r w:rsidR="00D00F6A">
              <w:t>.</w:t>
            </w:r>
            <w:r w:rsidR="004F5C1E">
              <w:t xml:space="preserve">  The CloudStack can manage vCenter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KVM CloudStack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r w:rsidR="00317623">
              <w:t xml:space="preserve">CloudStack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r w:rsidR="00317623">
              <w:t xml:space="preserve">CloudStack </w:t>
            </w:r>
            <w:r>
              <w:t xml:space="preserve">supports cluster functionality, analogous to </w:t>
            </w:r>
            <w:r w:rsidR="00BC12D2">
              <w:t>vSphere</w:t>
            </w:r>
            <w:r>
              <w:t xml:space="preserve"> and XenServer.</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r>
              <w:t>XenServer: administrators may add pre-existing SRs as primary storage to CloudStack.  This enables support for FiberChannel storage.</w:t>
            </w:r>
          </w:p>
        </w:tc>
      </w:tr>
      <w:tr w:rsidR="007B50F6" w:rsidTr="00137DEA">
        <w:tc>
          <w:tcPr>
            <w:tcW w:w="1530" w:type="dxa"/>
          </w:tcPr>
          <w:p w:rsidR="007B50F6" w:rsidRDefault="007B50F6" w:rsidP="008042F6">
            <w:r>
              <w:t>7871</w:t>
            </w:r>
          </w:p>
        </w:tc>
        <w:tc>
          <w:tcPr>
            <w:tcW w:w="7290" w:type="dxa"/>
          </w:tcPr>
          <w:p w:rsidR="007B50F6" w:rsidRDefault="007B50F6" w:rsidP="008042F6">
            <w:r>
              <w:t>KVM: Shared mountpoint storage is available.  This enables the use of clustered filesystems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47" w:name="_Toc315265864"/>
      <w:r>
        <w:lastRenderedPageBreak/>
        <w:t>API Changes</w:t>
      </w:r>
      <w:r w:rsidR="00A72871">
        <w:t xml:space="preserve"> from 2.1 to 2.2</w:t>
      </w:r>
      <w:bookmarkEnd w:id="47"/>
    </w:p>
    <w:p w:rsidR="00D437DE" w:rsidRDefault="00603D8F" w:rsidP="00317623">
      <w:r>
        <w:t xml:space="preserve">The API had several enhancements for </w:t>
      </w:r>
      <w:r w:rsidR="00CE028A">
        <w:t xml:space="preserve">CloudStack </w:t>
      </w:r>
      <w:r>
        <w:t>2.</w:t>
      </w:r>
      <w:r w:rsidR="00317623">
        <w:t>2</w:t>
      </w:r>
      <w:r>
        <w:t xml:space="preserve">.  </w:t>
      </w:r>
      <w:r w:rsidR="00B10711">
        <w:t>There are a large number of small changes to the API.  The API was significantly improved and made more consistent.  As a result</w:t>
      </w:r>
      <w:r w:rsidR="00A72871">
        <w:t>,</w:t>
      </w:r>
      <w:r w:rsidR="00B10711">
        <w:t xml:space="preserve">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2.2</w:t>
      </w:r>
      <w:r w:rsidR="00595723">
        <w:t>.1</w:t>
      </w:r>
      <w:r w:rsidR="005C2749">
        <w:t>3</w:t>
      </w:r>
      <w:r>
        <w:t xml:space="preserve"> AP</w:t>
      </w:r>
      <w:r w:rsidR="00B418B4">
        <w:t>I documentation is available at:</w:t>
      </w:r>
    </w:p>
    <w:p w:rsidR="00BD44BF" w:rsidRDefault="00BD44BF" w:rsidP="00317623">
      <w:r>
        <w:t xml:space="preserve">Global Admin: </w:t>
      </w:r>
      <w:r w:rsidRPr="00BD44BF">
        <w:t>http://download.cloud.com/releases/2.2</w:t>
      </w:r>
      <w:r w:rsidR="00722F3B">
        <w:t>.0</w:t>
      </w:r>
      <w:r w:rsidRPr="00BD44BF">
        <w:t>/api</w:t>
      </w:r>
      <w:r w:rsidR="00A72871">
        <w:t>_2.2.12</w:t>
      </w:r>
      <w:r w:rsidRPr="00BD44BF">
        <w:t>/TOC_Global_Admin.html</w:t>
      </w:r>
    </w:p>
    <w:p w:rsidR="00CA32BE" w:rsidRDefault="00CA32BE" w:rsidP="00317623">
      <w:r>
        <w:t xml:space="preserve">Domain Admin: </w:t>
      </w:r>
      <w:r w:rsidRPr="00CA32BE">
        <w:t>http://download.cloud.com/releases/2.2</w:t>
      </w:r>
      <w:r w:rsidR="00722F3B">
        <w:t>.0</w:t>
      </w:r>
      <w:r w:rsidRPr="00CA32BE">
        <w:t>/api</w:t>
      </w:r>
      <w:r w:rsidR="00A72871">
        <w:t>_2.2.12</w:t>
      </w:r>
      <w:r w:rsidRPr="00CA32BE">
        <w:t>/TOC_Domain_Admin.html</w:t>
      </w:r>
    </w:p>
    <w:p w:rsidR="00CA32BE" w:rsidRDefault="00CA32BE" w:rsidP="00317623">
      <w:r>
        <w:t xml:space="preserve">User: </w:t>
      </w:r>
      <w:r w:rsidRPr="00CA32BE">
        <w:t>http://download.cloud.com/releases/2.2</w:t>
      </w:r>
      <w:r w:rsidR="00722F3B">
        <w:t>.0</w:t>
      </w:r>
      <w:r w:rsidRPr="00CA32BE">
        <w:t>/api</w:t>
      </w:r>
      <w:r w:rsidR="00A72871">
        <w:t>_2.2.12</w:t>
      </w:r>
      <w:r w:rsidRPr="00CA32BE">
        <w:t>/TOC_User.html</w:t>
      </w:r>
    </w:p>
    <w:p w:rsidR="006813DE" w:rsidRDefault="003602D8" w:rsidP="00AA2E7F">
      <w:pPr>
        <w:pStyle w:val="Heading1"/>
      </w:pPr>
      <w:bookmarkStart w:id="48" w:name="_Ref293606700"/>
      <w:bookmarkStart w:id="49" w:name="_Ref293606707"/>
      <w:bookmarkStart w:id="50" w:name="_Toc315265865"/>
      <w:r>
        <w:lastRenderedPageBreak/>
        <w:t>Known Issues</w:t>
      </w:r>
      <w:bookmarkEnd w:id="48"/>
      <w:bookmarkEnd w:id="49"/>
      <w:bookmarkEnd w:id="50"/>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4131C6" w:rsidTr="00AB26E3">
        <w:tc>
          <w:tcPr>
            <w:tcW w:w="1355" w:type="dxa"/>
          </w:tcPr>
          <w:p w:rsidR="004131C6" w:rsidRPr="003602D8" w:rsidRDefault="004131C6" w:rsidP="00AB26E3">
            <w:pPr>
              <w:rPr>
                <w:b/>
              </w:rPr>
            </w:pPr>
            <w:r w:rsidRPr="003602D8">
              <w:rPr>
                <w:b/>
              </w:rPr>
              <w:t>Issue Number</w:t>
            </w:r>
          </w:p>
        </w:tc>
        <w:tc>
          <w:tcPr>
            <w:tcW w:w="9553" w:type="dxa"/>
          </w:tcPr>
          <w:p w:rsidR="004131C6" w:rsidRPr="003602D8" w:rsidRDefault="004131C6" w:rsidP="00AB26E3">
            <w:pPr>
              <w:rPr>
                <w:b/>
              </w:rPr>
            </w:pPr>
            <w:r w:rsidRPr="003602D8">
              <w:rPr>
                <w:b/>
              </w:rPr>
              <w:t>Issue Description</w:t>
            </w:r>
          </w:p>
        </w:tc>
      </w:tr>
      <w:tr w:rsidR="004131C6" w:rsidTr="00AB26E3">
        <w:tc>
          <w:tcPr>
            <w:tcW w:w="1355" w:type="dxa"/>
          </w:tcPr>
          <w:p w:rsidR="004131C6" w:rsidRDefault="004131C6" w:rsidP="00AB26E3">
            <w:r>
              <w:t>11955</w:t>
            </w:r>
          </w:p>
        </w:tc>
        <w:tc>
          <w:tcPr>
            <w:tcW w:w="9553" w:type="dxa"/>
          </w:tcPr>
          <w:p w:rsidR="004131C6" w:rsidRDefault="004131C6" w:rsidP="00AB26E3">
            <w:r>
              <w:t>Ubuntu 10.04 PV and HVM do not work properly after SP2 upgrade.</w:t>
            </w:r>
          </w:p>
        </w:tc>
      </w:tr>
      <w:tr w:rsidR="004131C6" w:rsidTr="00AB26E3">
        <w:tc>
          <w:tcPr>
            <w:tcW w:w="1355" w:type="dxa"/>
          </w:tcPr>
          <w:p w:rsidR="004131C6" w:rsidRDefault="004131C6" w:rsidP="00AB26E3">
            <w:r>
              <w:t>11955</w:t>
            </w:r>
          </w:p>
        </w:tc>
        <w:tc>
          <w:tcPr>
            <w:tcW w:w="9553" w:type="dxa"/>
          </w:tcPr>
          <w:p w:rsidR="004131C6" w:rsidRDefault="004131C6" w:rsidP="00AB26E3">
            <w:r>
              <w:t>CentOS 5.5 HVM with either “Other Linux 64-bit” or “Centos 5.5 64-bit” as the guest OS support does not work properly after SP2 upgrade.</w:t>
            </w:r>
          </w:p>
        </w:tc>
      </w:tr>
      <w:tr w:rsidR="004131C6" w:rsidTr="00AB26E3">
        <w:tc>
          <w:tcPr>
            <w:tcW w:w="1355" w:type="dxa"/>
          </w:tcPr>
          <w:p w:rsidR="004131C6" w:rsidRDefault="004131C6" w:rsidP="00AB26E3">
            <w:r>
              <w:t>&lt;Many&gt;</w:t>
            </w:r>
          </w:p>
        </w:tc>
        <w:tc>
          <w:tcPr>
            <w:tcW w:w="9553" w:type="dxa"/>
          </w:tcPr>
          <w:p w:rsidR="004131C6" w:rsidRDefault="004131C6" w:rsidP="00AB26E3">
            <w:r>
              <w:t>When using the OVM hypervisor, the following functionality is not supported:</w:t>
            </w:r>
          </w:p>
          <w:p w:rsidR="004131C6" w:rsidRDefault="004131C6" w:rsidP="00AB26E3">
            <w:pPr>
              <w:pStyle w:val="ListParagraph"/>
              <w:numPr>
                <w:ilvl w:val="0"/>
                <w:numId w:val="23"/>
              </w:numPr>
            </w:pPr>
            <w:r>
              <w:t>Snapshots</w:t>
            </w:r>
          </w:p>
          <w:p w:rsidR="004131C6" w:rsidRDefault="004131C6" w:rsidP="00AB26E3">
            <w:pPr>
              <w:pStyle w:val="ListParagraph"/>
              <w:numPr>
                <w:ilvl w:val="0"/>
                <w:numId w:val="23"/>
              </w:numPr>
            </w:pPr>
            <w:r>
              <w:t>System VMs must run on XenServer/KVM/VMware, not OVM</w:t>
            </w:r>
          </w:p>
          <w:p w:rsidR="004131C6" w:rsidRDefault="004131C6" w:rsidP="00AB26E3">
            <w:pPr>
              <w:pStyle w:val="ListParagraph"/>
              <w:numPr>
                <w:ilvl w:val="0"/>
                <w:numId w:val="23"/>
              </w:numPr>
            </w:pPr>
            <w:r>
              <w:t>Security Groups on Basic Networking</w:t>
            </w:r>
          </w:p>
          <w:p w:rsidR="004131C6" w:rsidRDefault="004131C6" w:rsidP="00AB26E3">
            <w:pPr>
              <w:pStyle w:val="ListParagraph"/>
              <w:numPr>
                <w:ilvl w:val="0"/>
                <w:numId w:val="23"/>
              </w:numPr>
            </w:pPr>
            <w:r>
              <w:t>Network throttling</w:t>
            </w:r>
          </w:p>
          <w:p w:rsidR="004131C6" w:rsidRDefault="004131C6" w:rsidP="00AB26E3">
            <w:pPr>
              <w:pStyle w:val="ListParagraph"/>
              <w:numPr>
                <w:ilvl w:val="0"/>
                <w:numId w:val="23"/>
              </w:numPr>
            </w:pPr>
            <w:r>
              <w:t>FibreChannel on primary storage</w:t>
            </w:r>
          </w:p>
        </w:tc>
      </w:tr>
      <w:tr w:rsidR="004131C6" w:rsidTr="00AB26E3">
        <w:tc>
          <w:tcPr>
            <w:tcW w:w="1355" w:type="dxa"/>
          </w:tcPr>
          <w:p w:rsidR="004131C6" w:rsidRDefault="004131C6" w:rsidP="00AB26E3">
            <w:r>
              <w:t>11749</w:t>
            </w:r>
          </w:p>
        </w:tc>
        <w:tc>
          <w:tcPr>
            <w:tcW w:w="9553" w:type="dxa"/>
          </w:tcPr>
          <w:p w:rsidR="004131C6" w:rsidRDefault="004131C6" w:rsidP="00AB26E3">
            <w:r>
              <w:t xml:space="preserve">Installation from an ISO fails if the template names are mismatched between CloudStack and the hypervisor. See  </w:t>
            </w:r>
            <w:hyperlink r:id="rId9" w:anchor="7968" w:history="1">
              <w:r>
                <w:rPr>
                  <w:rStyle w:val="Hyperlink"/>
                </w:rPr>
                <w:t>http://cloudstack.org/forum/9-templates-and-isos/7953-cs-2212-rh-61-install-from-iso-fails.html#7968</w:t>
              </w:r>
            </w:hyperlink>
            <w:r>
              <w:t>.</w:t>
            </w:r>
          </w:p>
        </w:tc>
      </w:tr>
      <w:tr w:rsidR="004131C6" w:rsidTr="00AB26E3">
        <w:tc>
          <w:tcPr>
            <w:tcW w:w="1355" w:type="dxa"/>
          </w:tcPr>
          <w:p w:rsidR="004131C6" w:rsidRDefault="004131C6" w:rsidP="00AB26E3">
            <w:r>
              <w:t>11477</w:t>
            </w:r>
          </w:p>
        </w:tc>
        <w:tc>
          <w:tcPr>
            <w:tcW w:w="9553" w:type="dxa"/>
          </w:tcPr>
          <w:p w:rsidR="004131C6" w:rsidRDefault="004131C6" w:rsidP="00AB26E3">
            <w:r>
              <w:t>Cloudstack does not properly clean up VDI when VMs failed to be deployed properly.</w:t>
            </w:r>
          </w:p>
        </w:tc>
      </w:tr>
      <w:tr w:rsidR="004131C6" w:rsidTr="00AB26E3">
        <w:tc>
          <w:tcPr>
            <w:tcW w:w="1355" w:type="dxa"/>
          </w:tcPr>
          <w:p w:rsidR="004131C6" w:rsidRDefault="004131C6" w:rsidP="00AB26E3">
            <w:r>
              <w:t>8105</w:t>
            </w:r>
          </w:p>
        </w:tc>
        <w:tc>
          <w:tcPr>
            <w:tcW w:w="9553" w:type="dxa"/>
          </w:tcPr>
          <w:p w:rsidR="004131C6" w:rsidRDefault="004131C6" w:rsidP="00AB26E3">
            <w:r>
              <w:t>KVM: NFS v4 for primary storage may not work.  Use v3.</w:t>
            </w:r>
          </w:p>
        </w:tc>
      </w:tr>
      <w:tr w:rsidR="004131C6" w:rsidTr="00AB26E3">
        <w:tc>
          <w:tcPr>
            <w:tcW w:w="1355" w:type="dxa"/>
          </w:tcPr>
          <w:p w:rsidR="004131C6" w:rsidRDefault="004131C6" w:rsidP="00AB26E3">
            <w:r>
              <w:t>8486</w:t>
            </w:r>
          </w:p>
        </w:tc>
        <w:tc>
          <w:tcPr>
            <w:tcW w:w="9553" w:type="dxa"/>
          </w:tcPr>
          <w:p w:rsidR="004131C6" w:rsidRDefault="004131C6" w:rsidP="00AB26E3">
            <w:r>
              <w:t>XenServer: putting a host into maintenance mode will fail if some guests do not have PV drivers.</w:t>
            </w:r>
          </w:p>
        </w:tc>
      </w:tr>
      <w:tr w:rsidR="004131C6" w:rsidTr="00AB26E3">
        <w:tc>
          <w:tcPr>
            <w:tcW w:w="1355" w:type="dxa"/>
          </w:tcPr>
          <w:p w:rsidR="004131C6" w:rsidRDefault="004131C6" w:rsidP="00AB26E3">
            <w:pPr>
              <w:keepNext/>
            </w:pPr>
            <w:r>
              <w:t>7145</w:t>
            </w:r>
          </w:p>
        </w:tc>
        <w:tc>
          <w:tcPr>
            <w:tcW w:w="9553" w:type="dxa"/>
          </w:tcPr>
          <w:p w:rsidR="004131C6" w:rsidRDefault="004131C6" w:rsidP="00AB26E3">
            <w:pPr>
              <w:keepNext/>
            </w:pPr>
            <w:r>
              <w:t>Basic mode networking: if the Secondary Storage VM's private and public IP ranges are in the same subnet the SSVM will not function properly.</w:t>
            </w:r>
          </w:p>
        </w:tc>
      </w:tr>
      <w:tr w:rsidR="004131C6" w:rsidTr="00AB26E3">
        <w:tc>
          <w:tcPr>
            <w:tcW w:w="1355" w:type="dxa"/>
          </w:tcPr>
          <w:p w:rsidR="004131C6" w:rsidRDefault="004131C6" w:rsidP="00AB26E3">
            <w:r>
              <w:t>5573</w:t>
            </w:r>
          </w:p>
        </w:tc>
        <w:tc>
          <w:tcPr>
            <w:tcW w:w="9553" w:type="dxa"/>
          </w:tcPr>
          <w:p w:rsidR="004131C6" w:rsidRDefault="004131C6" w:rsidP="00AB26E3">
            <w:r>
              <w:t>KVM: editing the name of a Pod will prevent VMs from starting.</w:t>
            </w:r>
          </w:p>
        </w:tc>
      </w:tr>
      <w:tr w:rsidR="004131C6" w:rsidTr="00AB26E3">
        <w:tc>
          <w:tcPr>
            <w:tcW w:w="1355" w:type="dxa"/>
          </w:tcPr>
          <w:p w:rsidR="004131C6" w:rsidRDefault="004131C6" w:rsidP="00AB26E3">
            <w:r>
              <w:t>&lt;many&gt;</w:t>
            </w:r>
          </w:p>
        </w:tc>
        <w:tc>
          <w:tcPr>
            <w:tcW w:w="9553" w:type="dxa"/>
          </w:tcPr>
          <w:p w:rsidR="004131C6" w:rsidRDefault="004131C6" w:rsidP="00AB26E3">
            <w:r>
              <w:t>The internationalization feature of the CloudStack is immature.  Some strings have not been extracted and will still render in English.</w:t>
            </w:r>
          </w:p>
        </w:tc>
      </w:tr>
    </w:tbl>
    <w:p w:rsidR="003602D8" w:rsidRDefault="003602D8" w:rsidP="001440B5">
      <w:pPr>
        <w:tabs>
          <w:tab w:val="left" w:pos="7608"/>
        </w:tabs>
      </w:pPr>
    </w:p>
    <w:p w:rsidR="006C1DD3" w:rsidRDefault="006C1DD3" w:rsidP="006C1DD3">
      <w:pPr>
        <w:pStyle w:val="Heading1"/>
      </w:pPr>
      <w:bookmarkStart w:id="51" w:name="_Toc282421540"/>
      <w:bookmarkStart w:id="52" w:name="_Toc315265866"/>
      <w:r>
        <w:lastRenderedPageBreak/>
        <w:t>Upgrade</w:t>
      </w:r>
      <w:bookmarkEnd w:id="51"/>
      <w:bookmarkEnd w:id="52"/>
    </w:p>
    <w:p w:rsidR="00C553E9" w:rsidRPr="00B55412" w:rsidRDefault="006C1DD3" w:rsidP="006C1DD3">
      <w:pPr>
        <w:rPr>
          <w:b/>
        </w:rPr>
      </w:pPr>
      <w:r w:rsidRPr="00B55412">
        <w:rPr>
          <w:b/>
        </w:rPr>
        <w:t>WARNING: The CloudStack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53" w:name="_Toc282421541"/>
      <w:bookmarkStart w:id="54" w:name="_Toc300955505"/>
      <w:bookmarkStart w:id="55" w:name="_Ref302598836"/>
      <w:bookmarkStart w:id="56" w:name="_Toc315265867"/>
      <w:r>
        <w:t>Upgrade from 2.2.</w:t>
      </w:r>
      <w:bookmarkEnd w:id="53"/>
      <w:r w:rsidR="00EA23E2">
        <w:t>x</w:t>
      </w:r>
      <w:r>
        <w:t xml:space="preserve"> to 2.2.1</w:t>
      </w:r>
      <w:bookmarkEnd w:id="54"/>
      <w:bookmarkEnd w:id="55"/>
      <w:r w:rsidR="002D2A21">
        <w:t>3</w:t>
      </w:r>
      <w:bookmarkEnd w:id="56"/>
    </w:p>
    <w:p w:rsidR="007136FA" w:rsidRPr="00E7359F" w:rsidRDefault="007136FA" w:rsidP="007136FA">
      <w:pPr>
        <w:keepNext/>
      </w:pPr>
      <w:r w:rsidRPr="00E7359F">
        <w:t>Perform the following to upgrade from 2.2.0, 2.2.1, 2.2.2, 2.2.3, 2.2.4, 2.2.5, 2.2.6, 2.2.7, 2.2.8</w:t>
      </w:r>
      <w:r w:rsidR="008B3115">
        <w:t>, 2.2.9, 2.2.10</w:t>
      </w:r>
      <w:r w:rsidR="00EA23E2">
        <w:t xml:space="preserve">, </w:t>
      </w:r>
      <w:r w:rsidRPr="00E7359F">
        <w:t>2.2.1</w:t>
      </w:r>
      <w:r w:rsidR="008B3115">
        <w:t>1</w:t>
      </w:r>
      <w:r w:rsidR="002D2A21">
        <w:t>, or</w:t>
      </w:r>
      <w:r w:rsidR="00EA23E2">
        <w:t xml:space="preserve"> 2.2.12</w:t>
      </w:r>
      <w:r w:rsidR="002D2A21">
        <w:t xml:space="preserve"> to 2.2.13</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905252">
      <w:pPr>
        <w:pStyle w:val="Code"/>
      </w:pPr>
      <w:r w:rsidRPr="00C71FC4">
        <w:t># service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905252">
      <w:pPr>
        <w:pStyle w:val="Code"/>
      </w:pPr>
      <w:r w:rsidRPr="00C71FC4">
        <w:t># service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mysqldump cloud &gt; </w:t>
      </w:r>
      <w:r>
        <w:t>cloud-</w:t>
      </w:r>
      <w:r w:rsidRPr="00EC2A55">
        <w:t>backup.dmp</w:t>
      </w:r>
    </w:p>
    <w:p w:rsidR="00C322B5" w:rsidRPr="00FB0AFF" w:rsidRDefault="00C322B5" w:rsidP="00C322B5">
      <w:pPr>
        <w:pStyle w:val="Code"/>
        <w:ind w:left="900"/>
      </w:pPr>
      <w:r w:rsidRPr="00EC2A55">
        <w:t># mysqldump cloud_usage &gt; cloud-usage-backup.dmp</w:t>
      </w:r>
    </w:p>
    <w:p w:rsidR="006C1DD3" w:rsidRPr="00DD560A" w:rsidRDefault="006C1DD3" w:rsidP="005E5387">
      <w:pPr>
        <w:pStyle w:val="NumberedList"/>
      </w:pPr>
      <w:r w:rsidRPr="00DD560A">
        <w:t>Untar the tgz download and cd into the resulting directory.  Then update the software on each Management Server.</w:t>
      </w:r>
    </w:p>
    <w:p w:rsidR="006C1DD3" w:rsidRPr="00C71FC4" w:rsidRDefault="006C1DD3" w:rsidP="00905252">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service cloud-management start</w:t>
      </w:r>
    </w:p>
    <w:p w:rsidR="002F128D" w:rsidRDefault="002F128D" w:rsidP="005E5387">
      <w:pPr>
        <w:pStyle w:val="NumberedList"/>
      </w:pPr>
      <w:r w:rsidRPr="00DD560A">
        <w:t>Wait until the UI is accessible.</w:t>
      </w:r>
    </w:p>
    <w:p w:rsidR="00E7359F" w:rsidRPr="00E7359F" w:rsidRDefault="007136FA" w:rsidP="005E5387">
      <w:pPr>
        <w:pStyle w:val="NumberedList"/>
      </w:pPr>
      <w:bookmarkStart w:id="57" w:name="_Ref302133231"/>
      <w:bookmarkStart w:id="58" w:name="_Ref301369584"/>
      <w:r w:rsidRPr="00465B88">
        <w:t>If upgrading from 2.2.8 or earlier and using vSphere</w:t>
      </w:r>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4D64FE">
        <w:t>9</w:t>
      </w:r>
      <w:r w:rsidR="00EA23E2">
        <w:fldChar w:fldCharType="end"/>
      </w:r>
      <w:r>
        <w:t>.</w:t>
      </w:r>
      <w:bookmarkEnd w:id="57"/>
    </w:p>
    <w:p w:rsidR="007136FA" w:rsidRDefault="006361F2" w:rsidP="005E5387">
      <w:pPr>
        <w:pStyle w:val="ListParagraph"/>
      </w:pPr>
      <w:r w:rsidRPr="00E7359F">
        <w:t xml:space="preserve">The CloudStack 2.2.9 release </w:t>
      </w:r>
      <w:r w:rsidR="00017906">
        <w:t>added</w:t>
      </w:r>
      <w:r w:rsidRPr="00E7359F">
        <w:t xml:space="preserve"> flexibility in naming the vCenter management network.  This flexibility introduces two new global configuration parameters that must be configured to match the values in vCenter.   In deployments with multiple vCenters</w:t>
      </w:r>
      <w:r w:rsidR="00017906">
        <w:t>,</w:t>
      </w:r>
      <w:r w:rsidRPr="00E7359F">
        <w:t xml:space="preserve"> each vCenter must be configured with the same management network label.  CloudStack defaults these configuration variables to match the defaults provided by vCenter.  If you have changed the vCenter defaults</w:t>
      </w:r>
      <w:r w:rsidR="00017906">
        <w:t>,</w:t>
      </w:r>
      <w:r w:rsidRPr="00E7359F">
        <w:t xml:space="preserve"> you will need to configure CloudStack with the correct values</w:t>
      </w:r>
      <w:bookmarkEnd w:id="58"/>
      <w:r w:rsidRPr="00E7359F">
        <w:t>.</w:t>
      </w:r>
      <w:r w:rsidR="00F236CF" w:rsidRPr="00E7359F">
        <w:t xml:space="preserve">  CloudStack will assume a management network label of “Management Network” for all ESXi hosts and “Service Console” for all ESX hosts.  If you have configured a different name, change the global configuration parameters “vmware.management.portgroup” for ESXi hosts and “vmware.service.console” for ESX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4D64FE">
        <w:t>7</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service cloud-management </w:t>
      </w:r>
      <w:r>
        <w:t>re</w:t>
      </w:r>
      <w:r w:rsidRPr="00C71FC4">
        <w:t>start</w:t>
      </w:r>
    </w:p>
    <w:p w:rsidR="002F128D" w:rsidRPr="00DD560A" w:rsidRDefault="002F128D" w:rsidP="007340F9">
      <w:pPr>
        <w:pStyle w:val="NumberedList"/>
        <w:keepNext/>
      </w:pPr>
      <w:bookmarkStart w:id="59" w:name="_Ref302132224"/>
      <w:r w:rsidRPr="00DD560A">
        <w:lastRenderedPageBreak/>
        <w:t>Start the other Management Servers.  Perform this on each Management Server host.</w:t>
      </w:r>
      <w:bookmarkEnd w:id="59"/>
    </w:p>
    <w:p w:rsidR="002F128D" w:rsidRPr="00C71FC4" w:rsidRDefault="002F128D" w:rsidP="007340F9">
      <w:pPr>
        <w:pStyle w:val="Code"/>
        <w:keepNext/>
      </w:pPr>
      <w:r w:rsidRPr="00C71FC4">
        <w:t># service cloud-management start</w:t>
      </w:r>
    </w:p>
    <w:p w:rsidR="001765EA" w:rsidRDefault="001765EA" w:rsidP="007340F9">
      <w:pPr>
        <w:pStyle w:val="ListParagraph"/>
        <w:keepNext/>
      </w:pPr>
      <w:r>
        <w:t>Note: the CloudStack Management Server logs may contain warnings like the followi</w:t>
      </w:r>
      <w:r w:rsidR="00901984">
        <w:t>ng.  These will stop when the upgrade</w:t>
      </w:r>
      <w:r>
        <w:t xml:space="preserve"> is completed.</w:t>
      </w:r>
    </w:p>
    <w:p w:rsidR="001765EA" w:rsidRDefault="001765EA" w:rsidP="005E5387">
      <w:pPr>
        <w:pStyle w:val="ListParagraph"/>
      </w:pPr>
      <w:r w:rsidRPr="001765EA">
        <w:t>java.io.IOException: SSL: Fail to init SSL! java.io.IOException: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CloudStack version</w:t>
      </w:r>
      <w:r w:rsidRPr="00DD560A">
        <w:t>).  Perform this on each Usage Server host.</w:t>
      </w:r>
    </w:p>
    <w:p w:rsidR="006C1DD3" w:rsidRDefault="006C1DD3" w:rsidP="00905252">
      <w:pPr>
        <w:pStyle w:val="Code"/>
      </w:pPr>
      <w:r w:rsidRPr="00C71FC4">
        <w:t># service</w:t>
      </w:r>
      <w:r>
        <w:t xml:space="preserve"> cloud-usage start</w:t>
      </w:r>
      <w:r w:rsidRPr="00C71FC4">
        <w:t xml:space="preserve"> </w:t>
      </w:r>
    </w:p>
    <w:p w:rsidR="00291656" w:rsidRDefault="003C5BC7" w:rsidP="005E5387">
      <w:pPr>
        <w:pStyle w:val="NumberedList"/>
      </w:pPr>
      <w:r>
        <w:t xml:space="preserve">(KVM only) </w:t>
      </w:r>
      <w:r w:rsidR="00291656">
        <w:t xml:space="preserve">Additional steps are required for each KVM host. These steps will not </w:t>
      </w:r>
      <w:r>
        <w:t xml:space="preserve">affect </w:t>
      </w:r>
      <w:r w:rsidR="00291656">
        <w:t>running guests in the cloud.  These steps are required only for clouds using KVM as hosts and only on the KVM hosts.</w:t>
      </w:r>
    </w:p>
    <w:p w:rsidR="00291656" w:rsidRDefault="00291656" w:rsidP="005E5387">
      <w:pPr>
        <w:pStyle w:val="ListParagraph"/>
      </w:pPr>
      <w:r>
        <w:t xml:space="preserve">On </w:t>
      </w:r>
      <w:r w:rsidRPr="005E5387">
        <w:t>each</w:t>
      </w:r>
      <w:r>
        <w:t xml:space="preserve"> KVM host:</w:t>
      </w:r>
    </w:p>
    <w:p w:rsidR="00291656" w:rsidRDefault="00291656" w:rsidP="005E5387">
      <w:pPr>
        <w:pStyle w:val="NumberedListlevel2"/>
      </w:pPr>
      <w:r w:rsidRPr="00905252">
        <w:t xml:space="preserve">Copy the </w:t>
      </w:r>
      <w:r>
        <w:t>2.2.1</w:t>
      </w:r>
      <w:r w:rsidR="002D2A21">
        <w:t>3</w:t>
      </w:r>
      <w:r>
        <w:t xml:space="preserve"> </w:t>
      </w:r>
      <w:r w:rsidRPr="00905252">
        <w:t>tgz download to the host, untar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291656">
      <w:pPr>
        <w:pStyle w:val="Code"/>
        <w:ind w:left="990"/>
      </w:pPr>
      <w:r w:rsidRPr="00A85299">
        <w:t># service cloud-agent stop</w:t>
      </w:r>
    </w:p>
    <w:p w:rsidR="00291656" w:rsidRPr="00905252" w:rsidRDefault="00291656" w:rsidP="005E5387">
      <w:pPr>
        <w:pStyle w:val="NumberedListlevel2"/>
      </w:pPr>
      <w:r w:rsidRPr="00905252">
        <w:t>Update the agent software</w:t>
      </w:r>
      <w:r>
        <w:t>.</w:t>
      </w:r>
    </w:p>
    <w:p w:rsidR="00291656" w:rsidRPr="00C71FC4" w:rsidRDefault="00291656" w:rsidP="00291656">
      <w:pPr>
        <w:pStyle w:val="Code"/>
        <w:keepNext/>
        <w:ind w:left="990"/>
      </w:pPr>
      <w:r w:rsidRPr="00C71FC4">
        <w:t xml:space="preserve"># </w:t>
      </w:r>
      <w:r>
        <w:t>./</w:t>
      </w:r>
      <w:r w:rsidRPr="00C71FC4">
        <w:t>install.sh</w:t>
      </w:r>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291656">
      <w:pPr>
        <w:pStyle w:val="Code"/>
        <w:ind w:left="990"/>
      </w:pPr>
      <w:r w:rsidRPr="00A85299">
        <w:t># service cloud-agent start</w:t>
      </w:r>
    </w:p>
    <w:p w:rsidR="00DD0016" w:rsidRDefault="00DD0016" w:rsidP="005E5387">
      <w:pPr>
        <w:pStyle w:val="NumberedList"/>
      </w:pPr>
      <w:r>
        <w:t xml:space="preserve">In the CloudStack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Up state.  If the hosts do not come to the Up state</w:t>
      </w:r>
      <w:r w:rsidR="00017906">
        <w:t>,</w:t>
      </w:r>
      <w:r>
        <w:t xml:space="preserve"> contact support.</w:t>
      </w:r>
    </w:p>
    <w:p w:rsidR="0014568C" w:rsidRDefault="003C5BC7" w:rsidP="005E5387">
      <w:pPr>
        <w:pStyle w:val="NumberedList"/>
      </w:pPr>
      <w:r>
        <w:t xml:space="preserve">(VMware  only) </w:t>
      </w:r>
      <w:r w:rsidR="00E533DF">
        <w:t xml:space="preserve">If you are upgrading from version 2.2.7 or earlier,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5E5387">
      <w:pPr>
        <w:pStyle w:val="NumberedListlevel2"/>
      </w:pPr>
      <w:r>
        <w:t>In the CloudStack UI, choose Configuration – Global Settings, and set the following parameters:</w:t>
      </w:r>
    </w:p>
    <w:p w:rsidR="0014568C" w:rsidRDefault="0014568C" w:rsidP="005E5387">
      <w:pPr>
        <w:pStyle w:val="ListParagraph"/>
        <w:numPr>
          <w:ilvl w:val="0"/>
          <w:numId w:val="22"/>
        </w:numPr>
      </w:pPr>
      <w:r>
        <w:t>vmware.additional.vnc.portrange.size = 1000</w:t>
      </w:r>
    </w:p>
    <w:p w:rsidR="0014568C" w:rsidRDefault="0014568C" w:rsidP="005E5387">
      <w:pPr>
        <w:pStyle w:val="ListParagraph"/>
        <w:numPr>
          <w:ilvl w:val="0"/>
          <w:numId w:val="22"/>
        </w:numPr>
      </w:pPr>
      <w:r>
        <w:t>vmware.additional.vnc.portrange.start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862D87">
      <w:pPr>
        <w:pStyle w:val="Code"/>
      </w:pPr>
      <w:r>
        <w:t>esxcfg-firewall -o 59000-60000,tcp,in,vncextras</w:t>
      </w:r>
    </w:p>
    <w:p w:rsidR="00E533DF" w:rsidRDefault="00E533DF" w:rsidP="00862D87">
      <w:pPr>
        <w:pStyle w:val="Code"/>
      </w:pPr>
      <w:r>
        <w:t>esxcfg-firewall -o 59000-60000,tcp,out,vncextras</w:t>
      </w:r>
    </w:p>
    <w:p w:rsidR="00283C89" w:rsidRDefault="00283C89" w:rsidP="007340F9">
      <w:pPr>
        <w:pStyle w:val="NumberedList"/>
        <w:keepNext/>
        <w:ind w:left="547"/>
      </w:pPr>
      <w:r>
        <w:t xml:space="preserve">Stop, then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"-a" argument.</w:t>
      </w:r>
    </w:p>
    <w:p w:rsidR="00B1026C" w:rsidRDefault="00B1026C" w:rsidP="007340F9">
      <w:pPr>
        <w:pStyle w:val="ListParagraph"/>
        <w:keepNext/>
        <w:ind w:left="547"/>
      </w:pPr>
      <w:r>
        <w:t>For example:</w:t>
      </w:r>
    </w:p>
    <w:p w:rsidR="00283C89" w:rsidRDefault="00283C89" w:rsidP="00C13391">
      <w:pPr>
        <w:pStyle w:val="Code"/>
        <w:keepNext/>
        <w:ind w:left="907"/>
      </w:pPr>
      <w:r w:rsidRPr="00C71FC4">
        <w:t xml:space="preserve"># </w:t>
      </w:r>
      <w:r>
        <w:t xml:space="preserve">nohup </w:t>
      </w:r>
      <w:r w:rsidRPr="00A0609B">
        <w:t>cloud-sysvmadm</w:t>
      </w:r>
      <w:r>
        <w:t xml:space="preserve"> -d 192.168.1.5 -u cloud -p password -a &gt; sysvm.log 2&gt;&amp;1 &amp;</w:t>
      </w:r>
    </w:p>
    <w:p w:rsidR="00283C89" w:rsidRDefault="00283C89" w:rsidP="00283C89">
      <w:pPr>
        <w:pStyle w:val="Code"/>
        <w:ind w:left="900"/>
      </w:pPr>
      <w:r>
        <w:t># tail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7136FA">
      <w:pPr>
        <w:pStyle w:val="Heading2"/>
        <w:keepNext/>
      </w:pPr>
      <w:bookmarkStart w:id="60" w:name="_Toc300955507"/>
      <w:bookmarkStart w:id="61" w:name="_Ref302598854"/>
      <w:bookmarkStart w:id="62" w:name="_Toc315265868"/>
      <w:r>
        <w:lastRenderedPageBreak/>
        <w:t>Upgrade from 2.1.8, 2.1.9, or 2.1.10 to 2.2.1</w:t>
      </w:r>
      <w:bookmarkEnd w:id="60"/>
      <w:r w:rsidR="002D2A21">
        <w:t>3</w:t>
      </w:r>
      <w:bookmarkEnd w:id="61"/>
      <w:bookmarkEnd w:id="62"/>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2D2A21">
        <w:rPr>
          <w:b/>
        </w:rPr>
        <w:t>3</w:t>
      </w:r>
      <w:r w:rsidRPr="007F4298">
        <w:rPr>
          <w:b/>
        </w:rPr>
        <w:t xml:space="preserve"> will </w:t>
      </w:r>
      <w:r>
        <w:rPr>
          <w:b/>
        </w:rPr>
        <w:t>fail</w:t>
      </w:r>
      <w:r w:rsidRPr="007F4298">
        <w:rPr>
          <w:b/>
        </w:rPr>
        <w:t>.</w:t>
      </w:r>
      <w:r>
        <w:t xml:space="preserve"> The CloudStack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assist with running the upgrade on the customer's production system.  Assistance will be remote, provided from Cloud.com's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w:t>
      </w:r>
      <w:r w:rsidR="002D2A21">
        <w:t>3</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While running the 2.1.x system, make sure you will not encounter the effects of a bug from 2.1.x.  After entering mysql, run this query:</w:t>
      </w:r>
    </w:p>
    <w:p w:rsidR="00454B6E" w:rsidRPr="00454B6E" w:rsidRDefault="00454B6E" w:rsidP="00454B6E">
      <w:pPr>
        <w:pStyle w:val="Code"/>
      </w:pPr>
      <w:r>
        <w:t xml:space="preserve">mysql&gt; </w:t>
      </w:r>
      <w:r w:rsidRPr="00454B6E">
        <w:t>select * from ip_forwarding where forwarding=1 and (private_port!=concat('',</w:t>
      </w:r>
    </w:p>
    <w:p w:rsidR="00454B6E" w:rsidRPr="004D64FE" w:rsidRDefault="00454B6E" w:rsidP="00454B6E">
      <w:pPr>
        <w:pStyle w:val="Code"/>
        <w:rPr>
          <w:lang w:val="fr-FR"/>
        </w:rPr>
      </w:pPr>
      <w:r w:rsidRPr="004D64FE">
        <w:rPr>
          <w:lang w:val="fr-FR"/>
        </w:rPr>
        <w:t>0+private_port) or public_port!=concat('', 0+public_port));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r>
        <w:t>mysql&gt; DELETE from ip_forwarding where id=&lt;id&gt;;</w:t>
      </w:r>
    </w:p>
    <w:p w:rsidR="000C62B5" w:rsidRPr="000C62B5" w:rsidRDefault="000C62B5" w:rsidP="005E5387">
      <w:pPr>
        <w:pStyle w:val="NumberedList"/>
      </w:pPr>
      <w:bookmarkStart w:id="63" w:name="_Ref302380975"/>
      <w:r w:rsidRPr="000C62B5">
        <w:t>If you are using advanced networking zones, check the value of</w:t>
      </w:r>
      <w:r w:rsidR="00DD560A">
        <w:t xml:space="preserve"> the global configuration parameter</w:t>
      </w:r>
      <w:r w:rsidRPr="000C62B5">
        <w:t xml:space="preserve"> direct.attach.untagged.vlan.enabled.  This value must be set to false for deployments with advanced zones.  If this value is true and you have advanced zones, set it to false.</w:t>
      </w:r>
      <w:bookmarkEnd w:id="63"/>
    </w:p>
    <w:p w:rsidR="006765E4" w:rsidRDefault="008B2DC3" w:rsidP="005E5387">
      <w:pPr>
        <w:pStyle w:val="NumberedList"/>
      </w:pPr>
      <w:r>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10" w:history="1">
        <w:r w:rsidR="000950B8" w:rsidRPr="000950B8">
          <w:t>http://download.cloud.com/releases/2.2.0/systemvm.vhd.bz2</w:t>
        </w:r>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r w:rsidR="000950B8" w:rsidRPr="000950B8">
        <w:t>CentOS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Password Enabled:no</w:t>
      </w:r>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t xml:space="preserve">Watch the screen to be sure that the template downloads successfully. Do not proceed until this is successful.  </w:t>
      </w:r>
    </w:p>
    <w:p w:rsidR="00AD4E81" w:rsidRDefault="00AD4E81" w:rsidP="005E5387">
      <w:pPr>
        <w:pStyle w:val="NumberedList"/>
      </w:pPr>
      <w:r>
        <w:t>Edit /etc/sudoers.  Make sure that "default requiretty" is commented out.  Do this by placing a "#" character at the beginning of the line with "default requiretty".</w:t>
      </w:r>
    </w:p>
    <w:p w:rsidR="00E37B82" w:rsidRDefault="00E37B82" w:rsidP="005E5387">
      <w:pPr>
        <w:pStyle w:val="NumberedList"/>
      </w:pPr>
      <w:r>
        <w:t>Enter mysql.  Run the following SQL command.</w:t>
      </w:r>
    </w:p>
    <w:p w:rsidR="00E37B82" w:rsidRDefault="00E37B82" w:rsidP="00E37B82">
      <w:pPr>
        <w:pStyle w:val="Code"/>
        <w:ind w:left="900"/>
      </w:pPr>
      <w:r>
        <w:t>mysql&gt; s</w:t>
      </w:r>
      <w:r w:rsidRPr="00E37B82">
        <w:t>elect count(*) from cloud.vm_template where name='systemvm-xenserver-2.2.4'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Exit mysql</w:t>
      </w:r>
      <w:r w:rsidR="00913E2A">
        <w:t>.</w:t>
      </w:r>
    </w:p>
    <w:p w:rsidR="00824DA4" w:rsidRPr="00DD560A" w:rsidRDefault="00824DA4" w:rsidP="005E5387">
      <w:pPr>
        <w:pStyle w:val="NumberedList"/>
      </w:pPr>
      <w:r w:rsidRPr="00DD560A">
        <w:lastRenderedPageBreak/>
        <w:t>Stop all Usage Servers if running.  Run this on all Usage Server hosts.</w:t>
      </w:r>
    </w:p>
    <w:p w:rsidR="00824DA4" w:rsidRDefault="00824DA4" w:rsidP="00BA0201">
      <w:pPr>
        <w:pStyle w:val="Code"/>
        <w:ind w:left="900"/>
      </w:pPr>
      <w:r w:rsidRPr="00C71FC4">
        <w:t># service cloud-usage stop</w:t>
      </w:r>
    </w:p>
    <w:p w:rsidR="00824DA4" w:rsidRPr="00DD560A" w:rsidRDefault="00824DA4" w:rsidP="005E5387">
      <w:pPr>
        <w:pStyle w:val="NumberedList"/>
      </w:pPr>
      <w:r w:rsidRPr="00DD560A">
        <w:t>Stop the Management Servers.  Run this on all Management Server hosts.</w:t>
      </w:r>
    </w:p>
    <w:p w:rsidR="00824DA4" w:rsidRDefault="00824DA4" w:rsidP="00BA0201">
      <w:pPr>
        <w:pStyle w:val="Code"/>
        <w:ind w:left="900"/>
      </w:pPr>
      <w:r w:rsidRPr="00C71FC4">
        <w:t># service cloud-management stop</w:t>
      </w:r>
    </w:p>
    <w:p w:rsidR="006122D3" w:rsidRPr="00DD560A" w:rsidRDefault="006122D3" w:rsidP="005E5387">
      <w:pPr>
        <w:pStyle w:val="NumberedList"/>
      </w:pPr>
      <w:r w:rsidRPr="00DD560A">
        <w:t>On the MySQL master</w:t>
      </w:r>
      <w:r w:rsidR="001E0CCC">
        <w:t>,</w:t>
      </w:r>
      <w:r w:rsidRPr="00DD560A">
        <w:t xml:space="preserve"> take a backup of the mysql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mysqldump cloud &gt; </w:t>
      </w:r>
      <w:r>
        <w:t>cloud-</w:t>
      </w:r>
      <w:r w:rsidRPr="00EC2A55">
        <w:t>backup.dmp</w:t>
      </w:r>
    </w:p>
    <w:p w:rsidR="00AD4E81" w:rsidRPr="00FB0AFF" w:rsidRDefault="006122D3" w:rsidP="00FB0AFF">
      <w:pPr>
        <w:pStyle w:val="Code"/>
        <w:ind w:left="900"/>
      </w:pPr>
      <w:r w:rsidRPr="00EC2A55">
        <w:t># mysqldump cloud_usage &gt; cloud-usage-backup.dmp</w:t>
      </w:r>
    </w:p>
    <w:p w:rsidR="00824DA4" w:rsidRPr="00DD560A" w:rsidRDefault="00824DA4" w:rsidP="005E5387">
      <w:pPr>
        <w:pStyle w:val="NumberedList"/>
      </w:pPr>
      <w:r w:rsidRPr="00DD560A">
        <w:t>Untar the tgz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5E5387">
      <w:pPr>
        <w:pStyle w:val="ListParagraph"/>
      </w:pPr>
      <w:r w:rsidRPr="00DD560A">
        <w:t>Choose "U" to update the packages.</w:t>
      </w:r>
    </w:p>
    <w:p w:rsidR="003B168E" w:rsidRDefault="003B168E" w:rsidP="005E5387">
      <w:pPr>
        <w:pStyle w:val="NumberedList"/>
      </w:pPr>
      <w:r>
        <w:t>Start one management server.  Do not start other management servers.  The database upgrade will run.</w:t>
      </w:r>
    </w:p>
    <w:p w:rsidR="003B168E" w:rsidRDefault="003B168E" w:rsidP="00BA0201">
      <w:pPr>
        <w:pStyle w:val="Code"/>
        <w:ind w:left="900"/>
      </w:pPr>
      <w:r w:rsidRPr="00C71FC4">
        <w:t># service cloud-management st</w:t>
      </w:r>
      <w:r>
        <w:t>art</w:t>
      </w:r>
    </w:p>
    <w:p w:rsidR="003B168E" w:rsidRPr="00DD560A" w:rsidRDefault="003B168E" w:rsidP="005E5387">
      <w:pPr>
        <w:pStyle w:val="ListParagraph"/>
      </w:pPr>
      <w:r w:rsidRPr="00DD560A">
        <w:t>This will take approximately 1 minute per 4000 rows in the vm_instance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(/var/log/cloud/management/management-server.log)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4D64FE">
        <w:t>3</w:t>
      </w:r>
      <w:r w:rsidR="0096107C">
        <w:fldChar w:fldCharType="end"/>
      </w:r>
      <w:r>
        <w:t>, restart the Management S</w:t>
      </w:r>
      <w:r w:rsidRPr="006361F2">
        <w:t>erver.</w:t>
      </w:r>
    </w:p>
    <w:p w:rsidR="002157AC" w:rsidRPr="00C71FC4" w:rsidRDefault="002157AC" w:rsidP="002157AC">
      <w:pPr>
        <w:pStyle w:val="Code"/>
      </w:pPr>
      <w:r w:rsidRPr="00C71FC4">
        <w:t xml:space="preserve"># service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service cloud-management st</w:t>
      </w:r>
      <w:r>
        <w:t>art</w:t>
      </w:r>
    </w:p>
    <w:p w:rsidR="003B168E" w:rsidRDefault="003B168E" w:rsidP="005E5387">
      <w:pPr>
        <w:pStyle w:val="NumberedList"/>
      </w:pPr>
      <w:r>
        <w:t>Start the usage servers.</w:t>
      </w:r>
    </w:p>
    <w:p w:rsidR="003B168E" w:rsidRDefault="003B168E" w:rsidP="0096107C">
      <w:pPr>
        <w:pStyle w:val="Code"/>
      </w:pPr>
      <w:r w:rsidRPr="00C71FC4">
        <w:t xml:space="preserve"># service </w:t>
      </w:r>
      <w:r w:rsidRPr="0096107C">
        <w:t>cloud</w:t>
      </w:r>
      <w:r w:rsidRPr="00C71FC4">
        <w:t>-</w:t>
      </w:r>
      <w:r>
        <w:t>usage</w:t>
      </w:r>
      <w:r w:rsidRPr="00C71FC4">
        <w:t xml:space="preserve"> st</w:t>
      </w:r>
      <w:r>
        <w:t>art</w:t>
      </w:r>
    </w:p>
    <w:p w:rsidR="0040463C" w:rsidRDefault="0040463C" w:rsidP="005E5387">
      <w:pPr>
        <w:pStyle w:val="NumberedList"/>
      </w:pPr>
      <w:r>
        <w:t>In the CloudStack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Up state.  If the hosts do not come to the Up state</w:t>
      </w:r>
      <w:r w:rsidR="001E0CCC">
        <w:t>,</w:t>
      </w:r>
      <w:r>
        <w:t xml:space="preserve"> contact support.</w:t>
      </w:r>
    </w:p>
    <w:p w:rsidR="002D71BD" w:rsidRDefault="002D71BD" w:rsidP="005E5387">
      <w:pPr>
        <w:pStyle w:val="NumberedList"/>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 For example:</w:t>
      </w:r>
    </w:p>
    <w:p w:rsidR="002D71BD" w:rsidRDefault="002D71BD" w:rsidP="002D71BD">
      <w:pPr>
        <w:pStyle w:val="Code"/>
        <w:ind w:left="900"/>
      </w:pPr>
      <w:r w:rsidRPr="00C71FC4">
        <w:t xml:space="preserve"># </w:t>
      </w:r>
      <w:r>
        <w:t xml:space="preserve">nohup </w:t>
      </w:r>
      <w:r w:rsidRPr="00A0609B">
        <w:t>cloud-sysvmadm</w:t>
      </w:r>
      <w:r>
        <w:t xml:space="preserve"> -d 192.168.1.5 -u cloud -p password -a &gt; sysvm.log 2&gt;&amp;1 &amp;</w:t>
      </w:r>
    </w:p>
    <w:p w:rsidR="002D71BD" w:rsidRDefault="002D71BD" w:rsidP="002D71BD">
      <w:pPr>
        <w:pStyle w:val="Code"/>
        <w:ind w:left="900"/>
      </w:pPr>
      <w:r>
        <w:t># tail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64" w:name="_Ref302139911"/>
      <w:r>
        <w:lastRenderedPageBreak/>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64"/>
    </w:p>
    <w:p w:rsidR="004D30E5" w:rsidRPr="00905252" w:rsidRDefault="004D30E5" w:rsidP="005E5387">
      <w:pPr>
        <w:pStyle w:val="NumberedList"/>
      </w:pPr>
      <w:bookmarkStart w:id="65"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65"/>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max.account.public.ips</w:t>
            </w:r>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max.account.snapshots</w:t>
            </w:r>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max.account.templates</w:t>
            </w:r>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max.account.user.vms</w:t>
            </w:r>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r w:rsidRPr="004D30E5">
              <w:rPr>
                <w:rFonts w:ascii="Courier New" w:hAnsi="Courier New" w:cs="Courier New"/>
              </w:rPr>
              <w:t>max.account.volumes</w:t>
            </w:r>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4D64FE">
        <w:t>20</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service cloud-management </w:t>
      </w:r>
      <w:r>
        <w:t>re</w:t>
      </w:r>
      <w:r w:rsidRPr="00C71FC4">
        <w:t>start</w:t>
      </w:r>
    </w:p>
    <w:p w:rsidR="00246A64" w:rsidRDefault="00246A64" w:rsidP="005E5387">
      <w:pPr>
        <w:pStyle w:val="NumberedList"/>
      </w:pPr>
      <w:r>
        <w:t>You may need to edit resource limits on domains.</w:t>
      </w:r>
      <w:r w:rsidR="00DF1994">
        <w:t xml:space="preserve">  In </w:t>
      </w:r>
      <w:r w:rsidR="00EB01BC">
        <w:t xml:space="preserve">CloudStack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For example, if the ROOT domain has a VM limit of 20, the CloudStack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3B168E" w:rsidRDefault="003B168E" w:rsidP="005E5387">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DefaultVirtualizedNetworkOffering.  In Actions</w:t>
      </w:r>
      <w:r w:rsidR="001E0CCC">
        <w:t>,</w:t>
      </w:r>
      <w:r w:rsidR="008B2DC3">
        <w:t xml:space="preserve"> choose Edit, then change the Availability to Optional.</w:t>
      </w:r>
      <w:r w:rsidR="00C02DE8">
        <w:t xml:space="preserve">  You may also set Virtual Networking availability to "Unavailable".  This is useful if you want to require that users create VMs on only direct tagged networks.</w:t>
      </w:r>
    </w:p>
    <w:p w:rsidR="00B9757E" w:rsidRDefault="00B9757E" w:rsidP="00B9757E">
      <w:pPr>
        <w:pStyle w:val="Heading2"/>
        <w:keepNext/>
      </w:pPr>
      <w:bookmarkStart w:id="66" w:name="_Ref308740449"/>
      <w:bookmarkStart w:id="67" w:name="_Toc309039201"/>
      <w:bookmarkStart w:id="68" w:name="_Toc309223694"/>
      <w:bookmarkStart w:id="69" w:name="_Toc315265869"/>
      <w:r>
        <w:t>Upgrading XenServer Versions</w:t>
      </w:r>
      <w:bookmarkEnd w:id="66"/>
      <w:bookmarkEnd w:id="67"/>
      <w:bookmarkEnd w:id="68"/>
      <w:bookmarkEnd w:id="69"/>
    </w:p>
    <w:p w:rsidR="00B9757E" w:rsidRDefault="00B9757E" w:rsidP="00B9757E">
      <w:r>
        <w:t>This section tells how to upgrade XenServer software on CloudStack hosts. The actual upgrade is described in XenServer documentation, but there are some additional steps you must perform before and after the upgrade. The following upgrades are supported:</w:t>
      </w:r>
    </w:p>
    <w:p w:rsidR="00B9757E" w:rsidRDefault="00B9757E" w:rsidP="00B9757E">
      <w:pPr>
        <w:pStyle w:val="BulletedList"/>
      </w:pPr>
      <w:r>
        <w:lastRenderedPageBreak/>
        <w:t>XenServer 5.6 to XenServer 5.6 FP1</w:t>
      </w:r>
    </w:p>
    <w:p w:rsidR="00B9757E" w:rsidRDefault="00B9757E" w:rsidP="00B9757E">
      <w:pPr>
        <w:pStyle w:val="BulletedList"/>
      </w:pPr>
      <w:r>
        <w:t>XenServer 5.6 to XenServer 5.6 SP2</w:t>
      </w:r>
    </w:p>
    <w:p w:rsidR="00B9757E" w:rsidRDefault="00B9757E" w:rsidP="00B9757E">
      <w:pPr>
        <w:pStyle w:val="BulletedList"/>
      </w:pPr>
      <w:r>
        <w:t>XenServer 5.6 FP1 to XenServer 5.6 SP2</w:t>
      </w:r>
    </w:p>
    <w:p w:rsidR="00B9757E" w:rsidRDefault="00B9757E" w:rsidP="00B9757E">
      <w:pPr>
        <w:pStyle w:val="NumberedList"/>
        <w:keepNext/>
        <w:numPr>
          <w:ilvl w:val="0"/>
          <w:numId w:val="13"/>
        </w:numPr>
        <w:ind w:left="547"/>
      </w:pPr>
      <w:r>
        <w:t>Upgrade the database. On the Management Server node:</w:t>
      </w:r>
    </w:p>
    <w:p w:rsidR="00B9757E" w:rsidRDefault="00B9757E" w:rsidP="00B9757E">
      <w:pPr>
        <w:pStyle w:val="NumberedListlevel2"/>
        <w:keepNext/>
        <w:tabs>
          <w:tab w:val="clear" w:pos="360"/>
          <w:tab w:val="clear" w:pos="990"/>
          <w:tab w:val="left" w:pos="900"/>
        </w:tabs>
        <w:ind w:left="907"/>
      </w:pPr>
      <w:r>
        <w:t>Stop the management server and usage server:</w:t>
      </w:r>
    </w:p>
    <w:p w:rsidR="00B9757E" w:rsidRDefault="00B9757E" w:rsidP="00B9757E">
      <w:pPr>
        <w:pStyle w:val="Code"/>
        <w:keepNext/>
      </w:pPr>
      <w:r>
        <w:t xml:space="preserve"># service cloud-usage stop </w:t>
      </w:r>
    </w:p>
    <w:p w:rsidR="00B9757E" w:rsidRDefault="00B9757E" w:rsidP="00B9757E">
      <w:pPr>
        <w:pStyle w:val="Code"/>
      </w:pPr>
      <w:r>
        <w:t>#  service cloud-management stop</w:t>
      </w:r>
    </w:p>
    <w:p w:rsidR="00B9757E" w:rsidRDefault="00B9757E" w:rsidP="00B9757E">
      <w:pPr>
        <w:pStyle w:val="NumberedListlevel2"/>
        <w:tabs>
          <w:tab w:val="clear" w:pos="360"/>
          <w:tab w:val="clear" w:pos="990"/>
          <w:tab w:val="left" w:pos="900"/>
        </w:tabs>
        <w:ind w:left="907"/>
      </w:pPr>
      <w:r>
        <w:t>Back up the database:</w:t>
      </w:r>
    </w:p>
    <w:p w:rsidR="00B9757E" w:rsidRPr="00FD5F9D" w:rsidRDefault="00B9757E" w:rsidP="00B9757E">
      <w:pPr>
        <w:pStyle w:val="Code"/>
        <w:rPr>
          <w:lang w:eastAsia="zh-CN" w:bidi="ar-SA"/>
        </w:rPr>
      </w:pPr>
      <w:r>
        <w:t xml:space="preserve"># </w:t>
      </w:r>
      <w:r>
        <w:rPr>
          <w:lang w:eastAsia="zh-CN" w:bidi="ar-SA"/>
        </w:rPr>
        <w:t xml:space="preserve">mysqldump </w:t>
      </w:r>
      <w:r w:rsidRPr="00FD5F9D">
        <w:rPr>
          <w:lang w:eastAsia="zh-CN" w:bidi="ar-SA"/>
        </w:rPr>
        <w:t>-h &lt;management-server-IPaddress&gt; -u</w:t>
      </w:r>
      <w:r>
        <w:rPr>
          <w:lang w:eastAsia="zh-CN" w:bidi="ar-SA"/>
        </w:rPr>
        <w:t xml:space="preserve"> cloud </w:t>
      </w:r>
      <w:r w:rsidRPr="00FD5F9D">
        <w:rPr>
          <w:lang w:eastAsia="zh-CN" w:bidi="ar-SA"/>
        </w:rPr>
        <w:t>-p cloud&gt; cloud.backup.sql</w:t>
      </w:r>
    </w:p>
    <w:p w:rsidR="00B9757E" w:rsidRDefault="00B9757E" w:rsidP="00B9757E">
      <w:pPr>
        <w:pStyle w:val="Code"/>
      </w:pPr>
      <w:r w:rsidRPr="00FD5F9D">
        <w:rPr>
          <w:lang w:eastAsia="zh-CN" w:bidi="ar-SA"/>
        </w:rPr>
        <w:t>  Enter password:   &lt;enter&gt;</w:t>
      </w:r>
    </w:p>
    <w:p w:rsidR="00B9757E" w:rsidRDefault="00B9757E" w:rsidP="00B9757E">
      <w:pPr>
        <w:pStyle w:val="Code"/>
      </w:pPr>
      <w:r>
        <w:t># mysqldump --user=root --databases cloud_usage &gt; cloud_usage.backup.sql</w:t>
      </w:r>
    </w:p>
    <w:p w:rsidR="00B9757E" w:rsidRDefault="00B9757E" w:rsidP="00B9757E">
      <w:pPr>
        <w:pStyle w:val="NumberedListlevel2"/>
        <w:tabs>
          <w:tab w:val="clear" w:pos="360"/>
          <w:tab w:val="clear" w:pos="990"/>
          <w:tab w:val="left" w:pos="900"/>
        </w:tabs>
        <w:ind w:left="907"/>
      </w:pPr>
      <w:r>
        <w:t>Upgrade the database (enter the command all on one line):</w:t>
      </w:r>
    </w:p>
    <w:p w:rsidR="00B9757E" w:rsidRPr="00FD5F9D" w:rsidRDefault="00B9757E" w:rsidP="00B9757E">
      <w:pPr>
        <w:pStyle w:val="Code"/>
        <w:rPr>
          <w:lang w:eastAsia="zh-CN" w:bidi="ar-SA"/>
        </w:rPr>
      </w:pPr>
      <w:r>
        <w:t xml:space="preserve"># </w:t>
      </w:r>
      <w:r>
        <w:rPr>
          <w:lang w:eastAsia="zh-CN" w:bidi="ar-SA"/>
        </w:rPr>
        <w:t>mysql</w:t>
      </w:r>
      <w:r w:rsidRPr="00FD5F9D">
        <w:rPr>
          <w:lang w:eastAsia="zh-CN" w:bidi="ar-SA"/>
        </w:rPr>
        <w:t> -h &lt;management-server-IPaddress&gt; -u cloud -p c</w:t>
      </w:r>
      <w:r>
        <w:rPr>
          <w:lang w:eastAsia="zh-CN" w:bidi="ar-SA"/>
        </w:rPr>
        <w:t xml:space="preserve">loud &lt; </w:t>
      </w:r>
      <w:r w:rsidRPr="00FD5F9D">
        <w:rPr>
          <w:lang w:eastAsia="zh-CN" w:bidi="ar-SA"/>
        </w:rPr>
        <w:t>/usr/lib64/cloud/agent/scripts/vm/hypervisor/xenserver/xenserver56toxenserver56fp1.sql</w:t>
      </w:r>
    </w:p>
    <w:p w:rsidR="00B9757E" w:rsidRDefault="00B9757E" w:rsidP="00B9757E">
      <w:pPr>
        <w:pStyle w:val="Code"/>
      </w:pPr>
      <w:r w:rsidRPr="00FD5F9D">
        <w:rPr>
          <w:lang w:eastAsia="zh-CN" w:bidi="ar-SA"/>
        </w:rPr>
        <w:t>  Enter password:   &lt;enter</w:t>
      </w:r>
      <w:r>
        <w:rPr>
          <w:lang w:eastAsia="zh-CN" w:bidi="ar-SA"/>
        </w:rPr>
        <w:t>&gt;</w:t>
      </w:r>
    </w:p>
    <w:p w:rsidR="00B9757E" w:rsidRDefault="00B9757E" w:rsidP="00B9757E">
      <w:pPr>
        <w:pStyle w:val="NumberedListlevel2"/>
        <w:tabs>
          <w:tab w:val="clear" w:pos="360"/>
          <w:tab w:val="clear" w:pos="990"/>
          <w:tab w:val="left" w:pos="900"/>
        </w:tabs>
        <w:ind w:left="907"/>
      </w:pPr>
      <w:r>
        <w:t>Restart the management server and usage server:</w:t>
      </w:r>
    </w:p>
    <w:p w:rsidR="00B9757E" w:rsidRDefault="00B9757E" w:rsidP="00B9757E">
      <w:pPr>
        <w:pStyle w:val="Code"/>
      </w:pPr>
      <w:r>
        <w:t># service cloud-management start</w:t>
      </w:r>
    </w:p>
    <w:p w:rsidR="00B9757E" w:rsidRDefault="00B9757E" w:rsidP="00B9757E">
      <w:pPr>
        <w:pStyle w:val="Code"/>
      </w:pPr>
      <w:r>
        <w:t># service cloud-usage start</w:t>
      </w:r>
    </w:p>
    <w:p w:rsidR="00B9757E" w:rsidRDefault="00B9757E" w:rsidP="00B9757E">
      <w:pPr>
        <w:pStyle w:val="ListParagraph"/>
      </w:pPr>
      <w:r>
        <w:t>Note: you only need to do this once for all clusters.</w:t>
      </w:r>
    </w:p>
    <w:p w:rsidR="00B9757E" w:rsidRDefault="00B9757E" w:rsidP="009C399C">
      <w:pPr>
        <w:pStyle w:val="NumberedList"/>
        <w:keepNext/>
        <w:ind w:left="547"/>
      </w:pPr>
      <w:r>
        <w:t>Disconnect the XenServer cluster from CloudStack.</w:t>
      </w:r>
    </w:p>
    <w:p w:rsidR="00B9757E" w:rsidRDefault="00B9757E" w:rsidP="00B9757E">
      <w:pPr>
        <w:pStyle w:val="NumberedListlevel2"/>
        <w:tabs>
          <w:tab w:val="clear" w:pos="360"/>
          <w:tab w:val="clear" w:pos="990"/>
          <w:tab w:val="left" w:pos="900"/>
        </w:tabs>
        <w:ind w:left="907"/>
      </w:pPr>
      <w:r>
        <w:t>Log in to the CloudStack UI as root.</w:t>
      </w:r>
    </w:p>
    <w:p w:rsidR="00B9757E" w:rsidRDefault="00B9757E" w:rsidP="00B9757E">
      <w:pPr>
        <w:pStyle w:val="NumberedListlevel2"/>
        <w:tabs>
          <w:tab w:val="clear" w:pos="360"/>
          <w:tab w:val="clear" w:pos="990"/>
          <w:tab w:val="left" w:pos="900"/>
        </w:tabs>
        <w:ind w:left="907"/>
      </w:pPr>
      <w:r>
        <w:t>Navigate to the XenServer cluster, and click Actions – Unmanage.</w:t>
      </w:r>
    </w:p>
    <w:p w:rsidR="00B9757E" w:rsidRDefault="00B9757E" w:rsidP="00B9757E">
      <w:pPr>
        <w:pStyle w:val="NumberedListlevel2"/>
        <w:tabs>
          <w:tab w:val="clear" w:pos="360"/>
          <w:tab w:val="clear" w:pos="990"/>
          <w:tab w:val="left" w:pos="900"/>
        </w:tabs>
        <w:ind w:left="907"/>
      </w:pPr>
      <w:r>
        <w:t>Watch the cluster status until it shows Unmanaged.</w:t>
      </w:r>
    </w:p>
    <w:p w:rsidR="00B9757E" w:rsidRDefault="00B9757E" w:rsidP="00B9757E">
      <w:pPr>
        <w:pStyle w:val="NumberedList"/>
      </w:pPr>
      <w:r>
        <w:t>Log in to one of the hosts in the cluster, and run this command to clean up the VLAN:</w:t>
      </w:r>
    </w:p>
    <w:p w:rsidR="00B9757E" w:rsidRDefault="00B9757E" w:rsidP="00B9757E">
      <w:pPr>
        <w:pStyle w:val="Code"/>
      </w:pPr>
      <w:r>
        <w:t># . /opt/xensource/bin/cloud-clean-vlan.sh</w:t>
      </w:r>
    </w:p>
    <w:p w:rsidR="00B9757E" w:rsidRDefault="00B9757E" w:rsidP="00B9757E">
      <w:pPr>
        <w:pStyle w:val="NumberedList"/>
      </w:pPr>
      <w:r>
        <w:t>Still logged in to the host, run the upgrade preparation script:</w:t>
      </w:r>
    </w:p>
    <w:p w:rsidR="00B9757E" w:rsidRDefault="00B9757E" w:rsidP="00B9757E">
      <w:pPr>
        <w:pStyle w:val="Code"/>
      </w:pPr>
      <w:r>
        <w:t># /opt/xensource/bin/cloud-prepare-upgrade.sh</w:t>
      </w:r>
    </w:p>
    <w:p w:rsidR="00B9757E" w:rsidRDefault="00B9757E" w:rsidP="00B9757E">
      <w:pPr>
        <w:pStyle w:val="ListParagraph"/>
      </w:pPr>
      <w:r>
        <w:t>Troubleshooting: If you see the error "can't eject CD," log in to the VM and umount the CD, then run the script again.</w:t>
      </w:r>
    </w:p>
    <w:p w:rsidR="00B9757E" w:rsidRDefault="00B9757E" w:rsidP="00B9757E">
      <w:pPr>
        <w:pStyle w:val="NumberedList"/>
      </w:pPr>
      <w:r>
        <w:t xml:space="preserve">Upgrade the XenServer software on all hosts in the cluster. Upgrade the master first. </w:t>
      </w:r>
    </w:p>
    <w:p w:rsidR="00B9757E" w:rsidRDefault="00B9757E" w:rsidP="00B9757E">
      <w:pPr>
        <w:pStyle w:val="NumberedListlevel2"/>
        <w:tabs>
          <w:tab w:val="clear" w:pos="360"/>
          <w:tab w:val="clear" w:pos="990"/>
          <w:tab w:val="left" w:pos="900"/>
        </w:tabs>
        <w:ind w:left="907"/>
      </w:pPr>
      <w:r>
        <w:t>Live migrate all VMs on this host to other hosts. See the instructions for live migration in the Administrator's Guide.</w:t>
      </w:r>
    </w:p>
    <w:p w:rsidR="00B9757E" w:rsidRDefault="00B9757E" w:rsidP="00B9757E">
      <w:pPr>
        <w:pStyle w:val="ListParagraph"/>
      </w:pPr>
      <w:r>
        <w:t>Troubleshooting: You might see the following error when you migrate a VM:</w:t>
      </w:r>
    </w:p>
    <w:p w:rsidR="00B9757E" w:rsidRDefault="00B9757E" w:rsidP="00B9757E">
      <w:pPr>
        <w:pStyle w:val="Code"/>
      </w:pPr>
      <w:r>
        <w:t>[root@xenserver-qa-2-49-4 ~]# xe vm-migrate live=true host=xenserver-qa-2-49-5 vm=i-2-8-VM</w:t>
      </w:r>
    </w:p>
    <w:p w:rsidR="00B9757E" w:rsidRDefault="00B9757E" w:rsidP="00B9757E">
      <w:pPr>
        <w:pStyle w:val="Code"/>
      </w:pPr>
      <w:r>
        <w:t>You attempted an operation on a VM which requires PV drivers to be installed but the drivers were not detected.</w:t>
      </w:r>
    </w:p>
    <w:p w:rsidR="00B9757E" w:rsidRDefault="00B9757E" w:rsidP="00B9757E">
      <w:pPr>
        <w:pStyle w:val="Code"/>
      </w:pPr>
      <w:r>
        <w:t>vm: b6cf79c8-02ee-050b-922f-49583d9f1a14 (i-2-8-VM)</w:t>
      </w:r>
    </w:p>
    <w:p w:rsidR="00B9757E" w:rsidRDefault="00B9757E" w:rsidP="00B9757E">
      <w:pPr>
        <w:pStyle w:val="ListParagraph"/>
      </w:pPr>
      <w:r>
        <w:lastRenderedPageBreak/>
        <w:t>To solve this issue, run the following:</w:t>
      </w:r>
    </w:p>
    <w:p w:rsidR="00B9757E" w:rsidRDefault="00B9757E" w:rsidP="00B9757E">
      <w:pPr>
        <w:pStyle w:val="Code"/>
      </w:pPr>
      <w:r>
        <w:t># /opt/xensource/bin/make_migratable.sh  b6cf79c8-02ee-050b-922f-49583d9f1a14</w:t>
      </w:r>
    </w:p>
    <w:p w:rsidR="00B9757E" w:rsidRDefault="00B9757E" w:rsidP="00B9757E">
      <w:pPr>
        <w:pStyle w:val="NumberedListlevel2"/>
        <w:tabs>
          <w:tab w:val="clear" w:pos="360"/>
          <w:tab w:val="clear" w:pos="990"/>
          <w:tab w:val="left" w:pos="900"/>
        </w:tabs>
        <w:ind w:left="907"/>
      </w:pPr>
      <w:r>
        <w:t>Reboot the host.</w:t>
      </w:r>
    </w:p>
    <w:p w:rsidR="00B9757E" w:rsidRDefault="00B9757E" w:rsidP="00B9757E">
      <w:pPr>
        <w:pStyle w:val="NumberedListlevel2"/>
        <w:tabs>
          <w:tab w:val="clear" w:pos="360"/>
          <w:tab w:val="clear" w:pos="990"/>
          <w:tab w:val="left" w:pos="900"/>
        </w:tabs>
        <w:ind w:left="907"/>
      </w:pPr>
      <w:r>
        <w:t>Upgrade to the newer version of XenServer (5.6 FP1 or SP2). Use the steps in XenServer documentation.</w:t>
      </w:r>
    </w:p>
    <w:p w:rsidR="00B9757E" w:rsidRDefault="00B9757E" w:rsidP="00B9757E">
      <w:pPr>
        <w:pStyle w:val="NumberedListlevel2"/>
        <w:keepNext/>
        <w:tabs>
          <w:tab w:val="clear" w:pos="360"/>
          <w:tab w:val="clear" w:pos="990"/>
          <w:tab w:val="left" w:pos="900"/>
        </w:tabs>
        <w:ind w:left="907"/>
      </w:pPr>
      <w:r>
        <w:t>After the upgrade is complete, copy the following files from the management server to this host, in the directory locations shown below:</w:t>
      </w:r>
    </w:p>
    <w:tbl>
      <w:tblPr>
        <w:tblStyle w:val="TableGrid"/>
        <w:tblW w:w="0" w:type="auto"/>
        <w:tblLook w:val="04A0" w:firstRow="1" w:lastRow="0" w:firstColumn="1" w:lastColumn="0" w:noHBand="0" w:noVBand="1"/>
      </w:tblPr>
      <w:tblGrid>
        <w:gridCol w:w="7014"/>
        <w:gridCol w:w="3551"/>
      </w:tblGrid>
      <w:tr w:rsidR="00B9757E" w:rsidTr="00AB26E3">
        <w:tc>
          <w:tcPr>
            <w:tcW w:w="4608" w:type="dxa"/>
          </w:tcPr>
          <w:p w:rsidR="00B9757E" w:rsidRPr="00A30162" w:rsidRDefault="00B9757E" w:rsidP="00AB26E3">
            <w:pPr>
              <w:rPr>
                <w:b/>
              </w:rPr>
            </w:pPr>
            <w:r>
              <w:rPr>
                <w:b/>
              </w:rPr>
              <w:t>Copy this Management Server file…</w:t>
            </w:r>
          </w:p>
        </w:tc>
        <w:tc>
          <w:tcPr>
            <w:tcW w:w="3330" w:type="dxa"/>
          </w:tcPr>
          <w:p w:rsidR="00B9757E" w:rsidRPr="00A30162" w:rsidRDefault="00B9757E" w:rsidP="00AB26E3">
            <w:pPr>
              <w:rPr>
                <w:b/>
              </w:rPr>
            </w:pPr>
            <w:r>
              <w:rPr>
                <w:b/>
              </w:rPr>
              <w:t>…to this location on the XenServer host</w:t>
            </w:r>
          </w:p>
        </w:tc>
      </w:tr>
      <w:tr w:rsidR="00B9757E" w:rsidTr="00AB26E3">
        <w:tc>
          <w:tcPr>
            <w:tcW w:w="4608" w:type="dxa"/>
          </w:tcPr>
          <w:p w:rsidR="00B9757E" w:rsidRDefault="00B9757E" w:rsidP="00AB26E3">
            <w:r>
              <w:t>/usr/lib64/cloud/agent/scripts/vm/hypervisor/xenserver/xenserver56fp1/NFSSR.py</w:t>
            </w:r>
          </w:p>
        </w:tc>
        <w:tc>
          <w:tcPr>
            <w:tcW w:w="3330" w:type="dxa"/>
          </w:tcPr>
          <w:p w:rsidR="00B9757E" w:rsidRDefault="00B9757E" w:rsidP="00AB26E3">
            <w:r>
              <w:t>/opt/xensource/sm/NFSSR.py</w:t>
            </w:r>
          </w:p>
        </w:tc>
      </w:tr>
      <w:tr w:rsidR="00B9757E" w:rsidTr="00AB26E3">
        <w:tc>
          <w:tcPr>
            <w:tcW w:w="4608" w:type="dxa"/>
          </w:tcPr>
          <w:p w:rsidR="00B9757E" w:rsidRDefault="00B9757E" w:rsidP="00AB26E3">
            <w:r>
              <w:t>/usr/lib64/cloud/agent/scripts/vm/hypervisor/xenserver/xenserver56fp1/nfs.py</w:t>
            </w:r>
          </w:p>
        </w:tc>
        <w:tc>
          <w:tcPr>
            <w:tcW w:w="3330" w:type="dxa"/>
          </w:tcPr>
          <w:p w:rsidR="00B9757E" w:rsidRDefault="00B9757E" w:rsidP="00AB26E3">
            <w:r>
              <w:t>/opt/xensource/sm/nfs.py</w:t>
            </w:r>
          </w:p>
        </w:tc>
      </w:tr>
      <w:tr w:rsidR="00B9757E" w:rsidTr="00AB26E3">
        <w:tc>
          <w:tcPr>
            <w:tcW w:w="4608" w:type="dxa"/>
          </w:tcPr>
          <w:p w:rsidR="00B9757E" w:rsidRDefault="00B9757E" w:rsidP="00AB26E3">
            <w:r>
              <w:t xml:space="preserve">/usr/lib64/cloud/agent/scripts/vm/hypervisor/xenserver/setupxenserver.sh   </w:t>
            </w:r>
          </w:p>
        </w:tc>
        <w:tc>
          <w:tcPr>
            <w:tcW w:w="3330" w:type="dxa"/>
          </w:tcPr>
          <w:p w:rsidR="00B9757E" w:rsidRDefault="00B9757E" w:rsidP="00AB26E3">
            <w:r>
              <w:t>/opt/xensource/bin/setupxenserver.sh</w:t>
            </w:r>
          </w:p>
        </w:tc>
      </w:tr>
      <w:tr w:rsidR="00B9757E" w:rsidTr="00AB26E3">
        <w:tc>
          <w:tcPr>
            <w:tcW w:w="4608" w:type="dxa"/>
          </w:tcPr>
          <w:p w:rsidR="00B9757E" w:rsidRDefault="00B9757E" w:rsidP="00AB26E3">
            <w:r>
              <w:t>/usr/lib64/cloud/agent/scripts/vm/hypervisor/xenserver/make_migratable.sh</w:t>
            </w:r>
          </w:p>
        </w:tc>
        <w:tc>
          <w:tcPr>
            <w:tcW w:w="3330" w:type="dxa"/>
          </w:tcPr>
          <w:p w:rsidR="00B9757E" w:rsidRDefault="00B9757E" w:rsidP="00AB26E3">
            <w:r>
              <w:t>/opt/xensource/bin/make_migratable.sh</w:t>
            </w:r>
          </w:p>
        </w:tc>
      </w:tr>
      <w:tr w:rsidR="00B9757E" w:rsidTr="00AB26E3">
        <w:tc>
          <w:tcPr>
            <w:tcW w:w="4608" w:type="dxa"/>
          </w:tcPr>
          <w:p w:rsidR="00B9757E" w:rsidRDefault="00B9757E" w:rsidP="00AB26E3">
            <w:r>
              <w:t xml:space="preserve">/usr/lib64/cloud/agent/scripts/vm/hypervisor/xenserver/cloud-clean-vlan.sh  </w:t>
            </w:r>
          </w:p>
        </w:tc>
        <w:tc>
          <w:tcPr>
            <w:tcW w:w="3330" w:type="dxa"/>
          </w:tcPr>
          <w:p w:rsidR="00B9757E" w:rsidRDefault="00B9757E" w:rsidP="00AB26E3">
            <w:r>
              <w:t>/opt/xensource/bin/cloud-clean-vlan.sh</w:t>
            </w:r>
          </w:p>
        </w:tc>
      </w:tr>
    </w:tbl>
    <w:p w:rsidR="00B9757E" w:rsidRDefault="00B9757E" w:rsidP="009C399C">
      <w:pPr>
        <w:pStyle w:val="NumberedListlevel2"/>
        <w:keepNext/>
        <w:tabs>
          <w:tab w:val="clear" w:pos="360"/>
          <w:tab w:val="clear" w:pos="990"/>
          <w:tab w:val="left" w:pos="900"/>
        </w:tabs>
        <w:ind w:left="907"/>
      </w:pPr>
      <w:r>
        <w:t>Run the following script:</w:t>
      </w:r>
    </w:p>
    <w:p w:rsidR="00B9757E" w:rsidRDefault="00B9757E" w:rsidP="00B9757E">
      <w:pPr>
        <w:pStyle w:val="Code"/>
      </w:pPr>
      <w:r>
        <w:t># /opt/xensource/bin/setupxenserver.sh</w:t>
      </w:r>
    </w:p>
    <w:p w:rsidR="00B9757E" w:rsidRDefault="00B9757E" w:rsidP="00B9757E">
      <w:pPr>
        <w:pStyle w:val="NumberedListlevel2"/>
        <w:tabs>
          <w:tab w:val="clear" w:pos="360"/>
          <w:tab w:val="clear" w:pos="990"/>
          <w:tab w:val="left" w:pos="900"/>
        </w:tabs>
        <w:ind w:left="907"/>
      </w:pPr>
      <w:r>
        <w:t>Plug in the storage repositories (physical block devices) to the XenServer host:</w:t>
      </w:r>
    </w:p>
    <w:p w:rsidR="00B9757E" w:rsidRDefault="00B9757E" w:rsidP="00B9757E">
      <w:pPr>
        <w:pStyle w:val="Code"/>
      </w:pPr>
      <w:r>
        <w:t># for pbd in `xe pbd-list currently-attached=false| grep ^uuid | awk '{print $NF}'`; do xe pbd-plug uuid=$pbd ; done</w:t>
      </w:r>
    </w:p>
    <w:p w:rsidR="00B9757E" w:rsidRDefault="00B9757E" w:rsidP="00B9757E">
      <w:pPr>
        <w:pStyle w:val="NumberedList"/>
      </w:pPr>
      <w:r>
        <w:t>Repeat these steps to upgrade every host in the cluster to the same version of XenServer.</w:t>
      </w:r>
    </w:p>
    <w:p w:rsidR="00B9757E" w:rsidRDefault="00B9757E" w:rsidP="00B9757E">
      <w:pPr>
        <w:pStyle w:val="NumberedList"/>
      </w:pPr>
      <w:r>
        <w:t>Run the following command on one host in the XenServer cluster to clean up the host tags:</w:t>
      </w:r>
    </w:p>
    <w:p w:rsidR="00B9757E" w:rsidRDefault="00B9757E" w:rsidP="00B9757E">
      <w:pPr>
        <w:pStyle w:val="Code"/>
      </w:pPr>
      <w:r>
        <w:t># for host in $(xe host-list | grep ^uuid | awk '{print $NF}') ; do xe host-param-clear uuid=$host param-name=tags; done;</w:t>
      </w:r>
    </w:p>
    <w:p w:rsidR="00B9757E" w:rsidRDefault="00B9757E" w:rsidP="00B9757E">
      <w:pPr>
        <w:pStyle w:val="NumberedList"/>
      </w:pPr>
      <w:r>
        <w:t>Reconnect the XenServer cluster to CloudStack.</w:t>
      </w:r>
    </w:p>
    <w:p w:rsidR="00B9757E" w:rsidRDefault="00B9757E" w:rsidP="00B9757E">
      <w:pPr>
        <w:pStyle w:val="NumberedListlevel2"/>
        <w:tabs>
          <w:tab w:val="clear" w:pos="360"/>
          <w:tab w:val="clear" w:pos="990"/>
          <w:tab w:val="left" w:pos="900"/>
        </w:tabs>
        <w:ind w:left="907"/>
      </w:pPr>
      <w:r>
        <w:t>Log in to the CloudStack UI as root.</w:t>
      </w:r>
    </w:p>
    <w:p w:rsidR="00B9757E" w:rsidRDefault="00B9757E" w:rsidP="00B9757E">
      <w:pPr>
        <w:pStyle w:val="NumberedListlevel2"/>
        <w:tabs>
          <w:tab w:val="clear" w:pos="360"/>
          <w:tab w:val="clear" w:pos="990"/>
          <w:tab w:val="left" w:pos="900"/>
        </w:tabs>
        <w:ind w:left="907"/>
      </w:pPr>
      <w:r>
        <w:t>Navigate to the XenServer cluster, and click Actions – Manage.</w:t>
      </w:r>
    </w:p>
    <w:p w:rsidR="00B9757E" w:rsidRDefault="00B9757E" w:rsidP="00B9757E">
      <w:pPr>
        <w:pStyle w:val="NumberedListlevel2"/>
        <w:tabs>
          <w:tab w:val="clear" w:pos="360"/>
          <w:tab w:val="clear" w:pos="990"/>
          <w:tab w:val="left" w:pos="900"/>
        </w:tabs>
        <w:ind w:left="907"/>
      </w:pPr>
      <w:r>
        <w:t>Watch the status to see that all the hosts come up.</w:t>
      </w:r>
    </w:p>
    <w:p w:rsidR="00B9757E" w:rsidRDefault="00B9757E" w:rsidP="00B9757E">
      <w:pPr>
        <w:pStyle w:val="NumberedList"/>
      </w:pPr>
      <w:r>
        <w:t>After all hosts are up, run the following on one host in the cluster:</w:t>
      </w:r>
    </w:p>
    <w:p w:rsidR="00B9757E" w:rsidRDefault="00B9757E" w:rsidP="00B9757E">
      <w:pPr>
        <w:pStyle w:val="Code"/>
      </w:pPr>
      <w:r>
        <w:t># /opt/xensource/bin/cloud-clean-vlan.sh</w:t>
      </w:r>
    </w:p>
    <w:sectPr w:rsidR="00B9757E" w:rsidSect="00F31B26">
      <w:headerReference w:type="even" r:id="rId11"/>
      <w:headerReference w:type="default" r:id="rId12"/>
      <w:footerReference w:type="even" r:id="rId13"/>
      <w:footerReference w:type="default" r:id="rId14"/>
      <w:headerReference w:type="first" r:id="rId15"/>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400" w:rsidRDefault="00962400" w:rsidP="002D0EAD">
      <w:pPr>
        <w:spacing w:before="0" w:after="0" w:line="240" w:lineRule="auto"/>
      </w:pPr>
      <w:r>
        <w:separator/>
      </w:r>
    </w:p>
  </w:endnote>
  <w:endnote w:type="continuationSeparator" w:id="0">
    <w:p w:rsidR="00962400" w:rsidRDefault="00962400"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E3" w:rsidRDefault="00AB26E3"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4D64FE">
      <w:rPr>
        <w:noProof/>
      </w:rPr>
      <w:t>6</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4D64FE">
      <w:rPr>
        <w:noProof/>
      </w:rPr>
      <w:t>January 25, 2012</w:t>
    </w:r>
    <w:r>
      <w:fldChar w:fldCharType="end"/>
    </w:r>
  </w:p>
  <w:p w:rsidR="00AB26E3" w:rsidRDefault="00AB2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E3" w:rsidRDefault="00AB26E3"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4D64FE">
      <w:rPr>
        <w:noProof/>
      </w:rPr>
      <w:t>January 25, 2012</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4D64FE">
      <w:rPr>
        <w:noProof/>
      </w:rPr>
      <w:t>39</w:t>
    </w:r>
    <w:r>
      <w:rPr>
        <w:noProof/>
      </w:rPr>
      <w:fldChar w:fldCharType="end"/>
    </w:r>
  </w:p>
  <w:p w:rsidR="00AB26E3" w:rsidRDefault="00AB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400" w:rsidRDefault="00962400" w:rsidP="002D0EAD">
      <w:pPr>
        <w:spacing w:before="0" w:after="0" w:line="240" w:lineRule="auto"/>
      </w:pPr>
      <w:r>
        <w:separator/>
      </w:r>
    </w:p>
  </w:footnote>
  <w:footnote w:type="continuationSeparator" w:id="0">
    <w:p w:rsidR="00962400" w:rsidRDefault="00962400"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E3" w:rsidRDefault="00AB26E3" w:rsidP="00F31B26">
    <w:pPr>
      <w:pStyle w:val="Header"/>
      <w:tabs>
        <w:tab w:val="clear" w:pos="4680"/>
        <w:tab w:val="clear" w:pos="9360"/>
        <w:tab w:val="right" w:pos="10800"/>
      </w:tabs>
    </w:pPr>
    <w:r>
      <w:t>CloudStack 2.2.13 Release Notes</w:t>
    </w:r>
    <w:r>
      <w:tab/>
    </w:r>
  </w:p>
  <w:p w:rsidR="00AB26E3" w:rsidRDefault="00AB2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E3" w:rsidRDefault="00AB26E3" w:rsidP="002D0EAD">
    <w:pPr>
      <w:pStyle w:val="Header"/>
      <w:tabs>
        <w:tab w:val="clear" w:pos="4680"/>
        <w:tab w:val="clear" w:pos="9360"/>
        <w:tab w:val="right" w:pos="10800"/>
      </w:tabs>
    </w:pPr>
    <w:r>
      <w:t>CloudStack 2.2.13 Release Notes</w:t>
    </w:r>
    <w:r>
      <w:tab/>
    </w:r>
  </w:p>
  <w:p w:rsidR="00AB26E3" w:rsidRDefault="00AB26E3"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6E3" w:rsidRDefault="004D64FE" w:rsidP="004D64FE">
    <w:pPr>
      <w:pStyle w:val="Header"/>
    </w:pPr>
    <w:r>
      <w:rPr>
        <w:noProof/>
        <w:lang w:bidi="ar-SA"/>
      </w:rPr>
      <w:drawing>
        <wp:inline distT="0" distB="0" distL="0" distR="0" wp14:anchorId="02827F53" wp14:editId="635B5217">
          <wp:extent cx="19812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5"/>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8"/>
  </w:num>
  <w:num w:numId="8">
    <w:abstractNumId w:val="14"/>
  </w:num>
  <w:num w:numId="9">
    <w:abstractNumId w:val="13"/>
  </w:num>
  <w:num w:numId="10">
    <w:abstractNumId w:val="19"/>
  </w:num>
  <w:num w:numId="11">
    <w:abstractNumId w:val="6"/>
  </w:num>
  <w:num w:numId="12">
    <w:abstractNumId w:val="11"/>
  </w:num>
  <w:num w:numId="13">
    <w:abstractNumId w:val="11"/>
    <w:lvlOverride w:ilvl="0">
      <w:startOverride w:val="1"/>
    </w:lvlOverride>
  </w:num>
  <w:num w:numId="14">
    <w:abstractNumId w:val="15"/>
  </w:num>
  <w:num w:numId="15">
    <w:abstractNumId w:val="3"/>
  </w:num>
  <w:num w:numId="16">
    <w:abstractNumId w:val="16"/>
  </w:num>
  <w:num w:numId="17">
    <w:abstractNumId w:val="4"/>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
  </w:num>
  <w:num w:numId="23">
    <w:abstractNumId w:val="2"/>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17906"/>
    <w:rsid w:val="00023308"/>
    <w:rsid w:val="00023409"/>
    <w:rsid w:val="00024838"/>
    <w:rsid w:val="00025031"/>
    <w:rsid w:val="0002556A"/>
    <w:rsid w:val="00027048"/>
    <w:rsid w:val="000331C7"/>
    <w:rsid w:val="00036D3A"/>
    <w:rsid w:val="00040562"/>
    <w:rsid w:val="00044177"/>
    <w:rsid w:val="000472D6"/>
    <w:rsid w:val="00047C22"/>
    <w:rsid w:val="00047E8B"/>
    <w:rsid w:val="000517C7"/>
    <w:rsid w:val="000525ED"/>
    <w:rsid w:val="000562D0"/>
    <w:rsid w:val="000571EB"/>
    <w:rsid w:val="00061E81"/>
    <w:rsid w:val="00066147"/>
    <w:rsid w:val="000661A0"/>
    <w:rsid w:val="000721CA"/>
    <w:rsid w:val="000727A5"/>
    <w:rsid w:val="0008481A"/>
    <w:rsid w:val="00085830"/>
    <w:rsid w:val="000950B8"/>
    <w:rsid w:val="000A39B6"/>
    <w:rsid w:val="000B1514"/>
    <w:rsid w:val="000B45E2"/>
    <w:rsid w:val="000B79D8"/>
    <w:rsid w:val="000C11AA"/>
    <w:rsid w:val="000C368B"/>
    <w:rsid w:val="000C4116"/>
    <w:rsid w:val="000C47DF"/>
    <w:rsid w:val="000C62B5"/>
    <w:rsid w:val="000C6F3C"/>
    <w:rsid w:val="000C7601"/>
    <w:rsid w:val="000D150D"/>
    <w:rsid w:val="000D1D85"/>
    <w:rsid w:val="000D2E48"/>
    <w:rsid w:val="000E3B52"/>
    <w:rsid w:val="000E3C54"/>
    <w:rsid w:val="000F34D4"/>
    <w:rsid w:val="000F4674"/>
    <w:rsid w:val="000F74CC"/>
    <w:rsid w:val="000F7C70"/>
    <w:rsid w:val="001018C4"/>
    <w:rsid w:val="00101F99"/>
    <w:rsid w:val="00102075"/>
    <w:rsid w:val="0010327D"/>
    <w:rsid w:val="00106AAC"/>
    <w:rsid w:val="00106DAE"/>
    <w:rsid w:val="00111BD2"/>
    <w:rsid w:val="00113228"/>
    <w:rsid w:val="00115E79"/>
    <w:rsid w:val="00117692"/>
    <w:rsid w:val="00117B42"/>
    <w:rsid w:val="00120609"/>
    <w:rsid w:val="00120E9E"/>
    <w:rsid w:val="00125A62"/>
    <w:rsid w:val="00127697"/>
    <w:rsid w:val="0013193B"/>
    <w:rsid w:val="0013692B"/>
    <w:rsid w:val="00137DEA"/>
    <w:rsid w:val="001440B5"/>
    <w:rsid w:val="0014568C"/>
    <w:rsid w:val="001514CC"/>
    <w:rsid w:val="00151841"/>
    <w:rsid w:val="001545C7"/>
    <w:rsid w:val="00161318"/>
    <w:rsid w:val="001618F4"/>
    <w:rsid w:val="00173C00"/>
    <w:rsid w:val="001745DA"/>
    <w:rsid w:val="001765EA"/>
    <w:rsid w:val="00182B58"/>
    <w:rsid w:val="00185F7C"/>
    <w:rsid w:val="0019047D"/>
    <w:rsid w:val="00194A54"/>
    <w:rsid w:val="00196FAB"/>
    <w:rsid w:val="001A0C5C"/>
    <w:rsid w:val="001A296B"/>
    <w:rsid w:val="001A5EF6"/>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7A32"/>
    <w:rsid w:val="002232EA"/>
    <w:rsid w:val="0023247E"/>
    <w:rsid w:val="00232620"/>
    <w:rsid w:val="00232B9C"/>
    <w:rsid w:val="0023473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9F0"/>
    <w:rsid w:val="002B085D"/>
    <w:rsid w:val="002B0CB9"/>
    <w:rsid w:val="002B21E6"/>
    <w:rsid w:val="002B4258"/>
    <w:rsid w:val="002B446F"/>
    <w:rsid w:val="002B6035"/>
    <w:rsid w:val="002C0020"/>
    <w:rsid w:val="002C51DB"/>
    <w:rsid w:val="002C5CD5"/>
    <w:rsid w:val="002D0EAD"/>
    <w:rsid w:val="002D2A21"/>
    <w:rsid w:val="002D387D"/>
    <w:rsid w:val="002D46F1"/>
    <w:rsid w:val="002D4B81"/>
    <w:rsid w:val="002D57D9"/>
    <w:rsid w:val="002D71BD"/>
    <w:rsid w:val="002E1F60"/>
    <w:rsid w:val="002F128D"/>
    <w:rsid w:val="002F3960"/>
    <w:rsid w:val="002F42A8"/>
    <w:rsid w:val="002F4F13"/>
    <w:rsid w:val="002F5A80"/>
    <w:rsid w:val="002F64EE"/>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67C61"/>
    <w:rsid w:val="003711EC"/>
    <w:rsid w:val="00371443"/>
    <w:rsid w:val="00374B49"/>
    <w:rsid w:val="00375EE2"/>
    <w:rsid w:val="00381D1E"/>
    <w:rsid w:val="00387E5B"/>
    <w:rsid w:val="00391787"/>
    <w:rsid w:val="003955EF"/>
    <w:rsid w:val="003A506D"/>
    <w:rsid w:val="003A6847"/>
    <w:rsid w:val="003A6F57"/>
    <w:rsid w:val="003B168E"/>
    <w:rsid w:val="003C1C66"/>
    <w:rsid w:val="003C2E62"/>
    <w:rsid w:val="003C5BC7"/>
    <w:rsid w:val="003C64E1"/>
    <w:rsid w:val="003D188B"/>
    <w:rsid w:val="003D7D70"/>
    <w:rsid w:val="003E015D"/>
    <w:rsid w:val="003E1EB7"/>
    <w:rsid w:val="003E5AFC"/>
    <w:rsid w:val="003F0507"/>
    <w:rsid w:val="003F1D17"/>
    <w:rsid w:val="003F34E5"/>
    <w:rsid w:val="003F5FB2"/>
    <w:rsid w:val="00400BAB"/>
    <w:rsid w:val="0040383A"/>
    <w:rsid w:val="0040425B"/>
    <w:rsid w:val="0040463C"/>
    <w:rsid w:val="00407238"/>
    <w:rsid w:val="004131C6"/>
    <w:rsid w:val="004145D7"/>
    <w:rsid w:val="00424950"/>
    <w:rsid w:val="00427EAE"/>
    <w:rsid w:val="00440432"/>
    <w:rsid w:val="00443F5F"/>
    <w:rsid w:val="00444BFD"/>
    <w:rsid w:val="00451098"/>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B1B78"/>
    <w:rsid w:val="004B4F14"/>
    <w:rsid w:val="004D0BBF"/>
    <w:rsid w:val="004D30E5"/>
    <w:rsid w:val="004D64FE"/>
    <w:rsid w:val="004E3188"/>
    <w:rsid w:val="004E3AF8"/>
    <w:rsid w:val="004E7543"/>
    <w:rsid w:val="004F1AEF"/>
    <w:rsid w:val="004F2430"/>
    <w:rsid w:val="004F2E96"/>
    <w:rsid w:val="004F3E6F"/>
    <w:rsid w:val="004F5C1E"/>
    <w:rsid w:val="00500C1C"/>
    <w:rsid w:val="00501239"/>
    <w:rsid w:val="005025CD"/>
    <w:rsid w:val="0050316F"/>
    <w:rsid w:val="005038FB"/>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197C"/>
    <w:rsid w:val="00555051"/>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13B1"/>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698B"/>
    <w:rsid w:val="005F6DBB"/>
    <w:rsid w:val="00600905"/>
    <w:rsid w:val="006013B8"/>
    <w:rsid w:val="00603D8F"/>
    <w:rsid w:val="006043AE"/>
    <w:rsid w:val="006107F8"/>
    <w:rsid w:val="00610ADE"/>
    <w:rsid w:val="006122D3"/>
    <w:rsid w:val="006229EF"/>
    <w:rsid w:val="00623193"/>
    <w:rsid w:val="00626993"/>
    <w:rsid w:val="00627326"/>
    <w:rsid w:val="00631F3C"/>
    <w:rsid w:val="006347AF"/>
    <w:rsid w:val="006349E0"/>
    <w:rsid w:val="006360FD"/>
    <w:rsid w:val="006361F2"/>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427"/>
    <w:rsid w:val="006A11B8"/>
    <w:rsid w:val="006A1E8C"/>
    <w:rsid w:val="006A2B4C"/>
    <w:rsid w:val="006A4DCD"/>
    <w:rsid w:val="006B3DC6"/>
    <w:rsid w:val="006C1DD3"/>
    <w:rsid w:val="006D2954"/>
    <w:rsid w:val="006D416E"/>
    <w:rsid w:val="006D4AD3"/>
    <w:rsid w:val="006D50C1"/>
    <w:rsid w:val="006D7289"/>
    <w:rsid w:val="006D7DD5"/>
    <w:rsid w:val="006E3AA4"/>
    <w:rsid w:val="006E5127"/>
    <w:rsid w:val="006F0804"/>
    <w:rsid w:val="006F1C03"/>
    <w:rsid w:val="006F6875"/>
    <w:rsid w:val="00700D31"/>
    <w:rsid w:val="00703AFD"/>
    <w:rsid w:val="00705835"/>
    <w:rsid w:val="00707444"/>
    <w:rsid w:val="0071242C"/>
    <w:rsid w:val="007136FA"/>
    <w:rsid w:val="00716DDC"/>
    <w:rsid w:val="007171C6"/>
    <w:rsid w:val="0071774D"/>
    <w:rsid w:val="00720734"/>
    <w:rsid w:val="00720939"/>
    <w:rsid w:val="00722F3B"/>
    <w:rsid w:val="00724CE9"/>
    <w:rsid w:val="0073051E"/>
    <w:rsid w:val="00732748"/>
    <w:rsid w:val="007340F9"/>
    <w:rsid w:val="0073497D"/>
    <w:rsid w:val="007350DA"/>
    <w:rsid w:val="007437F6"/>
    <w:rsid w:val="00747247"/>
    <w:rsid w:val="00747451"/>
    <w:rsid w:val="00750FEF"/>
    <w:rsid w:val="007529D4"/>
    <w:rsid w:val="007626B2"/>
    <w:rsid w:val="0077166F"/>
    <w:rsid w:val="00772685"/>
    <w:rsid w:val="0079296E"/>
    <w:rsid w:val="007A06DE"/>
    <w:rsid w:val="007A5E53"/>
    <w:rsid w:val="007A6339"/>
    <w:rsid w:val="007B0877"/>
    <w:rsid w:val="007B1CBB"/>
    <w:rsid w:val="007B2AD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7B83"/>
    <w:rsid w:val="008222B7"/>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62D87"/>
    <w:rsid w:val="00865730"/>
    <w:rsid w:val="008702F4"/>
    <w:rsid w:val="00884717"/>
    <w:rsid w:val="00885253"/>
    <w:rsid w:val="008A2134"/>
    <w:rsid w:val="008A255D"/>
    <w:rsid w:val="008A7625"/>
    <w:rsid w:val="008B217C"/>
    <w:rsid w:val="008B2DC3"/>
    <w:rsid w:val="008B2F13"/>
    <w:rsid w:val="008B3115"/>
    <w:rsid w:val="008B409B"/>
    <w:rsid w:val="008B472F"/>
    <w:rsid w:val="008C0BEF"/>
    <w:rsid w:val="008C2941"/>
    <w:rsid w:val="008C4A9F"/>
    <w:rsid w:val="008C4C57"/>
    <w:rsid w:val="008D09A7"/>
    <w:rsid w:val="008D4268"/>
    <w:rsid w:val="008D6764"/>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17B3"/>
    <w:rsid w:val="00922023"/>
    <w:rsid w:val="00923D06"/>
    <w:rsid w:val="009254A2"/>
    <w:rsid w:val="00925803"/>
    <w:rsid w:val="0093160B"/>
    <w:rsid w:val="0093263B"/>
    <w:rsid w:val="00933B2D"/>
    <w:rsid w:val="00937711"/>
    <w:rsid w:val="009427A1"/>
    <w:rsid w:val="009454A3"/>
    <w:rsid w:val="0095218C"/>
    <w:rsid w:val="0095243D"/>
    <w:rsid w:val="00952CB8"/>
    <w:rsid w:val="00953264"/>
    <w:rsid w:val="00953880"/>
    <w:rsid w:val="009539D7"/>
    <w:rsid w:val="00954074"/>
    <w:rsid w:val="0096005D"/>
    <w:rsid w:val="0096009F"/>
    <w:rsid w:val="009601CA"/>
    <w:rsid w:val="0096107C"/>
    <w:rsid w:val="00961BDF"/>
    <w:rsid w:val="009621B4"/>
    <w:rsid w:val="00962400"/>
    <w:rsid w:val="00964881"/>
    <w:rsid w:val="00967CA4"/>
    <w:rsid w:val="009829F3"/>
    <w:rsid w:val="0098376C"/>
    <w:rsid w:val="00984398"/>
    <w:rsid w:val="00990C61"/>
    <w:rsid w:val="009911BA"/>
    <w:rsid w:val="00991F76"/>
    <w:rsid w:val="009A09E1"/>
    <w:rsid w:val="009A0D78"/>
    <w:rsid w:val="009B4BA7"/>
    <w:rsid w:val="009C399C"/>
    <w:rsid w:val="009C4181"/>
    <w:rsid w:val="009D111B"/>
    <w:rsid w:val="009D4386"/>
    <w:rsid w:val="009E145B"/>
    <w:rsid w:val="009E1C4F"/>
    <w:rsid w:val="009E5D75"/>
    <w:rsid w:val="009F0A91"/>
    <w:rsid w:val="009F2F29"/>
    <w:rsid w:val="009F41A3"/>
    <w:rsid w:val="009F41D9"/>
    <w:rsid w:val="00A0537B"/>
    <w:rsid w:val="00A0609B"/>
    <w:rsid w:val="00A074A9"/>
    <w:rsid w:val="00A12B4B"/>
    <w:rsid w:val="00A13916"/>
    <w:rsid w:val="00A15F46"/>
    <w:rsid w:val="00A16209"/>
    <w:rsid w:val="00A16D30"/>
    <w:rsid w:val="00A31DE6"/>
    <w:rsid w:val="00A32319"/>
    <w:rsid w:val="00A370AF"/>
    <w:rsid w:val="00A37BAE"/>
    <w:rsid w:val="00A53663"/>
    <w:rsid w:val="00A63FD8"/>
    <w:rsid w:val="00A64B94"/>
    <w:rsid w:val="00A7052E"/>
    <w:rsid w:val="00A72871"/>
    <w:rsid w:val="00A74F3C"/>
    <w:rsid w:val="00A773B3"/>
    <w:rsid w:val="00A804CA"/>
    <w:rsid w:val="00A80CDE"/>
    <w:rsid w:val="00A81DAF"/>
    <w:rsid w:val="00A838DE"/>
    <w:rsid w:val="00A84FF8"/>
    <w:rsid w:val="00A85299"/>
    <w:rsid w:val="00A862FD"/>
    <w:rsid w:val="00A8696C"/>
    <w:rsid w:val="00A919BC"/>
    <w:rsid w:val="00A94EB8"/>
    <w:rsid w:val="00A960FA"/>
    <w:rsid w:val="00A96B9B"/>
    <w:rsid w:val="00A97192"/>
    <w:rsid w:val="00A9769D"/>
    <w:rsid w:val="00AA1975"/>
    <w:rsid w:val="00AA2E7F"/>
    <w:rsid w:val="00AA4D31"/>
    <w:rsid w:val="00AA528D"/>
    <w:rsid w:val="00AA5431"/>
    <w:rsid w:val="00AB26E3"/>
    <w:rsid w:val="00AB7BEC"/>
    <w:rsid w:val="00AC1E5D"/>
    <w:rsid w:val="00AD2204"/>
    <w:rsid w:val="00AD2DCB"/>
    <w:rsid w:val="00AD3BB5"/>
    <w:rsid w:val="00AD4E81"/>
    <w:rsid w:val="00AD7597"/>
    <w:rsid w:val="00AE116C"/>
    <w:rsid w:val="00AE45FC"/>
    <w:rsid w:val="00AE713B"/>
    <w:rsid w:val="00AF1570"/>
    <w:rsid w:val="00AF4D47"/>
    <w:rsid w:val="00AF6F48"/>
    <w:rsid w:val="00B007E8"/>
    <w:rsid w:val="00B013FA"/>
    <w:rsid w:val="00B01746"/>
    <w:rsid w:val="00B018B1"/>
    <w:rsid w:val="00B0432E"/>
    <w:rsid w:val="00B04561"/>
    <w:rsid w:val="00B05444"/>
    <w:rsid w:val="00B06B76"/>
    <w:rsid w:val="00B074AE"/>
    <w:rsid w:val="00B1026C"/>
    <w:rsid w:val="00B10711"/>
    <w:rsid w:val="00B10C90"/>
    <w:rsid w:val="00B13565"/>
    <w:rsid w:val="00B137C9"/>
    <w:rsid w:val="00B17221"/>
    <w:rsid w:val="00B20505"/>
    <w:rsid w:val="00B20955"/>
    <w:rsid w:val="00B20F29"/>
    <w:rsid w:val="00B21575"/>
    <w:rsid w:val="00B21DB2"/>
    <w:rsid w:val="00B24C94"/>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4218"/>
    <w:rsid w:val="00B9757E"/>
    <w:rsid w:val="00B97A87"/>
    <w:rsid w:val="00BA0201"/>
    <w:rsid w:val="00BA0332"/>
    <w:rsid w:val="00BB3617"/>
    <w:rsid w:val="00BB454B"/>
    <w:rsid w:val="00BB6C50"/>
    <w:rsid w:val="00BC12D2"/>
    <w:rsid w:val="00BC4349"/>
    <w:rsid w:val="00BC500A"/>
    <w:rsid w:val="00BD44BF"/>
    <w:rsid w:val="00BD76E5"/>
    <w:rsid w:val="00BE1990"/>
    <w:rsid w:val="00BE2D37"/>
    <w:rsid w:val="00BF5B52"/>
    <w:rsid w:val="00BF6B8F"/>
    <w:rsid w:val="00C006E6"/>
    <w:rsid w:val="00C02DE8"/>
    <w:rsid w:val="00C10609"/>
    <w:rsid w:val="00C10E16"/>
    <w:rsid w:val="00C13391"/>
    <w:rsid w:val="00C136AE"/>
    <w:rsid w:val="00C14B50"/>
    <w:rsid w:val="00C264F1"/>
    <w:rsid w:val="00C322B5"/>
    <w:rsid w:val="00C33297"/>
    <w:rsid w:val="00C40DA2"/>
    <w:rsid w:val="00C4137A"/>
    <w:rsid w:val="00C42003"/>
    <w:rsid w:val="00C4560E"/>
    <w:rsid w:val="00C46A2D"/>
    <w:rsid w:val="00C514EF"/>
    <w:rsid w:val="00C54158"/>
    <w:rsid w:val="00C553E9"/>
    <w:rsid w:val="00C607E4"/>
    <w:rsid w:val="00C63438"/>
    <w:rsid w:val="00C65383"/>
    <w:rsid w:val="00C67F31"/>
    <w:rsid w:val="00C71FC4"/>
    <w:rsid w:val="00C73B6E"/>
    <w:rsid w:val="00C773A1"/>
    <w:rsid w:val="00C81DD3"/>
    <w:rsid w:val="00C852FF"/>
    <w:rsid w:val="00C9692D"/>
    <w:rsid w:val="00C97C57"/>
    <w:rsid w:val="00CA32BE"/>
    <w:rsid w:val="00CA78B8"/>
    <w:rsid w:val="00CB2FF0"/>
    <w:rsid w:val="00CB3B31"/>
    <w:rsid w:val="00CB4585"/>
    <w:rsid w:val="00CB5435"/>
    <w:rsid w:val="00CC010E"/>
    <w:rsid w:val="00CC23FC"/>
    <w:rsid w:val="00CC2DC9"/>
    <w:rsid w:val="00CC4E07"/>
    <w:rsid w:val="00CD293F"/>
    <w:rsid w:val="00CD35EF"/>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4A59"/>
    <w:rsid w:val="00D45157"/>
    <w:rsid w:val="00D478E7"/>
    <w:rsid w:val="00D50A25"/>
    <w:rsid w:val="00D61B6C"/>
    <w:rsid w:val="00D61D2A"/>
    <w:rsid w:val="00D6262B"/>
    <w:rsid w:val="00D62AEC"/>
    <w:rsid w:val="00D663B7"/>
    <w:rsid w:val="00D728AE"/>
    <w:rsid w:val="00D776F4"/>
    <w:rsid w:val="00D86FA6"/>
    <w:rsid w:val="00D87667"/>
    <w:rsid w:val="00D87B1E"/>
    <w:rsid w:val="00D87F46"/>
    <w:rsid w:val="00D90192"/>
    <w:rsid w:val="00D91802"/>
    <w:rsid w:val="00D933EE"/>
    <w:rsid w:val="00DA10C0"/>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D772A"/>
    <w:rsid w:val="00DE13FC"/>
    <w:rsid w:val="00DE3454"/>
    <w:rsid w:val="00DF1994"/>
    <w:rsid w:val="00DF4CCE"/>
    <w:rsid w:val="00E020AD"/>
    <w:rsid w:val="00E07A9D"/>
    <w:rsid w:val="00E11A5F"/>
    <w:rsid w:val="00E11C95"/>
    <w:rsid w:val="00E13176"/>
    <w:rsid w:val="00E14AD1"/>
    <w:rsid w:val="00E15564"/>
    <w:rsid w:val="00E21CBE"/>
    <w:rsid w:val="00E26FB4"/>
    <w:rsid w:val="00E27BD0"/>
    <w:rsid w:val="00E31C8C"/>
    <w:rsid w:val="00E34E2D"/>
    <w:rsid w:val="00E378BE"/>
    <w:rsid w:val="00E37B82"/>
    <w:rsid w:val="00E40F31"/>
    <w:rsid w:val="00E431A4"/>
    <w:rsid w:val="00E43E6B"/>
    <w:rsid w:val="00E533D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5EE0"/>
    <w:rsid w:val="00E85F85"/>
    <w:rsid w:val="00E87E8D"/>
    <w:rsid w:val="00E94AB5"/>
    <w:rsid w:val="00E952AD"/>
    <w:rsid w:val="00E964B3"/>
    <w:rsid w:val="00EA23E2"/>
    <w:rsid w:val="00EA50B0"/>
    <w:rsid w:val="00EA6D16"/>
    <w:rsid w:val="00EA756A"/>
    <w:rsid w:val="00EB01BC"/>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2031"/>
    <w:rsid w:val="00F236CF"/>
    <w:rsid w:val="00F27B00"/>
    <w:rsid w:val="00F31B26"/>
    <w:rsid w:val="00F33789"/>
    <w:rsid w:val="00F34730"/>
    <w:rsid w:val="00F36130"/>
    <w:rsid w:val="00F41A2B"/>
    <w:rsid w:val="00F421A7"/>
    <w:rsid w:val="00F423AE"/>
    <w:rsid w:val="00F440C0"/>
    <w:rsid w:val="00F47BBF"/>
    <w:rsid w:val="00F513FD"/>
    <w:rsid w:val="00F57B41"/>
    <w:rsid w:val="00F6060A"/>
    <w:rsid w:val="00F65CCD"/>
    <w:rsid w:val="00F67F11"/>
    <w:rsid w:val="00F72927"/>
    <w:rsid w:val="00F77505"/>
    <w:rsid w:val="00F80755"/>
    <w:rsid w:val="00F83999"/>
    <w:rsid w:val="00F85F51"/>
    <w:rsid w:val="00F87740"/>
    <w:rsid w:val="00F90849"/>
    <w:rsid w:val="00FA3E6F"/>
    <w:rsid w:val="00FA586F"/>
    <w:rsid w:val="00FA77BA"/>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download.cloud.com/releases/2.2.0/systemvm.vhd.bz2" TargetMode="External"/><Relationship Id="rId4" Type="http://schemas.microsoft.com/office/2007/relationships/stylesWithEffects" Target="stylesWithEffects.xml"/><Relationship Id="rId9" Type="http://schemas.openxmlformats.org/officeDocument/2006/relationships/hyperlink" Target="http://cloudstack.org/forum/9-templates-and-isos/7953-cs-2212-rh-61-install-from-iso-fails.htm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F291-DE25-45B9-80CB-0307E2B8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39</Pages>
  <Words>7621</Words>
  <Characters>43440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80</cp:revision>
  <cp:lastPrinted>2011-12-08T01:42:00Z</cp:lastPrinted>
  <dcterms:created xsi:type="dcterms:W3CDTF">2011-08-29T18:50:00Z</dcterms:created>
  <dcterms:modified xsi:type="dcterms:W3CDTF">2012-01-25T22:41:00Z</dcterms:modified>
</cp:coreProperties>
</file>