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0E" w:rsidRDefault="004C2279" w:rsidP="0008480E">
      <w:pPr>
        <w:pStyle w:val="Title"/>
        <w:spacing w:before="4480"/>
      </w:pPr>
      <w:proofErr w:type="spellStart"/>
      <w:r>
        <w:t>Cloud</w:t>
      </w:r>
      <w:r w:rsidR="0008480E">
        <w:t>Stack</w:t>
      </w:r>
      <w:proofErr w:type="spellEnd"/>
    </w:p>
    <w:p w:rsidR="002D0EAD" w:rsidRDefault="00957D18" w:rsidP="0008480E">
      <w:pPr>
        <w:pStyle w:val="Title"/>
      </w:pPr>
      <w:r>
        <w:t>Basic</w:t>
      </w:r>
      <w:r w:rsidR="00363948">
        <w:t xml:space="preserve"> </w:t>
      </w:r>
      <w:r w:rsidR="006813DE">
        <w:t>Installation</w:t>
      </w:r>
      <w:r w:rsidR="001F385E">
        <w:t xml:space="preserve"> Guide</w:t>
      </w:r>
    </w:p>
    <w:p w:rsidR="00743037" w:rsidRDefault="0008480E" w:rsidP="002434BE">
      <w:pPr>
        <w:pStyle w:val="Subtitle"/>
      </w:pPr>
      <w:r>
        <w:t xml:space="preserve">For </w:t>
      </w:r>
      <w:proofErr w:type="spellStart"/>
      <w:r>
        <w:t>CloudStack</w:t>
      </w:r>
      <w:proofErr w:type="spellEnd"/>
      <w:r>
        <w:t xml:space="preserve"> v.</w:t>
      </w:r>
      <w:r w:rsidR="00743037" w:rsidRPr="00B4203D">
        <w:t xml:space="preserve"> </w:t>
      </w:r>
      <w:r w:rsidR="00DB4236">
        <w:t>3.0</w:t>
      </w:r>
    </w:p>
    <w:p w:rsidR="00A70E7E" w:rsidRPr="00A70E7E" w:rsidRDefault="00A70E7E" w:rsidP="00A70E7E">
      <w:pPr>
        <w:jc w:val="center"/>
        <w:rPr>
          <w:sz w:val="32"/>
          <w:szCs w:val="32"/>
        </w:rPr>
      </w:pPr>
      <w:r w:rsidRPr="00A70E7E">
        <w:rPr>
          <w:sz w:val="32"/>
          <w:szCs w:val="32"/>
        </w:rPr>
        <w:t>BETA</w:t>
      </w:r>
      <w:r w:rsidR="00CC68D9">
        <w:rPr>
          <w:sz w:val="32"/>
          <w:szCs w:val="32"/>
        </w:rPr>
        <w:t xml:space="preserve"> </w:t>
      </w:r>
      <w:r w:rsidR="00567383">
        <w:rPr>
          <w:sz w:val="32"/>
          <w:szCs w:val="32"/>
        </w:rPr>
        <w:t xml:space="preserve">3 </w:t>
      </w:r>
      <w:r w:rsidRPr="00A70E7E">
        <w:rPr>
          <w:sz w:val="32"/>
          <w:szCs w:val="32"/>
        </w:rPr>
        <w:t>DRAFT</w:t>
      </w:r>
    </w:p>
    <w:p w:rsidR="00077C24" w:rsidRDefault="008112C1">
      <w:pPr>
        <w:pStyle w:val="DateofRelease"/>
      </w:pPr>
      <w:r>
        <w:t xml:space="preserve">Revised </w:t>
      </w:r>
      <w:r w:rsidR="00CF65F6">
        <w:fldChar w:fldCharType="begin"/>
      </w:r>
      <w:r w:rsidR="00A403F2">
        <w:instrText xml:space="preserve"> DATE  \@ "MMMM d, yyyy"  \* MERGEFORMAT </w:instrText>
      </w:r>
      <w:r w:rsidR="00CF65F6">
        <w:fldChar w:fldCharType="separate"/>
      </w:r>
      <w:r w:rsidR="00BE1DD2">
        <w:rPr>
          <w:noProof/>
        </w:rPr>
        <w:t>February 13, 2012</w:t>
      </w:r>
      <w:r w:rsidR="00CF65F6">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CC68D9" w:rsidRDefault="00CC68D9"/>
    <w:p w:rsidR="00CC68D9" w:rsidRDefault="00CC68D9"/>
    <w:p w:rsidR="00CC68D9" w:rsidRDefault="00CC68D9"/>
    <w:p w:rsidR="002D0EAD" w:rsidRDefault="00F567CD" w:rsidP="002D0EAD">
      <w:r>
        <w:t xml:space="preserve">Copyright </w:t>
      </w:r>
      <w:r w:rsidR="002D0EAD">
        <w:t>©</w:t>
      </w:r>
      <w:r w:rsidR="00765003">
        <w:t xml:space="preserve"> 2011</w:t>
      </w:r>
      <w:r w:rsidR="00FA37B5">
        <w:t>, 2012</w:t>
      </w:r>
      <w:r w:rsidR="002D0EAD" w:rsidRPr="00234A7E">
        <w:t xml:space="preserve"> </w:t>
      </w:r>
      <w:r>
        <w:t>Citrix Systems</w:t>
      </w:r>
      <w:r w:rsidR="00580ECD">
        <w:t>,</w:t>
      </w:r>
      <w:r w:rsidR="002D0EAD" w:rsidRPr="00234A7E">
        <w:t xml:space="preserve"> Inc. All rights reserved</w:t>
      </w:r>
      <w:r w:rsidR="002D0EAD">
        <w:t xml:space="preserve">. Specifications are subject to change without notice. The </w:t>
      </w:r>
      <w:r w:rsidR="00580ECD">
        <w:t>Cloud.com</w:t>
      </w:r>
      <w:r w:rsidR="002D0EAD">
        <w:t xml:space="preserve"> logo, </w:t>
      </w:r>
      <w:r w:rsidR="00580ECD">
        <w:t>Cloud.com</w:t>
      </w:r>
      <w:r w:rsidR="002D0EAD">
        <w:t xml:space="preserve">, </w:t>
      </w:r>
      <w:r w:rsidR="007E6211">
        <w:t xml:space="preserve">and </w:t>
      </w:r>
      <w:proofErr w:type="spellStart"/>
      <w:r w:rsidR="00437CC7">
        <w:t>CloudStack</w:t>
      </w:r>
      <w:proofErr w:type="spellEnd"/>
      <w:r w:rsidR="002D0EAD">
        <w:t xml:space="preserve"> are trademarks or registered trademarks of </w:t>
      </w:r>
      <w:r>
        <w:t>Citrix Systems</w:t>
      </w:r>
      <w:r w:rsidR="002D0EAD">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79180A" w:rsidRDefault="00CF65F6">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5428486" w:history="1">
        <w:r w:rsidR="0079180A" w:rsidRPr="003520AA">
          <w:rPr>
            <w:rStyle w:val="Hyperlink"/>
            <w:noProof/>
          </w:rPr>
          <w:t>1</w:t>
        </w:r>
        <w:r w:rsidR="0079180A">
          <w:rPr>
            <w:rFonts w:asciiTheme="minorHAnsi" w:eastAsiaTheme="minorEastAsia" w:hAnsiTheme="minorHAnsi" w:cstheme="minorBidi"/>
            <w:noProof/>
            <w:sz w:val="22"/>
            <w:szCs w:val="22"/>
            <w:lang w:bidi="ar-SA"/>
          </w:rPr>
          <w:tab/>
        </w:r>
        <w:r w:rsidR="0079180A" w:rsidRPr="003520AA">
          <w:rPr>
            <w:rStyle w:val="Hyperlink"/>
            <w:noProof/>
          </w:rPr>
          <w:t>What's In This Guide</w:t>
        </w:r>
        <w:r w:rsidR="0079180A">
          <w:rPr>
            <w:noProof/>
            <w:webHidden/>
          </w:rPr>
          <w:tab/>
        </w:r>
        <w:r w:rsidR="0079180A">
          <w:rPr>
            <w:noProof/>
            <w:webHidden/>
          </w:rPr>
          <w:fldChar w:fldCharType="begin"/>
        </w:r>
        <w:r w:rsidR="0079180A">
          <w:rPr>
            <w:noProof/>
            <w:webHidden/>
          </w:rPr>
          <w:instrText xml:space="preserve"> PAGEREF _Toc315428486 \h </w:instrText>
        </w:r>
        <w:r w:rsidR="0079180A">
          <w:rPr>
            <w:noProof/>
            <w:webHidden/>
          </w:rPr>
        </w:r>
        <w:r w:rsidR="0079180A">
          <w:rPr>
            <w:noProof/>
            <w:webHidden/>
          </w:rPr>
          <w:fldChar w:fldCharType="separate"/>
        </w:r>
        <w:r w:rsidR="00655C7D">
          <w:rPr>
            <w:noProof/>
            <w:webHidden/>
          </w:rPr>
          <w:t>5</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487" w:history="1">
        <w:r w:rsidR="0079180A" w:rsidRPr="003520AA">
          <w:rPr>
            <w:rStyle w:val="Hyperlink"/>
            <w:noProof/>
          </w:rPr>
          <w:t>2</w:t>
        </w:r>
        <w:r w:rsidR="0079180A">
          <w:rPr>
            <w:rFonts w:asciiTheme="minorHAnsi" w:eastAsiaTheme="minorEastAsia" w:hAnsiTheme="minorHAnsi" w:cstheme="minorBidi"/>
            <w:noProof/>
            <w:sz w:val="22"/>
            <w:szCs w:val="22"/>
            <w:lang w:bidi="ar-SA"/>
          </w:rPr>
          <w:tab/>
        </w:r>
        <w:r w:rsidR="0079180A" w:rsidRPr="003520AA">
          <w:rPr>
            <w:rStyle w:val="Hyperlink"/>
            <w:noProof/>
          </w:rPr>
          <w:t>What Is CloudStack?</w:t>
        </w:r>
        <w:r w:rsidR="0079180A">
          <w:rPr>
            <w:noProof/>
            <w:webHidden/>
          </w:rPr>
          <w:tab/>
        </w:r>
        <w:r w:rsidR="0079180A">
          <w:rPr>
            <w:noProof/>
            <w:webHidden/>
          </w:rPr>
          <w:fldChar w:fldCharType="begin"/>
        </w:r>
        <w:r w:rsidR="0079180A">
          <w:rPr>
            <w:noProof/>
            <w:webHidden/>
          </w:rPr>
          <w:instrText xml:space="preserve"> PAGEREF _Toc315428487 \h </w:instrText>
        </w:r>
        <w:r w:rsidR="0079180A">
          <w:rPr>
            <w:noProof/>
            <w:webHidden/>
          </w:rPr>
        </w:r>
        <w:r w:rsidR="0079180A">
          <w:rPr>
            <w:noProof/>
            <w:webHidden/>
          </w:rPr>
          <w:fldChar w:fldCharType="separate"/>
        </w:r>
        <w:r w:rsidR="00655C7D">
          <w:rPr>
            <w:noProof/>
            <w:webHidden/>
          </w:rPr>
          <w:t>6</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488" w:history="1">
        <w:r w:rsidR="0079180A" w:rsidRPr="003520AA">
          <w:rPr>
            <w:rStyle w:val="Hyperlink"/>
            <w:noProof/>
          </w:rPr>
          <w:t>2.1</w:t>
        </w:r>
        <w:r w:rsidR="0079180A">
          <w:rPr>
            <w:rFonts w:asciiTheme="minorHAnsi" w:eastAsiaTheme="minorEastAsia" w:hAnsiTheme="minorHAnsi" w:cstheme="minorBidi"/>
            <w:noProof/>
            <w:sz w:val="22"/>
            <w:szCs w:val="22"/>
            <w:lang w:bidi="ar-SA"/>
          </w:rPr>
          <w:tab/>
        </w:r>
        <w:r w:rsidR="0079180A" w:rsidRPr="003520AA">
          <w:rPr>
            <w:rStyle w:val="Hyperlink"/>
            <w:noProof/>
          </w:rPr>
          <w:t>What Can CloudStack Do?</w:t>
        </w:r>
        <w:r w:rsidR="0079180A">
          <w:rPr>
            <w:noProof/>
            <w:webHidden/>
          </w:rPr>
          <w:tab/>
        </w:r>
        <w:r w:rsidR="0079180A">
          <w:rPr>
            <w:noProof/>
            <w:webHidden/>
          </w:rPr>
          <w:fldChar w:fldCharType="begin"/>
        </w:r>
        <w:r w:rsidR="0079180A">
          <w:rPr>
            <w:noProof/>
            <w:webHidden/>
          </w:rPr>
          <w:instrText xml:space="preserve"> PAGEREF _Toc315428488 \h </w:instrText>
        </w:r>
        <w:r w:rsidR="0079180A">
          <w:rPr>
            <w:noProof/>
            <w:webHidden/>
          </w:rPr>
        </w:r>
        <w:r w:rsidR="0079180A">
          <w:rPr>
            <w:noProof/>
            <w:webHidden/>
          </w:rPr>
          <w:fldChar w:fldCharType="separate"/>
        </w:r>
        <w:r w:rsidR="00655C7D">
          <w:rPr>
            <w:noProof/>
            <w:webHidden/>
          </w:rPr>
          <w:t>7</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489" w:history="1">
        <w:r w:rsidR="0079180A" w:rsidRPr="003520AA">
          <w:rPr>
            <w:rStyle w:val="Hyperlink"/>
            <w:noProof/>
          </w:rPr>
          <w:t>2.2</w:t>
        </w:r>
        <w:r w:rsidR="0079180A">
          <w:rPr>
            <w:rFonts w:asciiTheme="minorHAnsi" w:eastAsiaTheme="minorEastAsia" w:hAnsiTheme="minorHAnsi" w:cstheme="minorBidi"/>
            <w:noProof/>
            <w:sz w:val="22"/>
            <w:szCs w:val="22"/>
            <w:lang w:bidi="ar-SA"/>
          </w:rPr>
          <w:tab/>
        </w:r>
        <w:r w:rsidR="0079180A" w:rsidRPr="003520AA">
          <w:rPr>
            <w:rStyle w:val="Hyperlink"/>
            <w:noProof/>
          </w:rPr>
          <w:t>Deployment Architecture</w:t>
        </w:r>
        <w:r w:rsidR="0079180A">
          <w:rPr>
            <w:noProof/>
            <w:webHidden/>
          </w:rPr>
          <w:tab/>
        </w:r>
        <w:r w:rsidR="0079180A">
          <w:rPr>
            <w:noProof/>
            <w:webHidden/>
          </w:rPr>
          <w:fldChar w:fldCharType="begin"/>
        </w:r>
        <w:r w:rsidR="0079180A">
          <w:rPr>
            <w:noProof/>
            <w:webHidden/>
          </w:rPr>
          <w:instrText xml:space="preserve"> PAGEREF _Toc315428489 \h </w:instrText>
        </w:r>
        <w:r w:rsidR="0079180A">
          <w:rPr>
            <w:noProof/>
            <w:webHidden/>
          </w:rPr>
        </w:r>
        <w:r w:rsidR="0079180A">
          <w:rPr>
            <w:noProof/>
            <w:webHidden/>
          </w:rPr>
          <w:fldChar w:fldCharType="separate"/>
        </w:r>
        <w:r w:rsidR="00655C7D">
          <w:rPr>
            <w:noProof/>
            <w:webHidden/>
          </w:rPr>
          <w:t>8</w:t>
        </w:r>
        <w:r w:rsidR="0079180A">
          <w:rPr>
            <w:noProof/>
            <w:webHidden/>
          </w:rPr>
          <w:fldChar w:fldCharType="end"/>
        </w:r>
      </w:hyperlink>
    </w:p>
    <w:p w:rsidR="0079180A" w:rsidRDefault="00AB2F5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428490" w:history="1">
        <w:r w:rsidR="0079180A" w:rsidRPr="003520AA">
          <w:rPr>
            <w:rStyle w:val="Hyperlink"/>
            <w:noProof/>
          </w:rPr>
          <w:t>2.2.1</w:t>
        </w:r>
        <w:r w:rsidR="0079180A">
          <w:rPr>
            <w:rFonts w:asciiTheme="minorHAnsi" w:eastAsiaTheme="minorEastAsia" w:hAnsiTheme="minorHAnsi" w:cstheme="minorBidi"/>
            <w:noProof/>
            <w:sz w:val="22"/>
            <w:szCs w:val="22"/>
            <w:lang w:bidi="ar-SA"/>
          </w:rPr>
          <w:tab/>
        </w:r>
        <w:r w:rsidR="0079180A" w:rsidRPr="003520AA">
          <w:rPr>
            <w:rStyle w:val="Hyperlink"/>
            <w:noProof/>
          </w:rPr>
          <w:t>Management Server Overview</w:t>
        </w:r>
        <w:r w:rsidR="0079180A">
          <w:rPr>
            <w:noProof/>
            <w:webHidden/>
          </w:rPr>
          <w:tab/>
        </w:r>
        <w:r w:rsidR="0079180A">
          <w:rPr>
            <w:noProof/>
            <w:webHidden/>
          </w:rPr>
          <w:fldChar w:fldCharType="begin"/>
        </w:r>
        <w:r w:rsidR="0079180A">
          <w:rPr>
            <w:noProof/>
            <w:webHidden/>
          </w:rPr>
          <w:instrText xml:space="preserve"> PAGEREF _Toc315428490 \h </w:instrText>
        </w:r>
        <w:r w:rsidR="0079180A">
          <w:rPr>
            <w:noProof/>
            <w:webHidden/>
          </w:rPr>
        </w:r>
        <w:r w:rsidR="0079180A">
          <w:rPr>
            <w:noProof/>
            <w:webHidden/>
          </w:rPr>
          <w:fldChar w:fldCharType="separate"/>
        </w:r>
        <w:r w:rsidR="00655C7D">
          <w:rPr>
            <w:noProof/>
            <w:webHidden/>
          </w:rPr>
          <w:t>8</w:t>
        </w:r>
        <w:r w:rsidR="0079180A">
          <w:rPr>
            <w:noProof/>
            <w:webHidden/>
          </w:rPr>
          <w:fldChar w:fldCharType="end"/>
        </w:r>
      </w:hyperlink>
    </w:p>
    <w:p w:rsidR="0079180A" w:rsidRDefault="00AB2F5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428491" w:history="1">
        <w:r w:rsidR="0079180A" w:rsidRPr="003520AA">
          <w:rPr>
            <w:rStyle w:val="Hyperlink"/>
            <w:noProof/>
          </w:rPr>
          <w:t>2.2.2</w:t>
        </w:r>
        <w:r w:rsidR="0079180A">
          <w:rPr>
            <w:rFonts w:asciiTheme="minorHAnsi" w:eastAsiaTheme="minorEastAsia" w:hAnsiTheme="minorHAnsi" w:cstheme="minorBidi"/>
            <w:noProof/>
            <w:sz w:val="22"/>
            <w:szCs w:val="22"/>
            <w:lang w:bidi="ar-SA"/>
          </w:rPr>
          <w:tab/>
        </w:r>
        <w:r w:rsidR="0079180A" w:rsidRPr="003520AA">
          <w:rPr>
            <w:rStyle w:val="Hyperlink"/>
            <w:noProof/>
          </w:rPr>
          <w:t>Cloud Infrastructure Overview</w:t>
        </w:r>
        <w:r w:rsidR="0079180A">
          <w:rPr>
            <w:noProof/>
            <w:webHidden/>
          </w:rPr>
          <w:tab/>
        </w:r>
        <w:r w:rsidR="0079180A">
          <w:rPr>
            <w:noProof/>
            <w:webHidden/>
          </w:rPr>
          <w:fldChar w:fldCharType="begin"/>
        </w:r>
        <w:r w:rsidR="0079180A">
          <w:rPr>
            <w:noProof/>
            <w:webHidden/>
          </w:rPr>
          <w:instrText xml:space="preserve"> PAGEREF _Toc315428491 \h </w:instrText>
        </w:r>
        <w:r w:rsidR="0079180A">
          <w:rPr>
            <w:noProof/>
            <w:webHidden/>
          </w:rPr>
        </w:r>
        <w:r w:rsidR="0079180A">
          <w:rPr>
            <w:noProof/>
            <w:webHidden/>
          </w:rPr>
          <w:fldChar w:fldCharType="separate"/>
        </w:r>
        <w:r w:rsidR="00655C7D">
          <w:rPr>
            <w:noProof/>
            <w:webHidden/>
          </w:rPr>
          <w:t>9</w:t>
        </w:r>
        <w:r w:rsidR="0079180A">
          <w:rPr>
            <w:noProof/>
            <w:webHidden/>
          </w:rPr>
          <w:fldChar w:fldCharType="end"/>
        </w:r>
      </w:hyperlink>
    </w:p>
    <w:p w:rsidR="0079180A" w:rsidRDefault="00AB2F5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428492" w:history="1">
        <w:r w:rsidR="0079180A" w:rsidRPr="003520AA">
          <w:rPr>
            <w:rStyle w:val="Hyperlink"/>
            <w:noProof/>
          </w:rPr>
          <w:t>2.2.3</w:t>
        </w:r>
        <w:r w:rsidR="0079180A">
          <w:rPr>
            <w:rFonts w:asciiTheme="minorHAnsi" w:eastAsiaTheme="minorEastAsia" w:hAnsiTheme="minorHAnsi" w:cstheme="minorBidi"/>
            <w:noProof/>
            <w:sz w:val="22"/>
            <w:szCs w:val="22"/>
            <w:lang w:bidi="ar-SA"/>
          </w:rPr>
          <w:tab/>
        </w:r>
        <w:r w:rsidR="0079180A" w:rsidRPr="003520AA">
          <w:rPr>
            <w:rStyle w:val="Hyperlink"/>
            <w:noProof/>
          </w:rPr>
          <w:t>Network</w:t>
        </w:r>
        <w:r w:rsidR="0079180A">
          <w:rPr>
            <w:noProof/>
            <w:webHidden/>
          </w:rPr>
          <w:tab/>
        </w:r>
        <w:r w:rsidR="0079180A">
          <w:rPr>
            <w:noProof/>
            <w:webHidden/>
          </w:rPr>
          <w:fldChar w:fldCharType="begin"/>
        </w:r>
        <w:r w:rsidR="0079180A">
          <w:rPr>
            <w:noProof/>
            <w:webHidden/>
          </w:rPr>
          <w:instrText xml:space="preserve"> PAGEREF _Toc315428492 \h </w:instrText>
        </w:r>
        <w:r w:rsidR="0079180A">
          <w:rPr>
            <w:noProof/>
            <w:webHidden/>
          </w:rPr>
        </w:r>
        <w:r w:rsidR="0079180A">
          <w:rPr>
            <w:noProof/>
            <w:webHidden/>
          </w:rPr>
          <w:fldChar w:fldCharType="separate"/>
        </w:r>
        <w:r w:rsidR="00655C7D">
          <w:rPr>
            <w:noProof/>
            <w:webHidden/>
          </w:rPr>
          <w:t>10</w:t>
        </w:r>
        <w:r w:rsidR="0079180A">
          <w:rPr>
            <w:noProof/>
            <w:webHidden/>
          </w:rPr>
          <w:fldChar w:fldCharType="end"/>
        </w:r>
      </w:hyperlink>
    </w:p>
    <w:p w:rsidR="0079180A" w:rsidRDefault="00AB2F5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428493" w:history="1">
        <w:r w:rsidR="0079180A" w:rsidRPr="003520AA">
          <w:rPr>
            <w:rStyle w:val="Hyperlink"/>
            <w:noProof/>
          </w:rPr>
          <w:t>2.2.4</w:t>
        </w:r>
        <w:r w:rsidR="0079180A">
          <w:rPr>
            <w:rFonts w:asciiTheme="minorHAnsi" w:eastAsiaTheme="minorEastAsia" w:hAnsiTheme="minorHAnsi" w:cstheme="minorBidi"/>
            <w:noProof/>
            <w:sz w:val="22"/>
            <w:szCs w:val="22"/>
            <w:lang w:bidi="ar-SA"/>
          </w:rPr>
          <w:tab/>
        </w:r>
        <w:r w:rsidR="0079180A" w:rsidRPr="003520AA">
          <w:rPr>
            <w:rStyle w:val="Hyperlink"/>
            <w:noProof/>
          </w:rPr>
          <w:t>Advanced Networking</w:t>
        </w:r>
        <w:r w:rsidR="0079180A">
          <w:rPr>
            <w:noProof/>
            <w:webHidden/>
          </w:rPr>
          <w:tab/>
        </w:r>
        <w:r w:rsidR="0079180A">
          <w:rPr>
            <w:noProof/>
            <w:webHidden/>
          </w:rPr>
          <w:fldChar w:fldCharType="begin"/>
        </w:r>
        <w:r w:rsidR="0079180A">
          <w:rPr>
            <w:noProof/>
            <w:webHidden/>
          </w:rPr>
          <w:instrText xml:space="preserve"> PAGEREF _Toc315428493 \h </w:instrText>
        </w:r>
        <w:r w:rsidR="0079180A">
          <w:rPr>
            <w:noProof/>
            <w:webHidden/>
          </w:rPr>
        </w:r>
        <w:r w:rsidR="0079180A">
          <w:rPr>
            <w:noProof/>
            <w:webHidden/>
          </w:rPr>
          <w:fldChar w:fldCharType="separate"/>
        </w:r>
        <w:r w:rsidR="00655C7D">
          <w:rPr>
            <w:noProof/>
            <w:webHidden/>
          </w:rPr>
          <w:t>10</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494" w:history="1">
        <w:r w:rsidR="0079180A" w:rsidRPr="003520AA">
          <w:rPr>
            <w:rStyle w:val="Hyperlink"/>
            <w:noProof/>
          </w:rPr>
          <w:t>3</w:t>
        </w:r>
        <w:r w:rsidR="0079180A">
          <w:rPr>
            <w:rFonts w:asciiTheme="minorHAnsi" w:eastAsiaTheme="minorEastAsia" w:hAnsiTheme="minorHAnsi" w:cstheme="minorBidi"/>
            <w:noProof/>
            <w:sz w:val="22"/>
            <w:szCs w:val="22"/>
            <w:lang w:bidi="ar-SA"/>
          </w:rPr>
          <w:tab/>
        </w:r>
        <w:r w:rsidR="0079180A" w:rsidRPr="003520AA">
          <w:rPr>
            <w:rStyle w:val="Hyperlink"/>
            <w:noProof/>
          </w:rPr>
          <w:t>Overview of Basic Installation Steps</w:t>
        </w:r>
        <w:r w:rsidR="0079180A">
          <w:rPr>
            <w:noProof/>
            <w:webHidden/>
          </w:rPr>
          <w:tab/>
        </w:r>
        <w:r w:rsidR="0079180A">
          <w:rPr>
            <w:noProof/>
            <w:webHidden/>
          </w:rPr>
          <w:fldChar w:fldCharType="begin"/>
        </w:r>
        <w:r w:rsidR="0079180A">
          <w:rPr>
            <w:noProof/>
            <w:webHidden/>
          </w:rPr>
          <w:instrText xml:space="preserve"> PAGEREF _Toc315428494 \h </w:instrText>
        </w:r>
        <w:r w:rsidR="0079180A">
          <w:rPr>
            <w:noProof/>
            <w:webHidden/>
          </w:rPr>
        </w:r>
        <w:r w:rsidR="0079180A">
          <w:rPr>
            <w:noProof/>
            <w:webHidden/>
          </w:rPr>
          <w:fldChar w:fldCharType="separate"/>
        </w:r>
        <w:r w:rsidR="00655C7D">
          <w:rPr>
            <w:noProof/>
            <w:webHidden/>
          </w:rPr>
          <w:t>11</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495" w:history="1">
        <w:r w:rsidR="0079180A" w:rsidRPr="003520AA">
          <w:rPr>
            <w:rStyle w:val="Hyperlink"/>
            <w:noProof/>
          </w:rPr>
          <w:t>4</w:t>
        </w:r>
        <w:r w:rsidR="0079180A">
          <w:rPr>
            <w:rFonts w:asciiTheme="minorHAnsi" w:eastAsiaTheme="minorEastAsia" w:hAnsiTheme="minorHAnsi" w:cstheme="minorBidi"/>
            <w:noProof/>
            <w:sz w:val="22"/>
            <w:szCs w:val="22"/>
            <w:lang w:bidi="ar-SA"/>
          </w:rPr>
          <w:tab/>
        </w:r>
        <w:r w:rsidR="0079180A" w:rsidRPr="003520AA">
          <w:rPr>
            <w:rStyle w:val="Hyperlink"/>
            <w:noProof/>
          </w:rPr>
          <w:t>Minimum System Requirements</w:t>
        </w:r>
        <w:r w:rsidR="0079180A">
          <w:rPr>
            <w:noProof/>
            <w:webHidden/>
          </w:rPr>
          <w:tab/>
        </w:r>
        <w:r w:rsidR="0079180A">
          <w:rPr>
            <w:noProof/>
            <w:webHidden/>
          </w:rPr>
          <w:fldChar w:fldCharType="begin"/>
        </w:r>
        <w:r w:rsidR="0079180A">
          <w:rPr>
            <w:noProof/>
            <w:webHidden/>
          </w:rPr>
          <w:instrText xml:space="preserve"> PAGEREF _Toc315428495 \h </w:instrText>
        </w:r>
        <w:r w:rsidR="0079180A">
          <w:rPr>
            <w:noProof/>
            <w:webHidden/>
          </w:rPr>
        </w:r>
        <w:r w:rsidR="0079180A">
          <w:rPr>
            <w:noProof/>
            <w:webHidden/>
          </w:rPr>
          <w:fldChar w:fldCharType="separate"/>
        </w:r>
        <w:r w:rsidR="00655C7D">
          <w:rPr>
            <w:noProof/>
            <w:webHidden/>
          </w:rPr>
          <w:t>12</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496" w:history="1">
        <w:r w:rsidR="0079180A" w:rsidRPr="003520AA">
          <w:rPr>
            <w:rStyle w:val="Hyperlink"/>
            <w:noProof/>
          </w:rPr>
          <w:t>4.1</w:t>
        </w:r>
        <w:r w:rsidR="0079180A">
          <w:rPr>
            <w:rFonts w:asciiTheme="minorHAnsi" w:eastAsiaTheme="minorEastAsia" w:hAnsiTheme="minorHAnsi" w:cstheme="minorBidi"/>
            <w:noProof/>
            <w:sz w:val="22"/>
            <w:szCs w:val="22"/>
            <w:lang w:bidi="ar-SA"/>
          </w:rPr>
          <w:tab/>
        </w:r>
        <w:r w:rsidR="0079180A" w:rsidRPr="003520AA">
          <w:rPr>
            <w:rStyle w:val="Hyperlink"/>
            <w:noProof/>
          </w:rPr>
          <w:t>Machine 1: Management Server, Database, and Storage</w:t>
        </w:r>
        <w:r w:rsidR="0079180A">
          <w:rPr>
            <w:noProof/>
            <w:webHidden/>
          </w:rPr>
          <w:tab/>
        </w:r>
        <w:r w:rsidR="0079180A">
          <w:rPr>
            <w:noProof/>
            <w:webHidden/>
          </w:rPr>
          <w:fldChar w:fldCharType="begin"/>
        </w:r>
        <w:r w:rsidR="0079180A">
          <w:rPr>
            <w:noProof/>
            <w:webHidden/>
          </w:rPr>
          <w:instrText xml:space="preserve"> PAGEREF _Toc315428496 \h </w:instrText>
        </w:r>
        <w:r w:rsidR="0079180A">
          <w:rPr>
            <w:noProof/>
            <w:webHidden/>
          </w:rPr>
        </w:r>
        <w:r w:rsidR="0079180A">
          <w:rPr>
            <w:noProof/>
            <w:webHidden/>
          </w:rPr>
          <w:fldChar w:fldCharType="separate"/>
        </w:r>
        <w:r w:rsidR="00655C7D">
          <w:rPr>
            <w:noProof/>
            <w:webHidden/>
          </w:rPr>
          <w:t>12</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497" w:history="1">
        <w:r w:rsidR="0079180A" w:rsidRPr="003520AA">
          <w:rPr>
            <w:rStyle w:val="Hyperlink"/>
            <w:noProof/>
          </w:rPr>
          <w:t>4.2</w:t>
        </w:r>
        <w:r w:rsidR="0079180A">
          <w:rPr>
            <w:rFonts w:asciiTheme="minorHAnsi" w:eastAsiaTheme="minorEastAsia" w:hAnsiTheme="minorHAnsi" w:cstheme="minorBidi"/>
            <w:noProof/>
            <w:sz w:val="22"/>
            <w:szCs w:val="22"/>
            <w:lang w:bidi="ar-SA"/>
          </w:rPr>
          <w:tab/>
        </w:r>
        <w:r w:rsidR="0079180A" w:rsidRPr="003520AA">
          <w:rPr>
            <w:rStyle w:val="Hyperlink"/>
            <w:rFonts w:ascii="Arial" w:hAnsi="Arial" w:cs="Arial"/>
            <w:noProof/>
          </w:rPr>
          <w:t>​</w:t>
        </w:r>
        <w:r w:rsidR="0079180A" w:rsidRPr="003520AA">
          <w:rPr>
            <w:rStyle w:val="Hyperlink"/>
            <w:noProof/>
          </w:rPr>
          <w:t>Machine 2: Host/Hypervisor</w:t>
        </w:r>
        <w:r w:rsidR="0079180A">
          <w:rPr>
            <w:noProof/>
            <w:webHidden/>
          </w:rPr>
          <w:tab/>
        </w:r>
        <w:r w:rsidR="0079180A">
          <w:rPr>
            <w:noProof/>
            <w:webHidden/>
          </w:rPr>
          <w:fldChar w:fldCharType="begin"/>
        </w:r>
        <w:r w:rsidR="0079180A">
          <w:rPr>
            <w:noProof/>
            <w:webHidden/>
          </w:rPr>
          <w:instrText xml:space="preserve"> PAGEREF _Toc315428497 \h </w:instrText>
        </w:r>
        <w:r w:rsidR="0079180A">
          <w:rPr>
            <w:noProof/>
            <w:webHidden/>
          </w:rPr>
        </w:r>
        <w:r w:rsidR="0079180A">
          <w:rPr>
            <w:noProof/>
            <w:webHidden/>
          </w:rPr>
          <w:fldChar w:fldCharType="separate"/>
        </w:r>
        <w:r w:rsidR="00655C7D">
          <w:rPr>
            <w:noProof/>
            <w:webHidden/>
          </w:rPr>
          <w:t>12</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498" w:history="1">
        <w:r w:rsidR="0079180A" w:rsidRPr="003520AA">
          <w:rPr>
            <w:rStyle w:val="Hyperlink"/>
            <w:noProof/>
          </w:rPr>
          <w:t>5</w:t>
        </w:r>
        <w:r w:rsidR="0079180A">
          <w:rPr>
            <w:rFonts w:asciiTheme="minorHAnsi" w:eastAsiaTheme="minorEastAsia" w:hAnsiTheme="minorHAnsi" w:cstheme="minorBidi"/>
            <w:noProof/>
            <w:sz w:val="22"/>
            <w:szCs w:val="22"/>
            <w:lang w:bidi="ar-SA"/>
          </w:rPr>
          <w:tab/>
        </w:r>
        <w:r w:rsidR="0079180A" w:rsidRPr="003520AA">
          <w:rPr>
            <w:rStyle w:val="Hyperlink"/>
            <w:noProof/>
          </w:rPr>
          <w:t>Management Server Installation</w:t>
        </w:r>
        <w:r w:rsidR="0079180A">
          <w:rPr>
            <w:noProof/>
            <w:webHidden/>
          </w:rPr>
          <w:tab/>
        </w:r>
        <w:r w:rsidR="0079180A">
          <w:rPr>
            <w:noProof/>
            <w:webHidden/>
          </w:rPr>
          <w:fldChar w:fldCharType="begin"/>
        </w:r>
        <w:r w:rsidR="0079180A">
          <w:rPr>
            <w:noProof/>
            <w:webHidden/>
          </w:rPr>
          <w:instrText xml:space="preserve"> PAGEREF _Toc315428498 \h </w:instrText>
        </w:r>
        <w:r w:rsidR="0079180A">
          <w:rPr>
            <w:noProof/>
            <w:webHidden/>
          </w:rPr>
        </w:r>
        <w:r w:rsidR="0079180A">
          <w:rPr>
            <w:noProof/>
            <w:webHidden/>
          </w:rPr>
          <w:fldChar w:fldCharType="separate"/>
        </w:r>
        <w:r w:rsidR="00655C7D">
          <w:rPr>
            <w:noProof/>
            <w:webHidden/>
          </w:rPr>
          <w:t>13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499" w:history="1">
        <w:r w:rsidR="0079180A" w:rsidRPr="003520AA">
          <w:rPr>
            <w:rStyle w:val="Hyperlink"/>
            <w:noProof/>
          </w:rPr>
          <w:t>5.1</w:t>
        </w:r>
        <w:r w:rsidR="0079180A">
          <w:rPr>
            <w:rFonts w:asciiTheme="minorHAnsi" w:eastAsiaTheme="minorEastAsia" w:hAnsiTheme="minorHAnsi" w:cstheme="minorBidi"/>
            <w:noProof/>
            <w:sz w:val="22"/>
            <w:szCs w:val="22"/>
            <w:lang w:bidi="ar-SA"/>
          </w:rPr>
          <w:tab/>
        </w:r>
        <w:r w:rsidR="0079180A" w:rsidRPr="003520AA">
          <w:rPr>
            <w:rStyle w:val="Hyperlink"/>
            <w:noProof/>
          </w:rPr>
          <w:t>About the Management Server</w:t>
        </w:r>
        <w:r w:rsidR="0079180A">
          <w:rPr>
            <w:noProof/>
            <w:webHidden/>
          </w:rPr>
          <w:tab/>
        </w:r>
        <w:r w:rsidR="0079180A">
          <w:rPr>
            <w:noProof/>
            <w:webHidden/>
          </w:rPr>
          <w:fldChar w:fldCharType="begin"/>
        </w:r>
        <w:r w:rsidR="0079180A">
          <w:rPr>
            <w:noProof/>
            <w:webHidden/>
          </w:rPr>
          <w:instrText xml:space="preserve"> PAGEREF _Toc315428499 \h </w:instrText>
        </w:r>
        <w:r w:rsidR="0079180A">
          <w:rPr>
            <w:noProof/>
            <w:webHidden/>
          </w:rPr>
        </w:r>
        <w:r w:rsidR="0079180A">
          <w:rPr>
            <w:noProof/>
            <w:webHidden/>
          </w:rPr>
          <w:fldChar w:fldCharType="separate"/>
        </w:r>
        <w:r w:rsidR="00655C7D">
          <w:rPr>
            <w:noProof/>
            <w:webHidden/>
          </w:rPr>
          <w:t>13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0" w:history="1">
        <w:r w:rsidR="0079180A" w:rsidRPr="003520AA">
          <w:rPr>
            <w:rStyle w:val="Hyperlink"/>
            <w:noProof/>
          </w:rPr>
          <w:t>5.2</w:t>
        </w:r>
        <w:r w:rsidR="0079180A">
          <w:rPr>
            <w:rFonts w:asciiTheme="minorHAnsi" w:eastAsiaTheme="minorEastAsia" w:hAnsiTheme="minorHAnsi" w:cstheme="minorBidi"/>
            <w:noProof/>
            <w:sz w:val="22"/>
            <w:szCs w:val="22"/>
            <w:lang w:bidi="ar-SA"/>
          </w:rPr>
          <w:tab/>
        </w:r>
        <w:r w:rsidR="0079180A" w:rsidRPr="003520AA">
          <w:rPr>
            <w:rStyle w:val="Hyperlink"/>
            <w:noProof/>
          </w:rPr>
          <w:t>Management Server Installation Overview</w:t>
        </w:r>
        <w:r w:rsidR="0079180A">
          <w:rPr>
            <w:noProof/>
            <w:webHidden/>
          </w:rPr>
          <w:tab/>
        </w:r>
        <w:r w:rsidR="0079180A">
          <w:rPr>
            <w:noProof/>
            <w:webHidden/>
          </w:rPr>
          <w:fldChar w:fldCharType="begin"/>
        </w:r>
        <w:r w:rsidR="0079180A">
          <w:rPr>
            <w:noProof/>
            <w:webHidden/>
          </w:rPr>
          <w:instrText xml:space="preserve"> PAGEREF _Toc315428500 \h </w:instrText>
        </w:r>
        <w:r w:rsidR="0079180A">
          <w:rPr>
            <w:noProof/>
            <w:webHidden/>
          </w:rPr>
        </w:r>
        <w:r w:rsidR="0079180A">
          <w:rPr>
            <w:noProof/>
            <w:webHidden/>
          </w:rPr>
          <w:fldChar w:fldCharType="separate"/>
        </w:r>
        <w:r w:rsidR="00655C7D">
          <w:rPr>
            <w:noProof/>
            <w:webHidden/>
          </w:rPr>
          <w:t>13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1" w:history="1">
        <w:r w:rsidR="0079180A" w:rsidRPr="003520AA">
          <w:rPr>
            <w:rStyle w:val="Hyperlink"/>
            <w:noProof/>
          </w:rPr>
          <w:t>5.3</w:t>
        </w:r>
        <w:r w:rsidR="0079180A">
          <w:rPr>
            <w:rFonts w:asciiTheme="minorHAnsi" w:eastAsiaTheme="minorEastAsia" w:hAnsiTheme="minorHAnsi" w:cstheme="minorBidi"/>
            <w:noProof/>
            <w:sz w:val="22"/>
            <w:szCs w:val="22"/>
            <w:lang w:bidi="ar-SA"/>
          </w:rPr>
          <w:tab/>
        </w:r>
        <w:r w:rsidR="0079180A" w:rsidRPr="003520AA">
          <w:rPr>
            <w:rStyle w:val="Hyperlink"/>
            <w:noProof/>
          </w:rPr>
          <w:t>Prepare the Operating System</w:t>
        </w:r>
        <w:r w:rsidR="0079180A">
          <w:rPr>
            <w:noProof/>
            <w:webHidden/>
          </w:rPr>
          <w:tab/>
        </w:r>
        <w:r w:rsidR="0079180A">
          <w:rPr>
            <w:noProof/>
            <w:webHidden/>
          </w:rPr>
          <w:fldChar w:fldCharType="begin"/>
        </w:r>
        <w:r w:rsidR="0079180A">
          <w:rPr>
            <w:noProof/>
            <w:webHidden/>
          </w:rPr>
          <w:instrText xml:space="preserve"> PAGEREF _Toc315428501 \h </w:instrText>
        </w:r>
        <w:r w:rsidR="0079180A">
          <w:rPr>
            <w:noProof/>
            <w:webHidden/>
          </w:rPr>
        </w:r>
        <w:r w:rsidR="0079180A">
          <w:rPr>
            <w:noProof/>
            <w:webHidden/>
          </w:rPr>
          <w:fldChar w:fldCharType="separate"/>
        </w:r>
        <w:r w:rsidR="00655C7D">
          <w:rPr>
            <w:noProof/>
            <w:webHidden/>
          </w:rPr>
          <w:t>13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2" w:history="1">
        <w:r w:rsidR="0079180A" w:rsidRPr="003520AA">
          <w:rPr>
            <w:rStyle w:val="Hyperlink"/>
            <w:noProof/>
          </w:rPr>
          <w:t>5.4</w:t>
        </w:r>
        <w:r w:rsidR="0079180A">
          <w:rPr>
            <w:rFonts w:asciiTheme="minorHAnsi" w:eastAsiaTheme="minorEastAsia" w:hAnsiTheme="minorHAnsi" w:cstheme="minorBidi"/>
            <w:noProof/>
            <w:sz w:val="22"/>
            <w:szCs w:val="22"/>
            <w:lang w:bidi="ar-SA"/>
          </w:rPr>
          <w:tab/>
        </w:r>
        <w:r w:rsidR="0079180A" w:rsidRPr="003520AA">
          <w:rPr>
            <w:rStyle w:val="Hyperlink"/>
            <w:noProof/>
          </w:rPr>
          <w:t>Install the Management Server</w:t>
        </w:r>
        <w:r w:rsidR="0079180A">
          <w:rPr>
            <w:noProof/>
            <w:webHidden/>
          </w:rPr>
          <w:tab/>
        </w:r>
        <w:r w:rsidR="0079180A">
          <w:rPr>
            <w:noProof/>
            <w:webHidden/>
          </w:rPr>
          <w:fldChar w:fldCharType="begin"/>
        </w:r>
        <w:r w:rsidR="0079180A">
          <w:rPr>
            <w:noProof/>
            <w:webHidden/>
          </w:rPr>
          <w:instrText xml:space="preserve"> PAGEREF _Toc315428502 \h </w:instrText>
        </w:r>
        <w:r w:rsidR="0079180A">
          <w:rPr>
            <w:noProof/>
            <w:webHidden/>
          </w:rPr>
        </w:r>
        <w:r w:rsidR="0079180A">
          <w:rPr>
            <w:noProof/>
            <w:webHidden/>
          </w:rPr>
          <w:fldChar w:fldCharType="separate"/>
        </w:r>
        <w:r w:rsidR="00655C7D">
          <w:rPr>
            <w:noProof/>
            <w:webHidden/>
          </w:rPr>
          <w:t>14</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3" w:history="1">
        <w:r w:rsidR="0079180A" w:rsidRPr="003520AA">
          <w:rPr>
            <w:rStyle w:val="Hyperlink"/>
            <w:noProof/>
          </w:rPr>
          <w:t>5.5</w:t>
        </w:r>
        <w:r w:rsidR="0079180A">
          <w:rPr>
            <w:rFonts w:asciiTheme="minorHAnsi" w:eastAsiaTheme="minorEastAsia" w:hAnsiTheme="minorHAnsi" w:cstheme="minorBidi"/>
            <w:noProof/>
            <w:sz w:val="22"/>
            <w:szCs w:val="22"/>
            <w:lang w:bidi="ar-SA"/>
          </w:rPr>
          <w:tab/>
        </w:r>
        <w:r w:rsidR="0079180A" w:rsidRPr="003520AA">
          <w:rPr>
            <w:rStyle w:val="Hyperlink"/>
            <w:noProof/>
          </w:rPr>
          <w:t>Install the MySQL Database</w:t>
        </w:r>
        <w:r w:rsidR="0079180A">
          <w:rPr>
            <w:noProof/>
            <w:webHidden/>
          </w:rPr>
          <w:tab/>
        </w:r>
        <w:r w:rsidR="0079180A">
          <w:rPr>
            <w:noProof/>
            <w:webHidden/>
          </w:rPr>
          <w:fldChar w:fldCharType="begin"/>
        </w:r>
        <w:r w:rsidR="0079180A">
          <w:rPr>
            <w:noProof/>
            <w:webHidden/>
          </w:rPr>
          <w:instrText xml:space="preserve"> PAGEREF _Toc315428503 \h </w:instrText>
        </w:r>
        <w:r w:rsidR="0079180A">
          <w:rPr>
            <w:noProof/>
            <w:webHidden/>
          </w:rPr>
        </w:r>
        <w:r w:rsidR="0079180A">
          <w:rPr>
            <w:noProof/>
            <w:webHidden/>
          </w:rPr>
          <w:fldChar w:fldCharType="separate"/>
        </w:r>
        <w:r w:rsidR="00655C7D">
          <w:rPr>
            <w:noProof/>
            <w:webHidden/>
          </w:rPr>
          <w:t>15</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4" w:history="1">
        <w:r w:rsidR="0079180A" w:rsidRPr="003520AA">
          <w:rPr>
            <w:rStyle w:val="Hyperlink"/>
            <w:noProof/>
          </w:rPr>
          <w:t>5.6</w:t>
        </w:r>
        <w:r w:rsidR="0079180A">
          <w:rPr>
            <w:rFonts w:asciiTheme="minorHAnsi" w:eastAsiaTheme="minorEastAsia" w:hAnsiTheme="minorHAnsi" w:cstheme="minorBidi"/>
            <w:noProof/>
            <w:sz w:val="22"/>
            <w:szCs w:val="22"/>
            <w:lang w:bidi="ar-SA"/>
          </w:rPr>
          <w:tab/>
        </w:r>
        <w:r w:rsidR="0079180A" w:rsidRPr="003520AA">
          <w:rPr>
            <w:rStyle w:val="Hyperlink"/>
            <w:noProof/>
          </w:rPr>
          <w:t>Prepare NFS Share for Secondary Storage</w:t>
        </w:r>
        <w:r w:rsidR="0079180A">
          <w:rPr>
            <w:noProof/>
            <w:webHidden/>
          </w:rPr>
          <w:tab/>
        </w:r>
        <w:r w:rsidR="0079180A">
          <w:rPr>
            <w:noProof/>
            <w:webHidden/>
          </w:rPr>
          <w:fldChar w:fldCharType="begin"/>
        </w:r>
        <w:r w:rsidR="0079180A">
          <w:rPr>
            <w:noProof/>
            <w:webHidden/>
          </w:rPr>
          <w:instrText xml:space="preserve"> PAGEREF _Toc315428504 \h </w:instrText>
        </w:r>
        <w:r w:rsidR="0079180A">
          <w:rPr>
            <w:noProof/>
            <w:webHidden/>
          </w:rPr>
        </w:r>
        <w:r w:rsidR="0079180A">
          <w:rPr>
            <w:noProof/>
            <w:webHidden/>
          </w:rPr>
          <w:fldChar w:fldCharType="separate"/>
        </w:r>
        <w:r w:rsidR="00655C7D">
          <w:rPr>
            <w:noProof/>
            <w:webHidden/>
          </w:rPr>
          <w:t>16</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5" w:history="1">
        <w:r w:rsidR="0079180A" w:rsidRPr="003520AA">
          <w:rPr>
            <w:rStyle w:val="Hyperlink"/>
            <w:noProof/>
          </w:rPr>
          <w:t>5.7</w:t>
        </w:r>
        <w:r w:rsidR="0079180A">
          <w:rPr>
            <w:rFonts w:asciiTheme="minorHAnsi" w:eastAsiaTheme="minorEastAsia" w:hAnsiTheme="minorHAnsi" w:cstheme="minorBidi"/>
            <w:noProof/>
            <w:sz w:val="22"/>
            <w:szCs w:val="22"/>
            <w:lang w:bidi="ar-SA"/>
          </w:rPr>
          <w:tab/>
        </w:r>
        <w:r w:rsidR="0079180A" w:rsidRPr="003520AA">
          <w:rPr>
            <w:rStyle w:val="Hyperlink"/>
            <w:noProof/>
          </w:rPr>
          <w:t>Management Server Installation Complete! Next Steps</w:t>
        </w:r>
        <w:r w:rsidR="0079180A">
          <w:rPr>
            <w:noProof/>
            <w:webHidden/>
          </w:rPr>
          <w:tab/>
        </w:r>
        <w:r w:rsidR="0079180A">
          <w:rPr>
            <w:noProof/>
            <w:webHidden/>
          </w:rPr>
          <w:fldChar w:fldCharType="begin"/>
        </w:r>
        <w:r w:rsidR="0079180A">
          <w:rPr>
            <w:noProof/>
            <w:webHidden/>
          </w:rPr>
          <w:instrText xml:space="preserve"> PAGEREF _Toc315428505 \h </w:instrText>
        </w:r>
        <w:r w:rsidR="0079180A">
          <w:rPr>
            <w:noProof/>
            <w:webHidden/>
          </w:rPr>
        </w:r>
        <w:r w:rsidR="0079180A">
          <w:rPr>
            <w:noProof/>
            <w:webHidden/>
          </w:rPr>
          <w:fldChar w:fldCharType="separate"/>
        </w:r>
        <w:r w:rsidR="00655C7D">
          <w:rPr>
            <w:noProof/>
            <w:webHidden/>
          </w:rPr>
          <w:t>16</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506" w:history="1">
        <w:r w:rsidR="0079180A" w:rsidRPr="003520AA">
          <w:rPr>
            <w:rStyle w:val="Hyperlink"/>
            <w:noProof/>
          </w:rPr>
          <w:t>6</w:t>
        </w:r>
        <w:r w:rsidR="0079180A">
          <w:rPr>
            <w:rFonts w:asciiTheme="minorHAnsi" w:eastAsiaTheme="minorEastAsia" w:hAnsiTheme="minorHAnsi" w:cstheme="minorBidi"/>
            <w:noProof/>
            <w:sz w:val="22"/>
            <w:szCs w:val="22"/>
            <w:lang w:bidi="ar-SA"/>
          </w:rPr>
          <w:tab/>
        </w:r>
        <w:r w:rsidR="0079180A" w:rsidRPr="003520AA">
          <w:rPr>
            <w:rStyle w:val="Hyperlink"/>
            <w:noProof/>
          </w:rPr>
          <w:t>Log In to the CloudStack UI</w:t>
        </w:r>
        <w:r w:rsidR="0079180A">
          <w:rPr>
            <w:noProof/>
            <w:webHidden/>
          </w:rPr>
          <w:tab/>
        </w:r>
        <w:r w:rsidR="0079180A">
          <w:rPr>
            <w:noProof/>
            <w:webHidden/>
          </w:rPr>
          <w:fldChar w:fldCharType="begin"/>
        </w:r>
        <w:r w:rsidR="0079180A">
          <w:rPr>
            <w:noProof/>
            <w:webHidden/>
          </w:rPr>
          <w:instrText xml:space="preserve"> PAGEREF _Toc315428506 \h </w:instrText>
        </w:r>
        <w:r w:rsidR="0079180A">
          <w:rPr>
            <w:noProof/>
            <w:webHidden/>
          </w:rPr>
        </w:r>
        <w:r w:rsidR="0079180A">
          <w:rPr>
            <w:noProof/>
            <w:webHidden/>
          </w:rPr>
          <w:fldChar w:fldCharType="separate"/>
        </w:r>
        <w:r w:rsidR="00655C7D">
          <w:rPr>
            <w:noProof/>
            <w:webHidden/>
          </w:rPr>
          <w:t>17</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507" w:history="1">
        <w:r w:rsidR="0079180A" w:rsidRPr="003520AA">
          <w:rPr>
            <w:rStyle w:val="Hyperlink"/>
            <w:noProof/>
          </w:rPr>
          <w:t>7</w:t>
        </w:r>
        <w:r w:rsidR="0079180A">
          <w:rPr>
            <w:rFonts w:asciiTheme="minorHAnsi" w:eastAsiaTheme="minorEastAsia" w:hAnsiTheme="minorHAnsi" w:cstheme="minorBidi"/>
            <w:noProof/>
            <w:sz w:val="22"/>
            <w:szCs w:val="22"/>
            <w:lang w:bidi="ar-SA"/>
          </w:rPr>
          <w:tab/>
        </w:r>
        <w:r w:rsidR="0079180A" w:rsidRPr="003520AA">
          <w:rPr>
            <w:rStyle w:val="Hyperlink"/>
            <w:noProof/>
          </w:rPr>
          <w:t>Provision Your Cloud Infrastructure</w:t>
        </w:r>
        <w:r w:rsidR="0079180A">
          <w:rPr>
            <w:noProof/>
            <w:webHidden/>
          </w:rPr>
          <w:tab/>
        </w:r>
        <w:r w:rsidR="0079180A">
          <w:rPr>
            <w:noProof/>
            <w:webHidden/>
          </w:rPr>
          <w:fldChar w:fldCharType="begin"/>
        </w:r>
        <w:r w:rsidR="0079180A">
          <w:rPr>
            <w:noProof/>
            <w:webHidden/>
          </w:rPr>
          <w:instrText xml:space="preserve"> PAGEREF _Toc315428507 \h </w:instrText>
        </w:r>
        <w:r w:rsidR="0079180A">
          <w:rPr>
            <w:noProof/>
            <w:webHidden/>
          </w:rPr>
        </w:r>
        <w:r w:rsidR="0079180A">
          <w:rPr>
            <w:noProof/>
            <w:webHidden/>
          </w:rPr>
          <w:fldChar w:fldCharType="separate"/>
        </w:r>
        <w:r w:rsidR="00655C7D">
          <w:rPr>
            <w:noProof/>
            <w:webHidden/>
          </w:rPr>
          <w:t>18</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508" w:history="1">
        <w:r w:rsidR="0079180A" w:rsidRPr="003520AA">
          <w:rPr>
            <w:rStyle w:val="Hyperlink"/>
            <w:noProof/>
          </w:rPr>
          <w:t>8</w:t>
        </w:r>
        <w:r w:rsidR="0079180A">
          <w:rPr>
            <w:rFonts w:asciiTheme="minorHAnsi" w:eastAsiaTheme="minorEastAsia" w:hAnsiTheme="minorHAnsi" w:cstheme="minorBidi"/>
            <w:noProof/>
            <w:sz w:val="22"/>
            <w:szCs w:val="22"/>
            <w:lang w:bidi="ar-SA"/>
          </w:rPr>
          <w:tab/>
        </w:r>
        <w:r w:rsidR="0079180A" w:rsidRPr="003520AA">
          <w:rPr>
            <w:rStyle w:val="Hyperlink"/>
            <w:noProof/>
          </w:rPr>
          <w:t>Add a Zone</w:t>
        </w:r>
        <w:r w:rsidR="0079180A">
          <w:rPr>
            <w:noProof/>
            <w:webHidden/>
          </w:rPr>
          <w:tab/>
        </w:r>
        <w:r w:rsidR="0079180A">
          <w:rPr>
            <w:noProof/>
            <w:webHidden/>
          </w:rPr>
          <w:fldChar w:fldCharType="begin"/>
        </w:r>
        <w:r w:rsidR="0079180A">
          <w:rPr>
            <w:noProof/>
            <w:webHidden/>
          </w:rPr>
          <w:instrText xml:space="preserve"> PAGEREF _Toc315428508 \h </w:instrText>
        </w:r>
        <w:r w:rsidR="0079180A">
          <w:rPr>
            <w:noProof/>
            <w:webHidden/>
          </w:rPr>
        </w:r>
        <w:r w:rsidR="0079180A">
          <w:rPr>
            <w:noProof/>
            <w:webHidden/>
          </w:rPr>
          <w:fldChar w:fldCharType="separate"/>
        </w:r>
        <w:r w:rsidR="00655C7D">
          <w:rPr>
            <w:noProof/>
            <w:webHidden/>
          </w:rPr>
          <w:t>19</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09" w:history="1">
        <w:r w:rsidR="0079180A" w:rsidRPr="003520AA">
          <w:rPr>
            <w:rStyle w:val="Hyperlink"/>
            <w:noProof/>
          </w:rPr>
          <w:t>8.1</w:t>
        </w:r>
        <w:r w:rsidR="0079180A">
          <w:rPr>
            <w:rFonts w:asciiTheme="minorHAnsi" w:eastAsiaTheme="minorEastAsia" w:hAnsiTheme="minorHAnsi" w:cstheme="minorBidi"/>
            <w:noProof/>
            <w:sz w:val="22"/>
            <w:szCs w:val="22"/>
            <w:lang w:bidi="ar-SA"/>
          </w:rPr>
          <w:tab/>
        </w:r>
        <w:r w:rsidR="0079180A" w:rsidRPr="003520AA">
          <w:rPr>
            <w:rStyle w:val="Hyperlink"/>
            <w:noProof/>
          </w:rPr>
          <w:t>About Zones</w:t>
        </w:r>
        <w:r w:rsidR="0079180A">
          <w:rPr>
            <w:noProof/>
            <w:webHidden/>
          </w:rPr>
          <w:tab/>
        </w:r>
        <w:r w:rsidR="0079180A">
          <w:rPr>
            <w:noProof/>
            <w:webHidden/>
          </w:rPr>
          <w:fldChar w:fldCharType="begin"/>
        </w:r>
        <w:r w:rsidR="0079180A">
          <w:rPr>
            <w:noProof/>
            <w:webHidden/>
          </w:rPr>
          <w:instrText xml:space="preserve"> PAGEREF _Toc315428509 \h </w:instrText>
        </w:r>
        <w:r w:rsidR="0079180A">
          <w:rPr>
            <w:noProof/>
            <w:webHidden/>
          </w:rPr>
        </w:r>
        <w:r w:rsidR="0079180A">
          <w:rPr>
            <w:noProof/>
            <w:webHidden/>
          </w:rPr>
          <w:fldChar w:fldCharType="separate"/>
        </w:r>
        <w:r w:rsidR="00655C7D">
          <w:rPr>
            <w:noProof/>
            <w:webHidden/>
          </w:rPr>
          <w:t>19</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0" w:history="1">
        <w:r w:rsidR="0079180A" w:rsidRPr="003520AA">
          <w:rPr>
            <w:rStyle w:val="Hyperlink"/>
            <w:noProof/>
          </w:rPr>
          <w:t>8.2</w:t>
        </w:r>
        <w:r w:rsidR="0079180A">
          <w:rPr>
            <w:rFonts w:asciiTheme="minorHAnsi" w:eastAsiaTheme="minorEastAsia" w:hAnsiTheme="minorHAnsi" w:cstheme="minorBidi"/>
            <w:noProof/>
            <w:sz w:val="22"/>
            <w:szCs w:val="22"/>
            <w:lang w:bidi="ar-SA"/>
          </w:rPr>
          <w:tab/>
        </w:r>
        <w:r w:rsidR="0079180A" w:rsidRPr="003520AA">
          <w:rPr>
            <w:rStyle w:val="Hyperlink"/>
            <w:noProof/>
          </w:rPr>
          <w:t>Adding a Zone</w:t>
        </w:r>
        <w:r w:rsidR="0079180A">
          <w:rPr>
            <w:noProof/>
            <w:webHidden/>
          </w:rPr>
          <w:tab/>
        </w:r>
        <w:r w:rsidR="0079180A">
          <w:rPr>
            <w:noProof/>
            <w:webHidden/>
          </w:rPr>
          <w:fldChar w:fldCharType="begin"/>
        </w:r>
        <w:r w:rsidR="0079180A">
          <w:rPr>
            <w:noProof/>
            <w:webHidden/>
          </w:rPr>
          <w:instrText xml:space="preserve"> PAGEREF _Toc315428510 \h </w:instrText>
        </w:r>
        <w:r w:rsidR="0079180A">
          <w:rPr>
            <w:noProof/>
            <w:webHidden/>
          </w:rPr>
        </w:r>
        <w:r w:rsidR="0079180A">
          <w:rPr>
            <w:noProof/>
            <w:webHidden/>
          </w:rPr>
          <w:fldChar w:fldCharType="separate"/>
        </w:r>
        <w:r w:rsidR="00655C7D">
          <w:rPr>
            <w:noProof/>
            <w:webHidden/>
          </w:rPr>
          <w:t>19</w:t>
        </w:r>
        <w:r w:rsidR="0079180A">
          <w:rPr>
            <w:noProof/>
            <w:webHidden/>
          </w:rPr>
          <w:fldChar w:fldCharType="end"/>
        </w:r>
      </w:hyperlink>
    </w:p>
    <w:p w:rsidR="0079180A" w:rsidRDefault="00AB2F59">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428511" w:history="1">
        <w:r w:rsidR="0079180A" w:rsidRPr="003520AA">
          <w:rPr>
            <w:rStyle w:val="Hyperlink"/>
            <w:noProof/>
          </w:rPr>
          <w:t>9</w:t>
        </w:r>
        <w:r w:rsidR="0079180A">
          <w:rPr>
            <w:rFonts w:asciiTheme="minorHAnsi" w:eastAsiaTheme="minorEastAsia" w:hAnsiTheme="minorHAnsi" w:cstheme="minorBidi"/>
            <w:noProof/>
            <w:sz w:val="22"/>
            <w:szCs w:val="22"/>
            <w:lang w:bidi="ar-SA"/>
          </w:rPr>
          <w:tab/>
        </w:r>
        <w:r w:rsidR="0079180A" w:rsidRPr="003520AA">
          <w:rPr>
            <w:rStyle w:val="Hyperlink"/>
            <w:noProof/>
          </w:rPr>
          <w:t>Add a Pod</w:t>
        </w:r>
        <w:r w:rsidR="0079180A">
          <w:rPr>
            <w:noProof/>
            <w:webHidden/>
          </w:rPr>
          <w:tab/>
        </w:r>
        <w:r w:rsidR="0079180A">
          <w:rPr>
            <w:noProof/>
            <w:webHidden/>
          </w:rPr>
          <w:fldChar w:fldCharType="begin"/>
        </w:r>
        <w:r w:rsidR="0079180A">
          <w:rPr>
            <w:noProof/>
            <w:webHidden/>
          </w:rPr>
          <w:instrText xml:space="preserve"> PAGEREF _Toc315428511 \h </w:instrText>
        </w:r>
        <w:r w:rsidR="0079180A">
          <w:rPr>
            <w:noProof/>
            <w:webHidden/>
          </w:rPr>
        </w:r>
        <w:r w:rsidR="0079180A">
          <w:rPr>
            <w:noProof/>
            <w:webHidden/>
          </w:rPr>
          <w:fldChar w:fldCharType="separate"/>
        </w:r>
        <w:r w:rsidR="00655C7D">
          <w:rPr>
            <w:noProof/>
            <w:webHidden/>
          </w:rPr>
          <w:t>21</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2" w:history="1">
        <w:r w:rsidR="0079180A" w:rsidRPr="003520AA">
          <w:rPr>
            <w:rStyle w:val="Hyperlink"/>
            <w:noProof/>
          </w:rPr>
          <w:t>9.1</w:t>
        </w:r>
        <w:r w:rsidR="0079180A">
          <w:rPr>
            <w:rFonts w:asciiTheme="minorHAnsi" w:eastAsiaTheme="minorEastAsia" w:hAnsiTheme="minorHAnsi" w:cstheme="minorBidi"/>
            <w:noProof/>
            <w:sz w:val="22"/>
            <w:szCs w:val="22"/>
            <w:lang w:bidi="ar-SA"/>
          </w:rPr>
          <w:tab/>
        </w:r>
        <w:r w:rsidR="0079180A" w:rsidRPr="003520AA">
          <w:rPr>
            <w:rStyle w:val="Hyperlink"/>
            <w:noProof/>
          </w:rPr>
          <w:t>About Pods</w:t>
        </w:r>
        <w:r w:rsidR="0079180A">
          <w:rPr>
            <w:noProof/>
            <w:webHidden/>
          </w:rPr>
          <w:tab/>
        </w:r>
        <w:r w:rsidR="0079180A">
          <w:rPr>
            <w:noProof/>
            <w:webHidden/>
          </w:rPr>
          <w:fldChar w:fldCharType="begin"/>
        </w:r>
        <w:r w:rsidR="0079180A">
          <w:rPr>
            <w:noProof/>
            <w:webHidden/>
          </w:rPr>
          <w:instrText xml:space="preserve"> PAGEREF _Toc315428512 \h </w:instrText>
        </w:r>
        <w:r w:rsidR="0079180A">
          <w:rPr>
            <w:noProof/>
            <w:webHidden/>
          </w:rPr>
        </w:r>
        <w:r w:rsidR="0079180A">
          <w:rPr>
            <w:noProof/>
            <w:webHidden/>
          </w:rPr>
          <w:fldChar w:fldCharType="separate"/>
        </w:r>
        <w:r w:rsidR="00655C7D">
          <w:rPr>
            <w:noProof/>
            <w:webHidden/>
          </w:rPr>
          <w:t>21</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3" w:history="1">
        <w:r w:rsidR="0079180A" w:rsidRPr="003520AA">
          <w:rPr>
            <w:rStyle w:val="Hyperlink"/>
            <w:noProof/>
          </w:rPr>
          <w:t>9.2</w:t>
        </w:r>
        <w:r w:rsidR="0079180A">
          <w:rPr>
            <w:rFonts w:asciiTheme="minorHAnsi" w:eastAsiaTheme="minorEastAsia" w:hAnsiTheme="minorHAnsi" w:cstheme="minorBidi"/>
            <w:noProof/>
            <w:sz w:val="22"/>
            <w:szCs w:val="22"/>
            <w:lang w:bidi="ar-SA"/>
          </w:rPr>
          <w:tab/>
        </w:r>
        <w:r w:rsidR="0079180A" w:rsidRPr="003520AA">
          <w:rPr>
            <w:rStyle w:val="Hyperlink"/>
            <w:noProof/>
          </w:rPr>
          <w:t>Adding a Pod</w:t>
        </w:r>
        <w:r w:rsidR="0079180A">
          <w:rPr>
            <w:noProof/>
            <w:webHidden/>
          </w:rPr>
          <w:tab/>
        </w:r>
        <w:r w:rsidR="0079180A">
          <w:rPr>
            <w:noProof/>
            <w:webHidden/>
          </w:rPr>
          <w:fldChar w:fldCharType="begin"/>
        </w:r>
        <w:r w:rsidR="0079180A">
          <w:rPr>
            <w:noProof/>
            <w:webHidden/>
          </w:rPr>
          <w:instrText xml:space="preserve"> PAGEREF _Toc315428513 \h </w:instrText>
        </w:r>
        <w:r w:rsidR="0079180A">
          <w:rPr>
            <w:noProof/>
            <w:webHidden/>
          </w:rPr>
        </w:r>
        <w:r w:rsidR="0079180A">
          <w:rPr>
            <w:noProof/>
            <w:webHidden/>
          </w:rPr>
          <w:fldChar w:fldCharType="separate"/>
        </w:r>
        <w:r w:rsidR="00655C7D">
          <w:rPr>
            <w:noProof/>
            <w:webHidden/>
          </w:rPr>
          <w:t>21</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14" w:history="1">
        <w:r w:rsidR="0079180A" w:rsidRPr="003520AA">
          <w:rPr>
            <w:rStyle w:val="Hyperlink"/>
            <w:noProof/>
          </w:rPr>
          <w:t>10</w:t>
        </w:r>
        <w:r w:rsidR="0079180A">
          <w:rPr>
            <w:rFonts w:asciiTheme="minorHAnsi" w:eastAsiaTheme="minorEastAsia" w:hAnsiTheme="minorHAnsi" w:cstheme="minorBidi"/>
            <w:noProof/>
            <w:sz w:val="22"/>
            <w:szCs w:val="22"/>
            <w:lang w:bidi="ar-SA"/>
          </w:rPr>
          <w:tab/>
        </w:r>
        <w:r w:rsidR="0079180A" w:rsidRPr="003520AA">
          <w:rPr>
            <w:rStyle w:val="Hyperlink"/>
            <w:noProof/>
          </w:rPr>
          <w:t>Add a Cluster</w:t>
        </w:r>
        <w:r w:rsidR="0079180A">
          <w:rPr>
            <w:noProof/>
            <w:webHidden/>
          </w:rPr>
          <w:tab/>
        </w:r>
        <w:r w:rsidR="0079180A">
          <w:rPr>
            <w:noProof/>
            <w:webHidden/>
          </w:rPr>
          <w:fldChar w:fldCharType="begin"/>
        </w:r>
        <w:r w:rsidR="0079180A">
          <w:rPr>
            <w:noProof/>
            <w:webHidden/>
          </w:rPr>
          <w:instrText xml:space="preserve"> PAGEREF _Toc315428514 \h </w:instrText>
        </w:r>
        <w:r w:rsidR="0079180A">
          <w:rPr>
            <w:noProof/>
            <w:webHidden/>
          </w:rPr>
        </w:r>
        <w:r w:rsidR="0079180A">
          <w:rPr>
            <w:noProof/>
            <w:webHidden/>
          </w:rPr>
          <w:fldChar w:fldCharType="separate"/>
        </w:r>
        <w:r w:rsidR="00655C7D">
          <w:rPr>
            <w:noProof/>
            <w:webHidden/>
          </w:rPr>
          <w:t>23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5" w:history="1">
        <w:r w:rsidR="0079180A" w:rsidRPr="003520AA">
          <w:rPr>
            <w:rStyle w:val="Hyperlink"/>
            <w:noProof/>
          </w:rPr>
          <w:t>10.1</w:t>
        </w:r>
        <w:r w:rsidR="0079180A">
          <w:rPr>
            <w:rFonts w:asciiTheme="minorHAnsi" w:eastAsiaTheme="minorEastAsia" w:hAnsiTheme="minorHAnsi" w:cstheme="minorBidi"/>
            <w:noProof/>
            <w:sz w:val="22"/>
            <w:szCs w:val="22"/>
            <w:lang w:bidi="ar-SA"/>
          </w:rPr>
          <w:tab/>
        </w:r>
        <w:r w:rsidR="0079180A" w:rsidRPr="003520AA">
          <w:rPr>
            <w:rStyle w:val="Hyperlink"/>
            <w:noProof/>
          </w:rPr>
          <w:t>About Clusters</w:t>
        </w:r>
        <w:r w:rsidR="0079180A">
          <w:rPr>
            <w:noProof/>
            <w:webHidden/>
          </w:rPr>
          <w:tab/>
        </w:r>
        <w:r w:rsidR="0079180A">
          <w:rPr>
            <w:noProof/>
            <w:webHidden/>
          </w:rPr>
          <w:fldChar w:fldCharType="begin"/>
        </w:r>
        <w:r w:rsidR="0079180A">
          <w:rPr>
            <w:noProof/>
            <w:webHidden/>
          </w:rPr>
          <w:instrText xml:space="preserve"> PAGEREF _Toc315428515 \h </w:instrText>
        </w:r>
        <w:r w:rsidR="0079180A">
          <w:rPr>
            <w:noProof/>
            <w:webHidden/>
          </w:rPr>
        </w:r>
        <w:r w:rsidR="0079180A">
          <w:rPr>
            <w:noProof/>
            <w:webHidden/>
          </w:rPr>
          <w:fldChar w:fldCharType="separate"/>
        </w:r>
        <w:r w:rsidR="00655C7D">
          <w:rPr>
            <w:noProof/>
            <w:webHidden/>
          </w:rPr>
          <w:t>23</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6" w:history="1">
        <w:r w:rsidR="0079180A" w:rsidRPr="003520AA">
          <w:rPr>
            <w:rStyle w:val="Hyperlink"/>
            <w:noProof/>
          </w:rPr>
          <w:t>10.2</w:t>
        </w:r>
        <w:r w:rsidR="0079180A">
          <w:rPr>
            <w:rFonts w:asciiTheme="minorHAnsi" w:eastAsiaTheme="minorEastAsia" w:hAnsiTheme="minorHAnsi" w:cstheme="minorBidi"/>
            <w:noProof/>
            <w:sz w:val="22"/>
            <w:szCs w:val="22"/>
            <w:lang w:bidi="ar-SA"/>
          </w:rPr>
          <w:tab/>
        </w:r>
        <w:r w:rsidR="0079180A" w:rsidRPr="003520AA">
          <w:rPr>
            <w:rStyle w:val="Hyperlink"/>
            <w:noProof/>
          </w:rPr>
          <w:t>Add a Cluster</w:t>
        </w:r>
        <w:r w:rsidR="0079180A">
          <w:rPr>
            <w:noProof/>
            <w:webHidden/>
          </w:rPr>
          <w:tab/>
        </w:r>
        <w:r w:rsidR="0079180A">
          <w:rPr>
            <w:noProof/>
            <w:webHidden/>
          </w:rPr>
          <w:fldChar w:fldCharType="begin"/>
        </w:r>
        <w:r w:rsidR="0079180A">
          <w:rPr>
            <w:noProof/>
            <w:webHidden/>
          </w:rPr>
          <w:instrText xml:space="preserve"> PAGEREF _Toc315428516 \h </w:instrText>
        </w:r>
        <w:r w:rsidR="0079180A">
          <w:rPr>
            <w:noProof/>
            <w:webHidden/>
          </w:rPr>
        </w:r>
        <w:r w:rsidR="0079180A">
          <w:rPr>
            <w:noProof/>
            <w:webHidden/>
          </w:rPr>
          <w:fldChar w:fldCharType="separate"/>
        </w:r>
        <w:r w:rsidR="00655C7D">
          <w:rPr>
            <w:noProof/>
            <w:webHidden/>
          </w:rPr>
          <w:t>23</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17" w:history="1">
        <w:r w:rsidR="0079180A" w:rsidRPr="003520AA">
          <w:rPr>
            <w:rStyle w:val="Hyperlink"/>
            <w:noProof/>
          </w:rPr>
          <w:t>11</w:t>
        </w:r>
        <w:r w:rsidR="0079180A">
          <w:rPr>
            <w:rFonts w:asciiTheme="minorHAnsi" w:eastAsiaTheme="minorEastAsia" w:hAnsiTheme="minorHAnsi" w:cstheme="minorBidi"/>
            <w:noProof/>
            <w:sz w:val="22"/>
            <w:szCs w:val="22"/>
            <w:lang w:bidi="ar-SA"/>
          </w:rPr>
          <w:tab/>
        </w:r>
        <w:r w:rsidR="0079180A" w:rsidRPr="003520AA">
          <w:rPr>
            <w:rStyle w:val="Hyperlink"/>
            <w:noProof/>
          </w:rPr>
          <w:t>Add a Host</w:t>
        </w:r>
        <w:r w:rsidR="0079180A">
          <w:rPr>
            <w:noProof/>
            <w:webHidden/>
          </w:rPr>
          <w:tab/>
        </w:r>
        <w:r w:rsidR="0079180A">
          <w:rPr>
            <w:noProof/>
            <w:webHidden/>
          </w:rPr>
          <w:fldChar w:fldCharType="begin"/>
        </w:r>
        <w:r w:rsidR="0079180A">
          <w:rPr>
            <w:noProof/>
            <w:webHidden/>
          </w:rPr>
          <w:instrText xml:space="preserve"> PAGEREF _Toc315428517 \h </w:instrText>
        </w:r>
        <w:r w:rsidR="0079180A">
          <w:rPr>
            <w:noProof/>
            <w:webHidden/>
          </w:rPr>
        </w:r>
        <w:r w:rsidR="0079180A">
          <w:rPr>
            <w:noProof/>
            <w:webHidden/>
          </w:rPr>
          <w:fldChar w:fldCharType="separate"/>
        </w:r>
        <w:r w:rsidR="00655C7D">
          <w:rPr>
            <w:noProof/>
            <w:webHidden/>
          </w:rPr>
          <w:t>25</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8" w:history="1">
        <w:r w:rsidR="0079180A" w:rsidRPr="003520AA">
          <w:rPr>
            <w:rStyle w:val="Hyperlink"/>
            <w:noProof/>
          </w:rPr>
          <w:t>11.1</w:t>
        </w:r>
        <w:r w:rsidR="0079180A">
          <w:rPr>
            <w:rFonts w:asciiTheme="minorHAnsi" w:eastAsiaTheme="minorEastAsia" w:hAnsiTheme="minorHAnsi" w:cstheme="minorBidi"/>
            <w:noProof/>
            <w:sz w:val="22"/>
            <w:szCs w:val="22"/>
            <w:lang w:bidi="ar-SA"/>
          </w:rPr>
          <w:tab/>
        </w:r>
        <w:r w:rsidR="0079180A" w:rsidRPr="003520AA">
          <w:rPr>
            <w:rStyle w:val="Hyperlink"/>
            <w:noProof/>
          </w:rPr>
          <w:t>About Hosts</w:t>
        </w:r>
        <w:r w:rsidR="0079180A">
          <w:rPr>
            <w:noProof/>
            <w:webHidden/>
          </w:rPr>
          <w:tab/>
        </w:r>
        <w:r w:rsidR="0079180A">
          <w:rPr>
            <w:noProof/>
            <w:webHidden/>
          </w:rPr>
          <w:fldChar w:fldCharType="begin"/>
        </w:r>
        <w:r w:rsidR="0079180A">
          <w:rPr>
            <w:noProof/>
            <w:webHidden/>
          </w:rPr>
          <w:instrText xml:space="preserve"> PAGEREF _Toc315428518 \h </w:instrText>
        </w:r>
        <w:r w:rsidR="0079180A">
          <w:rPr>
            <w:noProof/>
            <w:webHidden/>
          </w:rPr>
        </w:r>
        <w:r w:rsidR="0079180A">
          <w:rPr>
            <w:noProof/>
            <w:webHidden/>
          </w:rPr>
          <w:fldChar w:fldCharType="separate"/>
        </w:r>
        <w:r w:rsidR="00655C7D">
          <w:rPr>
            <w:noProof/>
            <w:webHidden/>
          </w:rPr>
          <w:t>25</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19" w:history="1">
        <w:r w:rsidR="0079180A" w:rsidRPr="003520AA">
          <w:rPr>
            <w:rStyle w:val="Hyperlink"/>
            <w:noProof/>
          </w:rPr>
          <w:t>11.2</w:t>
        </w:r>
        <w:r w:rsidR="0079180A">
          <w:rPr>
            <w:rFonts w:asciiTheme="minorHAnsi" w:eastAsiaTheme="minorEastAsia" w:hAnsiTheme="minorHAnsi" w:cstheme="minorBidi"/>
            <w:noProof/>
            <w:sz w:val="22"/>
            <w:szCs w:val="22"/>
            <w:lang w:bidi="ar-SA"/>
          </w:rPr>
          <w:tab/>
        </w:r>
        <w:r w:rsidR="0079180A" w:rsidRPr="003520AA">
          <w:rPr>
            <w:rStyle w:val="Hyperlink"/>
            <w:noProof/>
          </w:rPr>
          <w:t>Install XenServer Hypervisor on the Host</w:t>
        </w:r>
        <w:r w:rsidR="0079180A">
          <w:rPr>
            <w:noProof/>
            <w:webHidden/>
          </w:rPr>
          <w:tab/>
        </w:r>
        <w:r w:rsidR="0079180A">
          <w:rPr>
            <w:noProof/>
            <w:webHidden/>
          </w:rPr>
          <w:fldChar w:fldCharType="begin"/>
        </w:r>
        <w:r w:rsidR="0079180A">
          <w:rPr>
            <w:noProof/>
            <w:webHidden/>
          </w:rPr>
          <w:instrText xml:space="preserve"> PAGEREF _Toc315428519 \h </w:instrText>
        </w:r>
        <w:r w:rsidR="0079180A">
          <w:rPr>
            <w:noProof/>
            <w:webHidden/>
          </w:rPr>
        </w:r>
        <w:r w:rsidR="0079180A">
          <w:rPr>
            <w:noProof/>
            <w:webHidden/>
          </w:rPr>
          <w:fldChar w:fldCharType="separate"/>
        </w:r>
        <w:r w:rsidR="00655C7D">
          <w:rPr>
            <w:noProof/>
            <w:webHidden/>
          </w:rPr>
          <w:t>25</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0" w:history="1">
        <w:r w:rsidR="0079180A" w:rsidRPr="003520AA">
          <w:rPr>
            <w:rStyle w:val="Hyperlink"/>
            <w:noProof/>
          </w:rPr>
          <w:t>11.3</w:t>
        </w:r>
        <w:r w:rsidR="0079180A">
          <w:rPr>
            <w:rFonts w:asciiTheme="minorHAnsi" w:eastAsiaTheme="minorEastAsia" w:hAnsiTheme="minorHAnsi" w:cstheme="minorBidi"/>
            <w:noProof/>
            <w:sz w:val="22"/>
            <w:szCs w:val="22"/>
            <w:lang w:bidi="ar-SA"/>
          </w:rPr>
          <w:tab/>
        </w:r>
        <w:r w:rsidR="0079180A" w:rsidRPr="003520AA">
          <w:rPr>
            <w:rStyle w:val="Hyperlink"/>
            <w:noProof/>
          </w:rPr>
          <w:t>Add the Host to CloudStack</w:t>
        </w:r>
        <w:r w:rsidR="0079180A">
          <w:rPr>
            <w:noProof/>
            <w:webHidden/>
          </w:rPr>
          <w:tab/>
        </w:r>
        <w:r w:rsidR="0079180A">
          <w:rPr>
            <w:noProof/>
            <w:webHidden/>
          </w:rPr>
          <w:fldChar w:fldCharType="begin"/>
        </w:r>
        <w:r w:rsidR="0079180A">
          <w:rPr>
            <w:noProof/>
            <w:webHidden/>
          </w:rPr>
          <w:instrText xml:space="preserve"> PAGEREF _Toc315428520 \h </w:instrText>
        </w:r>
        <w:r w:rsidR="0079180A">
          <w:rPr>
            <w:noProof/>
            <w:webHidden/>
          </w:rPr>
        </w:r>
        <w:r w:rsidR="0079180A">
          <w:rPr>
            <w:noProof/>
            <w:webHidden/>
          </w:rPr>
          <w:fldChar w:fldCharType="separate"/>
        </w:r>
        <w:r w:rsidR="00655C7D">
          <w:rPr>
            <w:noProof/>
            <w:webHidden/>
          </w:rPr>
          <w:t>25</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21" w:history="1">
        <w:r w:rsidR="0079180A" w:rsidRPr="003520AA">
          <w:rPr>
            <w:rStyle w:val="Hyperlink"/>
            <w:noProof/>
          </w:rPr>
          <w:t>12</w:t>
        </w:r>
        <w:r w:rsidR="0079180A">
          <w:rPr>
            <w:rFonts w:asciiTheme="minorHAnsi" w:eastAsiaTheme="minorEastAsia" w:hAnsiTheme="minorHAnsi" w:cstheme="minorBidi"/>
            <w:noProof/>
            <w:sz w:val="22"/>
            <w:szCs w:val="22"/>
            <w:lang w:bidi="ar-SA"/>
          </w:rPr>
          <w:tab/>
        </w:r>
        <w:r w:rsidR="0079180A" w:rsidRPr="003520AA">
          <w:rPr>
            <w:rStyle w:val="Hyperlink"/>
            <w:noProof/>
          </w:rPr>
          <w:t>Add Primary Storage</w:t>
        </w:r>
        <w:r w:rsidR="0079180A">
          <w:rPr>
            <w:noProof/>
            <w:webHidden/>
          </w:rPr>
          <w:tab/>
        </w:r>
        <w:r w:rsidR="0079180A">
          <w:rPr>
            <w:noProof/>
            <w:webHidden/>
          </w:rPr>
          <w:fldChar w:fldCharType="begin"/>
        </w:r>
        <w:r w:rsidR="0079180A">
          <w:rPr>
            <w:noProof/>
            <w:webHidden/>
          </w:rPr>
          <w:instrText xml:space="preserve"> PAGEREF _Toc315428521 \h </w:instrText>
        </w:r>
        <w:r w:rsidR="0079180A">
          <w:rPr>
            <w:noProof/>
            <w:webHidden/>
          </w:rPr>
        </w:r>
        <w:r w:rsidR="0079180A">
          <w:rPr>
            <w:noProof/>
            <w:webHidden/>
          </w:rPr>
          <w:fldChar w:fldCharType="separate"/>
        </w:r>
        <w:r w:rsidR="00655C7D">
          <w:rPr>
            <w:noProof/>
            <w:webHidden/>
          </w:rPr>
          <w:t>27</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2" w:history="1">
        <w:r w:rsidR="0079180A" w:rsidRPr="003520AA">
          <w:rPr>
            <w:rStyle w:val="Hyperlink"/>
            <w:noProof/>
          </w:rPr>
          <w:t>12.1</w:t>
        </w:r>
        <w:r w:rsidR="0079180A">
          <w:rPr>
            <w:rFonts w:asciiTheme="minorHAnsi" w:eastAsiaTheme="minorEastAsia" w:hAnsiTheme="minorHAnsi" w:cstheme="minorBidi"/>
            <w:noProof/>
            <w:sz w:val="22"/>
            <w:szCs w:val="22"/>
            <w:lang w:bidi="ar-SA"/>
          </w:rPr>
          <w:tab/>
        </w:r>
        <w:r w:rsidR="0079180A" w:rsidRPr="003520AA">
          <w:rPr>
            <w:rStyle w:val="Hyperlink"/>
            <w:noProof/>
          </w:rPr>
          <w:t>About Primary Storage</w:t>
        </w:r>
        <w:r w:rsidR="0079180A">
          <w:rPr>
            <w:noProof/>
            <w:webHidden/>
          </w:rPr>
          <w:tab/>
        </w:r>
        <w:r w:rsidR="0079180A">
          <w:rPr>
            <w:noProof/>
            <w:webHidden/>
          </w:rPr>
          <w:fldChar w:fldCharType="begin"/>
        </w:r>
        <w:r w:rsidR="0079180A">
          <w:rPr>
            <w:noProof/>
            <w:webHidden/>
          </w:rPr>
          <w:instrText xml:space="preserve"> PAGEREF _Toc315428522 \h </w:instrText>
        </w:r>
        <w:r w:rsidR="0079180A">
          <w:rPr>
            <w:noProof/>
            <w:webHidden/>
          </w:rPr>
        </w:r>
        <w:r w:rsidR="0079180A">
          <w:rPr>
            <w:noProof/>
            <w:webHidden/>
          </w:rPr>
          <w:fldChar w:fldCharType="separate"/>
        </w:r>
        <w:r w:rsidR="00655C7D">
          <w:rPr>
            <w:noProof/>
            <w:webHidden/>
          </w:rPr>
          <w:t>27</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3" w:history="1">
        <w:r w:rsidR="0079180A" w:rsidRPr="003520AA">
          <w:rPr>
            <w:rStyle w:val="Hyperlink"/>
            <w:noProof/>
          </w:rPr>
          <w:t>12.2</w:t>
        </w:r>
        <w:r w:rsidR="0079180A">
          <w:rPr>
            <w:rFonts w:asciiTheme="minorHAnsi" w:eastAsiaTheme="minorEastAsia" w:hAnsiTheme="minorHAnsi" w:cstheme="minorBidi"/>
            <w:noProof/>
            <w:sz w:val="22"/>
            <w:szCs w:val="22"/>
            <w:lang w:bidi="ar-SA"/>
          </w:rPr>
          <w:tab/>
        </w:r>
        <w:r w:rsidR="0079180A" w:rsidRPr="003520AA">
          <w:rPr>
            <w:rStyle w:val="Hyperlink"/>
            <w:noProof/>
          </w:rPr>
          <w:t>Adding Primary Storage</w:t>
        </w:r>
        <w:r w:rsidR="0079180A">
          <w:rPr>
            <w:noProof/>
            <w:webHidden/>
          </w:rPr>
          <w:tab/>
        </w:r>
        <w:r w:rsidR="0079180A">
          <w:rPr>
            <w:noProof/>
            <w:webHidden/>
          </w:rPr>
          <w:fldChar w:fldCharType="begin"/>
        </w:r>
        <w:r w:rsidR="0079180A">
          <w:rPr>
            <w:noProof/>
            <w:webHidden/>
          </w:rPr>
          <w:instrText xml:space="preserve"> PAGEREF _Toc315428523 \h </w:instrText>
        </w:r>
        <w:r w:rsidR="0079180A">
          <w:rPr>
            <w:noProof/>
            <w:webHidden/>
          </w:rPr>
        </w:r>
        <w:r w:rsidR="0079180A">
          <w:rPr>
            <w:noProof/>
            <w:webHidden/>
          </w:rPr>
          <w:fldChar w:fldCharType="separate"/>
        </w:r>
        <w:r w:rsidR="00655C7D">
          <w:rPr>
            <w:noProof/>
            <w:webHidden/>
          </w:rPr>
          <w:t>27</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24" w:history="1">
        <w:r w:rsidR="0079180A" w:rsidRPr="003520AA">
          <w:rPr>
            <w:rStyle w:val="Hyperlink"/>
            <w:noProof/>
          </w:rPr>
          <w:t>13</w:t>
        </w:r>
        <w:r w:rsidR="0079180A">
          <w:rPr>
            <w:rFonts w:asciiTheme="minorHAnsi" w:eastAsiaTheme="minorEastAsia" w:hAnsiTheme="minorHAnsi" w:cstheme="minorBidi"/>
            <w:noProof/>
            <w:sz w:val="22"/>
            <w:szCs w:val="22"/>
            <w:lang w:bidi="ar-SA"/>
          </w:rPr>
          <w:tab/>
        </w:r>
        <w:r w:rsidR="0079180A" w:rsidRPr="003520AA">
          <w:rPr>
            <w:rStyle w:val="Hyperlink"/>
            <w:noProof/>
          </w:rPr>
          <w:t>Add Secondary Storage</w:t>
        </w:r>
        <w:r w:rsidR="0079180A">
          <w:rPr>
            <w:noProof/>
            <w:webHidden/>
          </w:rPr>
          <w:tab/>
        </w:r>
        <w:r w:rsidR="0079180A">
          <w:rPr>
            <w:noProof/>
            <w:webHidden/>
          </w:rPr>
          <w:fldChar w:fldCharType="begin"/>
        </w:r>
        <w:r w:rsidR="0079180A">
          <w:rPr>
            <w:noProof/>
            <w:webHidden/>
          </w:rPr>
          <w:instrText xml:space="preserve"> PAGEREF _Toc315428524 \h </w:instrText>
        </w:r>
        <w:r w:rsidR="0079180A">
          <w:rPr>
            <w:noProof/>
            <w:webHidden/>
          </w:rPr>
        </w:r>
        <w:r w:rsidR="0079180A">
          <w:rPr>
            <w:noProof/>
            <w:webHidden/>
          </w:rPr>
          <w:fldChar w:fldCharType="separate"/>
        </w:r>
        <w:r w:rsidR="00655C7D">
          <w:rPr>
            <w:noProof/>
            <w:webHidden/>
          </w:rPr>
          <w:t>28</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5" w:history="1">
        <w:r w:rsidR="0079180A" w:rsidRPr="003520AA">
          <w:rPr>
            <w:rStyle w:val="Hyperlink"/>
            <w:noProof/>
          </w:rPr>
          <w:t>13.1</w:t>
        </w:r>
        <w:r w:rsidR="0079180A">
          <w:rPr>
            <w:rFonts w:asciiTheme="minorHAnsi" w:eastAsiaTheme="minorEastAsia" w:hAnsiTheme="minorHAnsi" w:cstheme="minorBidi"/>
            <w:noProof/>
            <w:sz w:val="22"/>
            <w:szCs w:val="22"/>
            <w:lang w:bidi="ar-SA"/>
          </w:rPr>
          <w:tab/>
        </w:r>
        <w:r w:rsidR="0079180A" w:rsidRPr="003520AA">
          <w:rPr>
            <w:rStyle w:val="Hyperlink"/>
            <w:noProof/>
          </w:rPr>
          <w:t>About Secondary Storage</w:t>
        </w:r>
        <w:r w:rsidR="0079180A">
          <w:rPr>
            <w:noProof/>
            <w:webHidden/>
          </w:rPr>
          <w:tab/>
        </w:r>
        <w:r w:rsidR="0079180A">
          <w:rPr>
            <w:noProof/>
            <w:webHidden/>
          </w:rPr>
          <w:fldChar w:fldCharType="begin"/>
        </w:r>
        <w:r w:rsidR="0079180A">
          <w:rPr>
            <w:noProof/>
            <w:webHidden/>
          </w:rPr>
          <w:instrText xml:space="preserve"> PAGEREF _Toc315428525 \h </w:instrText>
        </w:r>
        <w:r w:rsidR="0079180A">
          <w:rPr>
            <w:noProof/>
            <w:webHidden/>
          </w:rPr>
        </w:r>
        <w:r w:rsidR="0079180A">
          <w:rPr>
            <w:noProof/>
            <w:webHidden/>
          </w:rPr>
          <w:fldChar w:fldCharType="separate"/>
        </w:r>
        <w:r w:rsidR="00655C7D">
          <w:rPr>
            <w:noProof/>
            <w:webHidden/>
          </w:rPr>
          <w:t>28</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6" w:history="1">
        <w:r w:rsidR="0079180A" w:rsidRPr="003520AA">
          <w:rPr>
            <w:rStyle w:val="Hyperlink"/>
            <w:noProof/>
          </w:rPr>
          <w:t>13.2</w:t>
        </w:r>
        <w:r w:rsidR="0079180A">
          <w:rPr>
            <w:rFonts w:asciiTheme="minorHAnsi" w:eastAsiaTheme="minorEastAsia" w:hAnsiTheme="minorHAnsi" w:cstheme="minorBidi"/>
            <w:noProof/>
            <w:sz w:val="22"/>
            <w:szCs w:val="22"/>
            <w:lang w:bidi="ar-SA"/>
          </w:rPr>
          <w:tab/>
        </w:r>
        <w:r w:rsidR="0079180A" w:rsidRPr="003520AA">
          <w:rPr>
            <w:rStyle w:val="Hyperlink"/>
            <w:noProof/>
          </w:rPr>
          <w:t>Adding Secondary Storage</w:t>
        </w:r>
        <w:r w:rsidR="0079180A">
          <w:rPr>
            <w:noProof/>
            <w:webHidden/>
          </w:rPr>
          <w:tab/>
        </w:r>
        <w:r w:rsidR="0079180A">
          <w:rPr>
            <w:noProof/>
            <w:webHidden/>
          </w:rPr>
          <w:fldChar w:fldCharType="begin"/>
        </w:r>
        <w:r w:rsidR="0079180A">
          <w:rPr>
            <w:noProof/>
            <w:webHidden/>
          </w:rPr>
          <w:instrText xml:space="preserve"> PAGEREF _Toc315428526 \h </w:instrText>
        </w:r>
        <w:r w:rsidR="0079180A">
          <w:rPr>
            <w:noProof/>
            <w:webHidden/>
          </w:rPr>
        </w:r>
        <w:r w:rsidR="0079180A">
          <w:rPr>
            <w:noProof/>
            <w:webHidden/>
          </w:rPr>
          <w:fldChar w:fldCharType="separate"/>
        </w:r>
        <w:r w:rsidR="00655C7D">
          <w:rPr>
            <w:noProof/>
            <w:webHidden/>
          </w:rPr>
          <w:t>28</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27" w:history="1">
        <w:r w:rsidR="0079180A" w:rsidRPr="003520AA">
          <w:rPr>
            <w:rStyle w:val="Hyperlink"/>
            <w:noProof/>
          </w:rPr>
          <w:t>14</w:t>
        </w:r>
        <w:r w:rsidR="0079180A">
          <w:rPr>
            <w:rFonts w:asciiTheme="minorHAnsi" w:eastAsiaTheme="minorEastAsia" w:hAnsiTheme="minorHAnsi" w:cstheme="minorBidi"/>
            <w:noProof/>
            <w:sz w:val="22"/>
            <w:szCs w:val="22"/>
            <w:lang w:bidi="ar-SA"/>
          </w:rPr>
          <w:tab/>
        </w:r>
        <w:r w:rsidR="0079180A" w:rsidRPr="003520AA">
          <w:rPr>
            <w:rStyle w:val="Hyperlink"/>
            <w:noProof/>
          </w:rPr>
          <w:t>Initialization and Testing</w:t>
        </w:r>
        <w:r w:rsidR="0079180A">
          <w:rPr>
            <w:noProof/>
            <w:webHidden/>
          </w:rPr>
          <w:tab/>
        </w:r>
        <w:r w:rsidR="0079180A">
          <w:rPr>
            <w:noProof/>
            <w:webHidden/>
          </w:rPr>
          <w:fldChar w:fldCharType="begin"/>
        </w:r>
        <w:r w:rsidR="0079180A">
          <w:rPr>
            <w:noProof/>
            <w:webHidden/>
          </w:rPr>
          <w:instrText xml:space="preserve"> PAGEREF _Toc315428527 \h </w:instrText>
        </w:r>
        <w:r w:rsidR="0079180A">
          <w:rPr>
            <w:noProof/>
            <w:webHidden/>
          </w:rPr>
        </w:r>
        <w:r w:rsidR="0079180A">
          <w:rPr>
            <w:noProof/>
            <w:webHidden/>
          </w:rPr>
          <w:fldChar w:fldCharType="separate"/>
        </w:r>
        <w:r w:rsidR="00655C7D">
          <w:rPr>
            <w:noProof/>
            <w:webHidden/>
          </w:rPr>
          <w:t>29</w:t>
        </w:r>
        <w:r w:rsidR="0079180A">
          <w:rPr>
            <w:noProof/>
            <w:webHidden/>
          </w:rPr>
          <w:fldChar w:fldCharType="end"/>
        </w:r>
      </w:hyperlink>
    </w:p>
    <w:p w:rsidR="0079180A" w:rsidRDefault="00AB2F59">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428528" w:history="1">
        <w:r w:rsidR="0079180A" w:rsidRPr="003520AA">
          <w:rPr>
            <w:rStyle w:val="Hyperlink"/>
            <w:noProof/>
          </w:rPr>
          <w:t>15</w:t>
        </w:r>
        <w:r w:rsidR="0079180A">
          <w:rPr>
            <w:rFonts w:asciiTheme="minorHAnsi" w:eastAsiaTheme="minorEastAsia" w:hAnsiTheme="minorHAnsi" w:cstheme="minorBidi"/>
            <w:noProof/>
            <w:sz w:val="22"/>
            <w:szCs w:val="22"/>
            <w:lang w:bidi="ar-SA"/>
          </w:rPr>
          <w:tab/>
        </w:r>
        <w:r w:rsidR="0079180A" w:rsidRPr="003520AA">
          <w:rPr>
            <w:rStyle w:val="Hyperlink"/>
            <w:noProof/>
          </w:rPr>
          <w:t>Troubleshooting</w:t>
        </w:r>
        <w:r w:rsidR="0079180A">
          <w:rPr>
            <w:noProof/>
            <w:webHidden/>
          </w:rPr>
          <w:tab/>
        </w:r>
        <w:r w:rsidR="0079180A">
          <w:rPr>
            <w:noProof/>
            <w:webHidden/>
          </w:rPr>
          <w:fldChar w:fldCharType="begin"/>
        </w:r>
        <w:r w:rsidR="0079180A">
          <w:rPr>
            <w:noProof/>
            <w:webHidden/>
          </w:rPr>
          <w:instrText xml:space="preserve"> PAGEREF _Toc315428528 \h </w:instrText>
        </w:r>
        <w:r w:rsidR="0079180A">
          <w:rPr>
            <w:noProof/>
            <w:webHidden/>
          </w:rPr>
        </w:r>
        <w:r w:rsidR="0079180A">
          <w:rPr>
            <w:noProof/>
            <w:webHidden/>
          </w:rPr>
          <w:fldChar w:fldCharType="separate"/>
        </w:r>
        <w:r w:rsidR="00655C7D">
          <w:rPr>
            <w:noProof/>
            <w:webHidden/>
          </w:rPr>
          <w:t>30</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29" w:history="1">
        <w:r w:rsidR="0079180A" w:rsidRPr="003520AA">
          <w:rPr>
            <w:rStyle w:val="Hyperlink"/>
            <w:noProof/>
          </w:rPr>
          <w:t>15.1</w:t>
        </w:r>
        <w:r w:rsidR="0079180A">
          <w:rPr>
            <w:rFonts w:asciiTheme="minorHAnsi" w:eastAsiaTheme="minorEastAsia" w:hAnsiTheme="minorHAnsi" w:cstheme="minorBidi"/>
            <w:noProof/>
            <w:sz w:val="22"/>
            <w:szCs w:val="22"/>
            <w:lang w:bidi="ar-SA"/>
          </w:rPr>
          <w:tab/>
        </w:r>
        <w:r w:rsidR="0079180A" w:rsidRPr="003520AA">
          <w:rPr>
            <w:rStyle w:val="Hyperlink"/>
            <w:noProof/>
          </w:rPr>
          <w:t>Checking the Logs</w:t>
        </w:r>
        <w:r w:rsidR="0079180A">
          <w:rPr>
            <w:noProof/>
            <w:webHidden/>
          </w:rPr>
          <w:tab/>
        </w:r>
        <w:r w:rsidR="0079180A">
          <w:rPr>
            <w:noProof/>
            <w:webHidden/>
          </w:rPr>
          <w:fldChar w:fldCharType="begin"/>
        </w:r>
        <w:r w:rsidR="0079180A">
          <w:rPr>
            <w:noProof/>
            <w:webHidden/>
          </w:rPr>
          <w:instrText xml:space="preserve"> PAGEREF _Toc315428529 \h </w:instrText>
        </w:r>
        <w:r w:rsidR="0079180A">
          <w:rPr>
            <w:noProof/>
            <w:webHidden/>
          </w:rPr>
        </w:r>
        <w:r w:rsidR="0079180A">
          <w:rPr>
            <w:noProof/>
            <w:webHidden/>
          </w:rPr>
          <w:fldChar w:fldCharType="separate"/>
        </w:r>
        <w:r w:rsidR="00655C7D">
          <w:rPr>
            <w:noProof/>
            <w:webHidden/>
          </w:rPr>
          <w:t>30</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30" w:history="1">
        <w:r w:rsidR="0079180A" w:rsidRPr="003520AA">
          <w:rPr>
            <w:rStyle w:val="Hyperlink"/>
            <w:noProof/>
          </w:rPr>
          <w:t>15.2</w:t>
        </w:r>
        <w:r w:rsidR="0079180A">
          <w:rPr>
            <w:rFonts w:asciiTheme="minorHAnsi" w:eastAsiaTheme="minorEastAsia" w:hAnsiTheme="minorHAnsi" w:cstheme="minorBidi"/>
            <w:noProof/>
            <w:sz w:val="22"/>
            <w:szCs w:val="22"/>
            <w:lang w:bidi="ar-SA"/>
          </w:rPr>
          <w:tab/>
        </w:r>
        <w:r w:rsidR="0079180A" w:rsidRPr="003520AA">
          <w:rPr>
            <w:rStyle w:val="Hyperlink"/>
            <w:noProof/>
          </w:rPr>
          <w:t>Can't Add Host</w:t>
        </w:r>
        <w:r w:rsidR="0079180A">
          <w:rPr>
            <w:noProof/>
            <w:webHidden/>
          </w:rPr>
          <w:tab/>
        </w:r>
        <w:r w:rsidR="0079180A">
          <w:rPr>
            <w:noProof/>
            <w:webHidden/>
          </w:rPr>
          <w:fldChar w:fldCharType="begin"/>
        </w:r>
        <w:r w:rsidR="0079180A">
          <w:rPr>
            <w:noProof/>
            <w:webHidden/>
          </w:rPr>
          <w:instrText xml:space="preserve"> PAGEREF _Toc315428530 \h </w:instrText>
        </w:r>
        <w:r w:rsidR="0079180A">
          <w:rPr>
            <w:noProof/>
            <w:webHidden/>
          </w:rPr>
        </w:r>
        <w:r w:rsidR="0079180A">
          <w:rPr>
            <w:noProof/>
            <w:webHidden/>
          </w:rPr>
          <w:fldChar w:fldCharType="separate"/>
        </w:r>
        <w:r w:rsidR="00655C7D">
          <w:rPr>
            <w:noProof/>
            <w:webHidden/>
          </w:rPr>
          <w:t>30</w:t>
        </w:r>
        <w:r w:rsidR="0079180A">
          <w:rPr>
            <w:noProof/>
            <w:webHidden/>
          </w:rPr>
          <w:fldChar w:fldCharType="end"/>
        </w:r>
      </w:hyperlink>
    </w:p>
    <w:p w:rsidR="0079180A" w:rsidRDefault="00AB2F59">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428531" w:history="1">
        <w:r w:rsidR="0079180A" w:rsidRPr="003520AA">
          <w:rPr>
            <w:rStyle w:val="Hyperlink"/>
            <w:noProof/>
          </w:rPr>
          <w:t>15.3</w:t>
        </w:r>
        <w:r w:rsidR="0079180A">
          <w:rPr>
            <w:rFonts w:asciiTheme="minorHAnsi" w:eastAsiaTheme="minorEastAsia" w:hAnsiTheme="minorHAnsi" w:cstheme="minorBidi"/>
            <w:noProof/>
            <w:sz w:val="22"/>
            <w:szCs w:val="22"/>
            <w:lang w:bidi="ar-SA"/>
          </w:rPr>
          <w:tab/>
        </w:r>
        <w:r w:rsidR="0079180A" w:rsidRPr="003520AA">
          <w:rPr>
            <w:rStyle w:val="Hyperlink"/>
            <w:noProof/>
          </w:rPr>
          <w:t>Contacting Support</w:t>
        </w:r>
        <w:r w:rsidR="0079180A">
          <w:rPr>
            <w:noProof/>
            <w:webHidden/>
          </w:rPr>
          <w:tab/>
        </w:r>
        <w:r w:rsidR="0079180A">
          <w:rPr>
            <w:noProof/>
            <w:webHidden/>
          </w:rPr>
          <w:fldChar w:fldCharType="begin"/>
        </w:r>
        <w:r w:rsidR="0079180A">
          <w:rPr>
            <w:noProof/>
            <w:webHidden/>
          </w:rPr>
          <w:instrText xml:space="preserve"> PAGEREF _Toc315428531 \h </w:instrText>
        </w:r>
        <w:r w:rsidR="0079180A">
          <w:rPr>
            <w:noProof/>
            <w:webHidden/>
          </w:rPr>
        </w:r>
        <w:r w:rsidR="0079180A">
          <w:rPr>
            <w:noProof/>
            <w:webHidden/>
          </w:rPr>
          <w:fldChar w:fldCharType="separate"/>
        </w:r>
        <w:r w:rsidR="00655C7D">
          <w:rPr>
            <w:noProof/>
            <w:webHidden/>
          </w:rPr>
          <w:t>30</w:t>
        </w:r>
        <w:r w:rsidR="0079180A">
          <w:rPr>
            <w:noProof/>
            <w:webHidden/>
          </w:rPr>
          <w:fldChar w:fldCharType="end"/>
        </w:r>
      </w:hyperlink>
    </w:p>
    <w:p w:rsidR="008A6339" w:rsidRDefault="00CF65F6" w:rsidP="00363948">
      <w:pPr>
        <w:pStyle w:val="Heading1"/>
      </w:pPr>
      <w:r>
        <w:lastRenderedPageBreak/>
        <w:fldChar w:fldCharType="end"/>
      </w:r>
      <w:bookmarkStart w:id="0" w:name="_Toc315428486"/>
      <w:r w:rsidR="008A6339">
        <w:t>What's In This Guide</w:t>
      </w:r>
      <w:bookmarkEnd w:id="0"/>
    </w:p>
    <w:p w:rsidR="00A45015" w:rsidRDefault="008A6339" w:rsidP="008A6339">
      <w:pPr>
        <w:keepNext/>
      </w:pPr>
      <w:r>
        <w:t xml:space="preserve">This </w:t>
      </w:r>
      <w:r w:rsidR="00957D18">
        <w:t>Basic Install</w:t>
      </w:r>
      <w:r>
        <w:t xml:space="preserve">ation Guide describes how to install </w:t>
      </w:r>
      <w:proofErr w:type="spellStart"/>
      <w:r>
        <w:t>CloudStack</w:t>
      </w:r>
      <w:proofErr w:type="spellEnd"/>
      <w:r>
        <w:t xml:space="preserve">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proofErr w:type="spellStart"/>
      <w:r w:rsidR="00A45015" w:rsidRPr="00905B33">
        <w:t>CloudStack</w:t>
      </w:r>
      <w:proofErr w:type="spellEnd"/>
      <w:r w:rsidR="00A45015" w:rsidRPr="00905B33">
        <w:t xml:space="preserve"> right away. We'll help you set up a cloud with the following features: a single machine that runs </w:t>
      </w:r>
      <w:proofErr w:type="spellStart"/>
      <w:r w:rsidR="00A45015" w:rsidRPr="00905B33">
        <w:t>CloudStack</w:t>
      </w:r>
      <w:proofErr w:type="spellEnd"/>
      <w:r w:rsidR="00A45015" w:rsidRPr="00905B33">
        <w:t xml:space="preserve"> software and uses NFS to provide storage; a single machine running VMs under the </w:t>
      </w:r>
      <w:proofErr w:type="spellStart"/>
      <w:r w:rsidR="00A45015" w:rsidRPr="00905B33">
        <w:t>XenServer</w:t>
      </w:r>
      <w:proofErr w:type="spellEnd"/>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 xml:space="preserve">in the other </w:t>
      </w:r>
      <w:proofErr w:type="spellStart"/>
      <w:r>
        <w:t>CloudStack</w:t>
      </w:r>
      <w:proofErr w:type="spellEnd"/>
      <w:r>
        <w:t xml:space="preserve"> documentation available at http://docs.cloud.com:</w:t>
      </w:r>
      <w:r w:rsidRPr="00177DB6">
        <w:t xml:space="preserve"> </w:t>
      </w:r>
    </w:p>
    <w:p w:rsidR="008A6339" w:rsidRPr="00177DB6" w:rsidRDefault="008A6339" w:rsidP="005275C3">
      <w:pPr>
        <w:pStyle w:val="ListParagraph"/>
        <w:keepNext/>
        <w:numPr>
          <w:ilvl w:val="0"/>
          <w:numId w:val="22"/>
        </w:numPr>
      </w:pPr>
      <w:proofErr w:type="spellStart"/>
      <w:r w:rsidRPr="00177DB6">
        <w:t>CloudStack</w:t>
      </w:r>
      <w:proofErr w:type="spellEnd"/>
      <w:r w:rsidRPr="00177DB6">
        <w:t xml:space="preserve"> Advanced Installation Guide</w:t>
      </w:r>
    </w:p>
    <w:p w:rsidR="008A6339" w:rsidRPr="00177DB6" w:rsidRDefault="008A6339" w:rsidP="005275C3">
      <w:pPr>
        <w:pStyle w:val="ListParagraph"/>
        <w:numPr>
          <w:ilvl w:val="0"/>
          <w:numId w:val="22"/>
        </w:numPr>
      </w:pPr>
      <w:proofErr w:type="spellStart"/>
      <w:r w:rsidRPr="00177DB6">
        <w:t>CloudStack</w:t>
      </w:r>
      <w:proofErr w:type="spellEnd"/>
      <w:r w:rsidRPr="00177DB6">
        <w:t xml:space="preserve"> Administrator's Guide</w:t>
      </w:r>
    </w:p>
    <w:p w:rsidR="00254519" w:rsidRDefault="00254519" w:rsidP="00363948">
      <w:pPr>
        <w:pStyle w:val="Heading1"/>
      </w:pPr>
      <w:bookmarkStart w:id="1" w:name="_Toc315428487"/>
      <w:r>
        <w:lastRenderedPageBreak/>
        <w:t xml:space="preserve">What Is </w:t>
      </w:r>
      <w:proofErr w:type="spellStart"/>
      <w:r>
        <w:t>CloudStack</w:t>
      </w:r>
      <w:proofErr w:type="spellEnd"/>
      <w:r>
        <w:t>?</w:t>
      </w:r>
      <w:bookmarkEnd w:id="1"/>
    </w:p>
    <w:p w:rsidR="00367EAD" w:rsidRDefault="00AB2F59" w:rsidP="00254519">
      <w:bookmarkStart w:id="2" w:name="_Toc212612805"/>
      <w:r>
        <w:rPr>
          <w:noProof/>
        </w:rPr>
        <w:pict>
          <v:shapetype id="_x0000_t202" coordsize="21600,21600" o:spt="202" path="m,l,21600r21600,l21600,xe">
            <v:stroke joinstyle="miter"/>
            <v:path gradientshapeok="t" o:connecttype="rect"/>
          </v:shapetype>
          <v:shape id="_x0000_s1540" type="#_x0000_t202" style="position:absolute;margin-left:321.35pt;margin-top:10.55pt;width:214.7pt;height:111.2pt;z-index:25168076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qjYYCkCAABPBAAADgAAAAAAAAAAAAAAAAAuAgAAZHJzL2Uyb0Rv&#10;Yy54bWxQSwECLQAUAAYACAAAACEA/S8y1tsAAAAFAQAADwAAAAAAAAAAAAAAAACDBAAAZHJzL2Rv&#10;d25yZXYueG1sUEsFBgAAAAAEAAQA8wAAAIsFAAAAAA==&#10;">
            <v:textbox style="mso-next-textbox:#_x0000_s1540;mso-fit-shape-to-text:t">
              <w:txbxContent>
                <w:p w:rsidR="00512915" w:rsidRPr="00254519" w:rsidRDefault="00512915" w:rsidP="00D07E74">
                  <w:pPr>
                    <w:spacing w:before="60" w:after="60"/>
                    <w:jc w:val="center"/>
                    <w:rPr>
                      <w:b/>
                    </w:rPr>
                  </w:pPr>
                  <w:r w:rsidRPr="00254519">
                    <w:rPr>
                      <w:b/>
                    </w:rPr>
                    <w:t>Who Should Read This</w:t>
                  </w:r>
                </w:p>
                <w:p w:rsidR="00512915" w:rsidRDefault="00512915" w:rsidP="00D07E74">
                  <w:pPr>
                    <w:spacing w:before="0"/>
                  </w:pPr>
                  <w:r>
                    <w:t xml:space="preserve">If you are new to CloudStack or you want to learn more about concepts before installing and running CloudStack, read this overview. </w:t>
                  </w:r>
                </w:p>
                <w:p w:rsidR="00512915" w:rsidRDefault="00512915"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v:textbox>
            <w10:wrap type="square"/>
          </v:shape>
        </w:pict>
      </w:r>
      <w:proofErr w:type="spellStart"/>
      <w:r w:rsidR="00E7382D">
        <w:t>CloudStack</w:t>
      </w:r>
      <w:proofErr w:type="spellEnd"/>
      <w:r w:rsidR="00E7382D">
        <w:t xml:space="preserve">™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proofErr w:type="spellStart"/>
      <w:r w:rsidR="00E7382D" w:rsidRPr="00367EAD">
        <w:t>CloudStack</w:t>
      </w:r>
      <w:proofErr w:type="spellEnd"/>
      <w:r w:rsidR="00E7382D">
        <w:t xml:space="preserve"> manages the network, storage, and compute nodes that </w:t>
      </w:r>
      <w:r w:rsidR="00367EAD">
        <w:t>make up a cloud infrastructure.</w:t>
      </w:r>
      <w:r w:rsidR="00177DB6">
        <w:t xml:space="preserve"> Use </w:t>
      </w:r>
      <w:proofErr w:type="spellStart"/>
      <w:r w:rsidR="00177DB6">
        <w:t>CloudStack</w:t>
      </w:r>
      <w:proofErr w:type="spellEnd"/>
      <w:r w:rsidR="00177DB6">
        <w:t xml:space="preserve">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xml:space="preserve">. With </w:t>
      </w:r>
      <w:proofErr w:type="spellStart"/>
      <w:r>
        <w:t>CloudStack</w:t>
      </w:r>
      <w:proofErr w:type="spellEnd"/>
      <w:r w:rsidR="001F21A0">
        <w:t xml:space="preserve">, </w:t>
      </w:r>
      <w:r>
        <w:t>you can</w:t>
      </w:r>
      <w:r w:rsidR="001F21A0">
        <w:t>:</w:t>
      </w:r>
    </w:p>
    <w:p w:rsidR="001F21A0" w:rsidRDefault="00E7382D" w:rsidP="00E7382D">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E7382D">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proofErr w:type="spellStart"/>
      <w:r w:rsidR="001F21A0">
        <w:t>CloudStack</w:t>
      </w:r>
      <w:proofErr w:type="spellEnd"/>
      <w:r w:rsidR="001F21A0">
        <w:t xml:space="preserve">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15428488"/>
      <w:r>
        <w:lastRenderedPageBreak/>
        <w:t xml:space="preserve">What Can </w:t>
      </w:r>
      <w:proofErr w:type="spellStart"/>
      <w:r>
        <w:t>CloudStack</w:t>
      </w:r>
      <w:proofErr w:type="spellEnd"/>
      <w:r>
        <w:t xml:space="preserve"> Do?</w:t>
      </w:r>
      <w:bookmarkEnd w:id="3"/>
    </w:p>
    <w:p w:rsidR="00C22141" w:rsidRPr="00C22141" w:rsidRDefault="00C22141" w:rsidP="00C22141">
      <w:pPr>
        <w:keepNext/>
        <w:rPr>
          <w:b/>
        </w:rPr>
      </w:pPr>
      <w:r w:rsidRPr="00C22141">
        <w:rPr>
          <w:b/>
        </w:rPr>
        <w:t>Multiple Hypervisor Support</w:t>
      </w:r>
    </w:p>
    <w:p w:rsidR="00C22141" w:rsidRPr="00C22141" w:rsidRDefault="00C22141" w:rsidP="00C22141">
      <w:pPr>
        <w:ind w:left="720"/>
      </w:pPr>
      <w:proofErr w:type="spellStart"/>
      <w:r w:rsidRPr="00C22141">
        <w:t>CloudStack</w:t>
      </w:r>
      <w:proofErr w:type="spellEnd"/>
      <w:r w:rsidRPr="00C22141">
        <w:t xml:space="preserve">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proofErr w:type="spellStart"/>
      <w:r w:rsidRPr="00C22141">
        <w:t>CloudStack</w:t>
      </w:r>
      <w:proofErr w:type="spellEnd"/>
      <w:r w:rsidRPr="00C22141">
        <w:t xml:space="preserve">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C22141">
      <w:pPr>
        <w:keepNext/>
        <w:rPr>
          <w:b/>
        </w:rPr>
      </w:pPr>
      <w:r w:rsidRPr="00C22141">
        <w:rPr>
          <w:b/>
        </w:rPr>
        <w:t>Massively Scalable Infrastructure Management</w:t>
      </w:r>
    </w:p>
    <w:p w:rsidR="00C22141" w:rsidRPr="00C22141" w:rsidRDefault="00C22141" w:rsidP="00C22141">
      <w:pPr>
        <w:ind w:left="720"/>
      </w:pPr>
      <w:proofErr w:type="spellStart"/>
      <w:r w:rsidRPr="00C22141">
        <w:t>CloudStack</w:t>
      </w:r>
      <w:proofErr w:type="spellEnd"/>
      <w:r w:rsidRPr="00C22141">
        <w:t xml:space="preserve">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C22141">
      <w:pPr>
        <w:keepNext/>
        <w:rPr>
          <w:b/>
        </w:rPr>
      </w:pPr>
      <w:r w:rsidRPr="00C22141">
        <w:rPr>
          <w:b/>
        </w:rPr>
        <w:t>Automatic Configuration Management</w:t>
      </w:r>
    </w:p>
    <w:p w:rsidR="00C22141" w:rsidRPr="00C22141" w:rsidRDefault="00C22141" w:rsidP="00C22141">
      <w:pPr>
        <w:ind w:left="720"/>
      </w:pPr>
      <w:proofErr w:type="spellStart"/>
      <w:r w:rsidRPr="00C22141">
        <w:t>CloudStack</w:t>
      </w:r>
      <w:proofErr w:type="spellEnd"/>
      <w:r w:rsidRPr="00C22141">
        <w:t xml:space="preserve">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proofErr w:type="spellStart"/>
      <w:r>
        <w:t>CloudStack</w:t>
      </w:r>
      <w:proofErr w:type="spellEnd"/>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C22141">
      <w:pPr>
        <w:keepNext/>
        <w:rPr>
          <w:b/>
        </w:rPr>
      </w:pPr>
      <w:r>
        <w:rPr>
          <w:b/>
        </w:rPr>
        <w:t>Graphical User Interface</w:t>
      </w:r>
    </w:p>
    <w:p w:rsidR="00C22141" w:rsidRDefault="00C22141" w:rsidP="00C22141">
      <w:pPr>
        <w:keepNext/>
        <w:ind w:left="720"/>
        <w:rPr>
          <w:b/>
        </w:rPr>
      </w:pPr>
      <w:proofErr w:type="spellStart"/>
      <w:r w:rsidRPr="00C22141">
        <w:t>CloudStack</w:t>
      </w:r>
      <w:proofErr w:type="spellEnd"/>
      <w:r w:rsidRPr="00C22141">
        <w:t xml:space="preserve">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C22141">
      <w:pPr>
        <w:keepNext/>
        <w:rPr>
          <w:b/>
        </w:rPr>
      </w:pPr>
      <w:r w:rsidRPr="00C22141">
        <w:rPr>
          <w:b/>
        </w:rPr>
        <w:t>Standard API Support</w:t>
      </w:r>
    </w:p>
    <w:p w:rsidR="005671D1" w:rsidRPr="00C22141" w:rsidRDefault="00C22141" w:rsidP="00C22141">
      <w:pPr>
        <w:ind w:left="720"/>
      </w:pPr>
      <w:proofErr w:type="spellStart"/>
      <w:r w:rsidRPr="00C22141">
        <w:t>CloudStack</w:t>
      </w:r>
      <w:proofErr w:type="spellEnd"/>
      <w:r w:rsidRPr="00C22141">
        <w:t xml:space="preserve">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15428489"/>
      <w:r>
        <w:lastRenderedPageBreak/>
        <w:t>Deployment Architecture</w:t>
      </w:r>
      <w:bookmarkEnd w:id="4"/>
    </w:p>
    <w:p w:rsidR="006E0925" w:rsidRDefault="00C22141" w:rsidP="00102CBC">
      <w:pPr>
        <w:keepNext/>
      </w:pPr>
      <w:r w:rsidRPr="00C22141">
        <w:t xml:space="preserve">A </w:t>
      </w:r>
      <w:proofErr w:type="spellStart"/>
      <w:r w:rsidRPr="00C22141">
        <w:t>CloudStack</w:t>
      </w:r>
      <w:proofErr w:type="spellEnd"/>
      <w:r w:rsidRPr="00C22141">
        <w:t xml:space="preserve"> installation consists of two parts: the Management Server and the cloud infrastructure that it manages.</w:t>
      </w:r>
      <w:r w:rsidR="006E0925">
        <w:t xml:space="preserve"> </w:t>
      </w:r>
      <w:r w:rsidR="005671D1">
        <w:t xml:space="preserve">When you set up and manage a </w:t>
      </w:r>
      <w:proofErr w:type="spellStart"/>
      <w:r w:rsidR="005671D1">
        <w:t>CloudStack</w:t>
      </w:r>
      <w:proofErr w:type="spellEnd"/>
      <w:r w:rsidR="005671D1">
        <w:t xml:space="preserve">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w:t>
      </w:r>
      <w:proofErr w:type="spellStart"/>
      <w:r w:rsidR="003D43AB">
        <w:t>CloudStack</w:t>
      </w:r>
      <w:proofErr w:type="spellEnd"/>
      <w:r w:rsidR="003D43AB">
        <w:t xml:space="preserve"> </w:t>
      </w:r>
      <w:r>
        <w:t>Management Server and an</w:t>
      </w:r>
      <w:r w:rsidR="003D43AB">
        <w:t>other machine to act as the cloud infrastructure (in this case, a very simple infrastructure consisting of one host running hypervisor software)</w:t>
      </w:r>
      <w:r>
        <w:t xml:space="preserve">. A </w:t>
      </w:r>
      <w:r w:rsidR="00C22141">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w:t>
      </w:r>
      <w:proofErr w:type="spellStart"/>
      <w:r w:rsidR="002E07B8">
        <w:t>CloudStack</w:t>
      </w:r>
      <w:proofErr w:type="spellEnd"/>
      <w:r w:rsidR="002E07B8">
        <w:t xml:space="preserve"> Advanced Installation Guide.</w:t>
      </w:r>
    </w:p>
    <w:p w:rsidR="002E07B8" w:rsidRDefault="00AB2F59" w:rsidP="00D7664F">
      <w:pPr>
        <w:keepNext/>
      </w:pPr>
      <w:r>
        <w:pict>
          <v:group id="_x0000_s1561" editas="canvas" style="width:540pt;height:161.2pt;mso-position-horizontal-relative:char;mso-position-vertical-relative:line" coordorigin="720,7546" coordsize="10800,32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2" type="#_x0000_t75" style="position:absolute;left:720;top:7546;width:10800;height:3224" o:preferrelative="f">
              <v:fill o:detectmouseclick="t"/>
              <v:path o:extrusionok="t" o:connecttype="none"/>
              <o:lock v:ext="edit" text="t"/>
            </v:shape>
            <v:rect id="_x0000_s1563" style="position:absolute;left:2395;top:7860;width:1599;height:1054" fillcolor="#4f81bd" stroked="f">
              <v:textbox style="mso-next-textbox:#_x0000_s1563">
                <w:txbxContent>
                  <w:p w:rsidR="00512915" w:rsidRPr="00EA3332" w:rsidRDefault="00512915" w:rsidP="002E07B8">
                    <w:pPr>
                      <w:jc w:val="center"/>
                      <w:rPr>
                        <w:color w:val="FFFFFF"/>
                      </w:rPr>
                    </w:pPr>
                    <w:r>
                      <w:rPr>
                        <w:color w:val="FFFFFF"/>
                      </w:rPr>
                      <w:t>Management Server</w:t>
                    </w:r>
                  </w:p>
                </w:txbxContent>
              </v:textbox>
            </v:rect>
            <v:rect id="_x0000_s1564" style="position:absolute;left:2297;top:7725;width:1826;height:2185" filled="f" strokecolor="black [3213]"/>
            <v:rect id="_x0000_s1565" style="position:absolute;left:4457;top:7725;width:1826;height:2185" filled="f" strokecolor="black [3213]"/>
            <v:rect id="_x0000_s1566" style="position:absolute;left:4572;top:7860;width:1599;height:1054" fillcolor="#4f81bd" stroked="f">
              <v:textbox style="mso-next-textbox:#_x0000_s1566">
                <w:txbxContent>
                  <w:p w:rsidR="00512915" w:rsidRPr="00EA3332" w:rsidRDefault="00512915" w:rsidP="002E07B8">
                    <w:pPr>
                      <w:jc w:val="center"/>
                      <w:rPr>
                        <w:color w:val="FFFFFF"/>
                      </w:rPr>
                    </w:pPr>
                    <w:r>
                      <w:rPr>
                        <w:color w:val="FFFFFF"/>
                      </w:rPr>
                      <w:t>Hypervisor</w:t>
                    </w:r>
                  </w:p>
                </w:txbxContent>
              </v:textbox>
            </v:rect>
            <v:rect id="_x0000_s1567" style="position:absolute;left:2395;top:9000;width:1599;height:552" filled="f" fillcolor="black [3200]" stroked="f" strokecolor="#f2f2f2 [3041]" strokeweight="3pt">
              <v:shadow on="t" type="perspective" color="#7f7f7f [1601]" opacity=".5" offset="1pt" offset2="-1pt"/>
              <v:textbox style="mso-next-textbox:#_x0000_s1567">
                <w:txbxContent>
                  <w:p w:rsidR="00512915" w:rsidRPr="00AB0FE0" w:rsidRDefault="00512915" w:rsidP="002E07B8">
                    <w:pPr>
                      <w:jc w:val="center"/>
                      <w:rPr>
                        <w:color w:val="000000" w:themeColor="text1"/>
                      </w:rPr>
                    </w:pPr>
                    <w:r w:rsidRPr="00AB0FE0">
                      <w:rPr>
                        <w:color w:val="000000" w:themeColor="text1"/>
                      </w:rPr>
                      <w:t>Machine 1</w:t>
                    </w:r>
                  </w:p>
                </w:txbxContent>
              </v:textbox>
            </v:rect>
            <v:rect id="_x0000_s1568" style="position:absolute;left:4572;top:9052;width:1599;height:552" filled="f" fillcolor="black [3200]" stroked="f" strokecolor="#f2f2f2 [3041]" strokeweight="3pt">
              <v:shadow on="t" type="perspective" color="#7f7f7f [1601]" opacity=".5" offset="1pt" offset2="-1pt"/>
              <v:textbox style="mso-next-textbox:#_x0000_s1568">
                <w:txbxContent>
                  <w:p w:rsidR="00512915" w:rsidRPr="00AB0FE0" w:rsidRDefault="00512915"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_x0000_s1569" type="#_x0000_t32" style="position:absolute;left:4123;top:8818;width:334;height:1" o:connectortype="straight" strokecolor="black [3213]"/>
            <v:rect id="_x0000_s1570" style="position:absolute;left:2615;top:9958;width:3402;height:671" filled="f" fillcolor="black [3200]" stroked="f" strokecolor="#f2f2f2 [3041]" strokeweight="3pt">
              <v:shadow on="t" type="perspective" color="#7f7f7f [1601]" opacity=".5" offset="1pt" offset2="-1pt"/>
              <v:textbox style="mso-next-textbox:#_x0000_s1570">
                <w:txbxContent>
                  <w:p w:rsidR="00512915" w:rsidRPr="00AB0FE0" w:rsidRDefault="00512915" w:rsidP="002E07B8">
                    <w:pPr>
                      <w:jc w:val="center"/>
                      <w:rPr>
                        <w:color w:val="000000" w:themeColor="text1"/>
                      </w:rPr>
                    </w:pPr>
                    <w:r>
                      <w:rPr>
                        <w:color w:val="000000" w:themeColor="text1"/>
                      </w:rPr>
                      <w:t>Simplified view of a basic deployment</w:t>
                    </w:r>
                  </w:p>
                </w:txbxContent>
              </v:textbox>
            </v:rect>
            <w10:wrap type="none"/>
            <w10:anchorlock/>
          </v:group>
        </w:pict>
      </w:r>
    </w:p>
    <w:p w:rsidR="005671D1" w:rsidRDefault="005671D1" w:rsidP="005671D1">
      <w:pPr>
        <w:pStyle w:val="Heading3"/>
      </w:pPr>
      <w:bookmarkStart w:id="5" w:name="_Toc315428490"/>
      <w:r>
        <w:t>Management Server</w:t>
      </w:r>
      <w:r w:rsidR="00191882">
        <w:t xml:space="preserve"> Overview</w:t>
      </w:r>
      <w:bookmarkEnd w:id="5"/>
    </w:p>
    <w:p w:rsidR="00D7664F" w:rsidRDefault="00D7664F" w:rsidP="00191882">
      <w:pPr>
        <w:keepNext/>
      </w:pPr>
      <w:r>
        <w:t>The Management Server:</w:t>
      </w:r>
    </w:p>
    <w:p w:rsidR="00D7664F" w:rsidRDefault="00D7664F" w:rsidP="005275C3">
      <w:pPr>
        <w:pStyle w:val="BulletedList"/>
        <w:numPr>
          <w:ilvl w:val="0"/>
          <w:numId w:val="14"/>
        </w:numPr>
        <w:spacing w:before="200" w:after="200" w:line="276" w:lineRule="auto"/>
      </w:pPr>
      <w:r>
        <w:t>Provides the web user interfaces for the administrator and end users.</w:t>
      </w:r>
    </w:p>
    <w:p w:rsidR="00D7664F" w:rsidRDefault="00D7664F" w:rsidP="005275C3">
      <w:pPr>
        <w:pStyle w:val="BulletedList"/>
        <w:numPr>
          <w:ilvl w:val="0"/>
          <w:numId w:val="14"/>
        </w:numPr>
        <w:spacing w:before="200" w:after="200" w:line="276" w:lineRule="auto"/>
      </w:pPr>
      <w:r>
        <w:t xml:space="preserve">Provides the APIs for the </w:t>
      </w:r>
      <w:proofErr w:type="spellStart"/>
      <w:r>
        <w:t>CloudStack</w:t>
      </w:r>
      <w:proofErr w:type="spellEnd"/>
      <w:r>
        <w:t xml:space="preserve"> platform.</w:t>
      </w:r>
    </w:p>
    <w:p w:rsidR="00D7664F" w:rsidRDefault="00D7664F" w:rsidP="005275C3">
      <w:pPr>
        <w:pStyle w:val="BulletedList"/>
        <w:numPr>
          <w:ilvl w:val="0"/>
          <w:numId w:val="14"/>
        </w:numPr>
        <w:spacing w:before="200" w:after="200" w:line="276" w:lineRule="auto"/>
      </w:pPr>
      <w:r>
        <w:t xml:space="preserve">Manages the assignment of guest VMs to particular </w:t>
      </w:r>
      <w:r w:rsidR="00FA0424">
        <w:t>host</w:t>
      </w:r>
      <w:r>
        <w:t>s.</w:t>
      </w:r>
    </w:p>
    <w:p w:rsidR="00D7664F" w:rsidRDefault="00D7664F" w:rsidP="005275C3">
      <w:pPr>
        <w:pStyle w:val="BulletedList"/>
        <w:numPr>
          <w:ilvl w:val="0"/>
          <w:numId w:val="14"/>
        </w:numPr>
        <w:spacing w:before="200" w:after="200" w:line="276" w:lineRule="auto"/>
      </w:pPr>
      <w:r>
        <w:t>Manages the assignment of public and private IP addresses to particular accounts.</w:t>
      </w:r>
    </w:p>
    <w:p w:rsidR="00D7664F" w:rsidRDefault="00D7664F" w:rsidP="005275C3">
      <w:pPr>
        <w:pStyle w:val="BulletedList"/>
        <w:numPr>
          <w:ilvl w:val="0"/>
          <w:numId w:val="14"/>
        </w:numPr>
        <w:spacing w:before="200" w:after="200" w:line="276" w:lineRule="auto"/>
      </w:pPr>
      <w:r>
        <w:t>Manages the allocation of storage to guests</w:t>
      </w:r>
      <w:r w:rsidR="00654737">
        <w:t xml:space="preserve"> as</w:t>
      </w:r>
      <w:r>
        <w:t xml:space="preserve"> virtual disks.</w:t>
      </w:r>
    </w:p>
    <w:p w:rsidR="00D7664F" w:rsidRDefault="00D7664F" w:rsidP="005275C3">
      <w:pPr>
        <w:pStyle w:val="BulletedList"/>
        <w:numPr>
          <w:ilvl w:val="0"/>
          <w:numId w:val="14"/>
        </w:numPr>
        <w:spacing w:before="200" w:after="200" w:line="276" w:lineRule="auto"/>
      </w:pPr>
      <w:r>
        <w:t>Manages snapshots, templates, and ISO images, possibly replicating them across data centers.</w:t>
      </w:r>
    </w:p>
    <w:p w:rsidR="00D7664F" w:rsidRDefault="00D7664F" w:rsidP="005275C3">
      <w:pPr>
        <w:pStyle w:val="BulletedList"/>
        <w:numPr>
          <w:ilvl w:val="0"/>
          <w:numId w:val="14"/>
        </w:numPr>
        <w:spacing w:before="200" w:after="200" w:line="276" w:lineRule="auto"/>
      </w:pPr>
      <w:r>
        <w:t>Provides a single point of configuration for the cloud.</w:t>
      </w:r>
    </w:p>
    <w:p w:rsidR="00410C5B" w:rsidRDefault="00410C5B" w:rsidP="00C853D1">
      <w:pPr>
        <w:jc w:val="center"/>
      </w:pPr>
      <w:r>
        <w:rPr>
          <w:noProof/>
          <w:lang w:bidi="ar-SA"/>
        </w:rPr>
        <w:lastRenderedPageBreak/>
        <w:drawing>
          <wp:inline distT="0" distB="0" distL="0" distR="0">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655C7D">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655C7D">
        <w:rPr>
          <w:noProof/>
        </w:rPr>
        <w:t>13</w:t>
      </w:r>
      <w:r w:rsidR="00CF65F6">
        <w:fldChar w:fldCharType="end"/>
      </w:r>
      <w:r>
        <w:t>.</w:t>
      </w:r>
    </w:p>
    <w:p w:rsidR="00C22141" w:rsidRDefault="005671D1" w:rsidP="005671D1">
      <w:pPr>
        <w:pStyle w:val="Heading3"/>
      </w:pPr>
      <w:bookmarkStart w:id="6" w:name="_Ref310826470"/>
      <w:bookmarkStart w:id="7" w:name="_Ref310826471"/>
      <w:bookmarkStart w:id="8" w:name="_Toc315428491"/>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473CA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655C7D">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655C7D">
        <w:rPr>
          <w:noProof/>
        </w:rPr>
        <w:t>19</w:t>
      </w:r>
      <w:r w:rsidR="00CF65F6">
        <w:fldChar w:fldCharType="end"/>
      </w:r>
      <w:r w:rsidR="005671D1">
        <w:t>.</w:t>
      </w:r>
    </w:p>
    <w:p w:rsidR="00D7664F" w:rsidRDefault="00D7664F" w:rsidP="00473CA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655C7D">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655C7D">
        <w:rPr>
          <w:noProof/>
        </w:rPr>
        <w:t>21</w:t>
      </w:r>
      <w:r w:rsidR="00CF65F6">
        <w:fldChar w:fldCharType="end"/>
      </w:r>
      <w:r>
        <w:t>.</w:t>
      </w:r>
    </w:p>
    <w:p w:rsidR="00D7664F" w:rsidRDefault="00D7664F" w:rsidP="00473CA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655C7D">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655C7D">
        <w:rPr>
          <w:noProof/>
        </w:rPr>
        <w:t>23</w:t>
      </w:r>
      <w:r w:rsidR="00CF65F6">
        <w:fldChar w:fldCharType="end"/>
      </w:r>
      <w:r w:rsidR="005671D1">
        <w:t>.</w:t>
      </w:r>
    </w:p>
    <w:p w:rsidR="00D7664F" w:rsidRDefault="00D7664F" w:rsidP="00473CA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655C7D">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655C7D">
        <w:rPr>
          <w:noProof/>
        </w:rPr>
        <w:t>25</w:t>
      </w:r>
      <w:r w:rsidR="00CF65F6">
        <w:fldChar w:fldCharType="end"/>
      </w:r>
      <w:r>
        <w:t>.</w:t>
      </w:r>
    </w:p>
    <w:p w:rsidR="00473CA6" w:rsidRPr="00A57578" w:rsidRDefault="00473CA6" w:rsidP="00473CA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655C7D">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655C7D">
        <w:rPr>
          <w:noProof/>
        </w:rPr>
        <w:t>27</w:t>
      </w:r>
      <w:r w:rsidR="007F601A">
        <w:fldChar w:fldCharType="end"/>
      </w:r>
      <w:r w:rsidR="007F601A">
        <w:t>.</w:t>
      </w:r>
    </w:p>
    <w:p w:rsidR="00473CA6" w:rsidRDefault="00473CA6" w:rsidP="00094675">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655C7D">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655C7D">
        <w:rPr>
          <w:noProof/>
        </w:rPr>
        <w:t>28</w:t>
      </w:r>
      <w:r w:rsidR="007F601A">
        <w:fldChar w:fldCharType="end"/>
      </w:r>
      <w:r w:rsidR="007F601A">
        <w:t>.</w:t>
      </w:r>
    </w:p>
    <w:p w:rsidR="00A45B9A" w:rsidRDefault="00AB2F59" w:rsidP="00A45B9A">
      <w:r>
        <w:pict>
          <v:group id="_x0000_s1571" editas="canvas" style="width:448.85pt;height:248.5pt;mso-position-horizontal-relative:char;mso-position-vertical-relative:line" coordorigin="2543,7480" coordsize="8977,4970">
            <o:lock v:ext="edit" aspectratio="t"/>
            <v:shape id="_x0000_s1572" type="#_x0000_t75" style="position:absolute;left:2543;top:7480;width:8977;height:4970" o:preferrelative="f">
              <v:fill o:detectmouseclick="t"/>
              <v:path o:extrusionok="t" o:connecttype="none"/>
              <o:lock v:ext="edit" text="t"/>
            </v:shape>
            <v:rect id="_x0000_s1573" style="position:absolute;left:3436;top:10059;width:814;height:673" fillcolor="#4f81bd" stroked="f">
              <v:textbox style="mso-next-textbox:#_x0000_s1573" inset=",0">
                <w:txbxContent>
                  <w:p w:rsidR="00512915" w:rsidRPr="006D57DD" w:rsidRDefault="00512915" w:rsidP="00A45B9A">
                    <w:pPr>
                      <w:jc w:val="center"/>
                      <w:rPr>
                        <w:color w:val="FFFFFF"/>
                      </w:rPr>
                    </w:pPr>
                    <w:r>
                      <w:rPr>
                        <w:color w:val="FFFFFF"/>
                      </w:rPr>
                      <w:t>Host</w:t>
                    </w:r>
                  </w:p>
                </w:txbxContent>
              </v:textbox>
            </v:rect>
            <v:shape id="_x0000_s1574" type="#_x0000_t202" style="position:absolute;left:4126;top:7770;width:737;height:649" filled="f" stroked="f" strokecolor="white">
              <v:textbox style="mso-next-textbox:#_x0000_s1574">
                <w:txbxContent>
                  <w:p w:rsidR="00512915" w:rsidRDefault="00512915" w:rsidP="00A45B9A">
                    <w:r>
                      <w:t>Zone</w:t>
                    </w:r>
                  </w:p>
                </w:txbxContent>
              </v:textbox>
            </v:shape>
            <v:shape id="_x0000_s1575" type="#_x0000_t202" style="position:absolute;left:4207;top:8364;width:894;height:609" filled="f" stroked="f" strokecolor="white">
              <v:textbox style="mso-next-textbox:#_x0000_s1575">
                <w:txbxContent>
                  <w:p w:rsidR="00512915" w:rsidRDefault="00512915" w:rsidP="00A45B9A">
                    <w:r>
                      <w:t>Pod</w:t>
                    </w:r>
                  </w:p>
                </w:txbxContent>
              </v:textbox>
            </v:shape>
            <v:shape id="_x0000_s1576" type="#_x0000_t202" style="position:absolute;left:4063;top:9017;width:984;height:650" filled="f" stroked="f" strokecolor="white">
              <v:textbox style="mso-next-textbox:#_x0000_s1576">
                <w:txbxContent>
                  <w:p w:rsidR="00512915" w:rsidRDefault="00512915"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578" type="#_x0000_t22" style="position:absolute;left:6407;top:7929;width:1305;height:1305" fillcolor="#4f81bd" stroked="f">
              <v:textbox style="mso-next-textbox:#_x0000_s1578">
                <w:txbxContent>
                  <w:p w:rsidR="00512915" w:rsidRPr="00EA3332" w:rsidRDefault="00512915" w:rsidP="00A45B9A">
                    <w:pPr>
                      <w:jc w:val="center"/>
                      <w:rPr>
                        <w:color w:val="FFFFFF"/>
                      </w:rPr>
                    </w:pPr>
                    <w:r>
                      <w:rPr>
                        <w:color w:val="FFFFFF"/>
                      </w:rPr>
                      <w:t>Secondary Storage</w:t>
                    </w:r>
                  </w:p>
                </w:txbxContent>
              </v:textbox>
            </v:shape>
            <v:shape id="_x0000_s1579" type="#_x0000_t22" style="position:absolute;left:4584;top:9732;width:1305;height:1305" fillcolor="#4f81bd" stroked="f">
              <v:textbox style="mso-next-textbox:#_x0000_s1579">
                <w:txbxContent>
                  <w:p w:rsidR="00512915" w:rsidRPr="006D57DD" w:rsidRDefault="00512915" w:rsidP="00A45B9A">
                    <w:pPr>
                      <w:jc w:val="center"/>
                      <w:rPr>
                        <w:color w:val="FFFFFF"/>
                      </w:rPr>
                    </w:pPr>
                    <w:r w:rsidRPr="006D57DD">
                      <w:rPr>
                        <w:color w:val="FFFFFF"/>
                      </w:rPr>
                      <w:t xml:space="preserve">Primary </w:t>
                    </w:r>
                    <w:r>
                      <w:rPr>
                        <w:color w:val="FFFFFF"/>
                      </w:rPr>
                      <w:t>Storage</w:t>
                    </w:r>
                  </w:p>
                </w:txbxContent>
              </v:textbox>
            </v:shape>
            <v:shape id="_x0000_s1582" type="#_x0000_t32" style="position:absolute;left:4250;top:10355;width:334;height:1" o:connectortype="straight" strokecolor="black [3213]"/>
            <v:rect id="_x0000_s1583" style="position:absolute;left:3193;top:9017;width:2891;height:2169" filled="f" strokecolor="black [3213]"/>
            <v:rect id="_x0000_s1584" style="position:absolute;left:3007;top:8569;width:3249;height:2885" filled="f" strokecolor="black [3213]"/>
            <v:rect id="_x0000_s1586" style="position:absolute;left:2757;top:7607;width:5117;height:4140" filled="f" strokecolor="black [3213]"/>
            <v:shape id="_x0000_s1587" type="#_x0000_t202" style="position:absolute;left:3594;top:11747;width:6726;height:649" filled="f" stroked="f" strokecolor="white">
              <v:textbox style="mso-next-textbox:#_x0000_s1587">
                <w:txbxContent>
                  <w:p w:rsidR="00512915" w:rsidRDefault="00512915" w:rsidP="00A45B9A">
                    <w:r>
                      <w:t>Nested organization of a zone</w:t>
                    </w:r>
                  </w:p>
                </w:txbxContent>
              </v:textbox>
            </v:shape>
            <w10:wrap type="none"/>
            <w10:anchorlock/>
          </v:group>
        </w:pict>
      </w:r>
    </w:p>
    <w:p w:rsidR="005671D1" w:rsidRDefault="005671D1" w:rsidP="005671D1">
      <w:pPr>
        <w:pStyle w:val="Heading3"/>
      </w:pPr>
      <w:bookmarkStart w:id="9" w:name="_Toc315428492"/>
      <w:r>
        <w:t>Network</w:t>
      </w:r>
      <w:bookmarkEnd w:id="9"/>
    </w:p>
    <w:p w:rsidR="005671D1" w:rsidRDefault="000E4282" w:rsidP="0089571F">
      <w:pPr>
        <w:keepNext/>
      </w:pPr>
      <w:proofErr w:type="spellStart"/>
      <w:r>
        <w:t>CloudStack</w:t>
      </w:r>
      <w:proofErr w:type="spellEnd"/>
      <w:r>
        <w:t xml:space="preserve"> offers two types of networking scenario: basic and advanced.</w:t>
      </w:r>
      <w:r w:rsidR="006E0925">
        <w:t xml:space="preserve"> In the Basic Instal</w:t>
      </w:r>
      <w:r w:rsidR="0089571F">
        <w:t>lation, we use basic networking.</w:t>
      </w:r>
    </w:p>
    <w:p w:rsidR="001E2929" w:rsidRDefault="001E2929" w:rsidP="00350173">
      <w:pPr>
        <w:pStyle w:val="Heading4"/>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50173">
      <w:pPr>
        <w:pStyle w:val="Heading3"/>
      </w:pPr>
      <w:bookmarkStart w:id="10" w:name="_Toc315428493"/>
      <w:r>
        <w:t>Advanced Networking</w:t>
      </w:r>
      <w:bookmarkEnd w:id="10"/>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w:t>
      </w:r>
      <w:r w:rsidR="00230F3A" w:rsidRPr="00230F3A">
        <w:t xml:space="preserve"> </w:t>
      </w:r>
      <w:r w:rsidR="00230F3A">
        <w:t>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 xml:space="preserve">in the </w:t>
      </w:r>
      <w:proofErr w:type="spellStart"/>
      <w:r w:rsidR="00363948">
        <w:t>CloudStack</w:t>
      </w:r>
      <w:proofErr w:type="spellEnd"/>
      <w:r w:rsidR="00363948">
        <w:t xml:space="preserve"> Advanced Installation Guide.</w:t>
      </w:r>
    </w:p>
    <w:p w:rsidR="003466B0" w:rsidRDefault="003466B0" w:rsidP="003466B0">
      <w:pPr>
        <w:pStyle w:val="Heading1"/>
      </w:pPr>
      <w:bookmarkStart w:id="11" w:name="_Prerequisites"/>
      <w:bookmarkStart w:id="12" w:name="_Ref310819497"/>
      <w:bookmarkStart w:id="13" w:name="_Ref310819499"/>
      <w:bookmarkStart w:id="14" w:name="_Toc315428494"/>
      <w:bookmarkEnd w:id="11"/>
      <w:r>
        <w:lastRenderedPageBreak/>
        <w:t xml:space="preserve">Overview of </w:t>
      </w:r>
      <w:r w:rsidR="00957D18">
        <w:t>Basic Install</w:t>
      </w:r>
      <w:r>
        <w:t>ation Steps</w:t>
      </w:r>
      <w:bookmarkEnd w:id="12"/>
      <w:bookmarkEnd w:id="13"/>
      <w:bookmarkEnd w:id="14"/>
    </w:p>
    <w:p w:rsidR="00434371" w:rsidRPr="00434371" w:rsidRDefault="00434371" w:rsidP="003466B0">
      <w:pPr>
        <w:rPr>
          <w:b/>
        </w:rPr>
      </w:pPr>
      <w:r w:rsidRPr="00434371">
        <w:rPr>
          <w:b/>
        </w:rPr>
        <w:t>Prepare</w:t>
      </w:r>
    </w:p>
    <w:p w:rsidR="00367EAD" w:rsidRDefault="00367EAD" w:rsidP="003466B0">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655C7D">
        <w:rPr>
          <w:noProof/>
        </w:rPr>
        <w:t>12</w:t>
      </w:r>
      <w:r w:rsidR="00CF65F6">
        <w:fldChar w:fldCharType="end"/>
      </w:r>
      <w:r>
        <w:t>)</w:t>
      </w:r>
    </w:p>
    <w:p w:rsidR="00434371" w:rsidRPr="00434371" w:rsidRDefault="00434371" w:rsidP="00434371">
      <w:pPr>
        <w:rPr>
          <w:b/>
        </w:rPr>
      </w:pPr>
      <w:r w:rsidRPr="00434371">
        <w:rPr>
          <w:b/>
        </w:rPr>
        <w:t xml:space="preserve">Install the </w:t>
      </w:r>
      <w:proofErr w:type="spellStart"/>
      <w:r w:rsidRPr="00434371">
        <w:rPr>
          <w:b/>
        </w:rPr>
        <w:t>CloudStack</w:t>
      </w:r>
      <w:proofErr w:type="spellEnd"/>
      <w:r w:rsidRPr="00434371">
        <w:rPr>
          <w:b/>
        </w:rPr>
        <w:t xml:space="preserve"> software</w:t>
      </w:r>
    </w:p>
    <w:p w:rsidR="003466B0" w:rsidRDefault="003466B0" w:rsidP="003466B0">
      <w:pPr>
        <w:pStyle w:val="NumberedList"/>
      </w:pPr>
      <w:r>
        <w:t xml:space="preserve">Install the </w:t>
      </w:r>
      <w:proofErr w:type="spellStart"/>
      <w:r>
        <w:t>CloudStack</w:t>
      </w:r>
      <w:proofErr w:type="spellEnd"/>
      <w:r>
        <w:t xml:space="preserve"> Management Server (</w:t>
      </w:r>
      <w:r w:rsidR="00921C90">
        <w:t xml:space="preserve">p. </w:t>
      </w:r>
      <w:r w:rsidR="00CF65F6">
        <w:fldChar w:fldCharType="begin"/>
      </w:r>
      <w:r w:rsidR="00921C90">
        <w:instrText xml:space="preserve"> PAGEREF _Ref308835153 \h </w:instrText>
      </w:r>
      <w:r w:rsidR="00CF65F6">
        <w:fldChar w:fldCharType="separate"/>
      </w:r>
      <w:r w:rsidR="00655C7D">
        <w:rPr>
          <w:noProof/>
        </w:rPr>
        <w:t>13</w:t>
      </w:r>
      <w:r w:rsidR="00CF65F6">
        <w:fldChar w:fldCharType="end"/>
      </w:r>
      <w:r>
        <w:t>)</w:t>
      </w:r>
    </w:p>
    <w:p w:rsidR="003466B0" w:rsidRDefault="00640F0C" w:rsidP="003466B0">
      <w:pPr>
        <w:pStyle w:val="NumberedList"/>
      </w:pPr>
      <w:r>
        <w:t>Log in to</w:t>
      </w:r>
      <w:r w:rsidR="003466B0">
        <w:t xml:space="preserve"> the </w:t>
      </w:r>
      <w:proofErr w:type="spellStart"/>
      <w:r w:rsidR="003466B0">
        <w:t>CloudStack</w:t>
      </w:r>
      <w:proofErr w:type="spellEnd"/>
      <w:r w:rsidR="003466B0">
        <w:t xml:space="preserve"> UI (p.</w:t>
      </w:r>
      <w:r w:rsidR="00921C90">
        <w:t xml:space="preserve"> </w:t>
      </w:r>
      <w:r w:rsidR="00CF65F6">
        <w:fldChar w:fldCharType="begin"/>
      </w:r>
      <w:r w:rsidR="004515EA">
        <w:instrText xml:space="preserve"> PAGEREF _Ref310956991 \h </w:instrText>
      </w:r>
      <w:r w:rsidR="00CF65F6">
        <w:fldChar w:fldCharType="separate"/>
      </w:r>
      <w:r w:rsidR="00655C7D">
        <w:rPr>
          <w:noProof/>
        </w:rPr>
        <w:t>17</w:t>
      </w:r>
      <w:r w:rsidR="00CF65F6">
        <w:fldChar w:fldCharType="end"/>
      </w:r>
      <w:r w:rsidR="003466B0">
        <w:t>)</w:t>
      </w:r>
    </w:p>
    <w:p w:rsidR="00434371" w:rsidRPr="00434371" w:rsidRDefault="00434371" w:rsidP="00434371">
      <w:pPr>
        <w:rPr>
          <w:b/>
        </w:rPr>
      </w:pPr>
      <w:r w:rsidRPr="00434371">
        <w:rPr>
          <w:b/>
        </w:rPr>
        <w:t>Provision your cloud infrastructure</w:t>
      </w:r>
    </w:p>
    <w:p w:rsidR="00260C1A" w:rsidRDefault="003466B0" w:rsidP="003466B0">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655C7D">
        <w:rPr>
          <w:noProof/>
        </w:rPr>
        <w:t>19</w:t>
      </w:r>
      <w:r w:rsidR="00CF65F6">
        <w:fldChar w:fldCharType="end"/>
      </w:r>
      <w:r w:rsidR="00260C1A">
        <w:t>)</w:t>
      </w:r>
    </w:p>
    <w:p w:rsidR="00891446" w:rsidRDefault="00000B83" w:rsidP="0089144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655C7D">
        <w:rPr>
          <w:noProof/>
        </w:rPr>
        <w:t>21</w:t>
      </w:r>
      <w:r w:rsidR="00CF65F6">
        <w:fldChar w:fldCharType="end"/>
      </w:r>
      <w:r>
        <w:t>)</w:t>
      </w:r>
    </w:p>
    <w:p w:rsidR="003466B0" w:rsidRDefault="003466B0" w:rsidP="003466B0">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655C7D">
        <w:rPr>
          <w:noProof/>
        </w:rPr>
        <w:t>23</w:t>
      </w:r>
      <w:r w:rsidR="00CF65F6">
        <w:fldChar w:fldCharType="end"/>
      </w:r>
      <w:r>
        <w:t>)</w:t>
      </w:r>
    </w:p>
    <w:p w:rsidR="00000B83" w:rsidRDefault="00000B83" w:rsidP="00000B83">
      <w:pPr>
        <w:pStyle w:val="NumberedList"/>
      </w:pPr>
      <w:r>
        <w:t xml:space="preserve">Add a host (p. </w:t>
      </w:r>
      <w:r w:rsidR="00CF65F6">
        <w:fldChar w:fldCharType="begin"/>
      </w:r>
      <w:r>
        <w:instrText xml:space="preserve"> PAGEREF _Ref308835226 \h </w:instrText>
      </w:r>
      <w:r w:rsidR="00CF65F6">
        <w:fldChar w:fldCharType="separate"/>
      </w:r>
      <w:r w:rsidR="00655C7D">
        <w:rPr>
          <w:noProof/>
        </w:rPr>
        <w:t>25</w:t>
      </w:r>
      <w:r w:rsidR="00CF65F6">
        <w:fldChar w:fldCharType="end"/>
      </w:r>
      <w:r>
        <w:t>)</w:t>
      </w:r>
    </w:p>
    <w:p w:rsidR="003466B0" w:rsidRDefault="003466B0" w:rsidP="003466B0">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655C7D">
        <w:rPr>
          <w:noProof/>
        </w:rPr>
        <w:t>27</w:t>
      </w:r>
      <w:r w:rsidR="00CF65F6">
        <w:fldChar w:fldCharType="end"/>
      </w:r>
      <w:r w:rsidR="00921C90">
        <w:t>)</w:t>
      </w:r>
    </w:p>
    <w:p w:rsidR="00891446" w:rsidRDefault="00891446" w:rsidP="003466B0">
      <w:pPr>
        <w:pStyle w:val="NumberedList"/>
      </w:pPr>
      <w:r>
        <w:t xml:space="preserve">Set up secondary storage (p. </w:t>
      </w:r>
      <w:r w:rsidR="00CF65F6">
        <w:fldChar w:fldCharType="begin"/>
      </w:r>
      <w:r>
        <w:instrText xml:space="preserve"> PAGEREF _Ref310808612 \h </w:instrText>
      </w:r>
      <w:r w:rsidR="00CF65F6">
        <w:fldChar w:fldCharType="separate"/>
      </w:r>
      <w:r w:rsidR="00655C7D">
        <w:rPr>
          <w:noProof/>
        </w:rPr>
        <w:t>28</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3466B0">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655C7D">
        <w:rPr>
          <w:noProof/>
        </w:rPr>
        <w:t>29</w:t>
      </w:r>
      <w:r w:rsidR="00CF65F6">
        <w:fldChar w:fldCharType="end"/>
      </w:r>
      <w:r w:rsidR="003466B0">
        <w:t>)</w:t>
      </w:r>
    </w:p>
    <w:p w:rsidR="003466B0" w:rsidRDefault="001E2929" w:rsidP="003466B0">
      <w:pPr>
        <w:spacing w:before="480"/>
      </w:pPr>
      <w:r>
        <w:rPr>
          <w:noProof/>
          <w:lang w:bidi="ar-SA"/>
        </w:rPr>
        <w:drawing>
          <wp:inline distT="0" distB="0" distL="0" distR="0" wp14:anchorId="3F16C43A" wp14:editId="6772CD25">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5" w:name="_Ref309120792"/>
      <w:bookmarkStart w:id="16" w:name="_Toc315428495"/>
      <w:bookmarkStart w:id="17" w:name="_Ref308835137"/>
      <w:r>
        <w:lastRenderedPageBreak/>
        <w:t>Minimum System Requirements</w:t>
      </w:r>
      <w:bookmarkEnd w:id="15"/>
      <w:bookmarkEnd w:id="16"/>
    </w:p>
    <w:p w:rsidR="00E26422" w:rsidRDefault="00E26422" w:rsidP="00E26422">
      <w:r>
        <w:rPr>
          <w:noProof/>
          <w:lang w:bidi="ar-SA"/>
        </w:rPr>
        <w:drawing>
          <wp:inline distT="0" distB="0" distL="0" distR="0" wp14:anchorId="3A34E9BF" wp14:editId="1AF80E0B">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proofErr w:type="spellStart"/>
      <w:r w:rsidR="00434371">
        <w:t>CloudStack</w:t>
      </w:r>
      <w:proofErr w:type="spellEnd"/>
      <w:r w:rsidR="00434371">
        <w:t xml:space="preserve"> trial installation</w:t>
      </w:r>
      <w:r>
        <w:t>, you'll need two computers that match the following requirements.</w:t>
      </w:r>
    </w:p>
    <w:p w:rsidR="00367EAD" w:rsidRPr="0044368B" w:rsidRDefault="00D7030E" w:rsidP="00363948">
      <w:pPr>
        <w:pStyle w:val="Heading2"/>
        <w:rPr>
          <w:sz w:val="24"/>
          <w:szCs w:val="24"/>
        </w:rPr>
      </w:pPr>
      <w:bookmarkStart w:id="18" w:name="_Ref310804389"/>
      <w:bookmarkStart w:id="19" w:name="_Ref310804392"/>
      <w:bookmarkStart w:id="20" w:name="_Toc315428496"/>
      <w:r>
        <w:t>Machine 1: Management Server, Database, and Storage</w:t>
      </w:r>
      <w:bookmarkEnd w:id="18"/>
      <w:bookmarkEnd w:id="19"/>
      <w:bookmarkEnd w:id="20"/>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367EAD" w:rsidRDefault="00367EAD" w:rsidP="00367EAD">
      <w:pPr>
        <w:pStyle w:val="BulletedList"/>
      </w:pPr>
      <w:r>
        <w:t>Operating system: RHEL/</w:t>
      </w:r>
      <w:proofErr w:type="spellStart"/>
      <w:r>
        <w:t>CentOS</w:t>
      </w:r>
      <w:proofErr w:type="spellEnd"/>
      <w:r>
        <w:t xml:space="preserve"> 5.4+ 64-bit or RHEL6 64-bit</w:t>
      </w:r>
    </w:p>
    <w:p w:rsidR="00367EAD" w:rsidRDefault="00367EAD" w:rsidP="00367EAD">
      <w:pPr>
        <w:pStyle w:val="BulletedList"/>
      </w:pPr>
      <w:r>
        <w:t>64-bit x86 CPU (more cores results in better performance)</w:t>
      </w:r>
    </w:p>
    <w:p w:rsidR="00367EAD" w:rsidRDefault="00AB7659" w:rsidP="00367EAD">
      <w:pPr>
        <w:pStyle w:val="BulletedList"/>
      </w:pPr>
      <w:r>
        <w:t>4</w:t>
      </w:r>
      <w:r w:rsidR="00367EAD">
        <w:t xml:space="preserve"> GB of memory</w:t>
      </w:r>
    </w:p>
    <w:p w:rsidR="00367EAD" w:rsidRDefault="00AB7659" w:rsidP="00367EAD">
      <w:pPr>
        <w:pStyle w:val="BulletedList"/>
      </w:pPr>
      <w:r>
        <w:t>250</w:t>
      </w:r>
      <w:r w:rsidR="00367EAD">
        <w:t xml:space="preserve"> GB of local disk</w:t>
      </w:r>
      <w:r>
        <w:t xml:space="preserve"> (more results in better capability; 500 GB recommended)</w:t>
      </w:r>
    </w:p>
    <w:p w:rsidR="00367EAD" w:rsidRDefault="00367EAD" w:rsidP="00367EAD">
      <w:pPr>
        <w:pStyle w:val="BulletedList"/>
      </w:pPr>
      <w:r>
        <w:t>At least 1 NIC</w:t>
      </w:r>
    </w:p>
    <w:p w:rsidR="00367EAD" w:rsidRDefault="00367EAD" w:rsidP="00367EAD">
      <w:pPr>
        <w:pStyle w:val="BulletedList"/>
      </w:pPr>
      <w:r>
        <w:t>Statically allocated IP address</w:t>
      </w:r>
    </w:p>
    <w:p w:rsidR="00367EAD" w:rsidRDefault="00367EAD" w:rsidP="00367EAD">
      <w:pPr>
        <w:pStyle w:val="BulletedList"/>
      </w:pPr>
      <w:r>
        <w:t>Fully qualified domain name as returned by the hostname command</w:t>
      </w:r>
    </w:p>
    <w:p w:rsidR="00367EAD" w:rsidRPr="0044368B" w:rsidRDefault="00367EAD" w:rsidP="00363948">
      <w:pPr>
        <w:pStyle w:val="Heading2"/>
        <w:rPr>
          <w:sz w:val="24"/>
          <w:szCs w:val="24"/>
        </w:rPr>
      </w:pPr>
      <w:bookmarkStart w:id="21" w:name="_Toc315428497"/>
      <w:r>
        <w:rPr>
          <w:rFonts w:ascii="Arial" w:hAnsi="Arial" w:cs="Arial"/>
        </w:rPr>
        <w:t>​</w:t>
      </w:r>
      <w:r w:rsidR="00D7030E">
        <w:t xml:space="preserve">Machine 2: </w:t>
      </w:r>
      <w:r w:rsidR="00382B1D">
        <w:t>Host/</w:t>
      </w:r>
      <w:r w:rsidR="00D7030E">
        <w:t>Hypervisor</w:t>
      </w:r>
      <w:bookmarkEnd w:id="21"/>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E26422">
      <w:pPr>
        <w:pStyle w:val="BulletedList"/>
      </w:pPr>
      <w:r>
        <w:t xml:space="preserve">The host must be certified as compatible with </w:t>
      </w:r>
      <w:proofErr w:type="spellStart"/>
      <w:r>
        <w:t>XenServer</w:t>
      </w:r>
      <w:proofErr w:type="spellEnd"/>
      <w:r>
        <w:t>. See the Citrix Hardware Compatibility Guide: </w:t>
      </w:r>
      <w:hyperlink r:id="rId13" w:tgtFrame="_blank" w:tooltip="http://hcl.xensource.com/" w:history="1">
        <w:r>
          <w:rPr>
            <w:rStyle w:val="Hyperlink"/>
            <w:rFonts w:ascii="Verdana" w:hAnsi="Verdana"/>
            <w:color w:val="3366CC"/>
            <w:sz w:val="18"/>
            <w:szCs w:val="18"/>
          </w:rPr>
          <w:t>http://hcl.xensource.com/</w:t>
        </w:r>
      </w:hyperlink>
    </w:p>
    <w:p w:rsidR="00E26422" w:rsidRPr="00015AA7" w:rsidRDefault="00E26422" w:rsidP="00E26422">
      <w:pPr>
        <w:pStyle w:val="BulletedList"/>
      </w:pPr>
      <w:r w:rsidRPr="00015AA7">
        <w:t xml:space="preserve">Must be 64-bit and must support HVM (Intel-VT or AMD-V enabled). </w:t>
      </w:r>
    </w:p>
    <w:p w:rsidR="00E26422" w:rsidRPr="00015AA7" w:rsidRDefault="00E26422" w:rsidP="00E26422">
      <w:pPr>
        <w:pStyle w:val="BulletedList"/>
      </w:pPr>
      <w:r w:rsidRPr="00015AA7">
        <w:t xml:space="preserve">You must re-install Citrix </w:t>
      </w:r>
      <w:proofErr w:type="spellStart"/>
      <w:r w:rsidRPr="00015AA7">
        <w:t>XenServer</w:t>
      </w:r>
      <w:proofErr w:type="spellEnd"/>
      <w:r w:rsidRPr="00015AA7">
        <w:t xml:space="preserve"> if you are going to re-use a host from a previous install.</w:t>
      </w:r>
    </w:p>
    <w:p w:rsidR="00E26422" w:rsidRDefault="00E26422" w:rsidP="00E26422">
      <w:pPr>
        <w:pStyle w:val="BulletedList"/>
      </w:pPr>
      <w:r>
        <w:t>64-bit x86 CPU (more cores results in better performance)</w:t>
      </w:r>
    </w:p>
    <w:p w:rsidR="00E26422" w:rsidRDefault="00E26422" w:rsidP="00E26422">
      <w:pPr>
        <w:pStyle w:val="BulletedList"/>
      </w:pPr>
      <w:r>
        <w:t>Hardware virtualization support required</w:t>
      </w:r>
    </w:p>
    <w:p w:rsidR="00E26422" w:rsidRDefault="00E26422" w:rsidP="00E26422">
      <w:pPr>
        <w:pStyle w:val="BulletedList"/>
      </w:pPr>
      <w:r>
        <w:t>4 GB of memory</w:t>
      </w:r>
    </w:p>
    <w:p w:rsidR="00E26422" w:rsidRDefault="00E26422" w:rsidP="00E26422">
      <w:pPr>
        <w:pStyle w:val="BulletedList"/>
      </w:pPr>
      <w:r>
        <w:t>30 GB of local disk</w:t>
      </w:r>
    </w:p>
    <w:p w:rsidR="00E26422" w:rsidRDefault="00E26422" w:rsidP="00E26422">
      <w:pPr>
        <w:pStyle w:val="BulletedList"/>
      </w:pPr>
      <w:r>
        <w:t>At least 1 NIC</w:t>
      </w:r>
    </w:p>
    <w:p w:rsidR="001E2929" w:rsidRPr="001E2929" w:rsidRDefault="00E26422" w:rsidP="001E2929">
      <w:pPr>
        <w:pStyle w:val="BulletedList"/>
      </w:pPr>
      <w:r>
        <w:t>Statically allocated IP Address</w:t>
      </w:r>
    </w:p>
    <w:p w:rsidR="003466B0" w:rsidRDefault="00524A95" w:rsidP="003466B0">
      <w:pPr>
        <w:pStyle w:val="Heading1"/>
      </w:pPr>
      <w:bookmarkStart w:id="22" w:name="_Ref308835153"/>
      <w:bookmarkStart w:id="23" w:name="_Toc315428498"/>
      <w:bookmarkEnd w:id="17"/>
      <w:r>
        <w:lastRenderedPageBreak/>
        <w:t xml:space="preserve">Management Server </w:t>
      </w:r>
      <w:r w:rsidR="003466B0">
        <w:t>Installation</w:t>
      </w:r>
      <w:bookmarkEnd w:id="22"/>
      <w:bookmarkEnd w:id="23"/>
    </w:p>
    <w:p w:rsidR="003466B0" w:rsidRDefault="00921C90" w:rsidP="003466B0">
      <w:r>
        <w:rPr>
          <w:noProof/>
          <w:lang w:bidi="ar-SA"/>
        </w:rPr>
        <w:drawing>
          <wp:inline distT="0" distB="0" distL="0" distR="0" wp14:anchorId="393F84AD" wp14:editId="54D1C207">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w:t>
      </w:r>
      <w:proofErr w:type="spellStart"/>
      <w:r>
        <w:t>CloudStack</w:t>
      </w:r>
      <w:proofErr w:type="spellEnd"/>
      <w:r>
        <w:t xml:space="preserve"> </w:t>
      </w:r>
      <w:r w:rsidR="00957D18">
        <w:t>Basic Install</w:t>
      </w:r>
      <w:r>
        <w:t>ation is to install th</w:t>
      </w:r>
      <w:r w:rsidR="00524A95">
        <w:t xml:space="preserve">e </w:t>
      </w:r>
      <w:proofErr w:type="spellStart"/>
      <w:r w:rsidR="00524A95">
        <w:t>CloudStack</w:t>
      </w:r>
      <w:proofErr w:type="spellEnd"/>
      <w:r w:rsidR="00524A95">
        <w:t xml:space="preserve"> Management Server.</w:t>
      </w:r>
    </w:p>
    <w:p w:rsidR="0084260B" w:rsidRDefault="0084260B" w:rsidP="003466B0">
      <w:pPr>
        <w:pStyle w:val="Heading2"/>
      </w:pPr>
      <w:bookmarkStart w:id="24" w:name="_Ref309126441"/>
      <w:bookmarkStart w:id="25" w:name="_Toc315428499"/>
      <w:r>
        <w:t>About the Management Server</w:t>
      </w:r>
      <w:bookmarkEnd w:id="24"/>
      <w:bookmarkEnd w:id="25"/>
    </w:p>
    <w:p w:rsidR="009E28B8" w:rsidRPr="00C1504A" w:rsidRDefault="009E28B8" w:rsidP="009E28B8">
      <w:r>
        <w:t xml:space="preserve">The Management Server is the </w:t>
      </w:r>
      <w:proofErr w:type="spellStart"/>
      <w:r>
        <w:t>CloudStack</w:t>
      </w:r>
      <w:proofErr w:type="spellEnd"/>
      <w:r>
        <w:t xml:space="preserve">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 xml:space="preserve">The </w:t>
      </w:r>
      <w:proofErr w:type="spellStart"/>
      <w:r w:rsidR="00015AA7">
        <w:t>CloudStack</w:t>
      </w:r>
      <w:proofErr w:type="spellEnd"/>
      <w:r w:rsidR="00015AA7">
        <w:t xml:space="preserve">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w:t>
      </w:r>
      <w:proofErr w:type="spellStart"/>
      <w:r w:rsidRPr="00C1504A">
        <w:t>CloudStack</w:t>
      </w:r>
      <w:proofErr w:type="spellEnd"/>
      <w:r w:rsidRPr="00C1504A">
        <w:t xml:space="preserve">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655C7D">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655C7D">
        <w:rPr>
          <w:noProof/>
        </w:rPr>
        <w:t>12</w:t>
      </w:r>
      <w:r w:rsidR="00CF65F6">
        <w:fldChar w:fldCharType="end"/>
      </w:r>
      <w:r w:rsidR="00D179C8">
        <w:t>.</w:t>
      </w:r>
    </w:p>
    <w:p w:rsidR="003466B0" w:rsidRDefault="003466B0" w:rsidP="003466B0">
      <w:pPr>
        <w:pStyle w:val="Heading2"/>
      </w:pPr>
      <w:bookmarkStart w:id="26" w:name="_Toc315428500"/>
      <w:r>
        <w:t>Management Server Installation Overview</w:t>
      </w:r>
      <w:bookmarkEnd w:id="26"/>
    </w:p>
    <w:p w:rsidR="003466B0" w:rsidRDefault="003466B0" w:rsidP="003466B0">
      <w:r>
        <w:t>The procedure for the installation is:</w:t>
      </w:r>
    </w:p>
    <w:p w:rsidR="008F0CB4" w:rsidRDefault="00CF65F6" w:rsidP="005275C3">
      <w:pPr>
        <w:pStyle w:val="NumberedList"/>
        <w:numPr>
          <w:ilvl w:val="0"/>
          <w:numId w:val="4"/>
        </w:numPr>
      </w:pPr>
      <w:r>
        <w:fldChar w:fldCharType="begin"/>
      </w:r>
      <w:r w:rsidR="008F0CB4">
        <w:instrText xml:space="preserve"> REF _Ref310814709 \h </w:instrText>
      </w:r>
      <w:r>
        <w:fldChar w:fldCharType="separate"/>
      </w:r>
      <w:r w:rsidR="00655C7D">
        <w:t>Prepare the Operating System</w:t>
      </w:r>
      <w:r>
        <w:fldChar w:fldCharType="end"/>
      </w:r>
    </w:p>
    <w:p w:rsidR="00304FD4" w:rsidRDefault="00CF65F6" w:rsidP="005275C3">
      <w:pPr>
        <w:pStyle w:val="NumberedList"/>
        <w:numPr>
          <w:ilvl w:val="0"/>
          <w:numId w:val="4"/>
        </w:numPr>
      </w:pPr>
      <w:r>
        <w:fldChar w:fldCharType="begin"/>
      </w:r>
      <w:r w:rsidR="00304FD4">
        <w:instrText xml:space="preserve"> REF _Ref310805179 \h </w:instrText>
      </w:r>
      <w:r>
        <w:fldChar w:fldCharType="separate"/>
      </w:r>
      <w:r w:rsidR="00655C7D">
        <w:t>Install the Management Server</w:t>
      </w:r>
      <w:r>
        <w:fldChar w:fldCharType="end"/>
      </w:r>
    </w:p>
    <w:p w:rsidR="003466B0" w:rsidRDefault="00CF65F6" w:rsidP="005275C3">
      <w:pPr>
        <w:pStyle w:val="NumberedList"/>
        <w:numPr>
          <w:ilvl w:val="0"/>
          <w:numId w:val="4"/>
        </w:numPr>
      </w:pPr>
      <w:r>
        <w:fldChar w:fldCharType="begin"/>
      </w:r>
      <w:r w:rsidR="008F0CB4">
        <w:instrText xml:space="preserve"> REF _Ref310814762 \h </w:instrText>
      </w:r>
      <w:r>
        <w:fldChar w:fldCharType="separate"/>
      </w:r>
      <w:r w:rsidR="00655C7D">
        <w:t>Install the MySQL Database</w:t>
      </w:r>
      <w:r>
        <w:fldChar w:fldCharType="end"/>
      </w:r>
    </w:p>
    <w:p w:rsidR="006A4A52" w:rsidRDefault="00814F1D" w:rsidP="005275C3">
      <w:pPr>
        <w:pStyle w:val="NumberedList"/>
        <w:numPr>
          <w:ilvl w:val="0"/>
          <w:numId w:val="4"/>
        </w:numPr>
      </w:pPr>
      <w:r>
        <w:fldChar w:fldCharType="begin"/>
      </w:r>
      <w:r>
        <w:instrText xml:space="preserve"> REF _Ref315872276 \h </w:instrText>
      </w:r>
      <w:r>
        <w:fldChar w:fldCharType="separate"/>
      </w:r>
      <w:r>
        <w:t>Prepare NFS Share for Secondary Storage</w:t>
      </w:r>
      <w:r>
        <w:fldChar w:fldCharType="end"/>
      </w:r>
    </w:p>
    <w:p w:rsidR="00814F1D" w:rsidRDefault="00814F1D" w:rsidP="005275C3">
      <w:pPr>
        <w:pStyle w:val="NumberedList"/>
        <w:numPr>
          <w:ilvl w:val="0"/>
          <w:numId w:val="4"/>
        </w:numPr>
      </w:pPr>
      <w:r>
        <w:fldChar w:fldCharType="begin"/>
      </w:r>
      <w:r>
        <w:instrText xml:space="preserve"> REF _Ref315872280 \h </w:instrText>
      </w:r>
      <w:r>
        <w:fldChar w:fldCharType="separate"/>
      </w:r>
      <w:r>
        <w:t>Prepare the System VM Template</w:t>
      </w:r>
      <w:r>
        <w:fldChar w:fldCharType="end"/>
      </w:r>
    </w:p>
    <w:p w:rsidR="008F0CB4" w:rsidRDefault="008F0CB4" w:rsidP="008F0CB4">
      <w:pPr>
        <w:pStyle w:val="Heading2"/>
      </w:pPr>
      <w:bookmarkStart w:id="27" w:name="_Ref310814709"/>
      <w:bookmarkStart w:id="28" w:name="_Toc315428501"/>
      <w:r>
        <w:t>Prepare the Operating System</w:t>
      </w:r>
      <w:bookmarkEnd w:id="27"/>
      <w:bookmarkEnd w:id="28"/>
    </w:p>
    <w:p w:rsidR="000A7961" w:rsidRDefault="00AB2F59" w:rsidP="003466B0">
      <w:r>
        <w:rPr>
          <w:noProof/>
        </w:rPr>
        <w:pict>
          <v:shape id="_x0000_s1553" type="#_x0000_t202" style="position:absolute;margin-left:324.75pt;margin-top:1.3pt;width:214.7pt;height:66.05pt;z-index:25170534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aW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P5JEaILG9NfURqnRkmHDcShda4H5R0ON0V9d/3&#10;4Dgl8oPG9izG02lch6RMZ9cFKu7Ssr20gGYIVdFAySCuQ1qhRJy9xTZuRCL4JZNTzji1iffThsW1&#10;uNST18t/YPU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AB+2likCAABPBAAADgAAAAAAAAAAAAAAAAAuAgAAZHJzL2Uyb0Rv&#10;Yy54bWxQSwECLQAUAAYACAAAACEA/S8y1tsAAAAFAQAADwAAAAAAAAAAAAAAAACDBAAAZHJzL2Rv&#10;d25yZXYueG1sUEsFBgAAAAAEAAQA8wAAAIsFAAAAAA==&#10;">
            <v:textbox style="mso-next-textbox:#_x0000_s1553;mso-fit-shape-to-text:t">
              <w:txbxContent>
                <w:p w:rsidR="00512915" w:rsidRPr="00713FF0" w:rsidRDefault="00512915" w:rsidP="00921C90">
                  <w:pPr>
                    <w:spacing w:before="60" w:after="60"/>
                  </w:pPr>
                  <w:r>
                    <w:t>N</w:t>
                  </w:r>
                  <w:r w:rsidRPr="00713FF0">
                    <w:t>TP is recommended.</w:t>
                  </w:r>
                </w:p>
              </w:txbxContent>
            </v:textbox>
            <w10:wrap type="square"/>
          </v:shape>
        </w:pict>
      </w:r>
      <w:r w:rsidR="003466B0">
        <w:t>The Management Server requires RHEL/</w:t>
      </w:r>
      <w:proofErr w:type="spellStart"/>
      <w:r w:rsidR="003466B0">
        <w:t>CentOS</w:t>
      </w:r>
      <w:proofErr w:type="spellEnd"/>
      <w:r w:rsidR="003466B0">
        <w:t xml:space="preserve"> 5.4 64 bit or later. You can download </w:t>
      </w:r>
      <w:proofErr w:type="spellStart"/>
      <w:r w:rsidR="003466B0">
        <w:t>CentOS</w:t>
      </w:r>
      <w:proofErr w:type="spellEnd"/>
      <w:r w:rsidR="003466B0">
        <w:t xml:space="preserve"> 64-bit </w:t>
      </w:r>
      <w:r w:rsidR="000A7961">
        <w:t>from</w:t>
      </w:r>
      <w:r w:rsidR="003466B0">
        <w:t xml:space="preserve"> the following link: </w:t>
      </w:r>
      <w:hyperlink r:id="rId15" w:history="1">
        <w:r w:rsidR="003466B0">
          <w:rPr>
            <w:rStyle w:val="Hyperlink"/>
          </w:rPr>
          <w:t>http://isoredirect.centos.org/centos/5/isos/x86_64/</w:t>
        </w:r>
      </w:hyperlink>
      <w:r w:rsidR="003466B0">
        <w:t xml:space="preserve">. </w:t>
      </w:r>
    </w:p>
    <w:p w:rsidR="003466B0" w:rsidRDefault="003466B0" w:rsidP="003466B0">
      <w:r>
        <w:t>The OS must be prepared to host the Management Se</w:t>
      </w:r>
      <w:r w:rsidR="00E40C1D">
        <w:t>rver using the following steps.</w:t>
      </w:r>
    </w:p>
    <w:p w:rsidR="003466B0" w:rsidRDefault="003466B0" w:rsidP="005275C3">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5275C3">
      <w:pPr>
        <w:pStyle w:val="NumberedList"/>
        <w:keepNext/>
        <w:numPr>
          <w:ilvl w:val="0"/>
          <w:numId w:val="12"/>
        </w:numPr>
        <w:ind w:left="547"/>
      </w:pPr>
      <w:r w:rsidRPr="004F5CE8">
        <w:t>Check for a fully qualified hostname.</w:t>
      </w:r>
    </w:p>
    <w:p w:rsidR="003466B0" w:rsidRPr="004F5CE8" w:rsidRDefault="003466B0" w:rsidP="003466B0">
      <w:pPr>
        <w:pStyle w:val="Code"/>
        <w:keepNext/>
      </w:pPr>
      <w:r w:rsidRPr="004F5CE8">
        <w:t># hostname --</w:t>
      </w:r>
      <w:proofErr w:type="spellStart"/>
      <w:r w:rsidRPr="004F5CE8">
        <w:t>fqdn</w:t>
      </w:r>
      <w:proofErr w:type="spellEnd"/>
    </w:p>
    <w:p w:rsidR="003466B0" w:rsidRPr="004F5CE8" w:rsidRDefault="003466B0" w:rsidP="003466B0">
      <w:pPr>
        <w:pStyle w:val="ListParagraph"/>
      </w:pPr>
      <w:r w:rsidRPr="004F5CE8">
        <w:t>This should return a fully qualified hostname such as "kvm1.lab.example.org".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3466B0">
      <w:pPr>
        <w:pStyle w:val="NumberedList"/>
        <w:keepNext/>
        <w:ind w:left="547"/>
      </w:pPr>
      <w:r w:rsidRPr="004F5CE8">
        <w:lastRenderedPageBreak/>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3466B0">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w:t>
      </w:r>
      <w:proofErr w:type="spellStart"/>
      <w:r w:rsidRPr="004F5CE8">
        <w:t>CloudStack</w:t>
      </w:r>
      <w:proofErr w:type="spellEnd"/>
      <w:r w:rsidRPr="004F5CE8">
        <w:t xml:space="preserve"> Agent can run properly on system reboot.</w:t>
      </w:r>
    </w:p>
    <w:p w:rsidR="003466B0" w:rsidRPr="004F5CE8" w:rsidRDefault="003466B0" w:rsidP="003466B0">
      <w:pPr>
        <w:pStyle w:val="NumberedListlevel2"/>
      </w:pPr>
      <w:r w:rsidRPr="004F5CE8">
        <w:t xml:space="preserve">Then set </w:t>
      </w:r>
      <w:proofErr w:type="spellStart"/>
      <w:r w:rsidRPr="004F5CE8">
        <w:t>SELinux</w:t>
      </w:r>
      <w:proofErr w:type="spellEnd"/>
      <w:r w:rsidRPr="004F5CE8">
        <w:t xml:space="preserve"> to permissive until the system is rebooted:</w:t>
      </w:r>
    </w:p>
    <w:p w:rsidR="003466B0" w:rsidRDefault="003466B0" w:rsidP="003466B0">
      <w:pPr>
        <w:pStyle w:val="Code"/>
        <w:ind w:left="907"/>
      </w:pPr>
      <w:r w:rsidRPr="004F5CE8">
        <w:t xml:space="preserve"># </w:t>
      </w:r>
      <w:proofErr w:type="spellStart"/>
      <w:r w:rsidRPr="004F5CE8">
        <w:t>setenforce</w:t>
      </w:r>
      <w:proofErr w:type="spellEnd"/>
      <w:r w:rsidRPr="004F5CE8">
        <w:t xml:space="preserve"> permissive</w:t>
      </w:r>
    </w:p>
    <w:p w:rsidR="003466B0" w:rsidRDefault="003466B0" w:rsidP="003466B0">
      <w:pPr>
        <w:pStyle w:val="NumberedList"/>
      </w:pPr>
      <w:r>
        <w:t>Make sure that the Management Server can reach the Internet.</w:t>
      </w:r>
    </w:p>
    <w:p w:rsidR="003466B0" w:rsidRDefault="003466B0" w:rsidP="003466B0">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466B0" w:rsidP="003466B0">
      <w:pPr>
        <w:pStyle w:val="NumberedList"/>
      </w:pPr>
      <w:r>
        <w:t>(RHEL 6.x) If you do not have a Red Hat Network account, you need to prepare a local Yum repository.</w:t>
      </w:r>
    </w:p>
    <w:p w:rsidR="003466B0" w:rsidRDefault="003466B0" w:rsidP="003466B0">
      <w:pPr>
        <w:pStyle w:val="NumberedListlevel2"/>
      </w:pPr>
      <w:r>
        <w:t>If you are working with a physical host, insert the RHEL 6.</w:t>
      </w:r>
      <w:r w:rsidR="00D36FFA">
        <w:t>x</w:t>
      </w:r>
      <w:r>
        <w:t xml:space="preserve"> installation CD. If you are using a VM, attach the RHEL6 ISO.</w:t>
      </w:r>
    </w:p>
    <w:p w:rsidR="003466B0" w:rsidRDefault="003466B0" w:rsidP="003466B0">
      <w:pPr>
        <w:pStyle w:val="NumberedListlevel2"/>
      </w:pPr>
      <w:r>
        <w:t>Mount the CDROM to /media.</w:t>
      </w:r>
    </w:p>
    <w:p w:rsidR="003466B0" w:rsidRDefault="003466B0" w:rsidP="003466B0">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3466B0">
      <w:pPr>
        <w:pStyle w:val="Code"/>
      </w:pPr>
      <w:r w:rsidRPr="00DA67D7">
        <w:t>[</w:t>
      </w:r>
      <w:proofErr w:type="spellStart"/>
      <w:r w:rsidRPr="00DA67D7">
        <w:t>rhel</w:t>
      </w:r>
      <w:proofErr w:type="spellEnd"/>
      <w:r w:rsidRPr="00DA67D7">
        <w:t>]</w:t>
      </w:r>
    </w:p>
    <w:p w:rsidR="003466B0" w:rsidRPr="00DA67D7" w:rsidRDefault="003466B0" w:rsidP="003466B0">
      <w:pPr>
        <w:pStyle w:val="Code"/>
      </w:pPr>
      <w:r w:rsidRPr="00DA67D7">
        <w:t>name=rhel6</w:t>
      </w:r>
    </w:p>
    <w:p w:rsidR="003466B0" w:rsidRPr="00DA67D7" w:rsidRDefault="003466B0" w:rsidP="003466B0">
      <w:pPr>
        <w:pStyle w:val="Code"/>
      </w:pPr>
      <w:proofErr w:type="spellStart"/>
      <w:r w:rsidRPr="00DA67D7">
        <w:t>baseurl</w:t>
      </w:r>
      <w:proofErr w:type="spellEnd"/>
      <w:r w:rsidRPr="00DA67D7">
        <w:t>=file:///media</w:t>
      </w:r>
    </w:p>
    <w:p w:rsidR="003466B0" w:rsidRPr="00DA67D7" w:rsidRDefault="003466B0" w:rsidP="003466B0">
      <w:pPr>
        <w:pStyle w:val="Code"/>
      </w:pPr>
      <w:r w:rsidRPr="00DA67D7">
        <w:t>enabled=1</w:t>
      </w:r>
    </w:p>
    <w:p w:rsidR="003466B0" w:rsidRDefault="003466B0" w:rsidP="003466B0">
      <w:pPr>
        <w:pStyle w:val="Code"/>
      </w:pPr>
      <w:proofErr w:type="spellStart"/>
      <w:r w:rsidRPr="00DA67D7">
        <w:t>gpgcheck</w:t>
      </w:r>
      <w:proofErr w:type="spellEnd"/>
      <w:r w:rsidRPr="00DA67D7">
        <w:t>=0</w:t>
      </w:r>
    </w:p>
    <w:p w:rsidR="003466B0" w:rsidRDefault="003466B0" w:rsidP="003466B0">
      <w:pPr>
        <w:pStyle w:val="Heading2"/>
      </w:pPr>
      <w:bookmarkStart w:id="29" w:name="_Ref310805179"/>
      <w:bookmarkStart w:id="30" w:name="_Toc315428502"/>
      <w:r>
        <w:t>Install the Management Server</w:t>
      </w:r>
      <w:bookmarkEnd w:id="29"/>
      <w:bookmarkEnd w:id="30"/>
    </w:p>
    <w:p w:rsidR="000A7961" w:rsidRPr="000A7961" w:rsidRDefault="00AE4248" w:rsidP="000A7961">
      <w:r>
        <w:t>D</w:t>
      </w:r>
      <w:r w:rsidR="000A7961">
        <w:t xml:space="preserve">ownload the </w:t>
      </w:r>
      <w:proofErr w:type="spellStart"/>
      <w:r w:rsidR="000A7961">
        <w:t>CloudStack</w:t>
      </w:r>
      <w:proofErr w:type="spellEnd"/>
      <w:r w:rsidR="000A7961">
        <w:t xml:space="preserve"> Management Server at http://download.cloud.com</w:t>
      </w:r>
      <w:r w:rsidR="0036120D">
        <w:t>/support/downloads.html</w:t>
      </w:r>
      <w:r w:rsidR="000A7961">
        <w:t>. The download includes everything you need to</w:t>
      </w:r>
      <w:r w:rsidR="00F43FCF">
        <w:t xml:space="preserve"> get sta</w:t>
      </w:r>
      <w:r>
        <w:t>rted, except MySQL.</w:t>
      </w:r>
    </w:p>
    <w:p w:rsidR="003466B0" w:rsidRDefault="003466B0" w:rsidP="005275C3">
      <w:pPr>
        <w:pStyle w:val="NumberedList"/>
        <w:numPr>
          <w:ilvl w:val="0"/>
          <w:numId w:val="10"/>
        </w:numPr>
      </w:pPr>
      <w:r>
        <w:t xml:space="preserve">Install the </w:t>
      </w:r>
      <w:proofErr w:type="spellStart"/>
      <w:r>
        <w:t>CloudStack</w:t>
      </w:r>
      <w:proofErr w:type="spellEnd"/>
      <w:r>
        <w:t xml:space="preserve"> packages. You should have a file in the form of “CloudStack-NNNN.tar.gz”.  </w:t>
      </w:r>
      <w:proofErr w:type="spellStart"/>
      <w:r>
        <w:t>Untar</w:t>
      </w:r>
      <w:proofErr w:type="spellEnd"/>
      <w:r>
        <w:t xml:space="preserve"> the file and then run the install.sh script inside it</w:t>
      </w:r>
      <w:r w:rsidR="00163AEF">
        <w:t xml:space="preserve">. </w:t>
      </w:r>
      <w:r w:rsidR="00163AEF">
        <w:t>Replace the file and directory names below with those you are using</w:t>
      </w:r>
      <w:r>
        <w:t>:</w:t>
      </w:r>
    </w:p>
    <w:p w:rsidR="003466B0" w:rsidRDefault="003466B0" w:rsidP="003466B0">
      <w:pPr>
        <w:pStyle w:val="Code"/>
        <w:keepNext/>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D36FFA">
        <w:t>rhel6.2</w:t>
      </w:r>
      <w:r w:rsidRPr="005F529B">
        <w:t>.tar.gz</w:t>
      </w:r>
    </w:p>
    <w:p w:rsidR="003466B0" w:rsidRDefault="003466B0" w:rsidP="003466B0">
      <w:pPr>
        <w:pStyle w:val="Code"/>
        <w:keepNext/>
      </w:pPr>
      <w:r>
        <w:t># cd CloudStack-</w:t>
      </w:r>
      <w:r w:rsidR="00BE1DD2">
        <w:t>VERSION</w:t>
      </w:r>
      <w:r w:rsidR="00BE1DD2" w:rsidRPr="005F529B">
        <w:t>-1-</w:t>
      </w:r>
      <w:r w:rsidR="00D36FFA">
        <w:t>rhel6.2</w:t>
      </w:r>
    </w:p>
    <w:p w:rsidR="003466B0" w:rsidRDefault="003466B0" w:rsidP="003466B0">
      <w:pPr>
        <w:pStyle w:val="Code"/>
      </w:pPr>
      <w:r>
        <w:t># .</w:t>
      </w:r>
      <w:r w:rsidRPr="00600B31">
        <w:t>/install.sh</w:t>
      </w:r>
    </w:p>
    <w:p w:rsidR="003466B0" w:rsidRDefault="003466B0" w:rsidP="003466B0">
      <w:pPr>
        <w:pStyle w:val="Code"/>
      </w:pPr>
      <w:r w:rsidRPr="00037A38">
        <w:t>Setting up the temporary repository...</w:t>
      </w:r>
    </w:p>
    <w:p w:rsidR="003466B0" w:rsidRDefault="003466B0" w:rsidP="003466B0">
      <w:pPr>
        <w:pStyle w:val="Code"/>
      </w:pPr>
      <w:r w:rsidRPr="00037A38">
        <w:t>Cleaning Yum cache...</w:t>
      </w:r>
    </w:p>
    <w:p w:rsidR="003466B0" w:rsidRDefault="003466B0" w:rsidP="003466B0">
      <w:pPr>
        <w:pStyle w:val="Code"/>
      </w:pPr>
      <w:r w:rsidRPr="00037A38">
        <w:t xml:space="preserve">Loaded plugins: </w:t>
      </w:r>
      <w:proofErr w:type="spellStart"/>
      <w:r w:rsidRPr="00037A38">
        <w:t>fastestmirror</w:t>
      </w:r>
      <w:proofErr w:type="spellEnd"/>
    </w:p>
    <w:p w:rsidR="003466B0" w:rsidRDefault="003466B0" w:rsidP="003466B0">
      <w:pPr>
        <w:pStyle w:val="Code"/>
      </w:pPr>
      <w:r w:rsidRPr="00037A38">
        <w:t>11 metadata files removed</w:t>
      </w:r>
    </w:p>
    <w:p w:rsidR="003466B0" w:rsidRDefault="003466B0" w:rsidP="003466B0">
      <w:pPr>
        <w:pStyle w:val="Code"/>
      </w:pPr>
      <w:r w:rsidRPr="00037A38">
        <w:t xml:space="preserve">Welcome to the </w:t>
      </w:r>
      <w:proofErr w:type="spellStart"/>
      <w:r w:rsidRPr="00037A38">
        <w:t>CloudStack</w:t>
      </w:r>
      <w:proofErr w:type="spellEnd"/>
      <w:r w:rsidRPr="00037A38">
        <w:t xml:space="preserve"> Installer.  What would you like to do?</w:t>
      </w:r>
    </w:p>
    <w:p w:rsidR="003466B0" w:rsidRDefault="003466B0" w:rsidP="003466B0">
      <w:pPr>
        <w:pStyle w:val="Code"/>
      </w:pPr>
    </w:p>
    <w:p w:rsidR="003466B0" w:rsidRDefault="003466B0" w:rsidP="003466B0">
      <w:pPr>
        <w:pStyle w:val="Code"/>
      </w:pPr>
      <w:r w:rsidRPr="00037A38">
        <w:t xml:space="preserve">    M) Install the Management Server</w:t>
      </w:r>
    </w:p>
    <w:p w:rsidR="003466B0" w:rsidRDefault="003466B0" w:rsidP="003466B0">
      <w:pPr>
        <w:pStyle w:val="Code"/>
      </w:pPr>
      <w:r w:rsidRPr="00037A38">
        <w:t xml:space="preserve">    A) Install the Agent</w:t>
      </w:r>
    </w:p>
    <w:p w:rsidR="003466B0" w:rsidRDefault="003466B0" w:rsidP="003466B0">
      <w:pPr>
        <w:pStyle w:val="Code"/>
      </w:pPr>
      <w:r>
        <w:t xml:space="preserve">    B) Install </w:t>
      </w:r>
      <w:proofErr w:type="spellStart"/>
      <w:r>
        <w:t>BareMetal</w:t>
      </w:r>
      <w:proofErr w:type="spellEnd"/>
      <w:r>
        <w:t xml:space="preserve"> Agent</w:t>
      </w:r>
    </w:p>
    <w:p w:rsidR="003466B0" w:rsidRDefault="003466B0" w:rsidP="003466B0">
      <w:pPr>
        <w:pStyle w:val="Code"/>
      </w:pPr>
      <w:r w:rsidRPr="00037A38">
        <w:t xml:space="preserve">    S) Install the Usage Monitor</w:t>
      </w:r>
    </w:p>
    <w:p w:rsidR="003466B0" w:rsidRDefault="003466B0" w:rsidP="003466B0">
      <w:pPr>
        <w:pStyle w:val="Code"/>
      </w:pPr>
      <w:r w:rsidRPr="00037A38">
        <w:t xml:space="preserve">    D) Install the database server</w:t>
      </w:r>
    </w:p>
    <w:p w:rsidR="003466B0" w:rsidRDefault="003466B0" w:rsidP="003466B0">
      <w:pPr>
        <w:pStyle w:val="Code"/>
      </w:pPr>
      <w:r w:rsidRPr="00037A38">
        <w:t xml:space="preserve">    Q) Quit</w:t>
      </w:r>
    </w:p>
    <w:p w:rsidR="003466B0" w:rsidRDefault="003466B0" w:rsidP="003466B0">
      <w:pPr>
        <w:pStyle w:val="Code"/>
      </w:pPr>
    </w:p>
    <w:p w:rsidR="003466B0" w:rsidRDefault="003466B0" w:rsidP="003466B0">
      <w:pPr>
        <w:pStyle w:val="Code"/>
      </w:pPr>
      <w:r w:rsidRPr="00037A38">
        <w:t xml:space="preserve">    &gt; M</w:t>
      </w:r>
    </w:p>
    <w:p w:rsidR="003466B0" w:rsidRDefault="003466B0" w:rsidP="005275C3">
      <w:pPr>
        <w:pStyle w:val="NumberedList"/>
        <w:numPr>
          <w:ilvl w:val="0"/>
          <w:numId w:val="11"/>
        </w:numPr>
      </w:pPr>
      <w:r>
        <w:t xml:space="preserve">Choose “M” to install the Management </w:t>
      </w:r>
      <w:r w:rsidRPr="0021481C">
        <w:t>Server</w:t>
      </w:r>
      <w:r>
        <w:t xml:space="preserve"> software.</w:t>
      </w:r>
    </w:p>
    <w:p w:rsidR="008F0CB4" w:rsidRDefault="008F0CB4" w:rsidP="008F0CB4">
      <w:pPr>
        <w:pStyle w:val="Heading2"/>
      </w:pPr>
      <w:bookmarkStart w:id="31" w:name="_Ref310814762"/>
      <w:bookmarkStart w:id="32" w:name="_Toc315428503"/>
      <w:r>
        <w:lastRenderedPageBreak/>
        <w:t>Install the MySQL Database</w:t>
      </w:r>
      <w:bookmarkEnd w:id="31"/>
      <w:bookmarkEnd w:id="32"/>
    </w:p>
    <w:p w:rsidR="003466B0" w:rsidRDefault="000A200F" w:rsidP="005275C3">
      <w:pPr>
        <w:pStyle w:val="NumberedList"/>
        <w:keepNext/>
        <w:numPr>
          <w:ilvl w:val="0"/>
          <w:numId w:val="5"/>
        </w:numPr>
        <w:ind w:left="547"/>
      </w:pPr>
      <w:r>
        <w:t>On the same computer, r</w:t>
      </w:r>
      <w:r w:rsidR="003466B0">
        <w:t>e-run install.sh and choose “D” to install MySQL.</w:t>
      </w:r>
    </w:p>
    <w:p w:rsidR="003466B0" w:rsidRDefault="003466B0" w:rsidP="00F43FCF">
      <w:pPr>
        <w:pStyle w:val="Code"/>
        <w:keepNext/>
      </w:pPr>
      <w:r>
        <w:t># ./install.sh</w:t>
      </w:r>
    </w:p>
    <w:p w:rsidR="003466B0" w:rsidRDefault="003466B0" w:rsidP="00F43FCF">
      <w:pPr>
        <w:pStyle w:val="Code"/>
        <w:keepNext/>
      </w:pPr>
      <w:r>
        <w:t>Setting up the temporary repository...</w:t>
      </w:r>
    </w:p>
    <w:p w:rsidR="003466B0" w:rsidRDefault="003466B0" w:rsidP="00F43FCF">
      <w:pPr>
        <w:pStyle w:val="Code"/>
        <w:keepNext/>
      </w:pPr>
      <w:r>
        <w:t>Cleaning Yum cache...</w:t>
      </w:r>
    </w:p>
    <w:p w:rsidR="003466B0" w:rsidRDefault="003466B0" w:rsidP="00F43FCF">
      <w:pPr>
        <w:pStyle w:val="Code"/>
        <w:keepNext/>
      </w:pPr>
      <w:r>
        <w:t xml:space="preserve">Loaded plugins: </w:t>
      </w:r>
      <w:proofErr w:type="spellStart"/>
      <w:r>
        <w:t>fastestmirror</w:t>
      </w:r>
      <w:proofErr w:type="spellEnd"/>
    </w:p>
    <w:p w:rsidR="003466B0" w:rsidRDefault="003466B0" w:rsidP="00F43FCF">
      <w:pPr>
        <w:pStyle w:val="Code"/>
        <w:keepNext/>
      </w:pPr>
      <w:r>
        <w:t>11 metadata files removed</w:t>
      </w:r>
    </w:p>
    <w:p w:rsidR="003466B0" w:rsidRDefault="003466B0" w:rsidP="00F43FCF">
      <w:pPr>
        <w:pStyle w:val="Code"/>
        <w:keepNext/>
      </w:pPr>
      <w:r>
        <w:t xml:space="preserve">Welcome to the </w:t>
      </w:r>
      <w:proofErr w:type="spellStart"/>
      <w:r>
        <w:t>CloudStack</w:t>
      </w:r>
      <w:proofErr w:type="spellEnd"/>
      <w:r>
        <w:t xml:space="preserve"> Installer.  What would you like to do?</w:t>
      </w:r>
    </w:p>
    <w:p w:rsidR="003466B0" w:rsidRDefault="003466B0" w:rsidP="00F43FCF">
      <w:pPr>
        <w:pStyle w:val="Code"/>
        <w:keepNext/>
      </w:pPr>
    </w:p>
    <w:p w:rsidR="003466B0" w:rsidRDefault="003466B0" w:rsidP="00F43FCF">
      <w:pPr>
        <w:pStyle w:val="Code"/>
        <w:keepNext/>
      </w:pPr>
      <w:r>
        <w:t xml:space="preserve">    A) Install the Agent</w:t>
      </w:r>
    </w:p>
    <w:p w:rsidR="003466B0" w:rsidRDefault="003466B0" w:rsidP="00F43FCF">
      <w:pPr>
        <w:pStyle w:val="Code"/>
        <w:keepNext/>
      </w:pPr>
      <w:r>
        <w:t xml:space="preserve">    B) Install </w:t>
      </w:r>
      <w:proofErr w:type="spellStart"/>
      <w:r>
        <w:t>BareMetal</w:t>
      </w:r>
      <w:proofErr w:type="spellEnd"/>
      <w:r>
        <w:t xml:space="preserve"> Agent</w:t>
      </w:r>
    </w:p>
    <w:p w:rsidR="003466B0" w:rsidRDefault="003466B0" w:rsidP="00F43FCF">
      <w:pPr>
        <w:pStyle w:val="Code"/>
        <w:keepNext/>
      </w:pPr>
      <w:r>
        <w:t xml:space="preserve">    S) Install the Usage Monitor</w:t>
      </w:r>
    </w:p>
    <w:p w:rsidR="003466B0" w:rsidRDefault="003466B0" w:rsidP="00F43FCF">
      <w:pPr>
        <w:pStyle w:val="Code"/>
        <w:keepNext/>
      </w:pPr>
      <w:r>
        <w:t xml:space="preserve">    D) Install the database server</w:t>
      </w:r>
    </w:p>
    <w:p w:rsidR="003466B0" w:rsidRDefault="003466B0" w:rsidP="00F43FCF">
      <w:pPr>
        <w:pStyle w:val="Code"/>
        <w:keepNext/>
      </w:pPr>
      <w:r>
        <w:t xml:space="preserve">    U) Upgrade the </w:t>
      </w:r>
      <w:proofErr w:type="spellStart"/>
      <w:r>
        <w:t>CloudStack</w:t>
      </w:r>
      <w:proofErr w:type="spellEnd"/>
      <w:r>
        <w:t xml:space="preserve"> packages installed on this computer</w:t>
      </w:r>
    </w:p>
    <w:p w:rsidR="003466B0" w:rsidRDefault="003466B0" w:rsidP="00F43FCF">
      <w:pPr>
        <w:pStyle w:val="Code"/>
        <w:keepNext/>
      </w:pPr>
      <w:r>
        <w:t xml:space="preserve">    R) Stop any running </w:t>
      </w:r>
      <w:proofErr w:type="spellStart"/>
      <w:r>
        <w:t>CloudStack</w:t>
      </w:r>
      <w:proofErr w:type="spellEnd"/>
      <w:r>
        <w:t xml:space="preserve"> services and remove the </w:t>
      </w:r>
      <w:proofErr w:type="spellStart"/>
      <w:r>
        <w:t>CloudStack</w:t>
      </w:r>
      <w:proofErr w:type="spellEnd"/>
      <w:r>
        <w:t xml:space="preserve"> packages from this computer</w:t>
      </w:r>
    </w:p>
    <w:p w:rsidR="003466B0" w:rsidRDefault="003466B0" w:rsidP="00F43FCF">
      <w:pPr>
        <w:pStyle w:val="Code"/>
        <w:keepNext/>
      </w:pPr>
      <w:r>
        <w:t xml:space="preserve">    Q) Quit</w:t>
      </w:r>
    </w:p>
    <w:p w:rsidR="003466B0" w:rsidRDefault="003466B0" w:rsidP="003466B0">
      <w:pPr>
        <w:pStyle w:val="Code"/>
      </w:pPr>
    </w:p>
    <w:p w:rsidR="003466B0" w:rsidRDefault="003466B0" w:rsidP="003466B0">
      <w:pPr>
        <w:pStyle w:val="Code"/>
      </w:pPr>
      <w:r>
        <w:t xml:space="preserve">    &gt; D</w:t>
      </w:r>
    </w:p>
    <w:p w:rsidR="003466B0" w:rsidRDefault="003466B0" w:rsidP="003466B0">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3466B0">
      <w:pPr>
        <w:pStyle w:val="Code"/>
        <w:keepNext/>
      </w:pPr>
      <w:proofErr w:type="spellStart"/>
      <w:r w:rsidRPr="00984970">
        <w:t>innodb_rollback_on_timeout</w:t>
      </w:r>
      <w:proofErr w:type="spellEnd"/>
      <w:r w:rsidRPr="00984970">
        <w:t>=1</w:t>
      </w:r>
    </w:p>
    <w:p w:rsidR="003466B0" w:rsidRDefault="003466B0" w:rsidP="003466B0">
      <w:pPr>
        <w:pStyle w:val="Code"/>
        <w:keepNext/>
      </w:pPr>
      <w:proofErr w:type="spellStart"/>
      <w:r w:rsidRPr="00D76EDB">
        <w:t>innodb_lock_wait_timeout</w:t>
      </w:r>
      <w:proofErr w:type="spellEnd"/>
      <w:r w:rsidRPr="00D76EDB">
        <w:t>=</w:t>
      </w:r>
      <w:r>
        <w:t>6</w:t>
      </w:r>
      <w:r w:rsidRPr="00D76EDB">
        <w:t>00</w:t>
      </w:r>
    </w:p>
    <w:p w:rsidR="003466B0" w:rsidRDefault="003466B0" w:rsidP="003466B0">
      <w:pPr>
        <w:pStyle w:val="Code"/>
        <w:keepNext/>
      </w:pPr>
      <w:proofErr w:type="spellStart"/>
      <w:r>
        <w:t>max_connections</w:t>
      </w:r>
      <w:proofErr w:type="spellEnd"/>
      <w:r>
        <w:t>=350</w:t>
      </w:r>
    </w:p>
    <w:p w:rsidR="003466B0" w:rsidRDefault="003466B0" w:rsidP="003466B0">
      <w:pPr>
        <w:pStyle w:val="Code"/>
        <w:keepNext/>
      </w:pPr>
      <w:r>
        <w:t>log-bin=</w:t>
      </w:r>
      <w:proofErr w:type="spellStart"/>
      <w:r>
        <w:t>mysql</w:t>
      </w:r>
      <w:proofErr w:type="spellEnd"/>
      <w:r>
        <w:t>-bin</w:t>
      </w:r>
    </w:p>
    <w:p w:rsidR="003466B0" w:rsidRDefault="003466B0" w:rsidP="003466B0">
      <w:pPr>
        <w:pStyle w:val="Code"/>
      </w:pPr>
      <w:proofErr w:type="spellStart"/>
      <w:r>
        <w:t>binlog</w:t>
      </w:r>
      <w:proofErr w:type="spellEnd"/>
      <w:r>
        <w:t>-format = 'ROW'</w:t>
      </w:r>
    </w:p>
    <w:p w:rsidR="003466B0" w:rsidRDefault="003466B0" w:rsidP="003466B0">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CA70AF">
      <w:pPr>
        <w:pStyle w:val="NumberedList"/>
      </w:pPr>
      <w:r>
        <w:t xml:space="preserve">After editing </w:t>
      </w:r>
      <w:proofErr w:type="spellStart"/>
      <w:r>
        <w:t>my.cnf</w:t>
      </w:r>
      <w:proofErr w:type="spellEnd"/>
      <w:r>
        <w:t>, restart the MySQL server.</w:t>
      </w:r>
    </w:p>
    <w:p w:rsidR="00CA70AF" w:rsidRDefault="00CA70AF" w:rsidP="00CA70AF">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3466B0" w:rsidRDefault="003466B0" w:rsidP="00191882">
      <w:pPr>
        <w:pStyle w:val="NumberedList"/>
        <w:keepNext/>
        <w:ind w:left="547"/>
      </w:pPr>
      <w:r w:rsidRPr="00752DA3">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3466B0">
      <w:pPr>
        <w:pStyle w:val="Code"/>
      </w:pPr>
      <w:r>
        <w:t xml:space="preserve"># </w:t>
      </w:r>
      <w:r w:rsidRPr="0040383A">
        <w:t xml:space="preserve">service </w:t>
      </w:r>
      <w:proofErr w:type="spellStart"/>
      <w:r w:rsidRPr="0040383A">
        <w:t>mysqld</w:t>
      </w:r>
      <w:proofErr w:type="spellEnd"/>
      <w:r w:rsidRPr="0040383A">
        <w:t xml:space="preserve"> start</w:t>
      </w:r>
    </w:p>
    <w:p w:rsidR="003466B0" w:rsidRDefault="003466B0" w:rsidP="003466B0">
      <w:pPr>
        <w:pStyle w:val="Code"/>
      </w:pPr>
      <w:r>
        <w:t xml:space="preserve"># </w:t>
      </w:r>
      <w:proofErr w:type="spellStart"/>
      <w:r>
        <w:t>mysql</w:t>
      </w:r>
      <w:proofErr w:type="spellEnd"/>
      <w:r>
        <w:t xml:space="preserve"> </w:t>
      </w:r>
      <w:r w:rsidR="00AD174C">
        <w:t>-</w:t>
      </w:r>
      <w:r>
        <w:t>u root</w:t>
      </w:r>
    </w:p>
    <w:p w:rsidR="003466B0" w:rsidRDefault="003466B0" w:rsidP="003466B0">
      <w:pPr>
        <w:pStyle w:val="Code"/>
      </w:pPr>
      <w:proofErr w:type="spellStart"/>
      <w:r>
        <w:t>mysql</w:t>
      </w:r>
      <w:proofErr w:type="spellEnd"/>
      <w:r>
        <w:t>&gt; SET PASSWORD = PASSWORD('&lt;password&gt;')</w:t>
      </w:r>
      <w:r w:rsidRPr="002473C8">
        <w:t>;</w:t>
      </w:r>
    </w:p>
    <w:p w:rsidR="003466B0" w:rsidRDefault="003466B0" w:rsidP="003466B0">
      <w:pPr>
        <w:pStyle w:val="NumberedList"/>
        <w:keepNext/>
        <w:ind w:left="547"/>
      </w:pPr>
      <w:r>
        <w:t>Set up the database. The following command creates the cloud user on the database.</w:t>
      </w:r>
    </w:p>
    <w:p w:rsidR="003466B0" w:rsidRDefault="003466B0" w:rsidP="003466B0">
      <w:pPr>
        <w:pStyle w:val="BulletedListlevel2"/>
        <w:keepNext/>
      </w:pPr>
      <w:r w:rsidRPr="001C6B22">
        <w:t xml:space="preserve">In </w:t>
      </w:r>
      <w:proofErr w:type="spellStart"/>
      <w:r w:rsidRPr="001C6B22">
        <w:t>dbpassword</w:t>
      </w:r>
      <w:proofErr w:type="spellEnd"/>
      <w:r>
        <w:t>, specify t</w:t>
      </w:r>
      <w:r w:rsidRPr="001C6B22">
        <w:t>he</w:t>
      </w:r>
      <w:r w:rsidRPr="0009194E">
        <w:t xml:space="preserve"> password </w:t>
      </w:r>
      <w:r>
        <w:t>to</w:t>
      </w:r>
      <w:r w:rsidRPr="0009194E">
        <w:t xml:space="preserve"> be assigned to the cloud user. You can choose to provide no password.</w:t>
      </w:r>
    </w:p>
    <w:p w:rsidR="003466B0" w:rsidRDefault="003466B0" w:rsidP="003466B0">
      <w:pPr>
        <w:pStyle w:val="BulletedListlevel2"/>
        <w:keepNext/>
      </w:pPr>
      <w:r>
        <w:t>In deploy-as, specify the username and password of the user deploying the database. In the following command, it is assumed the root user is deploying the database and creating the cloud user.</w:t>
      </w:r>
    </w:p>
    <w:p w:rsidR="003466B0" w:rsidRDefault="003466B0" w:rsidP="003466B0">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3466B0">
      <w:pPr>
        <w:pStyle w:val="NumberedList"/>
      </w:pPr>
      <w:r>
        <w:lastRenderedPageBreak/>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3466B0">
      <w:pPr>
        <w:pStyle w:val="Code"/>
      </w:pPr>
      <w:r w:rsidRPr="002908E5">
        <w:t># cloud-setup-management</w:t>
      </w:r>
    </w:p>
    <w:p w:rsidR="007116FC" w:rsidRDefault="007116FC" w:rsidP="007116FC">
      <w:pPr>
        <w:pStyle w:val="Heading2"/>
      </w:pPr>
      <w:bookmarkStart w:id="33" w:name="_Ref310809000"/>
      <w:bookmarkStart w:id="34" w:name="_Toc315428504"/>
      <w:bookmarkStart w:id="35" w:name="_Ref315872276"/>
      <w:r>
        <w:t>Prepare NFS Share</w:t>
      </w:r>
      <w:bookmarkEnd w:id="33"/>
      <w:r w:rsidR="00246689">
        <w:t xml:space="preserve"> </w:t>
      </w:r>
      <w:r w:rsidR="00A65A0A">
        <w:t>for Secondary Storage</w:t>
      </w:r>
      <w:bookmarkEnd w:id="34"/>
      <w:bookmarkEnd w:id="35"/>
    </w:p>
    <w:p w:rsidR="00124BC5" w:rsidRDefault="007116FC" w:rsidP="007116FC">
      <w:proofErr w:type="spellStart"/>
      <w:r>
        <w:t>CloudStack</w:t>
      </w:r>
      <w:proofErr w:type="spellEnd"/>
      <w:r>
        <w:t xml:space="preserve"> needs </w:t>
      </w:r>
      <w:r w:rsidR="00246689">
        <w:t>a</w:t>
      </w:r>
      <w:r>
        <w:t xml:space="preserve"> place to keep secondary storage (see </w:t>
      </w:r>
      <w:r w:rsidR="00CF65F6">
        <w:fldChar w:fldCharType="begin"/>
      </w:r>
      <w:r>
        <w:instrText xml:space="preserve"> REF _Ref310808612 \h </w:instrText>
      </w:r>
      <w:r w:rsidR="00CF65F6">
        <w:fldChar w:fldCharType="separate"/>
      </w:r>
      <w:r w:rsidR="00655C7D">
        <w:t>Add Secondary Storage</w:t>
      </w:r>
      <w:r w:rsidR="00CF65F6">
        <w:fldChar w:fldCharType="end"/>
      </w:r>
      <w:r>
        <w:t xml:space="preserve"> on page </w:t>
      </w:r>
      <w:r w:rsidR="00CF65F6">
        <w:fldChar w:fldCharType="begin"/>
      </w:r>
      <w:r>
        <w:instrText xml:space="preserve"> PAGEREF _Ref310808612 \h </w:instrText>
      </w:r>
      <w:r w:rsidR="00CF65F6">
        <w:fldChar w:fldCharType="separate"/>
      </w:r>
      <w:r w:rsidR="00655C7D">
        <w:rPr>
          <w:noProof/>
        </w:rPr>
        <w:t>28</w:t>
      </w:r>
      <w:r w:rsidR="00CF65F6">
        <w:fldChar w:fldCharType="end"/>
      </w:r>
      <w:r>
        <w:t xml:space="preserve">). In a </w:t>
      </w:r>
      <w:r w:rsidR="00957D18">
        <w:t>Basic Install</w:t>
      </w:r>
      <w:r>
        <w:t>ation, we will use</w:t>
      </w:r>
      <w:r w:rsidR="00124BC5">
        <w:t xml:space="preserve"> </w:t>
      </w:r>
      <w:r w:rsidR="00A65A0A">
        <w:t>an NFS share</w:t>
      </w:r>
      <w:r>
        <w:t xml:space="preserve"> </w:t>
      </w:r>
      <w:r w:rsidR="00124BC5">
        <w:t xml:space="preserve">that you provide from another server.  </w:t>
      </w:r>
    </w:p>
    <w:p w:rsidR="00C92C92" w:rsidRPr="00C92C92" w:rsidRDefault="00C92C92" w:rsidP="00636229">
      <w:pPr>
        <w:pStyle w:val="NumberedList"/>
        <w:numPr>
          <w:ilvl w:val="0"/>
          <w:numId w:val="3"/>
        </w:numPr>
      </w:pPr>
      <w:r>
        <w:t>On the storage server, create</w:t>
      </w:r>
      <w:r w:rsidR="00A65A0A">
        <w:t xml:space="preserve"> an</w:t>
      </w:r>
      <w:r>
        <w:t xml:space="preserve"> </w:t>
      </w:r>
      <w:r w:rsidR="00A65A0A">
        <w:t>NFS share</w:t>
      </w:r>
      <w:r w:rsidR="00636229">
        <w:t xml:space="preserve"> </w:t>
      </w:r>
      <w:r w:rsidR="00A65A0A">
        <w:t>for</w:t>
      </w:r>
      <w:r w:rsidR="00636229">
        <w:t xml:space="preserve"> secondary storage. Export </w:t>
      </w:r>
      <w:r w:rsidR="00A65A0A">
        <w:t>i</w:t>
      </w:r>
      <w:r w:rsidR="00636229">
        <w:t>t</w:t>
      </w:r>
      <w:r w:rsidR="00A65A0A">
        <w:t xml:space="preserve"> </w:t>
      </w:r>
      <w:r w:rsidR="00636229">
        <w:t>with “</w:t>
      </w:r>
      <w:proofErr w:type="spellStart"/>
      <w:r w:rsidR="00636229">
        <w:t>rw,no_root_squash</w:t>
      </w:r>
      <w:proofErr w:type="spellEnd"/>
      <w:r w:rsidR="00636229">
        <w:t>.” The exact commands to use vary depending on your system.</w:t>
      </w:r>
    </w:p>
    <w:p w:rsidR="00055342" w:rsidRDefault="00C92C92" w:rsidP="007116FC">
      <w:pPr>
        <w:pStyle w:val="NumberedList"/>
        <w:numPr>
          <w:ilvl w:val="0"/>
          <w:numId w:val="3"/>
        </w:numPr>
      </w:pPr>
      <w:r>
        <w:t>On the management server, c</w:t>
      </w:r>
      <w:r w:rsidR="00055342">
        <w:t xml:space="preserve">reate </w:t>
      </w:r>
      <w:r w:rsidR="00187AFB">
        <w:t xml:space="preserve">a </w:t>
      </w:r>
      <w:proofErr w:type="spellStart"/>
      <w:r w:rsidR="00187AFB">
        <w:t>mountpoint</w:t>
      </w:r>
      <w:proofErr w:type="spellEnd"/>
      <w:r w:rsidR="00055342">
        <w:t>. For example:</w:t>
      </w:r>
    </w:p>
    <w:p w:rsidR="00C92C92" w:rsidRDefault="00C92C92" w:rsidP="00055342">
      <w:pPr>
        <w:pStyle w:val="Code"/>
      </w:pPr>
      <w:r>
        <w:t xml:space="preserve"># </w:t>
      </w:r>
      <w:proofErr w:type="spellStart"/>
      <w:r>
        <w:t>mkdir</w:t>
      </w:r>
      <w:proofErr w:type="spellEnd"/>
      <w:r>
        <w:t xml:space="preserve"> /</w:t>
      </w:r>
      <w:proofErr w:type="spellStart"/>
      <w:r>
        <w:t>mnt</w:t>
      </w:r>
      <w:proofErr w:type="spellEnd"/>
      <w:r>
        <w:t>/secondary</w:t>
      </w:r>
    </w:p>
    <w:p w:rsidR="007116FC" w:rsidRPr="007116FC" w:rsidRDefault="007116FC" w:rsidP="007116FC">
      <w:pPr>
        <w:pStyle w:val="NumberedList"/>
        <w:numPr>
          <w:ilvl w:val="0"/>
          <w:numId w:val="3"/>
        </w:numPr>
      </w:pPr>
      <w:r>
        <w:t>M</w:t>
      </w:r>
      <w:r w:rsidRPr="007116FC">
        <w:t xml:space="preserve">ount the </w:t>
      </w:r>
      <w:r w:rsidR="00C92C92">
        <w:t xml:space="preserve">secondary </w:t>
      </w:r>
      <w:r w:rsidRPr="007116FC">
        <w:t>st</w:t>
      </w:r>
      <w:r w:rsidR="00C92C92">
        <w:t>orage on your Management Server</w:t>
      </w:r>
      <w:r w:rsidRPr="007116FC">
        <w:t>.</w:t>
      </w:r>
      <w:r w:rsidR="00636229">
        <w:t xml:space="preserve"> Replace the example NFS server name and NFS share paths below with your own.</w:t>
      </w:r>
    </w:p>
    <w:p w:rsidR="00C92C92" w:rsidRPr="007116FC" w:rsidRDefault="00C92C92" w:rsidP="00C92C92">
      <w:pPr>
        <w:pStyle w:val="Code"/>
      </w:pPr>
      <w:r w:rsidRPr="007116FC">
        <w:t xml:space="preserve"># mount -t </w:t>
      </w:r>
      <w:proofErr w:type="spellStart"/>
      <w:r w:rsidRPr="007116FC">
        <w:t>nfs</w:t>
      </w:r>
      <w:proofErr w:type="spellEnd"/>
      <w:r w:rsidRPr="007116FC">
        <w:t xml:space="preserve"> </w:t>
      </w:r>
      <w:proofErr w:type="spellStart"/>
      <w:r>
        <w:t>nfs</w:t>
      </w:r>
      <w:r w:rsidRPr="007116FC">
        <w:t>servername</w:t>
      </w:r>
      <w:proofErr w:type="spellEnd"/>
      <w:r w:rsidRPr="007116FC">
        <w:t>:/</w:t>
      </w:r>
      <w:proofErr w:type="spellStart"/>
      <w:r w:rsidRPr="007116FC">
        <w:t>nfs</w:t>
      </w:r>
      <w:proofErr w:type="spellEnd"/>
      <w:r w:rsidRPr="007116FC">
        <w:t>/share</w:t>
      </w:r>
      <w:r>
        <w:t>/secondary</w:t>
      </w:r>
      <w:r w:rsidRPr="007116FC">
        <w:t xml:space="preserve"> /</w:t>
      </w:r>
      <w:proofErr w:type="spellStart"/>
      <w:r w:rsidRPr="007116FC">
        <w:t>mnt</w:t>
      </w:r>
      <w:proofErr w:type="spellEnd"/>
      <w:r w:rsidRPr="007116FC">
        <w:t>/secondary</w:t>
      </w:r>
    </w:p>
    <w:p w:rsidR="00246689" w:rsidRDefault="00246689" w:rsidP="00246689">
      <w:pPr>
        <w:pStyle w:val="Heading2"/>
      </w:pPr>
      <w:bookmarkStart w:id="36" w:name="_Ref315872280"/>
      <w:r>
        <w:t>Prepare the System VM Template</w:t>
      </w:r>
      <w:bookmarkEnd w:id="36"/>
    </w:p>
    <w:p w:rsidR="00246689" w:rsidRDefault="00246689" w:rsidP="00246689">
      <w:r w:rsidRPr="007116FC">
        <w:t xml:space="preserve">Secondary storage must be seeded with a template that is used for </w:t>
      </w:r>
      <w:proofErr w:type="spellStart"/>
      <w:r w:rsidRPr="007116FC">
        <w:t>CloudStack</w:t>
      </w:r>
      <w:proofErr w:type="spellEnd"/>
      <w:r w:rsidRPr="007116FC">
        <w:t xml:space="preserve"> system VMs. </w:t>
      </w:r>
    </w:p>
    <w:p w:rsidR="00246689" w:rsidRPr="007116FC" w:rsidRDefault="00E878CC" w:rsidP="00246689">
      <w:pPr>
        <w:pStyle w:val="NumberedList"/>
        <w:numPr>
          <w:ilvl w:val="0"/>
          <w:numId w:val="27"/>
        </w:numPr>
      </w:pPr>
      <w:r>
        <w:rPr>
          <w:noProof/>
        </w:rPr>
        <w:pict>
          <v:shape id="_x0000_s1679" type="#_x0000_t202" style="position:absolute;left:0;text-align:left;margin-left:135.75pt;margin-top:0;width:186.95pt;height:110.5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E878CC" w:rsidRDefault="00E878CC"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246689" w:rsidRPr="007116FC">
        <w:t xml:space="preserve">On the Management Server, run the following command to retrieve and decompress the system VM template. </w:t>
      </w:r>
    </w:p>
    <w:p w:rsidR="00246689" w:rsidRPr="007116FC" w:rsidRDefault="00246689" w:rsidP="00246689">
      <w:pPr>
        <w:pStyle w:val="ListParagraph"/>
      </w:pPr>
      <w:r w:rsidRPr="007116FC">
        <w:t>This process will require approximately 10 GB of free space on the local file system and up to 30 minutes each time it runs.</w:t>
      </w:r>
    </w:p>
    <w:p w:rsidR="00246689" w:rsidRPr="007116FC" w:rsidRDefault="00246689" w:rsidP="00246689">
      <w:pPr>
        <w:pStyle w:val="Code"/>
        <w:rPr>
          <w:sz w:val="18"/>
          <w:szCs w:val="18"/>
        </w:rPr>
      </w:pPr>
      <w:r w:rsidRPr="007116FC">
        <w:rPr>
          <w:sz w:val="18"/>
          <w:szCs w:val="18"/>
        </w:rPr>
        <w:t># /usr/lib64/cloud/agent/scripts/storage/secondary/cloud-install-sys-tmplt -m /</w:t>
      </w:r>
      <w:proofErr w:type="spellStart"/>
      <w:r w:rsidRPr="007116FC">
        <w:rPr>
          <w:sz w:val="18"/>
          <w:szCs w:val="18"/>
        </w:rPr>
        <w:t>mnt</w:t>
      </w:r>
      <w:proofErr w:type="spellEnd"/>
      <w:r w:rsidRPr="007116FC">
        <w:rPr>
          <w:sz w:val="18"/>
          <w:szCs w:val="18"/>
        </w:rPr>
        <w:t>/secondary -u http://download.cloud.com/</w:t>
      </w:r>
      <w:r>
        <w:rPr>
          <w:sz w:val="18"/>
          <w:szCs w:val="18"/>
        </w:rPr>
        <w:t>templates</w:t>
      </w:r>
      <w:r w:rsidRPr="007116FC">
        <w:rPr>
          <w:sz w:val="18"/>
          <w:szCs w:val="18"/>
        </w:rPr>
        <w:t>/</w:t>
      </w:r>
      <w:r>
        <w:rPr>
          <w:sz w:val="18"/>
          <w:szCs w:val="18"/>
        </w:rPr>
        <w:t>acton-beta1-systemvm.</w:t>
      </w:r>
      <w:r w:rsidRPr="007116FC">
        <w:rPr>
          <w:sz w:val="18"/>
          <w:szCs w:val="18"/>
        </w:rPr>
        <w:t xml:space="preserve">vhd.bz2 -h </w:t>
      </w:r>
      <w:proofErr w:type="spellStart"/>
      <w:r w:rsidRPr="007116FC">
        <w:rPr>
          <w:sz w:val="18"/>
          <w:szCs w:val="18"/>
        </w:rPr>
        <w:t>xenserver</w:t>
      </w:r>
      <w:proofErr w:type="spellEnd"/>
      <w:r w:rsidRPr="007116FC">
        <w:rPr>
          <w:sz w:val="18"/>
          <w:szCs w:val="18"/>
        </w:rPr>
        <w:t xml:space="preserve"> -F</w:t>
      </w:r>
    </w:p>
    <w:p w:rsidR="00246689" w:rsidRPr="007116FC" w:rsidRDefault="00246689" w:rsidP="00246689">
      <w:pPr>
        <w:pStyle w:val="NumberedList"/>
        <w:numPr>
          <w:ilvl w:val="0"/>
          <w:numId w:val="3"/>
        </w:numPr>
      </w:pPr>
      <w:r w:rsidRPr="007116FC">
        <w:t>When the script has fini</w:t>
      </w:r>
      <w:r>
        <w:t xml:space="preserve">shed, </w:t>
      </w:r>
      <w:proofErr w:type="spellStart"/>
      <w:r>
        <w:t>unmount</w:t>
      </w:r>
      <w:proofErr w:type="spellEnd"/>
      <w:r>
        <w:t xml:space="preserve"> secondary storage and remove the created directory.</w:t>
      </w:r>
    </w:p>
    <w:p w:rsidR="00246689" w:rsidRDefault="00246689" w:rsidP="00246689">
      <w:pPr>
        <w:pStyle w:val="Code"/>
      </w:pPr>
      <w:r w:rsidRPr="007116FC">
        <w:t xml:space="preserve"># </w:t>
      </w:r>
      <w:proofErr w:type="spellStart"/>
      <w:r w:rsidRPr="007116FC">
        <w:t>umount</w:t>
      </w:r>
      <w:proofErr w:type="spellEnd"/>
      <w:r w:rsidRPr="007116FC">
        <w:t xml:space="preserve"> /</w:t>
      </w:r>
      <w:proofErr w:type="spellStart"/>
      <w:r w:rsidRPr="007116FC">
        <w:t>mnt</w:t>
      </w:r>
      <w:proofErr w:type="spellEnd"/>
      <w:r w:rsidRPr="007116FC">
        <w:t>/secondary</w:t>
      </w:r>
      <w:r>
        <w:t xml:space="preserve"> </w:t>
      </w:r>
    </w:p>
    <w:p w:rsidR="00246689" w:rsidRDefault="00246689" w:rsidP="00246689">
      <w:pPr>
        <w:pStyle w:val="Code"/>
      </w:pPr>
      <w:r>
        <w:t xml:space="preserve"># </w:t>
      </w:r>
      <w:proofErr w:type="spellStart"/>
      <w:r>
        <w:t>rmdir</w:t>
      </w:r>
      <w:proofErr w:type="spellEnd"/>
      <w:r>
        <w:t xml:space="preserve"> /</w:t>
      </w:r>
      <w:proofErr w:type="spellStart"/>
      <w:r>
        <w:t>mnt</w:t>
      </w:r>
      <w:proofErr w:type="spellEnd"/>
      <w:r>
        <w:t>/secondary</w:t>
      </w:r>
    </w:p>
    <w:p w:rsidR="00396E26" w:rsidRDefault="007C2DEB" w:rsidP="00396E26">
      <w:pPr>
        <w:pStyle w:val="Heading2"/>
      </w:pPr>
      <w:bookmarkStart w:id="37" w:name="_Toc315428505"/>
      <w:r>
        <w:t xml:space="preserve">Management Server </w:t>
      </w:r>
      <w:r w:rsidR="00396E26">
        <w:t>Installation Complete! Next Steps</w:t>
      </w:r>
      <w:bookmarkEnd w:id="37"/>
    </w:p>
    <w:p w:rsidR="00473CA6" w:rsidRDefault="00434371" w:rsidP="00434371">
      <w:r>
        <w:t xml:space="preserve">Congratulations! You have now installed </w:t>
      </w:r>
      <w:proofErr w:type="spellStart"/>
      <w:r>
        <w:t>CloudStack</w:t>
      </w:r>
      <w:proofErr w:type="spellEnd"/>
      <w:r>
        <w:t xml:space="preserve"> Management Server</w:t>
      </w:r>
      <w:r w:rsidR="00473CA6">
        <w:t xml:space="preserve"> and the database it uses to persist system data</w:t>
      </w:r>
      <w:r>
        <w:t>.</w:t>
      </w:r>
    </w:p>
    <w:p w:rsidR="00473CA6" w:rsidRDefault="00AB2F59" w:rsidP="00434371">
      <w:r>
        <w:pict>
          <v:group id="_x0000_s1606" editas="canvas" style="width:95.05pt;height:146.5pt;mso-position-horizontal-relative:char;mso-position-vertical-relative:line" coordorigin="720,8103" coordsize="1901,2930">
            <o:lock v:ext="edit" aspectratio="t"/>
            <v:shape id="_x0000_s1607" type="#_x0000_t75" style="position:absolute;left:720;top:8103;width:1901;height:2930" o:preferrelative="f">
              <v:fill o:detectmouseclick="t"/>
              <v:path o:extrusionok="t" o:connecttype="none"/>
              <o:lock v:ext="edit" text="t"/>
            </v:shape>
            <v:rect id="_x0000_s1612" style="position:absolute;left:824;top:8310;width:1599;height:1000" fillcolor="#4f81bd" stroked="f">
              <v:textbox style="mso-next-textbox:#_x0000_s1612">
                <w:txbxContent>
                  <w:p w:rsidR="00512915" w:rsidRPr="00EA3332" w:rsidRDefault="00512915" w:rsidP="00473CA6">
                    <w:pPr>
                      <w:jc w:val="center"/>
                      <w:rPr>
                        <w:color w:val="FFFFFF"/>
                      </w:rPr>
                    </w:pPr>
                    <w:r>
                      <w:rPr>
                        <w:color w:val="FFFFFF"/>
                      </w:rPr>
                      <w:t>Management Server</w:t>
                    </w:r>
                  </w:p>
                </w:txbxContent>
              </v:textbox>
            </v:rect>
            <v:shape id="_x0000_s1615" type="#_x0000_t22" style="position:absolute;left:970;top:9527;width:1305;height:1305" fillcolor="#4f81bd" stroked="f">
              <v:textbox style="mso-next-textbox:#_x0000_s1615">
                <w:txbxContent>
                  <w:p w:rsidR="00512915" w:rsidRPr="006D57DD" w:rsidRDefault="00512915" w:rsidP="00473CA6">
                    <w:pPr>
                      <w:jc w:val="center"/>
                      <w:rPr>
                        <w:color w:val="FFFFFF"/>
                      </w:rPr>
                    </w:pPr>
                    <w:r>
                      <w:rPr>
                        <w:color w:val="FFFFFF"/>
                      </w:rPr>
                      <w:t xml:space="preserve">MySQL </w:t>
                    </w:r>
                    <w:proofErr w:type="spellStart"/>
                    <w:r>
                      <w:rPr>
                        <w:color w:val="FFFFFF"/>
                      </w:rPr>
                      <w:t>cloud_db</w:t>
                    </w:r>
                    <w:proofErr w:type="spellEnd"/>
                  </w:p>
                </w:txbxContent>
              </v:textbox>
            </v:shape>
            <v:shape id="_x0000_s1620" type="#_x0000_t32" style="position:absolute;left:1623;top:9310;width:1;height:217;flip:x" o:connectortype="straight" strokecolor="black [3213]"/>
            <w10:wrap type="none"/>
            <w10:anchorlock/>
          </v:group>
        </w:pict>
      </w:r>
    </w:p>
    <w:p w:rsidR="00434371" w:rsidRDefault="00396E26" w:rsidP="00434371">
      <w:r>
        <w:t>What should you do next?</w:t>
      </w:r>
    </w:p>
    <w:p w:rsidR="00434371" w:rsidRDefault="00434371" w:rsidP="00434371">
      <w:pPr>
        <w:pStyle w:val="BulletedList"/>
      </w:pPr>
      <w:r>
        <w:t xml:space="preserve">Even without adding any cloud infrastructure, you can run the UI to get a feel for what's offered and how you will interact with </w:t>
      </w:r>
      <w:proofErr w:type="spellStart"/>
      <w:r>
        <w:t>CloudStack</w:t>
      </w:r>
      <w:proofErr w:type="spellEnd"/>
      <w:r>
        <w:t xml:space="preserve"> on an ongoing basis. See</w:t>
      </w:r>
      <w:r w:rsidR="004515EA">
        <w:t xml:space="preserve"> </w:t>
      </w:r>
      <w:r w:rsidR="00CF65F6">
        <w:fldChar w:fldCharType="begin"/>
      </w:r>
      <w:r w:rsidR="004515EA">
        <w:instrText xml:space="preserve"> REF _Ref310956991 \h </w:instrText>
      </w:r>
      <w:r w:rsidR="00CF65F6">
        <w:fldChar w:fldCharType="separate"/>
      </w:r>
      <w:r w:rsidR="00655C7D">
        <w:t xml:space="preserve">Log In to the </w:t>
      </w:r>
      <w:proofErr w:type="spellStart"/>
      <w:r w:rsidR="00655C7D">
        <w:t>CloudStack</w:t>
      </w:r>
      <w:proofErr w:type="spellEnd"/>
      <w:r w:rsidR="00655C7D">
        <w:t xml:space="preserve">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655C7D">
        <w:rPr>
          <w:noProof/>
        </w:rPr>
        <w:t>17</w:t>
      </w:r>
      <w:r w:rsidR="00CF65F6">
        <w:fldChar w:fldCharType="end"/>
      </w:r>
      <w:r w:rsidR="00396E26">
        <w:t>.</w:t>
      </w:r>
    </w:p>
    <w:p w:rsidR="00434371" w:rsidRDefault="00434371" w:rsidP="00434371">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655C7D">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655C7D">
        <w:rPr>
          <w:noProof/>
        </w:rPr>
        <w:t>18</w:t>
      </w:r>
      <w:r w:rsidR="00CF65F6">
        <w:fldChar w:fldCharType="end"/>
      </w:r>
      <w:r w:rsidR="007C2DEB">
        <w:t>.</w:t>
      </w:r>
    </w:p>
    <w:p w:rsidR="004515EA" w:rsidRDefault="004515EA" w:rsidP="004515EA">
      <w:pPr>
        <w:pStyle w:val="Heading1"/>
      </w:pPr>
      <w:bookmarkStart w:id="38" w:name="_Ref310956991"/>
      <w:bookmarkStart w:id="39" w:name="_Toc315428506"/>
      <w:r>
        <w:lastRenderedPageBreak/>
        <w:t xml:space="preserve">Log In to the </w:t>
      </w:r>
      <w:proofErr w:type="spellStart"/>
      <w:r>
        <w:t>CloudStack</w:t>
      </w:r>
      <w:proofErr w:type="spellEnd"/>
      <w:r>
        <w:t xml:space="preserve"> UI</w:t>
      </w:r>
      <w:bookmarkEnd w:id="38"/>
      <w:bookmarkEnd w:id="39"/>
    </w:p>
    <w:p w:rsidR="003466B0" w:rsidRDefault="00E548EB" w:rsidP="003466B0">
      <w:r>
        <w:rPr>
          <w:noProof/>
          <w:lang w:bidi="ar-SA"/>
        </w:rPr>
        <w:drawing>
          <wp:inline distT="0" distB="0" distL="0" distR="0" wp14:anchorId="0E0D76F0" wp14:editId="35989A59">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w:t>
      </w:r>
      <w:proofErr w:type="spellStart"/>
      <w:r>
        <w:t>CloudStack</w:t>
      </w:r>
      <w:proofErr w:type="spellEnd"/>
      <w:r>
        <w:t xml:space="preserve"> user interface. This UI </w:t>
      </w:r>
      <w:r w:rsidR="00396E26">
        <w:t>is there to</w:t>
      </w:r>
      <w:r>
        <w:t xml:space="preserve"> help you </w:t>
      </w:r>
      <w:r w:rsidR="00396E26">
        <w:t>provision, view, and manage</w:t>
      </w:r>
      <w:r>
        <w:t xml:space="preserve"> your cloud infrastructure.</w:t>
      </w:r>
    </w:p>
    <w:p w:rsidR="003466B0" w:rsidRDefault="003466B0" w:rsidP="005275C3">
      <w:pPr>
        <w:pStyle w:val="NumberedList"/>
        <w:numPr>
          <w:ilvl w:val="0"/>
          <w:numId w:val="13"/>
        </w:numPr>
      </w:pPr>
      <w:r>
        <w:t>Open your favorite</w:t>
      </w:r>
      <w:r w:rsidR="00E40C1D">
        <w:t xml:space="preserve"> Web browser and go to this URL. Substitute the IP address of your own machine:</w:t>
      </w:r>
    </w:p>
    <w:p w:rsidR="003466B0" w:rsidRDefault="003466B0" w:rsidP="003466B0">
      <w:pPr>
        <w:pStyle w:val="Code"/>
      </w:pPr>
      <w:r w:rsidRPr="00A45A46">
        <w:t>http://</w:t>
      </w:r>
      <w:r w:rsidR="00E40C1D">
        <w:t>&lt;</w:t>
      </w:r>
      <w:r w:rsidRPr="00A45A46">
        <w:t>management-server-ip-address</w:t>
      </w:r>
      <w:r w:rsidR="00E40C1D">
        <w:t>&gt;</w:t>
      </w:r>
      <w:r w:rsidRPr="00A45A46">
        <w:t>:8080/client</w:t>
      </w:r>
    </w:p>
    <w:p w:rsidR="00EE6417" w:rsidRDefault="00E21AA5" w:rsidP="00EE6417">
      <w:pPr>
        <w:pStyle w:val="ListParagraph"/>
      </w:pPr>
      <w:r>
        <w:t xml:space="preserve">The default username and password are "admin" and "password".   Use these to login to the </w:t>
      </w:r>
      <w:proofErr w:type="spellStart"/>
      <w:r>
        <w:t>CloudStack</w:t>
      </w:r>
      <w:proofErr w:type="spellEnd"/>
      <w:r>
        <w:t xml:space="preserve"> UI.  </w:t>
      </w:r>
      <w:r w:rsidR="00EE6417">
        <w:t>The first time you start the UI after a fresh Management Server installation, the Installation Wizard appears.</w:t>
      </w:r>
    </w:p>
    <w:p w:rsidR="003466B0" w:rsidRDefault="00905B33" w:rsidP="00191882">
      <w:pPr>
        <w:pStyle w:val="NumberedList"/>
      </w:pPr>
      <w:r>
        <w:t>Choose Basic Setup</w:t>
      </w:r>
      <w:r w:rsidR="003466B0">
        <w:t xml:space="preserve">. </w:t>
      </w:r>
      <w:r>
        <w:t xml:space="preserve">You're just trying </w:t>
      </w:r>
      <w:proofErr w:type="spellStart"/>
      <w:r>
        <w:t>CloudStack</w:t>
      </w:r>
      <w:proofErr w:type="spellEnd"/>
      <w:r>
        <w:t xml:space="preserve">, and you want a guided walkthrough of the simplest possible configuration so that you can get started using </w:t>
      </w:r>
      <w:proofErr w:type="spellStart"/>
      <w:r w:rsidRPr="00905B33">
        <w:t>CloudStack</w:t>
      </w:r>
      <w:proofErr w:type="spellEnd"/>
      <w:r w:rsidRPr="00905B33">
        <w:t xml:space="preserve"> right away. We'll help you set up a cloud with the following features: a single machine that runs </w:t>
      </w:r>
      <w:proofErr w:type="spellStart"/>
      <w:r w:rsidRPr="00905B33">
        <w:t>CloudStack</w:t>
      </w:r>
      <w:proofErr w:type="spellEnd"/>
      <w:r w:rsidRPr="00905B33">
        <w:t xml:space="preserve"> software and uses NFS to provide storage; a single machine running VMs under the </w:t>
      </w:r>
      <w:proofErr w:type="spellStart"/>
      <w:r w:rsidRPr="00905B33">
        <w:t>XenServer</w:t>
      </w:r>
      <w:proofErr w:type="spellEnd"/>
      <w:r w:rsidRPr="00905B33">
        <w:t xml:space="preserve"> hypervisor; and a shared public network.</w:t>
      </w:r>
    </w:p>
    <w:p w:rsidR="003466B0" w:rsidRDefault="003466B0" w:rsidP="00191882">
      <w:pPr>
        <w:pStyle w:val="ListParagraph"/>
        <w:ind w:left="540"/>
      </w:pPr>
      <w:r>
        <w:t xml:space="preserve">The Installation Wizard will </w:t>
      </w:r>
      <w:r w:rsidRPr="00191882">
        <w:t>remain</w:t>
      </w:r>
      <w:r>
        <w:t xml:space="preserve"> on screen. Its prompts should give you all the information you need, but if you want just a bit more detail, yo</w:t>
      </w:r>
      <w:r w:rsidR="00191882">
        <w:t xml:space="preserve">u can follow along in this Guide. Continue to </w:t>
      </w:r>
      <w:r w:rsidR="00CF65F6">
        <w:fldChar w:fldCharType="begin"/>
      </w:r>
      <w:r w:rsidR="00191882">
        <w:instrText xml:space="preserve"> REF _Ref309386772 \h </w:instrText>
      </w:r>
      <w:r w:rsidR="00CF65F6">
        <w:fldChar w:fldCharType="separate"/>
      </w:r>
      <w:r w:rsidR="00655C7D">
        <w:t>Provision Your Cloud Infrastructure</w:t>
      </w:r>
      <w:r w:rsidR="00CF65F6">
        <w:fldChar w:fldCharType="end"/>
      </w:r>
      <w:r w:rsidR="00191882">
        <w:t xml:space="preserve"> on page </w:t>
      </w:r>
      <w:r w:rsidR="00CF65F6">
        <w:fldChar w:fldCharType="begin"/>
      </w:r>
      <w:r w:rsidR="00191882">
        <w:instrText xml:space="preserve"> PAGEREF _Ref309386774 \h </w:instrText>
      </w:r>
      <w:r w:rsidR="00CF65F6">
        <w:fldChar w:fldCharType="separate"/>
      </w:r>
      <w:r w:rsidR="00655C7D">
        <w:rPr>
          <w:noProof/>
        </w:rPr>
        <w:t>18</w:t>
      </w:r>
      <w:r w:rsidR="00CF65F6">
        <w:fldChar w:fldCharType="end"/>
      </w:r>
      <w:r>
        <w:t>.</w:t>
      </w:r>
    </w:p>
    <w:p w:rsidR="00F43FCF" w:rsidRDefault="00F43FCF" w:rsidP="00F43FCF">
      <w:pPr>
        <w:pStyle w:val="NumberedList"/>
      </w:pPr>
      <w:r>
        <w:t>When prompted, choose a new password.</w:t>
      </w:r>
    </w:p>
    <w:p w:rsidR="000F1D77" w:rsidRDefault="000F1D77" w:rsidP="000F1D77">
      <w:pPr>
        <w:pStyle w:val="ListParagraph"/>
        <w:ind w:left="540"/>
      </w:pPr>
      <w:r>
        <w:t>You are logging in as t</w:t>
      </w:r>
      <w:r w:rsidRPr="000F1D77">
        <w:t>he root administrator</w:t>
      </w:r>
      <w:r>
        <w:t>. This account</w:t>
      </w:r>
      <w:r w:rsidRPr="000F1D77">
        <w:t xml:space="preserve"> manages the </w:t>
      </w:r>
      <w:proofErr w:type="spellStart"/>
      <w:r w:rsidRPr="000F1D77">
        <w:t>CloudStack</w:t>
      </w:r>
      <w:proofErr w:type="spellEnd"/>
      <w:r w:rsidRPr="000F1D77">
        <w:t xml:space="preserve">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396E26" w:rsidRDefault="00396E26" w:rsidP="00D9768F">
      <w:pPr>
        <w:pStyle w:val="Heading1"/>
      </w:pPr>
      <w:bookmarkStart w:id="40" w:name="_Ref309139872"/>
      <w:bookmarkStart w:id="41" w:name="_Ref309139874"/>
      <w:bookmarkStart w:id="42" w:name="_Ref309386772"/>
      <w:bookmarkStart w:id="43" w:name="_Ref309386774"/>
      <w:bookmarkStart w:id="44" w:name="_Toc315428507"/>
      <w:bookmarkStart w:id="45" w:name="_Ref308835182"/>
      <w:r>
        <w:lastRenderedPageBreak/>
        <w:t>Provision Your Cloud Infrastructure</w:t>
      </w:r>
      <w:bookmarkEnd w:id="40"/>
      <w:bookmarkEnd w:id="41"/>
      <w:bookmarkEnd w:id="42"/>
      <w:bookmarkEnd w:id="43"/>
      <w:bookmarkEnd w:id="44"/>
    </w:p>
    <w:p w:rsidR="00396E26" w:rsidRDefault="00AB2F59" w:rsidP="00396E26">
      <w:r>
        <w:rPr>
          <w:noProof/>
        </w:rPr>
        <w:pict>
          <v:shape id="Text Box 2" o:spid="_x0000_s1559" type="#_x0000_t202" style="position:absolute;margin-left:2861.95pt;margin-top:0;width:186.95pt;height:110.55pt;z-index:251711488;visibility:visible;mso-width-percent:400;mso-height-percent:200;mso-position-horizontal:righ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next-textbox:#Text Box 2;mso-fit-shape-to-text:t">
              <w:txbxContent>
                <w:p w:rsidR="00512915" w:rsidRPr="00191882" w:rsidRDefault="00512915" w:rsidP="00191882">
                  <w:pPr>
                    <w:spacing w:before="60" w:after="60"/>
                    <w:jc w:val="center"/>
                    <w:rPr>
                      <w:b/>
                    </w:rPr>
                  </w:pPr>
                  <w:r w:rsidRPr="00191882">
                    <w:rPr>
                      <w:b/>
                    </w:rPr>
                    <w:t>Background Concepts</w:t>
                  </w:r>
                </w:p>
                <w:p w:rsidR="00512915" w:rsidRDefault="00512915"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v:textbox>
            <w10:wrap type="square"/>
          </v:shape>
        </w:pict>
      </w:r>
      <w:r w:rsidR="006D40F8">
        <w:t>After the Management Server is installed and runni</w:t>
      </w:r>
      <w:r w:rsidR="00191882">
        <w:t>ng, you need to add</w:t>
      </w:r>
      <w:r w:rsidR="00396E26">
        <w:t xml:space="preserve"> the compute resource</w:t>
      </w:r>
      <w:r w:rsidR="006D40F8">
        <w:t xml:space="preserve">s </w:t>
      </w:r>
      <w:r w:rsidR="00191882">
        <w:t>for it to</w:t>
      </w:r>
      <w:r w:rsidR="006D40F8">
        <w:t xml:space="preserve"> manage. </w:t>
      </w:r>
      <w:r w:rsidR="00A85105">
        <w:t>This section tells how to use</w:t>
      </w:r>
      <w:r w:rsidR="00191882">
        <w:t xml:space="preserve"> the </w:t>
      </w:r>
      <w:proofErr w:type="spellStart"/>
      <w:r w:rsidR="00191882">
        <w:t>CloudStack</w:t>
      </w:r>
      <w:proofErr w:type="spellEnd"/>
      <w:r w:rsidR="00191882">
        <w:t xml:space="preserve"> UI to describe your infrastructure to </w:t>
      </w:r>
      <w:proofErr w:type="spellStart"/>
      <w:r w:rsidR="00191882">
        <w:t>CloudStack</w:t>
      </w:r>
      <w:proofErr w:type="spellEnd"/>
      <w:r w:rsidR="00191882">
        <w:t>.</w:t>
      </w:r>
    </w:p>
    <w:p w:rsidR="00396E26" w:rsidRDefault="007C2DEB" w:rsidP="00396E26">
      <w:r>
        <w:t xml:space="preserve">Log in to the </w:t>
      </w:r>
      <w:proofErr w:type="spellStart"/>
      <w:r>
        <w:t>CloudStack</w:t>
      </w:r>
      <w:proofErr w:type="spellEnd"/>
      <w:r>
        <w:t xml:space="preserve"> UI (see p</w:t>
      </w:r>
      <w:r w:rsidR="004515EA">
        <w:t xml:space="preserve">. </w:t>
      </w:r>
      <w:r w:rsidR="00CF65F6">
        <w:fldChar w:fldCharType="begin"/>
      </w:r>
      <w:r w:rsidR="004515EA">
        <w:instrText xml:space="preserve"> PAGEREF _Ref310956991 \h </w:instrText>
      </w:r>
      <w:r w:rsidR="00CF65F6">
        <w:fldChar w:fldCharType="separate"/>
      </w:r>
      <w:r w:rsidR="00655C7D">
        <w:rPr>
          <w:noProof/>
        </w:rPr>
        <w:t>17</w:t>
      </w:r>
      <w:r w:rsidR="00CF65F6">
        <w:fldChar w:fldCharType="end"/>
      </w:r>
      <w:r>
        <w:t>), then follow these procedures to provision your cloud infrastructure:</w:t>
      </w:r>
    </w:p>
    <w:p w:rsidR="00396E26" w:rsidRPr="00A45015" w:rsidRDefault="00CF65F6" w:rsidP="005275C3">
      <w:pPr>
        <w:pStyle w:val="NumberedList"/>
        <w:numPr>
          <w:ilvl w:val="0"/>
          <w:numId w:val="15"/>
        </w:numPr>
        <w:rPr>
          <w:lang w:val="fr-FR"/>
        </w:rPr>
      </w:pPr>
      <w:r>
        <w:fldChar w:fldCharType="begin"/>
      </w:r>
      <w:r w:rsidR="00396E26" w:rsidRPr="00A45015">
        <w:rPr>
          <w:lang w:val="fr-FR"/>
        </w:rPr>
        <w:instrText xml:space="preserve"> REF _Ref309123350 \h  \* MERGEFORMAT </w:instrText>
      </w:r>
      <w:r>
        <w:fldChar w:fldCharType="separate"/>
      </w:r>
      <w:proofErr w:type="spellStart"/>
      <w:r w:rsidR="00655C7D" w:rsidRPr="00655C7D">
        <w:rPr>
          <w:lang w:val="fr-FR"/>
        </w:rPr>
        <w:t>Add</w:t>
      </w:r>
      <w:proofErr w:type="spellEnd"/>
      <w:r w:rsidR="00655C7D" w:rsidRPr="00655C7D">
        <w:rPr>
          <w:lang w:val="fr-FR"/>
        </w:rPr>
        <w:t xml:space="preserve"> a Zone</w:t>
      </w:r>
      <w:r>
        <w:fldChar w:fldCharType="end"/>
      </w:r>
      <w:r w:rsidR="00396E26" w:rsidRPr="00A45015">
        <w:rPr>
          <w:lang w:val="fr-FR"/>
        </w:rPr>
        <w:t xml:space="preserve"> on page </w:t>
      </w:r>
      <w:r>
        <w:fldChar w:fldCharType="begin"/>
      </w:r>
      <w:r w:rsidR="00396E26" w:rsidRPr="00A45015">
        <w:rPr>
          <w:lang w:val="fr-FR"/>
        </w:rPr>
        <w:instrText xml:space="preserve"> PAGEREF _Ref309123350 \h </w:instrText>
      </w:r>
      <w:r>
        <w:fldChar w:fldCharType="separate"/>
      </w:r>
      <w:r w:rsidR="00655C7D">
        <w:rPr>
          <w:noProof/>
          <w:lang w:val="fr-FR"/>
        </w:rPr>
        <w:t>19</w:t>
      </w:r>
      <w:r>
        <w:fldChar w:fldCharType="end"/>
      </w:r>
    </w:p>
    <w:p w:rsidR="00191882" w:rsidRDefault="00CF65F6" w:rsidP="005275C3">
      <w:pPr>
        <w:pStyle w:val="NumberedList"/>
        <w:numPr>
          <w:ilvl w:val="0"/>
          <w:numId w:val="15"/>
        </w:numPr>
      </w:pPr>
      <w:r>
        <w:fldChar w:fldCharType="begin"/>
      </w:r>
      <w:r w:rsidR="00191882">
        <w:instrText xml:space="preserve"> REF _Ref309387003 \h </w:instrText>
      </w:r>
      <w:r>
        <w:fldChar w:fldCharType="separate"/>
      </w:r>
      <w:r w:rsidR="00655C7D">
        <w:t>Add a Pod</w:t>
      </w:r>
      <w:r>
        <w:fldChar w:fldCharType="end"/>
      </w:r>
      <w:r w:rsidR="00191882">
        <w:t xml:space="preserve"> on page </w:t>
      </w:r>
      <w:r>
        <w:fldChar w:fldCharType="begin"/>
      </w:r>
      <w:r w:rsidR="00191882">
        <w:instrText xml:space="preserve"> PAGEREF _Ref309387003 \h </w:instrText>
      </w:r>
      <w:r>
        <w:fldChar w:fldCharType="separate"/>
      </w:r>
      <w:r w:rsidR="00655C7D">
        <w:rPr>
          <w:noProof/>
        </w:rPr>
        <w:t>21</w:t>
      </w:r>
      <w:r>
        <w:fldChar w:fldCharType="end"/>
      </w:r>
    </w:p>
    <w:p w:rsidR="00396E26" w:rsidRDefault="00016772" w:rsidP="00396E26">
      <w:pPr>
        <w:pStyle w:val="NumberedList"/>
      </w:pPr>
      <w:r>
        <w:fldChar w:fldCharType="begin"/>
      </w:r>
      <w:r>
        <w:instrText xml:space="preserve"> REF _Ref308835223 \h  \* MERGEFORMAT </w:instrText>
      </w:r>
      <w:r>
        <w:fldChar w:fldCharType="separate"/>
      </w:r>
      <w:r w:rsidR="00655C7D">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655C7D">
        <w:rPr>
          <w:noProof/>
        </w:rPr>
        <w:t>23</w:t>
      </w:r>
      <w:r w:rsidR="00CF65F6">
        <w:fldChar w:fldCharType="end"/>
      </w:r>
    </w:p>
    <w:p w:rsidR="00396E26" w:rsidRDefault="00016772" w:rsidP="00396E26">
      <w:pPr>
        <w:pStyle w:val="NumberedList"/>
      </w:pPr>
      <w:r>
        <w:fldChar w:fldCharType="begin"/>
      </w:r>
      <w:r>
        <w:instrText xml:space="preserve"> REF _Ref308835226 \h  \* MERGEFORMAT </w:instrText>
      </w:r>
      <w:r>
        <w:fldChar w:fldCharType="separate"/>
      </w:r>
      <w:r w:rsidR="00655C7D">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655C7D">
        <w:rPr>
          <w:noProof/>
        </w:rPr>
        <w:t>25</w:t>
      </w:r>
      <w:r w:rsidR="00CF65F6">
        <w:fldChar w:fldCharType="end"/>
      </w:r>
    </w:p>
    <w:p w:rsidR="00396E26" w:rsidRDefault="00016772" w:rsidP="00396E26">
      <w:pPr>
        <w:pStyle w:val="NumberedList"/>
      </w:pPr>
      <w:r>
        <w:fldChar w:fldCharType="begin"/>
      </w:r>
      <w:r>
        <w:instrText xml:space="preserve"> REF _Ref308835252 \h  \* MERGEFORMAT </w:instrText>
      </w:r>
      <w:r>
        <w:fldChar w:fldCharType="separate"/>
      </w:r>
      <w:r w:rsidR="00655C7D">
        <w:t xml:space="preserve">Add Primary </w:t>
      </w:r>
      <w:r w:rsidR="00655C7D"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655C7D">
        <w:rPr>
          <w:noProof/>
        </w:rPr>
        <w:t>27</w:t>
      </w:r>
      <w:r w:rsidR="00CF65F6">
        <w:fldChar w:fldCharType="end"/>
      </w:r>
    </w:p>
    <w:p w:rsidR="00837BDC" w:rsidRDefault="00CF65F6" w:rsidP="00396E26">
      <w:pPr>
        <w:pStyle w:val="NumberedList"/>
      </w:pPr>
      <w:r>
        <w:fldChar w:fldCharType="begin"/>
      </w:r>
      <w:r w:rsidR="00837BDC">
        <w:instrText xml:space="preserve"> REF _Ref310808612 \h </w:instrText>
      </w:r>
      <w:r>
        <w:fldChar w:fldCharType="separate"/>
      </w:r>
      <w:r w:rsidR="00655C7D">
        <w:t>Add Secondary Storage</w:t>
      </w:r>
      <w:r>
        <w:fldChar w:fldCharType="end"/>
      </w:r>
      <w:r w:rsidR="00837BDC">
        <w:t xml:space="preserve"> on page </w:t>
      </w:r>
      <w:r>
        <w:fldChar w:fldCharType="begin"/>
      </w:r>
      <w:r w:rsidR="00837BDC">
        <w:instrText xml:space="preserve"> PAGEREF _Ref310808612 \h </w:instrText>
      </w:r>
      <w:r>
        <w:fldChar w:fldCharType="separate"/>
      </w:r>
      <w:r w:rsidR="00655C7D">
        <w:rPr>
          <w:noProof/>
        </w:rPr>
        <w:t>28</w:t>
      </w:r>
      <w:r>
        <w:fldChar w:fldCharType="end"/>
      </w:r>
    </w:p>
    <w:p w:rsidR="00191882" w:rsidRDefault="00CF65F6" w:rsidP="00396E26">
      <w:pPr>
        <w:pStyle w:val="NumberedList"/>
      </w:pPr>
      <w:r>
        <w:fldChar w:fldCharType="begin"/>
      </w:r>
      <w:r w:rsidR="00191882">
        <w:instrText xml:space="preserve"> REF _Ref308835264 \h </w:instrText>
      </w:r>
      <w:r>
        <w:fldChar w:fldCharType="separate"/>
      </w:r>
      <w:r w:rsidR="00655C7D">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655C7D">
        <w:rPr>
          <w:noProof/>
        </w:rPr>
        <w:t>29</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AB2F59" w:rsidP="00871A5D">
      <w:r>
        <w:pict>
          <v:group id="_x0000_s1623" editas="canvas" style="width:540pt;height:248.5pt;mso-position-horizontal-relative:char;mso-position-vertical-relative:line" coordorigin="720,7480" coordsize="10800,4970">
            <o:lock v:ext="edit" aspectratio="t"/>
            <v:shape id="_x0000_s1624" type="#_x0000_t75" style="position:absolute;left:720;top:7480;width:10800;height:4970" o:preferrelative="f">
              <v:fill o:detectmouseclick="t"/>
              <v:path o:extrusionok="t" o:connecttype="none"/>
              <o:lock v:ext="edit" text="t"/>
            </v:shape>
            <v:rect id="_x0000_s1625" style="position:absolute;left:3436;top:10059;width:814;height:673" fillcolor="#4f81bd" stroked="f">
              <v:textbox style="mso-next-textbox:#_x0000_s1625" inset=",0">
                <w:txbxContent>
                  <w:p w:rsidR="00512915" w:rsidRPr="006D57DD" w:rsidRDefault="00512915" w:rsidP="00871A5D">
                    <w:pPr>
                      <w:jc w:val="center"/>
                      <w:rPr>
                        <w:color w:val="FFFFFF"/>
                      </w:rPr>
                    </w:pPr>
                    <w:r>
                      <w:rPr>
                        <w:color w:val="FFFFFF"/>
                      </w:rPr>
                      <w:t>Host</w:t>
                    </w:r>
                  </w:p>
                </w:txbxContent>
              </v:textbox>
            </v:rect>
            <v:shape id="_x0000_s1626" type="#_x0000_t202" style="position:absolute;left:4126;top:7770;width:737;height:649" filled="f" stroked="f" strokecolor="white">
              <v:textbox style="mso-next-textbox:#_x0000_s1626">
                <w:txbxContent>
                  <w:p w:rsidR="00512915" w:rsidRDefault="00512915" w:rsidP="00871A5D">
                    <w:r>
                      <w:t>Zone</w:t>
                    </w:r>
                  </w:p>
                </w:txbxContent>
              </v:textbox>
            </v:shape>
            <v:shape id="_x0000_s1627" type="#_x0000_t202" style="position:absolute;left:4207;top:8364;width:894;height:609" filled="f" stroked="f" strokecolor="white">
              <v:textbox style="mso-next-textbox:#_x0000_s1627">
                <w:txbxContent>
                  <w:p w:rsidR="00512915" w:rsidRDefault="00512915" w:rsidP="00871A5D">
                    <w:r>
                      <w:t>Pod</w:t>
                    </w:r>
                  </w:p>
                </w:txbxContent>
              </v:textbox>
            </v:shape>
            <v:shape id="_x0000_s1628" type="#_x0000_t202" style="position:absolute;left:4063;top:9017;width:984;height:650" filled="f" stroked="f" strokecolor="white">
              <v:textbox style="mso-next-textbox:#_x0000_s1628">
                <w:txbxContent>
                  <w:p w:rsidR="00512915" w:rsidRDefault="00512915" w:rsidP="00871A5D">
                    <w:r>
                      <w:t xml:space="preserve">Cluster </w:t>
                    </w:r>
                  </w:p>
                </w:txbxContent>
              </v:textbox>
            </v:shape>
            <v:rect id="_x0000_s1629" style="position:absolute;left:824;top:8310;width:1599;height:1000" fillcolor="#4f81bd" stroked="f">
              <v:textbox style="mso-next-textbox:#_x0000_s1629">
                <w:txbxContent>
                  <w:p w:rsidR="00512915" w:rsidRPr="00EA3332" w:rsidRDefault="00512915" w:rsidP="00871A5D">
                    <w:pPr>
                      <w:jc w:val="center"/>
                      <w:rPr>
                        <w:color w:val="FFFFFF"/>
                      </w:rPr>
                    </w:pPr>
                    <w:r>
                      <w:rPr>
                        <w:color w:val="FFFFFF"/>
                      </w:rPr>
                      <w:t>Management Server</w:t>
                    </w:r>
                  </w:p>
                </w:txbxContent>
              </v:textbox>
            </v:rect>
            <v:shape id="_x0000_s1630" type="#_x0000_t22" style="position:absolute;left:6407;top:7929;width:1305;height:1305" fillcolor="#4f81bd" stroked="f">
              <v:textbox style="mso-next-textbox:#_x0000_s1630">
                <w:txbxContent>
                  <w:p w:rsidR="00512915" w:rsidRPr="00EA3332" w:rsidRDefault="00512915" w:rsidP="00871A5D">
                    <w:pPr>
                      <w:jc w:val="center"/>
                      <w:rPr>
                        <w:color w:val="FFFFFF"/>
                      </w:rPr>
                    </w:pPr>
                    <w:r>
                      <w:rPr>
                        <w:color w:val="FFFFFF"/>
                      </w:rPr>
                      <w:t>Secondary Storage</w:t>
                    </w:r>
                  </w:p>
                </w:txbxContent>
              </v:textbox>
            </v:shape>
            <v:shape id="_x0000_s1631" type="#_x0000_t22" style="position:absolute;left:4584;top:9732;width:1305;height:1305" fillcolor="#4f81bd" stroked="f">
              <v:textbox style="mso-next-textbox:#_x0000_s1631">
                <w:txbxContent>
                  <w:p w:rsidR="00512915" w:rsidRPr="006D57DD" w:rsidRDefault="00512915" w:rsidP="00871A5D">
                    <w:pPr>
                      <w:jc w:val="center"/>
                      <w:rPr>
                        <w:color w:val="FFFFFF"/>
                      </w:rPr>
                    </w:pPr>
                    <w:r w:rsidRPr="006D57DD">
                      <w:rPr>
                        <w:color w:val="FFFFFF"/>
                      </w:rPr>
                      <w:t xml:space="preserve">Primary </w:t>
                    </w:r>
                    <w:r>
                      <w:rPr>
                        <w:color w:val="FFFFFF"/>
                      </w:rPr>
                      <w:t>Storage</w:t>
                    </w:r>
                  </w:p>
                </w:txbxContent>
              </v:textbox>
            </v:shape>
            <v:shape id="_x0000_s1632" type="#_x0000_t22" style="position:absolute;left:970;top:9527;width:1305;height:1305" fillcolor="#4f81bd" stroked="f">
              <v:textbox style="mso-next-textbox:#_x0000_s1632">
                <w:txbxContent>
                  <w:p w:rsidR="00512915" w:rsidRPr="006D57DD" w:rsidRDefault="00512915" w:rsidP="00871A5D">
                    <w:pPr>
                      <w:jc w:val="center"/>
                      <w:rPr>
                        <w:color w:val="FFFFFF"/>
                      </w:rPr>
                    </w:pPr>
                    <w:r>
                      <w:rPr>
                        <w:color w:val="FFFFFF"/>
                      </w:rPr>
                      <w:t xml:space="preserve">MySQL </w:t>
                    </w:r>
                    <w:proofErr w:type="spellStart"/>
                    <w:r>
                      <w:rPr>
                        <w:color w:val="FFFFFF"/>
                      </w:rPr>
                      <w:t>cloud_db</w:t>
                    </w:r>
                    <w:proofErr w:type="spellEnd"/>
                  </w:p>
                </w:txbxContent>
              </v:textbox>
            </v:shape>
            <v:shape id="_x0000_s1633" type="#_x0000_t32" style="position:absolute;left:2423;top:8816;width:334;height:1" o:connectortype="straight" strokecolor="black [3213]"/>
            <v:shape id="_x0000_s1634" type="#_x0000_t32" style="position:absolute;left:4250;top:10355;width:334;height:1" o:connectortype="straight" strokecolor="black [3213]"/>
            <v:rect id="_x0000_s1635" style="position:absolute;left:3193;top:9017;width:2891;height:2169" filled="f" strokecolor="black [3213]"/>
            <v:rect id="_x0000_s1636" style="position:absolute;left:3007;top:8569;width:3249;height:2885" filled="f" strokecolor="black [3213]"/>
            <v:shape id="_x0000_s1637" type="#_x0000_t32" style="position:absolute;left:1623;top:9310;width:1;height:217;flip:x" o:connectortype="straight" strokecolor="black [3213]"/>
            <v:rect id="_x0000_s1638" style="position:absolute;left:2757;top:7607;width:5117;height:4140" filled="f" strokecolor="black [3213]"/>
            <v:shape id="_x0000_s1639" type="#_x0000_t202" style="position:absolute;left:3594;top:11747;width:6726;height:649" filled="f" stroked="f" strokecolor="white">
              <v:textbox style="mso-next-textbox:#_x0000_s1639">
                <w:txbxContent>
                  <w:p w:rsidR="00512915" w:rsidRDefault="00512915" w:rsidP="00871A5D">
                    <w:r>
                      <w:t>Conceptual view of a basic deployment</w:t>
                    </w:r>
                  </w:p>
                </w:txbxContent>
              </v:textbox>
            </v:shape>
            <w10:wrap type="none"/>
            <w10:anchorlock/>
          </v:group>
        </w:pict>
      </w:r>
    </w:p>
    <w:p w:rsidR="00D9768F" w:rsidRDefault="00D9768F" w:rsidP="00D9768F">
      <w:pPr>
        <w:pStyle w:val="Heading1"/>
      </w:pPr>
      <w:bookmarkStart w:id="46" w:name="_Ref309123350"/>
      <w:bookmarkStart w:id="47" w:name="_Toc315428508"/>
      <w:r>
        <w:lastRenderedPageBreak/>
        <w:t>Add a Zone</w:t>
      </w:r>
      <w:bookmarkEnd w:id="45"/>
      <w:bookmarkEnd w:id="46"/>
      <w:bookmarkEnd w:id="47"/>
    </w:p>
    <w:p w:rsidR="00D9768F" w:rsidRPr="00BC232E" w:rsidRDefault="00E548EB" w:rsidP="00D9768F">
      <w:r>
        <w:rPr>
          <w:noProof/>
          <w:lang w:bidi="ar-SA"/>
        </w:rPr>
        <w:drawing>
          <wp:inline distT="0" distB="0" distL="0" distR="0" wp14:anchorId="3A6614E9" wp14:editId="793CFA8B">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8" w:name="_Ref309122724"/>
      <w:bookmarkStart w:id="49" w:name="_Toc315428509"/>
      <w:r>
        <w:t>About Zones</w:t>
      </w:r>
      <w:bookmarkEnd w:id="48"/>
      <w:bookmarkEnd w:id="49"/>
    </w:p>
    <w:p w:rsidR="00B71C36" w:rsidRDefault="00B71C36" w:rsidP="00166272">
      <w:r>
        <w:t xml:space="preserve">A </w:t>
      </w:r>
      <w:r w:rsidR="00FA0424">
        <w:t>zone</w:t>
      </w:r>
      <w:r>
        <w:t xml:space="preserve"> is the largest organizational unit within a </w:t>
      </w:r>
      <w:proofErr w:type="spellStart"/>
      <w:r>
        <w:t>CloudStack</w:t>
      </w:r>
      <w:proofErr w:type="spellEnd"/>
      <w:r>
        <w:t xml:space="preserve">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5275C3">
      <w:pPr>
        <w:pStyle w:val="ListParagraph"/>
        <w:numPr>
          <w:ilvl w:val="0"/>
          <w:numId w:val="20"/>
        </w:numPr>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02466E">
      <w:pPr>
        <w:pStyle w:val="ListParagraph"/>
        <w:numPr>
          <w:ilvl w:val="0"/>
          <w:numId w:val="20"/>
        </w:numPr>
      </w:pPr>
      <w:r>
        <w:t>S</w:t>
      </w:r>
      <w:r w:rsidR="00166272">
        <w:t>econdary storage</w:t>
      </w:r>
      <w:r w:rsidR="00636291">
        <w:t>, which is shared by all the pods in the zone</w:t>
      </w:r>
      <w:r w:rsidR="00E059C7">
        <w:t>.</w:t>
      </w:r>
    </w:p>
    <w:p w:rsidR="00892628" w:rsidRDefault="00AB2F59" w:rsidP="00892628">
      <w:r>
        <w:pict>
          <v:group id="_x0000_s1641" editas="canvas" style="width:448.2pt;height:222.8pt;mso-position-horizontal-relative:char;mso-position-vertical-relative:line" coordorigin="2556,7480" coordsize="8964,4456">
            <o:lock v:ext="edit" aspectratio="t"/>
            <v:shape id="_x0000_s1642" type="#_x0000_t75" style="position:absolute;left:2556;top:7480;width:8964;height:4456" o:preferrelative="f">
              <v:fill o:detectmouseclick="t"/>
              <v:path o:extrusionok="t" o:connecttype="none"/>
              <o:lock v:ext="edit" text="t"/>
            </v:shape>
            <v:rect id="_x0000_s1643" style="position:absolute;left:3436;top:10059;width:814;height:673" fillcolor="#4f81bd" stroked="f">
              <v:textbox style="mso-next-textbox:#_x0000_s1643" inset=",0">
                <w:txbxContent>
                  <w:p w:rsidR="00512915" w:rsidRPr="006D57DD" w:rsidRDefault="00512915" w:rsidP="00892628">
                    <w:pPr>
                      <w:jc w:val="center"/>
                      <w:rPr>
                        <w:color w:val="FFFFFF"/>
                      </w:rPr>
                    </w:pPr>
                    <w:r>
                      <w:rPr>
                        <w:color w:val="FFFFFF"/>
                      </w:rPr>
                      <w:t>Host</w:t>
                    </w:r>
                  </w:p>
                </w:txbxContent>
              </v:textbox>
            </v:rect>
            <v:shape id="_x0000_s1644" type="#_x0000_t202" style="position:absolute;left:4126;top:7770;width:737;height:649" filled="f" stroked="f" strokecolor="white">
              <v:textbox style="mso-next-textbox:#_x0000_s1644">
                <w:txbxContent>
                  <w:p w:rsidR="00512915" w:rsidRDefault="00512915" w:rsidP="00892628">
                    <w:r>
                      <w:t>Zone</w:t>
                    </w:r>
                  </w:p>
                </w:txbxContent>
              </v:textbox>
            </v:shape>
            <v:shape id="_x0000_s1645" type="#_x0000_t202" style="position:absolute;left:4207;top:8364;width:894;height:609" filled="f" stroked="f" strokecolor="white">
              <v:textbox style="mso-next-textbox:#_x0000_s1645">
                <w:txbxContent>
                  <w:p w:rsidR="00512915" w:rsidRDefault="00512915" w:rsidP="00892628">
                    <w:r>
                      <w:t>Pod</w:t>
                    </w:r>
                  </w:p>
                </w:txbxContent>
              </v:textbox>
            </v:shape>
            <v:shape id="_x0000_s1646" type="#_x0000_t202" style="position:absolute;left:4063;top:9017;width:984;height:650" filled="f" stroked="f" strokecolor="white">
              <v:textbox style="mso-next-textbox:#_x0000_s1646">
                <w:txbxContent>
                  <w:p w:rsidR="00512915" w:rsidRDefault="00512915" w:rsidP="00892628">
                    <w:r>
                      <w:t xml:space="preserve">Cluster </w:t>
                    </w:r>
                  </w:p>
                </w:txbxContent>
              </v:textbox>
            </v:shape>
            <v:shape id="_x0000_s1648" type="#_x0000_t22" style="position:absolute;left:6407;top:7929;width:1305;height:1305" fillcolor="#4f81bd" stroked="f">
              <v:textbox style="mso-next-textbox:#_x0000_s1648">
                <w:txbxContent>
                  <w:p w:rsidR="00512915" w:rsidRPr="00EA3332" w:rsidRDefault="00512915" w:rsidP="00892628">
                    <w:pPr>
                      <w:jc w:val="center"/>
                      <w:rPr>
                        <w:color w:val="FFFFFF"/>
                      </w:rPr>
                    </w:pPr>
                    <w:r>
                      <w:rPr>
                        <w:color w:val="FFFFFF"/>
                      </w:rPr>
                      <w:t>Secondary Storage</w:t>
                    </w:r>
                  </w:p>
                </w:txbxContent>
              </v:textbox>
            </v:shape>
            <v:shape id="_x0000_s1649" type="#_x0000_t22" style="position:absolute;left:4584;top:9732;width:1305;height:1305" fillcolor="#4f81bd" stroked="f">
              <v:textbox style="mso-next-textbox:#_x0000_s1649">
                <w:txbxContent>
                  <w:p w:rsidR="00512915" w:rsidRPr="006D57DD" w:rsidRDefault="00512915" w:rsidP="00892628">
                    <w:pPr>
                      <w:jc w:val="center"/>
                      <w:rPr>
                        <w:color w:val="FFFFFF"/>
                      </w:rPr>
                    </w:pPr>
                    <w:r w:rsidRPr="006D57DD">
                      <w:rPr>
                        <w:color w:val="FFFFFF"/>
                      </w:rPr>
                      <w:t xml:space="preserve">Primary </w:t>
                    </w:r>
                    <w:r>
                      <w:rPr>
                        <w:color w:val="FFFFFF"/>
                      </w:rPr>
                      <w:t>Storage</w:t>
                    </w:r>
                  </w:p>
                </w:txbxContent>
              </v:textbox>
            </v:shape>
            <v:shape id="_x0000_s1652" type="#_x0000_t32" style="position:absolute;left:4250;top:10355;width:334;height:1" o:connectortype="straight" strokecolor="black [3213]"/>
            <v:rect id="_x0000_s1653" style="position:absolute;left:3193;top:9017;width:2891;height:2169" filled="f" strokecolor="black [3213]"/>
            <v:rect id="_x0000_s1654" style="position:absolute;left:3007;top:8569;width:3249;height:2885" filled="f" strokecolor="black [3213]"/>
            <v:rect id="_x0000_s1656" style="position:absolute;left:2757;top:7607;width:5117;height:4140" filled="f" strokecolor="black [3213]"/>
            <w10:wrap type="none"/>
            <w10:anchorlock/>
          </v:group>
        </w:pic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0" w:name="_Toc315428510"/>
      <w:r>
        <w:t>Adding a Zone</w:t>
      </w:r>
      <w:bookmarkEnd w:id="50"/>
    </w:p>
    <w:p w:rsidR="007C2DEB" w:rsidRDefault="00840AC5" w:rsidP="003235E4">
      <w:r>
        <w:t>These steps assume</w:t>
      </w:r>
      <w:r w:rsidR="004729B6">
        <w:t xml:space="preserve"> you have already logged in to the </w:t>
      </w:r>
      <w:proofErr w:type="spellStart"/>
      <w:r w:rsidR="004729B6">
        <w:t>CloudStack</w:t>
      </w:r>
      <w:proofErr w:type="spellEnd"/>
      <w:r w:rsidR="004729B6">
        <w:t xml:space="preserve"> UI and chosen </w:t>
      </w:r>
      <w:r w:rsidR="00957D18">
        <w:t>Basic Install</w:t>
      </w:r>
      <w:r w:rsidR="004729B6">
        <w:t xml:space="preserve">ation (see p. </w:t>
      </w:r>
      <w:r w:rsidR="00CF65F6">
        <w:fldChar w:fldCharType="begin"/>
      </w:r>
      <w:r w:rsidR="004515EA">
        <w:instrText xml:space="preserve"> PAGEREF _Ref310956991 \h </w:instrText>
      </w:r>
      <w:r w:rsidR="00CF65F6">
        <w:fldChar w:fldCharType="separate"/>
      </w:r>
      <w:r w:rsidR="00655C7D">
        <w:rPr>
          <w:noProof/>
        </w:rPr>
        <w:t>17</w:t>
      </w:r>
      <w:r w:rsidR="00CF65F6">
        <w:fldChar w:fldCharType="end"/>
      </w:r>
      <w:r w:rsidR="004515EA">
        <w:t>). T</w:t>
      </w:r>
      <w:r w:rsidR="007C2DEB">
        <w:t>he Zone page of the Installation Wizard appears.</w:t>
      </w:r>
    </w:p>
    <w:p w:rsidR="00D9768F" w:rsidRDefault="00D9768F" w:rsidP="00323854">
      <w:pPr>
        <w:pStyle w:val="NumberedList"/>
        <w:numPr>
          <w:ilvl w:val="0"/>
          <w:numId w:val="0"/>
        </w:numPr>
      </w:pPr>
    </w:p>
    <w:p w:rsidR="00D9768F" w:rsidRDefault="00D9768F" w:rsidP="003235E4">
      <w:pPr>
        <w:pStyle w:val="NumberedList"/>
        <w:numPr>
          <w:ilvl w:val="0"/>
          <w:numId w:val="28"/>
        </w:numPr>
      </w:pPr>
      <w:r>
        <w:t>Enter the following details.</w:t>
      </w:r>
    </w:p>
    <w:p w:rsidR="00D9768F" w:rsidRDefault="00D9768F" w:rsidP="00D9768F">
      <w:pPr>
        <w:pStyle w:val="BulletedListlevel2"/>
      </w:pPr>
      <w:r w:rsidRPr="0098226B">
        <w:rPr>
          <w:rStyle w:val="Strong"/>
        </w:rPr>
        <w:lastRenderedPageBreak/>
        <w:t>Name</w:t>
      </w:r>
      <w:r w:rsidR="00323854">
        <w:t>. A name for</w:t>
      </w:r>
      <w:r>
        <w:t xml:space="preserve"> the </w:t>
      </w:r>
      <w:r w:rsidR="00FA0424">
        <w:t>zone</w:t>
      </w:r>
      <w:r>
        <w:t>.</w:t>
      </w:r>
    </w:p>
    <w:p w:rsidR="00D9768F" w:rsidRDefault="00AB2F59" w:rsidP="00D9768F">
      <w:pPr>
        <w:pStyle w:val="BulletedListlevel2"/>
      </w:pPr>
      <w:r>
        <w:rPr>
          <w:noProof/>
        </w:rPr>
        <w:pict>
          <v:shape id="_x0000_s1556" type="#_x0000_t202" style="position:absolute;left:0;text-align:left;margin-left:247.3pt;margin-top:9.75pt;width:289.2pt;height:126.25pt;z-index:2517094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w4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W+Q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P0SLDgqAgAATwQAAA4AAAAAAAAAAAAAAAAALgIAAGRycy9lMm9E&#10;b2MueG1sUEsBAi0AFAAGAAgAAAAhAP0vMtbbAAAABQEAAA8AAAAAAAAAAAAAAAAAhAQAAGRycy9k&#10;b3ducmV2LnhtbFBLBQYAAAAABAAEAPMAAACMBQAAAAA=&#10;">
            <v:textbox style="mso-next-textbox:#_x0000_s1556;mso-fit-shape-to-text:t">
              <w:txbxContent>
                <w:p w:rsidR="00512915" w:rsidRDefault="00512915"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w:r>
      <w:r w:rsidR="00D9768F" w:rsidRPr="0098226B">
        <w:rPr>
          <w:rStyle w:val="Strong"/>
        </w:rPr>
        <w:t xml:space="preserve">DNS 1 and </w:t>
      </w:r>
      <w:r w:rsidR="00323854">
        <w:rPr>
          <w:rStyle w:val="Strong"/>
        </w:rPr>
        <w:t>DNS</w:t>
      </w:r>
      <w:r w:rsidR="00D9768F" w:rsidRPr="0098226B">
        <w:rPr>
          <w:rStyle w:val="Strong"/>
        </w:rPr>
        <w:t>2</w:t>
      </w:r>
      <w:r w:rsidR="00D9768F">
        <w:t xml:space="preserve">. These are DNS servers for use by guest VMs in the </w:t>
      </w:r>
      <w:r w:rsidR="00FA0424">
        <w:t>zone</w:t>
      </w:r>
      <w:r w:rsidR="00D9768F">
        <w:t xml:space="preserve">. These DNS servers will be accessed via the public network you will add later. The public IP addresses for the </w:t>
      </w:r>
      <w:r w:rsidR="00FA0424">
        <w:t>zone</w:t>
      </w:r>
      <w:r w:rsidR="00D9768F">
        <w:t xml:space="preserve"> must have a route to the </w:t>
      </w:r>
      <w:r w:rsidR="00371C3A">
        <w:t xml:space="preserve">public </w:t>
      </w:r>
      <w:r w:rsidR="00D9768F">
        <w:t>DNS server named here.</w:t>
      </w:r>
    </w:p>
    <w:p w:rsidR="00D9768F" w:rsidRDefault="00D9768F" w:rsidP="00D9768F">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D9768F">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1" w:name="_Ref309387003"/>
      <w:bookmarkStart w:id="52" w:name="_Toc315428511"/>
      <w:r>
        <w:lastRenderedPageBreak/>
        <w:t>Add a Pod</w:t>
      </w:r>
      <w:bookmarkEnd w:id="51"/>
      <w:bookmarkEnd w:id="52"/>
    </w:p>
    <w:p w:rsidR="005F5019" w:rsidRDefault="005F5019" w:rsidP="005F5019">
      <w:pPr>
        <w:pStyle w:val="Heading2"/>
      </w:pPr>
      <w:bookmarkStart w:id="53" w:name="_Ref309122747"/>
      <w:bookmarkStart w:id="54" w:name="_Toc315428512"/>
      <w:r>
        <w:t>About Pods</w:t>
      </w:r>
      <w:bookmarkEnd w:id="53"/>
      <w:bookmarkEnd w:id="54"/>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 xml:space="preserve">A pod is the second-largest organizational unit within a </w:t>
      </w:r>
      <w:proofErr w:type="spellStart"/>
      <w:r>
        <w:t>CloudStack</w:t>
      </w:r>
      <w:proofErr w:type="spellEnd"/>
      <w:r>
        <w:t xml:space="preserve">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AB2F59" w:rsidP="00DC3F0D">
      <w:r>
        <w:pict>
          <v:group id="_x0000_s1658" editas="canvas" style="width:448.2pt;height:163.15pt;mso-position-horizontal-relative:char;mso-position-vertical-relative:line" coordorigin="2556,8364" coordsize="8964,3263">
            <o:lock v:ext="edit" aspectratio="t"/>
            <v:shape id="_x0000_s1659" type="#_x0000_t75" style="position:absolute;left:2556;top:8364;width:8964;height:3263" o:preferrelative="f">
              <v:fill o:detectmouseclick="t"/>
              <v:path o:extrusionok="t" o:connecttype="none"/>
              <o:lock v:ext="edit" text="t"/>
            </v:shape>
            <v:rect id="_x0000_s1660" style="position:absolute;left:3436;top:10059;width:814;height:673" fillcolor="#4f81bd" stroked="f">
              <v:textbox style="mso-next-textbox:#_x0000_s1660" inset=",0">
                <w:txbxContent>
                  <w:p w:rsidR="00512915" w:rsidRPr="006D57DD" w:rsidRDefault="00512915" w:rsidP="00DC3F0D">
                    <w:pPr>
                      <w:jc w:val="center"/>
                      <w:rPr>
                        <w:color w:val="FFFFFF"/>
                      </w:rPr>
                    </w:pPr>
                    <w:r>
                      <w:rPr>
                        <w:color w:val="FFFFFF"/>
                      </w:rPr>
                      <w:t>Host</w:t>
                    </w:r>
                  </w:p>
                </w:txbxContent>
              </v:textbox>
            </v:rect>
            <v:shape id="_x0000_s1662" type="#_x0000_t202" style="position:absolute;left:4207;top:8364;width:894;height:609" filled="f" stroked="f" strokecolor="white">
              <v:textbox style="mso-next-textbox:#_x0000_s1662">
                <w:txbxContent>
                  <w:p w:rsidR="00512915" w:rsidRDefault="00512915" w:rsidP="00DC3F0D">
                    <w:r>
                      <w:t>Pod</w:t>
                    </w:r>
                  </w:p>
                </w:txbxContent>
              </v:textbox>
            </v:shape>
            <v:shape id="_x0000_s1663" type="#_x0000_t202" style="position:absolute;left:4063;top:9017;width:984;height:650" filled="f" stroked="f" strokecolor="white">
              <v:textbox style="mso-next-textbox:#_x0000_s1663">
                <w:txbxContent>
                  <w:p w:rsidR="00512915" w:rsidRDefault="00512915" w:rsidP="00DC3F0D">
                    <w:r>
                      <w:t xml:space="preserve">Cluster </w:t>
                    </w:r>
                  </w:p>
                </w:txbxContent>
              </v:textbox>
            </v:shape>
            <v:shape id="_x0000_s1665" type="#_x0000_t22" style="position:absolute;left:4584;top:9732;width:1305;height:1305" fillcolor="#4f81bd" stroked="f">
              <v:textbox style="mso-next-textbox:#_x0000_s1665">
                <w:txbxContent>
                  <w:p w:rsidR="00512915" w:rsidRPr="006D57DD" w:rsidRDefault="00512915" w:rsidP="00DC3F0D">
                    <w:pPr>
                      <w:jc w:val="center"/>
                      <w:rPr>
                        <w:color w:val="FFFFFF"/>
                      </w:rPr>
                    </w:pPr>
                    <w:r w:rsidRPr="006D57DD">
                      <w:rPr>
                        <w:color w:val="FFFFFF"/>
                      </w:rPr>
                      <w:t xml:space="preserve">Primary </w:t>
                    </w:r>
                    <w:r>
                      <w:rPr>
                        <w:color w:val="FFFFFF"/>
                      </w:rPr>
                      <w:t>Storage</w:t>
                    </w:r>
                  </w:p>
                </w:txbxContent>
              </v:textbox>
            </v:shape>
            <v:shape id="_x0000_s1666" type="#_x0000_t32" style="position:absolute;left:4250;top:10355;width:334;height:1" o:connectortype="straight" strokecolor="black [3213]"/>
            <v:rect id="_x0000_s1667" style="position:absolute;left:3193;top:9017;width:2891;height:2169" filled="f" strokecolor="black [3213]"/>
            <v:rect id="_x0000_s1668" style="position:absolute;left:3007;top:8569;width:3249;height:2885" filled="f" strokecolor="black [3213]"/>
            <w10:wrap type="none"/>
            <w10:anchorlock/>
          </v:group>
        </w:pic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5" w:name="_Toc315428513"/>
      <w:r>
        <w:t>Adding a Pod</w:t>
      </w:r>
      <w:bookmarkEnd w:id="55"/>
    </w:p>
    <w:p w:rsidR="005F5019" w:rsidRPr="007C2DEB" w:rsidRDefault="00840AC5" w:rsidP="005F5019">
      <w:r>
        <w:t>These steps assume</w:t>
      </w:r>
      <w:r w:rsidR="004729B6">
        <w:t xml:space="preserve"> you have already logged in to the </w:t>
      </w:r>
      <w:proofErr w:type="spellStart"/>
      <w:r w:rsidR="004729B6">
        <w:t>CloudStack</w:t>
      </w:r>
      <w:proofErr w:type="spellEnd"/>
      <w:r w:rsidR="004729B6">
        <w:t xml:space="preserve"> UI, chosen </w:t>
      </w:r>
      <w:r w:rsidR="00957D18">
        <w:t>Basic Install</w:t>
      </w:r>
      <w:r w:rsidR="004729B6">
        <w:t>ation, and added</w:t>
      </w:r>
      <w:r w:rsidR="005F5019">
        <w:t xml:space="preserve"> a </w:t>
      </w:r>
      <w:r w:rsidR="00FA0424">
        <w:t>zone</w:t>
      </w:r>
      <w:r>
        <w:t>.</w:t>
      </w:r>
    </w:p>
    <w:p w:rsidR="005F5019" w:rsidRDefault="005F5019" w:rsidP="003235E4">
      <w:pPr>
        <w:pStyle w:val="NumberedList"/>
        <w:numPr>
          <w:ilvl w:val="0"/>
          <w:numId w:val="16"/>
        </w:numPr>
      </w:pPr>
      <w:r>
        <w:t>Click Continue. The Add Pod screen appears.</w:t>
      </w:r>
    </w:p>
    <w:p w:rsidR="005F5019" w:rsidRDefault="005F5019" w:rsidP="005F5019">
      <w:pPr>
        <w:pStyle w:val="NumberedList"/>
      </w:pPr>
      <w:r>
        <w:t>Enter the following details.</w:t>
      </w:r>
    </w:p>
    <w:p w:rsidR="005F5019" w:rsidRDefault="005F5019" w:rsidP="005F5019">
      <w:pPr>
        <w:pStyle w:val="BulletedListlevel2"/>
      </w:pPr>
      <w:r w:rsidRPr="0098226B">
        <w:rPr>
          <w:rStyle w:val="Strong"/>
        </w:rPr>
        <w:t>Name</w:t>
      </w:r>
      <w:r>
        <w:t xml:space="preserve">. A name for the </w:t>
      </w:r>
      <w:r w:rsidR="00FA0424">
        <w:t>pod</w:t>
      </w:r>
      <w:r>
        <w:t>.</w:t>
      </w:r>
    </w:p>
    <w:p w:rsidR="005F5019" w:rsidRDefault="005F5019" w:rsidP="005F5019">
      <w:pPr>
        <w:pStyle w:val="BulletedListlevel2"/>
      </w:pPr>
      <w:r>
        <w:rPr>
          <w:rStyle w:val="Strong"/>
        </w:rPr>
        <w:t>Gateway</w:t>
      </w:r>
      <w:r>
        <w:t xml:space="preserve">. The gateway for the hosts in that </w:t>
      </w:r>
      <w:r w:rsidR="00FA0424">
        <w:t>pod</w:t>
      </w:r>
      <w:r>
        <w:t>.</w:t>
      </w:r>
    </w:p>
    <w:p w:rsidR="005F5019" w:rsidRDefault="005F5019" w:rsidP="005F5019">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5F5019">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w:t>
      </w:r>
      <w:proofErr w:type="spellStart"/>
      <w:r>
        <w:t>CloudStack</w:t>
      </w:r>
      <w:proofErr w:type="spellEnd"/>
      <w:r>
        <w:t xml:space="preserve">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 xml:space="preserve">4.2 and end=192.168.154.7. </w:t>
      </w:r>
      <w:proofErr w:type="spellStart"/>
      <w:r w:rsidR="000C344C">
        <w:t>Clo</w:t>
      </w:r>
      <w:r>
        <w:t>udStack</w:t>
      </w:r>
      <w:proofErr w:type="spellEnd"/>
      <w:r>
        <w:t xml:space="preserve"> ca</w:t>
      </w:r>
      <w:r w:rsidR="000C344C">
        <w:t>n use .2 to .7 for System VMs, leaving .8 to .254 for the Management Server and hypervisor host.</w:t>
      </w:r>
    </w:p>
    <w:p w:rsidR="0000106C" w:rsidRDefault="000C344C" w:rsidP="0000106C">
      <w:pPr>
        <w:pStyle w:val="BulletedListlevel2"/>
      </w:pPr>
      <w:r>
        <w:t>Click Continue.</w:t>
      </w:r>
    </w:p>
    <w:p w:rsidR="000C344C" w:rsidRDefault="000C344C" w:rsidP="003235E4">
      <w:pPr>
        <w:pStyle w:val="NumberedList"/>
      </w:pPr>
      <w:r>
        <w:t xml:space="preserve">The </w:t>
      </w:r>
      <w:r w:rsidR="00D96103">
        <w:t>Add Guest Network</w:t>
      </w:r>
      <w:r>
        <w:t xml:space="preserve"> screen appears.</w:t>
      </w:r>
    </w:p>
    <w:p w:rsidR="000C344C" w:rsidRDefault="000C344C" w:rsidP="000C344C">
      <w:pPr>
        <w:pStyle w:val="NumberedList"/>
      </w:pPr>
      <w:r>
        <w:t>Enter the following details.</w:t>
      </w:r>
    </w:p>
    <w:p w:rsidR="000C344C" w:rsidRDefault="000C344C" w:rsidP="00D96103">
      <w:pPr>
        <w:pStyle w:val="BulletedListlevel2"/>
      </w:pPr>
      <w:r w:rsidRPr="00D96103">
        <w:rPr>
          <w:b/>
        </w:rPr>
        <w:t>Gateway</w:t>
      </w:r>
      <w:r>
        <w:t>.  The gateway that the guests should use.</w:t>
      </w:r>
    </w:p>
    <w:p w:rsidR="000C344C" w:rsidRDefault="000C344C" w:rsidP="000C344C">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0C344C">
      <w:pPr>
        <w:pStyle w:val="BulletedListlevel2"/>
      </w:pPr>
      <w:r w:rsidRPr="00470599">
        <w:rPr>
          <w:b/>
        </w:rPr>
        <w:lastRenderedPageBreak/>
        <w:t>IP Range</w:t>
      </w:r>
      <w:r>
        <w:t xml:space="preserve">.  </w:t>
      </w:r>
      <w:r w:rsidRPr="00D96103">
        <w:t>The range of IP addresses that will be available for allo</w:t>
      </w:r>
      <w:r w:rsidR="00D96103">
        <w:t xml:space="preserve">cation to guests in this zone. </w:t>
      </w:r>
    </w:p>
    <w:p w:rsidR="000C344C" w:rsidRDefault="002D4080" w:rsidP="000C344C">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6" w:name="_Ref308835223"/>
      <w:bookmarkStart w:id="57" w:name="_Toc315428514"/>
      <w:r>
        <w:lastRenderedPageBreak/>
        <w:t>Add</w:t>
      </w:r>
      <w:r w:rsidR="00166272">
        <w:t xml:space="preserve"> a</w:t>
      </w:r>
      <w:r>
        <w:t xml:space="preserve"> Cluster</w:t>
      </w:r>
      <w:bookmarkEnd w:id="56"/>
      <w:bookmarkEnd w:id="57"/>
    </w:p>
    <w:p w:rsidR="004C7C05" w:rsidRDefault="00E548EB" w:rsidP="004C7C05">
      <w:r>
        <w:rPr>
          <w:noProof/>
          <w:lang w:bidi="ar-SA"/>
        </w:rPr>
        <w:drawing>
          <wp:inline distT="0" distB="0" distL="0" distR="0" wp14:anchorId="322C7FE2" wp14:editId="7032C403">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 xml:space="preserve">You need to tell </w:t>
      </w:r>
      <w:proofErr w:type="spellStart"/>
      <w:r>
        <w:t>CloudStack</w:t>
      </w:r>
      <w:proofErr w:type="spellEnd"/>
      <w:r>
        <w:t xml:space="preserve"> about the hosts that it will manage. Hosts exist inside clusters, so before you begin adding hosts to the cloud, you must add at least one cluster.</w:t>
      </w:r>
    </w:p>
    <w:p w:rsidR="004C7C05" w:rsidRDefault="004C7C05" w:rsidP="00E26EB4">
      <w:pPr>
        <w:pStyle w:val="Heading2"/>
      </w:pPr>
      <w:bookmarkStart w:id="58" w:name="_Ref309122766"/>
      <w:bookmarkStart w:id="59" w:name="_Ref309122769"/>
      <w:bookmarkStart w:id="60" w:name="_Toc315428515"/>
      <w:r>
        <w:t>About Clusters</w:t>
      </w:r>
      <w:bookmarkEnd w:id="58"/>
      <w:bookmarkEnd w:id="59"/>
      <w:bookmarkEnd w:id="60"/>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 xml:space="preserve">A cluster is the third-largest organizational unit within a </w:t>
      </w:r>
      <w:proofErr w:type="spellStart"/>
      <w:r>
        <w:t>CloudStack</w:t>
      </w:r>
      <w:proofErr w:type="spellEnd"/>
      <w:r>
        <w:t xml:space="preserve"> deployment. Clusters are contained within pods, and pods are contained within zones.</w:t>
      </w:r>
    </w:p>
    <w:p w:rsidR="00DC3F0D" w:rsidRDefault="00DC3F0D" w:rsidP="004C7C05">
      <w:r>
        <w:t>A cluster consists of one or more hosts and one or more primary storage servers.</w:t>
      </w:r>
      <w:r w:rsidR="004E651B">
        <w:t xml:space="preserve"> </w:t>
      </w:r>
      <w:proofErr w:type="spellStart"/>
      <w:r w:rsidR="004E651B">
        <w:t>CloudStack</w:t>
      </w:r>
      <w:proofErr w:type="spellEnd"/>
      <w:r w:rsidR="004E651B">
        <w:t xml:space="preserve"> allows multiple clusters in a cloud deployment. For a Basic Installation, we only need one cluster containing a single host and primary storage.</w:t>
      </w:r>
    </w:p>
    <w:p w:rsidR="00DC3F0D" w:rsidRDefault="00AB2F59" w:rsidP="004C7C05">
      <w:r>
        <w:pict>
          <v:group id="_x0000_s1670" editas="canvas" style="width:448.2pt;height:127pt;mso-position-horizontal-relative:char;mso-position-vertical-relative:line" coordorigin="2556,8794" coordsize="8964,2540">
            <o:lock v:ext="edit" aspectratio="t"/>
            <v:shape id="_x0000_s1671" type="#_x0000_t75" style="position:absolute;left:2556;top:8794;width:8964;height:2540" o:preferrelative="f">
              <v:fill o:detectmouseclick="t"/>
              <v:path o:extrusionok="t" o:connecttype="none"/>
              <o:lock v:ext="edit" text="t"/>
            </v:shape>
            <v:rect id="_x0000_s1672" style="position:absolute;left:3436;top:10059;width:814;height:673" fillcolor="#4f81bd" stroked="f">
              <v:textbox style="mso-next-textbox:#_x0000_s1672" inset=",0">
                <w:txbxContent>
                  <w:p w:rsidR="00512915" w:rsidRPr="006D57DD" w:rsidRDefault="00512915" w:rsidP="00DC3F0D">
                    <w:pPr>
                      <w:jc w:val="center"/>
                      <w:rPr>
                        <w:color w:val="FFFFFF"/>
                      </w:rPr>
                    </w:pPr>
                    <w:r>
                      <w:rPr>
                        <w:color w:val="FFFFFF"/>
                      </w:rPr>
                      <w:t>Host</w:t>
                    </w:r>
                  </w:p>
                </w:txbxContent>
              </v:textbox>
            </v:rect>
            <v:shape id="_x0000_s1674" type="#_x0000_t202" style="position:absolute;left:4063;top:9017;width:984;height:650" filled="f" stroked="f" strokecolor="white">
              <v:textbox style="mso-next-textbox:#_x0000_s1674">
                <w:txbxContent>
                  <w:p w:rsidR="00512915" w:rsidRDefault="00512915" w:rsidP="00DC3F0D">
                    <w:r>
                      <w:t xml:space="preserve">Cluster </w:t>
                    </w:r>
                  </w:p>
                </w:txbxContent>
              </v:textbox>
            </v:shape>
            <v:shape id="_x0000_s1675" type="#_x0000_t22" style="position:absolute;left:4584;top:9732;width:1305;height:1305" fillcolor="#4f81bd" stroked="f">
              <v:textbox style="mso-next-textbox:#_x0000_s1675">
                <w:txbxContent>
                  <w:p w:rsidR="00512915" w:rsidRPr="006D57DD" w:rsidRDefault="00512915" w:rsidP="00DC3F0D">
                    <w:pPr>
                      <w:jc w:val="center"/>
                      <w:rPr>
                        <w:color w:val="FFFFFF"/>
                      </w:rPr>
                    </w:pPr>
                    <w:r w:rsidRPr="006D57DD">
                      <w:rPr>
                        <w:color w:val="FFFFFF"/>
                      </w:rPr>
                      <w:t xml:space="preserve">Primary </w:t>
                    </w:r>
                    <w:r>
                      <w:rPr>
                        <w:color w:val="FFFFFF"/>
                      </w:rPr>
                      <w:t>Storage</w:t>
                    </w:r>
                  </w:p>
                </w:txbxContent>
              </v:textbox>
            </v:shape>
            <v:shape id="_x0000_s1676" type="#_x0000_t32" style="position:absolute;left:4250;top:10355;width:334;height:1" o:connectortype="straight" strokecolor="black [3213]"/>
            <v:rect id="_x0000_s1677" style="position:absolute;left:3193;top:9017;width:2891;height:2169" filled="f" strokecolor="black [3213]"/>
            <w10:wrap type="none"/>
            <w10:anchorlock/>
          </v:group>
        </w:pict>
      </w:r>
    </w:p>
    <w:p w:rsidR="004C7C05" w:rsidRDefault="003525EE" w:rsidP="00E26EB4">
      <w:pPr>
        <w:pStyle w:val="Heading2"/>
      </w:pPr>
      <w:bookmarkStart w:id="61" w:name="_Toc315428516"/>
      <w:r>
        <w:t>Add a Cluster</w:t>
      </w:r>
      <w:bookmarkEnd w:id="61"/>
    </w:p>
    <w:p w:rsidR="0000106C" w:rsidRPr="007C2DEB" w:rsidRDefault="00840AC5" w:rsidP="0000106C">
      <w:r>
        <w:t>These steps assume</w:t>
      </w:r>
      <w:r w:rsidR="0000106C">
        <w:t xml:space="preserve"> you</w:t>
      </w:r>
      <w:r w:rsidR="004729B6">
        <w:t xml:space="preserve"> have already </w:t>
      </w:r>
      <w:r w:rsidR="0000106C">
        <w:t>log</w:t>
      </w:r>
      <w:r w:rsidR="004729B6">
        <w:t xml:space="preserve">ged in to the </w:t>
      </w:r>
      <w:proofErr w:type="spellStart"/>
      <w:r w:rsidR="004729B6">
        <w:t>CloudStack</w:t>
      </w:r>
      <w:proofErr w:type="spellEnd"/>
      <w:r w:rsidR="004729B6">
        <w:t xml:space="preserve">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3235E4">
      <w:pPr>
        <w:pStyle w:val="NumberedList"/>
        <w:numPr>
          <w:ilvl w:val="0"/>
          <w:numId w:val="8"/>
        </w:numPr>
      </w:pPr>
      <w:r>
        <w:t>Click Continue. The Add Cluster screen appears.</w:t>
      </w:r>
    </w:p>
    <w:p w:rsidR="004C7C05" w:rsidRDefault="00B9442C" w:rsidP="005275C3">
      <w:pPr>
        <w:pStyle w:val="ListParagraph"/>
        <w:numPr>
          <w:ilvl w:val="0"/>
          <w:numId w:val="8"/>
        </w:numPr>
        <w:spacing w:before="200"/>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5275C3">
      <w:pPr>
        <w:pStyle w:val="ListParagraph"/>
        <w:numPr>
          <w:ilvl w:val="0"/>
          <w:numId w:val="8"/>
        </w:numPr>
      </w:pPr>
      <w:r>
        <w:t>Enter a name for the c</w:t>
      </w:r>
      <w:r w:rsidR="004C7C05">
        <w:t xml:space="preserve">luster.  This can be text of your choosing and is not used by </w:t>
      </w:r>
      <w:proofErr w:type="spellStart"/>
      <w:r w:rsidR="004C7C05">
        <w:t>CloudStack</w:t>
      </w:r>
      <w:proofErr w:type="spellEnd"/>
      <w:r w:rsidR="004C7C05">
        <w:t>.</w:t>
      </w:r>
    </w:p>
    <w:p w:rsidR="003525EE" w:rsidRDefault="00B9442C" w:rsidP="005275C3">
      <w:pPr>
        <w:pStyle w:val="ListParagraph"/>
        <w:numPr>
          <w:ilvl w:val="0"/>
          <w:numId w:val="8"/>
        </w:numPr>
      </w:pPr>
      <w:r>
        <w:t>Click Continue.</w:t>
      </w:r>
    </w:p>
    <w:p w:rsidR="00B9442C" w:rsidRPr="00166272" w:rsidRDefault="00B9442C" w:rsidP="00B9442C">
      <w:r>
        <w:t>Your cluster is now added.</w:t>
      </w:r>
    </w:p>
    <w:p w:rsidR="000A00B1" w:rsidRDefault="00B9442C" w:rsidP="000A00B1">
      <w:pPr>
        <w:pStyle w:val="Heading1"/>
      </w:pPr>
      <w:bookmarkStart w:id="62" w:name="_Ref308835226"/>
      <w:bookmarkStart w:id="63" w:name="_Toc315428517"/>
      <w:r>
        <w:lastRenderedPageBreak/>
        <w:t>A</w:t>
      </w:r>
      <w:r w:rsidR="000A00B1">
        <w:t xml:space="preserve">dd </w:t>
      </w:r>
      <w:r w:rsidR="00371C3A">
        <w:t xml:space="preserve">a </w:t>
      </w:r>
      <w:r w:rsidR="000A00B1">
        <w:t>Host</w:t>
      </w:r>
      <w:bookmarkEnd w:id="62"/>
      <w:bookmarkEnd w:id="63"/>
    </w:p>
    <w:p w:rsidR="000A00B1" w:rsidRDefault="00E548EB" w:rsidP="000A00B1">
      <w:r>
        <w:rPr>
          <w:noProof/>
          <w:lang w:bidi="ar-SA"/>
        </w:rPr>
        <w:drawing>
          <wp:inline distT="0" distB="0" distL="0" distR="0" wp14:anchorId="11A2EC44" wp14:editId="324E958A">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w:t>
      </w:r>
      <w:proofErr w:type="spellStart"/>
      <w:r w:rsidR="000A00B1">
        <w:t>CloudStack</w:t>
      </w:r>
      <w:proofErr w:type="spellEnd"/>
      <w:r w:rsidR="000A00B1">
        <w:t xml:space="preserve">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4" w:name="_Ref309122676"/>
      <w:bookmarkStart w:id="65" w:name="_Toc315428518"/>
      <w:r>
        <w:t>About Hosts</w:t>
      </w:r>
      <w:bookmarkEnd w:id="64"/>
      <w:bookmarkEnd w:id="65"/>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174FF4" w:rsidRDefault="007E5588" w:rsidP="00166272">
      <w:r>
        <w:t xml:space="preserve">The host is the smallest organizational unit within a </w:t>
      </w:r>
      <w:proofErr w:type="spellStart"/>
      <w:r>
        <w:t>CloudStack</w:t>
      </w:r>
      <w:proofErr w:type="spellEnd"/>
      <w:r>
        <w:t xml:space="preserve"> deployment. Hosts are contained within clusters, clusters are contained within pods, and pods are contained within zones.</w:t>
      </w:r>
    </w:p>
    <w:p w:rsidR="0031286A" w:rsidRDefault="0031286A" w:rsidP="0031286A">
      <w:r>
        <w:t>Hosts</w:t>
      </w:r>
      <w:r w:rsidR="004729B6">
        <w:t xml:space="preserve"> in a </w:t>
      </w:r>
      <w:proofErr w:type="spellStart"/>
      <w:r w:rsidR="004729B6">
        <w:t>CloudStack</w:t>
      </w:r>
      <w:proofErr w:type="spellEnd"/>
      <w:r w:rsidR="004729B6">
        <w:t xml:space="preserve"> deployment</w:t>
      </w:r>
      <w:r>
        <w:t>:</w:t>
      </w:r>
    </w:p>
    <w:p w:rsidR="0031286A" w:rsidRDefault="0031286A" w:rsidP="005275C3">
      <w:pPr>
        <w:pStyle w:val="BulletedList"/>
        <w:numPr>
          <w:ilvl w:val="0"/>
          <w:numId w:val="14"/>
        </w:numPr>
        <w:spacing w:before="200" w:after="200" w:line="276" w:lineRule="auto"/>
      </w:pPr>
      <w:r>
        <w:t xml:space="preserve">Provide the CPU, memory, storage, and networking resources needed </w:t>
      </w:r>
      <w:r w:rsidR="007C03A7">
        <w:t>by</w:t>
      </w:r>
      <w:r w:rsidR="004729B6">
        <w:t xml:space="preserve"> the virtual machines</w:t>
      </w:r>
    </w:p>
    <w:p w:rsidR="004729B6" w:rsidRDefault="0031286A" w:rsidP="005275C3">
      <w:pPr>
        <w:pStyle w:val="BulletedList"/>
        <w:numPr>
          <w:ilvl w:val="0"/>
          <w:numId w:val="14"/>
        </w:numPr>
        <w:spacing w:before="200" w:after="200" w:line="276" w:lineRule="auto"/>
      </w:pPr>
      <w:r>
        <w:t>Interconnect using a high bandwidth TCP/IP netw</w:t>
      </w:r>
      <w:r w:rsidR="004729B6">
        <w:t>ork and connect to the Internet</w:t>
      </w:r>
    </w:p>
    <w:p w:rsidR="0031286A" w:rsidRDefault="0031286A" w:rsidP="005275C3">
      <w:pPr>
        <w:pStyle w:val="BulletedList"/>
        <w:numPr>
          <w:ilvl w:val="0"/>
          <w:numId w:val="14"/>
        </w:numPr>
        <w:spacing w:before="200" w:after="200" w:line="276" w:lineRule="auto"/>
      </w:pPr>
      <w:r>
        <w:t>May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 xml:space="preserve">For a host to function in </w:t>
      </w:r>
      <w:proofErr w:type="spellStart"/>
      <w:r>
        <w:t>CloudStack</w:t>
      </w:r>
      <w:proofErr w:type="spellEnd"/>
      <w:r>
        <w:t>, you must do the following:</w:t>
      </w:r>
    </w:p>
    <w:p w:rsidR="00BD6770" w:rsidRDefault="00BD6770" w:rsidP="00BD6770">
      <w:pPr>
        <w:pStyle w:val="BulletedList"/>
      </w:pPr>
      <w:r>
        <w:t>Install hypervisor software</w:t>
      </w:r>
      <w:r w:rsidR="00453832">
        <w:t xml:space="preserve"> on the host</w:t>
      </w:r>
    </w:p>
    <w:p w:rsidR="00BD6770" w:rsidRDefault="00BD6770" w:rsidP="00BD6770">
      <w:pPr>
        <w:pStyle w:val="BulletedList"/>
      </w:pPr>
      <w:r>
        <w:t>Assign an IP address to the host</w:t>
      </w:r>
    </w:p>
    <w:p w:rsidR="00BD6770" w:rsidRDefault="00BD6770" w:rsidP="00BD6770">
      <w:pPr>
        <w:pStyle w:val="BulletedList"/>
      </w:pPr>
      <w:r>
        <w:t xml:space="preserve">Ensure the host is connected to the </w:t>
      </w:r>
      <w:proofErr w:type="spellStart"/>
      <w:r>
        <w:t>CloudStack</w:t>
      </w:r>
      <w:proofErr w:type="spellEnd"/>
      <w:r>
        <w:t xml:space="preserve"> Management Server</w:t>
      </w:r>
    </w:p>
    <w:p w:rsidR="00BD6770" w:rsidRPr="00BD6770" w:rsidRDefault="00226744" w:rsidP="00BD6770">
      <w:pPr>
        <w:pStyle w:val="Heading2"/>
      </w:pPr>
      <w:bookmarkStart w:id="66" w:name="_Toc315428519"/>
      <w:r>
        <w:t xml:space="preserve">Install </w:t>
      </w:r>
      <w:proofErr w:type="spellStart"/>
      <w:r>
        <w:t>XenServer</w:t>
      </w:r>
      <w:proofErr w:type="spellEnd"/>
      <w:r>
        <w:t xml:space="preserve"> </w:t>
      </w:r>
      <w:r w:rsidR="00BD6770">
        <w:t xml:space="preserve">Hypervisor </w:t>
      </w:r>
      <w:r>
        <w:t>on the Host</w:t>
      </w:r>
      <w:bookmarkEnd w:id="66"/>
    </w:p>
    <w:p w:rsidR="00226744" w:rsidRDefault="00E26422" w:rsidP="005275C3">
      <w:pPr>
        <w:pStyle w:val="NumberedList"/>
        <w:numPr>
          <w:ilvl w:val="0"/>
          <w:numId w:val="24"/>
        </w:numPr>
      </w:pPr>
      <w:r>
        <w:t xml:space="preserve">Download </w:t>
      </w:r>
      <w:proofErr w:type="spellStart"/>
      <w:r>
        <w:t>XenServer</w:t>
      </w:r>
      <w:proofErr w:type="spellEnd"/>
      <w:r>
        <w:t xml:space="preserve"> from the Citrix Website (</w:t>
      </w:r>
      <w:hyperlink r:id="rId19" w:history="1">
        <w:r w:rsidRPr="00AC15B9">
          <w:rPr>
            <w:rStyle w:val="Hyperlink"/>
          </w:rPr>
          <w:t>http://www.citrix.com/lang/English/lp/lp_1688615.asp</w:t>
        </w:r>
      </w:hyperlink>
      <w:r>
        <w:t xml:space="preserve">) and install it on your second machine. Follow the Citrix </w:t>
      </w:r>
      <w:proofErr w:type="spellStart"/>
      <w:r>
        <w:t>XenServer</w:t>
      </w:r>
      <w:proofErr w:type="spellEnd"/>
      <w:r>
        <w:t xml:space="preserve"> Installation Guide.</w:t>
      </w:r>
    </w:p>
    <w:p w:rsidR="001E2929" w:rsidRPr="009F3F64" w:rsidRDefault="001E2929" w:rsidP="001E2929">
      <w:pPr>
        <w:pStyle w:val="NumberedList"/>
      </w:pPr>
      <w:r w:rsidRPr="009F3F64">
        <w:t xml:space="preserve">Set the </w:t>
      </w:r>
      <w:proofErr w:type="spellStart"/>
      <w:r w:rsidRPr="009F3F64">
        <w:t>XenServer</w:t>
      </w:r>
      <w:proofErr w:type="spellEnd"/>
      <w:r w:rsidRPr="009F3F64">
        <w:t xml:space="preserve"> network name-label to “cloud-guest”. In a Basic Installation, all guest VMs share a single </w:t>
      </w:r>
      <w:r w:rsidR="009F3F64">
        <w:t>network which must have this name</w:t>
      </w:r>
      <w:r w:rsidRPr="009F3F64">
        <w:t>.</w:t>
      </w:r>
    </w:p>
    <w:p w:rsidR="000A00B1" w:rsidRDefault="000A00B1" w:rsidP="000A00B1">
      <w:pPr>
        <w:pStyle w:val="Heading2"/>
      </w:pPr>
      <w:bookmarkStart w:id="67" w:name="_Toc315428520"/>
      <w:r>
        <w:t>Add</w:t>
      </w:r>
      <w:r w:rsidR="00226744">
        <w:t xml:space="preserve"> the</w:t>
      </w:r>
      <w:r>
        <w:t xml:space="preserve"> Host</w:t>
      </w:r>
      <w:r w:rsidR="00226744">
        <w:t xml:space="preserve"> to </w:t>
      </w:r>
      <w:proofErr w:type="spellStart"/>
      <w:r w:rsidR="00226744">
        <w:t>CloudStack</w:t>
      </w:r>
      <w:bookmarkEnd w:id="67"/>
      <w:proofErr w:type="spellEnd"/>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 xml:space="preserve">ed in to the </w:t>
      </w:r>
      <w:proofErr w:type="spellStart"/>
      <w:r w:rsidR="004729B6">
        <w:t>CloudStack</w:t>
      </w:r>
      <w:proofErr w:type="spellEnd"/>
      <w:r w:rsidR="004729B6">
        <w:t xml:space="preserve">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3235E4">
      <w:pPr>
        <w:pStyle w:val="NumberedList"/>
        <w:numPr>
          <w:ilvl w:val="0"/>
          <w:numId w:val="17"/>
        </w:numPr>
      </w:pPr>
      <w:r>
        <w:t>Click Continue. The Add Host screen appears.</w:t>
      </w:r>
    </w:p>
    <w:p w:rsidR="000A00B1" w:rsidRDefault="000A00B1" w:rsidP="000A00B1">
      <w:pPr>
        <w:pStyle w:val="NumberedList"/>
      </w:pPr>
      <w:r w:rsidRPr="00982E9D">
        <w:t>Provide</w:t>
      </w:r>
      <w:r>
        <w:t xml:space="preserve"> the following </w:t>
      </w:r>
      <w:r w:rsidR="00B9442C">
        <w:t>details</w:t>
      </w:r>
      <w:r>
        <w:t>.</w:t>
      </w:r>
    </w:p>
    <w:p w:rsidR="00B9442C" w:rsidRDefault="00B9442C" w:rsidP="00B9442C">
      <w:pPr>
        <w:pStyle w:val="BulletedListlevel2"/>
      </w:pPr>
      <w:r w:rsidRPr="0098226B">
        <w:rPr>
          <w:rStyle w:val="Strong"/>
        </w:rPr>
        <w:lastRenderedPageBreak/>
        <w:t>Host</w:t>
      </w:r>
      <w:r>
        <w:rPr>
          <w:rStyle w:val="Strong"/>
        </w:rPr>
        <w:t xml:space="preserve"> N</w:t>
      </w:r>
      <w:r w:rsidRPr="0098226B">
        <w:rPr>
          <w:rStyle w:val="Strong"/>
        </w:rPr>
        <w:t>ame</w:t>
      </w:r>
      <w:r>
        <w:t xml:space="preserve">. The DNS name or IP address of the host.  </w:t>
      </w:r>
    </w:p>
    <w:p w:rsidR="000958D0" w:rsidRDefault="000958D0" w:rsidP="000958D0">
      <w:pPr>
        <w:pStyle w:val="BulletedListlevel2"/>
      </w:pPr>
      <w:r w:rsidRPr="0098226B">
        <w:rPr>
          <w:rStyle w:val="Strong"/>
        </w:rPr>
        <w:t>Username</w:t>
      </w:r>
      <w:r>
        <w:t>. Usually root.</w:t>
      </w:r>
    </w:p>
    <w:p w:rsidR="000A00B1" w:rsidRDefault="000A00B1" w:rsidP="000A00B1">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Default="000958D0" w:rsidP="000958D0">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8" w:name="_Ref308835252"/>
      <w:bookmarkStart w:id="69" w:name="_Toc315428521"/>
      <w:r>
        <w:lastRenderedPageBreak/>
        <w:t xml:space="preserve">Add </w:t>
      </w:r>
      <w:r w:rsidR="00EB0B7D">
        <w:t xml:space="preserve">Primary </w:t>
      </w:r>
      <w:r w:rsidRPr="00FD64A9">
        <w:t>Storage</w:t>
      </w:r>
      <w:bookmarkEnd w:id="68"/>
      <w:bookmarkEnd w:id="69"/>
    </w:p>
    <w:p w:rsidR="002C1245" w:rsidRDefault="00E548EB" w:rsidP="002C1245">
      <w:r>
        <w:rPr>
          <w:noProof/>
          <w:lang w:bidi="ar-SA"/>
        </w:rPr>
        <w:drawing>
          <wp:inline distT="0" distB="0" distL="0" distR="0" wp14:anchorId="186FCFB5" wp14:editId="14801FDC">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0" w:name="_Ref309134492"/>
      <w:bookmarkStart w:id="71" w:name="_Ref309134494"/>
      <w:bookmarkStart w:id="72" w:name="_Toc315428522"/>
      <w:r>
        <w:t xml:space="preserve">About Primary </w:t>
      </w:r>
      <w:r w:rsidR="0031286A">
        <w:t>Storage</w:t>
      </w:r>
      <w:bookmarkEnd w:id="70"/>
      <w:bookmarkEnd w:id="71"/>
      <w:bookmarkEnd w:id="72"/>
    </w:p>
    <w:p w:rsidR="00A57578" w:rsidRPr="00A57578" w:rsidRDefault="0031286A" w:rsidP="00A57578">
      <w:r w:rsidRPr="00DB1BE2">
        <w:rPr>
          <w:b/>
        </w:rPr>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3" w:name="_Toc315428523"/>
      <w:r>
        <w:t>Adding</w:t>
      </w:r>
      <w:r w:rsidR="006442D3">
        <w:t xml:space="preserve"> Primary Storage</w:t>
      </w:r>
      <w:bookmarkEnd w:id="73"/>
    </w:p>
    <w:p w:rsidR="00A446ED" w:rsidRPr="00AB6B32" w:rsidRDefault="00EA5654" w:rsidP="00AB6B32">
      <w:r>
        <w:t xml:space="preserve">These steps assume you have already logged in to the </w:t>
      </w:r>
      <w:proofErr w:type="spellStart"/>
      <w:r>
        <w:t>CloudStack</w:t>
      </w:r>
      <w:proofErr w:type="spellEnd"/>
      <w:r>
        <w:t xml:space="preserve">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3235E4" w:rsidRDefault="00A446ED" w:rsidP="003235E4">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C842C0">
      <w:pPr>
        <w:pStyle w:val="NumberedList"/>
      </w:pPr>
      <w:r>
        <w:t>Provide the following details.</w:t>
      </w:r>
    </w:p>
    <w:p w:rsidR="00C842C0" w:rsidRDefault="00C842C0" w:rsidP="00C842C0">
      <w:pPr>
        <w:pStyle w:val="BulletedListlevel2"/>
      </w:pPr>
      <w:r w:rsidRPr="0098226B">
        <w:rPr>
          <w:rStyle w:val="Strong"/>
        </w:rPr>
        <w:t>Name</w:t>
      </w:r>
      <w:r w:rsidRPr="0098226B">
        <w:t>.</w:t>
      </w:r>
      <w:r>
        <w:t xml:space="preserve"> The name of the storage device.</w:t>
      </w:r>
    </w:p>
    <w:p w:rsidR="00C842C0" w:rsidRDefault="00C842C0" w:rsidP="00C842C0">
      <w:pPr>
        <w:pStyle w:val="BulletedListlevel2"/>
      </w:pPr>
      <w:r w:rsidRPr="0098226B">
        <w:rPr>
          <w:rStyle w:val="Strong"/>
        </w:rPr>
        <w:t>Server</w:t>
      </w:r>
      <w:r w:rsidRPr="0098226B">
        <w:t>.</w:t>
      </w:r>
      <w:r>
        <w:t xml:space="preserve"> The IP address or DNS name of </w:t>
      </w:r>
      <w:r w:rsidR="00363931">
        <w:t>the NFS server</w:t>
      </w:r>
      <w:r>
        <w:t xml:space="preserve">. </w:t>
      </w:r>
    </w:p>
    <w:p w:rsidR="00C842C0" w:rsidRPr="0032155C" w:rsidRDefault="00C842C0" w:rsidP="00C842C0">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p>
    <w:p w:rsidR="00C842C0" w:rsidRPr="00DA16C3" w:rsidRDefault="00C842C0" w:rsidP="00C842C0">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4" w:name="_Ref310808612"/>
      <w:bookmarkStart w:id="75" w:name="_Toc315428524"/>
      <w:r>
        <w:lastRenderedPageBreak/>
        <w:t>Add Secondary Storage</w:t>
      </w:r>
      <w:bookmarkEnd w:id="74"/>
      <w:bookmarkEnd w:id="75"/>
    </w:p>
    <w:p w:rsidR="00EB0B7D" w:rsidRPr="00EB0B7D" w:rsidRDefault="00EB0B7D" w:rsidP="00EB0B7D">
      <w:r>
        <w:rPr>
          <w:noProof/>
          <w:lang w:bidi="ar-SA"/>
        </w:rPr>
        <w:drawing>
          <wp:inline distT="0" distB="0" distL="0" distR="0" wp14:anchorId="101F981A" wp14:editId="271ADA10">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6" w:name="_Ref313879430"/>
      <w:bookmarkStart w:id="77" w:name="_Ref313879433"/>
      <w:bookmarkStart w:id="78" w:name="_Toc315428525"/>
      <w:r>
        <w:t>About Secondary Storage</w:t>
      </w:r>
      <w:bookmarkEnd w:id="76"/>
      <w:bookmarkEnd w:id="77"/>
      <w:bookmarkEnd w:id="78"/>
    </w:p>
    <w:p w:rsidR="00EB0B7D" w:rsidRDefault="00EB0B7D" w:rsidP="00EB0B7D">
      <w:r w:rsidRPr="00DB1BE2">
        <w:rPr>
          <w:b/>
        </w:rPr>
        <w:t>Secondary storage</w:t>
      </w:r>
      <w:r>
        <w:t xml:space="preserve"> is associated with a zone, and it stores the following:</w:t>
      </w:r>
    </w:p>
    <w:p w:rsidR="00EB0B7D" w:rsidRDefault="00EB0B7D" w:rsidP="005275C3">
      <w:pPr>
        <w:pStyle w:val="ListParagraph"/>
        <w:numPr>
          <w:ilvl w:val="0"/>
          <w:numId w:val="21"/>
        </w:numPr>
      </w:pPr>
      <w:r>
        <w:t xml:space="preserve">Templates </w:t>
      </w:r>
      <w:bookmarkStart w:id="79" w:name="_GoBack"/>
      <w:r>
        <w:t>–</w:t>
      </w:r>
      <w:bookmarkEnd w:id="79"/>
      <w:r>
        <w:t xml:space="preserve"> </w:t>
      </w:r>
      <w:r w:rsidRPr="00905B33">
        <w:t>OS images that can be used to boot VMs and can include additional configuration information, such as installed applications</w:t>
      </w:r>
    </w:p>
    <w:p w:rsidR="00EB0B7D" w:rsidRDefault="00EB0B7D" w:rsidP="00654737">
      <w:pPr>
        <w:pStyle w:val="ListParagraph"/>
        <w:numPr>
          <w:ilvl w:val="0"/>
          <w:numId w:val="21"/>
        </w:numPr>
      </w:pPr>
      <w:r>
        <w:t xml:space="preserve">ISO images – </w:t>
      </w:r>
      <w:r w:rsidR="00654737">
        <w:t>disc images containing data or bootable media for operating systems</w:t>
      </w:r>
    </w:p>
    <w:p w:rsidR="00EB0B7D" w:rsidRDefault="00EB0B7D" w:rsidP="005275C3">
      <w:pPr>
        <w:pStyle w:val="ListParagraph"/>
        <w:numPr>
          <w:ilvl w:val="0"/>
          <w:numId w:val="21"/>
        </w:numPr>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5428526"/>
      <w:r>
        <w:t>Adding</w:t>
      </w:r>
      <w:r w:rsidR="00CA628F" w:rsidRPr="00E40C1D">
        <w:t xml:space="preserve"> Secondary Storage</w:t>
      </w:r>
      <w:bookmarkEnd w:id="80"/>
    </w:p>
    <w:p w:rsidR="00CA628F" w:rsidRPr="00CA628F" w:rsidRDefault="00EA5654" w:rsidP="00CA628F">
      <w:r>
        <w:t xml:space="preserve">These steps assume you have already logged in to the </w:t>
      </w:r>
      <w:proofErr w:type="spellStart"/>
      <w:r>
        <w:t>CloudStack</w:t>
      </w:r>
      <w:proofErr w:type="spellEnd"/>
      <w:r>
        <w:t xml:space="preserve">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655C7D">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655C7D">
        <w:rPr>
          <w:noProof/>
        </w:rPr>
        <w:t>16</w:t>
      </w:r>
      <w:r w:rsidR="00754927">
        <w:fldChar w:fldCharType="end"/>
      </w:r>
      <w:r w:rsidR="00754927">
        <w:t>.</w:t>
      </w:r>
    </w:p>
    <w:p w:rsidR="00CA628F" w:rsidRDefault="00CA628F" w:rsidP="003235E4">
      <w:pPr>
        <w:pStyle w:val="NumberedList"/>
        <w:numPr>
          <w:ilvl w:val="0"/>
          <w:numId w:val="26"/>
        </w:numPr>
      </w:pPr>
      <w:r>
        <w:t>In the Basic Installation Wizard, click Continue. The Add Secondary Storage screen appears</w:t>
      </w:r>
      <w:r w:rsidR="002C1245">
        <w:t>.</w:t>
      </w:r>
    </w:p>
    <w:p w:rsidR="002C1245" w:rsidRDefault="002C1245" w:rsidP="002C1245">
      <w:pPr>
        <w:pStyle w:val="NumberedList"/>
      </w:pPr>
      <w:r>
        <w:t xml:space="preserve">Provide the </w:t>
      </w:r>
      <w:r w:rsidR="00CA628F">
        <w:t xml:space="preserve">following </w:t>
      </w:r>
      <w:r w:rsidR="00C26AEE">
        <w:t>details</w:t>
      </w:r>
      <w:r>
        <w:t>:</w:t>
      </w:r>
    </w:p>
    <w:p w:rsidR="002C1245" w:rsidRDefault="00363931" w:rsidP="002C1245">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p>
    <w:p w:rsidR="002C1245" w:rsidRDefault="002C1245" w:rsidP="002C1245">
      <w:pPr>
        <w:pStyle w:val="BulletedListlevel2"/>
      </w:pPr>
      <w:r w:rsidRPr="00A81C83">
        <w:rPr>
          <w:b/>
        </w:rPr>
        <w:t>Path</w:t>
      </w:r>
      <w:r>
        <w:t>. The exported path from the server.</w:t>
      </w:r>
      <w:r w:rsidR="00D038A7">
        <w:t xml:space="preserve"> </w:t>
      </w:r>
    </w:p>
    <w:p w:rsidR="00374A52" w:rsidRDefault="00374A52" w:rsidP="00374A52">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5428527"/>
      <w:r>
        <w:lastRenderedPageBreak/>
        <w:t>Initialization and Testing</w:t>
      </w:r>
      <w:bookmarkEnd w:id="81"/>
      <w:bookmarkEnd w:id="82"/>
    </w:p>
    <w:p w:rsidR="002C1245" w:rsidRPr="00783AFF" w:rsidRDefault="00E548EB" w:rsidP="002C1245">
      <w:r>
        <w:rPr>
          <w:noProof/>
          <w:lang w:bidi="ar-SA"/>
        </w:rPr>
        <w:drawing>
          <wp:inline distT="0" distB="0" distL="0" distR="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 xml:space="preserve">These steps assume you have already installed the Management Server, logged in to the </w:t>
      </w:r>
      <w:proofErr w:type="spellStart"/>
      <w:r>
        <w:t>CloudStack</w:t>
      </w:r>
      <w:proofErr w:type="spellEnd"/>
      <w:r>
        <w:t xml:space="preserve"> UI, chosen Basic Installation, and added a zone, pod, cluster, host, primary storage, and secondary storage.</w:t>
      </w:r>
    </w:p>
    <w:p w:rsidR="009E6B7D" w:rsidRDefault="001B2DEF" w:rsidP="005275C3">
      <w:pPr>
        <w:pStyle w:val="NumberedList"/>
        <w:numPr>
          <w:ilvl w:val="0"/>
          <w:numId w:val="19"/>
        </w:numPr>
      </w:pPr>
      <w:r>
        <w:t>I</w:t>
      </w:r>
      <w:r w:rsidR="009E6B7D">
        <w:t>n the Basic Installation Wizard's final screen, click Launch.</w:t>
      </w:r>
    </w:p>
    <w:p w:rsidR="00392B22" w:rsidRDefault="002C1245" w:rsidP="009E6B7D">
      <w:pPr>
        <w:pStyle w:val="ListParagraph"/>
      </w:pPr>
      <w:proofErr w:type="spellStart"/>
      <w:r>
        <w:t>CloudStack</w:t>
      </w:r>
      <w:proofErr w:type="spellEnd"/>
      <w:r>
        <w:t xml:space="preserve"> will </w:t>
      </w:r>
      <w:r w:rsidR="001B2DEF">
        <w:t>perform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1B2DEF">
      <w:pPr>
        <w:pStyle w:val="ListParagraph"/>
        <w:ind w:left="540"/>
      </w:pPr>
      <w:r>
        <w:t>Now</w:t>
      </w:r>
      <w:r w:rsidR="002C1245">
        <w:t xml:space="preserve"> use the following steps to</w:t>
      </w:r>
      <w:r w:rsidR="001B2DEF">
        <w:t xml:space="preserve"> try creating a virtual machine:</w:t>
      </w:r>
    </w:p>
    <w:p w:rsidR="00392B22" w:rsidRDefault="00392B22" w:rsidP="002C1245">
      <w:pPr>
        <w:pStyle w:val="NumberedList"/>
      </w:pPr>
      <w:r>
        <w:t xml:space="preserve">Log in to the </w:t>
      </w:r>
      <w:proofErr w:type="spellStart"/>
      <w:r>
        <w:t>CloudStack</w:t>
      </w:r>
      <w:proofErr w:type="spellEnd"/>
      <w:r>
        <w:t xml:space="preserve"> UI.</w:t>
      </w:r>
    </w:p>
    <w:p w:rsidR="009D25B5" w:rsidRDefault="002C1245" w:rsidP="003235E4">
      <w:pPr>
        <w:pStyle w:val="NumberedList"/>
      </w:pPr>
      <w:r>
        <w:t>Go to the Instance</w:t>
      </w:r>
      <w:r w:rsidR="009D25B5">
        <w:t>s tab, and filter by</w:t>
      </w:r>
      <w:r w:rsidR="001B2DEF">
        <w:t xml:space="preserve"> My Instances.</w:t>
      </w:r>
    </w:p>
    <w:p w:rsidR="002C1245" w:rsidRDefault="002C1245" w:rsidP="002C1245">
      <w:pPr>
        <w:pStyle w:val="NumberedList"/>
      </w:pPr>
      <w:r>
        <w:t>Click Add Instance and f</w:t>
      </w:r>
      <w:r w:rsidR="00512538">
        <w:t>ollow the steps in the wizard.</w:t>
      </w:r>
    </w:p>
    <w:p w:rsidR="009D25B5" w:rsidRDefault="009D25B5" w:rsidP="002C1245">
      <w:pPr>
        <w:pStyle w:val="NumberedListlevel2"/>
      </w:pPr>
      <w:r>
        <w:t>Choose the zone you just added.</w:t>
      </w:r>
    </w:p>
    <w:p w:rsidR="002C1245" w:rsidRPr="00E71B97" w:rsidRDefault="00BF3961" w:rsidP="002C1245">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2C1245">
      <w:pPr>
        <w:pStyle w:val="NumberedListlevel2"/>
      </w:pPr>
      <w:r w:rsidRPr="00E71B97">
        <w:t>Select a service offering.  Be sure that the hardware you have allows starting the selected service offering.</w:t>
      </w:r>
    </w:p>
    <w:p w:rsidR="002C1245" w:rsidRPr="00E71B97" w:rsidRDefault="009D25B5" w:rsidP="002C1245">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290591">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2C1245">
      <w:pPr>
        <w:pStyle w:val="NumberedListlevel2"/>
      </w:pPr>
      <w:r w:rsidRPr="00E71B97">
        <w:t>Optionally give your VM</w:t>
      </w:r>
      <w:r>
        <w:t xml:space="preserve"> a name and a group.  Use any descriptive text you would like.  </w:t>
      </w:r>
    </w:p>
    <w:p w:rsidR="002C1245" w:rsidRDefault="002C1245" w:rsidP="002C1245">
      <w:pPr>
        <w:pStyle w:val="NumberedListlevel2"/>
      </w:pPr>
      <w:r>
        <w:t xml:space="preserve">Click </w:t>
      </w:r>
      <w:r w:rsidR="00290591">
        <w:t>Launch VM</w:t>
      </w:r>
      <w:r>
        <w:t>. Your VM will be created and started.</w:t>
      </w:r>
    </w:p>
    <w:p w:rsidR="006442D3" w:rsidRDefault="006442D3" w:rsidP="00D9768F">
      <w:r>
        <w:t xml:space="preserve">Congratulations! You have successfully completed a Basic </w:t>
      </w:r>
      <w:proofErr w:type="spellStart"/>
      <w:r>
        <w:t>CloudStack</w:t>
      </w:r>
      <w:proofErr w:type="spellEnd"/>
      <w:r>
        <w:t xml:space="preserve"> Installation.</w:t>
      </w:r>
    </w:p>
    <w:p w:rsidR="004B6327" w:rsidRPr="004B6327" w:rsidRDefault="004B6327" w:rsidP="00C822A2">
      <w:pPr>
        <w:pStyle w:val="Heading1"/>
      </w:pPr>
      <w:bookmarkStart w:id="83" w:name="_Ref299979136"/>
      <w:bookmarkStart w:id="84" w:name="_Ref299979138"/>
      <w:bookmarkStart w:id="85" w:name="_Toc315428528"/>
      <w:r w:rsidRPr="004B6327">
        <w:lastRenderedPageBreak/>
        <w:t>Troubleshooting</w:t>
      </w:r>
      <w:bookmarkEnd w:id="83"/>
      <w:bookmarkEnd w:id="84"/>
      <w:bookmarkEnd w:id="85"/>
    </w:p>
    <w:p w:rsidR="006D6E0D" w:rsidRDefault="00E878CC" w:rsidP="006D6E0D">
      <w:pPr>
        <w:pStyle w:val="Heading2"/>
      </w:pPr>
      <w:bookmarkStart w:id="86" w:name="_Toc315428529"/>
      <w:r>
        <w:rPr>
          <w:noProof/>
          <w:lang w:bidi="ar-SA"/>
        </w:rPr>
        <w:pict>
          <v:shape id="_x0000_s1680" type="#_x0000_t202" style="position:absolute;left:0;text-align:left;margin-left:307.7pt;margin-top:6.2pt;width:214.7pt;height:70.1pt;z-index:251714560;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E878CC" w:rsidRDefault="00E878CC"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6D6E0D">
        <w:t>Checking the Log</w:t>
      </w:r>
      <w:r w:rsidR="00C62E13">
        <w:t>s</w:t>
      </w:r>
      <w:bookmarkEnd w:id="86"/>
    </w:p>
    <w:p w:rsidR="00077C24" w:rsidRDefault="009D122D">
      <w:r>
        <w:t>A quick step to look for errors in the management server log is this:</w:t>
      </w:r>
    </w:p>
    <w:p w:rsidR="00077C24" w:rsidRDefault="009D122D">
      <w:pPr>
        <w:pStyle w:val="Code"/>
      </w:pPr>
      <w:r w:rsidRPr="009D122D">
        <w:t xml:space="preserve"># </w:t>
      </w:r>
      <w:proofErr w:type="spellStart"/>
      <w:r w:rsidRPr="009D122D">
        <w:t>grep</w:t>
      </w:r>
      <w:proofErr w:type="spellEnd"/>
      <w:r w:rsidRPr="009D122D">
        <w:t xml:space="preserve"> -</w:t>
      </w:r>
      <w:proofErr w:type="spellStart"/>
      <w:r w:rsidRPr="009D122D">
        <w:t>i</w:t>
      </w:r>
      <w:proofErr w:type="spellEnd"/>
      <w:r w:rsidRPr="009D122D">
        <w:t xml:space="preserve"> -E '</w:t>
      </w:r>
      <w:proofErr w:type="spellStart"/>
      <w:r w:rsidRPr="009D122D">
        <w:t>exc</w:t>
      </w:r>
      <w:r w:rsidR="005338E4">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077C24" w:rsidRDefault="00F26F57">
      <w:r>
        <w:t>Y</w:t>
      </w:r>
      <w:r w:rsidR="001B6CFB">
        <w:t>ou can</w:t>
      </w:r>
      <w:r w:rsidR="00D71B5D">
        <w:t xml:space="preserve"> also</w:t>
      </w:r>
      <w:r w:rsidR="00A34F0B">
        <w:t xml:space="preserve"> check the log file /</w:t>
      </w:r>
      <w:proofErr w:type="spellStart"/>
      <w:r w:rsidR="00A34F0B">
        <w:t>var</w:t>
      </w:r>
      <w:proofErr w:type="spellEnd"/>
      <w:r w:rsidR="00A34F0B">
        <w:t>/log/cloud/cloud.log for any error messages.</w:t>
      </w:r>
      <w:r w:rsidR="00E21AA5">
        <w:t xml:space="preserve">  All of the </w:t>
      </w:r>
      <w:proofErr w:type="spellStart"/>
      <w:r w:rsidR="00E21AA5">
        <w:t>CloudStack</w:t>
      </w:r>
      <w:proofErr w:type="spellEnd"/>
      <w:r w:rsidR="00E21AA5">
        <w:t xml:space="preserve"> log files for the Management Server are in /</w:t>
      </w:r>
      <w:proofErr w:type="spellStart"/>
      <w:r w:rsidR="00E21AA5">
        <w:t>var</w:t>
      </w:r>
      <w:proofErr w:type="spellEnd"/>
      <w:r w:rsidR="00E21AA5">
        <w:t>/log/cloud.</w:t>
      </w:r>
    </w:p>
    <w:p w:rsidR="00E3260D" w:rsidRDefault="00E3260D" w:rsidP="00E3260D">
      <w:pPr>
        <w:pStyle w:val="Heading2"/>
      </w:pPr>
      <w:bookmarkStart w:id="87" w:name="_Toc315428530"/>
      <w:r>
        <w:t>Can't Add Host</w:t>
      </w:r>
      <w:bookmarkEnd w:id="87"/>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8" w:name="_Toc315428531"/>
      <w:r w:rsidRPr="00C822A2">
        <w:t xml:space="preserve">Contacting </w:t>
      </w:r>
      <w:r w:rsidRPr="00C822A2">
        <w:rPr>
          <w:rStyle w:val="Strong"/>
          <w:b/>
          <w:bCs w:val="0"/>
        </w:rPr>
        <w:t>Support</w:t>
      </w:r>
      <w:bookmarkEnd w:id="88"/>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w:t>
      </w:r>
      <w:proofErr w:type="spellStart"/>
      <w:r>
        <w:t>CloudStack</w:t>
      </w:r>
      <w:proofErr w:type="spellEnd"/>
      <w:r>
        <w:t>, from forums to IRC chat and more. For details, see http://</w:t>
      </w:r>
      <w:r w:rsidRPr="00EC71B4">
        <w:t xml:space="preserve"> </w:t>
      </w:r>
      <w:hyperlink r:id="rId22"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23"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280843">
      <w:headerReference w:type="even" r:id="rId24"/>
      <w:headerReference w:type="default" r:id="rId25"/>
      <w:footerReference w:type="even" r:id="rId26"/>
      <w:footerReference w:type="default" r:id="rId27"/>
      <w:headerReference w:type="first" r:id="rId28"/>
      <w:type w:val="continuous"/>
      <w:pgSz w:w="12240" w:h="15840"/>
      <w:pgMar w:top="720" w:right="720" w:bottom="720" w:left="72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59" w:rsidRDefault="00AB2F59" w:rsidP="002D0EAD">
      <w:pPr>
        <w:spacing w:before="0" w:after="0" w:line="240" w:lineRule="auto"/>
      </w:pPr>
      <w:r>
        <w:separator/>
      </w:r>
    </w:p>
  </w:endnote>
  <w:endnote w:type="continuationSeparator" w:id="0">
    <w:p w:rsidR="00AB2F59" w:rsidRDefault="00AB2F59"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15" w:rsidRDefault="00512915"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D174C">
      <w:rPr>
        <w:noProof/>
      </w:rPr>
      <w:t>28</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E1DD2">
      <w:rPr>
        <w:noProof/>
      </w:rPr>
      <w:t>February 13, 2012</w:t>
    </w:r>
    <w:r>
      <w:rPr>
        <w:noProof/>
      </w:rPr>
      <w:fldChar w:fldCharType="end"/>
    </w:r>
  </w:p>
  <w:p w:rsidR="00512915" w:rsidRDefault="00512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15" w:rsidRDefault="00512915" w:rsidP="007A29C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E1DD2">
      <w:rPr>
        <w:noProof/>
      </w:rPr>
      <w:t>February 13, 2012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D174C">
      <w:rPr>
        <w:noProof/>
      </w:rPr>
      <w:t>27</w:t>
    </w:r>
    <w:r>
      <w:rPr>
        <w:noProof/>
      </w:rPr>
      <w:fldChar w:fldCharType="end"/>
    </w:r>
  </w:p>
  <w:p w:rsidR="00512915" w:rsidRDefault="00512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59" w:rsidRDefault="00AB2F59" w:rsidP="002D0EAD">
      <w:pPr>
        <w:spacing w:before="0" w:after="0" w:line="240" w:lineRule="auto"/>
      </w:pPr>
      <w:r>
        <w:separator/>
      </w:r>
    </w:p>
  </w:footnote>
  <w:footnote w:type="continuationSeparator" w:id="0">
    <w:p w:rsidR="00AB2F59" w:rsidRDefault="00AB2F59"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15" w:rsidRDefault="00512915" w:rsidP="007A29CE">
    <w:pPr>
      <w:pStyle w:val="Header"/>
      <w:tabs>
        <w:tab w:val="clear" w:pos="4680"/>
        <w:tab w:val="clear" w:pos="9360"/>
        <w:tab w:val="right" w:pos="10800"/>
      </w:tabs>
    </w:pPr>
    <w:r>
      <w:t>CloudStack 3.0 Basic Installation Guide</w:t>
    </w:r>
    <w:r>
      <w:tab/>
    </w:r>
  </w:p>
  <w:p w:rsidR="00512915" w:rsidRDefault="00512915" w:rsidP="007A29CE">
    <w:pPr>
      <w:pStyle w:val="Header"/>
      <w:rPr>
        <w:sz w:val="24"/>
        <w:szCs w:val="24"/>
      </w:rPr>
    </w:pPr>
    <w:r w:rsidRPr="007A29CE">
      <w:rPr>
        <w:sz w:val="24"/>
        <w:szCs w:val="24"/>
      </w:rPr>
      <w:t>BETA</w:t>
    </w:r>
    <w:r>
      <w:rPr>
        <w:sz w:val="24"/>
        <w:szCs w:val="24"/>
      </w:rPr>
      <w:t xml:space="preserve"> 3 </w:t>
    </w:r>
    <w:r w:rsidRPr="007A29CE">
      <w:rPr>
        <w:sz w:val="24"/>
        <w:szCs w:val="24"/>
      </w:rPr>
      <w:t>DRAFT</w:t>
    </w:r>
  </w:p>
  <w:p w:rsidR="00512915" w:rsidRPr="007A29CE" w:rsidRDefault="00512915" w:rsidP="007A29CE">
    <w:pPr>
      <w:pStyle w:val="Header"/>
      <w:rPr>
        <w:sz w:val="24"/>
        <w:szCs w:val="24"/>
      </w:rPr>
    </w:pPr>
  </w:p>
  <w:p w:rsidR="00512915" w:rsidRDefault="00512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15" w:rsidRDefault="00512915" w:rsidP="007A29CE">
    <w:pPr>
      <w:pStyle w:val="Header"/>
      <w:tabs>
        <w:tab w:val="clear" w:pos="4680"/>
        <w:tab w:val="clear" w:pos="9360"/>
        <w:tab w:val="right" w:pos="10800"/>
      </w:tabs>
    </w:pPr>
    <w:r>
      <w:t>CloudStack 3.0 Basic Installation Guide</w:t>
    </w:r>
    <w:r>
      <w:tab/>
    </w:r>
  </w:p>
  <w:p w:rsidR="00512915" w:rsidRDefault="00512915">
    <w:pPr>
      <w:pStyle w:val="Header"/>
      <w:rPr>
        <w:sz w:val="24"/>
        <w:szCs w:val="24"/>
      </w:rPr>
    </w:pPr>
    <w:r w:rsidRPr="007A29CE">
      <w:rPr>
        <w:sz w:val="24"/>
        <w:szCs w:val="24"/>
      </w:rPr>
      <w:t xml:space="preserve">BETA </w:t>
    </w:r>
    <w:r>
      <w:rPr>
        <w:sz w:val="24"/>
        <w:szCs w:val="24"/>
      </w:rPr>
      <w:t xml:space="preserve">3 </w:t>
    </w:r>
    <w:r w:rsidRPr="007A29CE">
      <w:rPr>
        <w:sz w:val="24"/>
        <w:szCs w:val="24"/>
      </w:rPr>
      <w:t>DRAFT</w:t>
    </w:r>
  </w:p>
  <w:p w:rsidR="00512915" w:rsidRPr="007A29CE" w:rsidRDefault="00512915">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915" w:rsidRDefault="00512915" w:rsidP="00BD6770">
    <w:pPr>
      <w:pStyle w:val="Header"/>
      <w:tabs>
        <w:tab w:val="clear" w:pos="4680"/>
        <w:tab w:val="clear" w:pos="9360"/>
        <w:tab w:val="right" w:pos="10800"/>
      </w:tabs>
      <w:jc w:val="both"/>
    </w:pPr>
    <w:r>
      <w:rPr>
        <w:noProof/>
        <w:lang w:bidi="ar-SA"/>
      </w:rPr>
      <w:drawing>
        <wp:inline distT="0" distB="0" distL="0" distR="0">
          <wp:extent cx="19812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512915" w:rsidRDefault="00512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506EF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33EC"/>
    <w:multiLevelType w:val="hybridMultilevel"/>
    <w:tmpl w:val="FDD2F8A6"/>
    <w:lvl w:ilvl="0" w:tplc="C84E0F84">
      <w:start w:val="1"/>
      <w:numFmt w:val="decimal"/>
      <w:pStyle w:val="NumberedList"/>
      <w:lvlText w:val="%1."/>
      <w:lvlJc w:val="left"/>
      <w:pPr>
        <w:ind w:left="540" w:hanging="360"/>
      </w:pPr>
      <w:rPr>
        <w:rFonts w:hint="default"/>
        <w:color w:val="000000" w:themeColor="text1"/>
      </w:rPr>
    </w:lvl>
    <w:lvl w:ilvl="1" w:tplc="584236BA">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4"/>
  </w:num>
  <w:num w:numId="8">
    <w:abstractNumId w:val="2"/>
  </w:num>
  <w:num w:numId="9">
    <w:abstractNumId w:val="8"/>
    <w:lvlOverride w:ilvl="0">
      <w:startOverride w:val="1"/>
    </w:lvlOverride>
  </w:num>
  <w:num w:numId="10">
    <w:abstractNumId w:val="13"/>
  </w:num>
  <w:num w:numId="11">
    <w:abstractNumId w:val="8"/>
    <w:lvlOverride w:ilvl="0">
      <w:startOverride w:val="2"/>
    </w:lvlOverride>
  </w:num>
  <w:num w:numId="12">
    <w:abstractNumId w:val="8"/>
    <w:lvlOverride w:ilvl="0">
      <w:startOverride w:val="1"/>
    </w:lvlOverride>
  </w:num>
  <w:num w:numId="13">
    <w:abstractNumId w:val="8"/>
    <w:lvlOverride w:ilvl="0">
      <w:startOverride w:val="1"/>
    </w:lvlOverride>
  </w:num>
  <w:num w:numId="14">
    <w:abstractNumId w:val="3"/>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num>
  <w:num w:numId="19">
    <w:abstractNumId w:val="8"/>
    <w:lvlOverride w:ilvl="0">
      <w:startOverride w:val="1"/>
    </w:lvlOverride>
  </w:num>
  <w:num w:numId="20">
    <w:abstractNumId w:val="11"/>
  </w:num>
  <w:num w:numId="21">
    <w:abstractNumId w:val="7"/>
  </w:num>
  <w:num w:numId="22">
    <w:abstractNumId w:val="10"/>
  </w:num>
  <w:num w:numId="23">
    <w:abstractNumId w:val="9"/>
  </w:num>
  <w:num w:numId="24">
    <w:abstractNumId w:val="8"/>
    <w:lvlOverride w:ilvl="0">
      <w:startOverride w:val="1"/>
    </w:lvlOverride>
  </w:num>
  <w:num w:numId="25">
    <w:abstractNumId w:val="1"/>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A62"/>
    <w:rsid w:val="001504F4"/>
    <w:rsid w:val="00150FFA"/>
    <w:rsid w:val="00151841"/>
    <w:rsid w:val="0015288B"/>
    <w:rsid w:val="0015384B"/>
    <w:rsid w:val="00155776"/>
    <w:rsid w:val="001560FE"/>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6069"/>
    <w:rsid w:val="001F699F"/>
    <w:rsid w:val="001F769D"/>
    <w:rsid w:val="001F78C1"/>
    <w:rsid w:val="00200E3B"/>
    <w:rsid w:val="00201202"/>
    <w:rsid w:val="0020298D"/>
    <w:rsid w:val="00203DE4"/>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135C"/>
    <w:rsid w:val="002B1530"/>
    <w:rsid w:val="002B1FC8"/>
    <w:rsid w:val="002B2063"/>
    <w:rsid w:val="002B2DDD"/>
    <w:rsid w:val="002B369B"/>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70D8"/>
    <w:rsid w:val="002D7265"/>
    <w:rsid w:val="002D75CF"/>
    <w:rsid w:val="002D7BC5"/>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766C"/>
    <w:rsid w:val="00357DF4"/>
    <w:rsid w:val="00360390"/>
    <w:rsid w:val="003610C4"/>
    <w:rsid w:val="00361178"/>
    <w:rsid w:val="0036120D"/>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7F48"/>
    <w:rsid w:val="003D0CD5"/>
    <w:rsid w:val="003D0ECF"/>
    <w:rsid w:val="003D14B0"/>
    <w:rsid w:val="003D1513"/>
    <w:rsid w:val="003D1B18"/>
    <w:rsid w:val="003D43AB"/>
    <w:rsid w:val="003D48CA"/>
    <w:rsid w:val="003D505A"/>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5B69"/>
    <w:rsid w:val="004762AF"/>
    <w:rsid w:val="0047631D"/>
    <w:rsid w:val="0047641B"/>
    <w:rsid w:val="00476952"/>
    <w:rsid w:val="00476E6C"/>
    <w:rsid w:val="0048197F"/>
    <w:rsid w:val="00481C04"/>
    <w:rsid w:val="00482281"/>
    <w:rsid w:val="00483B21"/>
    <w:rsid w:val="004858BC"/>
    <w:rsid w:val="0049003D"/>
    <w:rsid w:val="004900A7"/>
    <w:rsid w:val="004909D0"/>
    <w:rsid w:val="00492895"/>
    <w:rsid w:val="00492F10"/>
    <w:rsid w:val="004931B1"/>
    <w:rsid w:val="004936D1"/>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5020D1"/>
    <w:rsid w:val="005025CD"/>
    <w:rsid w:val="00502E9A"/>
    <w:rsid w:val="0050316F"/>
    <w:rsid w:val="00505108"/>
    <w:rsid w:val="00506189"/>
    <w:rsid w:val="00506806"/>
    <w:rsid w:val="00510BFC"/>
    <w:rsid w:val="00511CA5"/>
    <w:rsid w:val="00511DA5"/>
    <w:rsid w:val="00512306"/>
    <w:rsid w:val="00512538"/>
    <w:rsid w:val="00512915"/>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F98"/>
    <w:rsid w:val="00563846"/>
    <w:rsid w:val="00563B7A"/>
    <w:rsid w:val="00564824"/>
    <w:rsid w:val="00566A86"/>
    <w:rsid w:val="00566BED"/>
    <w:rsid w:val="005671D1"/>
    <w:rsid w:val="00567383"/>
    <w:rsid w:val="005676B9"/>
    <w:rsid w:val="005708A4"/>
    <w:rsid w:val="00571839"/>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D8C"/>
    <w:rsid w:val="005D093D"/>
    <w:rsid w:val="005D452C"/>
    <w:rsid w:val="005D53B5"/>
    <w:rsid w:val="005D5A60"/>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8C0"/>
    <w:rsid w:val="006810C6"/>
    <w:rsid w:val="0068134A"/>
    <w:rsid w:val="006813DE"/>
    <w:rsid w:val="00682371"/>
    <w:rsid w:val="0068362A"/>
    <w:rsid w:val="006841C1"/>
    <w:rsid w:val="006857F4"/>
    <w:rsid w:val="00685B42"/>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2B4C"/>
    <w:rsid w:val="006A31AE"/>
    <w:rsid w:val="006A4A52"/>
    <w:rsid w:val="006A4DCD"/>
    <w:rsid w:val="006A52EA"/>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927"/>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526"/>
    <w:rsid w:val="00783AFF"/>
    <w:rsid w:val="00785309"/>
    <w:rsid w:val="0078708C"/>
    <w:rsid w:val="007879CC"/>
    <w:rsid w:val="00790053"/>
    <w:rsid w:val="0079024A"/>
    <w:rsid w:val="0079180A"/>
    <w:rsid w:val="007942BA"/>
    <w:rsid w:val="007A14AE"/>
    <w:rsid w:val="007A22B2"/>
    <w:rsid w:val="007A29CE"/>
    <w:rsid w:val="007A2EEE"/>
    <w:rsid w:val="007A4146"/>
    <w:rsid w:val="007A444A"/>
    <w:rsid w:val="007A56A5"/>
    <w:rsid w:val="007A5E53"/>
    <w:rsid w:val="007A607B"/>
    <w:rsid w:val="007A6680"/>
    <w:rsid w:val="007B0323"/>
    <w:rsid w:val="007B0C59"/>
    <w:rsid w:val="007B11DA"/>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27D5"/>
    <w:rsid w:val="008E2C24"/>
    <w:rsid w:val="008E2E4D"/>
    <w:rsid w:val="008E36D4"/>
    <w:rsid w:val="008E47ED"/>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755B"/>
    <w:rsid w:val="009075EF"/>
    <w:rsid w:val="00912558"/>
    <w:rsid w:val="009126ED"/>
    <w:rsid w:val="00912AEE"/>
    <w:rsid w:val="009136DA"/>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7B28"/>
    <w:rsid w:val="0095030A"/>
    <w:rsid w:val="00950A07"/>
    <w:rsid w:val="0095218C"/>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A0364"/>
    <w:rsid w:val="009A0D78"/>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8D2"/>
    <w:rsid w:val="00A1016C"/>
    <w:rsid w:val="00A10CBF"/>
    <w:rsid w:val="00A115A8"/>
    <w:rsid w:val="00A116BF"/>
    <w:rsid w:val="00A11741"/>
    <w:rsid w:val="00A12991"/>
    <w:rsid w:val="00A12B4B"/>
    <w:rsid w:val="00A12D18"/>
    <w:rsid w:val="00A13209"/>
    <w:rsid w:val="00A16D30"/>
    <w:rsid w:val="00A16DC9"/>
    <w:rsid w:val="00A176B7"/>
    <w:rsid w:val="00A17FFA"/>
    <w:rsid w:val="00A20D1F"/>
    <w:rsid w:val="00A21274"/>
    <w:rsid w:val="00A22005"/>
    <w:rsid w:val="00A228C0"/>
    <w:rsid w:val="00A2306D"/>
    <w:rsid w:val="00A2378E"/>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7057"/>
    <w:rsid w:val="00A97192"/>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DB2"/>
    <w:rsid w:val="00B22CBC"/>
    <w:rsid w:val="00B23342"/>
    <w:rsid w:val="00B23DFC"/>
    <w:rsid w:val="00B263BA"/>
    <w:rsid w:val="00B2655D"/>
    <w:rsid w:val="00B26951"/>
    <w:rsid w:val="00B27303"/>
    <w:rsid w:val="00B27D36"/>
    <w:rsid w:val="00B3205B"/>
    <w:rsid w:val="00B32E5A"/>
    <w:rsid w:val="00B3421F"/>
    <w:rsid w:val="00B3422E"/>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F21"/>
    <w:rsid w:val="00CE311E"/>
    <w:rsid w:val="00CE40FC"/>
    <w:rsid w:val="00CE4B84"/>
    <w:rsid w:val="00CE4D5A"/>
    <w:rsid w:val="00CE4F79"/>
    <w:rsid w:val="00CE67B9"/>
    <w:rsid w:val="00CE7EFE"/>
    <w:rsid w:val="00CF0FCE"/>
    <w:rsid w:val="00CF1E27"/>
    <w:rsid w:val="00CF1FE8"/>
    <w:rsid w:val="00CF39CA"/>
    <w:rsid w:val="00CF6485"/>
    <w:rsid w:val="00CF657B"/>
    <w:rsid w:val="00CF65F6"/>
    <w:rsid w:val="00CF73F2"/>
    <w:rsid w:val="00CF748F"/>
    <w:rsid w:val="00D001A7"/>
    <w:rsid w:val="00D00FD3"/>
    <w:rsid w:val="00D01995"/>
    <w:rsid w:val="00D034C7"/>
    <w:rsid w:val="00D038A7"/>
    <w:rsid w:val="00D03B4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751A"/>
    <w:rsid w:val="00D31E5B"/>
    <w:rsid w:val="00D32E5D"/>
    <w:rsid w:val="00D330DA"/>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66A"/>
    <w:rsid w:val="00DA67D7"/>
    <w:rsid w:val="00DA7315"/>
    <w:rsid w:val="00DB1BE2"/>
    <w:rsid w:val="00DB1D0F"/>
    <w:rsid w:val="00DB219F"/>
    <w:rsid w:val="00DB23B2"/>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5073"/>
    <w:rsid w:val="00DE5C80"/>
    <w:rsid w:val="00DE6618"/>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7587"/>
    <w:rsid w:val="00E37602"/>
    <w:rsid w:val="00E40C1D"/>
    <w:rsid w:val="00E40EE3"/>
    <w:rsid w:val="00E417B8"/>
    <w:rsid w:val="00E43E37"/>
    <w:rsid w:val="00E43E6B"/>
    <w:rsid w:val="00E44BBB"/>
    <w:rsid w:val="00E45514"/>
    <w:rsid w:val="00E46252"/>
    <w:rsid w:val="00E46674"/>
    <w:rsid w:val="00E4675E"/>
    <w:rsid w:val="00E46AB2"/>
    <w:rsid w:val="00E508C3"/>
    <w:rsid w:val="00E50DAF"/>
    <w:rsid w:val="00E511E7"/>
    <w:rsid w:val="00E53B7F"/>
    <w:rsid w:val="00E548EB"/>
    <w:rsid w:val="00E5587D"/>
    <w:rsid w:val="00E56D63"/>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676"/>
        <o:r id="V:Rule2" type="connector" idref="#_x0000_s1569">
          <o:proxy start="" idref="#_x0000_s1564" connectloc="3"/>
          <o:proxy end="" idref="#_x0000_s1565" connectloc="1"/>
        </o:r>
        <o:r id="V:Rule3" type="connector" idref="#_x0000_s1582"/>
        <o:r id="V:Rule4" type="connector" idref="#_x0000_s1633"/>
        <o:r id="V:Rule5" type="connector" idref="#_x0000_s1620">
          <o:proxy start="" idref="#_x0000_s1612" connectloc="2"/>
          <o:proxy end="" idref="#_x0000_s1615" connectloc="1"/>
        </o:r>
        <o:r id="V:Rule6" type="connector" idref="#_x0000_s1666"/>
        <o:r id="V:Rule7" type="connector" idref="#_x0000_s1637">
          <o:proxy start="" idref="#_x0000_s1629" connectloc="2"/>
          <o:proxy end="" idref="#_x0000_s1632" connectloc="1"/>
        </o:r>
        <o:r id="V:Rule8" type="connector" idref="#_x0000_s1652"/>
        <o:r id="V:Rule9" type="connector" idref="#_x0000_s16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69034E"/>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7"/>
      </w:numPr>
      <w:spacing w:after="120"/>
      <w:ind w:left="1440"/>
    </w:pPr>
  </w:style>
  <w:style w:type="paragraph" w:customStyle="1" w:styleId="NumberedList">
    <w:name w:val="Numbered List"/>
    <w:basedOn w:val="ListParagraph"/>
    <w:qFormat/>
    <w:rsid w:val="00F33EF4"/>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394D64"/>
    <w:pPr>
      <w:numPr>
        <w:ilvl w:val="1"/>
      </w:numPr>
      <w:tabs>
        <w:tab w:val="clear" w:pos="720"/>
        <w:tab w:val="num" w:pos="360"/>
        <w:tab w:val="left" w:pos="900"/>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cl.xensource.com/"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isoredirect.centos.org/centos/5/isos/x86_64/" TargetMode="External"/><Relationship Id="rId23" Type="http://schemas.openxmlformats.org/officeDocument/2006/relationships/hyperlink" Target="https://na6.salesforce.com/sserv/login.jsp?orgId=00D80000000LWom"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citrix.com/lang/English/lp/lp_1688615.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cloudstack.org/discus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EFBC-C625-4583-9723-BBFBCE4E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30</Pages>
  <Words>5611</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37522</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39</cp:revision>
  <cp:lastPrinted>2012-01-27T19:53:00Z</cp:lastPrinted>
  <dcterms:created xsi:type="dcterms:W3CDTF">2011-12-24T01:28:00Z</dcterms:created>
  <dcterms:modified xsi:type="dcterms:W3CDTF">2012-02-13T21:39:00Z</dcterms:modified>
</cp:coreProperties>
</file>